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B69E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B69E5" w:rsidTr="00840C40">
        <w:tc>
          <w:tcPr>
            <w:tcW w:w="10326" w:type="dxa"/>
            <w:shd w:val="clear" w:color="auto" w:fill="auto"/>
          </w:tcPr>
          <w:p w:rsidR="00190FF9" w:rsidRPr="00FB69E5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FB69E5" w:rsidRDefault="002146E4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FB69E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96A18" w:rsidRPr="00FB69E5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FB69E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FB69E5" w:rsidTr="00840C40">
        <w:tc>
          <w:tcPr>
            <w:tcW w:w="10326" w:type="dxa"/>
            <w:shd w:val="clear" w:color="auto" w:fill="auto"/>
          </w:tcPr>
          <w:p w:rsidR="006968A3" w:rsidRPr="00FB69E5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12" w:type="dxa"/>
            <w:shd w:val="clear" w:color="auto" w:fill="auto"/>
          </w:tcPr>
          <w:p w:rsidR="006968A3" w:rsidRPr="00AE3A0D" w:rsidRDefault="00AE3A0D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AE3A0D">
              <w:rPr>
                <w:rFonts w:ascii="Times New Roman" w:hAnsi="Times New Roman"/>
                <w:bCs/>
                <w:sz w:val="28"/>
                <w:szCs w:val="28"/>
              </w:rPr>
              <w:t>от 21.07.2020 № 171</w:t>
            </w:r>
          </w:p>
        </w:tc>
      </w:tr>
      <w:bookmarkEnd w:id="0"/>
      <w:tr w:rsidR="006968A3" w:rsidRPr="00FB69E5" w:rsidTr="00840C40">
        <w:tc>
          <w:tcPr>
            <w:tcW w:w="10326" w:type="dxa"/>
            <w:shd w:val="clear" w:color="auto" w:fill="auto"/>
          </w:tcPr>
          <w:p w:rsidR="006968A3" w:rsidRPr="00FB69E5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FB69E5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FB69E5" w:rsidTr="00840C40">
        <w:tc>
          <w:tcPr>
            <w:tcW w:w="10326" w:type="dxa"/>
            <w:shd w:val="clear" w:color="auto" w:fill="auto"/>
          </w:tcPr>
          <w:p w:rsidR="006968A3" w:rsidRPr="00FB69E5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FB69E5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22A" w:rsidRPr="00FB69E5" w:rsidRDefault="009C722A" w:rsidP="009C722A">
      <w:pPr>
        <w:spacing w:line="192" w:lineRule="auto"/>
        <w:jc w:val="center"/>
        <w:rPr>
          <w:rFonts w:ascii="Times New Roman" w:hAnsi="Times New Roman"/>
          <w:bCs/>
          <w:lang w:eastAsia="x-none"/>
        </w:rPr>
      </w:pPr>
    </w:p>
    <w:p w:rsidR="009C722A" w:rsidRPr="00FB69E5" w:rsidRDefault="009C722A" w:rsidP="009C722A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 xml:space="preserve">Изменения, вносимые в раздел 5 «Система программных мероприятий» </w:t>
      </w:r>
    </w:p>
    <w:p w:rsidR="009C722A" w:rsidRPr="00FB69E5" w:rsidRDefault="009C722A" w:rsidP="009C722A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>приложения № 1 к государственной программе Рязанской области</w:t>
      </w:r>
    </w:p>
    <w:p w:rsidR="009C722A" w:rsidRPr="00FB69E5" w:rsidRDefault="009C722A" w:rsidP="009C722A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>«Развитие агропромышленного комплекса»</w:t>
      </w:r>
    </w:p>
    <w:p w:rsidR="009C722A" w:rsidRPr="00FB69E5" w:rsidRDefault="009C722A" w:rsidP="009C722A">
      <w:pPr>
        <w:spacing w:line="192" w:lineRule="auto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</w:p>
    <w:p w:rsidR="009C722A" w:rsidRPr="00FB69E5" w:rsidRDefault="009C722A" w:rsidP="00EC26B7">
      <w:pPr>
        <w:numPr>
          <w:ilvl w:val="0"/>
          <w:numId w:val="10"/>
        </w:numPr>
        <w:spacing w:line="192" w:lineRule="auto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>В пункте 1:</w:t>
      </w:r>
    </w:p>
    <w:p w:rsidR="009C722A" w:rsidRPr="00FB69E5" w:rsidRDefault="009C722A" w:rsidP="00EC26B7">
      <w:pPr>
        <w:spacing w:line="192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>в графах 6, 13 цифры «163379,64065», «44888,2353» заменить соответственно цифрами «156379,64065», «37888,2353»;</w:t>
      </w:r>
    </w:p>
    <w:p w:rsidR="009C722A" w:rsidRPr="00FB69E5" w:rsidRDefault="009C722A" w:rsidP="00EC26B7">
      <w:pPr>
        <w:spacing w:line="192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>подпун</w:t>
      </w:r>
      <w:r w:rsidR="00994FB8" w:rsidRPr="00FB69E5">
        <w:rPr>
          <w:rFonts w:ascii="Times New Roman" w:hAnsi="Times New Roman"/>
          <w:bCs/>
          <w:sz w:val="28"/>
          <w:szCs w:val="28"/>
          <w:lang w:eastAsia="x-none"/>
        </w:rPr>
        <w:t>кт 1.9 признать утратившим силу.</w:t>
      </w:r>
    </w:p>
    <w:p w:rsidR="009C722A" w:rsidRPr="00FB69E5" w:rsidRDefault="009C722A" w:rsidP="00EC26B7">
      <w:pPr>
        <w:numPr>
          <w:ilvl w:val="0"/>
          <w:numId w:val="10"/>
        </w:numPr>
        <w:rPr>
          <w:rFonts w:ascii="Times New Roman" w:hAnsi="Times New Roman"/>
          <w:bCs/>
          <w:sz w:val="28"/>
          <w:szCs w:val="28"/>
          <w:lang w:eastAsia="x-none"/>
        </w:rPr>
      </w:pPr>
      <w:r w:rsidRPr="00FB69E5">
        <w:rPr>
          <w:rFonts w:ascii="Times New Roman" w:hAnsi="Times New Roman"/>
          <w:bCs/>
          <w:sz w:val="28"/>
          <w:szCs w:val="28"/>
          <w:lang w:eastAsia="x-none"/>
        </w:rPr>
        <w:t xml:space="preserve">Дополнить </w:t>
      </w:r>
      <w:r w:rsidR="003958D8">
        <w:rPr>
          <w:rFonts w:ascii="Times New Roman" w:hAnsi="Times New Roman"/>
          <w:bCs/>
          <w:sz w:val="28"/>
          <w:szCs w:val="28"/>
          <w:lang w:eastAsia="x-none"/>
        </w:rPr>
        <w:t xml:space="preserve">пунктом </w:t>
      </w:r>
      <w:r w:rsidRPr="00FB69E5">
        <w:rPr>
          <w:rFonts w:ascii="Times New Roman" w:hAnsi="Times New Roman"/>
          <w:bCs/>
          <w:sz w:val="28"/>
          <w:szCs w:val="28"/>
          <w:lang w:eastAsia="x-none"/>
        </w:rPr>
        <w:t>4 следующего содержания:</w:t>
      </w:r>
    </w:p>
    <w:p w:rsidR="00201229" w:rsidRPr="00FB69E5" w:rsidRDefault="00201229" w:rsidP="00214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lang w:eastAsia="x-none"/>
        </w:rPr>
      </w:pPr>
    </w:p>
    <w:p w:rsidR="002146E4" w:rsidRPr="00FB69E5" w:rsidRDefault="002146E4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7"/>
        <w:gridCol w:w="2409"/>
        <w:gridCol w:w="1275"/>
        <w:gridCol w:w="1276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2410"/>
      </w:tblGrid>
      <w:tr w:rsidR="009C722A" w:rsidRPr="00FB69E5" w:rsidTr="009A1A1D">
        <w:trPr>
          <w:cantSplit/>
          <w:trHeight w:val="284"/>
          <w:tblHeader/>
        </w:trPr>
        <w:tc>
          <w:tcPr>
            <w:tcW w:w="427" w:type="dxa"/>
            <w:vAlign w:val="center"/>
          </w:tcPr>
          <w:p w:rsidR="009C722A" w:rsidRPr="00FB69E5" w:rsidRDefault="009C722A" w:rsidP="009C722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vAlign w:val="center"/>
          </w:tcPr>
          <w:p w:rsidR="009C722A" w:rsidRPr="00FB69E5" w:rsidRDefault="009C722A" w:rsidP="009C722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9C7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9C722A" w:rsidRPr="00FB69E5" w:rsidRDefault="009C722A" w:rsidP="009C722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77440F" w:rsidRPr="00FB69E5" w:rsidTr="00006D73">
        <w:trPr>
          <w:cantSplit/>
          <w:trHeight w:val="1482"/>
        </w:trPr>
        <w:tc>
          <w:tcPr>
            <w:tcW w:w="427" w:type="dxa"/>
            <w:vMerge w:val="restart"/>
          </w:tcPr>
          <w:p w:rsidR="0077440F" w:rsidRPr="00FB69E5" w:rsidRDefault="009C722A" w:rsidP="00155B6F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</w:t>
            </w:r>
            <w:r w:rsidR="0077440F"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09" w:type="dxa"/>
            <w:vMerge w:val="restart"/>
          </w:tcPr>
          <w:p w:rsidR="0077440F" w:rsidRPr="00FB69E5" w:rsidRDefault="0077440F" w:rsidP="00155B6F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Задача 4. Реализация регионального проекта «Экспорт продукции АПК (Рязанская область)», направленного на достижение результатов реализации федерального проекта «Экспорт продукции АПК», в том числе:</w:t>
            </w:r>
          </w:p>
        </w:tc>
        <w:tc>
          <w:tcPr>
            <w:tcW w:w="1275" w:type="dxa"/>
            <w:vMerge w:val="restart"/>
          </w:tcPr>
          <w:p w:rsidR="0077440F" w:rsidRPr="00FB69E5" w:rsidRDefault="0077440F" w:rsidP="00155B6F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77440F" w:rsidRPr="00FB69E5" w:rsidRDefault="0077440F" w:rsidP="00155B6F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77440F" w:rsidRPr="00FB69E5" w:rsidRDefault="0077440F" w:rsidP="00155B6F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77440F" w:rsidRPr="00FB69E5" w:rsidRDefault="0077440F" w:rsidP="00155B6F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77440F" w:rsidRPr="00FB69E5" w:rsidRDefault="0077440F" w:rsidP="00155B6F">
            <w:pPr>
              <w:spacing w:after="200"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77440F" w:rsidRPr="00FB69E5" w:rsidRDefault="0077440F" w:rsidP="00155B6F">
            <w:pPr>
              <w:spacing w:after="200"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35 898,2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35 898,2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 w:val="restart"/>
          </w:tcPr>
          <w:p w:rsidR="0077440F" w:rsidRPr="00FB69E5" w:rsidRDefault="0077440F" w:rsidP="0077440F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объем реализованных и (или) отгруженных на собственную переработку бобов соевых и (или) семян рапса 55 тыс. тонн к концу 2020 года</w:t>
            </w:r>
            <w:r w:rsidR="009C722A" w:rsidRPr="00FB69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7440F" w:rsidRPr="00FB69E5" w:rsidTr="00EF1ABA">
        <w:trPr>
          <w:cantSplit/>
          <w:trHeight w:val="1483"/>
        </w:trPr>
        <w:tc>
          <w:tcPr>
            <w:tcW w:w="427" w:type="dxa"/>
            <w:vMerge/>
          </w:tcPr>
          <w:p w:rsidR="0077440F" w:rsidRPr="00FB69E5" w:rsidRDefault="0077440F" w:rsidP="004011C1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:rsidR="0077440F" w:rsidRPr="00FB69E5" w:rsidRDefault="0077440F" w:rsidP="00152BE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77440F" w:rsidRPr="00FB69E5" w:rsidRDefault="0077440F" w:rsidP="00C659D8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77440F" w:rsidRPr="00FB69E5" w:rsidRDefault="0077440F" w:rsidP="00C659D8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7440F" w:rsidRPr="00FB69E5" w:rsidRDefault="0077440F" w:rsidP="0077440F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1 110,25361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1 110,25361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77440F" w:rsidRPr="00FB69E5" w:rsidRDefault="0077440F" w:rsidP="004011C1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77440F" w:rsidRPr="00FB69E5" w:rsidTr="0077440F">
        <w:trPr>
          <w:cantSplit/>
          <w:trHeight w:val="1070"/>
        </w:trPr>
        <w:tc>
          <w:tcPr>
            <w:tcW w:w="427" w:type="dxa"/>
            <w:vMerge w:val="restart"/>
          </w:tcPr>
          <w:p w:rsidR="0077440F" w:rsidRPr="00FB69E5" w:rsidRDefault="0077440F" w:rsidP="00155B6F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09" w:type="dxa"/>
            <w:vMerge w:val="restart"/>
          </w:tcPr>
          <w:p w:rsidR="0077440F" w:rsidRPr="00FB69E5" w:rsidRDefault="0077440F" w:rsidP="00155B6F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стимулирование увеличения  производства масличных культур</w:t>
            </w:r>
          </w:p>
        </w:tc>
        <w:tc>
          <w:tcPr>
            <w:tcW w:w="1275" w:type="dxa"/>
            <w:vMerge w:val="restart"/>
          </w:tcPr>
          <w:p w:rsidR="0077440F" w:rsidRPr="00FB69E5" w:rsidRDefault="0077440F" w:rsidP="00155B6F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</w:t>
            </w: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ствия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77440F" w:rsidRPr="00FB69E5" w:rsidRDefault="0077440F" w:rsidP="00155B6F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министе</w:t>
            </w:r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</w:t>
            </w: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ствия</w:t>
            </w:r>
            <w:proofErr w:type="spellEnd"/>
          </w:p>
          <w:p w:rsidR="0077440F" w:rsidRPr="00FB69E5" w:rsidRDefault="0077440F" w:rsidP="00155B6F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77440F" w:rsidRPr="00FB69E5" w:rsidRDefault="0077440F" w:rsidP="00155B6F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федераль</w:t>
            </w:r>
            <w:proofErr w:type="spellEnd"/>
            <w:r w:rsidRPr="00FB69E5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77440F" w:rsidRPr="00FB69E5" w:rsidRDefault="0077440F" w:rsidP="0077440F">
            <w:pPr>
              <w:spacing w:after="200"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EF1ABA" w:rsidRPr="00FB69E5" w:rsidRDefault="00EF1ABA" w:rsidP="0077440F">
            <w:pPr>
              <w:spacing w:after="200"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35 898,2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35 898,2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77440F" w:rsidRPr="00FB69E5" w:rsidRDefault="0077440F" w:rsidP="004011C1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77440F" w:rsidRPr="00FB69E5" w:rsidTr="0077440F">
        <w:trPr>
          <w:cantSplit/>
          <w:trHeight w:val="1445"/>
        </w:trPr>
        <w:tc>
          <w:tcPr>
            <w:tcW w:w="427" w:type="dxa"/>
            <w:vMerge/>
          </w:tcPr>
          <w:p w:rsidR="0077440F" w:rsidRPr="00FB69E5" w:rsidRDefault="0077440F" w:rsidP="004011C1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:rsidR="0077440F" w:rsidRPr="00FB69E5" w:rsidRDefault="0077440F" w:rsidP="00152BE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77440F" w:rsidRPr="00FB69E5" w:rsidRDefault="0077440F" w:rsidP="00C659D8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77440F" w:rsidRPr="00FB69E5" w:rsidRDefault="0077440F" w:rsidP="00C659D8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7440F" w:rsidRPr="00FB69E5" w:rsidRDefault="0077440F" w:rsidP="00155B6F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77440F" w:rsidRPr="00FB69E5" w:rsidRDefault="0077440F" w:rsidP="00155B6F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1 110,25361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1 110,25361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7440F" w:rsidRPr="00FB69E5" w:rsidRDefault="0077440F" w:rsidP="00155B6F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77440F" w:rsidRPr="00FB69E5" w:rsidRDefault="0077440F" w:rsidP="004011C1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9C722A" w:rsidRPr="00FB69E5" w:rsidRDefault="009C722A" w:rsidP="009C722A">
      <w:pPr>
        <w:widowControl w:val="0"/>
        <w:autoSpaceDE w:val="0"/>
        <w:autoSpaceDN w:val="0"/>
        <w:spacing w:line="230" w:lineRule="auto"/>
        <w:ind w:left="1069"/>
        <w:jc w:val="both"/>
        <w:rPr>
          <w:rFonts w:ascii="Times New Roman" w:hAnsi="Times New Roman"/>
        </w:rPr>
      </w:pPr>
    </w:p>
    <w:p w:rsidR="009C722A" w:rsidRPr="00FB69E5" w:rsidRDefault="009C722A" w:rsidP="00EC26B7">
      <w:pPr>
        <w:widowControl w:val="0"/>
        <w:numPr>
          <w:ilvl w:val="0"/>
          <w:numId w:val="10"/>
        </w:numPr>
        <w:autoSpaceDE w:val="0"/>
        <w:autoSpaceDN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FB69E5">
        <w:rPr>
          <w:rFonts w:ascii="Times New Roman" w:hAnsi="Times New Roman"/>
          <w:sz w:val="28"/>
          <w:szCs w:val="28"/>
        </w:rPr>
        <w:t>Строку «Итого по подпрограмме, в том числе</w:t>
      </w:r>
      <w:proofErr w:type="gramStart"/>
      <w:r w:rsidRPr="00FB69E5">
        <w:rPr>
          <w:rFonts w:ascii="Times New Roman" w:hAnsi="Times New Roman"/>
          <w:sz w:val="28"/>
          <w:szCs w:val="28"/>
        </w:rPr>
        <w:t>:»</w:t>
      </w:r>
      <w:proofErr w:type="gramEnd"/>
      <w:r w:rsidRPr="00FB69E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C722A" w:rsidRPr="00FB69E5" w:rsidRDefault="009C722A">
      <w:pPr>
        <w:rPr>
          <w:rFonts w:ascii="Times New Roman" w:hAnsi="Times New Roman"/>
        </w:rPr>
      </w:pPr>
    </w:p>
    <w:tbl>
      <w:tblPr>
        <w:tblW w:w="1445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7"/>
        <w:gridCol w:w="2409"/>
        <w:gridCol w:w="1275"/>
        <w:gridCol w:w="1276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2410"/>
      </w:tblGrid>
      <w:tr w:rsidR="009C722A" w:rsidRPr="00FB69E5" w:rsidTr="00582B7D">
        <w:trPr>
          <w:cantSplit/>
          <w:trHeight w:val="284"/>
        </w:trPr>
        <w:tc>
          <w:tcPr>
            <w:tcW w:w="427" w:type="dxa"/>
            <w:vAlign w:val="center"/>
          </w:tcPr>
          <w:p w:rsidR="009C722A" w:rsidRPr="00FB69E5" w:rsidRDefault="009C722A" w:rsidP="00582B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vAlign w:val="center"/>
          </w:tcPr>
          <w:p w:rsidR="009C722A" w:rsidRPr="00FB69E5" w:rsidRDefault="009C722A" w:rsidP="00582B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6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vAlign w:val="center"/>
          </w:tcPr>
          <w:p w:rsidR="009C722A" w:rsidRPr="00FB69E5" w:rsidRDefault="009C722A" w:rsidP="00582B7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9C722A" w:rsidRPr="00FB69E5" w:rsidRDefault="009C722A" w:rsidP="00582B7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4646CA" w:rsidRPr="00FB69E5" w:rsidTr="008528A5">
        <w:trPr>
          <w:cantSplit/>
          <w:trHeight w:val="1888"/>
        </w:trPr>
        <w:tc>
          <w:tcPr>
            <w:tcW w:w="2836" w:type="dxa"/>
            <w:gridSpan w:val="2"/>
            <w:vMerge w:val="restart"/>
          </w:tcPr>
          <w:p w:rsidR="004646CA" w:rsidRPr="00FB69E5" w:rsidRDefault="009C722A" w:rsidP="004011C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«</w:t>
            </w:r>
            <w:r w:rsidR="004646CA" w:rsidRPr="00FB69E5">
              <w:rPr>
                <w:rFonts w:ascii="Times New Roman" w:hAnsi="Times New Roman"/>
                <w:sz w:val="22"/>
                <w:szCs w:val="22"/>
              </w:rPr>
              <w:t xml:space="preserve">Итого по подпрограмме, </w:t>
            </w:r>
          </w:p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646CA" w:rsidRPr="00FB69E5" w:rsidRDefault="004646CA" w:rsidP="00C659D8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646CA" w:rsidRPr="00FB69E5" w:rsidRDefault="004646CA" w:rsidP="00C659D8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0D26D6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color w:val="000000"/>
                <w:sz w:val="22"/>
                <w:szCs w:val="22"/>
              </w:rPr>
              <w:t>6 831 752,23069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948 644,6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893 975,03823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865 286,831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446 978,107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468 404,56786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355 849,97269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382 380,101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355 473,14835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369 835,76456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557 662,3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581 307,2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605 954,6</w:t>
            </w:r>
          </w:p>
        </w:tc>
        <w:tc>
          <w:tcPr>
            <w:tcW w:w="2410" w:type="dxa"/>
            <w:vMerge w:val="restart"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46CA" w:rsidRPr="00FB69E5" w:rsidTr="00E07008">
        <w:trPr>
          <w:cantSplit/>
          <w:trHeight w:val="1976"/>
        </w:trPr>
        <w:tc>
          <w:tcPr>
            <w:tcW w:w="2836" w:type="dxa"/>
            <w:gridSpan w:val="2"/>
            <w:vMerge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646CA" w:rsidRPr="00FB69E5" w:rsidRDefault="004646CA" w:rsidP="004011C1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федераль-ный</w:t>
            </w:r>
            <w:proofErr w:type="spellEnd"/>
            <w:proofErr w:type="gramEnd"/>
          </w:p>
          <w:p w:rsidR="004646CA" w:rsidRPr="00FB69E5" w:rsidRDefault="004646CA" w:rsidP="004011C1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4 355 427,74067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636 823,7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616 568,8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579 818,5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281 190,5868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325 004,36445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213 278,48942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260 998,2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205 318,3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206 294,9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329 221,0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343 180,1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357 730,8</w:t>
            </w:r>
          </w:p>
        </w:tc>
        <w:tc>
          <w:tcPr>
            <w:tcW w:w="2410" w:type="dxa"/>
            <w:vMerge/>
          </w:tcPr>
          <w:p w:rsidR="004646CA" w:rsidRPr="00FB69E5" w:rsidRDefault="004646CA" w:rsidP="004011C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46CA" w:rsidRPr="00FB69E5" w:rsidTr="00E07008">
        <w:trPr>
          <w:cantSplit/>
          <w:trHeight w:val="1908"/>
        </w:trPr>
        <w:tc>
          <w:tcPr>
            <w:tcW w:w="2836" w:type="dxa"/>
            <w:gridSpan w:val="2"/>
            <w:vMerge/>
          </w:tcPr>
          <w:p w:rsidR="004646CA" w:rsidRPr="00FB69E5" w:rsidRDefault="004646CA" w:rsidP="004011C1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4646CA" w:rsidRPr="00FB69E5" w:rsidRDefault="004646CA" w:rsidP="004011C1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4646CA" w:rsidRPr="00FB69E5" w:rsidRDefault="004646CA" w:rsidP="004011C1">
            <w:pPr>
              <w:spacing w:after="200"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646CA" w:rsidRPr="00FB69E5" w:rsidRDefault="004646CA" w:rsidP="004011C1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B69E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2 476 324,49002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311 820,9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277 406,23823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285 468,331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165 787,5202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143 400,20341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142 571,48327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121 381,901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150 154,84835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163 540,86456</w:t>
            </w:r>
          </w:p>
        </w:tc>
        <w:tc>
          <w:tcPr>
            <w:tcW w:w="426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228 441,3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238 127,1</w:t>
            </w:r>
          </w:p>
        </w:tc>
        <w:tc>
          <w:tcPr>
            <w:tcW w:w="425" w:type="dxa"/>
            <w:textDirection w:val="btLr"/>
            <w:vAlign w:val="center"/>
          </w:tcPr>
          <w:p w:rsidR="004646CA" w:rsidRPr="00FB69E5" w:rsidRDefault="004646CA" w:rsidP="008528A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B69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248 223,8»</w:t>
            </w:r>
          </w:p>
        </w:tc>
        <w:tc>
          <w:tcPr>
            <w:tcW w:w="2410" w:type="dxa"/>
            <w:vMerge/>
          </w:tcPr>
          <w:p w:rsidR="004646CA" w:rsidRPr="00FB69E5" w:rsidRDefault="004646CA" w:rsidP="004011C1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65E29" w:rsidRPr="00FB69E5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B69E5">
        <w:rPr>
          <w:rFonts w:ascii="Times New Roman" w:hAnsi="Times New Roman"/>
          <w:sz w:val="28"/>
          <w:szCs w:val="28"/>
          <w:u w:val="single"/>
        </w:rPr>
        <w:tab/>
      </w:r>
      <w:r w:rsidRPr="00FB69E5">
        <w:rPr>
          <w:rFonts w:ascii="Times New Roman" w:hAnsi="Times New Roman"/>
          <w:sz w:val="28"/>
          <w:szCs w:val="28"/>
          <w:u w:val="single"/>
        </w:rPr>
        <w:tab/>
      </w:r>
      <w:r w:rsidRPr="00FB69E5">
        <w:rPr>
          <w:rFonts w:ascii="Times New Roman" w:hAnsi="Times New Roman"/>
          <w:sz w:val="28"/>
          <w:szCs w:val="28"/>
          <w:u w:val="single"/>
        </w:rPr>
        <w:tab/>
      </w:r>
    </w:p>
    <w:p w:rsidR="001B3433" w:rsidRPr="00FB69E5" w:rsidRDefault="001B3433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1B3433" w:rsidRPr="00FB69E5" w:rsidSect="00FB69E5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B1" w:rsidRDefault="00F750B1">
      <w:r>
        <w:separator/>
      </w:r>
    </w:p>
  </w:endnote>
  <w:endnote w:type="continuationSeparator" w:id="0">
    <w:p w:rsidR="00F750B1" w:rsidRDefault="00F7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B69E5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5480" cy="285115"/>
                <wp:effectExtent l="0" t="0" r="1270" b="63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FB69E5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5260" cy="146050"/>
                <wp:effectExtent l="0" t="0" r="0" b="635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FB69E5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1990  16.07.2020 10:32:05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B1" w:rsidRDefault="00F750B1">
      <w:r>
        <w:separator/>
      </w:r>
    </w:p>
  </w:footnote>
  <w:footnote w:type="continuationSeparator" w:id="0">
    <w:p w:rsidR="00F750B1" w:rsidRDefault="00F7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3A0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FB0BE6"/>
    <w:multiLevelType w:val="hybridMultilevel"/>
    <w:tmpl w:val="B996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C25D7"/>
    <w:multiLevelType w:val="hybridMultilevel"/>
    <w:tmpl w:val="AF78193A"/>
    <w:lvl w:ilvl="0" w:tplc="9306DE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112789"/>
    <w:multiLevelType w:val="hybridMultilevel"/>
    <w:tmpl w:val="713A418E"/>
    <w:lvl w:ilvl="0" w:tplc="A0A8C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D35D36"/>
    <w:multiLevelType w:val="hybridMultilevel"/>
    <w:tmpl w:val="9626D55E"/>
    <w:lvl w:ilvl="0" w:tplc="38FED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MsElLYUpmlD/gpQo6ZKg/F/b+w=" w:salt="GA95uzpPp/gk4ps8cOvNz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E4"/>
    <w:rsid w:val="00006D73"/>
    <w:rsid w:val="0001360F"/>
    <w:rsid w:val="000200BC"/>
    <w:rsid w:val="00023549"/>
    <w:rsid w:val="000331B3"/>
    <w:rsid w:val="00033413"/>
    <w:rsid w:val="00037C0C"/>
    <w:rsid w:val="00047554"/>
    <w:rsid w:val="000502A3"/>
    <w:rsid w:val="00056DEB"/>
    <w:rsid w:val="000570F6"/>
    <w:rsid w:val="00073A7A"/>
    <w:rsid w:val="00076D5E"/>
    <w:rsid w:val="00084DD3"/>
    <w:rsid w:val="000917C0"/>
    <w:rsid w:val="000939EA"/>
    <w:rsid w:val="00094452"/>
    <w:rsid w:val="000B0736"/>
    <w:rsid w:val="000C0A6B"/>
    <w:rsid w:val="000C2230"/>
    <w:rsid w:val="000D26D6"/>
    <w:rsid w:val="000D4F85"/>
    <w:rsid w:val="000D5E76"/>
    <w:rsid w:val="00101951"/>
    <w:rsid w:val="00101ABA"/>
    <w:rsid w:val="00113E03"/>
    <w:rsid w:val="00122CFD"/>
    <w:rsid w:val="00151370"/>
    <w:rsid w:val="00152BED"/>
    <w:rsid w:val="0016042B"/>
    <w:rsid w:val="00162E72"/>
    <w:rsid w:val="00167CD5"/>
    <w:rsid w:val="0017005B"/>
    <w:rsid w:val="00172513"/>
    <w:rsid w:val="00175BE5"/>
    <w:rsid w:val="001763D3"/>
    <w:rsid w:val="00176FFF"/>
    <w:rsid w:val="00184799"/>
    <w:rsid w:val="001850F4"/>
    <w:rsid w:val="00190FF9"/>
    <w:rsid w:val="001947BE"/>
    <w:rsid w:val="001A1CA4"/>
    <w:rsid w:val="001A560F"/>
    <w:rsid w:val="001B0982"/>
    <w:rsid w:val="001B30EF"/>
    <w:rsid w:val="001B32BA"/>
    <w:rsid w:val="001B3433"/>
    <w:rsid w:val="001D1712"/>
    <w:rsid w:val="001D568A"/>
    <w:rsid w:val="001E0317"/>
    <w:rsid w:val="001E20F1"/>
    <w:rsid w:val="001F12E8"/>
    <w:rsid w:val="001F228C"/>
    <w:rsid w:val="001F64B8"/>
    <w:rsid w:val="001F7C83"/>
    <w:rsid w:val="00201229"/>
    <w:rsid w:val="00203046"/>
    <w:rsid w:val="00205AB5"/>
    <w:rsid w:val="002146E4"/>
    <w:rsid w:val="00224DBA"/>
    <w:rsid w:val="00231F1C"/>
    <w:rsid w:val="002429AC"/>
    <w:rsid w:val="00242DDB"/>
    <w:rsid w:val="002448BE"/>
    <w:rsid w:val="00246CB7"/>
    <w:rsid w:val="002479A2"/>
    <w:rsid w:val="0026087E"/>
    <w:rsid w:val="00261DE0"/>
    <w:rsid w:val="00263435"/>
    <w:rsid w:val="00265420"/>
    <w:rsid w:val="00274E14"/>
    <w:rsid w:val="00280A6D"/>
    <w:rsid w:val="00285543"/>
    <w:rsid w:val="00286ECA"/>
    <w:rsid w:val="002953B6"/>
    <w:rsid w:val="002B6674"/>
    <w:rsid w:val="002B7A59"/>
    <w:rsid w:val="002C6B4B"/>
    <w:rsid w:val="002E51A7"/>
    <w:rsid w:val="002E5A5F"/>
    <w:rsid w:val="002E5CD2"/>
    <w:rsid w:val="002F1E81"/>
    <w:rsid w:val="00310D92"/>
    <w:rsid w:val="00315A4C"/>
    <w:rsid w:val="003160CB"/>
    <w:rsid w:val="003222A3"/>
    <w:rsid w:val="0032305E"/>
    <w:rsid w:val="003276AB"/>
    <w:rsid w:val="00336035"/>
    <w:rsid w:val="003431B4"/>
    <w:rsid w:val="003529C7"/>
    <w:rsid w:val="00360A40"/>
    <w:rsid w:val="003670F0"/>
    <w:rsid w:val="00381C12"/>
    <w:rsid w:val="003870C2"/>
    <w:rsid w:val="003958D8"/>
    <w:rsid w:val="003B00DE"/>
    <w:rsid w:val="003C7F23"/>
    <w:rsid w:val="003D14B2"/>
    <w:rsid w:val="003D3B8A"/>
    <w:rsid w:val="003D3E42"/>
    <w:rsid w:val="003D54F8"/>
    <w:rsid w:val="003D63DE"/>
    <w:rsid w:val="003E044D"/>
    <w:rsid w:val="003F4F5E"/>
    <w:rsid w:val="003F5DAB"/>
    <w:rsid w:val="00400906"/>
    <w:rsid w:val="004011C1"/>
    <w:rsid w:val="0042590E"/>
    <w:rsid w:val="00437F65"/>
    <w:rsid w:val="00460FEA"/>
    <w:rsid w:val="004646CA"/>
    <w:rsid w:val="00465E29"/>
    <w:rsid w:val="004724DC"/>
    <w:rsid w:val="004734B7"/>
    <w:rsid w:val="00475AD6"/>
    <w:rsid w:val="00476C41"/>
    <w:rsid w:val="00477654"/>
    <w:rsid w:val="00480763"/>
    <w:rsid w:val="0048113F"/>
    <w:rsid w:val="00481B88"/>
    <w:rsid w:val="00483369"/>
    <w:rsid w:val="00483B49"/>
    <w:rsid w:val="00485B4F"/>
    <w:rsid w:val="004862D1"/>
    <w:rsid w:val="004A16A6"/>
    <w:rsid w:val="004B12DC"/>
    <w:rsid w:val="004B2D5A"/>
    <w:rsid w:val="004B36EC"/>
    <w:rsid w:val="004C7785"/>
    <w:rsid w:val="004D293D"/>
    <w:rsid w:val="004D52B1"/>
    <w:rsid w:val="004F44FE"/>
    <w:rsid w:val="00502F66"/>
    <w:rsid w:val="00512A47"/>
    <w:rsid w:val="00520649"/>
    <w:rsid w:val="005251DE"/>
    <w:rsid w:val="00531C68"/>
    <w:rsid w:val="00532119"/>
    <w:rsid w:val="00532F50"/>
    <w:rsid w:val="005335F3"/>
    <w:rsid w:val="005360C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76D"/>
    <w:rsid w:val="005B229B"/>
    <w:rsid w:val="005B3518"/>
    <w:rsid w:val="005C56AE"/>
    <w:rsid w:val="005C7449"/>
    <w:rsid w:val="005D4A4F"/>
    <w:rsid w:val="005D616A"/>
    <w:rsid w:val="005D69FA"/>
    <w:rsid w:val="005E3C98"/>
    <w:rsid w:val="005E6D99"/>
    <w:rsid w:val="005F2ADD"/>
    <w:rsid w:val="005F2C49"/>
    <w:rsid w:val="005F58DF"/>
    <w:rsid w:val="006013EB"/>
    <w:rsid w:val="0060479E"/>
    <w:rsid w:val="00604BE7"/>
    <w:rsid w:val="00613B6E"/>
    <w:rsid w:val="00616AED"/>
    <w:rsid w:val="00620A36"/>
    <w:rsid w:val="00632A4F"/>
    <w:rsid w:val="00632B56"/>
    <w:rsid w:val="00634541"/>
    <w:rsid w:val="006351E3"/>
    <w:rsid w:val="00644236"/>
    <w:rsid w:val="006471E5"/>
    <w:rsid w:val="006710D1"/>
    <w:rsid w:val="006717EF"/>
    <w:rsid w:val="00671D3B"/>
    <w:rsid w:val="00672DE4"/>
    <w:rsid w:val="006837FA"/>
    <w:rsid w:val="00684A5B"/>
    <w:rsid w:val="006968A3"/>
    <w:rsid w:val="006A16BB"/>
    <w:rsid w:val="006A1F71"/>
    <w:rsid w:val="006A5C2F"/>
    <w:rsid w:val="006B124A"/>
    <w:rsid w:val="006C7A5C"/>
    <w:rsid w:val="006D5807"/>
    <w:rsid w:val="006F328B"/>
    <w:rsid w:val="006F3765"/>
    <w:rsid w:val="006F3FDF"/>
    <w:rsid w:val="006F5886"/>
    <w:rsid w:val="00707734"/>
    <w:rsid w:val="00707E19"/>
    <w:rsid w:val="00712F7C"/>
    <w:rsid w:val="007172E0"/>
    <w:rsid w:val="0072328A"/>
    <w:rsid w:val="00735296"/>
    <w:rsid w:val="007377B5"/>
    <w:rsid w:val="0074265C"/>
    <w:rsid w:val="00746CC2"/>
    <w:rsid w:val="007514BA"/>
    <w:rsid w:val="00760323"/>
    <w:rsid w:val="00765600"/>
    <w:rsid w:val="0077440F"/>
    <w:rsid w:val="0078362A"/>
    <w:rsid w:val="007912FB"/>
    <w:rsid w:val="00791C9F"/>
    <w:rsid w:val="00792AAB"/>
    <w:rsid w:val="00793B47"/>
    <w:rsid w:val="007A1D0C"/>
    <w:rsid w:val="007A2A7B"/>
    <w:rsid w:val="007B63E9"/>
    <w:rsid w:val="007D4925"/>
    <w:rsid w:val="007F0C8A"/>
    <w:rsid w:val="007F11AB"/>
    <w:rsid w:val="007F628A"/>
    <w:rsid w:val="007F79FF"/>
    <w:rsid w:val="0081343F"/>
    <w:rsid w:val="00813EC3"/>
    <w:rsid w:val="008143CB"/>
    <w:rsid w:val="00816B11"/>
    <w:rsid w:val="008175EE"/>
    <w:rsid w:val="00823CA1"/>
    <w:rsid w:val="00840C40"/>
    <w:rsid w:val="00850EB3"/>
    <w:rsid w:val="008513B9"/>
    <w:rsid w:val="008528A5"/>
    <w:rsid w:val="00852A00"/>
    <w:rsid w:val="008702D3"/>
    <w:rsid w:val="00876034"/>
    <w:rsid w:val="008767BD"/>
    <w:rsid w:val="008827E7"/>
    <w:rsid w:val="0088482D"/>
    <w:rsid w:val="00884BAC"/>
    <w:rsid w:val="008A1696"/>
    <w:rsid w:val="008A1BA9"/>
    <w:rsid w:val="008B7B5C"/>
    <w:rsid w:val="008C58FE"/>
    <w:rsid w:val="008D4C77"/>
    <w:rsid w:val="008E6C41"/>
    <w:rsid w:val="008F0816"/>
    <w:rsid w:val="008F6BB7"/>
    <w:rsid w:val="00900F42"/>
    <w:rsid w:val="00901C70"/>
    <w:rsid w:val="00907CF7"/>
    <w:rsid w:val="00932E3C"/>
    <w:rsid w:val="0093300E"/>
    <w:rsid w:val="0095573E"/>
    <w:rsid w:val="009573D3"/>
    <w:rsid w:val="0098499A"/>
    <w:rsid w:val="00991B8A"/>
    <w:rsid w:val="00994FB8"/>
    <w:rsid w:val="009977FF"/>
    <w:rsid w:val="009A085B"/>
    <w:rsid w:val="009A1A1D"/>
    <w:rsid w:val="009B6B53"/>
    <w:rsid w:val="009C1DE6"/>
    <w:rsid w:val="009C1F0E"/>
    <w:rsid w:val="009C722A"/>
    <w:rsid w:val="009D3E8C"/>
    <w:rsid w:val="009E3A0E"/>
    <w:rsid w:val="00A1314B"/>
    <w:rsid w:val="00A13160"/>
    <w:rsid w:val="00A137D3"/>
    <w:rsid w:val="00A40494"/>
    <w:rsid w:val="00A44A8F"/>
    <w:rsid w:val="00A44E21"/>
    <w:rsid w:val="00A51D96"/>
    <w:rsid w:val="00A54268"/>
    <w:rsid w:val="00A96D17"/>
    <w:rsid w:val="00A96F84"/>
    <w:rsid w:val="00AC0D93"/>
    <w:rsid w:val="00AC3953"/>
    <w:rsid w:val="00AC7150"/>
    <w:rsid w:val="00AD4D8D"/>
    <w:rsid w:val="00AE1DCA"/>
    <w:rsid w:val="00AE3A0D"/>
    <w:rsid w:val="00AF5F7C"/>
    <w:rsid w:val="00B02207"/>
    <w:rsid w:val="00B03403"/>
    <w:rsid w:val="00B06918"/>
    <w:rsid w:val="00B06DE9"/>
    <w:rsid w:val="00B10324"/>
    <w:rsid w:val="00B20471"/>
    <w:rsid w:val="00B376B1"/>
    <w:rsid w:val="00B528B6"/>
    <w:rsid w:val="00B620D9"/>
    <w:rsid w:val="00B633DB"/>
    <w:rsid w:val="00B639ED"/>
    <w:rsid w:val="00B63F93"/>
    <w:rsid w:val="00B66A8C"/>
    <w:rsid w:val="00B8061C"/>
    <w:rsid w:val="00B8069F"/>
    <w:rsid w:val="00B83BA2"/>
    <w:rsid w:val="00B853AA"/>
    <w:rsid w:val="00B8724A"/>
    <w:rsid w:val="00B875BF"/>
    <w:rsid w:val="00B91F62"/>
    <w:rsid w:val="00B95295"/>
    <w:rsid w:val="00B96AA6"/>
    <w:rsid w:val="00BA4D66"/>
    <w:rsid w:val="00BB2C98"/>
    <w:rsid w:val="00BD0B82"/>
    <w:rsid w:val="00BD32CD"/>
    <w:rsid w:val="00BE3D50"/>
    <w:rsid w:val="00BE7D79"/>
    <w:rsid w:val="00BF1279"/>
    <w:rsid w:val="00BF3F48"/>
    <w:rsid w:val="00BF4F5F"/>
    <w:rsid w:val="00C04EEB"/>
    <w:rsid w:val="00C075A4"/>
    <w:rsid w:val="00C10F12"/>
    <w:rsid w:val="00C11826"/>
    <w:rsid w:val="00C3044A"/>
    <w:rsid w:val="00C41854"/>
    <w:rsid w:val="00C4611F"/>
    <w:rsid w:val="00C46D42"/>
    <w:rsid w:val="00C50C32"/>
    <w:rsid w:val="00C60178"/>
    <w:rsid w:val="00C61760"/>
    <w:rsid w:val="00C63CD6"/>
    <w:rsid w:val="00C87D95"/>
    <w:rsid w:val="00C9077A"/>
    <w:rsid w:val="00C940B0"/>
    <w:rsid w:val="00C95CD2"/>
    <w:rsid w:val="00C96A18"/>
    <w:rsid w:val="00CA051B"/>
    <w:rsid w:val="00CB3CBE"/>
    <w:rsid w:val="00CB4EEC"/>
    <w:rsid w:val="00CE4498"/>
    <w:rsid w:val="00CF03D8"/>
    <w:rsid w:val="00CF375D"/>
    <w:rsid w:val="00CF558C"/>
    <w:rsid w:val="00D015D5"/>
    <w:rsid w:val="00D03795"/>
    <w:rsid w:val="00D03D68"/>
    <w:rsid w:val="00D21650"/>
    <w:rsid w:val="00D24E5C"/>
    <w:rsid w:val="00D266DD"/>
    <w:rsid w:val="00D32B04"/>
    <w:rsid w:val="00D374E7"/>
    <w:rsid w:val="00D61F6D"/>
    <w:rsid w:val="00D628C0"/>
    <w:rsid w:val="00D63949"/>
    <w:rsid w:val="00D652E7"/>
    <w:rsid w:val="00D77AA3"/>
    <w:rsid w:val="00D77BCF"/>
    <w:rsid w:val="00D84394"/>
    <w:rsid w:val="00D86B09"/>
    <w:rsid w:val="00D87263"/>
    <w:rsid w:val="00D95E55"/>
    <w:rsid w:val="00D961CC"/>
    <w:rsid w:val="00DB3664"/>
    <w:rsid w:val="00DC16FB"/>
    <w:rsid w:val="00DC4A65"/>
    <w:rsid w:val="00DC4F66"/>
    <w:rsid w:val="00DE506D"/>
    <w:rsid w:val="00E062A4"/>
    <w:rsid w:val="00E07008"/>
    <w:rsid w:val="00E10B44"/>
    <w:rsid w:val="00E11F02"/>
    <w:rsid w:val="00E15151"/>
    <w:rsid w:val="00E209DC"/>
    <w:rsid w:val="00E23216"/>
    <w:rsid w:val="00E2726B"/>
    <w:rsid w:val="00E37801"/>
    <w:rsid w:val="00E46EAA"/>
    <w:rsid w:val="00E5038C"/>
    <w:rsid w:val="00E50B69"/>
    <w:rsid w:val="00E5298B"/>
    <w:rsid w:val="00E56EFB"/>
    <w:rsid w:val="00E6273D"/>
    <w:rsid w:val="00E6458F"/>
    <w:rsid w:val="00E7242D"/>
    <w:rsid w:val="00E87E25"/>
    <w:rsid w:val="00E95029"/>
    <w:rsid w:val="00EA04F1"/>
    <w:rsid w:val="00EA2FD3"/>
    <w:rsid w:val="00EA5171"/>
    <w:rsid w:val="00EB451F"/>
    <w:rsid w:val="00EB7CE9"/>
    <w:rsid w:val="00EC26B7"/>
    <w:rsid w:val="00EC433F"/>
    <w:rsid w:val="00ED1FDE"/>
    <w:rsid w:val="00ED6D81"/>
    <w:rsid w:val="00ED7107"/>
    <w:rsid w:val="00EE005B"/>
    <w:rsid w:val="00EE661B"/>
    <w:rsid w:val="00EF1ABA"/>
    <w:rsid w:val="00F06EFB"/>
    <w:rsid w:val="00F1529E"/>
    <w:rsid w:val="00F16F07"/>
    <w:rsid w:val="00F23A22"/>
    <w:rsid w:val="00F45975"/>
    <w:rsid w:val="00F45B7C"/>
    <w:rsid w:val="00F45FCE"/>
    <w:rsid w:val="00F46E8C"/>
    <w:rsid w:val="00F66485"/>
    <w:rsid w:val="00F750B1"/>
    <w:rsid w:val="00F90667"/>
    <w:rsid w:val="00F9334F"/>
    <w:rsid w:val="00F97D7F"/>
    <w:rsid w:val="00FA122C"/>
    <w:rsid w:val="00FA1FCD"/>
    <w:rsid w:val="00FA3B95"/>
    <w:rsid w:val="00FB1F47"/>
    <w:rsid w:val="00FB3560"/>
    <w:rsid w:val="00FB69E5"/>
    <w:rsid w:val="00FC1278"/>
    <w:rsid w:val="00FC1973"/>
    <w:rsid w:val="00FC51BD"/>
    <w:rsid w:val="00FE2035"/>
    <w:rsid w:val="00FE7735"/>
    <w:rsid w:val="00FF2D1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C85E-BDBD-4F7A-BE37-12889DD1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2</Pages>
  <Words>268</Words>
  <Characters>1951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Лёксина М.А.</cp:lastModifiedBy>
  <cp:revision>4</cp:revision>
  <cp:lastPrinted>2020-07-16T07:32:00Z</cp:lastPrinted>
  <dcterms:created xsi:type="dcterms:W3CDTF">2020-07-16T07:32:00Z</dcterms:created>
  <dcterms:modified xsi:type="dcterms:W3CDTF">2020-07-21T12:17:00Z</dcterms:modified>
</cp:coreProperties>
</file>