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22B8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44AE9">
        <w:tc>
          <w:tcPr>
            <w:tcW w:w="5428" w:type="dxa"/>
          </w:tcPr>
          <w:p w:rsidR="00190FF9" w:rsidRPr="00F44AE9" w:rsidRDefault="00190FF9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2DA3" w:rsidRPr="00F44AE9" w:rsidRDefault="00190FF9" w:rsidP="004D1A71">
            <w:pPr>
              <w:rPr>
                <w:rFonts w:ascii="Times New Roman" w:hAnsi="Times New Roman"/>
                <w:sz w:val="28"/>
                <w:szCs w:val="28"/>
              </w:rPr>
            </w:pPr>
            <w:r w:rsidRPr="00F44A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B108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F7BA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5FE8" w:rsidRPr="00F44AE9" w:rsidRDefault="001D5FE8" w:rsidP="004D1A71">
            <w:pPr>
              <w:rPr>
                <w:rFonts w:ascii="Times New Roman" w:hAnsi="Times New Roman"/>
                <w:sz w:val="28"/>
                <w:szCs w:val="28"/>
              </w:rPr>
            </w:pPr>
            <w:r w:rsidRPr="00F44AE9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B6E67" w:rsidRPr="00F44AE9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F44AE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35200" w:rsidRPr="00F44AE9">
        <w:tc>
          <w:tcPr>
            <w:tcW w:w="5428" w:type="dxa"/>
          </w:tcPr>
          <w:p w:rsidR="00C35200" w:rsidRPr="00F44AE9" w:rsidRDefault="00C35200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5200" w:rsidRPr="00F44AE9" w:rsidRDefault="00A36451" w:rsidP="00796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28.07.2020 № 184</w:t>
            </w:r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22B83" w:rsidRDefault="00922B8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6A55" w:rsidRDefault="00853C98" w:rsidP="00FB5264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 w:rsidR="00922B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="00922B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</w:t>
      </w:r>
      <w:r w:rsidR="00922B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Я</w:t>
      </w:r>
      <w:r w:rsidR="00922B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</w:t>
      </w:r>
      <w:r w:rsidR="00922B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="00922B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</w:t>
      </w:r>
    </w:p>
    <w:p w:rsidR="000E7DF2" w:rsidRDefault="003F7BA1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заключения соглашения о мерах по восстановлению </w:t>
      </w:r>
    </w:p>
    <w:p w:rsidR="000E7DF2" w:rsidRDefault="003F7BA1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платежеспособности муниципального образования </w:t>
      </w:r>
    </w:p>
    <w:p w:rsidR="007D4677" w:rsidRPr="00B11452" w:rsidRDefault="003F7BA1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 w:rsidRPr="00B11452">
        <w:rPr>
          <w:rFonts w:ascii="Times New Roman" w:hAnsi="Times New Roman"/>
          <w:sz w:val="28"/>
          <w:szCs w:val="28"/>
        </w:rPr>
        <w:t xml:space="preserve"> </w:t>
      </w:r>
    </w:p>
    <w:p w:rsidR="00DE4359" w:rsidRDefault="00DE4359" w:rsidP="001A5B0A">
      <w:pPr>
        <w:jc w:val="center"/>
        <w:rPr>
          <w:rFonts w:ascii="Times New Roman" w:hAnsi="Times New Roman"/>
          <w:sz w:val="28"/>
          <w:szCs w:val="28"/>
        </w:rPr>
      </w:pPr>
    </w:p>
    <w:p w:rsidR="00922B83" w:rsidRPr="006E21EF" w:rsidRDefault="00922B83" w:rsidP="001A5B0A">
      <w:pPr>
        <w:jc w:val="center"/>
        <w:rPr>
          <w:rFonts w:ascii="Times New Roman" w:hAnsi="Times New Roman"/>
          <w:sz w:val="28"/>
          <w:szCs w:val="28"/>
        </w:rPr>
      </w:pPr>
    </w:p>
    <w:p w:rsidR="0001225A" w:rsidRDefault="00631774" w:rsidP="001A5B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947B7">
        <w:rPr>
          <w:rFonts w:ascii="Times New Roman" w:hAnsi="Times New Roman"/>
          <w:sz w:val="28"/>
          <w:szCs w:val="28"/>
        </w:rPr>
        <w:t>Настоящий П</w:t>
      </w:r>
      <w:r w:rsidR="00521B19" w:rsidRPr="00182D82">
        <w:rPr>
          <w:rFonts w:ascii="Times New Roman" w:hAnsi="Times New Roman"/>
          <w:sz w:val="28"/>
          <w:szCs w:val="28"/>
        </w:rPr>
        <w:t xml:space="preserve">орядок </w:t>
      </w:r>
      <w:r w:rsidR="00A5229D">
        <w:rPr>
          <w:rFonts w:ascii="Times New Roman" w:hAnsi="Times New Roman"/>
          <w:sz w:val="28"/>
          <w:szCs w:val="28"/>
        </w:rPr>
        <w:t>определяет механизм</w:t>
      </w:r>
      <w:r w:rsidR="00E94CFF">
        <w:rPr>
          <w:rFonts w:ascii="Times New Roman" w:hAnsi="Times New Roman"/>
          <w:sz w:val="28"/>
          <w:szCs w:val="28"/>
        </w:rPr>
        <w:t xml:space="preserve"> </w:t>
      </w:r>
      <w:r w:rsidR="008A6ABE">
        <w:rPr>
          <w:rFonts w:ascii="Times New Roman" w:hAnsi="Times New Roman"/>
          <w:sz w:val="28"/>
          <w:szCs w:val="28"/>
        </w:rPr>
        <w:t xml:space="preserve">заключения </w:t>
      </w:r>
      <w:r w:rsidR="0001225A">
        <w:rPr>
          <w:rFonts w:ascii="Times New Roman" w:hAnsi="Times New Roman"/>
          <w:sz w:val="28"/>
          <w:szCs w:val="28"/>
        </w:rPr>
        <w:t>министерством финансов Рязанской области</w:t>
      </w:r>
      <w:r w:rsidR="00490F87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01225A">
        <w:rPr>
          <w:rFonts w:ascii="Times New Roman" w:hAnsi="Times New Roman"/>
          <w:sz w:val="28"/>
          <w:szCs w:val="28"/>
        </w:rPr>
        <w:t xml:space="preserve"> с главой муниципального образования Рязанской области </w:t>
      </w:r>
      <w:r w:rsidR="0087721D" w:rsidRPr="005F6BF7">
        <w:rPr>
          <w:rFonts w:ascii="Times New Roman" w:hAnsi="Times New Roman"/>
          <w:sz w:val="28"/>
          <w:szCs w:val="28"/>
        </w:rPr>
        <w:t>(далее – глава муниципального образования)</w:t>
      </w:r>
      <w:r w:rsidR="0087721D">
        <w:rPr>
          <w:rFonts w:ascii="Times New Roman" w:hAnsi="Times New Roman"/>
          <w:sz w:val="28"/>
          <w:szCs w:val="28"/>
        </w:rPr>
        <w:t xml:space="preserve"> соглашения </w:t>
      </w:r>
      <w:r w:rsidR="0001225A">
        <w:rPr>
          <w:rFonts w:ascii="Times New Roman" w:hAnsi="Times New Roman"/>
          <w:sz w:val="28"/>
          <w:szCs w:val="28"/>
        </w:rPr>
        <w:t xml:space="preserve">о мерах по восстановлению платежеспособности муниципального образования Рязанской области </w:t>
      </w:r>
      <w:r w:rsidR="000E7DF2">
        <w:rPr>
          <w:rFonts w:ascii="Times New Roman" w:hAnsi="Times New Roman"/>
          <w:sz w:val="28"/>
          <w:szCs w:val="28"/>
        </w:rPr>
        <w:br/>
      </w:r>
      <w:r w:rsidR="0001225A">
        <w:rPr>
          <w:rFonts w:ascii="Times New Roman" w:hAnsi="Times New Roman"/>
          <w:sz w:val="28"/>
          <w:szCs w:val="28"/>
        </w:rPr>
        <w:t>(далее – соглашение).</w:t>
      </w:r>
    </w:p>
    <w:p w:rsidR="00A13BF7" w:rsidRPr="00A13BF7" w:rsidRDefault="00A13BF7" w:rsidP="00A13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BF7">
        <w:rPr>
          <w:rFonts w:ascii="Times New Roman" w:hAnsi="Times New Roman"/>
          <w:sz w:val="28"/>
          <w:szCs w:val="28"/>
        </w:rPr>
        <w:t>2. Соглашение заключается в случае принятия решения, предусмотренного пунктом 4 статьи 168.4 Бюджетного кодекса Российской Федерации.</w:t>
      </w:r>
    </w:p>
    <w:p w:rsidR="00A13BF7" w:rsidRPr="00A13BF7" w:rsidRDefault="00A13BF7" w:rsidP="00A13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BF7">
        <w:rPr>
          <w:rFonts w:ascii="Times New Roman" w:hAnsi="Times New Roman"/>
          <w:sz w:val="28"/>
          <w:szCs w:val="28"/>
        </w:rPr>
        <w:t>3. В целях заключения соглашения Министерство направляет копию решения, указанного в пункте 2 настоящего Порядка, главе муниципального образования в течение 3 рабочих дней с момента его поступления в Министерство.</w:t>
      </w:r>
    </w:p>
    <w:p w:rsidR="00684DCD" w:rsidRDefault="00684DCD" w:rsidP="00490F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6BF7">
        <w:rPr>
          <w:rFonts w:ascii="Times New Roman" w:hAnsi="Times New Roman"/>
          <w:sz w:val="28"/>
          <w:szCs w:val="28"/>
        </w:rPr>
        <w:t>4. Глава муниципального образования в течение 5 рабочих</w:t>
      </w:r>
      <w:r w:rsidR="00BA4D0D">
        <w:rPr>
          <w:rFonts w:ascii="Times New Roman" w:hAnsi="Times New Roman"/>
          <w:sz w:val="28"/>
          <w:szCs w:val="28"/>
        </w:rPr>
        <w:t xml:space="preserve"> дней</w:t>
      </w:r>
      <w:r w:rsidRPr="005F6BF7">
        <w:rPr>
          <w:rFonts w:ascii="Times New Roman" w:hAnsi="Times New Roman"/>
          <w:sz w:val="28"/>
          <w:szCs w:val="28"/>
        </w:rPr>
        <w:t xml:space="preserve"> со дня</w:t>
      </w:r>
      <w:r w:rsidRPr="00074698">
        <w:rPr>
          <w:rFonts w:ascii="Times New Roman" w:hAnsi="Times New Roman"/>
          <w:sz w:val="28"/>
          <w:szCs w:val="28"/>
        </w:rPr>
        <w:t xml:space="preserve"> получения указанного в пункте 3 </w:t>
      </w:r>
      <w:r w:rsidR="00E7567C" w:rsidRPr="00074698">
        <w:rPr>
          <w:rFonts w:ascii="Times New Roman" w:hAnsi="Times New Roman"/>
          <w:sz w:val="28"/>
          <w:szCs w:val="28"/>
        </w:rPr>
        <w:t>настоящего П</w:t>
      </w:r>
      <w:r w:rsidR="00490F87" w:rsidRPr="00074698">
        <w:rPr>
          <w:rFonts w:ascii="Times New Roman" w:hAnsi="Times New Roman"/>
          <w:sz w:val="28"/>
          <w:szCs w:val="28"/>
        </w:rPr>
        <w:t xml:space="preserve">орядка решения представляет в </w:t>
      </w:r>
      <w:proofErr w:type="gramStart"/>
      <w:r w:rsidR="00490F87" w:rsidRPr="00074698">
        <w:rPr>
          <w:rFonts w:ascii="Times New Roman" w:hAnsi="Times New Roman"/>
          <w:sz w:val="28"/>
          <w:szCs w:val="28"/>
        </w:rPr>
        <w:t>М</w:t>
      </w:r>
      <w:r w:rsidRPr="00074698">
        <w:rPr>
          <w:rFonts w:ascii="Times New Roman" w:hAnsi="Times New Roman"/>
          <w:sz w:val="28"/>
          <w:szCs w:val="28"/>
        </w:rPr>
        <w:t>инистерство</w:t>
      </w:r>
      <w:proofErr w:type="gramEnd"/>
      <w:r w:rsidRPr="00074698">
        <w:rPr>
          <w:rFonts w:ascii="Times New Roman" w:hAnsi="Times New Roman"/>
          <w:sz w:val="28"/>
          <w:szCs w:val="28"/>
        </w:rPr>
        <w:t xml:space="preserve"> подписанное им соглашение в </w:t>
      </w:r>
      <w:r w:rsidR="000E7DF2">
        <w:rPr>
          <w:rFonts w:ascii="Times New Roman" w:hAnsi="Times New Roman"/>
          <w:sz w:val="28"/>
          <w:szCs w:val="28"/>
        </w:rPr>
        <w:t>двух</w:t>
      </w:r>
      <w:r w:rsidRPr="00074698">
        <w:rPr>
          <w:rFonts w:ascii="Times New Roman" w:hAnsi="Times New Roman"/>
          <w:sz w:val="28"/>
          <w:szCs w:val="28"/>
        </w:rPr>
        <w:t xml:space="preserve"> экземплярах по форме</w:t>
      </w:r>
      <w:r w:rsidR="006A0228" w:rsidRPr="00074698">
        <w:rPr>
          <w:rFonts w:ascii="Times New Roman" w:hAnsi="Times New Roman"/>
          <w:sz w:val="28"/>
          <w:szCs w:val="28"/>
        </w:rPr>
        <w:t>,</w:t>
      </w:r>
      <w:r w:rsidRPr="00074698">
        <w:rPr>
          <w:rFonts w:ascii="Times New Roman" w:hAnsi="Times New Roman"/>
          <w:sz w:val="28"/>
          <w:szCs w:val="28"/>
        </w:rPr>
        <w:t xml:space="preserve"> утвержденной </w:t>
      </w:r>
      <w:r w:rsidR="00246A7A" w:rsidRPr="005C7A60">
        <w:rPr>
          <w:rFonts w:ascii="Times New Roman" w:hAnsi="Times New Roman"/>
          <w:sz w:val="28"/>
          <w:szCs w:val="28"/>
        </w:rPr>
        <w:t>приложени</w:t>
      </w:r>
      <w:r w:rsidR="005C7A60">
        <w:rPr>
          <w:rFonts w:ascii="Times New Roman" w:hAnsi="Times New Roman"/>
          <w:sz w:val="28"/>
          <w:szCs w:val="28"/>
        </w:rPr>
        <w:t>ем №</w:t>
      </w:r>
      <w:r w:rsidR="00246A7A" w:rsidRPr="005C7A60">
        <w:rPr>
          <w:rFonts w:ascii="Times New Roman" w:hAnsi="Times New Roman"/>
          <w:sz w:val="28"/>
          <w:szCs w:val="28"/>
        </w:rPr>
        <w:t xml:space="preserve"> 3</w:t>
      </w:r>
      <w:r w:rsidR="009F25BD" w:rsidRPr="005C7A6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9F25BD" w:rsidRPr="00074698">
        <w:rPr>
          <w:rFonts w:ascii="Times New Roman" w:hAnsi="Times New Roman"/>
          <w:sz w:val="28"/>
          <w:szCs w:val="28"/>
        </w:rPr>
        <w:t>.</w:t>
      </w:r>
    </w:p>
    <w:p w:rsidR="00684DCD" w:rsidRDefault="00684DCD" w:rsidP="00BD7A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должно содержать обязательства, предусмотренные перечнем, утвержденным </w:t>
      </w:r>
      <w:r w:rsidR="009F25BD" w:rsidRPr="005C7A60">
        <w:rPr>
          <w:rFonts w:ascii="Times New Roman" w:hAnsi="Times New Roman"/>
          <w:sz w:val="28"/>
          <w:szCs w:val="28"/>
        </w:rPr>
        <w:t>прил</w:t>
      </w:r>
      <w:r w:rsidR="00246A7A" w:rsidRPr="005C7A60">
        <w:rPr>
          <w:rFonts w:ascii="Times New Roman" w:hAnsi="Times New Roman"/>
          <w:sz w:val="28"/>
          <w:szCs w:val="28"/>
        </w:rPr>
        <w:t>ожени</w:t>
      </w:r>
      <w:r w:rsidR="005C7A60" w:rsidRPr="005C7A60">
        <w:rPr>
          <w:rFonts w:ascii="Times New Roman" w:hAnsi="Times New Roman"/>
          <w:sz w:val="28"/>
          <w:szCs w:val="28"/>
        </w:rPr>
        <w:t>ем №</w:t>
      </w:r>
      <w:r w:rsidR="00246A7A" w:rsidRPr="005C7A60">
        <w:rPr>
          <w:rFonts w:ascii="Times New Roman" w:hAnsi="Times New Roman"/>
          <w:sz w:val="28"/>
          <w:szCs w:val="28"/>
        </w:rPr>
        <w:t xml:space="preserve"> 2</w:t>
      </w:r>
      <w:r w:rsidR="009F25BD" w:rsidRPr="005C7A6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, и заключаться на срок, не превышающий 5 лет.</w:t>
      </w:r>
    </w:p>
    <w:p w:rsidR="00684DCD" w:rsidRDefault="00684DCD" w:rsidP="00BD7A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По результатам рассмотрения соглашения министр финансов Рязанской области в течение 5 рабочих дней со дня получения соглашения от муниципального образования Рязанской области подписывает его либо направляет замечания по соглашению. Один экземпляр подписа</w:t>
      </w:r>
      <w:r w:rsidR="00490F87">
        <w:rPr>
          <w:rFonts w:ascii="Times New Roman" w:hAnsi="Times New Roman"/>
          <w:sz w:val="28"/>
          <w:szCs w:val="28"/>
        </w:rPr>
        <w:t>нного соглашения направляется М</w:t>
      </w:r>
      <w:r>
        <w:rPr>
          <w:rFonts w:ascii="Times New Roman" w:hAnsi="Times New Roman"/>
          <w:sz w:val="28"/>
          <w:szCs w:val="28"/>
        </w:rPr>
        <w:t xml:space="preserve">инистерством </w:t>
      </w:r>
      <w:r w:rsidRPr="005F6BF7">
        <w:rPr>
          <w:rFonts w:ascii="Times New Roman" w:hAnsi="Times New Roman"/>
          <w:sz w:val="28"/>
          <w:szCs w:val="28"/>
        </w:rPr>
        <w:t>главе муниципального образования</w:t>
      </w:r>
      <w:r>
        <w:rPr>
          <w:rFonts w:ascii="Times New Roman" w:hAnsi="Times New Roman"/>
          <w:sz w:val="28"/>
          <w:szCs w:val="28"/>
        </w:rPr>
        <w:t>, второй экземпляр подп</w:t>
      </w:r>
      <w:r w:rsidR="00490F87">
        <w:rPr>
          <w:rFonts w:ascii="Times New Roman" w:hAnsi="Times New Roman"/>
          <w:sz w:val="28"/>
          <w:szCs w:val="28"/>
        </w:rPr>
        <w:t>исанного соглашения хранится в М</w:t>
      </w:r>
      <w:r>
        <w:rPr>
          <w:rFonts w:ascii="Times New Roman" w:hAnsi="Times New Roman"/>
          <w:sz w:val="28"/>
          <w:szCs w:val="28"/>
        </w:rPr>
        <w:t>инистерстве.</w:t>
      </w:r>
    </w:p>
    <w:p w:rsidR="0080282F" w:rsidRDefault="003764C7" w:rsidP="001A5B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84DCD">
        <w:rPr>
          <w:rFonts w:ascii="Times New Roman" w:hAnsi="Times New Roman"/>
          <w:sz w:val="28"/>
          <w:szCs w:val="28"/>
        </w:rPr>
        <w:t>Глава муниципального образования в течение 3 рабочих дней</w:t>
      </w:r>
      <w:r w:rsidR="00490F87">
        <w:rPr>
          <w:rFonts w:ascii="Times New Roman" w:hAnsi="Times New Roman"/>
          <w:sz w:val="28"/>
          <w:szCs w:val="28"/>
        </w:rPr>
        <w:t xml:space="preserve"> со дня получения замечаний М</w:t>
      </w:r>
      <w:r w:rsidR="00684DCD">
        <w:rPr>
          <w:rFonts w:ascii="Times New Roman" w:hAnsi="Times New Roman"/>
          <w:sz w:val="28"/>
          <w:szCs w:val="28"/>
        </w:rPr>
        <w:t>инистерства устраняет эти замечания и представляет доработанное соглашен</w:t>
      </w:r>
      <w:r w:rsidR="00490F87">
        <w:rPr>
          <w:rFonts w:ascii="Times New Roman" w:hAnsi="Times New Roman"/>
          <w:sz w:val="28"/>
          <w:szCs w:val="28"/>
        </w:rPr>
        <w:t>ие в М</w:t>
      </w:r>
      <w:r w:rsidR="00684DCD">
        <w:rPr>
          <w:rFonts w:ascii="Times New Roman" w:hAnsi="Times New Roman"/>
          <w:sz w:val="28"/>
          <w:szCs w:val="28"/>
        </w:rPr>
        <w:t>инистерство для повторного рассмотрения в соответствии с пунктом 4 настоящего Порядка.</w:t>
      </w:r>
    </w:p>
    <w:p w:rsidR="00922B83" w:rsidRPr="00C17902" w:rsidRDefault="00922B83" w:rsidP="001A5B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6326" w:rsidRDefault="00FB199A" w:rsidP="00C3520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C26326" w:rsidSect="00922B8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6F" w:rsidRDefault="006E4C6F">
      <w:r>
        <w:separator/>
      </w:r>
    </w:p>
  </w:endnote>
  <w:endnote w:type="continuationSeparator" w:id="0">
    <w:p w:rsidR="006E4C6F" w:rsidRDefault="006E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5588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55884" w:rsidRDefault="00922B8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5588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55884" w:rsidRPr="00796761" w:rsidRDefault="00922B83" w:rsidP="0079676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55884" w:rsidRPr="00796761" w:rsidRDefault="00922B83" w:rsidP="0079676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1962  22.07.2020 12:52:04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55884" w:rsidRPr="00F16F07" w:rsidRDefault="00955884" w:rsidP="0079676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55884" w:rsidRPr="00796761" w:rsidRDefault="00955884" w:rsidP="0079676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55884" w:rsidRPr="009573D3" w:rsidRDefault="0095588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55884" w:rsidRPr="00796761">
      <w:tc>
        <w:tcPr>
          <w:tcW w:w="2538" w:type="dxa"/>
        </w:tcPr>
        <w:p w:rsidR="00955884" w:rsidRPr="00796761" w:rsidRDefault="0095588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55884" w:rsidRPr="00796761" w:rsidRDefault="00955884" w:rsidP="0079676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55884" w:rsidRPr="00796761" w:rsidRDefault="00955884" w:rsidP="0079676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55884" w:rsidRPr="00796761" w:rsidRDefault="00955884" w:rsidP="0079676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55884" w:rsidRDefault="0095588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6F" w:rsidRDefault="006E4C6F">
      <w:r>
        <w:separator/>
      </w:r>
    </w:p>
  </w:footnote>
  <w:footnote w:type="continuationSeparator" w:id="0">
    <w:p w:rsidR="006E4C6F" w:rsidRDefault="006E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Default="0095588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55884" w:rsidRDefault="009558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Pr="00481B88" w:rsidRDefault="0095588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55884" w:rsidRPr="00481B88" w:rsidRDefault="0095588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22B8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55884" w:rsidRPr="00E37801" w:rsidRDefault="0095588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592A3E"/>
    <w:multiLevelType w:val="hybridMultilevel"/>
    <w:tmpl w:val="CA780554"/>
    <w:lvl w:ilvl="0" w:tplc="CF101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N6JikW+LdaKNY+iFXDzDCRblsg=" w:salt="ZDiUXqI0DwhrsOtp5z5d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E8"/>
    <w:rsid w:val="00005242"/>
    <w:rsid w:val="00007EF3"/>
    <w:rsid w:val="0001225A"/>
    <w:rsid w:val="0001360F"/>
    <w:rsid w:val="00013C48"/>
    <w:rsid w:val="000143B5"/>
    <w:rsid w:val="0002518B"/>
    <w:rsid w:val="00026468"/>
    <w:rsid w:val="00027253"/>
    <w:rsid w:val="00030308"/>
    <w:rsid w:val="00030C0D"/>
    <w:rsid w:val="0003261E"/>
    <w:rsid w:val="000331B3"/>
    <w:rsid w:val="00033413"/>
    <w:rsid w:val="00034E7F"/>
    <w:rsid w:val="00035244"/>
    <w:rsid w:val="00037C0C"/>
    <w:rsid w:val="000427EE"/>
    <w:rsid w:val="000502A3"/>
    <w:rsid w:val="00050EEA"/>
    <w:rsid w:val="0005129F"/>
    <w:rsid w:val="00051378"/>
    <w:rsid w:val="00056256"/>
    <w:rsid w:val="00056DEB"/>
    <w:rsid w:val="00061783"/>
    <w:rsid w:val="00067A4D"/>
    <w:rsid w:val="000713DF"/>
    <w:rsid w:val="00073A7A"/>
    <w:rsid w:val="00074698"/>
    <w:rsid w:val="00076D5E"/>
    <w:rsid w:val="000815D8"/>
    <w:rsid w:val="00081FD8"/>
    <w:rsid w:val="00082AC8"/>
    <w:rsid w:val="00084DD3"/>
    <w:rsid w:val="00085D41"/>
    <w:rsid w:val="00085F0C"/>
    <w:rsid w:val="000917C0"/>
    <w:rsid w:val="0009283D"/>
    <w:rsid w:val="0009370E"/>
    <w:rsid w:val="00094174"/>
    <w:rsid w:val="000959D7"/>
    <w:rsid w:val="00095AC6"/>
    <w:rsid w:val="00097EBA"/>
    <w:rsid w:val="000A2782"/>
    <w:rsid w:val="000A6246"/>
    <w:rsid w:val="000A7E73"/>
    <w:rsid w:val="000B0736"/>
    <w:rsid w:val="000B12A4"/>
    <w:rsid w:val="000B6554"/>
    <w:rsid w:val="000B7F48"/>
    <w:rsid w:val="000C04E3"/>
    <w:rsid w:val="000C1DAC"/>
    <w:rsid w:val="000C2723"/>
    <w:rsid w:val="000D2AB0"/>
    <w:rsid w:val="000D36EA"/>
    <w:rsid w:val="000D3D55"/>
    <w:rsid w:val="000D520E"/>
    <w:rsid w:val="000D5494"/>
    <w:rsid w:val="000D54FB"/>
    <w:rsid w:val="000D634E"/>
    <w:rsid w:val="000D6D92"/>
    <w:rsid w:val="000D71EF"/>
    <w:rsid w:val="000E0DC7"/>
    <w:rsid w:val="000E7DF2"/>
    <w:rsid w:val="001005C0"/>
    <w:rsid w:val="00101286"/>
    <w:rsid w:val="00102E14"/>
    <w:rsid w:val="00112328"/>
    <w:rsid w:val="00114142"/>
    <w:rsid w:val="0011645A"/>
    <w:rsid w:val="0012109D"/>
    <w:rsid w:val="00121FCC"/>
    <w:rsid w:val="00122CFD"/>
    <w:rsid w:val="00123BB9"/>
    <w:rsid w:val="00125AFC"/>
    <w:rsid w:val="00126EF5"/>
    <w:rsid w:val="00127AB3"/>
    <w:rsid w:val="00132B70"/>
    <w:rsid w:val="0013622A"/>
    <w:rsid w:val="0014344E"/>
    <w:rsid w:val="001437DF"/>
    <w:rsid w:val="00145156"/>
    <w:rsid w:val="00151370"/>
    <w:rsid w:val="001528A6"/>
    <w:rsid w:val="00152C38"/>
    <w:rsid w:val="00155168"/>
    <w:rsid w:val="001567E9"/>
    <w:rsid w:val="00157E94"/>
    <w:rsid w:val="00161890"/>
    <w:rsid w:val="00162C96"/>
    <w:rsid w:val="00162E72"/>
    <w:rsid w:val="00166481"/>
    <w:rsid w:val="00170387"/>
    <w:rsid w:val="00171F83"/>
    <w:rsid w:val="00174966"/>
    <w:rsid w:val="00175BE5"/>
    <w:rsid w:val="001804A4"/>
    <w:rsid w:val="00182453"/>
    <w:rsid w:val="001826E5"/>
    <w:rsid w:val="001850F4"/>
    <w:rsid w:val="00186642"/>
    <w:rsid w:val="00186A79"/>
    <w:rsid w:val="00190FF9"/>
    <w:rsid w:val="001935A1"/>
    <w:rsid w:val="001947BE"/>
    <w:rsid w:val="001A0D4D"/>
    <w:rsid w:val="001A560F"/>
    <w:rsid w:val="001A5B0A"/>
    <w:rsid w:val="001A5C16"/>
    <w:rsid w:val="001A5EFC"/>
    <w:rsid w:val="001B0082"/>
    <w:rsid w:val="001B0982"/>
    <w:rsid w:val="001B2E4F"/>
    <w:rsid w:val="001B32BA"/>
    <w:rsid w:val="001C56F0"/>
    <w:rsid w:val="001C68C5"/>
    <w:rsid w:val="001C6D91"/>
    <w:rsid w:val="001D5FE8"/>
    <w:rsid w:val="001D78B6"/>
    <w:rsid w:val="001E0317"/>
    <w:rsid w:val="001E20F1"/>
    <w:rsid w:val="001E280E"/>
    <w:rsid w:val="001E2A03"/>
    <w:rsid w:val="001E2C47"/>
    <w:rsid w:val="001E5616"/>
    <w:rsid w:val="001E6BAD"/>
    <w:rsid w:val="001E7251"/>
    <w:rsid w:val="001E7A15"/>
    <w:rsid w:val="001F0046"/>
    <w:rsid w:val="001F0E37"/>
    <w:rsid w:val="001F12E8"/>
    <w:rsid w:val="001F1ED2"/>
    <w:rsid w:val="001F222C"/>
    <w:rsid w:val="001F228C"/>
    <w:rsid w:val="001F27C5"/>
    <w:rsid w:val="001F4A2B"/>
    <w:rsid w:val="001F5337"/>
    <w:rsid w:val="001F5ADB"/>
    <w:rsid w:val="001F64B8"/>
    <w:rsid w:val="001F6E5E"/>
    <w:rsid w:val="001F7C83"/>
    <w:rsid w:val="00203046"/>
    <w:rsid w:val="0020585C"/>
    <w:rsid w:val="00205AB5"/>
    <w:rsid w:val="00206326"/>
    <w:rsid w:val="0021271F"/>
    <w:rsid w:val="00216E52"/>
    <w:rsid w:val="00217A99"/>
    <w:rsid w:val="00222D42"/>
    <w:rsid w:val="00224993"/>
    <w:rsid w:val="00224DBA"/>
    <w:rsid w:val="00226662"/>
    <w:rsid w:val="00226C6A"/>
    <w:rsid w:val="00227E0F"/>
    <w:rsid w:val="002300AF"/>
    <w:rsid w:val="00231F1C"/>
    <w:rsid w:val="00232A08"/>
    <w:rsid w:val="00234B0C"/>
    <w:rsid w:val="00234B74"/>
    <w:rsid w:val="00236600"/>
    <w:rsid w:val="00242DDB"/>
    <w:rsid w:val="00246A7A"/>
    <w:rsid w:val="002479A2"/>
    <w:rsid w:val="002514F9"/>
    <w:rsid w:val="00251DBC"/>
    <w:rsid w:val="00253402"/>
    <w:rsid w:val="002554DD"/>
    <w:rsid w:val="002556C4"/>
    <w:rsid w:val="0026087E"/>
    <w:rsid w:val="00261DE0"/>
    <w:rsid w:val="00264996"/>
    <w:rsid w:val="00265420"/>
    <w:rsid w:val="00265C59"/>
    <w:rsid w:val="00265FEC"/>
    <w:rsid w:val="002664EC"/>
    <w:rsid w:val="00267CDE"/>
    <w:rsid w:val="00274A7C"/>
    <w:rsid w:val="00274E14"/>
    <w:rsid w:val="002762AD"/>
    <w:rsid w:val="00280A6D"/>
    <w:rsid w:val="0028138D"/>
    <w:rsid w:val="002820FB"/>
    <w:rsid w:val="0028259B"/>
    <w:rsid w:val="0028419D"/>
    <w:rsid w:val="0028426E"/>
    <w:rsid w:val="00285A52"/>
    <w:rsid w:val="002860AD"/>
    <w:rsid w:val="00290309"/>
    <w:rsid w:val="00290683"/>
    <w:rsid w:val="00291B7B"/>
    <w:rsid w:val="00294C56"/>
    <w:rsid w:val="002953B6"/>
    <w:rsid w:val="002A0783"/>
    <w:rsid w:val="002A0E62"/>
    <w:rsid w:val="002A227E"/>
    <w:rsid w:val="002A3EC7"/>
    <w:rsid w:val="002A43E2"/>
    <w:rsid w:val="002A467F"/>
    <w:rsid w:val="002A55AA"/>
    <w:rsid w:val="002A67FA"/>
    <w:rsid w:val="002B1734"/>
    <w:rsid w:val="002B1A73"/>
    <w:rsid w:val="002B7A59"/>
    <w:rsid w:val="002C06FC"/>
    <w:rsid w:val="002C344E"/>
    <w:rsid w:val="002C351B"/>
    <w:rsid w:val="002C6B4B"/>
    <w:rsid w:val="002D01DB"/>
    <w:rsid w:val="002D24C7"/>
    <w:rsid w:val="002D4C2F"/>
    <w:rsid w:val="002D4EC6"/>
    <w:rsid w:val="002E2E78"/>
    <w:rsid w:val="002E351E"/>
    <w:rsid w:val="002E432C"/>
    <w:rsid w:val="002E51A7"/>
    <w:rsid w:val="002E5A5F"/>
    <w:rsid w:val="002E6034"/>
    <w:rsid w:val="002F16D8"/>
    <w:rsid w:val="002F1E81"/>
    <w:rsid w:val="002F4F83"/>
    <w:rsid w:val="00306821"/>
    <w:rsid w:val="00307EBF"/>
    <w:rsid w:val="00310D92"/>
    <w:rsid w:val="00312727"/>
    <w:rsid w:val="00313973"/>
    <w:rsid w:val="00314CD4"/>
    <w:rsid w:val="0031548B"/>
    <w:rsid w:val="003160CB"/>
    <w:rsid w:val="0031655B"/>
    <w:rsid w:val="003222A3"/>
    <w:rsid w:val="00325D8B"/>
    <w:rsid w:val="003268FA"/>
    <w:rsid w:val="00327077"/>
    <w:rsid w:val="00340B55"/>
    <w:rsid w:val="003421DD"/>
    <w:rsid w:val="00342EDB"/>
    <w:rsid w:val="00345A50"/>
    <w:rsid w:val="003465D2"/>
    <w:rsid w:val="0034722B"/>
    <w:rsid w:val="00347806"/>
    <w:rsid w:val="00355A64"/>
    <w:rsid w:val="003562D7"/>
    <w:rsid w:val="00360A40"/>
    <w:rsid w:val="003617C5"/>
    <w:rsid w:val="00363A57"/>
    <w:rsid w:val="0036494C"/>
    <w:rsid w:val="00365387"/>
    <w:rsid w:val="003672F5"/>
    <w:rsid w:val="003706F6"/>
    <w:rsid w:val="003709C0"/>
    <w:rsid w:val="00370B18"/>
    <w:rsid w:val="00374EC4"/>
    <w:rsid w:val="003764C7"/>
    <w:rsid w:val="00380DB5"/>
    <w:rsid w:val="00380FC2"/>
    <w:rsid w:val="0038174F"/>
    <w:rsid w:val="00385EAD"/>
    <w:rsid w:val="003862D4"/>
    <w:rsid w:val="003870C2"/>
    <w:rsid w:val="00387351"/>
    <w:rsid w:val="00387484"/>
    <w:rsid w:val="00394D3E"/>
    <w:rsid w:val="00394D72"/>
    <w:rsid w:val="003957E1"/>
    <w:rsid w:val="00395966"/>
    <w:rsid w:val="00396E83"/>
    <w:rsid w:val="003974BA"/>
    <w:rsid w:val="00397629"/>
    <w:rsid w:val="00397BCA"/>
    <w:rsid w:val="003A06A3"/>
    <w:rsid w:val="003A2CBA"/>
    <w:rsid w:val="003A5355"/>
    <w:rsid w:val="003B0C07"/>
    <w:rsid w:val="003B3140"/>
    <w:rsid w:val="003C0ECF"/>
    <w:rsid w:val="003C12C6"/>
    <w:rsid w:val="003C7531"/>
    <w:rsid w:val="003D1C7C"/>
    <w:rsid w:val="003D3B8A"/>
    <w:rsid w:val="003D54F8"/>
    <w:rsid w:val="003E2A8B"/>
    <w:rsid w:val="003E4D9A"/>
    <w:rsid w:val="003E7F17"/>
    <w:rsid w:val="003F18D7"/>
    <w:rsid w:val="003F4F5E"/>
    <w:rsid w:val="003F5C33"/>
    <w:rsid w:val="003F66E2"/>
    <w:rsid w:val="003F72D6"/>
    <w:rsid w:val="003F7BA1"/>
    <w:rsid w:val="00400906"/>
    <w:rsid w:val="00400DC8"/>
    <w:rsid w:val="004017A5"/>
    <w:rsid w:val="0040472B"/>
    <w:rsid w:val="004077A7"/>
    <w:rsid w:val="00410EB7"/>
    <w:rsid w:val="00411651"/>
    <w:rsid w:val="0041241D"/>
    <w:rsid w:val="004146AC"/>
    <w:rsid w:val="00417BD8"/>
    <w:rsid w:val="00420A82"/>
    <w:rsid w:val="00421EB0"/>
    <w:rsid w:val="0042590E"/>
    <w:rsid w:val="00426F27"/>
    <w:rsid w:val="00430563"/>
    <w:rsid w:val="00431E5E"/>
    <w:rsid w:val="004352A6"/>
    <w:rsid w:val="00435B43"/>
    <w:rsid w:val="00437F65"/>
    <w:rsid w:val="00442353"/>
    <w:rsid w:val="00447F50"/>
    <w:rsid w:val="0046057C"/>
    <w:rsid w:val="0046089F"/>
    <w:rsid w:val="00460A58"/>
    <w:rsid w:val="00460FEA"/>
    <w:rsid w:val="004669FA"/>
    <w:rsid w:val="004706A0"/>
    <w:rsid w:val="004734B7"/>
    <w:rsid w:val="00475D03"/>
    <w:rsid w:val="00481B88"/>
    <w:rsid w:val="00485190"/>
    <w:rsid w:val="00485B4F"/>
    <w:rsid w:val="004862D1"/>
    <w:rsid w:val="00487926"/>
    <w:rsid w:val="00487F5B"/>
    <w:rsid w:val="00490F87"/>
    <w:rsid w:val="004924B8"/>
    <w:rsid w:val="00492FB2"/>
    <w:rsid w:val="0049424C"/>
    <w:rsid w:val="00496B80"/>
    <w:rsid w:val="004A1AC9"/>
    <w:rsid w:val="004A4BB4"/>
    <w:rsid w:val="004A7E4F"/>
    <w:rsid w:val="004B2D5A"/>
    <w:rsid w:val="004B637C"/>
    <w:rsid w:val="004B7117"/>
    <w:rsid w:val="004C38C8"/>
    <w:rsid w:val="004C75D4"/>
    <w:rsid w:val="004D09A1"/>
    <w:rsid w:val="004D1569"/>
    <w:rsid w:val="004D1A71"/>
    <w:rsid w:val="004D215E"/>
    <w:rsid w:val="004D2835"/>
    <w:rsid w:val="004D293D"/>
    <w:rsid w:val="004E4693"/>
    <w:rsid w:val="004F100B"/>
    <w:rsid w:val="004F27F9"/>
    <w:rsid w:val="004F446B"/>
    <w:rsid w:val="004F44FE"/>
    <w:rsid w:val="004F6233"/>
    <w:rsid w:val="004F7B15"/>
    <w:rsid w:val="005062B9"/>
    <w:rsid w:val="0050733E"/>
    <w:rsid w:val="00512301"/>
    <w:rsid w:val="005124F6"/>
    <w:rsid w:val="00512A47"/>
    <w:rsid w:val="0051455A"/>
    <w:rsid w:val="00515C73"/>
    <w:rsid w:val="00521A0B"/>
    <w:rsid w:val="00521B19"/>
    <w:rsid w:val="00521E54"/>
    <w:rsid w:val="005241F8"/>
    <w:rsid w:val="0053187D"/>
    <w:rsid w:val="00531C68"/>
    <w:rsid w:val="00532119"/>
    <w:rsid w:val="005324FF"/>
    <w:rsid w:val="005335F3"/>
    <w:rsid w:val="00536C54"/>
    <w:rsid w:val="00540655"/>
    <w:rsid w:val="0054297E"/>
    <w:rsid w:val="00543C38"/>
    <w:rsid w:val="00543D2D"/>
    <w:rsid w:val="00545A3D"/>
    <w:rsid w:val="00546B4D"/>
    <w:rsid w:val="00546DBB"/>
    <w:rsid w:val="00551CAF"/>
    <w:rsid w:val="00554E6A"/>
    <w:rsid w:val="00556335"/>
    <w:rsid w:val="00561360"/>
    <w:rsid w:val="00561A5B"/>
    <w:rsid w:val="005649EA"/>
    <w:rsid w:val="00567A33"/>
    <w:rsid w:val="0057074C"/>
    <w:rsid w:val="005736F9"/>
    <w:rsid w:val="00573FBF"/>
    <w:rsid w:val="00574FF3"/>
    <w:rsid w:val="00577486"/>
    <w:rsid w:val="00577EE3"/>
    <w:rsid w:val="0058151A"/>
    <w:rsid w:val="00582538"/>
    <w:rsid w:val="0058356B"/>
    <w:rsid w:val="005838EA"/>
    <w:rsid w:val="005843FE"/>
    <w:rsid w:val="00584F3B"/>
    <w:rsid w:val="0058566C"/>
    <w:rsid w:val="00585EE1"/>
    <w:rsid w:val="00587277"/>
    <w:rsid w:val="00590C0E"/>
    <w:rsid w:val="005939E6"/>
    <w:rsid w:val="00596844"/>
    <w:rsid w:val="005968BD"/>
    <w:rsid w:val="005A3708"/>
    <w:rsid w:val="005A4227"/>
    <w:rsid w:val="005A44C0"/>
    <w:rsid w:val="005A5622"/>
    <w:rsid w:val="005B0ED9"/>
    <w:rsid w:val="005B1FFC"/>
    <w:rsid w:val="005B229B"/>
    <w:rsid w:val="005B3518"/>
    <w:rsid w:val="005B4F87"/>
    <w:rsid w:val="005B7396"/>
    <w:rsid w:val="005C031A"/>
    <w:rsid w:val="005C3C7E"/>
    <w:rsid w:val="005C3D06"/>
    <w:rsid w:val="005C4371"/>
    <w:rsid w:val="005C56AE"/>
    <w:rsid w:val="005C5769"/>
    <w:rsid w:val="005C71FC"/>
    <w:rsid w:val="005C7449"/>
    <w:rsid w:val="005C7A60"/>
    <w:rsid w:val="005D3125"/>
    <w:rsid w:val="005D499F"/>
    <w:rsid w:val="005D629C"/>
    <w:rsid w:val="005D6473"/>
    <w:rsid w:val="005D71A9"/>
    <w:rsid w:val="005E05B1"/>
    <w:rsid w:val="005E3C1A"/>
    <w:rsid w:val="005E41A6"/>
    <w:rsid w:val="005E549A"/>
    <w:rsid w:val="005E5E24"/>
    <w:rsid w:val="005E648D"/>
    <w:rsid w:val="005E6D99"/>
    <w:rsid w:val="005E7880"/>
    <w:rsid w:val="005F1BEA"/>
    <w:rsid w:val="005F2ADD"/>
    <w:rsid w:val="005F2C49"/>
    <w:rsid w:val="005F3016"/>
    <w:rsid w:val="005F4748"/>
    <w:rsid w:val="005F510E"/>
    <w:rsid w:val="005F6BF7"/>
    <w:rsid w:val="005F7228"/>
    <w:rsid w:val="0060027E"/>
    <w:rsid w:val="006013EB"/>
    <w:rsid w:val="0060479E"/>
    <w:rsid w:val="00604BE7"/>
    <w:rsid w:val="00610394"/>
    <w:rsid w:val="0061099B"/>
    <w:rsid w:val="00615975"/>
    <w:rsid w:val="00616404"/>
    <w:rsid w:val="00616AED"/>
    <w:rsid w:val="00621568"/>
    <w:rsid w:val="00631774"/>
    <w:rsid w:val="00632A4F"/>
    <w:rsid w:val="00632B56"/>
    <w:rsid w:val="00632D88"/>
    <w:rsid w:val="00633DB6"/>
    <w:rsid w:val="006349EB"/>
    <w:rsid w:val="006351E3"/>
    <w:rsid w:val="00642B2F"/>
    <w:rsid w:val="00644236"/>
    <w:rsid w:val="00645179"/>
    <w:rsid w:val="006471E5"/>
    <w:rsid w:val="006476A7"/>
    <w:rsid w:val="00653FB1"/>
    <w:rsid w:val="0065534A"/>
    <w:rsid w:val="00657984"/>
    <w:rsid w:val="00663A18"/>
    <w:rsid w:val="006652E3"/>
    <w:rsid w:val="006669B7"/>
    <w:rsid w:val="00671D3B"/>
    <w:rsid w:val="00673790"/>
    <w:rsid w:val="00674BFB"/>
    <w:rsid w:val="006776AB"/>
    <w:rsid w:val="00677784"/>
    <w:rsid w:val="0068409E"/>
    <w:rsid w:val="00684732"/>
    <w:rsid w:val="006847A0"/>
    <w:rsid w:val="00684A5B"/>
    <w:rsid w:val="00684DCD"/>
    <w:rsid w:val="00687AE3"/>
    <w:rsid w:val="00691EA0"/>
    <w:rsid w:val="006957DF"/>
    <w:rsid w:val="00695C4F"/>
    <w:rsid w:val="006A0228"/>
    <w:rsid w:val="006A1AED"/>
    <w:rsid w:val="006A1F71"/>
    <w:rsid w:val="006A7A1B"/>
    <w:rsid w:val="006B18CD"/>
    <w:rsid w:val="006B1E62"/>
    <w:rsid w:val="006B6A28"/>
    <w:rsid w:val="006C32BF"/>
    <w:rsid w:val="006C4EC7"/>
    <w:rsid w:val="006D014E"/>
    <w:rsid w:val="006D1917"/>
    <w:rsid w:val="006D2BB7"/>
    <w:rsid w:val="006D37B1"/>
    <w:rsid w:val="006D3E3D"/>
    <w:rsid w:val="006D42E8"/>
    <w:rsid w:val="006D6B8F"/>
    <w:rsid w:val="006E21EF"/>
    <w:rsid w:val="006E3BDC"/>
    <w:rsid w:val="006E4C6F"/>
    <w:rsid w:val="006E62CE"/>
    <w:rsid w:val="006E7ACB"/>
    <w:rsid w:val="006E7B7F"/>
    <w:rsid w:val="006F328B"/>
    <w:rsid w:val="006F5886"/>
    <w:rsid w:val="006F729E"/>
    <w:rsid w:val="00700756"/>
    <w:rsid w:val="0070170E"/>
    <w:rsid w:val="00702176"/>
    <w:rsid w:val="0070321A"/>
    <w:rsid w:val="0070524E"/>
    <w:rsid w:val="00707734"/>
    <w:rsid w:val="00707E19"/>
    <w:rsid w:val="00710A81"/>
    <w:rsid w:val="00712F7C"/>
    <w:rsid w:val="00714AB6"/>
    <w:rsid w:val="007208CC"/>
    <w:rsid w:val="0072298D"/>
    <w:rsid w:val="0072328A"/>
    <w:rsid w:val="00724A90"/>
    <w:rsid w:val="00724E66"/>
    <w:rsid w:val="0073276A"/>
    <w:rsid w:val="0073326A"/>
    <w:rsid w:val="007377B5"/>
    <w:rsid w:val="0074408A"/>
    <w:rsid w:val="00746CC2"/>
    <w:rsid w:val="00747E83"/>
    <w:rsid w:val="007508C2"/>
    <w:rsid w:val="007521CE"/>
    <w:rsid w:val="007525A6"/>
    <w:rsid w:val="00753A5D"/>
    <w:rsid w:val="0075778F"/>
    <w:rsid w:val="00760323"/>
    <w:rsid w:val="007633E2"/>
    <w:rsid w:val="007636CC"/>
    <w:rsid w:val="00765600"/>
    <w:rsid w:val="00772468"/>
    <w:rsid w:val="00777680"/>
    <w:rsid w:val="00777D4E"/>
    <w:rsid w:val="00787DDF"/>
    <w:rsid w:val="00791C9F"/>
    <w:rsid w:val="00792AAB"/>
    <w:rsid w:val="00793B47"/>
    <w:rsid w:val="00795404"/>
    <w:rsid w:val="00796761"/>
    <w:rsid w:val="007A1D0C"/>
    <w:rsid w:val="007A2A7B"/>
    <w:rsid w:val="007A3181"/>
    <w:rsid w:val="007A4F4D"/>
    <w:rsid w:val="007A5962"/>
    <w:rsid w:val="007B3E9A"/>
    <w:rsid w:val="007B6E67"/>
    <w:rsid w:val="007C0E1E"/>
    <w:rsid w:val="007C1E48"/>
    <w:rsid w:val="007C372A"/>
    <w:rsid w:val="007C452C"/>
    <w:rsid w:val="007C4871"/>
    <w:rsid w:val="007C7162"/>
    <w:rsid w:val="007D3F30"/>
    <w:rsid w:val="007D4677"/>
    <w:rsid w:val="007D4925"/>
    <w:rsid w:val="007E24C3"/>
    <w:rsid w:val="007E25B0"/>
    <w:rsid w:val="007E741E"/>
    <w:rsid w:val="007F0B9E"/>
    <w:rsid w:val="007F0C8A"/>
    <w:rsid w:val="007F11AB"/>
    <w:rsid w:val="007F1B8C"/>
    <w:rsid w:val="007F1C7B"/>
    <w:rsid w:val="007F5A3F"/>
    <w:rsid w:val="0080282F"/>
    <w:rsid w:val="008051A8"/>
    <w:rsid w:val="008117C2"/>
    <w:rsid w:val="00812D77"/>
    <w:rsid w:val="008138E8"/>
    <w:rsid w:val="008143CB"/>
    <w:rsid w:val="0081461E"/>
    <w:rsid w:val="0082197C"/>
    <w:rsid w:val="00823CA1"/>
    <w:rsid w:val="00826185"/>
    <w:rsid w:val="008275C2"/>
    <w:rsid w:val="00832E28"/>
    <w:rsid w:val="00833BB8"/>
    <w:rsid w:val="00834254"/>
    <w:rsid w:val="00834698"/>
    <w:rsid w:val="008442F3"/>
    <w:rsid w:val="008513B9"/>
    <w:rsid w:val="00853C98"/>
    <w:rsid w:val="0085600A"/>
    <w:rsid w:val="008566D5"/>
    <w:rsid w:val="008606E5"/>
    <w:rsid w:val="0086223A"/>
    <w:rsid w:val="00862390"/>
    <w:rsid w:val="008702D3"/>
    <w:rsid w:val="00870CE5"/>
    <w:rsid w:val="00873BB1"/>
    <w:rsid w:val="00876034"/>
    <w:rsid w:val="00876FA4"/>
    <w:rsid w:val="00877195"/>
    <w:rsid w:val="0087721D"/>
    <w:rsid w:val="00880566"/>
    <w:rsid w:val="008827E7"/>
    <w:rsid w:val="00882802"/>
    <w:rsid w:val="008829AA"/>
    <w:rsid w:val="00884F1D"/>
    <w:rsid w:val="00884F50"/>
    <w:rsid w:val="00887C46"/>
    <w:rsid w:val="0089119E"/>
    <w:rsid w:val="00891C55"/>
    <w:rsid w:val="008926D8"/>
    <w:rsid w:val="008939FB"/>
    <w:rsid w:val="008947B7"/>
    <w:rsid w:val="00895745"/>
    <w:rsid w:val="00895D60"/>
    <w:rsid w:val="008972E9"/>
    <w:rsid w:val="00897504"/>
    <w:rsid w:val="008A0793"/>
    <w:rsid w:val="008A1696"/>
    <w:rsid w:val="008A54B1"/>
    <w:rsid w:val="008A6ABE"/>
    <w:rsid w:val="008B044B"/>
    <w:rsid w:val="008B0D47"/>
    <w:rsid w:val="008B30E1"/>
    <w:rsid w:val="008B6F2E"/>
    <w:rsid w:val="008C45EA"/>
    <w:rsid w:val="008C58FE"/>
    <w:rsid w:val="008C5F1B"/>
    <w:rsid w:val="008C7216"/>
    <w:rsid w:val="008D1C03"/>
    <w:rsid w:val="008D240D"/>
    <w:rsid w:val="008D2625"/>
    <w:rsid w:val="008D55A4"/>
    <w:rsid w:val="008D6E5D"/>
    <w:rsid w:val="008D73C0"/>
    <w:rsid w:val="008E0415"/>
    <w:rsid w:val="008E29EC"/>
    <w:rsid w:val="008E6C41"/>
    <w:rsid w:val="008E77AF"/>
    <w:rsid w:val="008F0816"/>
    <w:rsid w:val="008F10A7"/>
    <w:rsid w:val="008F2ABF"/>
    <w:rsid w:val="008F3612"/>
    <w:rsid w:val="008F5E3E"/>
    <w:rsid w:val="008F6BB7"/>
    <w:rsid w:val="00900F42"/>
    <w:rsid w:val="00902610"/>
    <w:rsid w:val="00902636"/>
    <w:rsid w:val="0091607D"/>
    <w:rsid w:val="00921ACE"/>
    <w:rsid w:val="00922B83"/>
    <w:rsid w:val="00923200"/>
    <w:rsid w:val="00932E3C"/>
    <w:rsid w:val="009413FA"/>
    <w:rsid w:val="00945BA8"/>
    <w:rsid w:val="00946F8F"/>
    <w:rsid w:val="0095202D"/>
    <w:rsid w:val="00955884"/>
    <w:rsid w:val="009573D3"/>
    <w:rsid w:val="00961D0B"/>
    <w:rsid w:val="00965E5B"/>
    <w:rsid w:val="00966EA6"/>
    <w:rsid w:val="00972C7D"/>
    <w:rsid w:val="00973144"/>
    <w:rsid w:val="009739CF"/>
    <w:rsid w:val="0097472C"/>
    <w:rsid w:val="00977DF8"/>
    <w:rsid w:val="009844C0"/>
    <w:rsid w:val="00985083"/>
    <w:rsid w:val="009856CA"/>
    <w:rsid w:val="00987656"/>
    <w:rsid w:val="00991232"/>
    <w:rsid w:val="00993CD4"/>
    <w:rsid w:val="00994193"/>
    <w:rsid w:val="009977FF"/>
    <w:rsid w:val="009A0085"/>
    <w:rsid w:val="009A085B"/>
    <w:rsid w:val="009A157A"/>
    <w:rsid w:val="009B6A55"/>
    <w:rsid w:val="009B7951"/>
    <w:rsid w:val="009C18B5"/>
    <w:rsid w:val="009C1DE6"/>
    <w:rsid w:val="009C1F0E"/>
    <w:rsid w:val="009C312F"/>
    <w:rsid w:val="009C6B38"/>
    <w:rsid w:val="009C7442"/>
    <w:rsid w:val="009D0A14"/>
    <w:rsid w:val="009D2B13"/>
    <w:rsid w:val="009D3E8C"/>
    <w:rsid w:val="009D4535"/>
    <w:rsid w:val="009D551D"/>
    <w:rsid w:val="009D6416"/>
    <w:rsid w:val="009D6C35"/>
    <w:rsid w:val="009E2C3D"/>
    <w:rsid w:val="009E3A0E"/>
    <w:rsid w:val="009E4E5C"/>
    <w:rsid w:val="009E6A66"/>
    <w:rsid w:val="009F0DFF"/>
    <w:rsid w:val="009F25BD"/>
    <w:rsid w:val="009F6AE3"/>
    <w:rsid w:val="00A02313"/>
    <w:rsid w:val="00A11584"/>
    <w:rsid w:val="00A122B3"/>
    <w:rsid w:val="00A1314B"/>
    <w:rsid w:val="00A13160"/>
    <w:rsid w:val="00A13205"/>
    <w:rsid w:val="00A13452"/>
    <w:rsid w:val="00A137D3"/>
    <w:rsid w:val="00A13BF7"/>
    <w:rsid w:val="00A147B8"/>
    <w:rsid w:val="00A15FD8"/>
    <w:rsid w:val="00A1636F"/>
    <w:rsid w:val="00A16CBE"/>
    <w:rsid w:val="00A20D5B"/>
    <w:rsid w:val="00A24B45"/>
    <w:rsid w:val="00A25F0C"/>
    <w:rsid w:val="00A27DA6"/>
    <w:rsid w:val="00A27E50"/>
    <w:rsid w:val="00A31BB3"/>
    <w:rsid w:val="00A335A0"/>
    <w:rsid w:val="00A36451"/>
    <w:rsid w:val="00A407C1"/>
    <w:rsid w:val="00A42D94"/>
    <w:rsid w:val="00A4380C"/>
    <w:rsid w:val="00A448E2"/>
    <w:rsid w:val="00A44A8F"/>
    <w:rsid w:val="00A44F77"/>
    <w:rsid w:val="00A50665"/>
    <w:rsid w:val="00A51409"/>
    <w:rsid w:val="00A51D96"/>
    <w:rsid w:val="00A5229D"/>
    <w:rsid w:val="00A52C9F"/>
    <w:rsid w:val="00A5487D"/>
    <w:rsid w:val="00A555C7"/>
    <w:rsid w:val="00A62703"/>
    <w:rsid w:val="00A63170"/>
    <w:rsid w:val="00A63FEA"/>
    <w:rsid w:val="00A67546"/>
    <w:rsid w:val="00A72342"/>
    <w:rsid w:val="00A76CC1"/>
    <w:rsid w:val="00A85061"/>
    <w:rsid w:val="00A94BEB"/>
    <w:rsid w:val="00A96F84"/>
    <w:rsid w:val="00AA1B4F"/>
    <w:rsid w:val="00AA3B3B"/>
    <w:rsid w:val="00AA55B3"/>
    <w:rsid w:val="00AB0FA0"/>
    <w:rsid w:val="00AB46EA"/>
    <w:rsid w:val="00AB6C36"/>
    <w:rsid w:val="00AB6CB3"/>
    <w:rsid w:val="00AC1608"/>
    <w:rsid w:val="00AC1F5B"/>
    <w:rsid w:val="00AC3953"/>
    <w:rsid w:val="00AC52E7"/>
    <w:rsid w:val="00AC5ECD"/>
    <w:rsid w:val="00AC7150"/>
    <w:rsid w:val="00AC735E"/>
    <w:rsid w:val="00AD1AE3"/>
    <w:rsid w:val="00AD210C"/>
    <w:rsid w:val="00AD31EA"/>
    <w:rsid w:val="00AD3AE4"/>
    <w:rsid w:val="00AD5CB4"/>
    <w:rsid w:val="00AD74C1"/>
    <w:rsid w:val="00AE0540"/>
    <w:rsid w:val="00AE19C2"/>
    <w:rsid w:val="00AE1DCA"/>
    <w:rsid w:val="00AE2BB5"/>
    <w:rsid w:val="00AE3729"/>
    <w:rsid w:val="00AE4224"/>
    <w:rsid w:val="00AF3FDC"/>
    <w:rsid w:val="00AF591B"/>
    <w:rsid w:val="00AF5F7C"/>
    <w:rsid w:val="00AF72C5"/>
    <w:rsid w:val="00B02207"/>
    <w:rsid w:val="00B03403"/>
    <w:rsid w:val="00B042D3"/>
    <w:rsid w:val="00B0492C"/>
    <w:rsid w:val="00B057DA"/>
    <w:rsid w:val="00B07203"/>
    <w:rsid w:val="00B0743B"/>
    <w:rsid w:val="00B10324"/>
    <w:rsid w:val="00B1332C"/>
    <w:rsid w:val="00B21B5B"/>
    <w:rsid w:val="00B21B99"/>
    <w:rsid w:val="00B22DA3"/>
    <w:rsid w:val="00B23147"/>
    <w:rsid w:val="00B2365B"/>
    <w:rsid w:val="00B23820"/>
    <w:rsid w:val="00B24ADE"/>
    <w:rsid w:val="00B30B12"/>
    <w:rsid w:val="00B34E25"/>
    <w:rsid w:val="00B376B1"/>
    <w:rsid w:val="00B4565A"/>
    <w:rsid w:val="00B46588"/>
    <w:rsid w:val="00B5119E"/>
    <w:rsid w:val="00B51522"/>
    <w:rsid w:val="00B51BFC"/>
    <w:rsid w:val="00B53E03"/>
    <w:rsid w:val="00B53EAD"/>
    <w:rsid w:val="00B55520"/>
    <w:rsid w:val="00B60E9E"/>
    <w:rsid w:val="00B60F3C"/>
    <w:rsid w:val="00B620D9"/>
    <w:rsid w:val="00B633DB"/>
    <w:rsid w:val="00B639ED"/>
    <w:rsid w:val="00B64074"/>
    <w:rsid w:val="00B646B2"/>
    <w:rsid w:val="00B66A8C"/>
    <w:rsid w:val="00B738AA"/>
    <w:rsid w:val="00B73981"/>
    <w:rsid w:val="00B74780"/>
    <w:rsid w:val="00B77F46"/>
    <w:rsid w:val="00B8061C"/>
    <w:rsid w:val="00B83BA2"/>
    <w:rsid w:val="00B853AA"/>
    <w:rsid w:val="00B875BF"/>
    <w:rsid w:val="00B879F5"/>
    <w:rsid w:val="00B90F07"/>
    <w:rsid w:val="00B91F62"/>
    <w:rsid w:val="00B961AF"/>
    <w:rsid w:val="00B97010"/>
    <w:rsid w:val="00BA4527"/>
    <w:rsid w:val="00BA4D0D"/>
    <w:rsid w:val="00BA52C0"/>
    <w:rsid w:val="00BA5D20"/>
    <w:rsid w:val="00BB2C98"/>
    <w:rsid w:val="00BB2D23"/>
    <w:rsid w:val="00BB4131"/>
    <w:rsid w:val="00BB5407"/>
    <w:rsid w:val="00BB5FFF"/>
    <w:rsid w:val="00BB649B"/>
    <w:rsid w:val="00BB6D38"/>
    <w:rsid w:val="00BC00F8"/>
    <w:rsid w:val="00BC1353"/>
    <w:rsid w:val="00BC17D0"/>
    <w:rsid w:val="00BC1C0B"/>
    <w:rsid w:val="00BC1E12"/>
    <w:rsid w:val="00BC36A6"/>
    <w:rsid w:val="00BC3B97"/>
    <w:rsid w:val="00BC3E57"/>
    <w:rsid w:val="00BC7CD6"/>
    <w:rsid w:val="00BC7F30"/>
    <w:rsid w:val="00BD044D"/>
    <w:rsid w:val="00BD0A56"/>
    <w:rsid w:val="00BD0B82"/>
    <w:rsid w:val="00BD0E1D"/>
    <w:rsid w:val="00BD7A01"/>
    <w:rsid w:val="00BE4B4E"/>
    <w:rsid w:val="00BE4D67"/>
    <w:rsid w:val="00BE7998"/>
    <w:rsid w:val="00BF29BD"/>
    <w:rsid w:val="00BF444B"/>
    <w:rsid w:val="00BF4F5F"/>
    <w:rsid w:val="00BF5E11"/>
    <w:rsid w:val="00C0043A"/>
    <w:rsid w:val="00C03048"/>
    <w:rsid w:val="00C04EEB"/>
    <w:rsid w:val="00C075A4"/>
    <w:rsid w:val="00C077F9"/>
    <w:rsid w:val="00C10F12"/>
    <w:rsid w:val="00C11826"/>
    <w:rsid w:val="00C12721"/>
    <w:rsid w:val="00C15CAF"/>
    <w:rsid w:val="00C1719B"/>
    <w:rsid w:val="00C17902"/>
    <w:rsid w:val="00C21D2F"/>
    <w:rsid w:val="00C24145"/>
    <w:rsid w:val="00C26326"/>
    <w:rsid w:val="00C27467"/>
    <w:rsid w:val="00C345EA"/>
    <w:rsid w:val="00C35200"/>
    <w:rsid w:val="00C35B02"/>
    <w:rsid w:val="00C431E7"/>
    <w:rsid w:val="00C46D42"/>
    <w:rsid w:val="00C4720D"/>
    <w:rsid w:val="00C47BAF"/>
    <w:rsid w:val="00C47BC8"/>
    <w:rsid w:val="00C50C32"/>
    <w:rsid w:val="00C5537B"/>
    <w:rsid w:val="00C55516"/>
    <w:rsid w:val="00C55A49"/>
    <w:rsid w:val="00C55B80"/>
    <w:rsid w:val="00C60178"/>
    <w:rsid w:val="00C60E5E"/>
    <w:rsid w:val="00C61760"/>
    <w:rsid w:val="00C61C5D"/>
    <w:rsid w:val="00C621E3"/>
    <w:rsid w:val="00C63CD6"/>
    <w:rsid w:val="00C70484"/>
    <w:rsid w:val="00C70E00"/>
    <w:rsid w:val="00C73BBA"/>
    <w:rsid w:val="00C75977"/>
    <w:rsid w:val="00C76465"/>
    <w:rsid w:val="00C77967"/>
    <w:rsid w:val="00C87D95"/>
    <w:rsid w:val="00C9003D"/>
    <w:rsid w:val="00C9077A"/>
    <w:rsid w:val="00C93645"/>
    <w:rsid w:val="00C95CD2"/>
    <w:rsid w:val="00C96D1A"/>
    <w:rsid w:val="00C96EA6"/>
    <w:rsid w:val="00C97692"/>
    <w:rsid w:val="00CA051B"/>
    <w:rsid w:val="00CA2A7E"/>
    <w:rsid w:val="00CA3A18"/>
    <w:rsid w:val="00CB1081"/>
    <w:rsid w:val="00CB11E7"/>
    <w:rsid w:val="00CB1EDF"/>
    <w:rsid w:val="00CB3CBE"/>
    <w:rsid w:val="00CB5C42"/>
    <w:rsid w:val="00CC0F83"/>
    <w:rsid w:val="00CC0FE2"/>
    <w:rsid w:val="00CC1D60"/>
    <w:rsid w:val="00CC1F98"/>
    <w:rsid w:val="00CC226C"/>
    <w:rsid w:val="00CC7DDA"/>
    <w:rsid w:val="00CD2964"/>
    <w:rsid w:val="00CD3E6C"/>
    <w:rsid w:val="00CD721B"/>
    <w:rsid w:val="00CE61C7"/>
    <w:rsid w:val="00CF03D8"/>
    <w:rsid w:val="00CF0C25"/>
    <w:rsid w:val="00CF5009"/>
    <w:rsid w:val="00CF6D48"/>
    <w:rsid w:val="00CF6D75"/>
    <w:rsid w:val="00D015D5"/>
    <w:rsid w:val="00D039F5"/>
    <w:rsid w:val="00D03D68"/>
    <w:rsid w:val="00D04AEA"/>
    <w:rsid w:val="00D04E3F"/>
    <w:rsid w:val="00D05B18"/>
    <w:rsid w:val="00D20B18"/>
    <w:rsid w:val="00D20F67"/>
    <w:rsid w:val="00D266DD"/>
    <w:rsid w:val="00D2672C"/>
    <w:rsid w:val="00D3144C"/>
    <w:rsid w:val="00D3151A"/>
    <w:rsid w:val="00D31A82"/>
    <w:rsid w:val="00D32B04"/>
    <w:rsid w:val="00D32DBB"/>
    <w:rsid w:val="00D34AB5"/>
    <w:rsid w:val="00D374E7"/>
    <w:rsid w:val="00D376B5"/>
    <w:rsid w:val="00D37CBD"/>
    <w:rsid w:val="00D40B58"/>
    <w:rsid w:val="00D4241C"/>
    <w:rsid w:val="00D456CD"/>
    <w:rsid w:val="00D50367"/>
    <w:rsid w:val="00D51928"/>
    <w:rsid w:val="00D5395A"/>
    <w:rsid w:val="00D56209"/>
    <w:rsid w:val="00D6337E"/>
    <w:rsid w:val="00D63949"/>
    <w:rsid w:val="00D652E7"/>
    <w:rsid w:val="00D712E7"/>
    <w:rsid w:val="00D73270"/>
    <w:rsid w:val="00D772AC"/>
    <w:rsid w:val="00D77BCF"/>
    <w:rsid w:val="00D80995"/>
    <w:rsid w:val="00D819B4"/>
    <w:rsid w:val="00D839F5"/>
    <w:rsid w:val="00D84394"/>
    <w:rsid w:val="00D84E81"/>
    <w:rsid w:val="00D85352"/>
    <w:rsid w:val="00D95E55"/>
    <w:rsid w:val="00DA75CA"/>
    <w:rsid w:val="00DB2FF0"/>
    <w:rsid w:val="00DB3664"/>
    <w:rsid w:val="00DB5B51"/>
    <w:rsid w:val="00DB758C"/>
    <w:rsid w:val="00DC16FB"/>
    <w:rsid w:val="00DC23A9"/>
    <w:rsid w:val="00DC48AB"/>
    <w:rsid w:val="00DC4A65"/>
    <w:rsid w:val="00DC4F66"/>
    <w:rsid w:val="00DC5762"/>
    <w:rsid w:val="00DD08D5"/>
    <w:rsid w:val="00DD0F78"/>
    <w:rsid w:val="00DD10DF"/>
    <w:rsid w:val="00DD3633"/>
    <w:rsid w:val="00DD572C"/>
    <w:rsid w:val="00DE1FD4"/>
    <w:rsid w:val="00DE2F13"/>
    <w:rsid w:val="00DE4359"/>
    <w:rsid w:val="00DE7683"/>
    <w:rsid w:val="00DE76DA"/>
    <w:rsid w:val="00DF2AC5"/>
    <w:rsid w:val="00DF305B"/>
    <w:rsid w:val="00E0017D"/>
    <w:rsid w:val="00E002CE"/>
    <w:rsid w:val="00E0237C"/>
    <w:rsid w:val="00E04541"/>
    <w:rsid w:val="00E064F5"/>
    <w:rsid w:val="00E10B44"/>
    <w:rsid w:val="00E11F02"/>
    <w:rsid w:val="00E13B89"/>
    <w:rsid w:val="00E20779"/>
    <w:rsid w:val="00E25994"/>
    <w:rsid w:val="00E26F48"/>
    <w:rsid w:val="00E2726B"/>
    <w:rsid w:val="00E31A98"/>
    <w:rsid w:val="00E35616"/>
    <w:rsid w:val="00E357F4"/>
    <w:rsid w:val="00E3755A"/>
    <w:rsid w:val="00E37801"/>
    <w:rsid w:val="00E37F1C"/>
    <w:rsid w:val="00E427CC"/>
    <w:rsid w:val="00E46EAA"/>
    <w:rsid w:val="00E5038C"/>
    <w:rsid w:val="00E50B69"/>
    <w:rsid w:val="00E510BB"/>
    <w:rsid w:val="00E515F8"/>
    <w:rsid w:val="00E5298B"/>
    <w:rsid w:val="00E56EFB"/>
    <w:rsid w:val="00E6458F"/>
    <w:rsid w:val="00E65C38"/>
    <w:rsid w:val="00E7242D"/>
    <w:rsid w:val="00E73837"/>
    <w:rsid w:val="00E7567C"/>
    <w:rsid w:val="00E77A2C"/>
    <w:rsid w:val="00E81062"/>
    <w:rsid w:val="00E821CF"/>
    <w:rsid w:val="00E85C09"/>
    <w:rsid w:val="00E86D09"/>
    <w:rsid w:val="00E87E25"/>
    <w:rsid w:val="00E9008D"/>
    <w:rsid w:val="00E931EC"/>
    <w:rsid w:val="00E94CFF"/>
    <w:rsid w:val="00E9522D"/>
    <w:rsid w:val="00E956BD"/>
    <w:rsid w:val="00EA04F1"/>
    <w:rsid w:val="00EA2FD3"/>
    <w:rsid w:val="00EB70BA"/>
    <w:rsid w:val="00EB7C7E"/>
    <w:rsid w:val="00EB7CE9"/>
    <w:rsid w:val="00EC433F"/>
    <w:rsid w:val="00EC5107"/>
    <w:rsid w:val="00EC6FCC"/>
    <w:rsid w:val="00ED1DCD"/>
    <w:rsid w:val="00ED1FDE"/>
    <w:rsid w:val="00ED2C2A"/>
    <w:rsid w:val="00ED4885"/>
    <w:rsid w:val="00ED67E5"/>
    <w:rsid w:val="00EE0A36"/>
    <w:rsid w:val="00EE1E24"/>
    <w:rsid w:val="00EE276E"/>
    <w:rsid w:val="00EE4978"/>
    <w:rsid w:val="00EE4F49"/>
    <w:rsid w:val="00EE57F3"/>
    <w:rsid w:val="00EE5D55"/>
    <w:rsid w:val="00EE7133"/>
    <w:rsid w:val="00EF38ED"/>
    <w:rsid w:val="00EF419E"/>
    <w:rsid w:val="00EF4F40"/>
    <w:rsid w:val="00EF57BA"/>
    <w:rsid w:val="00EF5CC0"/>
    <w:rsid w:val="00F006F4"/>
    <w:rsid w:val="00F015E6"/>
    <w:rsid w:val="00F024CE"/>
    <w:rsid w:val="00F0256D"/>
    <w:rsid w:val="00F0418B"/>
    <w:rsid w:val="00F047B8"/>
    <w:rsid w:val="00F06EFB"/>
    <w:rsid w:val="00F07A62"/>
    <w:rsid w:val="00F1529E"/>
    <w:rsid w:val="00F16F07"/>
    <w:rsid w:val="00F17E7D"/>
    <w:rsid w:val="00F20272"/>
    <w:rsid w:val="00F2206E"/>
    <w:rsid w:val="00F26690"/>
    <w:rsid w:val="00F26C98"/>
    <w:rsid w:val="00F30A62"/>
    <w:rsid w:val="00F3569E"/>
    <w:rsid w:val="00F4065E"/>
    <w:rsid w:val="00F42D56"/>
    <w:rsid w:val="00F43FD7"/>
    <w:rsid w:val="00F44AE9"/>
    <w:rsid w:val="00F45626"/>
    <w:rsid w:val="00F45B7C"/>
    <w:rsid w:val="00F45FCE"/>
    <w:rsid w:val="00F50BD8"/>
    <w:rsid w:val="00F52BD5"/>
    <w:rsid w:val="00F52FFD"/>
    <w:rsid w:val="00F61D3D"/>
    <w:rsid w:val="00F633CB"/>
    <w:rsid w:val="00F64AA8"/>
    <w:rsid w:val="00F66C07"/>
    <w:rsid w:val="00F72280"/>
    <w:rsid w:val="00F727C8"/>
    <w:rsid w:val="00F741B5"/>
    <w:rsid w:val="00F746B7"/>
    <w:rsid w:val="00F751D3"/>
    <w:rsid w:val="00F75AA7"/>
    <w:rsid w:val="00F819E5"/>
    <w:rsid w:val="00F81D66"/>
    <w:rsid w:val="00F81FB6"/>
    <w:rsid w:val="00F8333B"/>
    <w:rsid w:val="00F83E99"/>
    <w:rsid w:val="00F85188"/>
    <w:rsid w:val="00F867A9"/>
    <w:rsid w:val="00F868A4"/>
    <w:rsid w:val="00F87C4A"/>
    <w:rsid w:val="00F91022"/>
    <w:rsid w:val="00F9334F"/>
    <w:rsid w:val="00F94E98"/>
    <w:rsid w:val="00F9575F"/>
    <w:rsid w:val="00F95E4F"/>
    <w:rsid w:val="00F97D7F"/>
    <w:rsid w:val="00FA02E7"/>
    <w:rsid w:val="00FA05FB"/>
    <w:rsid w:val="00FA122C"/>
    <w:rsid w:val="00FA3B95"/>
    <w:rsid w:val="00FB0E8B"/>
    <w:rsid w:val="00FB199A"/>
    <w:rsid w:val="00FB20FE"/>
    <w:rsid w:val="00FB3CAE"/>
    <w:rsid w:val="00FB3DDA"/>
    <w:rsid w:val="00FB4040"/>
    <w:rsid w:val="00FB4E70"/>
    <w:rsid w:val="00FB5264"/>
    <w:rsid w:val="00FB7245"/>
    <w:rsid w:val="00FC1278"/>
    <w:rsid w:val="00FC169D"/>
    <w:rsid w:val="00FC5773"/>
    <w:rsid w:val="00FC641B"/>
    <w:rsid w:val="00FD020F"/>
    <w:rsid w:val="00FD30D1"/>
    <w:rsid w:val="00FE2537"/>
    <w:rsid w:val="00FE3B68"/>
    <w:rsid w:val="00FE5C9A"/>
    <w:rsid w:val="00FE67FE"/>
    <w:rsid w:val="00FE7735"/>
    <w:rsid w:val="00FF4092"/>
    <w:rsid w:val="00FF4326"/>
    <w:rsid w:val="00FF4EFE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bum\Application%20Data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9C9B-6598-4313-8D18-CE354AAA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Иванченко</dc:creator>
  <cp:lastModifiedBy>Дягилева М.А.</cp:lastModifiedBy>
  <cp:revision>5</cp:revision>
  <cp:lastPrinted>2020-06-16T12:46:00Z</cp:lastPrinted>
  <dcterms:created xsi:type="dcterms:W3CDTF">2020-07-22T09:52:00Z</dcterms:created>
  <dcterms:modified xsi:type="dcterms:W3CDTF">2020-07-28T14:42:00Z</dcterms:modified>
</cp:coreProperties>
</file>