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660B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F7D">
        <w:rPr>
          <w:rFonts w:ascii="Times New Roman" w:hAnsi="Times New Roman"/>
          <w:bCs/>
          <w:sz w:val="28"/>
          <w:szCs w:val="28"/>
        </w:rPr>
        <w:t>от 28 июля 2020 г. № 186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85F7D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682CA4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82CA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Рязанской области от 29.10.2014 № 311 «Об утверждении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CA4">
              <w:rPr>
                <w:rFonts w:ascii="Times New Roman" w:hAnsi="Times New Roman"/>
                <w:sz w:val="28"/>
                <w:szCs w:val="28"/>
              </w:rPr>
              <w:t>здравоохранения» (в редакции постановлений Правительства</w:t>
            </w:r>
            <w:proofErr w:type="gramEnd"/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Рязанской области от 24.03.2015 № 64, от 08.07.2015 № 165,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09.09.2015 № 223, от 09.12.2015 № 302, от 29.12.2015 № 346,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10.02.2016 № 12, от 30.03.2016 № 60, от 18.05.2016 № 97,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10.08.2016 № 182, от 14.09.2016 № 206, от 02.11.2016 № 251,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28.12.2016 № 308, от 14.02.2017 № 29, от 18.04.2017 № 78,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19.07.2017 № 164, от 23.08.2017 № 196, от 25.10.2017 № 262,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21.11.2017 № 309, от 26.12.2017 № 412, от 06.02.2018 № 23,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03.04.2018 № 82, от 26.06.2018 № 182, от 14.08.2018 № 232,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08.10.2018 № 285, от 16.10.2018 № 290, от 27.11.2018 № 333,</w:t>
            </w:r>
          </w:p>
          <w:p w:rsidR="00AE60A3" w:rsidRPr="00682CA4" w:rsidRDefault="00AE60A3" w:rsidP="00AE60A3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19.12.2018 № 370, от 25.12.2018 № 416, от 05.02.2019 № 23,</w:t>
            </w:r>
          </w:p>
          <w:p w:rsidR="00AE60A3" w:rsidRPr="00682CA4" w:rsidRDefault="00AE60A3" w:rsidP="00AE60A3">
            <w:pPr>
              <w:tabs>
                <w:tab w:val="left" w:pos="4600"/>
              </w:tabs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26.02.2019 № 43, от 04.06.2019 № 150, от 26.06.2019 № 187,</w:t>
            </w:r>
          </w:p>
          <w:p w:rsidR="00AE60A3" w:rsidRPr="00682CA4" w:rsidRDefault="00AE60A3" w:rsidP="00AE60A3">
            <w:pPr>
              <w:tabs>
                <w:tab w:val="left" w:pos="4600"/>
              </w:tabs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06.08.2019 № 236, от 09.09.2019 № 287, от 29.10.2019 № 335,</w:t>
            </w:r>
          </w:p>
          <w:p w:rsidR="00AE60A3" w:rsidRPr="00682CA4" w:rsidRDefault="00AE60A3" w:rsidP="00AE60A3">
            <w:pPr>
              <w:tabs>
                <w:tab w:val="left" w:pos="4600"/>
              </w:tabs>
              <w:spacing w:line="230" w:lineRule="auto"/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18.11.2019 № 353, от 26.11.2019 № 374, от 18.12.2019 № 406,</w:t>
            </w:r>
          </w:p>
          <w:p w:rsidR="00AE60A3" w:rsidRPr="00682CA4" w:rsidRDefault="00AE60A3" w:rsidP="00AE60A3">
            <w:pPr>
              <w:tabs>
                <w:tab w:val="left" w:pos="4600"/>
              </w:tabs>
              <w:spacing w:line="230" w:lineRule="auto"/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03.03.2020 № 37, от 07.04.2020 № 67, от 21.04.2020 № 84,</w:t>
            </w:r>
          </w:p>
          <w:p w:rsidR="00947147" w:rsidRPr="00682CA4" w:rsidRDefault="00AE60A3" w:rsidP="00AE60A3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 24.04.2020 № 88, от 29.04.2020 № 98</w:t>
            </w:r>
            <w:r w:rsidR="0051446F" w:rsidRPr="00682CA4">
              <w:rPr>
                <w:rFonts w:ascii="Times New Roman" w:hAnsi="Times New Roman"/>
                <w:sz w:val="28"/>
                <w:szCs w:val="28"/>
              </w:rPr>
              <w:t>, от 14.05.2020 № 109</w:t>
            </w:r>
            <w:r w:rsidR="009301BB" w:rsidRPr="00682CA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61EA1" w:rsidRDefault="009301BB" w:rsidP="00B877CB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от 18.05.2020 № 110</w:t>
            </w:r>
            <w:r w:rsidR="00C842BC">
              <w:rPr>
                <w:rFonts w:ascii="Times New Roman" w:hAnsi="Times New Roman"/>
                <w:sz w:val="28"/>
                <w:szCs w:val="28"/>
              </w:rPr>
              <w:t>, от 02.06.2020 № 122, от 22.06.2020 № 145</w:t>
            </w:r>
            <w:r w:rsidR="00C516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EED" w:rsidRPr="00682CA4" w:rsidRDefault="00C516D5" w:rsidP="00B877CB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30.06.2020 № </w:t>
            </w:r>
            <w:r w:rsidR="00B877CB">
              <w:rPr>
                <w:rFonts w:ascii="Times New Roman" w:hAnsi="Times New Roman"/>
                <w:sz w:val="28"/>
                <w:szCs w:val="28"/>
              </w:rPr>
              <w:t>152</w:t>
            </w:r>
            <w:r w:rsidR="00CB1C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C3F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B1CE2">
              <w:rPr>
                <w:rFonts w:ascii="Times New Roman" w:hAnsi="Times New Roman"/>
                <w:sz w:val="28"/>
                <w:szCs w:val="28"/>
              </w:rPr>
              <w:t>07.07.2020 № 158</w:t>
            </w:r>
            <w:r w:rsidR="00AE60A3" w:rsidRPr="00682CA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682CA4">
        <w:trPr>
          <w:jc w:val="right"/>
        </w:trPr>
        <w:tc>
          <w:tcPr>
            <w:tcW w:w="5000" w:type="pct"/>
          </w:tcPr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29.10.2014 № 311 «Об утверждении государственной программы Рязанской области «Развитие здравоохранения» следующие изменения: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1) в строке «Объемы финансирования Программы» паспорта государственной программы: 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в абзаце первом цифры 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«</w:t>
            </w:r>
            <w:r w:rsidR="00CB1CE2">
              <w:rPr>
                <w:rFonts w:ascii="Times New Roman" w:hAnsi="Times New Roman"/>
                <w:sz w:val="28"/>
                <w:szCs w:val="28"/>
              </w:rPr>
              <w:t>76973059,36435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»,  «</w:t>
            </w:r>
            <w:r w:rsidR="00CB1CE2">
              <w:rPr>
                <w:rFonts w:ascii="Times New Roman" w:hAnsi="Times New Roman"/>
                <w:sz w:val="28"/>
                <w:szCs w:val="28"/>
              </w:rPr>
              <w:t>5969329,33782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 заменить соответственно 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цифрами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77141033,96435</w:t>
            </w:r>
            <w:r w:rsidR="00E27FF1" w:rsidRPr="009B0C8D">
              <w:rPr>
                <w:rFonts w:ascii="Times New Roman" w:hAnsi="Times New Roman"/>
                <w:sz w:val="28"/>
                <w:szCs w:val="28"/>
              </w:rPr>
              <w:t>», 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6137303,93782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в абзаце седьмом цифры 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«</w:t>
            </w:r>
            <w:r w:rsidR="00CB1CE2" w:rsidRPr="00CB1CE2">
              <w:rPr>
                <w:rFonts w:ascii="Times New Roman" w:hAnsi="Times New Roman"/>
                <w:sz w:val="28"/>
                <w:szCs w:val="28"/>
              </w:rPr>
              <w:t>10431529,19672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B1CE2">
              <w:rPr>
                <w:rFonts w:ascii="Times New Roman" w:hAnsi="Times New Roman"/>
                <w:sz w:val="28"/>
                <w:szCs w:val="28"/>
              </w:rPr>
              <w:t>1640943,6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10599503,79672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1808918,2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C3FCD" w:rsidRDefault="00AC3FCD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2) в разделе 4 «Ресурсное обеспечение Программы»:</w:t>
            </w:r>
          </w:p>
          <w:p w:rsidR="001A444B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в абзаце втором цифры 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«</w:t>
            </w:r>
            <w:r w:rsidR="00CB1CE2">
              <w:rPr>
                <w:rFonts w:ascii="Times New Roman" w:hAnsi="Times New Roman"/>
                <w:sz w:val="28"/>
                <w:szCs w:val="28"/>
              </w:rPr>
              <w:t>76973059,36435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»,  «</w:t>
            </w:r>
            <w:r w:rsidR="00CB1CE2">
              <w:rPr>
                <w:rFonts w:ascii="Times New Roman" w:hAnsi="Times New Roman"/>
                <w:sz w:val="28"/>
                <w:szCs w:val="28"/>
              </w:rPr>
              <w:t>5969329,33782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</w:t>
            </w:r>
            <w:r w:rsidR="00C516D5" w:rsidRPr="00682CA4">
              <w:rPr>
                <w:rFonts w:ascii="Times New Roman" w:hAnsi="Times New Roman"/>
                <w:sz w:val="28"/>
                <w:szCs w:val="28"/>
              </w:rPr>
              <w:t xml:space="preserve">  заменить соответственно </w:t>
            </w:r>
            <w:r w:rsidR="00C516D5" w:rsidRPr="009B0C8D">
              <w:rPr>
                <w:rFonts w:ascii="Times New Roman" w:hAnsi="Times New Roman"/>
                <w:sz w:val="28"/>
                <w:szCs w:val="28"/>
              </w:rPr>
              <w:t xml:space="preserve">цифрами </w:t>
            </w:r>
            <w:r w:rsidR="00334D2C" w:rsidRPr="009B0C8D">
              <w:rPr>
                <w:rFonts w:ascii="Times New Roman" w:hAnsi="Times New Roman"/>
                <w:sz w:val="28"/>
                <w:szCs w:val="28"/>
              </w:rPr>
              <w:t>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77141033,96435</w:t>
            </w:r>
            <w:r w:rsidR="00334D2C" w:rsidRPr="009B0C8D">
              <w:rPr>
                <w:rFonts w:ascii="Times New Roman" w:hAnsi="Times New Roman"/>
                <w:sz w:val="28"/>
                <w:szCs w:val="28"/>
              </w:rPr>
              <w:t>», 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6137303,93782</w:t>
            </w:r>
            <w:r w:rsidR="00334D2C" w:rsidRPr="00682CA4">
              <w:rPr>
                <w:rFonts w:ascii="Times New Roman" w:hAnsi="Times New Roman"/>
                <w:sz w:val="28"/>
                <w:szCs w:val="28"/>
              </w:rPr>
              <w:t>»</w:t>
            </w:r>
            <w:r w:rsidR="001A444B" w:rsidRPr="009B0C8D">
              <w:rPr>
                <w:rFonts w:ascii="Times New Roman" w:hAnsi="Times New Roman"/>
                <w:sz w:val="28"/>
                <w:szCs w:val="28"/>
              </w:rPr>
              <w:t>;</w:t>
            </w:r>
            <w:r w:rsidR="001A444B" w:rsidRPr="00682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444B" w:rsidRPr="00682CA4" w:rsidRDefault="001A444B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094BF4" w:rsidRPr="00682CA4">
              <w:rPr>
                <w:rFonts w:ascii="Times New Roman" w:hAnsi="Times New Roman"/>
                <w:sz w:val="28"/>
                <w:szCs w:val="28"/>
              </w:rPr>
              <w:t>восьмом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«</w:t>
            </w:r>
            <w:r w:rsidR="00CB1CE2" w:rsidRPr="00CB1CE2">
              <w:rPr>
                <w:rFonts w:ascii="Times New Roman" w:hAnsi="Times New Roman"/>
                <w:sz w:val="28"/>
                <w:szCs w:val="28"/>
              </w:rPr>
              <w:t>10431529,19672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B1CE2">
              <w:rPr>
                <w:rFonts w:ascii="Times New Roman" w:hAnsi="Times New Roman"/>
                <w:sz w:val="28"/>
                <w:szCs w:val="28"/>
              </w:rPr>
              <w:t>1640943,6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</w:t>
            </w:r>
            <w:r w:rsidR="00C516D5" w:rsidRPr="00682CA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334D2C" w:rsidRPr="009B0C8D">
              <w:rPr>
                <w:rFonts w:ascii="Times New Roman" w:hAnsi="Times New Roman"/>
                <w:sz w:val="28"/>
                <w:szCs w:val="28"/>
              </w:rPr>
              <w:t>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10599503,79672</w:t>
            </w:r>
            <w:r w:rsidR="00334D2C" w:rsidRPr="009B0C8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1808918,2</w:t>
            </w:r>
            <w:r w:rsidR="00334D2C" w:rsidRPr="009B0C8D">
              <w:rPr>
                <w:rFonts w:ascii="Times New Roman" w:hAnsi="Times New Roman"/>
                <w:sz w:val="28"/>
                <w:szCs w:val="28"/>
              </w:rPr>
              <w:t>»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3) в приложении № 7 к государственной программе: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- в разделе 3 «Ресурсное обеспечение подпрограммы»: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в абзаце втором цифры 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«</w:t>
            </w:r>
            <w:r w:rsidR="00E60836">
              <w:rPr>
                <w:rFonts w:ascii="Times New Roman" w:hAnsi="Times New Roman"/>
                <w:sz w:val="28"/>
                <w:szCs w:val="28"/>
              </w:rPr>
              <w:t>2486071,4099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60836">
              <w:rPr>
                <w:rFonts w:ascii="Times New Roman" w:hAnsi="Times New Roman"/>
                <w:sz w:val="28"/>
                <w:szCs w:val="28"/>
              </w:rPr>
              <w:t>531589,7</w:t>
            </w:r>
            <w:r w:rsidR="00C516D5" w:rsidRPr="00C516D5">
              <w:rPr>
                <w:rFonts w:ascii="Times New Roman" w:hAnsi="Times New Roman"/>
                <w:sz w:val="28"/>
                <w:szCs w:val="28"/>
              </w:rPr>
              <w:t>»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цифрами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2654046,0099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699564,3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E60A3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в абзаце восьмом цифры </w:t>
            </w:r>
            <w:r w:rsidR="00C516D5" w:rsidRPr="00682CA4">
              <w:rPr>
                <w:rFonts w:ascii="Times New Roman" w:hAnsi="Times New Roman"/>
                <w:sz w:val="28"/>
                <w:szCs w:val="28"/>
              </w:rPr>
              <w:t>«</w:t>
            </w:r>
            <w:r w:rsidR="00E60836">
              <w:rPr>
                <w:rFonts w:ascii="Times New Roman" w:hAnsi="Times New Roman"/>
                <w:sz w:val="28"/>
                <w:szCs w:val="28"/>
              </w:rPr>
              <w:t>702260,58332</w:t>
            </w:r>
            <w:r w:rsidR="00C516D5" w:rsidRPr="00682CA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DF3E06">
              <w:rPr>
                <w:rFonts w:ascii="Times New Roman" w:hAnsi="Times New Roman"/>
                <w:sz w:val="28"/>
                <w:szCs w:val="28"/>
              </w:rPr>
              <w:t>472334,7</w:t>
            </w:r>
            <w:r w:rsidR="00C516D5" w:rsidRPr="00682CA4">
              <w:rPr>
                <w:rFonts w:ascii="Times New Roman" w:hAnsi="Times New Roman"/>
                <w:sz w:val="28"/>
                <w:szCs w:val="28"/>
              </w:rPr>
              <w:t>»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870235,18332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640309,3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70049" w:rsidRDefault="00770049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раздел 4 «Механизм реализации подпрограммы» дополнить новым абзацем восемнадцатым следующего содержания:</w:t>
            </w:r>
          </w:p>
          <w:p w:rsidR="00553FE8" w:rsidRDefault="00553FE8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предусмотренн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подпункт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1.12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осуществляется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остановлением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07.03.2012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38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определения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государственным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бюджетным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учреждениям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государственным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автономным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учреждениям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иные</w:t>
            </w:r>
            <w:r w:rsidRPr="00D95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416">
              <w:rPr>
                <w:rFonts w:ascii="Times New Roman" w:hAnsi="Times New Roman" w:hint="eastAsia"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553FE8">
              <w:rPr>
                <w:rFonts w:ascii="Times New Roman" w:hAnsi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553FE8">
              <w:rPr>
                <w:rFonts w:ascii="Times New Roman" w:hAnsi="Times New Roman"/>
                <w:sz w:val="28"/>
                <w:szCs w:val="28"/>
              </w:rPr>
              <w:t xml:space="preserve"> предоставления в 2020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</w:t>
            </w:r>
            <w:proofErr w:type="gramEnd"/>
            <w:r w:rsidRPr="00553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53FE8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gramEnd"/>
            <w:r w:rsidRPr="00553FE8">
              <w:rPr>
                <w:rFonts w:ascii="Times New Roman" w:hAnsi="Times New Roman"/>
                <w:sz w:val="28"/>
                <w:szCs w:val="28"/>
              </w:rPr>
              <w:t xml:space="preserve"> которых являются бюджетные ассигнования резервного фонда Правительства Российской Федерации, в целях </w:t>
            </w:r>
            <w:proofErr w:type="spellStart"/>
            <w:r w:rsidRPr="00553FE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553FE8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 по финансовому обеспечению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</w:t>
            </w:r>
            <w:proofErr w:type="gramStart"/>
            <w:r w:rsidRPr="00553FE8">
              <w:rPr>
                <w:rFonts w:ascii="Times New Roman" w:hAnsi="Times New Roman"/>
                <w:sz w:val="28"/>
                <w:szCs w:val="28"/>
              </w:rPr>
              <w:t>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r>
              <w:rPr>
                <w:rFonts w:ascii="Times New Roman" w:hAnsi="Times New Roman"/>
                <w:sz w:val="28"/>
                <w:szCs w:val="28"/>
              </w:rPr>
              <w:t>, утвержде</w:t>
            </w:r>
            <w:r w:rsidRPr="003D0F66">
              <w:rPr>
                <w:rFonts w:ascii="Times New Roman" w:hAnsi="Times New Roman"/>
                <w:sz w:val="28"/>
                <w:szCs w:val="28"/>
              </w:rPr>
              <w:t>нны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3D0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D0F66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D0F6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D0F66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/>
                <w:sz w:val="28"/>
                <w:szCs w:val="28"/>
              </w:rPr>
              <w:t>998;»;</w:t>
            </w:r>
            <w:proofErr w:type="gramEnd"/>
          </w:p>
          <w:p w:rsidR="00AE60A3" w:rsidRPr="00682CA4" w:rsidRDefault="00553FE8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60A3" w:rsidRPr="00682CA4">
              <w:rPr>
                <w:rFonts w:ascii="Times New Roman" w:hAnsi="Times New Roman"/>
                <w:sz w:val="28"/>
                <w:szCs w:val="28"/>
              </w:rPr>
              <w:t xml:space="preserve">  в разделе 5 «Система программных мероприятий»:</w:t>
            </w:r>
          </w:p>
          <w:p w:rsidR="00AE60A3" w:rsidRPr="00682CA4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в пункте 1:</w:t>
            </w:r>
          </w:p>
          <w:p w:rsidR="00AE60A3" w:rsidRDefault="00AE60A3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 xml:space="preserve">в графах 6, 12 цифры </w:t>
            </w:r>
            <w:r w:rsidR="00C842BC" w:rsidRPr="00682CA4">
              <w:rPr>
                <w:rFonts w:ascii="Times New Roman" w:hAnsi="Times New Roman"/>
                <w:sz w:val="28"/>
                <w:szCs w:val="28"/>
              </w:rPr>
              <w:t>«</w:t>
            </w:r>
            <w:r w:rsidR="00E60836">
              <w:rPr>
                <w:rFonts w:ascii="Times New Roman" w:hAnsi="Times New Roman"/>
                <w:sz w:val="28"/>
                <w:szCs w:val="28"/>
              </w:rPr>
              <w:t>531589,7</w:t>
            </w:r>
            <w:r w:rsidR="00C842BC" w:rsidRPr="00682CA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60836">
              <w:rPr>
                <w:rFonts w:ascii="Times New Roman" w:hAnsi="Times New Roman"/>
                <w:sz w:val="28"/>
                <w:szCs w:val="28"/>
              </w:rPr>
              <w:t>472334,7</w:t>
            </w:r>
            <w:r w:rsidR="00C842BC" w:rsidRPr="00682CA4">
              <w:rPr>
                <w:rFonts w:ascii="Times New Roman" w:hAnsi="Times New Roman"/>
                <w:sz w:val="28"/>
                <w:szCs w:val="28"/>
              </w:rPr>
              <w:t>»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цифрами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699564,3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640309,3</w:t>
            </w:r>
            <w:r w:rsidRPr="009B0C8D">
              <w:rPr>
                <w:rFonts w:ascii="Times New Roman" w:hAnsi="Times New Roman"/>
                <w:sz w:val="28"/>
                <w:szCs w:val="28"/>
              </w:rPr>
              <w:t>»;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836" w:rsidRDefault="00E60836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по тексту подпункта  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336167,8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>
              <w:rPr>
                <w:rFonts w:ascii="Times New Roman" w:hAnsi="Times New Roman"/>
                <w:sz w:val="28"/>
                <w:szCs w:val="28"/>
              </w:rPr>
              <w:t>472640,9</w:t>
            </w:r>
            <w:r w:rsidRPr="00682CA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03D95" w:rsidRPr="00682CA4" w:rsidRDefault="00770049" w:rsidP="00AC3FC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BE8">
              <w:rPr>
                <w:rFonts w:ascii="Times New Roman" w:hAnsi="Times New Roman"/>
                <w:sz w:val="28"/>
                <w:szCs w:val="28"/>
              </w:rPr>
              <w:t>дополнить подпункт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4C2BE8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C2BE8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FB3905" w:rsidRDefault="00FB3905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Default="00334D2C">
      <w:pPr>
        <w:rPr>
          <w:sz w:val="2"/>
          <w:szCs w:val="2"/>
        </w:rPr>
      </w:pPr>
    </w:p>
    <w:p w:rsidR="00334D2C" w:rsidRPr="00FB3905" w:rsidRDefault="00334D2C">
      <w:pPr>
        <w:rPr>
          <w:sz w:val="2"/>
          <w:szCs w:val="2"/>
        </w:rPr>
      </w:pPr>
    </w:p>
    <w:tbl>
      <w:tblPr>
        <w:tblpPr w:leftFromText="180" w:rightFromText="180" w:vertAnchor="text" w:horzAnchor="margin" w:tblpX="-98" w:tblpY="57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698"/>
        <w:gridCol w:w="417"/>
        <w:gridCol w:w="419"/>
        <w:gridCol w:w="417"/>
        <w:gridCol w:w="419"/>
        <w:gridCol w:w="417"/>
        <w:gridCol w:w="418"/>
        <w:gridCol w:w="416"/>
        <w:gridCol w:w="418"/>
        <w:gridCol w:w="416"/>
        <w:gridCol w:w="418"/>
        <w:gridCol w:w="416"/>
        <w:gridCol w:w="420"/>
        <w:gridCol w:w="418"/>
        <w:gridCol w:w="420"/>
        <w:gridCol w:w="418"/>
      </w:tblGrid>
      <w:tr w:rsidR="00FB3905" w:rsidRPr="0044295E" w:rsidTr="00655631">
        <w:trPr>
          <w:trHeight w:val="286"/>
          <w:tblHeader/>
        </w:trPr>
        <w:tc>
          <w:tcPr>
            <w:tcW w:w="307" w:type="pc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</w:tr>
      <w:tr w:rsidR="00FB3905" w:rsidRPr="0044295E" w:rsidTr="00655631">
        <w:trPr>
          <w:cantSplit/>
          <w:trHeight w:val="3235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9B0C8D" w:rsidRDefault="00AC3FCD" w:rsidP="009B0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Финансовое о</w:t>
            </w:r>
            <w:r w:rsidR="00FB3905" w:rsidRPr="009B0C8D">
              <w:rPr>
                <w:rFonts w:ascii="Times New Roman" w:hAnsi="Times New Roman"/>
                <w:sz w:val="24"/>
                <w:szCs w:val="24"/>
              </w:rPr>
              <w:t xml:space="preserve">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</w:t>
            </w:r>
            <w:proofErr w:type="spellStart"/>
            <w:r w:rsidR="00FB3905" w:rsidRPr="009B0C8D">
              <w:rPr>
                <w:rFonts w:ascii="Times New Roman" w:hAnsi="Times New Roman"/>
                <w:sz w:val="24"/>
                <w:szCs w:val="24"/>
              </w:rPr>
              <w:t>предоставля</w:t>
            </w:r>
            <w:r w:rsidR="009B0C8D" w:rsidRPr="009B0C8D">
              <w:rPr>
                <w:rFonts w:ascii="Times New Roman" w:hAnsi="Times New Roman"/>
                <w:sz w:val="24"/>
                <w:szCs w:val="24"/>
              </w:rPr>
              <w:t>-</w:t>
            </w:r>
            <w:r w:rsidR="00FB3905" w:rsidRPr="009B0C8D"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  <w:r w:rsidR="00FB3905" w:rsidRPr="009B0C8D">
              <w:rPr>
                <w:rFonts w:ascii="Times New Roman" w:hAnsi="Times New Roman"/>
                <w:sz w:val="24"/>
                <w:szCs w:val="24"/>
              </w:rPr>
              <w:t xml:space="preserve"> выплаты </w:t>
            </w:r>
            <w:proofErr w:type="spellStart"/>
            <w:r w:rsidR="00FB3905" w:rsidRPr="009B0C8D">
              <w:rPr>
                <w:rFonts w:ascii="Times New Roman" w:hAnsi="Times New Roman"/>
                <w:sz w:val="24"/>
                <w:szCs w:val="24"/>
              </w:rPr>
              <w:t>стимули</w:t>
            </w:r>
            <w:r w:rsidR="009B0C8D" w:rsidRPr="009B0C8D">
              <w:rPr>
                <w:rFonts w:ascii="Times New Roman" w:hAnsi="Times New Roman"/>
                <w:sz w:val="24"/>
                <w:szCs w:val="24"/>
              </w:rPr>
              <w:t>-</w:t>
            </w:r>
            <w:r w:rsidR="00FB3905" w:rsidRPr="009B0C8D">
              <w:rPr>
                <w:rFonts w:ascii="Times New Roman" w:hAnsi="Times New Roman"/>
                <w:sz w:val="24"/>
                <w:szCs w:val="24"/>
              </w:rPr>
              <w:t>рующего</w:t>
            </w:r>
            <w:proofErr w:type="spellEnd"/>
            <w:r w:rsidR="00FB3905" w:rsidRPr="009B0C8D">
              <w:rPr>
                <w:rFonts w:ascii="Times New Roman" w:hAnsi="Times New Roman"/>
                <w:sz w:val="24"/>
                <w:szCs w:val="24"/>
              </w:rPr>
              <w:t xml:space="preserve">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r w:rsidR="002C1386" w:rsidRPr="009B0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386" w:rsidRPr="009B0C8D">
              <w:rPr>
                <w:rFonts w:ascii="Times New Roman" w:hAnsi="Times New Roman"/>
                <w:sz w:val="24"/>
                <w:szCs w:val="24"/>
                <w:lang w:bidi="ru-RU"/>
              </w:rPr>
              <w:t>(субсидии на иные</w:t>
            </w:r>
            <w:proofErr w:type="gramEnd"/>
            <w:r w:rsidR="002C1386" w:rsidRPr="009B0C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цели)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ГБУ РО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федеральный </w:t>
            </w: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31501,5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31501,5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295E">
              <w:rPr>
                <w:rFonts w:ascii="Times New Roman" w:hAnsi="Times New Roman"/>
                <w:spacing w:val="-2"/>
                <w:sz w:val="24"/>
                <w:szCs w:val="24"/>
              </w:rPr>
              <w:t>0»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3905" w:rsidRPr="0044295E" w:rsidRDefault="00FB3905" w:rsidP="006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FB3905" w:rsidRPr="00655631" w:rsidRDefault="00FB3905">
      <w:pPr>
        <w:rPr>
          <w:sz w:val="2"/>
          <w:szCs w:val="2"/>
        </w:rPr>
      </w:pPr>
    </w:p>
    <w:p w:rsidR="00C03D95" w:rsidRPr="00C03D95" w:rsidRDefault="00C03D95">
      <w:pPr>
        <w:rPr>
          <w:sz w:val="2"/>
          <w:szCs w:val="2"/>
        </w:rPr>
      </w:pPr>
    </w:p>
    <w:p w:rsidR="00C03D95" w:rsidRPr="00C03D95" w:rsidRDefault="00C03D95">
      <w:pPr>
        <w:rPr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FB3905" w:rsidRPr="00682CA4">
        <w:trPr>
          <w:jc w:val="right"/>
        </w:trPr>
        <w:tc>
          <w:tcPr>
            <w:tcW w:w="5000" w:type="pct"/>
          </w:tcPr>
          <w:p w:rsidR="00655631" w:rsidRPr="00682CA4" w:rsidRDefault="00FB3905" w:rsidP="00334D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2C">
              <w:rPr>
                <w:rFonts w:ascii="Times New Roman" w:hAnsi="Times New Roman"/>
                <w:sz w:val="28"/>
                <w:szCs w:val="28"/>
              </w:rPr>
              <w:t>в графах 6, 12 строки «Итого, в том числе</w:t>
            </w:r>
            <w:proofErr w:type="gramStart"/>
            <w:r w:rsidRPr="0036252C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36252C">
              <w:rPr>
                <w:rFonts w:ascii="Times New Roman" w:hAnsi="Times New Roman"/>
                <w:sz w:val="28"/>
                <w:szCs w:val="28"/>
              </w:rPr>
              <w:t xml:space="preserve"> цифры «2486071,4099», «702260,58332», «531589,7», «472334,7» заменить соответственно цифрами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2654046,0099</w:t>
            </w:r>
            <w:r w:rsidRPr="0036252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870235,18332</w:t>
            </w:r>
            <w:r w:rsidRPr="0036252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699564,3</w:t>
            </w:r>
            <w:r w:rsidRPr="0036252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34D2C">
              <w:rPr>
                <w:rFonts w:ascii="Times New Roman" w:hAnsi="Times New Roman"/>
                <w:sz w:val="28"/>
                <w:szCs w:val="28"/>
              </w:rPr>
              <w:t>640309,3</w:t>
            </w:r>
            <w:r w:rsidRPr="0036252C">
              <w:rPr>
                <w:rFonts w:ascii="Times New Roman" w:hAnsi="Times New Roman"/>
                <w:sz w:val="28"/>
                <w:szCs w:val="28"/>
              </w:rPr>
              <w:t>»</w:t>
            </w:r>
            <w:r w:rsidR="00E206F7" w:rsidRPr="00362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E1307" w:rsidRPr="008E1307" w:rsidRDefault="008E1307">
      <w:pPr>
        <w:rPr>
          <w:sz w:val="2"/>
          <w:szCs w:val="2"/>
        </w:rPr>
      </w:pPr>
    </w:p>
    <w:p w:rsidR="008E1307" w:rsidRDefault="008E1307">
      <w:pPr>
        <w:rPr>
          <w:sz w:val="2"/>
          <w:szCs w:val="2"/>
        </w:rPr>
      </w:pPr>
    </w:p>
    <w:p w:rsidR="00770049" w:rsidRDefault="00770049" w:rsidP="00C03D95">
      <w:pPr>
        <w:rPr>
          <w:sz w:val="2"/>
          <w:szCs w:val="2"/>
        </w:rPr>
      </w:pPr>
    </w:p>
    <w:p w:rsidR="00770049" w:rsidRPr="00BE7813" w:rsidRDefault="00770049">
      <w:pPr>
        <w:rPr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682CA4">
        <w:trPr>
          <w:trHeight w:val="309"/>
          <w:jc w:val="right"/>
        </w:trPr>
        <w:tc>
          <w:tcPr>
            <w:tcW w:w="2087" w:type="pct"/>
          </w:tcPr>
          <w:p w:rsidR="00683693" w:rsidRPr="00682CA4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82CA4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82CA4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82CA4" w:rsidRDefault="000D5EED" w:rsidP="00682CA4">
            <w:pPr>
              <w:rPr>
                <w:rFonts w:ascii="Times New Roman" w:hAnsi="Times New Roman"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682CA4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682CA4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82CA4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82CA4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82CA4" w:rsidRDefault="00AE60A3" w:rsidP="00682CA4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82CA4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AC3FCD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DC" w:rsidRDefault="00D20BDC">
      <w:r>
        <w:separator/>
      </w:r>
    </w:p>
  </w:endnote>
  <w:endnote w:type="continuationSeparator" w:id="0">
    <w:p w:rsidR="00D20BDC" w:rsidRDefault="00D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660BC">
          <w:pPr>
            <w:pStyle w:val="a6"/>
          </w:pPr>
          <w:r>
            <w:rPr>
              <w:noProof/>
            </w:rPr>
            <w:drawing>
              <wp:inline distT="0" distB="0" distL="0" distR="0" wp14:anchorId="39F8B81A" wp14:editId="15BB8BC0">
                <wp:extent cx="662940" cy="281940"/>
                <wp:effectExtent l="0" t="0" r="3810" b="381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660BC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6ECF11B" wp14:editId="5AEA8707">
                <wp:extent cx="175260" cy="144780"/>
                <wp:effectExtent l="0" t="0" r="0" b="762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AC3FCD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4890  24.07.2020 10:59:38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DC" w:rsidRDefault="00D20BDC">
      <w:r>
        <w:separator/>
      </w:r>
    </w:p>
  </w:footnote>
  <w:footnote w:type="continuationSeparator" w:id="0">
    <w:p w:rsidR="00D20BDC" w:rsidRDefault="00D2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F4CD0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zb9q/9Hc4BDdb806a64yyWYrsY=" w:salt="uwV25RcgvBTuacvI/PkOh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BC"/>
    <w:rsid w:val="0001360F"/>
    <w:rsid w:val="00027353"/>
    <w:rsid w:val="000331B3"/>
    <w:rsid w:val="00033413"/>
    <w:rsid w:val="00037C0C"/>
    <w:rsid w:val="00056DEB"/>
    <w:rsid w:val="00073A7A"/>
    <w:rsid w:val="00076D5E"/>
    <w:rsid w:val="00084DD3"/>
    <w:rsid w:val="000917C0"/>
    <w:rsid w:val="00094BF4"/>
    <w:rsid w:val="000B0736"/>
    <w:rsid w:val="000B444B"/>
    <w:rsid w:val="000D5EED"/>
    <w:rsid w:val="00113D0F"/>
    <w:rsid w:val="00122CFD"/>
    <w:rsid w:val="00145AF1"/>
    <w:rsid w:val="00151370"/>
    <w:rsid w:val="0015211E"/>
    <w:rsid w:val="00156203"/>
    <w:rsid w:val="00162E72"/>
    <w:rsid w:val="00171816"/>
    <w:rsid w:val="00175BE5"/>
    <w:rsid w:val="0017796D"/>
    <w:rsid w:val="00177B26"/>
    <w:rsid w:val="00180A99"/>
    <w:rsid w:val="001850F4"/>
    <w:rsid w:val="001947BE"/>
    <w:rsid w:val="0019691E"/>
    <w:rsid w:val="001A444B"/>
    <w:rsid w:val="001A560F"/>
    <w:rsid w:val="001B0982"/>
    <w:rsid w:val="001B32BA"/>
    <w:rsid w:val="001D5317"/>
    <w:rsid w:val="001E0317"/>
    <w:rsid w:val="001E20F1"/>
    <w:rsid w:val="001F12E8"/>
    <w:rsid w:val="001F228C"/>
    <w:rsid w:val="001F64B8"/>
    <w:rsid w:val="001F7C83"/>
    <w:rsid w:val="00203046"/>
    <w:rsid w:val="002055E5"/>
    <w:rsid w:val="00231F1C"/>
    <w:rsid w:val="00242DDB"/>
    <w:rsid w:val="002479A2"/>
    <w:rsid w:val="0026087E"/>
    <w:rsid w:val="00265420"/>
    <w:rsid w:val="002660BC"/>
    <w:rsid w:val="00274E14"/>
    <w:rsid w:val="00280A6D"/>
    <w:rsid w:val="002854E8"/>
    <w:rsid w:val="002953B6"/>
    <w:rsid w:val="002B7A59"/>
    <w:rsid w:val="002C1386"/>
    <w:rsid w:val="002C6B4B"/>
    <w:rsid w:val="002C7FEB"/>
    <w:rsid w:val="002F1E81"/>
    <w:rsid w:val="00310D92"/>
    <w:rsid w:val="003160CB"/>
    <w:rsid w:val="003222A3"/>
    <w:rsid w:val="00334D2C"/>
    <w:rsid w:val="0034062E"/>
    <w:rsid w:val="00355D4C"/>
    <w:rsid w:val="00360A40"/>
    <w:rsid w:val="0036252C"/>
    <w:rsid w:val="00383721"/>
    <w:rsid w:val="0038445B"/>
    <w:rsid w:val="003870C2"/>
    <w:rsid w:val="003D3B8A"/>
    <w:rsid w:val="003D54F8"/>
    <w:rsid w:val="003F4F5E"/>
    <w:rsid w:val="00400906"/>
    <w:rsid w:val="004223D6"/>
    <w:rsid w:val="0042590E"/>
    <w:rsid w:val="00437F65"/>
    <w:rsid w:val="00441CFB"/>
    <w:rsid w:val="00460FEA"/>
    <w:rsid w:val="00461EA1"/>
    <w:rsid w:val="00472298"/>
    <w:rsid w:val="004734B7"/>
    <w:rsid w:val="00481B88"/>
    <w:rsid w:val="00485B4F"/>
    <w:rsid w:val="004862D1"/>
    <w:rsid w:val="004B2D5A"/>
    <w:rsid w:val="004C729C"/>
    <w:rsid w:val="004D293D"/>
    <w:rsid w:val="004F44FE"/>
    <w:rsid w:val="00510871"/>
    <w:rsid w:val="00512A47"/>
    <w:rsid w:val="0051446F"/>
    <w:rsid w:val="00531C68"/>
    <w:rsid w:val="00532119"/>
    <w:rsid w:val="005335F3"/>
    <w:rsid w:val="00543C38"/>
    <w:rsid w:val="00543D2D"/>
    <w:rsid w:val="00545A3D"/>
    <w:rsid w:val="00546DBB"/>
    <w:rsid w:val="00553FE8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D0D44"/>
    <w:rsid w:val="005E17E6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631"/>
    <w:rsid w:val="00671D3B"/>
    <w:rsid w:val="00682CA4"/>
    <w:rsid w:val="00682E93"/>
    <w:rsid w:val="00683693"/>
    <w:rsid w:val="00684A5B"/>
    <w:rsid w:val="006A1F71"/>
    <w:rsid w:val="006A3A95"/>
    <w:rsid w:val="006C0450"/>
    <w:rsid w:val="006F328B"/>
    <w:rsid w:val="006F5886"/>
    <w:rsid w:val="00707734"/>
    <w:rsid w:val="00707E19"/>
    <w:rsid w:val="00712F7C"/>
    <w:rsid w:val="0072328A"/>
    <w:rsid w:val="007377B5"/>
    <w:rsid w:val="00742C46"/>
    <w:rsid w:val="00746CC2"/>
    <w:rsid w:val="00747F96"/>
    <w:rsid w:val="00760323"/>
    <w:rsid w:val="0076355D"/>
    <w:rsid w:val="00765600"/>
    <w:rsid w:val="00770049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0851"/>
    <w:rsid w:val="008513B9"/>
    <w:rsid w:val="008702D3"/>
    <w:rsid w:val="00876034"/>
    <w:rsid w:val="008827E7"/>
    <w:rsid w:val="00897610"/>
    <w:rsid w:val="008A1696"/>
    <w:rsid w:val="008B7D2A"/>
    <w:rsid w:val="008C4EA5"/>
    <w:rsid w:val="008C58FE"/>
    <w:rsid w:val="008E1307"/>
    <w:rsid w:val="008E6112"/>
    <w:rsid w:val="008E6C41"/>
    <w:rsid w:val="008F0816"/>
    <w:rsid w:val="008F6BB7"/>
    <w:rsid w:val="00900F42"/>
    <w:rsid w:val="00913C00"/>
    <w:rsid w:val="009301BB"/>
    <w:rsid w:val="00932E3C"/>
    <w:rsid w:val="00943A23"/>
    <w:rsid w:val="00947147"/>
    <w:rsid w:val="00951E1D"/>
    <w:rsid w:val="009551E4"/>
    <w:rsid w:val="00982277"/>
    <w:rsid w:val="009977FF"/>
    <w:rsid w:val="009A085B"/>
    <w:rsid w:val="009A36F5"/>
    <w:rsid w:val="009B0C8D"/>
    <w:rsid w:val="009C1DE6"/>
    <w:rsid w:val="009C1F0E"/>
    <w:rsid w:val="009D3E8C"/>
    <w:rsid w:val="009E3A0E"/>
    <w:rsid w:val="00A1314B"/>
    <w:rsid w:val="00A13160"/>
    <w:rsid w:val="00A137D3"/>
    <w:rsid w:val="00A367DA"/>
    <w:rsid w:val="00A44A8F"/>
    <w:rsid w:val="00A51D96"/>
    <w:rsid w:val="00A8489D"/>
    <w:rsid w:val="00A85F7D"/>
    <w:rsid w:val="00A86BE9"/>
    <w:rsid w:val="00A96F84"/>
    <w:rsid w:val="00AA6A9C"/>
    <w:rsid w:val="00AC3953"/>
    <w:rsid w:val="00AC3FCD"/>
    <w:rsid w:val="00AC7150"/>
    <w:rsid w:val="00AE60A3"/>
    <w:rsid w:val="00AF5F7C"/>
    <w:rsid w:val="00B0023F"/>
    <w:rsid w:val="00B02207"/>
    <w:rsid w:val="00B03403"/>
    <w:rsid w:val="00B10324"/>
    <w:rsid w:val="00B15C1D"/>
    <w:rsid w:val="00B376B1"/>
    <w:rsid w:val="00B413CE"/>
    <w:rsid w:val="00B61276"/>
    <w:rsid w:val="00B620D9"/>
    <w:rsid w:val="00B633DB"/>
    <w:rsid w:val="00B639ED"/>
    <w:rsid w:val="00B66A8C"/>
    <w:rsid w:val="00B8061C"/>
    <w:rsid w:val="00B83BA2"/>
    <w:rsid w:val="00B853AA"/>
    <w:rsid w:val="00B875BF"/>
    <w:rsid w:val="00B877CB"/>
    <w:rsid w:val="00B91F62"/>
    <w:rsid w:val="00BB2C98"/>
    <w:rsid w:val="00BB2ED0"/>
    <w:rsid w:val="00BC06ED"/>
    <w:rsid w:val="00BD0B82"/>
    <w:rsid w:val="00BE7813"/>
    <w:rsid w:val="00BF033D"/>
    <w:rsid w:val="00BF4F5F"/>
    <w:rsid w:val="00C03D95"/>
    <w:rsid w:val="00C04EEB"/>
    <w:rsid w:val="00C10F12"/>
    <w:rsid w:val="00C11826"/>
    <w:rsid w:val="00C129A1"/>
    <w:rsid w:val="00C46D42"/>
    <w:rsid w:val="00C50C32"/>
    <w:rsid w:val="00C516D5"/>
    <w:rsid w:val="00C60178"/>
    <w:rsid w:val="00C61760"/>
    <w:rsid w:val="00C63CD6"/>
    <w:rsid w:val="00C842BC"/>
    <w:rsid w:val="00C87D95"/>
    <w:rsid w:val="00C9077A"/>
    <w:rsid w:val="00C95CD2"/>
    <w:rsid w:val="00CA051B"/>
    <w:rsid w:val="00CB1CE2"/>
    <w:rsid w:val="00CB3CBE"/>
    <w:rsid w:val="00CD54CA"/>
    <w:rsid w:val="00CF03D8"/>
    <w:rsid w:val="00D015D5"/>
    <w:rsid w:val="00D03D68"/>
    <w:rsid w:val="00D13643"/>
    <w:rsid w:val="00D163F8"/>
    <w:rsid w:val="00D20BD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3E06"/>
    <w:rsid w:val="00E10B44"/>
    <w:rsid w:val="00E11F02"/>
    <w:rsid w:val="00E14444"/>
    <w:rsid w:val="00E206F7"/>
    <w:rsid w:val="00E20EE5"/>
    <w:rsid w:val="00E2726B"/>
    <w:rsid w:val="00E27FF1"/>
    <w:rsid w:val="00E37801"/>
    <w:rsid w:val="00E46EAA"/>
    <w:rsid w:val="00E5038C"/>
    <w:rsid w:val="00E50B69"/>
    <w:rsid w:val="00E5298B"/>
    <w:rsid w:val="00E56EFB"/>
    <w:rsid w:val="00E60836"/>
    <w:rsid w:val="00E6458F"/>
    <w:rsid w:val="00E7242D"/>
    <w:rsid w:val="00E87E21"/>
    <w:rsid w:val="00E87E25"/>
    <w:rsid w:val="00E953B7"/>
    <w:rsid w:val="00E96B95"/>
    <w:rsid w:val="00EA04F1"/>
    <w:rsid w:val="00EA2FD3"/>
    <w:rsid w:val="00EB7CE9"/>
    <w:rsid w:val="00EC33FE"/>
    <w:rsid w:val="00EC433F"/>
    <w:rsid w:val="00EC68A4"/>
    <w:rsid w:val="00ED1FDE"/>
    <w:rsid w:val="00ED76AF"/>
    <w:rsid w:val="00EE2E56"/>
    <w:rsid w:val="00EF4CD0"/>
    <w:rsid w:val="00F06EFB"/>
    <w:rsid w:val="00F1529E"/>
    <w:rsid w:val="00F16F07"/>
    <w:rsid w:val="00F45B7C"/>
    <w:rsid w:val="00F45FCE"/>
    <w:rsid w:val="00F66B5B"/>
    <w:rsid w:val="00F9334F"/>
    <w:rsid w:val="00F97D7F"/>
    <w:rsid w:val="00FA122C"/>
    <w:rsid w:val="00FA3B95"/>
    <w:rsid w:val="00FB3905"/>
    <w:rsid w:val="00FC1278"/>
    <w:rsid w:val="00FE7735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B904-5B43-4F40-8B7F-4CFDC115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45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</dc:creator>
  <cp:lastModifiedBy>Дягилева М.А.</cp:lastModifiedBy>
  <cp:revision>14</cp:revision>
  <cp:lastPrinted>2020-07-24T08:00:00Z</cp:lastPrinted>
  <dcterms:created xsi:type="dcterms:W3CDTF">2020-07-13T12:09:00Z</dcterms:created>
  <dcterms:modified xsi:type="dcterms:W3CDTF">2020-07-28T14:47:00Z</dcterms:modified>
</cp:coreProperties>
</file>