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64B51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D64B5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2712D2" w:rsidRDefault="00190FF9" w:rsidP="002712D2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712D2" w:rsidRDefault="001310CA" w:rsidP="00271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190FF9" w:rsidRDefault="001310CA" w:rsidP="00271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712D2" w:rsidRPr="00190FF9">
        <w:tc>
          <w:tcPr>
            <w:tcW w:w="5428" w:type="dxa"/>
          </w:tcPr>
          <w:p w:rsidR="002712D2" w:rsidRPr="00190FF9" w:rsidRDefault="002712D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712D2" w:rsidRPr="00190FF9" w:rsidRDefault="000F3941" w:rsidP="00271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28.07.2020 № 189</w:t>
            </w:r>
            <w:bookmarkStart w:id="0" w:name="_GoBack"/>
            <w:bookmarkEnd w:id="0"/>
          </w:p>
        </w:tc>
      </w:tr>
      <w:tr w:rsidR="002712D2" w:rsidRPr="00190FF9">
        <w:tc>
          <w:tcPr>
            <w:tcW w:w="5428" w:type="dxa"/>
          </w:tcPr>
          <w:p w:rsidR="002712D2" w:rsidRPr="00190FF9" w:rsidRDefault="002712D2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712D2" w:rsidRPr="00190FF9" w:rsidRDefault="002712D2" w:rsidP="0027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0CA" w:rsidRPr="001310CA" w:rsidRDefault="001310CA" w:rsidP="001310CA">
      <w:pPr>
        <w:jc w:val="center"/>
        <w:rPr>
          <w:rFonts w:ascii="Times New Roman" w:hAnsi="Times New Roman"/>
          <w:sz w:val="28"/>
          <w:szCs w:val="28"/>
        </w:rPr>
      </w:pPr>
    </w:p>
    <w:p w:rsidR="001310CA" w:rsidRDefault="001310CA" w:rsidP="001310CA">
      <w:pPr>
        <w:jc w:val="center"/>
        <w:rPr>
          <w:rFonts w:ascii="Times New Roman" w:hAnsi="Times New Roman"/>
          <w:sz w:val="28"/>
          <w:szCs w:val="28"/>
        </w:rPr>
      </w:pPr>
    </w:p>
    <w:p w:rsidR="001310CA" w:rsidRPr="001310CA" w:rsidRDefault="002712D2" w:rsidP="001310CA">
      <w:pPr>
        <w:jc w:val="center"/>
        <w:rPr>
          <w:rFonts w:ascii="Times New Roman" w:hAnsi="Times New Roman"/>
          <w:sz w:val="28"/>
          <w:szCs w:val="28"/>
        </w:rPr>
      </w:pPr>
      <w:r w:rsidRPr="001310CA">
        <w:rPr>
          <w:rFonts w:ascii="Times New Roman" w:hAnsi="Times New Roman"/>
          <w:sz w:val="28"/>
          <w:szCs w:val="28"/>
          <w:lang w:val="x-none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0CA">
        <w:rPr>
          <w:rFonts w:ascii="Times New Roman" w:hAnsi="Times New Roman"/>
          <w:sz w:val="28"/>
          <w:szCs w:val="28"/>
          <w:lang w:val="x-none"/>
        </w:rPr>
        <w:t>Ь</w:t>
      </w:r>
      <w:r w:rsidR="001310CA" w:rsidRPr="001310C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2712D2" w:rsidRDefault="001310CA" w:rsidP="001310CA">
      <w:pPr>
        <w:jc w:val="center"/>
        <w:rPr>
          <w:rFonts w:ascii="Times New Roman" w:hAnsi="Times New Roman"/>
          <w:sz w:val="28"/>
          <w:szCs w:val="28"/>
        </w:rPr>
      </w:pPr>
      <w:r w:rsidRPr="001310CA">
        <w:rPr>
          <w:rFonts w:ascii="Times New Roman" w:hAnsi="Times New Roman"/>
          <w:sz w:val="28"/>
          <w:szCs w:val="28"/>
        </w:rPr>
        <w:t>исторических поселений регионального значения,</w:t>
      </w:r>
    </w:p>
    <w:p w:rsidR="002712D2" w:rsidRDefault="001310CA" w:rsidP="001310CA">
      <w:pPr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1310C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x-none"/>
        </w:rPr>
        <w:t>имеющих особое значение для истории</w:t>
      </w:r>
    </w:p>
    <w:p w:rsidR="001310CA" w:rsidRPr="001310CA" w:rsidRDefault="001310CA" w:rsidP="001310CA">
      <w:pPr>
        <w:jc w:val="center"/>
        <w:rPr>
          <w:rFonts w:ascii="Times New Roman" w:hAnsi="Times New Roman"/>
          <w:sz w:val="28"/>
          <w:szCs w:val="28"/>
        </w:rPr>
      </w:pPr>
      <w:r w:rsidRPr="001310C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x-none"/>
        </w:rPr>
        <w:t>и культуры Рязанской области</w:t>
      </w:r>
      <w:r w:rsidRPr="001310C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  <w:lang w:val="x-none"/>
        </w:rPr>
        <w:t> </w:t>
      </w:r>
      <w:r w:rsidRPr="001310CA">
        <w:rPr>
          <w:rFonts w:ascii="Times New Roman" w:hAnsi="Times New Roman"/>
          <w:sz w:val="28"/>
          <w:szCs w:val="28"/>
        </w:rPr>
        <w:t xml:space="preserve"> </w:t>
      </w:r>
    </w:p>
    <w:p w:rsidR="001310CA" w:rsidRPr="001310CA" w:rsidRDefault="001310CA" w:rsidP="001310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10CA" w:rsidRPr="001310CA" w:rsidRDefault="001310CA" w:rsidP="001310CA">
      <w:pPr>
        <w:jc w:val="center"/>
        <w:rPr>
          <w:rFonts w:ascii="Times New Roman" w:hAnsi="Times New Roman"/>
          <w:sz w:val="28"/>
          <w:szCs w:val="28"/>
        </w:rPr>
      </w:pPr>
    </w:p>
    <w:p w:rsidR="001310CA" w:rsidRPr="001310CA" w:rsidRDefault="001310CA" w:rsidP="001310CA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310CA">
        <w:rPr>
          <w:rFonts w:ascii="Times New Roman" w:hAnsi="Times New Roman"/>
          <w:sz w:val="28"/>
          <w:szCs w:val="28"/>
        </w:rPr>
        <w:t>Город Рязань.</w:t>
      </w:r>
    </w:p>
    <w:p w:rsidR="001310CA" w:rsidRPr="001310CA" w:rsidRDefault="001310CA" w:rsidP="001310CA">
      <w:pPr>
        <w:spacing w:line="192" w:lineRule="auto"/>
        <w:jc w:val="both"/>
        <w:rPr>
          <w:sz w:val="28"/>
          <w:szCs w:val="28"/>
        </w:rPr>
      </w:pP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D64B51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66" w:rsidRDefault="00150166">
      <w:r>
        <w:separator/>
      </w:r>
    </w:p>
  </w:endnote>
  <w:endnote w:type="continuationSeparator" w:id="0">
    <w:p w:rsidR="00150166" w:rsidRDefault="0015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310CA">
          <w:pPr>
            <w:pStyle w:val="a6"/>
          </w:pPr>
          <w:r>
            <w:rPr>
              <w:noProof/>
            </w:rPr>
            <w:drawing>
              <wp:inline distT="0" distB="0" distL="0" distR="0" wp14:anchorId="5FD2751D" wp14:editId="27E3CD9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1310C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9534E48" wp14:editId="3BEF08F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D64B51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200  23.07.2020 14:29:18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66" w:rsidRDefault="00150166">
      <w:r>
        <w:separator/>
      </w:r>
    </w:p>
  </w:footnote>
  <w:footnote w:type="continuationSeparator" w:id="0">
    <w:p w:rsidR="00150166" w:rsidRDefault="0015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66F785C"/>
    <w:multiLevelType w:val="hybridMultilevel"/>
    <w:tmpl w:val="6622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lqyixiEf8BH+FtNZVDGdEhXkL4=" w:salt="9vd7BGtcQulNIW+eibLcl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C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6C5D"/>
    <w:rsid w:val="000917C0"/>
    <w:rsid w:val="000B0736"/>
    <w:rsid w:val="000F3941"/>
    <w:rsid w:val="00122CFD"/>
    <w:rsid w:val="001310CA"/>
    <w:rsid w:val="0015016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12D2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04B4C"/>
    <w:rsid w:val="00D266DD"/>
    <w:rsid w:val="00D32B04"/>
    <w:rsid w:val="00D374E7"/>
    <w:rsid w:val="00D447D7"/>
    <w:rsid w:val="00D63949"/>
    <w:rsid w:val="00D64B51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4</cp:revision>
  <cp:lastPrinted>2008-04-23T08:17:00Z</cp:lastPrinted>
  <dcterms:created xsi:type="dcterms:W3CDTF">2020-06-19T08:09:00Z</dcterms:created>
  <dcterms:modified xsi:type="dcterms:W3CDTF">2020-07-28T14:51:00Z</dcterms:modified>
</cp:coreProperties>
</file>