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694501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211"/>
        <w:gridCol w:w="4417"/>
      </w:tblGrid>
      <w:tr w:rsidR="00190FF9" w:rsidRPr="00256F38" w:rsidTr="00A232A7">
        <w:tc>
          <w:tcPr>
            <w:tcW w:w="5211" w:type="dxa"/>
          </w:tcPr>
          <w:p w:rsidR="00190FF9" w:rsidRPr="00256F38" w:rsidRDefault="00190FF9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190FF9" w:rsidRPr="006E3ECF" w:rsidRDefault="00190FF9" w:rsidP="006E3EC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ECF" w:rsidRPr="00256F38" w:rsidTr="00A232A7">
        <w:tc>
          <w:tcPr>
            <w:tcW w:w="5211" w:type="dxa"/>
          </w:tcPr>
          <w:p w:rsidR="006E3ECF" w:rsidRPr="00256F38" w:rsidRDefault="006E3ECF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94501" w:rsidRDefault="00694501" w:rsidP="00694501">
            <w:pPr>
              <w:rPr>
                <w:rFonts w:ascii="Times New Roman" w:hAnsi="Times New Roman"/>
                <w:sz w:val="28"/>
                <w:szCs w:val="28"/>
              </w:rPr>
            </w:pPr>
            <w:r w:rsidRPr="00256F3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E3ECF" w:rsidRPr="00256F38" w:rsidRDefault="00694501" w:rsidP="006945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Pr="006E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694501" w:rsidRPr="00256F38" w:rsidTr="00A232A7">
        <w:tc>
          <w:tcPr>
            <w:tcW w:w="5211" w:type="dxa"/>
          </w:tcPr>
          <w:p w:rsidR="00694501" w:rsidRPr="00256F38" w:rsidRDefault="00694501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94501" w:rsidRPr="00256F38" w:rsidRDefault="00E517BE" w:rsidP="00E517B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16.07.2020 № 297-р</w:t>
            </w:r>
            <w:bookmarkStart w:id="0" w:name="_GoBack"/>
            <w:bookmarkEnd w:id="0"/>
          </w:p>
        </w:tc>
      </w:tr>
      <w:tr w:rsidR="00694501" w:rsidRPr="00256F38" w:rsidTr="00A232A7">
        <w:tc>
          <w:tcPr>
            <w:tcW w:w="5211" w:type="dxa"/>
          </w:tcPr>
          <w:p w:rsidR="00694501" w:rsidRPr="00256F38" w:rsidRDefault="00694501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94501" w:rsidRPr="00256F38" w:rsidRDefault="00694501" w:rsidP="00A232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ECF" w:rsidRPr="00256F38" w:rsidTr="00A232A7">
        <w:tc>
          <w:tcPr>
            <w:tcW w:w="5211" w:type="dxa"/>
          </w:tcPr>
          <w:p w:rsidR="006E3ECF" w:rsidRPr="00256F38" w:rsidRDefault="006E3ECF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E3ECF" w:rsidRPr="00256F38" w:rsidRDefault="006E3ECF" w:rsidP="00A232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E3ECF" w:rsidRPr="00256F38" w:rsidTr="00A232A7">
        <w:tc>
          <w:tcPr>
            <w:tcW w:w="5211" w:type="dxa"/>
          </w:tcPr>
          <w:p w:rsidR="006E3ECF" w:rsidRPr="00256F38" w:rsidRDefault="006E3ECF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94501" w:rsidRDefault="00694501" w:rsidP="006945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56F3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E3ECF" w:rsidRPr="00256F38" w:rsidRDefault="00694501" w:rsidP="006945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Pr="006E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  <w:r w:rsidRPr="006E3E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6E3ECF">
              <w:rPr>
                <w:rFonts w:ascii="Times New Roman" w:hAnsi="Times New Roman"/>
                <w:sz w:val="28"/>
                <w:szCs w:val="28"/>
              </w:rPr>
              <w:t>от 29.06.2018 № 306-р</w:t>
            </w:r>
          </w:p>
        </w:tc>
      </w:tr>
      <w:tr w:rsidR="006E3ECF" w:rsidRPr="00256F38" w:rsidTr="00A232A7">
        <w:tc>
          <w:tcPr>
            <w:tcW w:w="5211" w:type="dxa"/>
          </w:tcPr>
          <w:p w:rsidR="006E3ECF" w:rsidRPr="00256F38" w:rsidRDefault="006E3ECF" w:rsidP="00256F3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7" w:type="dxa"/>
          </w:tcPr>
          <w:p w:rsidR="006E3ECF" w:rsidRPr="00256F38" w:rsidRDefault="006E3ECF" w:rsidP="00A232A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232A7" w:rsidRDefault="00A232A7" w:rsidP="00A23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232A7" w:rsidRDefault="00A232A7" w:rsidP="00A232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 w:rsidR="00694501" w:rsidRDefault="00A232A7" w:rsidP="00A232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населенных пунктов Рязанской области, в которых отсутствует</w:t>
      </w:r>
    </w:p>
    <w:p w:rsidR="00694501" w:rsidRDefault="00A232A7" w:rsidP="00A232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доступ</w:t>
      </w:r>
      <w:r w:rsidR="006945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 информационно-телекоммуникационной сети «Интернет»,</w:t>
      </w:r>
    </w:p>
    <w:p w:rsidR="00694501" w:rsidRDefault="00A232A7" w:rsidP="00A232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 точка доступа, определенная в соответствии</w:t>
      </w:r>
    </w:p>
    <w:p w:rsidR="00A232A7" w:rsidRDefault="00A232A7" w:rsidP="00A232A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Федеральным </w:t>
      </w:r>
      <w:r w:rsidRPr="003E22F9">
        <w:rPr>
          <w:rFonts w:ascii="Times New Roman" w:hAnsi="Times New Roman"/>
          <w:color w:val="000000" w:themeColor="text1"/>
          <w:sz w:val="28"/>
          <w:szCs w:val="28"/>
        </w:rPr>
        <w:t>законом</w:t>
      </w:r>
      <w:r w:rsidR="0069450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3757B">
        <w:rPr>
          <w:rFonts w:ascii="Times New Roman" w:hAnsi="Times New Roman"/>
          <w:sz w:val="28"/>
          <w:szCs w:val="28"/>
        </w:rPr>
        <w:t>от 07.07.</w:t>
      </w:r>
      <w:r>
        <w:rPr>
          <w:rFonts w:ascii="Times New Roman" w:hAnsi="Times New Roman"/>
          <w:sz w:val="28"/>
          <w:szCs w:val="28"/>
        </w:rPr>
        <w:t>2003 года № 126-ФЗ «О связи»</w:t>
      </w:r>
    </w:p>
    <w:p w:rsidR="00A232A7" w:rsidRDefault="00A232A7" w:rsidP="00A232A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A232A7" w:rsidRPr="006F2918" w:rsidRDefault="00A232A7" w:rsidP="00A232A7">
      <w:pPr>
        <w:rPr>
          <w:rFonts w:ascii="Times New Roman" w:hAnsi="Times New Roman"/>
          <w:color w:val="000000"/>
          <w:sz w:val="28"/>
          <w:szCs w:val="28"/>
        </w:rPr>
      </w:pPr>
    </w:p>
    <w:p w:rsidR="00A232A7" w:rsidRPr="006F2918" w:rsidRDefault="00A232A7" w:rsidP="00A232A7">
      <w:pPr>
        <w:jc w:val="center"/>
        <w:rPr>
          <w:rFonts w:ascii="Times New Roman" w:hAnsi="Times New Roman"/>
          <w:sz w:val="28"/>
          <w:szCs w:val="28"/>
        </w:rPr>
      </w:pPr>
      <w:r w:rsidRPr="006F2918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r w:rsidR="0023757B">
        <w:rPr>
          <w:rFonts w:ascii="Times New Roman" w:hAnsi="Times New Roman"/>
          <w:sz w:val="28"/>
          <w:szCs w:val="28"/>
        </w:rPr>
        <w:t>–</w:t>
      </w:r>
      <w:r w:rsidRPr="006F291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918">
        <w:rPr>
          <w:rFonts w:ascii="Times New Roman" w:hAnsi="Times New Roman"/>
          <w:color w:val="000000"/>
          <w:sz w:val="28"/>
          <w:szCs w:val="28"/>
        </w:rPr>
        <w:t>Клепиковский</w:t>
      </w:r>
      <w:proofErr w:type="spellEnd"/>
      <w:r w:rsidRPr="006F2918">
        <w:rPr>
          <w:rFonts w:ascii="Times New Roman" w:hAnsi="Times New Roman"/>
          <w:color w:val="000000"/>
          <w:sz w:val="28"/>
          <w:szCs w:val="28"/>
        </w:rPr>
        <w:t xml:space="preserve"> муниципальный район</w:t>
      </w:r>
      <w:r w:rsidRPr="006F2918">
        <w:rPr>
          <w:rFonts w:ascii="Times New Roman" w:hAnsi="Times New Roman"/>
          <w:sz w:val="28"/>
          <w:szCs w:val="28"/>
        </w:rPr>
        <w:t xml:space="preserve"> Рязанской области</w:t>
      </w:r>
    </w:p>
    <w:p w:rsidR="00A232A7" w:rsidRPr="006F2918" w:rsidRDefault="00A232A7" w:rsidP="00A232A7">
      <w:pPr>
        <w:jc w:val="center"/>
        <w:rPr>
          <w:rFonts w:ascii="Times New Roman" w:hAnsi="Times New Roman"/>
          <w:sz w:val="28"/>
          <w:szCs w:val="28"/>
        </w:rPr>
      </w:pPr>
    </w:p>
    <w:p w:rsidR="00A232A7" w:rsidRPr="006F2918" w:rsidRDefault="00BF670F" w:rsidP="00A232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232A7" w:rsidRPr="006F2918">
        <w:rPr>
          <w:rFonts w:ascii="Times New Roman" w:hAnsi="Times New Roman"/>
          <w:sz w:val="28"/>
          <w:szCs w:val="28"/>
        </w:rPr>
        <w:t xml:space="preserve">. </w:t>
      </w:r>
      <w:r w:rsidR="005908F8">
        <w:rPr>
          <w:rFonts w:ascii="Times New Roman" w:hAnsi="Times New Roman"/>
          <w:sz w:val="28"/>
          <w:szCs w:val="28"/>
        </w:rPr>
        <w:t>п</w:t>
      </w:r>
      <w:r w:rsidR="00A232A7" w:rsidRPr="006F2918">
        <w:rPr>
          <w:rFonts w:ascii="Times New Roman" w:hAnsi="Times New Roman"/>
          <w:sz w:val="28"/>
          <w:szCs w:val="28"/>
        </w:rPr>
        <w:t xml:space="preserve">. </w:t>
      </w:r>
      <w:r w:rsidR="00A232A7" w:rsidRPr="006F2918">
        <w:rPr>
          <w:rFonts w:ascii="Times New Roman" w:hAnsi="Times New Roman"/>
          <w:color w:val="000000"/>
          <w:sz w:val="28"/>
          <w:szCs w:val="28"/>
        </w:rPr>
        <w:t>Воронцово</w:t>
      </w:r>
    </w:p>
    <w:p w:rsidR="00A232A7" w:rsidRPr="006F2918" w:rsidRDefault="00BF670F" w:rsidP="00A232A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232A7" w:rsidRPr="006F2918">
        <w:rPr>
          <w:rFonts w:ascii="Times New Roman" w:hAnsi="Times New Roman"/>
          <w:sz w:val="28"/>
          <w:szCs w:val="28"/>
        </w:rPr>
        <w:t xml:space="preserve">. </w:t>
      </w:r>
      <w:r w:rsidR="005908F8">
        <w:rPr>
          <w:rFonts w:ascii="Times New Roman" w:hAnsi="Times New Roman"/>
          <w:sz w:val="28"/>
          <w:szCs w:val="28"/>
        </w:rPr>
        <w:t>д</w:t>
      </w:r>
      <w:r w:rsidR="00A232A7" w:rsidRPr="006F291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A232A7" w:rsidRPr="006F2918">
        <w:rPr>
          <w:rFonts w:ascii="Times New Roman" w:hAnsi="Times New Roman"/>
          <w:color w:val="000000"/>
          <w:sz w:val="28"/>
          <w:szCs w:val="28"/>
        </w:rPr>
        <w:t>Ково</w:t>
      </w:r>
      <w:proofErr w:type="spellEnd"/>
      <w:r w:rsidR="006E3ECF">
        <w:rPr>
          <w:rFonts w:ascii="Times New Roman" w:hAnsi="Times New Roman"/>
          <w:color w:val="000000"/>
          <w:sz w:val="28"/>
          <w:szCs w:val="28"/>
        </w:rPr>
        <w:t>.»</w:t>
      </w:r>
      <w:r w:rsidR="00D73255">
        <w:rPr>
          <w:rFonts w:ascii="Times New Roman" w:hAnsi="Times New Roman"/>
          <w:color w:val="000000"/>
          <w:sz w:val="28"/>
          <w:szCs w:val="28"/>
        </w:rPr>
        <w:t>.</w:t>
      </w:r>
    </w:p>
    <w:p w:rsidR="00A232A7" w:rsidRPr="006F2918" w:rsidRDefault="00A232A7" w:rsidP="00A232A7">
      <w:pPr>
        <w:rPr>
          <w:rFonts w:ascii="Times New Roman" w:hAnsi="Times New Roman"/>
          <w:color w:val="000000"/>
          <w:sz w:val="28"/>
          <w:szCs w:val="28"/>
        </w:rPr>
      </w:pPr>
    </w:p>
    <w:p w:rsidR="00A232A7" w:rsidRPr="00190FF9" w:rsidRDefault="00A232A7" w:rsidP="00F56D6A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A232A7" w:rsidRPr="00190FF9" w:rsidSect="00694501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EFC" w:rsidRDefault="00420EFC">
      <w:r>
        <w:separator/>
      </w:r>
    </w:p>
  </w:endnote>
  <w:endnote w:type="continuationSeparator" w:id="0">
    <w:p w:rsidR="00420EFC" w:rsidRDefault="0042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256F38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A232A7">
          <w:pPr>
            <w:pStyle w:val="a6"/>
          </w:pPr>
          <w:r>
            <w:rPr>
              <w:noProof/>
            </w:rPr>
            <w:drawing>
              <wp:inline distT="0" distB="0" distL="0" distR="0" wp14:anchorId="5ACB6134" wp14:editId="475CDD9C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256F38" w:rsidRDefault="00A232A7" w:rsidP="00256F38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0AE7BB8" wp14:editId="50CD17B6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256F38" w:rsidRDefault="00694501" w:rsidP="00256F38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483  16.07.2020 15:35:17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256F38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56F38" w:rsidRDefault="00876034" w:rsidP="00256F38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256F38" w:rsidTr="00256F38">
      <w:tc>
        <w:tcPr>
          <w:tcW w:w="2538" w:type="dxa"/>
        </w:tcPr>
        <w:p w:rsidR="00876034" w:rsidRPr="00256F38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256F38" w:rsidRDefault="00876034" w:rsidP="00256F38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256F38" w:rsidRDefault="00876034" w:rsidP="00256F38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256F38" w:rsidRDefault="00876034" w:rsidP="00256F38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EFC" w:rsidRDefault="00420EFC">
      <w:r>
        <w:separator/>
      </w:r>
    </w:p>
  </w:footnote>
  <w:footnote w:type="continuationSeparator" w:id="0">
    <w:p w:rsidR="00420EFC" w:rsidRDefault="00420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22597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22597E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F670F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Ji6hgnu+rKrXb5oLr98TPKj8DXI=" w:salt="3N7d6lUR6TcWc6Q6U7Wbe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3B2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B5E5C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2597E"/>
    <w:rsid w:val="00231F1C"/>
    <w:rsid w:val="0023757B"/>
    <w:rsid w:val="00242DDB"/>
    <w:rsid w:val="002479A2"/>
    <w:rsid w:val="00256F38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B5880"/>
    <w:rsid w:val="003D3B8A"/>
    <w:rsid w:val="003D54F8"/>
    <w:rsid w:val="003F4F5E"/>
    <w:rsid w:val="00400906"/>
    <w:rsid w:val="00420EFC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8F8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94501"/>
    <w:rsid w:val="006A1F71"/>
    <w:rsid w:val="006E3ECF"/>
    <w:rsid w:val="006F328B"/>
    <w:rsid w:val="006F5886"/>
    <w:rsid w:val="00707734"/>
    <w:rsid w:val="00707E19"/>
    <w:rsid w:val="00712F7C"/>
    <w:rsid w:val="0072328A"/>
    <w:rsid w:val="007377B5"/>
    <w:rsid w:val="007443B2"/>
    <w:rsid w:val="00746CC2"/>
    <w:rsid w:val="007517E4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330BC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61F8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232A7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41E96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BF670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1856"/>
    <w:rsid w:val="00D63949"/>
    <w:rsid w:val="00D652E7"/>
    <w:rsid w:val="00D73255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CC2"/>
    <w:rsid w:val="00E2726B"/>
    <w:rsid w:val="00E37801"/>
    <w:rsid w:val="00E46EAA"/>
    <w:rsid w:val="00E5038C"/>
    <w:rsid w:val="00E50B69"/>
    <w:rsid w:val="00E517BE"/>
    <w:rsid w:val="00E5298B"/>
    <w:rsid w:val="00E56EFB"/>
    <w:rsid w:val="00E6458F"/>
    <w:rsid w:val="00E7242D"/>
    <w:rsid w:val="00E866A9"/>
    <w:rsid w:val="00E87E25"/>
    <w:rsid w:val="00EA04F1"/>
    <w:rsid w:val="00EA2CF5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56D6A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43B2"/>
    <w:rPr>
      <w:rFonts w:ascii="TimesET" w:hAnsi="TimesET"/>
    </w:rPr>
  </w:style>
  <w:style w:type="paragraph" w:styleId="1">
    <w:name w:val="heading 1"/>
    <w:basedOn w:val="a"/>
    <w:next w:val="a"/>
    <w:qFormat/>
    <w:rsid w:val="007443B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443B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443B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443B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443B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443B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443B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443B2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4;&#1084;&#1080;&#1090;&#1088;&#1080;&#1081;\AppData\Local\Microsoft\Windows\Temporary%20Internet%20Files\Content.MSO\9FCC42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9FCC427</Template>
  <TotalTime>19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UralSOFT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Дмитрий</dc:creator>
  <cp:lastModifiedBy>Лёксина М.А.</cp:lastModifiedBy>
  <cp:revision>11</cp:revision>
  <cp:lastPrinted>2008-04-23T08:17:00Z</cp:lastPrinted>
  <dcterms:created xsi:type="dcterms:W3CDTF">2018-05-23T08:42:00Z</dcterms:created>
  <dcterms:modified xsi:type="dcterms:W3CDTF">2020-07-17T06:16:00Z</dcterms:modified>
</cp:coreProperties>
</file>