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2019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C3D12" w:rsidTr="008129D1">
        <w:tc>
          <w:tcPr>
            <w:tcW w:w="10326" w:type="dxa"/>
          </w:tcPr>
          <w:p w:rsidR="00190FF9" w:rsidRPr="009C3D12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9C3D12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9C3D12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9C3D12" w:rsidTr="008129D1">
        <w:tc>
          <w:tcPr>
            <w:tcW w:w="10326" w:type="dxa"/>
          </w:tcPr>
          <w:p w:rsidR="00A55ADE" w:rsidRPr="009C3D12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E00C6" w:rsidRDefault="00AE00C6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17.07.2020 № 93-пг</w:t>
            </w:r>
            <w:bookmarkStart w:id="0" w:name="_GoBack"/>
            <w:bookmarkEnd w:id="0"/>
          </w:p>
        </w:tc>
      </w:tr>
      <w:tr w:rsidR="00A55ADE" w:rsidRPr="009C3D12" w:rsidTr="008129D1">
        <w:tc>
          <w:tcPr>
            <w:tcW w:w="10326" w:type="dxa"/>
          </w:tcPr>
          <w:p w:rsidR="00A55ADE" w:rsidRPr="009C3D12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9C3D12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Default="00BC678A" w:rsidP="00BC678A">
      <w:pPr>
        <w:rPr>
          <w:rFonts w:ascii="Times New Roman" w:hAnsi="Times New Roman"/>
          <w:sz w:val="28"/>
          <w:szCs w:val="28"/>
        </w:rPr>
      </w:pPr>
    </w:p>
    <w:p w:rsidR="00020190" w:rsidRPr="009C3D12" w:rsidRDefault="00020190" w:rsidP="00BC678A">
      <w:pPr>
        <w:rPr>
          <w:rFonts w:ascii="Times New Roman" w:hAnsi="Times New Roman"/>
          <w:sz w:val="28"/>
          <w:szCs w:val="28"/>
        </w:rPr>
      </w:pPr>
    </w:p>
    <w:p w:rsidR="007603F3" w:rsidRPr="009C3D12" w:rsidRDefault="007603F3" w:rsidP="005200A9">
      <w:pPr>
        <w:pStyle w:val="6"/>
        <w:rPr>
          <w:szCs w:val="28"/>
        </w:rPr>
      </w:pPr>
      <w:r w:rsidRPr="009C3D12">
        <w:rPr>
          <w:szCs w:val="28"/>
        </w:rPr>
        <w:t>ПЛАН</w:t>
      </w:r>
    </w:p>
    <w:p w:rsidR="009C3D12" w:rsidRPr="009C3D12" w:rsidRDefault="00755B5F" w:rsidP="00F6447A">
      <w:pPr>
        <w:jc w:val="center"/>
        <w:rPr>
          <w:rFonts w:ascii="Times New Roman" w:hAnsi="Times New Roman"/>
          <w:sz w:val="28"/>
          <w:szCs w:val="28"/>
        </w:rPr>
      </w:pPr>
      <w:r w:rsidRPr="009C3D12">
        <w:rPr>
          <w:rFonts w:ascii="Times New Roman" w:hAnsi="Times New Roman"/>
          <w:sz w:val="28"/>
          <w:szCs w:val="28"/>
        </w:rPr>
        <w:t>с</w:t>
      </w:r>
      <w:r w:rsidR="000D150B" w:rsidRPr="009C3D12">
        <w:rPr>
          <w:rFonts w:ascii="Times New Roman" w:hAnsi="Times New Roman"/>
          <w:sz w:val="28"/>
          <w:szCs w:val="28"/>
        </w:rPr>
        <w:t>пец</w:t>
      </w:r>
      <w:r w:rsidR="007603F3" w:rsidRPr="009C3D12">
        <w:rPr>
          <w:rFonts w:ascii="Times New Roman" w:hAnsi="Times New Roman"/>
          <w:sz w:val="28"/>
          <w:szCs w:val="28"/>
        </w:rPr>
        <w:t>и</w:t>
      </w:r>
      <w:r w:rsidR="00A42D86" w:rsidRPr="009C3D12">
        <w:rPr>
          <w:rFonts w:ascii="Times New Roman" w:hAnsi="Times New Roman"/>
          <w:sz w:val="28"/>
          <w:szCs w:val="28"/>
        </w:rPr>
        <w:t>альных мероп</w:t>
      </w:r>
      <w:r w:rsidR="00523618" w:rsidRPr="009C3D12">
        <w:rPr>
          <w:rFonts w:ascii="Times New Roman" w:hAnsi="Times New Roman"/>
          <w:sz w:val="28"/>
          <w:szCs w:val="28"/>
        </w:rPr>
        <w:t>риятий по ликвидации</w:t>
      </w:r>
      <w:r w:rsidR="005B3777" w:rsidRPr="009C3D12">
        <w:rPr>
          <w:rFonts w:ascii="Times New Roman" w:hAnsi="Times New Roman"/>
          <w:sz w:val="28"/>
          <w:szCs w:val="28"/>
        </w:rPr>
        <w:t xml:space="preserve"> очага</w:t>
      </w:r>
      <w:r w:rsidR="007603F3" w:rsidRPr="009C3D12">
        <w:rPr>
          <w:rFonts w:ascii="Times New Roman" w:hAnsi="Times New Roman"/>
          <w:sz w:val="28"/>
          <w:szCs w:val="28"/>
        </w:rPr>
        <w:t xml:space="preserve"> заразных болезней животных</w:t>
      </w:r>
      <w:r w:rsidR="009C3D12" w:rsidRPr="009C3D12">
        <w:rPr>
          <w:rFonts w:ascii="Times New Roman" w:hAnsi="Times New Roman"/>
          <w:sz w:val="28"/>
          <w:szCs w:val="28"/>
        </w:rPr>
        <w:t xml:space="preserve"> </w:t>
      </w:r>
      <w:r w:rsidR="00857DB3" w:rsidRPr="009C3D12">
        <w:rPr>
          <w:rFonts w:ascii="Times New Roman" w:hAnsi="Times New Roman"/>
          <w:sz w:val="28"/>
          <w:szCs w:val="28"/>
        </w:rPr>
        <w:t>на</w:t>
      </w:r>
      <w:r w:rsidR="009C3D12" w:rsidRPr="009C3D12">
        <w:rPr>
          <w:rFonts w:ascii="Times New Roman" w:hAnsi="Times New Roman"/>
          <w:sz w:val="28"/>
          <w:szCs w:val="28"/>
        </w:rPr>
        <w:t xml:space="preserve"> территории</w:t>
      </w:r>
    </w:p>
    <w:p w:rsidR="009C3D12" w:rsidRPr="009C3D12" w:rsidRDefault="00F6447A" w:rsidP="00F6447A">
      <w:pPr>
        <w:jc w:val="center"/>
        <w:rPr>
          <w:rFonts w:ascii="Times New Roman" w:hAnsi="Times New Roman"/>
          <w:sz w:val="28"/>
          <w:szCs w:val="28"/>
        </w:rPr>
      </w:pPr>
      <w:r w:rsidRPr="009C3D1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C3D12">
        <w:rPr>
          <w:rFonts w:ascii="Times New Roman" w:hAnsi="Times New Roman"/>
          <w:sz w:val="28"/>
          <w:szCs w:val="28"/>
        </w:rPr>
        <w:t>Киселево</w:t>
      </w:r>
      <w:proofErr w:type="spellEnd"/>
      <w:r w:rsidRPr="009C3D12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Pr="009C3D12">
        <w:rPr>
          <w:rFonts w:ascii="Times New Roman" w:hAnsi="Times New Roman"/>
          <w:sz w:val="28"/>
          <w:szCs w:val="28"/>
        </w:rPr>
        <w:t>Старожиловское</w:t>
      </w:r>
      <w:proofErr w:type="spellEnd"/>
      <w:r w:rsidRPr="009C3D12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5B594F" w:rsidRPr="009C3D12" w:rsidRDefault="00F6447A" w:rsidP="00F6447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C3D12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9C3D12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356702" w:rsidRPr="009C3D12" w:rsidRDefault="00356702" w:rsidP="00F644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9C3D12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9C3D12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3D1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9C3D12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3D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3D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9C3D12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3D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9C3D12" w:rsidRDefault="007603F3" w:rsidP="000A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9C3D12" w:rsidRDefault="007603F3" w:rsidP="000A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7603F3" w:rsidRPr="009C3D12" w:rsidRDefault="007603F3" w:rsidP="000A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за исполнение</w:t>
            </w:r>
          </w:p>
        </w:tc>
      </w:tr>
    </w:tbl>
    <w:p w:rsidR="007603F3" w:rsidRPr="00020190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9C3D12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0A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0A2489">
            <w:pPr>
              <w:pStyle w:val="6"/>
              <w:rPr>
                <w:szCs w:val="28"/>
              </w:rPr>
            </w:pPr>
            <w:r w:rsidRPr="009C3D12">
              <w:rPr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0A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3F3" w:rsidRPr="009C3D12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1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9C3D12" w:rsidRDefault="007603F3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Провести подворный </w:t>
            </w:r>
            <w:r w:rsidR="00ED1E4E" w:rsidRPr="009C3D12">
              <w:rPr>
                <w:rFonts w:ascii="Times New Roman" w:hAnsi="Times New Roman"/>
                <w:sz w:val="28"/>
                <w:szCs w:val="28"/>
              </w:rPr>
              <w:t xml:space="preserve">(поквартирный) 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>обход</w:t>
            </w:r>
            <w:r w:rsidR="00A56CF9" w:rsidRPr="009C3D1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14670D" w:rsidRPr="009C3D12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Киселево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</w:t>
            </w:r>
            <w:r w:rsidR="00AC067D" w:rsidRPr="009C3D1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ED1E4E" w:rsidRPr="009C3D12">
              <w:rPr>
                <w:rFonts w:ascii="Times New Roman" w:hAnsi="Times New Roman"/>
                <w:sz w:val="28"/>
                <w:szCs w:val="28"/>
              </w:rPr>
              <w:t>профилактическую</w:t>
            </w:r>
            <w:r w:rsidR="00AC067D" w:rsidRPr="009C3D12">
              <w:rPr>
                <w:rFonts w:ascii="Times New Roman" w:hAnsi="Times New Roman"/>
                <w:sz w:val="28"/>
                <w:szCs w:val="28"/>
              </w:rPr>
              <w:t xml:space="preserve"> вакцинацию не 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иммунизированных против бешенства </w:t>
            </w:r>
            <w:r w:rsidR="008E7A12" w:rsidRPr="009C3D12">
              <w:rPr>
                <w:rFonts w:ascii="Times New Roman" w:hAnsi="Times New Roman"/>
                <w:sz w:val="28"/>
                <w:szCs w:val="28"/>
              </w:rPr>
              <w:t xml:space="preserve">плотоядных </w:t>
            </w:r>
            <w:r w:rsidR="00865B5E" w:rsidRPr="009C3D12">
              <w:rPr>
                <w:rFonts w:ascii="Times New Roman" w:hAnsi="Times New Roman"/>
                <w:sz w:val="28"/>
                <w:szCs w:val="28"/>
              </w:rPr>
              <w:t>животны</w:t>
            </w:r>
            <w:r w:rsidR="00117CAA" w:rsidRPr="009C3D1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pStyle w:val="6"/>
              <w:rPr>
                <w:szCs w:val="28"/>
              </w:rPr>
            </w:pPr>
            <w:r w:rsidRPr="009C3D12">
              <w:rPr>
                <w:szCs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CD3637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начальник ГБУ РО «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Старожиловская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B93" w:rsidRPr="009C3D12">
              <w:rPr>
                <w:rFonts w:ascii="Times New Roman" w:hAnsi="Times New Roman"/>
                <w:sz w:val="28"/>
                <w:szCs w:val="28"/>
              </w:rPr>
              <w:t>районная</w:t>
            </w:r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>ветеринарная станция»</w:t>
            </w:r>
            <w:r w:rsidR="000668A2" w:rsidRPr="009C3D1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68A2" w:rsidRPr="009C3D12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–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EF3863" w:rsidRPr="009C3D12">
              <w:rPr>
                <w:rFonts w:ascii="Times New Roman" w:hAnsi="Times New Roman"/>
                <w:sz w:val="28"/>
                <w:szCs w:val="28"/>
              </w:rPr>
              <w:t xml:space="preserve"> поселение 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EF3863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9C3D12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9C3D1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9C3D12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2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105EF7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9C3D12" w:rsidRDefault="007603F3" w:rsidP="00105EF7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Животных, больных бешенством, умерщвлят</w:t>
            </w:r>
            <w:r w:rsidR="008E7A12" w:rsidRPr="009C3D12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9C3D12" w:rsidRDefault="00284A83" w:rsidP="002C3DEA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начальник ГБУ РО «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Старожиловская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DEA" w:rsidRPr="009C3D12">
              <w:rPr>
                <w:rFonts w:ascii="Times New Roman" w:hAnsi="Times New Roman"/>
                <w:sz w:val="28"/>
                <w:szCs w:val="28"/>
              </w:rPr>
              <w:t>районная ветеринарная станция»</w:t>
            </w:r>
          </w:p>
          <w:p w:rsidR="007603F3" w:rsidRPr="009C3D12" w:rsidRDefault="007603F3" w:rsidP="00ED1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F3" w:rsidRPr="009C3D12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75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3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A" w:rsidRPr="009C3D12" w:rsidRDefault="0011782F" w:rsidP="00356702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Соблюдать правила личной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9C3D12">
              <w:rPr>
                <w:rFonts w:ascii="Times New Roman" w:hAnsi="Times New Roman"/>
                <w:sz w:val="28"/>
                <w:szCs w:val="28"/>
              </w:rPr>
              <w:t>,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владельцы животных,  </w:t>
            </w:r>
          </w:p>
          <w:p w:rsidR="007603F3" w:rsidRPr="009C3D12" w:rsidRDefault="007603F3" w:rsidP="007563EB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ветеринарные специалисты</w:t>
            </w:r>
          </w:p>
        </w:tc>
      </w:tr>
      <w:tr w:rsidR="007603F3" w:rsidRPr="009C3D12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75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9C3D12" w:rsidRDefault="007603F3" w:rsidP="00105EF7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Осуществлять уничтожение трупов павших и </w:t>
            </w:r>
            <w:r w:rsidR="00F52B93" w:rsidRPr="009C3D12">
              <w:rPr>
                <w:rFonts w:ascii="Times New Roman" w:hAnsi="Times New Roman"/>
                <w:sz w:val="28"/>
                <w:szCs w:val="28"/>
              </w:rPr>
              <w:t>умерщвле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9C3D12">
              <w:rPr>
                <w:rFonts w:ascii="Times New Roman" w:hAnsi="Times New Roman"/>
                <w:sz w:val="28"/>
                <w:szCs w:val="28"/>
              </w:rPr>
              <w:t>ических отходов, утвержденными Г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9C3D12" w:rsidRDefault="007603F3" w:rsidP="00C8189D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владельцы животных, </w:t>
            </w:r>
          </w:p>
          <w:p w:rsidR="002C3DEA" w:rsidRPr="009C3D12" w:rsidRDefault="00284A83" w:rsidP="002C3DEA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начальник ГБУ РО «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Старожиловская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DEA" w:rsidRPr="009C3D12">
              <w:rPr>
                <w:rFonts w:ascii="Times New Roman" w:hAnsi="Times New Roman"/>
                <w:sz w:val="28"/>
                <w:szCs w:val="28"/>
              </w:rPr>
              <w:t xml:space="preserve">районная ветеринарная станция» </w:t>
            </w:r>
          </w:p>
          <w:p w:rsidR="007603F3" w:rsidRPr="009C3D12" w:rsidRDefault="007603F3" w:rsidP="00C43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F3" w:rsidRPr="009C3D12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75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5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9C3D12" w:rsidRDefault="00206D7B" w:rsidP="004A6220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Провести дезинфекцию</w:t>
            </w:r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территории личного подворья, расположенного</w:t>
            </w:r>
            <w:r w:rsidR="005D0B05" w:rsidRPr="009C3D12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9C3D1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д. 10, с.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Киселево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F6447A" w:rsidRPr="009C3D12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9C3D12" w:rsidRDefault="00284A83" w:rsidP="002C3DEA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начальник ГБУ РО «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Старожиловская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589F" w:rsidRPr="009C3D12">
              <w:rPr>
                <w:rFonts w:ascii="Times New Roman" w:hAnsi="Times New Roman"/>
                <w:sz w:val="28"/>
                <w:szCs w:val="28"/>
              </w:rPr>
              <w:t>районная ветеринарная станция»</w:t>
            </w:r>
            <w:r w:rsidR="002C3DEA" w:rsidRPr="009C3D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43147" w:rsidRPr="009C3D12" w:rsidRDefault="00C43147" w:rsidP="00CD2D8C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владелец </w:t>
            </w:r>
            <w:r w:rsidR="004B635F">
              <w:rPr>
                <w:rFonts w:ascii="Times New Roman" w:hAnsi="Times New Roman"/>
                <w:sz w:val="28"/>
                <w:szCs w:val="28"/>
              </w:rPr>
              <w:t>личного подворья</w:t>
            </w:r>
          </w:p>
          <w:p w:rsidR="007603F3" w:rsidRPr="009C3D12" w:rsidRDefault="007603F3" w:rsidP="00C8189D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F3" w:rsidRPr="009C3D12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75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6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105EF7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Представлять</w:t>
            </w:r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D12">
              <w:rPr>
                <w:rFonts w:ascii="Times New Roman" w:hAnsi="Times New Roman"/>
                <w:sz w:val="28"/>
                <w:szCs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9C3D12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7603F3" w:rsidP="007563EB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владельцы животных, </w:t>
            </w:r>
          </w:p>
          <w:p w:rsidR="007603F3" w:rsidRPr="009C3D12" w:rsidRDefault="00284A83" w:rsidP="00C8189D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начальник ГБУ РО «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Старожиловская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589F" w:rsidRPr="009C3D12">
              <w:rPr>
                <w:rFonts w:ascii="Times New Roman" w:hAnsi="Times New Roman"/>
                <w:sz w:val="28"/>
                <w:szCs w:val="28"/>
              </w:rPr>
              <w:t xml:space="preserve">районная ветеринарная станция» </w:t>
            </w:r>
          </w:p>
        </w:tc>
      </w:tr>
      <w:tr w:rsidR="007603F3" w:rsidRPr="009C3D12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ED1E4E" w:rsidP="007563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7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9C3D12" w:rsidRDefault="00EE6E3D" w:rsidP="00105EF7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 xml:space="preserve">Проводить разъяснительную 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работу с населением о правилах сод</w:t>
            </w:r>
            <w:r w:rsidR="00515B59" w:rsidRPr="009C3D12">
              <w:rPr>
                <w:rFonts w:ascii="Times New Roman" w:hAnsi="Times New Roman"/>
                <w:sz w:val="28"/>
                <w:szCs w:val="28"/>
              </w:rPr>
              <w:t>ержания и использования животны</w:t>
            </w:r>
            <w:r w:rsidR="00852138" w:rsidRPr="009C3D1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п</w:t>
            </w:r>
            <w:r w:rsidR="007603F3" w:rsidRPr="009C3D12">
              <w:rPr>
                <w:rFonts w:ascii="Times New Roman" w:hAnsi="Times New Roman"/>
                <w:sz w:val="28"/>
                <w:szCs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9C3D12" w:rsidRDefault="00284A83" w:rsidP="00C8189D">
            <w:pPr>
              <w:rPr>
                <w:rFonts w:ascii="Times New Roman" w:hAnsi="Times New Roman"/>
                <w:sz w:val="28"/>
                <w:szCs w:val="28"/>
              </w:rPr>
            </w:pPr>
            <w:r w:rsidRPr="009C3D12">
              <w:rPr>
                <w:rFonts w:ascii="Times New Roman" w:hAnsi="Times New Roman"/>
                <w:sz w:val="28"/>
                <w:szCs w:val="28"/>
              </w:rPr>
              <w:t>начальник ГБУ РО «</w:t>
            </w:r>
            <w:proofErr w:type="spellStart"/>
            <w:r w:rsidR="00EF3863" w:rsidRPr="009C3D12">
              <w:rPr>
                <w:rFonts w:ascii="Times New Roman" w:hAnsi="Times New Roman"/>
                <w:sz w:val="28"/>
                <w:szCs w:val="28"/>
              </w:rPr>
              <w:t>Старожиловская</w:t>
            </w:r>
            <w:proofErr w:type="spellEnd"/>
            <w:r w:rsidR="00F6447A" w:rsidRPr="009C3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589F" w:rsidRPr="009C3D12">
              <w:rPr>
                <w:rFonts w:ascii="Times New Roman" w:hAnsi="Times New Roman"/>
                <w:sz w:val="28"/>
                <w:szCs w:val="28"/>
              </w:rPr>
              <w:t>районная ветеринарная станция»</w:t>
            </w:r>
          </w:p>
        </w:tc>
      </w:tr>
    </w:tbl>
    <w:p w:rsidR="0080035E" w:rsidRPr="009C3D12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9C3D12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9C3D12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C3D12">
        <w:rPr>
          <w:rFonts w:ascii="Times New Roman" w:hAnsi="Times New Roman"/>
          <w:sz w:val="28"/>
          <w:szCs w:val="28"/>
          <w:u w:val="single"/>
        </w:rPr>
        <w:tab/>
      </w:r>
      <w:r w:rsidRPr="009C3D12">
        <w:rPr>
          <w:rFonts w:ascii="Times New Roman" w:hAnsi="Times New Roman"/>
          <w:sz w:val="28"/>
          <w:szCs w:val="28"/>
          <w:u w:val="single"/>
        </w:rPr>
        <w:tab/>
      </w:r>
      <w:r w:rsidRPr="009C3D12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9C3D12" w:rsidSect="00020190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05" w:rsidRDefault="00BF1F05">
      <w:r>
        <w:separator/>
      </w:r>
    </w:p>
  </w:endnote>
  <w:endnote w:type="continuationSeparator" w:id="0">
    <w:p w:rsidR="00BF1F05" w:rsidRDefault="00B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AF419BF" wp14:editId="518C6BF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31773D9" wp14:editId="05C4026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020190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2406  16.07.2020 15:21:31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05" w:rsidRDefault="00BF1F05">
      <w:r>
        <w:separator/>
      </w:r>
    </w:p>
  </w:footnote>
  <w:footnote w:type="continuationSeparator" w:id="0">
    <w:p w:rsidR="00BF1F05" w:rsidRDefault="00BF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74DF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174DFC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E00C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2X9xNDPGkNV/byjtAaM9TlCV/SbhXwk0mET1CBvudkOh633mHHE3BuJ2MEYYHllfZcFZEt3UIT1TngQJxA3Vw==" w:salt="cAxqDGovQHkCx6FZvf5we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0190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4DFC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4F05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56702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6220"/>
    <w:rsid w:val="004A72DD"/>
    <w:rsid w:val="004A7E96"/>
    <w:rsid w:val="004B2D5A"/>
    <w:rsid w:val="004B635F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24E37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2138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3D12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2D86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00C6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2307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1F0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55BEF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1417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67D73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EF3863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6447A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FC"/>
    <w:rPr>
      <w:rFonts w:ascii="TimesET" w:hAnsi="TimesET"/>
    </w:rPr>
  </w:style>
  <w:style w:type="paragraph" w:styleId="1">
    <w:name w:val="heading 1"/>
    <w:basedOn w:val="a"/>
    <w:next w:val="a"/>
    <w:qFormat/>
    <w:rsid w:val="00174DF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74DFC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4DF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74DF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74DF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74DF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74DF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74DF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FC"/>
    <w:rPr>
      <w:rFonts w:ascii="TimesET" w:hAnsi="TimesET"/>
    </w:rPr>
  </w:style>
  <w:style w:type="paragraph" w:styleId="1">
    <w:name w:val="heading 1"/>
    <w:basedOn w:val="a"/>
    <w:next w:val="a"/>
    <w:qFormat/>
    <w:rsid w:val="00174DF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74DFC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4DF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74DF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74DF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74DF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74DF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74DF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5750-16C2-451D-A3D3-52AE4E84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2</Pages>
  <Words>301</Words>
  <Characters>2213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5</cp:revision>
  <cp:lastPrinted>2020-07-16T12:20:00Z</cp:lastPrinted>
  <dcterms:created xsi:type="dcterms:W3CDTF">2020-07-16T12:20:00Z</dcterms:created>
  <dcterms:modified xsi:type="dcterms:W3CDTF">2020-07-17T13:00:00Z</dcterms:modified>
</cp:coreProperties>
</file>