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843A6E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43A6E" w:rsidTr="008129D1">
        <w:tc>
          <w:tcPr>
            <w:tcW w:w="10326" w:type="dxa"/>
          </w:tcPr>
          <w:p w:rsidR="00190FF9" w:rsidRPr="00843A6E" w:rsidRDefault="00190FF9" w:rsidP="008129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843A6E" w:rsidRDefault="007603F3" w:rsidP="007C476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43A6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843A6E" w:rsidRDefault="007603F3" w:rsidP="00843A6E">
            <w:pPr>
              <w:rPr>
                <w:rFonts w:ascii="Times New Roman" w:hAnsi="Times New Roman"/>
                <w:sz w:val="28"/>
                <w:szCs w:val="28"/>
              </w:rPr>
            </w:pPr>
            <w:r w:rsidRPr="00843A6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843A6E" w:rsidRPr="00843A6E" w:rsidTr="008129D1">
        <w:tc>
          <w:tcPr>
            <w:tcW w:w="10326" w:type="dxa"/>
          </w:tcPr>
          <w:p w:rsidR="00843A6E" w:rsidRPr="00843A6E" w:rsidRDefault="00843A6E" w:rsidP="00843A6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12" w:type="dxa"/>
          </w:tcPr>
          <w:p w:rsidR="00843A6E" w:rsidRPr="00843A6E" w:rsidRDefault="001B6C5B" w:rsidP="00843A6E">
            <w:pPr>
              <w:rPr>
                <w:rFonts w:ascii="Times New Roman" w:hAnsi="Times New Roman"/>
                <w:sz w:val="28"/>
                <w:szCs w:val="28"/>
              </w:rPr>
            </w:pPr>
            <w:r w:rsidRPr="001B6C5B">
              <w:rPr>
                <w:rFonts w:ascii="Times New Roman" w:hAnsi="Times New Roman"/>
                <w:bCs/>
                <w:sz w:val="28"/>
                <w:szCs w:val="28"/>
              </w:rPr>
              <w:t>от 20.07.2020 № 94-пг</w:t>
            </w:r>
          </w:p>
        </w:tc>
      </w:tr>
      <w:bookmarkEnd w:id="0"/>
    </w:tbl>
    <w:p w:rsidR="00BC678A" w:rsidRPr="00843A6E" w:rsidRDefault="00BC678A" w:rsidP="00BC678A">
      <w:pPr>
        <w:rPr>
          <w:rFonts w:ascii="Times New Roman" w:hAnsi="Times New Roman"/>
        </w:rPr>
      </w:pPr>
    </w:p>
    <w:p w:rsidR="00B04561" w:rsidRPr="00843A6E" w:rsidRDefault="00B04561" w:rsidP="00BC678A">
      <w:pPr>
        <w:rPr>
          <w:rFonts w:ascii="Times New Roman" w:hAnsi="Times New Roman"/>
        </w:rPr>
      </w:pPr>
    </w:p>
    <w:p w:rsidR="007603F3" w:rsidRPr="00843A6E" w:rsidRDefault="007603F3" w:rsidP="005200A9">
      <w:pPr>
        <w:pStyle w:val="6"/>
        <w:rPr>
          <w:szCs w:val="28"/>
        </w:rPr>
      </w:pPr>
      <w:r w:rsidRPr="00843A6E">
        <w:rPr>
          <w:szCs w:val="28"/>
        </w:rPr>
        <w:t>ПЛАН</w:t>
      </w:r>
    </w:p>
    <w:p w:rsidR="00843A6E" w:rsidRDefault="00755B5F" w:rsidP="001427C5">
      <w:pPr>
        <w:jc w:val="center"/>
        <w:rPr>
          <w:rFonts w:ascii="Times New Roman" w:hAnsi="Times New Roman"/>
          <w:sz w:val="28"/>
          <w:szCs w:val="28"/>
        </w:rPr>
      </w:pPr>
      <w:r w:rsidRPr="00843A6E">
        <w:rPr>
          <w:rFonts w:ascii="Times New Roman" w:hAnsi="Times New Roman"/>
          <w:sz w:val="28"/>
        </w:rPr>
        <w:t>с</w:t>
      </w:r>
      <w:r w:rsidR="000D150B" w:rsidRPr="00843A6E">
        <w:rPr>
          <w:rFonts w:ascii="Times New Roman" w:hAnsi="Times New Roman"/>
          <w:sz w:val="28"/>
        </w:rPr>
        <w:t>пец</w:t>
      </w:r>
      <w:r w:rsidR="007603F3" w:rsidRPr="00843A6E">
        <w:rPr>
          <w:rFonts w:ascii="Times New Roman" w:hAnsi="Times New Roman"/>
          <w:sz w:val="28"/>
        </w:rPr>
        <w:t>и</w:t>
      </w:r>
      <w:r w:rsidR="00131956" w:rsidRPr="00843A6E">
        <w:rPr>
          <w:rFonts w:ascii="Times New Roman" w:hAnsi="Times New Roman"/>
          <w:sz w:val="28"/>
        </w:rPr>
        <w:t>альных меро</w:t>
      </w:r>
      <w:r w:rsidR="00523618" w:rsidRPr="00843A6E">
        <w:rPr>
          <w:rFonts w:ascii="Times New Roman" w:hAnsi="Times New Roman"/>
          <w:sz w:val="28"/>
        </w:rPr>
        <w:t>приятий по ликвидации</w:t>
      </w:r>
      <w:r w:rsidR="005B3777" w:rsidRPr="00843A6E">
        <w:rPr>
          <w:rFonts w:ascii="Times New Roman" w:hAnsi="Times New Roman"/>
          <w:sz w:val="28"/>
        </w:rPr>
        <w:t xml:space="preserve"> очага</w:t>
      </w:r>
      <w:r w:rsidR="007603F3" w:rsidRPr="00843A6E">
        <w:rPr>
          <w:rFonts w:ascii="Times New Roman" w:hAnsi="Times New Roman"/>
          <w:sz w:val="28"/>
        </w:rPr>
        <w:t xml:space="preserve"> заразных болезней животных</w:t>
      </w:r>
      <w:r w:rsidR="00843A6E">
        <w:rPr>
          <w:rFonts w:ascii="Times New Roman" w:hAnsi="Times New Roman"/>
          <w:sz w:val="28"/>
        </w:rPr>
        <w:t xml:space="preserve"> </w:t>
      </w:r>
      <w:r w:rsidR="00857DB3" w:rsidRPr="00843A6E">
        <w:rPr>
          <w:rFonts w:ascii="Times New Roman" w:hAnsi="Times New Roman"/>
          <w:sz w:val="28"/>
          <w:szCs w:val="28"/>
        </w:rPr>
        <w:t xml:space="preserve">на </w:t>
      </w:r>
      <w:r w:rsidR="001427C5" w:rsidRPr="00843A6E">
        <w:rPr>
          <w:rFonts w:ascii="Times New Roman" w:hAnsi="Times New Roman"/>
          <w:sz w:val="28"/>
          <w:szCs w:val="28"/>
        </w:rPr>
        <w:t>территори</w:t>
      </w:r>
      <w:r w:rsidR="00843A6E">
        <w:rPr>
          <w:rFonts w:ascii="Times New Roman" w:hAnsi="Times New Roman"/>
          <w:sz w:val="28"/>
          <w:szCs w:val="28"/>
        </w:rPr>
        <w:t>и,</w:t>
      </w:r>
    </w:p>
    <w:p w:rsidR="00843A6E" w:rsidRDefault="00843A6E" w:rsidP="001427C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ограниченной</w:t>
      </w:r>
      <w:proofErr w:type="gramEnd"/>
      <w:r w:rsidR="001427C5" w:rsidRPr="00843A6E">
        <w:rPr>
          <w:rFonts w:ascii="Times New Roman" w:hAnsi="Times New Roman"/>
          <w:sz w:val="28"/>
          <w:szCs w:val="28"/>
        </w:rPr>
        <w:t xml:space="preserve"> ул.</w:t>
      </w:r>
      <w:r w:rsidR="00DA1CDC" w:rsidRPr="00843A6E">
        <w:rPr>
          <w:rFonts w:ascii="Times New Roman" w:hAnsi="Times New Roman"/>
          <w:sz w:val="28"/>
          <w:szCs w:val="28"/>
        </w:rPr>
        <w:t xml:space="preserve"> </w:t>
      </w:r>
      <w:r w:rsidR="001427C5" w:rsidRPr="00843A6E">
        <w:rPr>
          <w:rFonts w:ascii="Times New Roman" w:hAnsi="Times New Roman"/>
          <w:sz w:val="28"/>
          <w:szCs w:val="28"/>
        </w:rPr>
        <w:t>Новый поселок, г. Михайлов муниципального образования – Михайловское городское</w:t>
      </w:r>
    </w:p>
    <w:p w:rsidR="00820976" w:rsidRPr="00843A6E" w:rsidRDefault="001427C5" w:rsidP="001427C5">
      <w:pPr>
        <w:jc w:val="center"/>
        <w:rPr>
          <w:rFonts w:ascii="Times New Roman" w:hAnsi="Times New Roman"/>
          <w:sz w:val="28"/>
          <w:szCs w:val="28"/>
        </w:rPr>
      </w:pPr>
      <w:r w:rsidRPr="00843A6E">
        <w:rPr>
          <w:rFonts w:ascii="Times New Roman" w:hAnsi="Times New Roman"/>
          <w:sz w:val="28"/>
          <w:szCs w:val="28"/>
        </w:rPr>
        <w:t>поселение Михайловского муниципального района Рязанской области</w:t>
      </w:r>
    </w:p>
    <w:p w:rsidR="001427C5" w:rsidRPr="00843A6E" w:rsidRDefault="001427C5" w:rsidP="001427C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4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5032"/>
      </w:tblGrid>
      <w:tr w:rsidR="007603F3" w:rsidRPr="00843A6E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843A6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3A6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843A6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3A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43A6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843A6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3A6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843A6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843A6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843A6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843A6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5008"/>
      </w:tblGrid>
      <w:tr w:rsidR="007603F3" w:rsidRPr="00843A6E" w:rsidTr="00AC067D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0A2489">
            <w:pPr>
              <w:pStyle w:val="6"/>
            </w:pPr>
            <w:r w:rsidRPr="00843A6E"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843A6E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1</w:t>
            </w:r>
            <w:r w:rsidR="007603F3" w:rsidRPr="00843A6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843A6E" w:rsidRDefault="007603F3" w:rsidP="00843A6E">
            <w:pPr>
              <w:rPr>
                <w:rFonts w:ascii="Times New Roman" w:hAnsi="Times New Roman"/>
                <w:sz w:val="28"/>
                <w:szCs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843A6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843A6E">
              <w:rPr>
                <w:rFonts w:ascii="Times New Roman" w:hAnsi="Times New Roman"/>
                <w:sz w:val="28"/>
              </w:rPr>
              <w:t>обход</w:t>
            </w:r>
            <w:r w:rsidR="00A56CF9" w:rsidRPr="00843A6E">
              <w:rPr>
                <w:rFonts w:ascii="Times New Roman" w:hAnsi="Times New Roman"/>
                <w:sz w:val="28"/>
              </w:rPr>
              <w:t xml:space="preserve"> на </w:t>
            </w:r>
            <w:r w:rsidR="001427C5" w:rsidRPr="00843A6E">
              <w:rPr>
                <w:rFonts w:ascii="Times New Roman" w:hAnsi="Times New Roman"/>
                <w:sz w:val="28"/>
                <w:szCs w:val="28"/>
              </w:rPr>
              <w:t>территории, ограниченн</w:t>
            </w:r>
            <w:r w:rsidR="00843A6E">
              <w:rPr>
                <w:rFonts w:ascii="Times New Roman" w:hAnsi="Times New Roman"/>
                <w:sz w:val="28"/>
                <w:szCs w:val="28"/>
              </w:rPr>
              <w:t>ой</w:t>
            </w:r>
            <w:r w:rsidR="001427C5" w:rsidRPr="00843A6E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DA1CDC" w:rsidRPr="00843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7C5" w:rsidRPr="00843A6E">
              <w:rPr>
                <w:rFonts w:ascii="Times New Roman" w:hAnsi="Times New Roman"/>
                <w:sz w:val="28"/>
                <w:szCs w:val="28"/>
              </w:rPr>
              <w:t xml:space="preserve">Новый поселок, </w:t>
            </w:r>
            <w:r w:rsidR="001427C5" w:rsidRPr="00843A6E">
              <w:rPr>
                <w:rFonts w:ascii="Times New Roman" w:hAnsi="Times New Roman"/>
                <w:sz w:val="28"/>
                <w:szCs w:val="28"/>
              </w:rPr>
              <w:br/>
              <w:t>г. Михайлов муниципального образования – Михайловское городское поселение Михайловского муниципального района Рязанской области</w:t>
            </w:r>
            <w:r w:rsidR="00843A6E">
              <w:rPr>
                <w:rFonts w:ascii="Times New Roman" w:hAnsi="Times New Roman"/>
                <w:sz w:val="28"/>
                <w:szCs w:val="28"/>
              </w:rPr>
              <w:t>,</w:t>
            </w:r>
            <w:r w:rsidR="001427C5" w:rsidRPr="00843A6E">
              <w:rPr>
                <w:rFonts w:ascii="Times New Roman" w:hAnsi="Times New Roman"/>
                <w:sz w:val="28"/>
              </w:rPr>
              <w:t xml:space="preserve"> </w:t>
            </w:r>
            <w:r w:rsidR="00AC067D" w:rsidRPr="00843A6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843A6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843A6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843A6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843A6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843A6E">
              <w:rPr>
                <w:rFonts w:ascii="Times New Roman" w:hAnsi="Times New Roman"/>
                <w:sz w:val="28"/>
              </w:rPr>
              <w:t>животны</w:t>
            </w:r>
            <w:r w:rsidR="00117CAA" w:rsidRPr="00843A6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7563EB">
            <w:pPr>
              <w:pStyle w:val="6"/>
            </w:pPr>
            <w:r w:rsidRPr="00843A6E">
              <w:t>немедленно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начальник ГБУ РО «</w:t>
            </w:r>
            <w:r w:rsidR="00820976" w:rsidRPr="00843A6E">
              <w:rPr>
                <w:rFonts w:ascii="Times New Roman" w:hAnsi="Times New Roman"/>
                <w:sz w:val="28"/>
              </w:rPr>
              <w:t>Михайловская</w:t>
            </w:r>
            <w:r w:rsidR="001427C5" w:rsidRPr="00843A6E">
              <w:rPr>
                <w:rFonts w:ascii="Times New Roman" w:hAnsi="Times New Roman"/>
                <w:sz w:val="28"/>
              </w:rPr>
              <w:t xml:space="preserve"> </w:t>
            </w:r>
            <w:r w:rsidR="00F52B93" w:rsidRPr="00843A6E">
              <w:rPr>
                <w:rFonts w:ascii="Times New Roman" w:hAnsi="Times New Roman"/>
                <w:sz w:val="28"/>
              </w:rPr>
              <w:t>районная</w:t>
            </w:r>
            <w:r w:rsidR="001427C5" w:rsidRPr="00843A6E">
              <w:rPr>
                <w:rFonts w:ascii="Times New Roman" w:hAnsi="Times New Roman"/>
                <w:sz w:val="28"/>
              </w:rPr>
              <w:t xml:space="preserve"> </w:t>
            </w:r>
            <w:r w:rsidRPr="00843A6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843A6E">
              <w:rPr>
                <w:rFonts w:ascii="Times New Roman" w:hAnsi="Times New Roman"/>
                <w:sz w:val="28"/>
              </w:rPr>
              <w:t>,</w:t>
            </w:r>
          </w:p>
          <w:p w:rsidR="000668A2" w:rsidRPr="00843A6E" w:rsidRDefault="001427C5" w:rsidP="00D8589F">
            <w:pPr>
              <w:rPr>
                <w:rFonts w:ascii="Times New Roman" w:hAnsi="Times New Roman"/>
                <w:sz w:val="28"/>
                <w:szCs w:val="28"/>
              </w:rPr>
            </w:pPr>
            <w:r w:rsidRPr="00843A6E">
              <w:rPr>
                <w:rFonts w:ascii="Times New Roman" w:hAnsi="Times New Roman"/>
                <w:sz w:val="28"/>
                <w:szCs w:val="28"/>
              </w:rPr>
              <w:t>Михайловское городское поселение Михайловского муниципального района Рязанской области</w:t>
            </w:r>
            <w:r w:rsidR="00ED1E4E" w:rsidRPr="00843A6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843A6E" w:rsidTr="00B04561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2</w:t>
            </w:r>
            <w:r w:rsidR="007603F3" w:rsidRPr="00843A6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843A6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843A6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843A6E" w:rsidRDefault="00820976" w:rsidP="002C3DEA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начальник ГБУ РО «Михайловская </w:t>
            </w:r>
            <w:r w:rsidR="002C3DEA" w:rsidRPr="00843A6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843A6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843A6E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3</w:t>
            </w:r>
            <w:r w:rsidR="007603F3" w:rsidRPr="00843A6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3" w:rsidRPr="00843A6E" w:rsidRDefault="0011782F" w:rsidP="00105EF7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843A6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843A6E">
              <w:rPr>
                <w:rFonts w:ascii="Times New Roman" w:hAnsi="Times New Roman"/>
                <w:sz w:val="28"/>
              </w:rPr>
              <w:t>,</w:t>
            </w:r>
            <w:r w:rsidR="007603F3" w:rsidRPr="00843A6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1427C5" w:rsidRPr="00843A6E" w:rsidRDefault="001427C5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843A6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843A6E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843A6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843A6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843A6E">
              <w:rPr>
                <w:rFonts w:ascii="Times New Roman" w:hAnsi="Times New Roman"/>
                <w:sz w:val="28"/>
              </w:rPr>
              <w:t>умерщвле</w:t>
            </w:r>
            <w:r w:rsidRPr="00843A6E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843A6E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843A6E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843A6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843A6E" w:rsidRDefault="00820976" w:rsidP="002C3DEA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начальник ГБУ РО «Михайловская </w:t>
            </w:r>
            <w:r w:rsidR="002C3DEA" w:rsidRPr="00843A6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843A6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843A6E" w:rsidTr="00F52B93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5</w:t>
            </w:r>
            <w:r w:rsidR="007603F3" w:rsidRPr="00843A6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843A6E" w:rsidRDefault="00206D7B" w:rsidP="00843A6E">
            <w:pPr>
              <w:rPr>
                <w:rFonts w:ascii="Times New Roman" w:hAnsi="Times New Roman"/>
                <w:sz w:val="28"/>
                <w:szCs w:val="28"/>
              </w:rPr>
            </w:pPr>
            <w:r w:rsidRPr="00843A6E">
              <w:rPr>
                <w:rFonts w:ascii="Times New Roman" w:hAnsi="Times New Roman"/>
                <w:sz w:val="28"/>
              </w:rPr>
              <w:t>Провести дезинфекцию</w:t>
            </w:r>
            <w:r w:rsidR="00843A6E">
              <w:rPr>
                <w:rFonts w:ascii="Times New Roman" w:hAnsi="Times New Roman"/>
                <w:sz w:val="28"/>
              </w:rPr>
              <w:t xml:space="preserve"> </w:t>
            </w:r>
            <w:r w:rsidR="005D0B05" w:rsidRPr="00843A6E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 по адресу</w:t>
            </w:r>
            <w:r w:rsidR="000455E7" w:rsidRPr="00843A6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427C5" w:rsidRPr="00843A6E">
              <w:rPr>
                <w:rFonts w:ascii="Times New Roman" w:hAnsi="Times New Roman"/>
                <w:sz w:val="28"/>
                <w:szCs w:val="28"/>
              </w:rPr>
              <w:t>ул.</w:t>
            </w:r>
            <w:r w:rsidR="00843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7C5" w:rsidRPr="00843A6E">
              <w:rPr>
                <w:rFonts w:ascii="Times New Roman" w:hAnsi="Times New Roman"/>
                <w:sz w:val="28"/>
                <w:szCs w:val="28"/>
              </w:rPr>
              <w:t xml:space="preserve">Новый поселок, д. 55, </w:t>
            </w:r>
            <w:r w:rsidR="001427C5" w:rsidRPr="00843A6E">
              <w:rPr>
                <w:rFonts w:ascii="Times New Roman" w:hAnsi="Times New Roman"/>
                <w:sz w:val="28"/>
                <w:szCs w:val="28"/>
              </w:rPr>
              <w:br/>
              <w:t>г. Михайлов муниципального образования – Михайловское городское поселение Михайловского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843A6E" w:rsidRDefault="00820976" w:rsidP="002C3DEA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начальник ГБУ РО «Михайловская </w:t>
            </w:r>
            <w:r w:rsidR="00D8589F" w:rsidRPr="00843A6E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843A6E">
              <w:rPr>
                <w:rFonts w:ascii="Times New Roman" w:hAnsi="Times New Roman"/>
                <w:sz w:val="28"/>
              </w:rPr>
              <w:t>,</w:t>
            </w:r>
          </w:p>
          <w:p w:rsidR="00C43147" w:rsidRPr="00843A6E" w:rsidRDefault="00C43147" w:rsidP="00CD2D8C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7603F3" w:rsidRPr="00843A6E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843A6E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6</w:t>
            </w:r>
            <w:r w:rsidR="007603F3" w:rsidRPr="00843A6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Представлять</w:t>
            </w:r>
            <w:r w:rsidR="001427C5" w:rsidRPr="00843A6E">
              <w:rPr>
                <w:rFonts w:ascii="Times New Roman" w:hAnsi="Times New Roman"/>
                <w:sz w:val="28"/>
              </w:rPr>
              <w:t xml:space="preserve"> </w:t>
            </w:r>
            <w:r w:rsidRPr="00843A6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843A6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843A6E" w:rsidRDefault="00820976" w:rsidP="00C8189D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начальник ГБУ РО «Михайловская </w:t>
            </w:r>
            <w:r w:rsidR="00D8589F" w:rsidRPr="00843A6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843A6E" w:rsidTr="00AC067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7</w:t>
            </w:r>
            <w:r w:rsidR="007603F3" w:rsidRPr="00843A6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843A6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843A6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843A6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984409" w:rsidRPr="00843A6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>п</w:t>
            </w:r>
            <w:r w:rsidR="007603F3" w:rsidRPr="00843A6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843A6E" w:rsidRDefault="00820976" w:rsidP="00C8189D">
            <w:pPr>
              <w:rPr>
                <w:rFonts w:ascii="Times New Roman" w:hAnsi="Times New Roman"/>
                <w:sz w:val="28"/>
              </w:rPr>
            </w:pPr>
            <w:r w:rsidRPr="00843A6E">
              <w:rPr>
                <w:rFonts w:ascii="Times New Roman" w:hAnsi="Times New Roman"/>
                <w:sz w:val="28"/>
              </w:rPr>
              <w:t xml:space="preserve">начальник ГБУ РО «Михайловская </w:t>
            </w:r>
            <w:r w:rsidR="00D8589F" w:rsidRPr="00843A6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843A6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843A6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843A6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43A6E">
        <w:rPr>
          <w:rFonts w:ascii="Times New Roman" w:hAnsi="Times New Roman"/>
          <w:sz w:val="28"/>
          <w:szCs w:val="28"/>
          <w:u w:val="single"/>
        </w:rPr>
        <w:tab/>
      </w:r>
      <w:r w:rsidRPr="00843A6E">
        <w:rPr>
          <w:rFonts w:ascii="Times New Roman" w:hAnsi="Times New Roman"/>
          <w:sz w:val="28"/>
          <w:szCs w:val="28"/>
          <w:u w:val="single"/>
        </w:rPr>
        <w:tab/>
      </w:r>
      <w:r w:rsidRPr="00843A6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843A6E" w:rsidSect="00843A6E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25" w:rsidRDefault="00C44725">
      <w:r>
        <w:separator/>
      </w:r>
    </w:p>
  </w:endnote>
  <w:endnote w:type="continuationSeparator" w:id="0">
    <w:p w:rsidR="00C44725" w:rsidRDefault="00C4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324FAF29" wp14:editId="35FF8E8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80B1088" wp14:editId="4B85FC2F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843A6E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2438  16.07.2020 15:44:35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25" w:rsidRDefault="00C44725">
      <w:r>
        <w:separator/>
      </w:r>
    </w:p>
  </w:footnote>
  <w:footnote w:type="continuationSeparator" w:id="0">
    <w:p w:rsidR="00C44725" w:rsidRDefault="00C44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B4616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B4616B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B6C5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yMdX+WQbQL6jtjMBseUlPrWNcO3hAhnfqyzwbtupabE/eSmMd/478idjt12uDXNUWtzPqNAskzKhAChWiHEsA==" w:salt="2RUx+doQ9uHI/yH06LzxZ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31956"/>
    <w:rsid w:val="00142094"/>
    <w:rsid w:val="001427C5"/>
    <w:rsid w:val="001439F8"/>
    <w:rsid w:val="0014670D"/>
    <w:rsid w:val="00151370"/>
    <w:rsid w:val="001536E8"/>
    <w:rsid w:val="00156022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B6C5B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6ECA"/>
    <w:rsid w:val="002953B6"/>
    <w:rsid w:val="002A0293"/>
    <w:rsid w:val="002A3E1E"/>
    <w:rsid w:val="002A3EF7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48F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3A6E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15E1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4A8F"/>
    <w:rsid w:val="00A45DE9"/>
    <w:rsid w:val="00A51D96"/>
    <w:rsid w:val="00A5678B"/>
    <w:rsid w:val="00A56CF9"/>
    <w:rsid w:val="00A70DE2"/>
    <w:rsid w:val="00A7203B"/>
    <w:rsid w:val="00A77B9C"/>
    <w:rsid w:val="00A81047"/>
    <w:rsid w:val="00A81824"/>
    <w:rsid w:val="00A836B0"/>
    <w:rsid w:val="00A935A8"/>
    <w:rsid w:val="00A96F84"/>
    <w:rsid w:val="00AA1FED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6497"/>
    <w:rsid w:val="00B346AD"/>
    <w:rsid w:val="00B376B1"/>
    <w:rsid w:val="00B4616B"/>
    <w:rsid w:val="00B47011"/>
    <w:rsid w:val="00B5615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4725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A1CDC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2B93"/>
    <w:rsid w:val="00F5513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6B"/>
    <w:rPr>
      <w:rFonts w:ascii="TimesET" w:hAnsi="TimesET"/>
    </w:rPr>
  </w:style>
  <w:style w:type="paragraph" w:styleId="1">
    <w:name w:val="heading 1"/>
    <w:basedOn w:val="a"/>
    <w:next w:val="a"/>
    <w:qFormat/>
    <w:rsid w:val="00B4616B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B4616B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616B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B4616B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B4616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4616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4616B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B4616B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6B"/>
    <w:rPr>
      <w:rFonts w:ascii="TimesET" w:hAnsi="TimesET"/>
    </w:rPr>
  </w:style>
  <w:style w:type="paragraph" w:styleId="1">
    <w:name w:val="heading 1"/>
    <w:basedOn w:val="a"/>
    <w:next w:val="a"/>
    <w:qFormat/>
    <w:rsid w:val="00B4616B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B4616B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616B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B4616B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B4616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4616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4616B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B4616B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6A78-0121-4F8E-A10B-4702533C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</TotalTime>
  <Pages>2</Pages>
  <Words>386</Words>
  <Characters>2150</Characters>
  <Application>Microsoft Office Word</Application>
  <DocSecurity>0</DocSecurity>
  <Lines>307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3</cp:revision>
  <cp:lastPrinted>2016-10-20T10:51:00Z</cp:lastPrinted>
  <dcterms:created xsi:type="dcterms:W3CDTF">2020-07-16T12:44:00Z</dcterms:created>
  <dcterms:modified xsi:type="dcterms:W3CDTF">2020-07-20T08:03:00Z</dcterms:modified>
</cp:coreProperties>
</file>