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E213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06295" w:rsidTr="008129D1">
        <w:tc>
          <w:tcPr>
            <w:tcW w:w="10326" w:type="dxa"/>
          </w:tcPr>
          <w:p w:rsidR="00190FF9" w:rsidRPr="00706295" w:rsidRDefault="00190FF9" w:rsidP="008129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706295" w:rsidRDefault="007603F3" w:rsidP="007C47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0629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603F3" w:rsidRPr="00706295" w:rsidRDefault="007603F3" w:rsidP="007C4767">
            <w:pPr>
              <w:rPr>
                <w:rFonts w:ascii="Times New Roman" w:hAnsi="Times New Roman"/>
                <w:sz w:val="28"/>
                <w:szCs w:val="28"/>
              </w:rPr>
            </w:pPr>
            <w:r w:rsidRPr="00706295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  <w:p w:rsidR="00BF78C1" w:rsidRPr="00706295" w:rsidRDefault="00607861" w:rsidP="0060786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24.07.2020 № 96-пг</w:t>
            </w:r>
            <w:bookmarkStart w:id="0" w:name="_GoBack"/>
            <w:bookmarkEnd w:id="0"/>
          </w:p>
        </w:tc>
      </w:tr>
    </w:tbl>
    <w:p w:rsidR="00BC678A" w:rsidRPr="00706295" w:rsidRDefault="00BC678A" w:rsidP="00BC678A">
      <w:pPr>
        <w:rPr>
          <w:rFonts w:ascii="Times New Roman" w:hAnsi="Times New Roman"/>
        </w:rPr>
      </w:pPr>
    </w:p>
    <w:p w:rsidR="00B04561" w:rsidRPr="00706295" w:rsidRDefault="00B04561" w:rsidP="00BC678A">
      <w:pPr>
        <w:rPr>
          <w:rFonts w:ascii="Times New Roman" w:hAnsi="Times New Roman"/>
        </w:rPr>
      </w:pPr>
    </w:p>
    <w:p w:rsidR="007603F3" w:rsidRPr="00706295" w:rsidRDefault="007603F3" w:rsidP="005200A9">
      <w:pPr>
        <w:pStyle w:val="6"/>
        <w:rPr>
          <w:szCs w:val="28"/>
        </w:rPr>
      </w:pPr>
      <w:r w:rsidRPr="00706295">
        <w:rPr>
          <w:szCs w:val="28"/>
        </w:rPr>
        <w:t>ПЛАН</w:t>
      </w:r>
    </w:p>
    <w:p w:rsidR="007603F3" w:rsidRPr="00706295" w:rsidRDefault="00755B5F" w:rsidP="005200A9">
      <w:pPr>
        <w:jc w:val="center"/>
        <w:rPr>
          <w:rFonts w:ascii="Times New Roman" w:hAnsi="Times New Roman"/>
          <w:sz w:val="28"/>
        </w:rPr>
      </w:pPr>
      <w:r w:rsidRPr="00706295">
        <w:rPr>
          <w:rFonts w:ascii="Times New Roman" w:hAnsi="Times New Roman"/>
          <w:sz w:val="28"/>
        </w:rPr>
        <w:t>с</w:t>
      </w:r>
      <w:r w:rsidR="000D150B" w:rsidRPr="00706295">
        <w:rPr>
          <w:rFonts w:ascii="Times New Roman" w:hAnsi="Times New Roman"/>
          <w:sz w:val="28"/>
        </w:rPr>
        <w:t>пец</w:t>
      </w:r>
      <w:r w:rsidR="007603F3" w:rsidRPr="00706295">
        <w:rPr>
          <w:rFonts w:ascii="Times New Roman" w:hAnsi="Times New Roman"/>
          <w:sz w:val="28"/>
        </w:rPr>
        <w:t>и</w:t>
      </w:r>
      <w:r w:rsidR="00CB3D3B" w:rsidRPr="00706295">
        <w:rPr>
          <w:rFonts w:ascii="Times New Roman" w:hAnsi="Times New Roman"/>
          <w:sz w:val="28"/>
        </w:rPr>
        <w:t>ал</w:t>
      </w:r>
      <w:r w:rsidR="00A27FC8" w:rsidRPr="00706295">
        <w:rPr>
          <w:rFonts w:ascii="Times New Roman" w:hAnsi="Times New Roman"/>
          <w:sz w:val="28"/>
        </w:rPr>
        <w:t>ьных мероприятий</w:t>
      </w:r>
      <w:r w:rsidR="00523618" w:rsidRPr="00706295">
        <w:rPr>
          <w:rFonts w:ascii="Times New Roman" w:hAnsi="Times New Roman"/>
          <w:sz w:val="28"/>
        </w:rPr>
        <w:t xml:space="preserve"> по ликвидации</w:t>
      </w:r>
      <w:r w:rsidR="005B3777" w:rsidRPr="00706295">
        <w:rPr>
          <w:rFonts w:ascii="Times New Roman" w:hAnsi="Times New Roman"/>
          <w:sz w:val="28"/>
        </w:rPr>
        <w:t xml:space="preserve"> очага</w:t>
      </w:r>
      <w:r w:rsidR="007603F3" w:rsidRPr="00706295">
        <w:rPr>
          <w:rFonts w:ascii="Times New Roman" w:hAnsi="Times New Roman"/>
          <w:sz w:val="28"/>
        </w:rPr>
        <w:t xml:space="preserve"> заразных болезней животных</w:t>
      </w:r>
    </w:p>
    <w:p w:rsidR="00634423" w:rsidRDefault="00857DB3" w:rsidP="001472E5">
      <w:pPr>
        <w:jc w:val="center"/>
        <w:rPr>
          <w:rFonts w:ascii="Times New Roman" w:hAnsi="Times New Roman"/>
          <w:sz w:val="28"/>
          <w:szCs w:val="28"/>
        </w:rPr>
      </w:pPr>
      <w:r w:rsidRPr="00706295">
        <w:rPr>
          <w:rFonts w:ascii="Times New Roman" w:hAnsi="Times New Roman"/>
          <w:sz w:val="28"/>
          <w:szCs w:val="28"/>
        </w:rPr>
        <w:t>на</w:t>
      </w:r>
      <w:r w:rsidR="001472E5" w:rsidRPr="00706295">
        <w:rPr>
          <w:rFonts w:ascii="Times New Roman" w:hAnsi="Times New Roman"/>
          <w:sz w:val="28"/>
          <w:szCs w:val="28"/>
        </w:rPr>
        <w:t xml:space="preserve"> территории, ограниченной ул. Островитянова муниципального образования – городской окру</w:t>
      </w:r>
      <w:r w:rsidR="001B31FE" w:rsidRPr="00706295">
        <w:rPr>
          <w:rFonts w:ascii="Times New Roman" w:hAnsi="Times New Roman"/>
          <w:sz w:val="28"/>
          <w:szCs w:val="28"/>
        </w:rPr>
        <w:t>г</w:t>
      </w:r>
      <w:r w:rsidR="001472E5" w:rsidRPr="00706295">
        <w:rPr>
          <w:rFonts w:ascii="Times New Roman" w:hAnsi="Times New Roman"/>
          <w:sz w:val="28"/>
          <w:szCs w:val="28"/>
        </w:rPr>
        <w:t xml:space="preserve"> город Сасово Рязанской области</w:t>
      </w:r>
    </w:p>
    <w:p w:rsidR="00DE213B" w:rsidRPr="00706295" w:rsidRDefault="00DE213B" w:rsidP="001472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5032"/>
      </w:tblGrid>
      <w:tr w:rsidR="007603F3" w:rsidRPr="00706295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706295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6295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706295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62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62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706295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62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706295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706295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706295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706295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5008"/>
      </w:tblGrid>
      <w:tr w:rsidR="007603F3" w:rsidRPr="00706295" w:rsidTr="00AC067D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0A2489">
            <w:pPr>
              <w:pStyle w:val="6"/>
            </w:pPr>
            <w:r w:rsidRPr="00706295"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706295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1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706295" w:rsidRDefault="007603F3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706295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706295">
              <w:rPr>
                <w:rFonts w:ascii="Times New Roman" w:hAnsi="Times New Roman"/>
                <w:sz w:val="28"/>
              </w:rPr>
              <w:t>обход</w:t>
            </w:r>
            <w:r w:rsidR="00A56CF9" w:rsidRPr="00706295">
              <w:rPr>
                <w:rFonts w:ascii="Times New Roman" w:hAnsi="Times New Roman"/>
                <w:sz w:val="28"/>
              </w:rPr>
              <w:t xml:space="preserve"> </w:t>
            </w:r>
            <w:r w:rsidR="001472E5" w:rsidRPr="00706295">
              <w:rPr>
                <w:rFonts w:ascii="Times New Roman" w:hAnsi="Times New Roman"/>
                <w:sz w:val="28"/>
                <w:szCs w:val="28"/>
              </w:rPr>
              <w:t>на территории, ограниченной ул. Островитянова муниципального образования – городской округ город Сасово Рязанской области</w:t>
            </w:r>
            <w:r w:rsidR="00B47011" w:rsidRPr="00706295">
              <w:rPr>
                <w:rFonts w:ascii="Times New Roman" w:hAnsi="Times New Roman"/>
                <w:sz w:val="28"/>
              </w:rPr>
              <w:t xml:space="preserve"> </w:t>
            </w:r>
            <w:r w:rsidR="00AC067D" w:rsidRPr="00706295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706295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706295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706295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706295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706295">
              <w:rPr>
                <w:rFonts w:ascii="Times New Roman" w:hAnsi="Times New Roman"/>
                <w:sz w:val="28"/>
              </w:rPr>
              <w:t>животны</w:t>
            </w:r>
            <w:r w:rsidR="002A3EF7" w:rsidRPr="00706295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pStyle w:val="6"/>
            </w:pPr>
            <w:r w:rsidRPr="00706295"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CD363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634423" w:rsidRPr="00706295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="00A81824" w:rsidRPr="00706295">
              <w:rPr>
                <w:rFonts w:ascii="Times New Roman" w:hAnsi="Times New Roman"/>
                <w:sz w:val="28"/>
              </w:rPr>
              <w:t xml:space="preserve"> </w:t>
            </w:r>
            <w:r w:rsidR="00F52B93" w:rsidRPr="00706295">
              <w:rPr>
                <w:rFonts w:ascii="Times New Roman" w:hAnsi="Times New Roman"/>
                <w:sz w:val="28"/>
              </w:rPr>
              <w:t>районная</w:t>
            </w:r>
            <w:r w:rsidR="00D55956" w:rsidRPr="00706295">
              <w:rPr>
                <w:rFonts w:ascii="Times New Roman" w:hAnsi="Times New Roman"/>
                <w:sz w:val="28"/>
              </w:rPr>
              <w:t xml:space="preserve"> </w:t>
            </w:r>
            <w:r w:rsidRPr="00706295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706295">
              <w:rPr>
                <w:rFonts w:ascii="Times New Roman" w:hAnsi="Times New Roman"/>
                <w:sz w:val="28"/>
              </w:rPr>
              <w:t>,</w:t>
            </w:r>
            <w:r w:rsidRPr="00706295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706295" w:rsidRDefault="00C8189D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r w:rsidR="001472E5" w:rsidRPr="00706295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Сасово Рязанской области </w:t>
            </w:r>
            <w:r w:rsidR="00ED1E4E" w:rsidRPr="007062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603F3" w:rsidRPr="00706295" w:rsidTr="00B04561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2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105EF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706295" w:rsidRDefault="007603F3" w:rsidP="00105EF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706295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706295" w:rsidRDefault="00634423" w:rsidP="002C3DEA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706295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706295">
              <w:rPr>
                <w:rFonts w:ascii="Times New Roman" w:hAnsi="Times New Roman"/>
                <w:sz w:val="28"/>
              </w:rPr>
              <w:t xml:space="preserve"> </w:t>
            </w:r>
            <w:r w:rsidR="002C3DEA" w:rsidRPr="00706295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706295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706295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3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3" w:rsidRPr="00706295" w:rsidRDefault="0011782F" w:rsidP="00105EF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706295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706295">
              <w:rPr>
                <w:rFonts w:ascii="Times New Roman" w:hAnsi="Times New Roman"/>
                <w:sz w:val="28"/>
              </w:rPr>
              <w:t>,</w:t>
            </w:r>
            <w:r w:rsidR="007603F3" w:rsidRPr="00706295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1472E5" w:rsidRPr="00706295" w:rsidRDefault="001472E5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706295" w:rsidRDefault="007603F3" w:rsidP="007563EB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706295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706295" w:rsidRDefault="007603F3" w:rsidP="00105EF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706295">
              <w:rPr>
                <w:rFonts w:ascii="Times New Roman" w:hAnsi="Times New Roman"/>
                <w:sz w:val="28"/>
              </w:rPr>
              <w:t>умерщвле</w:t>
            </w:r>
            <w:r w:rsidRPr="00706295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706295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706295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706295" w:rsidRDefault="007603F3" w:rsidP="00C8189D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706295" w:rsidRDefault="00634423" w:rsidP="002C3DEA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706295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706295">
              <w:rPr>
                <w:rFonts w:ascii="Times New Roman" w:hAnsi="Times New Roman"/>
                <w:sz w:val="28"/>
              </w:rPr>
              <w:t xml:space="preserve"> </w:t>
            </w:r>
            <w:r w:rsidR="002C3DEA" w:rsidRPr="00706295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706295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706295" w:rsidTr="00F52B93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5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706295" w:rsidRDefault="00206D7B" w:rsidP="00706295">
            <w:pPr>
              <w:rPr>
                <w:rFonts w:ascii="Times New Roman" w:hAnsi="Times New Roman"/>
                <w:sz w:val="28"/>
                <w:szCs w:val="28"/>
              </w:rPr>
            </w:pPr>
            <w:r w:rsidRPr="00706295">
              <w:rPr>
                <w:rFonts w:ascii="Times New Roman" w:hAnsi="Times New Roman"/>
                <w:sz w:val="28"/>
              </w:rPr>
              <w:t>Провести дезинфекцию</w:t>
            </w:r>
            <w:r w:rsidRPr="00706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B05" w:rsidRPr="00706295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 по адресу</w:t>
            </w:r>
            <w:r w:rsidR="000455E7" w:rsidRPr="0070629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472E5" w:rsidRPr="00706295">
              <w:rPr>
                <w:rFonts w:ascii="Times New Roman" w:hAnsi="Times New Roman"/>
                <w:sz w:val="28"/>
                <w:szCs w:val="28"/>
              </w:rPr>
              <w:t>ул. Островитянова, д. 87 муниципального образования – городской округ город Сасово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706295" w:rsidRDefault="00634423" w:rsidP="002C3DEA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706295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706295">
              <w:rPr>
                <w:rFonts w:ascii="Times New Roman" w:hAnsi="Times New Roman"/>
                <w:sz w:val="28"/>
              </w:rPr>
              <w:t xml:space="preserve"> </w:t>
            </w:r>
            <w:r w:rsidR="00D8589F" w:rsidRPr="00706295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706295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706295" w:rsidRDefault="00C43147" w:rsidP="00CD2D8C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706295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706295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6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105EF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706295">
              <w:rPr>
                <w:rFonts w:ascii="Times New Roman" w:hAnsi="Times New Roman"/>
                <w:sz w:val="28"/>
              </w:rPr>
              <w:t xml:space="preserve"> </w:t>
            </w:r>
            <w:r w:rsidRPr="00706295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706295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7603F3" w:rsidP="007563EB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706295" w:rsidRDefault="00634423" w:rsidP="00C8189D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706295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706295">
              <w:rPr>
                <w:rFonts w:ascii="Times New Roman" w:hAnsi="Times New Roman"/>
                <w:sz w:val="28"/>
              </w:rPr>
              <w:t xml:space="preserve"> </w:t>
            </w:r>
            <w:r w:rsidR="00D8589F" w:rsidRPr="00706295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706295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7</w:t>
            </w:r>
            <w:r w:rsidR="007603F3" w:rsidRPr="0070629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706295" w:rsidRDefault="00EE6E3D" w:rsidP="00105EF7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706295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706295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984409" w:rsidRPr="00706295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п</w:t>
            </w:r>
            <w:r w:rsidR="007603F3" w:rsidRPr="00706295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06295" w:rsidRDefault="00634423" w:rsidP="00C8189D">
            <w:pPr>
              <w:rPr>
                <w:rFonts w:ascii="Times New Roman" w:hAnsi="Times New Roman"/>
                <w:sz w:val="28"/>
              </w:rPr>
            </w:pPr>
            <w:r w:rsidRPr="00706295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Pr="00706295">
              <w:rPr>
                <w:rFonts w:ascii="Times New Roman" w:hAnsi="Times New Roman"/>
                <w:sz w:val="28"/>
              </w:rPr>
              <w:t>Сасовская</w:t>
            </w:r>
            <w:proofErr w:type="spellEnd"/>
            <w:r w:rsidRPr="00706295">
              <w:rPr>
                <w:rFonts w:ascii="Times New Roman" w:hAnsi="Times New Roman"/>
                <w:sz w:val="28"/>
              </w:rPr>
              <w:t xml:space="preserve"> </w:t>
            </w:r>
            <w:r w:rsidR="00D8589F" w:rsidRPr="00706295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706295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706295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706295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06295">
        <w:rPr>
          <w:rFonts w:ascii="Times New Roman" w:hAnsi="Times New Roman"/>
          <w:sz w:val="28"/>
          <w:szCs w:val="28"/>
          <w:u w:val="single"/>
        </w:rPr>
        <w:tab/>
      </w:r>
      <w:r w:rsidRPr="00706295">
        <w:rPr>
          <w:rFonts w:ascii="Times New Roman" w:hAnsi="Times New Roman"/>
          <w:sz w:val="28"/>
          <w:szCs w:val="28"/>
          <w:u w:val="single"/>
        </w:rPr>
        <w:tab/>
      </w:r>
      <w:r w:rsidRPr="00706295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706295" w:rsidSect="00DE213B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04" w:rsidRDefault="001F1304">
      <w:r>
        <w:separator/>
      </w:r>
    </w:p>
  </w:endnote>
  <w:endnote w:type="continuationSeparator" w:id="0">
    <w:p w:rsidR="001F1304" w:rsidRDefault="001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06295">
          <w:pPr>
            <w:pStyle w:val="a6"/>
          </w:pPr>
          <w:r>
            <w:rPr>
              <w:noProof/>
            </w:rPr>
            <w:drawing>
              <wp:inline distT="0" distB="0" distL="0" distR="0" wp14:anchorId="10E50CAC" wp14:editId="3E23D97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706295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05B29F7" wp14:editId="446599E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DE213B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2256  22.07.2020 16:39:47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04" w:rsidRDefault="001F1304">
      <w:r>
        <w:separator/>
      </w:r>
    </w:p>
  </w:footnote>
  <w:footnote w:type="continuationSeparator" w:id="0">
    <w:p w:rsidR="001F1304" w:rsidRDefault="001F1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0786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cvRYVOHnMWr/zovfDSJpzJcBJc=" w:salt="hPw/eWr6i1IAtV+zt5yn+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21DA6"/>
    <w:rsid w:val="00122CFD"/>
    <w:rsid w:val="00142094"/>
    <w:rsid w:val="001439F8"/>
    <w:rsid w:val="0014670D"/>
    <w:rsid w:val="001472E5"/>
    <w:rsid w:val="00151370"/>
    <w:rsid w:val="001536E8"/>
    <w:rsid w:val="00156022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1FE"/>
    <w:rsid w:val="001B32BA"/>
    <w:rsid w:val="001D1BBD"/>
    <w:rsid w:val="001E0317"/>
    <w:rsid w:val="001E20F1"/>
    <w:rsid w:val="001E3962"/>
    <w:rsid w:val="001F12E8"/>
    <w:rsid w:val="001F1304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6ECA"/>
    <w:rsid w:val="002953B6"/>
    <w:rsid w:val="002A3E1E"/>
    <w:rsid w:val="002A3EF7"/>
    <w:rsid w:val="002B44E6"/>
    <w:rsid w:val="002B7A59"/>
    <w:rsid w:val="002C21FD"/>
    <w:rsid w:val="002C361E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07861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6295"/>
    <w:rsid w:val="00707734"/>
    <w:rsid w:val="00707E19"/>
    <w:rsid w:val="00712F7C"/>
    <w:rsid w:val="00722620"/>
    <w:rsid w:val="0072328A"/>
    <w:rsid w:val="00734615"/>
    <w:rsid w:val="007377B5"/>
    <w:rsid w:val="00745A88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3CA1"/>
    <w:rsid w:val="0083111D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1314B"/>
    <w:rsid w:val="00A13160"/>
    <w:rsid w:val="00A137D3"/>
    <w:rsid w:val="00A24CFD"/>
    <w:rsid w:val="00A27FC8"/>
    <w:rsid w:val="00A33C86"/>
    <w:rsid w:val="00A35109"/>
    <w:rsid w:val="00A35E75"/>
    <w:rsid w:val="00A37AEB"/>
    <w:rsid w:val="00A41A02"/>
    <w:rsid w:val="00A44A8F"/>
    <w:rsid w:val="00A45DE9"/>
    <w:rsid w:val="00A51D96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A32AC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E2083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65FF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3D3B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213B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2B93"/>
    <w:rsid w:val="00F5513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4D56-A3F5-49D1-B65D-BAB9D4F4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4</cp:revision>
  <cp:lastPrinted>2020-07-22T13:39:00Z</cp:lastPrinted>
  <dcterms:created xsi:type="dcterms:W3CDTF">2020-07-22T13:39:00Z</dcterms:created>
  <dcterms:modified xsi:type="dcterms:W3CDTF">2020-07-24T09:37:00Z</dcterms:modified>
</cp:coreProperties>
</file>