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FB" w:rsidRPr="003C2B24" w:rsidRDefault="005E7BFB" w:rsidP="006D0F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E7BFB" w:rsidRPr="003C2B24" w:rsidRDefault="005E7BFB" w:rsidP="006D0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E7BFB" w:rsidRPr="003C2B24" w:rsidRDefault="005E7BFB" w:rsidP="006D0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:rsidR="005E7BFB" w:rsidRPr="003C2B24" w:rsidRDefault="005E7BFB" w:rsidP="006D0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5E7BFB" w:rsidRPr="003C2B24" w:rsidRDefault="005E7BFB" w:rsidP="006D0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E7BFB" w:rsidRPr="003C2B24" w:rsidRDefault="005E7BFB" w:rsidP="007419E4">
      <w:pPr>
        <w:pStyle w:val="ConsPlusNormal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«07»</w:t>
      </w:r>
      <w:r w:rsidRPr="003C2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2020 г. № 10</w:t>
      </w:r>
    </w:p>
    <w:p w:rsidR="005E7BFB" w:rsidRPr="003C2B24" w:rsidRDefault="005E7BFB" w:rsidP="00F675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7419E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Pr="003C2B24">
        <w:rPr>
          <w:rFonts w:ascii="Times New Roman" w:hAnsi="Times New Roman" w:cs="Times New Roman"/>
          <w:sz w:val="28"/>
          <w:szCs w:val="28"/>
        </w:rPr>
        <w:t xml:space="preserve">Порядок осуществления мониторинга достижения значений </w:t>
      </w:r>
    </w:p>
    <w:p w:rsidR="005E7BFB" w:rsidRDefault="005E7BFB" w:rsidP="007419E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результатов использования субсидий муниципальными </w:t>
      </w:r>
    </w:p>
    <w:p w:rsidR="005E7BFB" w:rsidRPr="003C2B24" w:rsidRDefault="005E7BFB" w:rsidP="007419E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:rsidR="005E7BFB" w:rsidRPr="003C2B24" w:rsidRDefault="005E7BFB" w:rsidP="007419E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74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6.1. Результатами использования субсидий являются показатели, указанные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2B24">
        <w:rPr>
          <w:rFonts w:ascii="Times New Roman" w:hAnsi="Times New Roman" w:cs="Times New Roman"/>
          <w:sz w:val="28"/>
          <w:szCs w:val="28"/>
        </w:rPr>
        <w:t xml:space="preserve"> подпункте 5.7 настоящего Порядка.</w:t>
      </w:r>
    </w:p>
    <w:p w:rsidR="005E7BFB" w:rsidRPr="003C2B24" w:rsidRDefault="005E7BFB" w:rsidP="0074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– мониторинг) осуществляется Минтрансом Рязанской области.</w:t>
      </w:r>
    </w:p>
    <w:p w:rsidR="005E7BFB" w:rsidRPr="00092449" w:rsidRDefault="005E7BFB" w:rsidP="000F1AF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6.3. </w:t>
      </w:r>
      <w:r w:rsidRPr="00092449">
        <w:rPr>
          <w:rFonts w:ascii="Times New Roman" w:hAnsi="Times New Roman" w:cs="Times New Roman"/>
          <w:sz w:val="28"/>
          <w:szCs w:val="28"/>
        </w:rPr>
        <w:t>Для проведения мониторинга муниципальными образованиями в процессе исполнения соглашения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449">
        <w:rPr>
          <w:rFonts w:ascii="Times New Roman" w:hAnsi="Times New Roman" w:cs="Times New Roman"/>
          <w:sz w:val="28"/>
          <w:szCs w:val="28"/>
        </w:rPr>
        <w:t xml:space="preserve"> в адрес Минтранса Рязанской области представляются следующие документы:</w:t>
      </w:r>
    </w:p>
    <w:p w:rsidR="005E7BFB" w:rsidRPr="00FB4F6A" w:rsidRDefault="005E7BFB" w:rsidP="000F1AF0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муниципальные</w:t>
      </w:r>
      <w:r w:rsidRPr="00FB4F6A">
        <w:rPr>
          <w:rStyle w:val="FontStyle12"/>
          <w:sz w:val="28"/>
          <w:szCs w:val="28"/>
        </w:rPr>
        <w:t xml:space="preserve"> контракт</w:t>
      </w:r>
      <w:r>
        <w:rPr>
          <w:rStyle w:val="FontStyle12"/>
          <w:sz w:val="28"/>
          <w:szCs w:val="28"/>
        </w:rPr>
        <w:t>ы</w:t>
      </w:r>
      <w:r w:rsidRPr="00FB4F6A">
        <w:rPr>
          <w:rStyle w:val="FontStyle12"/>
          <w:sz w:val="28"/>
          <w:szCs w:val="28"/>
        </w:rPr>
        <w:t xml:space="preserve">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</w:t>
      </w:r>
      <w:r w:rsidRPr="00FB4F6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FB4F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B4F6A">
        <w:rPr>
          <w:sz w:val="28"/>
          <w:szCs w:val="28"/>
        </w:rPr>
        <w:t xml:space="preserve"> от 05.04.2013</w:t>
      </w:r>
      <w:r>
        <w:rPr>
          <w:sz w:val="28"/>
          <w:szCs w:val="28"/>
        </w:rPr>
        <w:t xml:space="preserve"> г.</w:t>
      </w:r>
      <w:r w:rsidRPr="00FB4F6A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Pr="00FB4F6A">
        <w:rPr>
          <w:rStyle w:val="FontStyle12"/>
          <w:sz w:val="28"/>
          <w:szCs w:val="28"/>
        </w:rPr>
        <w:t xml:space="preserve"> (представляется однократно</w:t>
      </w:r>
      <w:r>
        <w:rPr>
          <w:rStyle w:val="FontStyle12"/>
          <w:sz w:val="28"/>
          <w:szCs w:val="28"/>
        </w:rPr>
        <w:t xml:space="preserve">, </w:t>
      </w:r>
      <w:r w:rsidRPr="00092449">
        <w:rPr>
          <w:sz w:val="28"/>
          <w:szCs w:val="28"/>
        </w:rPr>
        <w:t>в течение двадцати</w:t>
      </w:r>
      <w:r>
        <w:rPr>
          <w:sz w:val="28"/>
          <w:szCs w:val="28"/>
        </w:rPr>
        <w:t xml:space="preserve"> рабочих дней со дня подписания муниципального контракта</w:t>
      </w:r>
      <w:r w:rsidRPr="00092449">
        <w:rPr>
          <w:sz w:val="28"/>
          <w:szCs w:val="28"/>
        </w:rPr>
        <w:t>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 в целях софинансирования которых предоставля</w:t>
      </w:r>
      <w:r>
        <w:rPr>
          <w:sz w:val="28"/>
          <w:szCs w:val="28"/>
        </w:rPr>
        <w:t>ю</w:t>
      </w:r>
      <w:r w:rsidRPr="00092449">
        <w:rPr>
          <w:sz w:val="28"/>
          <w:szCs w:val="28"/>
        </w:rPr>
        <w:t xml:space="preserve">тся </w:t>
      </w:r>
      <w:r>
        <w:rPr>
          <w:sz w:val="28"/>
          <w:szCs w:val="28"/>
        </w:rPr>
        <w:t>с</w:t>
      </w:r>
      <w:r w:rsidRPr="00092449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FB4F6A">
        <w:rPr>
          <w:rStyle w:val="FontStyle12"/>
          <w:sz w:val="28"/>
          <w:szCs w:val="28"/>
        </w:rPr>
        <w:t>);</w:t>
      </w:r>
    </w:p>
    <w:p w:rsidR="005E7BFB" w:rsidRPr="00FB4F6A" w:rsidRDefault="005E7BFB" w:rsidP="000F1AF0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B4F6A">
        <w:rPr>
          <w:rStyle w:val="FontStyle12"/>
          <w:sz w:val="28"/>
          <w:szCs w:val="28"/>
        </w:rPr>
        <w:t xml:space="preserve">- формы № КС-3 «Справка о стоимости выполненных работ и затрат» (представляется </w:t>
      </w:r>
      <w:r w:rsidRPr="00092449">
        <w:rPr>
          <w:sz w:val="28"/>
          <w:szCs w:val="28"/>
        </w:rPr>
        <w:t xml:space="preserve">в течение двадцати рабочих дней со дня подписания </w:t>
      </w:r>
      <w:r>
        <w:rPr>
          <w:sz w:val="28"/>
          <w:szCs w:val="28"/>
        </w:rPr>
        <w:t>формы</w:t>
      </w:r>
      <w:r w:rsidRPr="00092449">
        <w:rPr>
          <w:sz w:val="28"/>
          <w:szCs w:val="28"/>
        </w:rPr>
        <w:t xml:space="preserve">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 в целях софинансирования которых предоставля</w:t>
      </w:r>
      <w:r>
        <w:rPr>
          <w:sz w:val="28"/>
          <w:szCs w:val="28"/>
        </w:rPr>
        <w:t>е</w:t>
      </w:r>
      <w:r w:rsidRPr="00092449">
        <w:rPr>
          <w:sz w:val="28"/>
          <w:szCs w:val="28"/>
        </w:rPr>
        <w:t xml:space="preserve">тся </w:t>
      </w:r>
      <w:r>
        <w:rPr>
          <w:sz w:val="28"/>
          <w:szCs w:val="28"/>
        </w:rPr>
        <w:t>с</w:t>
      </w:r>
      <w:r w:rsidRPr="00092449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r w:rsidRPr="00FB4F6A">
        <w:rPr>
          <w:sz w:val="28"/>
          <w:szCs w:val="28"/>
        </w:rPr>
        <w:t>)</w:t>
      </w:r>
      <w:r w:rsidRPr="00FB4F6A">
        <w:rPr>
          <w:rStyle w:val="FontStyle12"/>
          <w:sz w:val="28"/>
          <w:szCs w:val="28"/>
        </w:rPr>
        <w:t>;</w:t>
      </w:r>
    </w:p>
    <w:p w:rsidR="005E7BFB" w:rsidRPr="00FB4F6A" w:rsidRDefault="005E7BFB" w:rsidP="000F1AF0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B4F6A">
        <w:rPr>
          <w:rStyle w:val="FontStyle12"/>
          <w:sz w:val="28"/>
          <w:szCs w:val="28"/>
        </w:rPr>
        <w:t xml:space="preserve">- формы № КС-2 «Акт о приемке выполненных работ» в ходе исполнения муниципальных контрактов (представляется </w:t>
      </w:r>
      <w:r w:rsidRPr="00092449">
        <w:rPr>
          <w:sz w:val="28"/>
          <w:szCs w:val="28"/>
        </w:rPr>
        <w:t xml:space="preserve">в течение двадцати рабочих дней со дня подписания </w:t>
      </w:r>
      <w:r>
        <w:rPr>
          <w:sz w:val="28"/>
          <w:szCs w:val="28"/>
        </w:rPr>
        <w:t>формы</w:t>
      </w:r>
      <w:r w:rsidRPr="00092449">
        <w:rPr>
          <w:sz w:val="28"/>
          <w:szCs w:val="28"/>
        </w:rPr>
        <w:t xml:space="preserve">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 в целях софинансирования которых предоставля</w:t>
      </w:r>
      <w:r>
        <w:rPr>
          <w:sz w:val="28"/>
          <w:szCs w:val="28"/>
        </w:rPr>
        <w:t>е</w:t>
      </w:r>
      <w:r w:rsidRPr="00092449">
        <w:rPr>
          <w:sz w:val="28"/>
          <w:szCs w:val="28"/>
        </w:rPr>
        <w:t xml:space="preserve">тся </w:t>
      </w:r>
      <w:r>
        <w:rPr>
          <w:sz w:val="28"/>
          <w:szCs w:val="28"/>
        </w:rPr>
        <w:t>с</w:t>
      </w:r>
      <w:r w:rsidRPr="00092449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r w:rsidRPr="00FB4F6A">
        <w:rPr>
          <w:sz w:val="28"/>
          <w:szCs w:val="28"/>
        </w:rPr>
        <w:t>)</w:t>
      </w:r>
      <w:r w:rsidRPr="00FB4F6A">
        <w:rPr>
          <w:rStyle w:val="FontStyle12"/>
          <w:sz w:val="28"/>
          <w:szCs w:val="28"/>
        </w:rPr>
        <w:t>;</w:t>
      </w:r>
    </w:p>
    <w:p w:rsidR="005E7BFB" w:rsidRDefault="005E7BFB" w:rsidP="000F1AF0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F27F6"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</w:rPr>
        <w:t>документ, подтверждающий проведение экспертизы</w:t>
      </w:r>
      <w:r w:rsidRPr="00AF27F6">
        <w:rPr>
          <w:rStyle w:val="FontStyle12"/>
          <w:sz w:val="28"/>
          <w:szCs w:val="28"/>
        </w:rPr>
        <w:t xml:space="preserve"> результат</w:t>
      </w:r>
      <w:r>
        <w:rPr>
          <w:rStyle w:val="FontStyle12"/>
          <w:sz w:val="28"/>
          <w:szCs w:val="28"/>
        </w:rPr>
        <w:t>ов</w:t>
      </w:r>
      <w:r w:rsidRPr="00AF27F6">
        <w:rPr>
          <w:rStyle w:val="FontStyle12"/>
          <w:sz w:val="28"/>
          <w:szCs w:val="28"/>
        </w:rPr>
        <w:t xml:space="preserve"> выполненных работ, оказанных услуг по контракту</w:t>
      </w:r>
      <w:r>
        <w:rPr>
          <w:rStyle w:val="FontStyle12"/>
          <w:sz w:val="28"/>
          <w:szCs w:val="28"/>
        </w:rPr>
        <w:t xml:space="preserve">, </w:t>
      </w:r>
      <w:r w:rsidRPr="00FB4F6A">
        <w:rPr>
          <w:rStyle w:val="FontStyle12"/>
          <w:sz w:val="28"/>
          <w:szCs w:val="28"/>
        </w:rPr>
        <w:t xml:space="preserve">представляется </w:t>
      </w:r>
      <w:r w:rsidRPr="00092449">
        <w:rPr>
          <w:sz w:val="28"/>
          <w:szCs w:val="28"/>
        </w:rPr>
        <w:t>в течение двадцати</w:t>
      </w:r>
      <w:r>
        <w:rPr>
          <w:sz w:val="28"/>
          <w:szCs w:val="28"/>
        </w:rPr>
        <w:t xml:space="preserve"> рабочих дней со дня подписания</w:t>
      </w:r>
      <w:r w:rsidRPr="00092449">
        <w:rPr>
          <w:sz w:val="28"/>
          <w:szCs w:val="28"/>
        </w:rPr>
        <w:t>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 в целях софинансирования которых предоставля</w:t>
      </w:r>
      <w:r>
        <w:rPr>
          <w:sz w:val="28"/>
          <w:szCs w:val="28"/>
        </w:rPr>
        <w:t>е</w:t>
      </w:r>
      <w:r w:rsidRPr="00092449">
        <w:rPr>
          <w:sz w:val="28"/>
          <w:szCs w:val="28"/>
        </w:rPr>
        <w:t xml:space="preserve">тся </w:t>
      </w:r>
      <w:r>
        <w:rPr>
          <w:sz w:val="28"/>
          <w:szCs w:val="28"/>
        </w:rPr>
        <w:t>с</w:t>
      </w:r>
      <w:r w:rsidRPr="00092449">
        <w:rPr>
          <w:sz w:val="28"/>
          <w:szCs w:val="28"/>
        </w:rPr>
        <w:t>убсиди</w:t>
      </w:r>
      <w:r>
        <w:rPr>
          <w:sz w:val="28"/>
          <w:szCs w:val="28"/>
        </w:rPr>
        <w:t xml:space="preserve">я </w:t>
      </w:r>
      <w:r w:rsidRPr="00AF27F6">
        <w:rPr>
          <w:rStyle w:val="FontStyle12"/>
          <w:sz w:val="28"/>
          <w:szCs w:val="28"/>
        </w:rPr>
        <w:t>(</w:t>
      </w:r>
      <w:r>
        <w:rPr>
          <w:rStyle w:val="FontStyle12"/>
          <w:sz w:val="28"/>
          <w:szCs w:val="28"/>
        </w:rPr>
        <w:t xml:space="preserve">представляется </w:t>
      </w:r>
      <w:r w:rsidRPr="00AF27F6">
        <w:rPr>
          <w:rStyle w:val="FontStyle12"/>
          <w:sz w:val="28"/>
          <w:szCs w:val="28"/>
        </w:rPr>
        <w:t>в случае привлечения заказчиком</w:t>
      </w:r>
      <w:r>
        <w:rPr>
          <w:rStyle w:val="FontStyle12"/>
          <w:sz w:val="28"/>
          <w:szCs w:val="28"/>
        </w:rPr>
        <w:t xml:space="preserve"> для проведения экспертизы </w:t>
      </w:r>
      <w:r w:rsidRPr="00AF27F6">
        <w:rPr>
          <w:rStyle w:val="FontStyle12"/>
          <w:sz w:val="28"/>
          <w:szCs w:val="28"/>
        </w:rPr>
        <w:t>экспертов, экспертных организаций</w:t>
      </w:r>
      <w:r>
        <w:rPr>
          <w:rStyle w:val="FontStyle12"/>
          <w:sz w:val="28"/>
          <w:szCs w:val="28"/>
        </w:rPr>
        <w:t>)</w:t>
      </w:r>
      <w:r w:rsidRPr="00AF27F6">
        <w:rPr>
          <w:rStyle w:val="FontStyle12"/>
          <w:sz w:val="28"/>
          <w:szCs w:val="28"/>
        </w:rPr>
        <w:t>.</w:t>
      </w:r>
    </w:p>
    <w:p w:rsidR="005E7BFB" w:rsidRPr="000F1AF0" w:rsidRDefault="005E7BFB" w:rsidP="000F1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  <w:lang w:eastAsia="ru-RU"/>
        </w:rPr>
      </w:pPr>
      <w:r w:rsidRPr="000F1AF0">
        <w:rPr>
          <w:rStyle w:val="FontStyle12"/>
          <w:sz w:val="28"/>
          <w:szCs w:val="28"/>
          <w:lang w:eastAsia="ru-RU"/>
        </w:rPr>
        <w:t>6.4. Отчет о целевом использовании субсидии, предоставленной из областного бюджета бюджету муниципального образования о достижении целевых показателей по мероприятию 1.5 раздела 4 «Перечень программных мероприятий» Подпрограммы является подтверждением результата использования субсидий. Отчет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образования.</w:t>
      </w:r>
    </w:p>
    <w:p w:rsidR="005E7BFB" w:rsidRPr="000F1AF0" w:rsidRDefault="005E7BFB" w:rsidP="000F1AF0">
      <w:pPr>
        <w:pStyle w:val="ConsPlusTitle"/>
        <w:ind w:firstLine="540"/>
        <w:jc w:val="both"/>
        <w:rPr>
          <w:rStyle w:val="FontStyle12"/>
          <w:b w:val="0"/>
          <w:bCs w:val="0"/>
          <w:sz w:val="28"/>
          <w:szCs w:val="28"/>
        </w:rPr>
      </w:pPr>
      <w:r w:rsidRPr="000F1AF0">
        <w:rPr>
          <w:rStyle w:val="FontStyle12"/>
          <w:b w:val="0"/>
          <w:bCs w:val="0"/>
          <w:sz w:val="28"/>
          <w:szCs w:val="28"/>
        </w:rPr>
        <w:t xml:space="preserve">6.5. </w:t>
      </w:r>
      <w:r>
        <w:rPr>
          <w:rStyle w:val="FontStyle12"/>
          <w:b w:val="0"/>
          <w:bCs w:val="0"/>
          <w:sz w:val="28"/>
          <w:szCs w:val="28"/>
        </w:rPr>
        <w:t>С</w:t>
      </w:r>
      <w:r w:rsidRPr="00476E52">
        <w:rPr>
          <w:rStyle w:val="FontStyle12"/>
          <w:b w:val="0"/>
          <w:bCs w:val="0"/>
          <w:sz w:val="28"/>
          <w:szCs w:val="28"/>
        </w:rPr>
        <w:t xml:space="preserve">рок перечисления субсидий муниципальному образованию – получателю субсидий определяется соглашением </w:t>
      </w:r>
      <w:r w:rsidRPr="000F1AF0">
        <w:rPr>
          <w:rStyle w:val="FontStyle12"/>
          <w:b w:val="0"/>
          <w:bCs w:val="0"/>
          <w:sz w:val="28"/>
          <w:szCs w:val="28"/>
        </w:rPr>
        <w:t>о предоставлении субсидии из областного бюджета бюджету муниципального образования.»</w:t>
      </w:r>
      <w:r>
        <w:rPr>
          <w:rStyle w:val="FontStyle12"/>
          <w:b w:val="0"/>
          <w:bCs w:val="0"/>
          <w:sz w:val="28"/>
          <w:szCs w:val="28"/>
        </w:rPr>
        <w:t>.</w:t>
      </w:r>
    </w:p>
    <w:p w:rsidR="005E7BFB" w:rsidRPr="003C2B24" w:rsidRDefault="005E7BFB" w:rsidP="000F1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</w:p>
    <w:p w:rsidR="005E7BFB" w:rsidRDefault="005E7BFB" w:rsidP="00F675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F675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0F1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E7BFB" w:rsidRPr="003C2B24" w:rsidRDefault="005E7BFB" w:rsidP="000F1A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E7BFB" w:rsidRPr="003C2B24" w:rsidRDefault="005E7BFB" w:rsidP="000F1A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:rsidR="005E7BFB" w:rsidRPr="003C2B24" w:rsidRDefault="005E7BFB" w:rsidP="000F1A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5E7BFB" w:rsidRPr="003C2B24" w:rsidRDefault="005E7BFB" w:rsidP="000F1A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E7BFB" w:rsidRPr="003C2B24" w:rsidRDefault="005E7BFB" w:rsidP="000F1AF0">
      <w:pPr>
        <w:pStyle w:val="ConsPlusNormal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«07»</w:t>
      </w:r>
      <w:r w:rsidRPr="003C2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2020 г. № 10</w:t>
      </w:r>
    </w:p>
    <w:p w:rsidR="005E7BFB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C2B24">
        <w:rPr>
          <w:rFonts w:ascii="Times New Roman" w:hAnsi="Times New Roman" w:cs="Times New Roman"/>
          <w:sz w:val="28"/>
          <w:szCs w:val="28"/>
        </w:rPr>
        <w:t>Приложение № 1 к Порядку</w:t>
      </w:r>
    </w:p>
    <w:p w:rsidR="005E7BFB" w:rsidRPr="003C2B24" w:rsidRDefault="005E7BFB" w:rsidP="00BD266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04"/>
      <w:bookmarkEnd w:id="0"/>
    </w:p>
    <w:p w:rsidR="005E7BFB" w:rsidRPr="003C2B24" w:rsidRDefault="005E7BFB" w:rsidP="00BD266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ФОРМА</w:t>
      </w:r>
    </w:p>
    <w:p w:rsidR="005E7BFB" w:rsidRPr="003C2B24" w:rsidRDefault="005E7BFB" w:rsidP="00BD266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Заявка</w:t>
      </w: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3C2B2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3C2B24">
        <w:rPr>
          <w:rFonts w:ascii="Times New Roman" w:hAnsi="Times New Roman" w:cs="Times New Roman"/>
        </w:rPr>
        <w:t>(наименование муниципального образования)</w:t>
      </w: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p w:rsidR="005E7BFB" w:rsidRPr="003C2B24" w:rsidRDefault="005E7BFB" w:rsidP="004C36D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2B2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заявляет о намерении участвовать в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конкурсном отборе (</w:t>
      </w:r>
      <w:r w:rsidRPr="003C2B24">
        <w:rPr>
          <w:rFonts w:ascii="Times New Roman" w:hAnsi="Times New Roman" w:cs="Times New Roman"/>
          <w:b w:val="0"/>
          <w:bCs w:val="0"/>
          <w:sz w:val="20"/>
          <w:szCs w:val="20"/>
        </w:rPr>
        <w:t>отборе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)</w:t>
      </w:r>
      <w:r w:rsidRPr="003C2B2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для предоставления субсидий из областного   бюджета  на  финансирование  мероприятия «Предоставление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населения»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«Об утверждении государственной программы Рязанской области «Социальная защита и поддержка населения»</w:t>
      </w: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p w:rsidR="005E7BFB" w:rsidRPr="003C2B24" w:rsidRDefault="005E7BFB" w:rsidP="00402E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 муниципального образования Рязанской области</w:t>
      </w:r>
    </w:p>
    <w:p w:rsidR="005E7BFB" w:rsidRDefault="005E7BFB" w:rsidP="00402E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0F1AF0" w:rsidRDefault="005E7BFB" w:rsidP="000F1A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1AF0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1928"/>
        <w:gridCol w:w="1856"/>
        <w:gridCol w:w="1496"/>
        <w:gridCol w:w="1232"/>
        <w:gridCol w:w="1085"/>
        <w:gridCol w:w="1738"/>
      </w:tblGrid>
      <w:tr w:rsidR="005E7BFB" w:rsidRPr="001C441D">
        <w:tc>
          <w:tcPr>
            <w:tcW w:w="1134" w:type="dxa"/>
            <w:vMerge w:val="restart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Стоимость мероприятия</w:t>
            </w:r>
          </w:p>
        </w:tc>
        <w:tc>
          <w:tcPr>
            <w:tcW w:w="4107" w:type="dxa"/>
            <w:gridSpan w:val="3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Потребность на год 20____ год</w:t>
            </w:r>
          </w:p>
        </w:tc>
        <w:tc>
          <w:tcPr>
            <w:tcW w:w="2009" w:type="dxa"/>
            <w:vMerge w:val="restart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использования субсидий </w:t>
            </w:r>
          </w:p>
        </w:tc>
      </w:tr>
      <w:tr w:rsidR="005E7BFB" w:rsidRPr="001C441D">
        <w:tc>
          <w:tcPr>
            <w:tcW w:w="1134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  <w:gridSpan w:val="3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2009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FB" w:rsidRPr="001C441D">
        <w:tc>
          <w:tcPr>
            <w:tcW w:w="1134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2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09" w:type="dxa"/>
            <w:vMerge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FB" w:rsidRPr="001C441D">
        <w:tc>
          <w:tcPr>
            <w:tcW w:w="1134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E7BFB" w:rsidRPr="001C441D">
        <w:tc>
          <w:tcPr>
            <w:tcW w:w="1134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FB" w:rsidRPr="001C441D">
        <w:tc>
          <w:tcPr>
            <w:tcW w:w="1134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FB" w:rsidRPr="001C441D">
        <w:tc>
          <w:tcPr>
            <w:tcW w:w="1134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p w:rsidR="005E7BFB" w:rsidRDefault="005E7BFB" w:rsidP="000F1AF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:rsidR="005E7BFB" w:rsidRDefault="005E7BFB" w:rsidP="000F1AF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-главы муниципального образования (главы администрации муниципального образования)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ФИО данного лица</w:t>
            </w:r>
          </w:p>
        </w:tc>
        <w:tc>
          <w:tcPr>
            <w:tcW w:w="4785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BFB" w:rsidRDefault="005E7BFB" w:rsidP="000F1AF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6D0FB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Приложение: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 xml:space="preserve">…        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1AF0">
        <w:rPr>
          <w:rFonts w:ascii="Times New Roman" w:hAnsi="Times New Roman" w:cs="Times New Roman"/>
          <w:sz w:val="28"/>
          <w:szCs w:val="28"/>
        </w:rPr>
        <w:t>__          ______________            ____________________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F1AF0">
        <w:rPr>
          <w:rFonts w:ascii="Times New Roman" w:hAnsi="Times New Roman" w:cs="Times New Roman"/>
          <w:sz w:val="20"/>
          <w:szCs w:val="20"/>
        </w:rPr>
        <w:t xml:space="preserve">(наименование должности)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F1AF0">
        <w:rPr>
          <w:rFonts w:ascii="Times New Roman" w:hAnsi="Times New Roman" w:cs="Times New Roman"/>
          <w:sz w:val="20"/>
          <w:szCs w:val="20"/>
        </w:rPr>
        <w:t xml:space="preserve">       (подпись)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F1AF0">
        <w:rPr>
          <w:rFonts w:ascii="Times New Roman" w:hAnsi="Times New Roman" w:cs="Times New Roman"/>
          <w:sz w:val="20"/>
          <w:szCs w:val="20"/>
        </w:rPr>
        <w:t xml:space="preserve">          (И.О. Фамилия)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Дата____________________</w:t>
      </w:r>
    </w:p>
    <w:p w:rsidR="005E7BFB" w:rsidRPr="000F1AF0" w:rsidRDefault="005E7BFB" w:rsidP="006D0FB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7BFB" w:rsidRPr="003C2B24" w:rsidRDefault="005E7BFB" w:rsidP="006D0F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3C2B24" w:rsidRDefault="005E7BFB" w:rsidP="00E80F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E7BFB" w:rsidRPr="003C2B24" w:rsidRDefault="005E7BFB" w:rsidP="00E80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E7BFB" w:rsidRPr="003C2B24" w:rsidRDefault="005E7BFB" w:rsidP="00E80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:rsidR="005E7BFB" w:rsidRPr="003C2B24" w:rsidRDefault="005E7BFB" w:rsidP="00E80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5E7BFB" w:rsidRPr="003C2B24" w:rsidRDefault="005E7BFB" w:rsidP="00E80F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E7BFB" w:rsidRPr="003C2B24" w:rsidRDefault="005E7BFB" w:rsidP="00E80FAE">
      <w:pPr>
        <w:pStyle w:val="ConsPlusNormal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«07»</w:t>
      </w:r>
      <w:r w:rsidRPr="003C2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2020 г. № 10</w:t>
      </w:r>
      <w:bookmarkStart w:id="1" w:name="_GoBack"/>
      <w:bookmarkEnd w:id="1"/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806B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BFB" w:rsidRPr="00DC4323" w:rsidRDefault="005E7BFB" w:rsidP="00C7416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432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 к Порядку</w:t>
      </w:r>
    </w:p>
    <w:p w:rsidR="005E7BFB" w:rsidRDefault="005E7BFB" w:rsidP="00C741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C7416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7BFB" w:rsidRDefault="005E7BFB" w:rsidP="00C7416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5E7BFB" w:rsidRDefault="005E7BFB" w:rsidP="00C7416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6237"/>
        <w:gridCol w:w="3118"/>
      </w:tblGrid>
      <w:tr w:rsidR="005E7BFB" w:rsidRPr="001C441D">
        <w:tc>
          <w:tcPr>
            <w:tcW w:w="710" w:type="dxa"/>
          </w:tcPr>
          <w:p w:rsidR="005E7BFB" w:rsidRPr="001C441D" w:rsidRDefault="005E7BFB" w:rsidP="001C44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5E7BFB" w:rsidRPr="001C441D" w:rsidRDefault="005E7BFB" w:rsidP="001C44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18" w:type="dxa"/>
          </w:tcPr>
          <w:p w:rsidR="005E7BFB" w:rsidRPr="001C441D" w:rsidRDefault="005E7BFB" w:rsidP="001C44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Порядок оценки критерия</w:t>
            </w:r>
          </w:p>
        </w:tc>
      </w:tr>
      <w:tr w:rsidR="005E7BFB" w:rsidRPr="001C441D">
        <w:tc>
          <w:tcPr>
            <w:tcW w:w="7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заявки о предоставлении субсидии,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год, форма которой устанавливается нормативным правовым актом главного распорядителя бюджетных средств</w:t>
            </w:r>
          </w:p>
        </w:tc>
        <w:tc>
          <w:tcPr>
            <w:tcW w:w="3118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отсутствие - 0 баллов;</w:t>
            </w:r>
          </w:p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- 10 баллов</w:t>
            </w:r>
          </w:p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FB" w:rsidRPr="001C441D">
        <w:tc>
          <w:tcPr>
            <w:tcW w:w="7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расчета стоимости реализации мероприятия на соответствующий финансовый год с указанием перечня расходов на приобретение товаров, работ, услуг, объемов финансирования (с разбивкой по источникам финансирования)</w:t>
            </w:r>
          </w:p>
        </w:tc>
        <w:tc>
          <w:tcPr>
            <w:tcW w:w="3118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отсутствие - 0 баллов;</w:t>
            </w:r>
          </w:p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- 10 баллов</w:t>
            </w:r>
          </w:p>
        </w:tc>
      </w:tr>
      <w:tr w:rsidR="005E7BFB" w:rsidRPr="001C441D">
        <w:tc>
          <w:tcPr>
            <w:tcW w:w="7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постоянно проживающих в муниципальном образовании Рязанской области инвалидов и других МГН численностью 50 000 человек и более по состоянию на 1 января года, предшествующего году распределения субсидии, человек</w:t>
            </w:r>
          </w:p>
        </w:tc>
        <w:tc>
          <w:tcPr>
            <w:tcW w:w="3118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от 1 - 49 999 чел. -         0 баллов;</w:t>
            </w:r>
          </w:p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от 50 000 чел. и выше -        70 баллов</w:t>
            </w:r>
          </w:p>
        </w:tc>
      </w:tr>
      <w:tr w:rsidR="005E7BFB" w:rsidRPr="001C441D">
        <w:tc>
          <w:tcPr>
            <w:tcW w:w="710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5E7BFB" w:rsidRPr="001C441D" w:rsidRDefault="005E7BFB" w:rsidP="001C44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проектно-сметной документации на проведение работ по ремонту объектов (остановочных пунктов общественного транспорта)</w:t>
            </w:r>
          </w:p>
        </w:tc>
        <w:tc>
          <w:tcPr>
            <w:tcW w:w="3118" w:type="dxa"/>
          </w:tcPr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отсутствие - 0 баллов;</w:t>
            </w:r>
          </w:p>
          <w:p w:rsidR="005E7BFB" w:rsidRPr="001C441D" w:rsidRDefault="005E7BFB" w:rsidP="001C4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1D">
              <w:rPr>
                <w:rFonts w:ascii="Times New Roman" w:hAnsi="Times New Roman" w:cs="Times New Roman"/>
                <w:sz w:val="28"/>
                <w:szCs w:val="28"/>
              </w:rPr>
              <w:t>наличие - 10 баллов</w:t>
            </w:r>
          </w:p>
        </w:tc>
      </w:tr>
    </w:tbl>
    <w:p w:rsidR="005E7BFB" w:rsidRDefault="005E7BFB" w:rsidP="001C4F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Общее количество баллов по заявке определяется суммированием баллов по каждому критерию. Максимальное количество баллов - 100.».</w:t>
      </w:r>
    </w:p>
    <w:sectPr w:rsidR="005E7BFB" w:rsidSect="008B310E">
      <w:headerReference w:type="default" r:id="rId7"/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BFB" w:rsidRDefault="005E7BFB" w:rsidP="00291A11">
      <w:pPr>
        <w:spacing w:after="0" w:line="240" w:lineRule="auto"/>
      </w:pPr>
      <w:r>
        <w:separator/>
      </w:r>
    </w:p>
  </w:endnote>
  <w:endnote w:type="continuationSeparator" w:id="0">
    <w:p w:rsidR="005E7BFB" w:rsidRDefault="005E7BFB" w:rsidP="0029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BFB" w:rsidRDefault="005E7BFB" w:rsidP="00291A11">
      <w:pPr>
        <w:spacing w:after="0" w:line="240" w:lineRule="auto"/>
      </w:pPr>
      <w:r>
        <w:separator/>
      </w:r>
    </w:p>
  </w:footnote>
  <w:footnote w:type="continuationSeparator" w:id="0">
    <w:p w:rsidR="005E7BFB" w:rsidRDefault="005E7BFB" w:rsidP="0029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FB" w:rsidRDefault="005E7BFB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E7BFB" w:rsidRDefault="005E7B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B5F"/>
    <w:multiLevelType w:val="hybridMultilevel"/>
    <w:tmpl w:val="120A8622"/>
    <w:lvl w:ilvl="0" w:tplc="343645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05571EF"/>
    <w:multiLevelType w:val="hybridMultilevel"/>
    <w:tmpl w:val="72ACC524"/>
    <w:lvl w:ilvl="0" w:tplc="1C32F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A661E1F"/>
    <w:multiLevelType w:val="hybridMultilevel"/>
    <w:tmpl w:val="9E26C2CC"/>
    <w:lvl w:ilvl="0" w:tplc="E146D15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D9472E"/>
    <w:multiLevelType w:val="hybridMultilevel"/>
    <w:tmpl w:val="57ACF1F4"/>
    <w:lvl w:ilvl="0" w:tplc="5B1CB1D2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F3480E"/>
    <w:multiLevelType w:val="hybridMultilevel"/>
    <w:tmpl w:val="DA86D884"/>
    <w:lvl w:ilvl="0" w:tplc="359AB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593A9F"/>
    <w:multiLevelType w:val="hybridMultilevel"/>
    <w:tmpl w:val="CF7C7C38"/>
    <w:lvl w:ilvl="0" w:tplc="65BE94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F0A"/>
    <w:rsid w:val="00000E6C"/>
    <w:rsid w:val="000011E4"/>
    <w:rsid w:val="0000136B"/>
    <w:rsid w:val="00004A06"/>
    <w:rsid w:val="000076B8"/>
    <w:rsid w:val="00007C66"/>
    <w:rsid w:val="00010C32"/>
    <w:rsid w:val="00010F4D"/>
    <w:rsid w:val="000117BC"/>
    <w:rsid w:val="00011E0D"/>
    <w:rsid w:val="000131A2"/>
    <w:rsid w:val="00013B47"/>
    <w:rsid w:val="00013D5D"/>
    <w:rsid w:val="00014825"/>
    <w:rsid w:val="00015681"/>
    <w:rsid w:val="00017EBB"/>
    <w:rsid w:val="00017EDF"/>
    <w:rsid w:val="00020C17"/>
    <w:rsid w:val="00020C86"/>
    <w:rsid w:val="000244C9"/>
    <w:rsid w:val="0002741A"/>
    <w:rsid w:val="00032F05"/>
    <w:rsid w:val="00034D39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30D8"/>
    <w:rsid w:val="000532E0"/>
    <w:rsid w:val="0005450C"/>
    <w:rsid w:val="00055BFE"/>
    <w:rsid w:val="00056EB6"/>
    <w:rsid w:val="000573BE"/>
    <w:rsid w:val="00057D0E"/>
    <w:rsid w:val="00057E41"/>
    <w:rsid w:val="000633E1"/>
    <w:rsid w:val="000639D8"/>
    <w:rsid w:val="00063D71"/>
    <w:rsid w:val="00064806"/>
    <w:rsid w:val="00065C18"/>
    <w:rsid w:val="00066130"/>
    <w:rsid w:val="00066B08"/>
    <w:rsid w:val="00070F01"/>
    <w:rsid w:val="00073325"/>
    <w:rsid w:val="00074844"/>
    <w:rsid w:val="00074DCA"/>
    <w:rsid w:val="00074FEF"/>
    <w:rsid w:val="00075F38"/>
    <w:rsid w:val="0007613F"/>
    <w:rsid w:val="00077C5E"/>
    <w:rsid w:val="00080CE5"/>
    <w:rsid w:val="0008341E"/>
    <w:rsid w:val="00083DEF"/>
    <w:rsid w:val="00084064"/>
    <w:rsid w:val="0008538D"/>
    <w:rsid w:val="00085442"/>
    <w:rsid w:val="00085624"/>
    <w:rsid w:val="000875A6"/>
    <w:rsid w:val="00087E4C"/>
    <w:rsid w:val="00087E52"/>
    <w:rsid w:val="00092168"/>
    <w:rsid w:val="00092449"/>
    <w:rsid w:val="00092BC7"/>
    <w:rsid w:val="00092DEA"/>
    <w:rsid w:val="0009539B"/>
    <w:rsid w:val="00095521"/>
    <w:rsid w:val="00095A62"/>
    <w:rsid w:val="00095F67"/>
    <w:rsid w:val="0009712D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B0DF3"/>
    <w:rsid w:val="000B3B7E"/>
    <w:rsid w:val="000B4021"/>
    <w:rsid w:val="000B5F8A"/>
    <w:rsid w:val="000B621A"/>
    <w:rsid w:val="000B6521"/>
    <w:rsid w:val="000B7165"/>
    <w:rsid w:val="000B7595"/>
    <w:rsid w:val="000B799E"/>
    <w:rsid w:val="000B7C54"/>
    <w:rsid w:val="000C00E6"/>
    <w:rsid w:val="000C04EA"/>
    <w:rsid w:val="000C0ECB"/>
    <w:rsid w:val="000C213C"/>
    <w:rsid w:val="000C2AC0"/>
    <w:rsid w:val="000C4CB6"/>
    <w:rsid w:val="000C59ED"/>
    <w:rsid w:val="000C5A97"/>
    <w:rsid w:val="000C6224"/>
    <w:rsid w:val="000C6608"/>
    <w:rsid w:val="000C6AAA"/>
    <w:rsid w:val="000D003A"/>
    <w:rsid w:val="000D1008"/>
    <w:rsid w:val="000D187D"/>
    <w:rsid w:val="000D2AC8"/>
    <w:rsid w:val="000D4003"/>
    <w:rsid w:val="000D4242"/>
    <w:rsid w:val="000D4DC5"/>
    <w:rsid w:val="000D7747"/>
    <w:rsid w:val="000E0CF1"/>
    <w:rsid w:val="000E1183"/>
    <w:rsid w:val="000E16CA"/>
    <w:rsid w:val="000E1E0C"/>
    <w:rsid w:val="000E28F5"/>
    <w:rsid w:val="000E350B"/>
    <w:rsid w:val="000E5DB0"/>
    <w:rsid w:val="000E6618"/>
    <w:rsid w:val="000F1AF0"/>
    <w:rsid w:val="000F1E82"/>
    <w:rsid w:val="000F28A1"/>
    <w:rsid w:val="000F3750"/>
    <w:rsid w:val="000F3929"/>
    <w:rsid w:val="000F4550"/>
    <w:rsid w:val="000F475F"/>
    <w:rsid w:val="000F5184"/>
    <w:rsid w:val="000F52A6"/>
    <w:rsid w:val="000F5802"/>
    <w:rsid w:val="000F58AB"/>
    <w:rsid w:val="000F78CA"/>
    <w:rsid w:val="00100344"/>
    <w:rsid w:val="00100E34"/>
    <w:rsid w:val="001015C2"/>
    <w:rsid w:val="00101769"/>
    <w:rsid w:val="00103AB0"/>
    <w:rsid w:val="001054E2"/>
    <w:rsid w:val="00105BDE"/>
    <w:rsid w:val="00106898"/>
    <w:rsid w:val="00107481"/>
    <w:rsid w:val="00107B63"/>
    <w:rsid w:val="001107DF"/>
    <w:rsid w:val="001126F2"/>
    <w:rsid w:val="00113B60"/>
    <w:rsid w:val="001152DE"/>
    <w:rsid w:val="0011690C"/>
    <w:rsid w:val="00117825"/>
    <w:rsid w:val="00117AB4"/>
    <w:rsid w:val="00117EB3"/>
    <w:rsid w:val="001207E3"/>
    <w:rsid w:val="001209CB"/>
    <w:rsid w:val="00120DFA"/>
    <w:rsid w:val="00121C75"/>
    <w:rsid w:val="0012382A"/>
    <w:rsid w:val="00123F17"/>
    <w:rsid w:val="00124871"/>
    <w:rsid w:val="00125241"/>
    <w:rsid w:val="00126C8D"/>
    <w:rsid w:val="00127E3A"/>
    <w:rsid w:val="0013177F"/>
    <w:rsid w:val="00132775"/>
    <w:rsid w:val="00133008"/>
    <w:rsid w:val="001337E0"/>
    <w:rsid w:val="00134983"/>
    <w:rsid w:val="00135082"/>
    <w:rsid w:val="00140503"/>
    <w:rsid w:val="001411C9"/>
    <w:rsid w:val="00141F6A"/>
    <w:rsid w:val="001430FA"/>
    <w:rsid w:val="00147133"/>
    <w:rsid w:val="0014713F"/>
    <w:rsid w:val="00150531"/>
    <w:rsid w:val="001513EB"/>
    <w:rsid w:val="00153664"/>
    <w:rsid w:val="00153938"/>
    <w:rsid w:val="00156C8F"/>
    <w:rsid w:val="001578EC"/>
    <w:rsid w:val="00160B88"/>
    <w:rsid w:val="001628DD"/>
    <w:rsid w:val="00163E66"/>
    <w:rsid w:val="0016493D"/>
    <w:rsid w:val="001655CD"/>
    <w:rsid w:val="0016603F"/>
    <w:rsid w:val="001671AB"/>
    <w:rsid w:val="00171D53"/>
    <w:rsid w:val="0017231D"/>
    <w:rsid w:val="0017243F"/>
    <w:rsid w:val="00172CA5"/>
    <w:rsid w:val="00172E15"/>
    <w:rsid w:val="0017406C"/>
    <w:rsid w:val="00175B77"/>
    <w:rsid w:val="00176103"/>
    <w:rsid w:val="001766B1"/>
    <w:rsid w:val="00177CFA"/>
    <w:rsid w:val="001804C7"/>
    <w:rsid w:val="00182904"/>
    <w:rsid w:val="00184388"/>
    <w:rsid w:val="0018502E"/>
    <w:rsid w:val="001852D6"/>
    <w:rsid w:val="00185A98"/>
    <w:rsid w:val="00185EA7"/>
    <w:rsid w:val="00187CE2"/>
    <w:rsid w:val="00192A5D"/>
    <w:rsid w:val="00193A8B"/>
    <w:rsid w:val="00194CE2"/>
    <w:rsid w:val="00194E3F"/>
    <w:rsid w:val="00195A89"/>
    <w:rsid w:val="00195DB6"/>
    <w:rsid w:val="00197F1B"/>
    <w:rsid w:val="001A056C"/>
    <w:rsid w:val="001A1986"/>
    <w:rsid w:val="001A2693"/>
    <w:rsid w:val="001A299D"/>
    <w:rsid w:val="001A3349"/>
    <w:rsid w:val="001A4258"/>
    <w:rsid w:val="001A49C0"/>
    <w:rsid w:val="001A6901"/>
    <w:rsid w:val="001A7907"/>
    <w:rsid w:val="001B0221"/>
    <w:rsid w:val="001B1205"/>
    <w:rsid w:val="001B43A6"/>
    <w:rsid w:val="001B4F24"/>
    <w:rsid w:val="001B6D06"/>
    <w:rsid w:val="001B6F2C"/>
    <w:rsid w:val="001B7882"/>
    <w:rsid w:val="001C02C6"/>
    <w:rsid w:val="001C0405"/>
    <w:rsid w:val="001C06EE"/>
    <w:rsid w:val="001C06F5"/>
    <w:rsid w:val="001C0FAC"/>
    <w:rsid w:val="001C3004"/>
    <w:rsid w:val="001C378C"/>
    <w:rsid w:val="001C441D"/>
    <w:rsid w:val="001C484A"/>
    <w:rsid w:val="001C4E42"/>
    <w:rsid w:val="001C4F2A"/>
    <w:rsid w:val="001C6540"/>
    <w:rsid w:val="001C6A34"/>
    <w:rsid w:val="001D0CBE"/>
    <w:rsid w:val="001D31D8"/>
    <w:rsid w:val="001D35BF"/>
    <w:rsid w:val="001D6090"/>
    <w:rsid w:val="001D6DE8"/>
    <w:rsid w:val="001D78B1"/>
    <w:rsid w:val="001E1338"/>
    <w:rsid w:val="001E2140"/>
    <w:rsid w:val="001E243B"/>
    <w:rsid w:val="001E5CD3"/>
    <w:rsid w:val="001E6124"/>
    <w:rsid w:val="001E6F8D"/>
    <w:rsid w:val="001F00A7"/>
    <w:rsid w:val="001F06DD"/>
    <w:rsid w:val="001F0FF3"/>
    <w:rsid w:val="001F1834"/>
    <w:rsid w:val="001F1E0B"/>
    <w:rsid w:val="001F3C16"/>
    <w:rsid w:val="001F4730"/>
    <w:rsid w:val="001F6B53"/>
    <w:rsid w:val="001F74EA"/>
    <w:rsid w:val="00200167"/>
    <w:rsid w:val="002010BD"/>
    <w:rsid w:val="0020183B"/>
    <w:rsid w:val="00202E04"/>
    <w:rsid w:val="00203500"/>
    <w:rsid w:val="00203EE2"/>
    <w:rsid w:val="002042A4"/>
    <w:rsid w:val="00204D38"/>
    <w:rsid w:val="002079B8"/>
    <w:rsid w:val="00210136"/>
    <w:rsid w:val="00210199"/>
    <w:rsid w:val="00210C57"/>
    <w:rsid w:val="00210D10"/>
    <w:rsid w:val="00210DAD"/>
    <w:rsid w:val="00213321"/>
    <w:rsid w:val="00213B68"/>
    <w:rsid w:val="002151C8"/>
    <w:rsid w:val="00217D80"/>
    <w:rsid w:val="00220359"/>
    <w:rsid w:val="002232F6"/>
    <w:rsid w:val="00225348"/>
    <w:rsid w:val="0022554E"/>
    <w:rsid w:val="00226503"/>
    <w:rsid w:val="00226937"/>
    <w:rsid w:val="00226D4E"/>
    <w:rsid w:val="00226F2C"/>
    <w:rsid w:val="00227E04"/>
    <w:rsid w:val="002306A6"/>
    <w:rsid w:val="00230BA8"/>
    <w:rsid w:val="00232C66"/>
    <w:rsid w:val="00232EE0"/>
    <w:rsid w:val="00234B01"/>
    <w:rsid w:val="00235E2E"/>
    <w:rsid w:val="00240C79"/>
    <w:rsid w:val="00240F98"/>
    <w:rsid w:val="002448DD"/>
    <w:rsid w:val="002459A5"/>
    <w:rsid w:val="00245BEA"/>
    <w:rsid w:val="002475AF"/>
    <w:rsid w:val="00250305"/>
    <w:rsid w:val="00250563"/>
    <w:rsid w:val="002512B6"/>
    <w:rsid w:val="00251C92"/>
    <w:rsid w:val="00251F86"/>
    <w:rsid w:val="002528FC"/>
    <w:rsid w:val="00252AF2"/>
    <w:rsid w:val="00252D50"/>
    <w:rsid w:val="00253828"/>
    <w:rsid w:val="00253A6F"/>
    <w:rsid w:val="00254D7D"/>
    <w:rsid w:val="00254DB4"/>
    <w:rsid w:val="002558EE"/>
    <w:rsid w:val="00255A3D"/>
    <w:rsid w:val="002561A9"/>
    <w:rsid w:val="002569A8"/>
    <w:rsid w:val="00256E22"/>
    <w:rsid w:val="00257C5F"/>
    <w:rsid w:val="00257E6D"/>
    <w:rsid w:val="00261606"/>
    <w:rsid w:val="002626EE"/>
    <w:rsid w:val="00263706"/>
    <w:rsid w:val="00263FE7"/>
    <w:rsid w:val="002651A7"/>
    <w:rsid w:val="0026524B"/>
    <w:rsid w:val="0026711C"/>
    <w:rsid w:val="00270F9B"/>
    <w:rsid w:val="00273566"/>
    <w:rsid w:val="00274153"/>
    <w:rsid w:val="00280862"/>
    <w:rsid w:val="002809AE"/>
    <w:rsid w:val="002810AF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7C40"/>
    <w:rsid w:val="00290FA5"/>
    <w:rsid w:val="00291A11"/>
    <w:rsid w:val="00293C37"/>
    <w:rsid w:val="00294152"/>
    <w:rsid w:val="002966CE"/>
    <w:rsid w:val="00297206"/>
    <w:rsid w:val="002A0118"/>
    <w:rsid w:val="002A0D7F"/>
    <w:rsid w:val="002A1390"/>
    <w:rsid w:val="002A4D4C"/>
    <w:rsid w:val="002B09EC"/>
    <w:rsid w:val="002B15FD"/>
    <w:rsid w:val="002B34C4"/>
    <w:rsid w:val="002B3F5B"/>
    <w:rsid w:val="002B5E74"/>
    <w:rsid w:val="002B71F3"/>
    <w:rsid w:val="002B7A3D"/>
    <w:rsid w:val="002C01F0"/>
    <w:rsid w:val="002C1316"/>
    <w:rsid w:val="002C15E5"/>
    <w:rsid w:val="002C4783"/>
    <w:rsid w:val="002C48E0"/>
    <w:rsid w:val="002C510A"/>
    <w:rsid w:val="002C54D4"/>
    <w:rsid w:val="002C7FDA"/>
    <w:rsid w:val="002D1476"/>
    <w:rsid w:val="002D1490"/>
    <w:rsid w:val="002D3D65"/>
    <w:rsid w:val="002D40C0"/>
    <w:rsid w:val="002D414F"/>
    <w:rsid w:val="002D4C5D"/>
    <w:rsid w:val="002D5F27"/>
    <w:rsid w:val="002D6340"/>
    <w:rsid w:val="002D724E"/>
    <w:rsid w:val="002D7709"/>
    <w:rsid w:val="002E013A"/>
    <w:rsid w:val="002E4363"/>
    <w:rsid w:val="002E523C"/>
    <w:rsid w:val="002E6189"/>
    <w:rsid w:val="002E7D7B"/>
    <w:rsid w:val="002F0E43"/>
    <w:rsid w:val="002F3EE3"/>
    <w:rsid w:val="002F59E1"/>
    <w:rsid w:val="002F77ED"/>
    <w:rsid w:val="00301F8B"/>
    <w:rsid w:val="00302798"/>
    <w:rsid w:val="00303FFD"/>
    <w:rsid w:val="003044AF"/>
    <w:rsid w:val="00304921"/>
    <w:rsid w:val="00306605"/>
    <w:rsid w:val="00306868"/>
    <w:rsid w:val="003077EB"/>
    <w:rsid w:val="003114B5"/>
    <w:rsid w:val="00313EA9"/>
    <w:rsid w:val="00314672"/>
    <w:rsid w:val="003157A9"/>
    <w:rsid w:val="00316175"/>
    <w:rsid w:val="0032164A"/>
    <w:rsid w:val="00322854"/>
    <w:rsid w:val="00322DAF"/>
    <w:rsid w:val="0032331C"/>
    <w:rsid w:val="003233AF"/>
    <w:rsid w:val="00325721"/>
    <w:rsid w:val="00325AD2"/>
    <w:rsid w:val="00326A2E"/>
    <w:rsid w:val="0032726F"/>
    <w:rsid w:val="00330C56"/>
    <w:rsid w:val="003312E0"/>
    <w:rsid w:val="00333589"/>
    <w:rsid w:val="00333C03"/>
    <w:rsid w:val="003341A5"/>
    <w:rsid w:val="00334B2E"/>
    <w:rsid w:val="0033521F"/>
    <w:rsid w:val="00335787"/>
    <w:rsid w:val="00336646"/>
    <w:rsid w:val="00336AE1"/>
    <w:rsid w:val="0033730F"/>
    <w:rsid w:val="003375A8"/>
    <w:rsid w:val="0034169C"/>
    <w:rsid w:val="00341EB8"/>
    <w:rsid w:val="0034222B"/>
    <w:rsid w:val="00342344"/>
    <w:rsid w:val="0034305E"/>
    <w:rsid w:val="00343470"/>
    <w:rsid w:val="003447A3"/>
    <w:rsid w:val="00346B9E"/>
    <w:rsid w:val="0034762B"/>
    <w:rsid w:val="00350BE4"/>
    <w:rsid w:val="00350DC0"/>
    <w:rsid w:val="003518CD"/>
    <w:rsid w:val="00354237"/>
    <w:rsid w:val="0035426B"/>
    <w:rsid w:val="00360997"/>
    <w:rsid w:val="003624E2"/>
    <w:rsid w:val="00362761"/>
    <w:rsid w:val="003628FA"/>
    <w:rsid w:val="00362D48"/>
    <w:rsid w:val="003645D8"/>
    <w:rsid w:val="00365762"/>
    <w:rsid w:val="00365C7F"/>
    <w:rsid w:val="00365D5B"/>
    <w:rsid w:val="0036681D"/>
    <w:rsid w:val="00366D5A"/>
    <w:rsid w:val="003705C9"/>
    <w:rsid w:val="003714EC"/>
    <w:rsid w:val="00373F94"/>
    <w:rsid w:val="00377407"/>
    <w:rsid w:val="00380E13"/>
    <w:rsid w:val="00384011"/>
    <w:rsid w:val="003844F9"/>
    <w:rsid w:val="00384D39"/>
    <w:rsid w:val="00386008"/>
    <w:rsid w:val="003868A1"/>
    <w:rsid w:val="00387F05"/>
    <w:rsid w:val="00390F4F"/>
    <w:rsid w:val="0039180F"/>
    <w:rsid w:val="00392E9D"/>
    <w:rsid w:val="00394E33"/>
    <w:rsid w:val="00396360"/>
    <w:rsid w:val="003A04C1"/>
    <w:rsid w:val="003A084B"/>
    <w:rsid w:val="003A0CCE"/>
    <w:rsid w:val="003A1FBA"/>
    <w:rsid w:val="003A37E1"/>
    <w:rsid w:val="003A42A1"/>
    <w:rsid w:val="003A7460"/>
    <w:rsid w:val="003B15F8"/>
    <w:rsid w:val="003B3749"/>
    <w:rsid w:val="003B3A98"/>
    <w:rsid w:val="003B4960"/>
    <w:rsid w:val="003B4ACC"/>
    <w:rsid w:val="003B59DE"/>
    <w:rsid w:val="003B6A36"/>
    <w:rsid w:val="003C2B24"/>
    <w:rsid w:val="003C3AEE"/>
    <w:rsid w:val="003C4E2E"/>
    <w:rsid w:val="003C578B"/>
    <w:rsid w:val="003C7177"/>
    <w:rsid w:val="003D1086"/>
    <w:rsid w:val="003D2A75"/>
    <w:rsid w:val="003D2C60"/>
    <w:rsid w:val="003D3C20"/>
    <w:rsid w:val="003D783F"/>
    <w:rsid w:val="003E0790"/>
    <w:rsid w:val="003E12E2"/>
    <w:rsid w:val="003E466B"/>
    <w:rsid w:val="003E56D8"/>
    <w:rsid w:val="003E7306"/>
    <w:rsid w:val="003E7E46"/>
    <w:rsid w:val="003E7EDA"/>
    <w:rsid w:val="003F1A43"/>
    <w:rsid w:val="003F3103"/>
    <w:rsid w:val="003F3338"/>
    <w:rsid w:val="003F34AB"/>
    <w:rsid w:val="003F64EE"/>
    <w:rsid w:val="003F6923"/>
    <w:rsid w:val="0040028F"/>
    <w:rsid w:val="0040064F"/>
    <w:rsid w:val="0040065F"/>
    <w:rsid w:val="00400987"/>
    <w:rsid w:val="00402BA9"/>
    <w:rsid w:val="00402EBA"/>
    <w:rsid w:val="004033CE"/>
    <w:rsid w:val="004059D9"/>
    <w:rsid w:val="00405B09"/>
    <w:rsid w:val="00406966"/>
    <w:rsid w:val="00406D3D"/>
    <w:rsid w:val="00407A80"/>
    <w:rsid w:val="00407F44"/>
    <w:rsid w:val="0041254A"/>
    <w:rsid w:val="00412784"/>
    <w:rsid w:val="00412CA7"/>
    <w:rsid w:val="00413E0F"/>
    <w:rsid w:val="00414BA3"/>
    <w:rsid w:val="00415CEE"/>
    <w:rsid w:val="0041618D"/>
    <w:rsid w:val="00417764"/>
    <w:rsid w:val="00420028"/>
    <w:rsid w:val="0042054E"/>
    <w:rsid w:val="004205FC"/>
    <w:rsid w:val="004206BE"/>
    <w:rsid w:val="00421115"/>
    <w:rsid w:val="00422561"/>
    <w:rsid w:val="00423058"/>
    <w:rsid w:val="00423170"/>
    <w:rsid w:val="0042328B"/>
    <w:rsid w:val="004232C5"/>
    <w:rsid w:val="00423DB1"/>
    <w:rsid w:val="00424AD2"/>
    <w:rsid w:val="0042560B"/>
    <w:rsid w:val="0042622C"/>
    <w:rsid w:val="00427432"/>
    <w:rsid w:val="0043255C"/>
    <w:rsid w:val="0043322A"/>
    <w:rsid w:val="0043335D"/>
    <w:rsid w:val="00433B97"/>
    <w:rsid w:val="00433EED"/>
    <w:rsid w:val="004346EC"/>
    <w:rsid w:val="00434C8A"/>
    <w:rsid w:val="0043774B"/>
    <w:rsid w:val="00437F18"/>
    <w:rsid w:val="00440071"/>
    <w:rsid w:val="0044039E"/>
    <w:rsid w:val="0044255F"/>
    <w:rsid w:val="00442C4D"/>
    <w:rsid w:val="00443EEE"/>
    <w:rsid w:val="00444960"/>
    <w:rsid w:val="00444DA9"/>
    <w:rsid w:val="0044672D"/>
    <w:rsid w:val="00447EC0"/>
    <w:rsid w:val="00450B10"/>
    <w:rsid w:val="00454D47"/>
    <w:rsid w:val="00454F60"/>
    <w:rsid w:val="0045668C"/>
    <w:rsid w:val="00460432"/>
    <w:rsid w:val="00460842"/>
    <w:rsid w:val="00461D4E"/>
    <w:rsid w:val="0046279F"/>
    <w:rsid w:val="0046289B"/>
    <w:rsid w:val="004637E7"/>
    <w:rsid w:val="0046462E"/>
    <w:rsid w:val="00466C5C"/>
    <w:rsid w:val="004671F2"/>
    <w:rsid w:val="004675BA"/>
    <w:rsid w:val="00471FD1"/>
    <w:rsid w:val="0047569B"/>
    <w:rsid w:val="00475D44"/>
    <w:rsid w:val="004760BA"/>
    <w:rsid w:val="00476BDF"/>
    <w:rsid w:val="00476E52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9A"/>
    <w:rsid w:val="00486552"/>
    <w:rsid w:val="00486922"/>
    <w:rsid w:val="0049196E"/>
    <w:rsid w:val="00493336"/>
    <w:rsid w:val="004940CE"/>
    <w:rsid w:val="0049597D"/>
    <w:rsid w:val="004960C6"/>
    <w:rsid w:val="00497DBB"/>
    <w:rsid w:val="004A1532"/>
    <w:rsid w:val="004A2CFD"/>
    <w:rsid w:val="004A4B2A"/>
    <w:rsid w:val="004A4B9A"/>
    <w:rsid w:val="004A5A94"/>
    <w:rsid w:val="004B10B0"/>
    <w:rsid w:val="004B6527"/>
    <w:rsid w:val="004B73B6"/>
    <w:rsid w:val="004B7715"/>
    <w:rsid w:val="004C0B3D"/>
    <w:rsid w:val="004C0D17"/>
    <w:rsid w:val="004C11C9"/>
    <w:rsid w:val="004C2837"/>
    <w:rsid w:val="004C2A2C"/>
    <w:rsid w:val="004C36DF"/>
    <w:rsid w:val="004C514E"/>
    <w:rsid w:val="004C596E"/>
    <w:rsid w:val="004C5E4C"/>
    <w:rsid w:val="004C66AA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58C3"/>
    <w:rsid w:val="004E0878"/>
    <w:rsid w:val="004E2A26"/>
    <w:rsid w:val="004E2A99"/>
    <w:rsid w:val="004E368E"/>
    <w:rsid w:val="004E40FE"/>
    <w:rsid w:val="004E65AF"/>
    <w:rsid w:val="004E7CAD"/>
    <w:rsid w:val="004F186E"/>
    <w:rsid w:val="004F26C3"/>
    <w:rsid w:val="004F2FD3"/>
    <w:rsid w:val="004F31FB"/>
    <w:rsid w:val="004F5378"/>
    <w:rsid w:val="004F60B3"/>
    <w:rsid w:val="004F642B"/>
    <w:rsid w:val="004F69D4"/>
    <w:rsid w:val="005020C8"/>
    <w:rsid w:val="005021E7"/>
    <w:rsid w:val="0050236D"/>
    <w:rsid w:val="005039C1"/>
    <w:rsid w:val="00506009"/>
    <w:rsid w:val="00506647"/>
    <w:rsid w:val="0050671D"/>
    <w:rsid w:val="005074E7"/>
    <w:rsid w:val="0050770E"/>
    <w:rsid w:val="0051385A"/>
    <w:rsid w:val="0051499D"/>
    <w:rsid w:val="00514ED2"/>
    <w:rsid w:val="00516BBC"/>
    <w:rsid w:val="00517B39"/>
    <w:rsid w:val="00517D29"/>
    <w:rsid w:val="00524CEA"/>
    <w:rsid w:val="00525D8F"/>
    <w:rsid w:val="005347C3"/>
    <w:rsid w:val="00535F16"/>
    <w:rsid w:val="00540CFE"/>
    <w:rsid w:val="00540D61"/>
    <w:rsid w:val="00541CB8"/>
    <w:rsid w:val="005429C7"/>
    <w:rsid w:val="00542B81"/>
    <w:rsid w:val="00544551"/>
    <w:rsid w:val="00545737"/>
    <w:rsid w:val="00546451"/>
    <w:rsid w:val="0054658A"/>
    <w:rsid w:val="00550CC0"/>
    <w:rsid w:val="00551D99"/>
    <w:rsid w:val="00551E00"/>
    <w:rsid w:val="00552032"/>
    <w:rsid w:val="005525EF"/>
    <w:rsid w:val="00552C0A"/>
    <w:rsid w:val="00552E6B"/>
    <w:rsid w:val="00552F46"/>
    <w:rsid w:val="00554347"/>
    <w:rsid w:val="00555D71"/>
    <w:rsid w:val="00555FCC"/>
    <w:rsid w:val="0055609F"/>
    <w:rsid w:val="0055710C"/>
    <w:rsid w:val="0056019B"/>
    <w:rsid w:val="00560491"/>
    <w:rsid w:val="0056192B"/>
    <w:rsid w:val="005628F6"/>
    <w:rsid w:val="005659BC"/>
    <w:rsid w:val="00567BDC"/>
    <w:rsid w:val="0057071A"/>
    <w:rsid w:val="00571303"/>
    <w:rsid w:val="00571536"/>
    <w:rsid w:val="005719DB"/>
    <w:rsid w:val="005722BD"/>
    <w:rsid w:val="00573221"/>
    <w:rsid w:val="00573ABB"/>
    <w:rsid w:val="00573F49"/>
    <w:rsid w:val="0057571B"/>
    <w:rsid w:val="00575D25"/>
    <w:rsid w:val="0057723A"/>
    <w:rsid w:val="00577566"/>
    <w:rsid w:val="00577651"/>
    <w:rsid w:val="00580C3C"/>
    <w:rsid w:val="00581F23"/>
    <w:rsid w:val="005827F2"/>
    <w:rsid w:val="00585906"/>
    <w:rsid w:val="00587786"/>
    <w:rsid w:val="00587A85"/>
    <w:rsid w:val="00591212"/>
    <w:rsid w:val="005917FE"/>
    <w:rsid w:val="00591C4F"/>
    <w:rsid w:val="005944A5"/>
    <w:rsid w:val="005946E9"/>
    <w:rsid w:val="005946F6"/>
    <w:rsid w:val="00594DF0"/>
    <w:rsid w:val="00596449"/>
    <w:rsid w:val="00596CE6"/>
    <w:rsid w:val="005A1364"/>
    <w:rsid w:val="005A38F4"/>
    <w:rsid w:val="005A48D8"/>
    <w:rsid w:val="005A66B6"/>
    <w:rsid w:val="005A6F44"/>
    <w:rsid w:val="005B045D"/>
    <w:rsid w:val="005B07F2"/>
    <w:rsid w:val="005B0F09"/>
    <w:rsid w:val="005B5BBD"/>
    <w:rsid w:val="005C098E"/>
    <w:rsid w:val="005C3276"/>
    <w:rsid w:val="005C47F1"/>
    <w:rsid w:val="005C5A93"/>
    <w:rsid w:val="005C7086"/>
    <w:rsid w:val="005D0948"/>
    <w:rsid w:val="005D0B27"/>
    <w:rsid w:val="005D0C31"/>
    <w:rsid w:val="005D13E0"/>
    <w:rsid w:val="005D1B4D"/>
    <w:rsid w:val="005D23E5"/>
    <w:rsid w:val="005D2C64"/>
    <w:rsid w:val="005D38C8"/>
    <w:rsid w:val="005D6130"/>
    <w:rsid w:val="005E01BF"/>
    <w:rsid w:val="005E1C99"/>
    <w:rsid w:val="005E24F8"/>
    <w:rsid w:val="005E311C"/>
    <w:rsid w:val="005E3F6B"/>
    <w:rsid w:val="005E4500"/>
    <w:rsid w:val="005E4A63"/>
    <w:rsid w:val="005E6C9F"/>
    <w:rsid w:val="005E7BFB"/>
    <w:rsid w:val="005F030B"/>
    <w:rsid w:val="005F22B5"/>
    <w:rsid w:val="005F2660"/>
    <w:rsid w:val="005F28B5"/>
    <w:rsid w:val="005F317C"/>
    <w:rsid w:val="005F33A0"/>
    <w:rsid w:val="005F5B88"/>
    <w:rsid w:val="005F6708"/>
    <w:rsid w:val="005F6CC8"/>
    <w:rsid w:val="005F6D8E"/>
    <w:rsid w:val="00600AA6"/>
    <w:rsid w:val="00600D0F"/>
    <w:rsid w:val="00601287"/>
    <w:rsid w:val="00601765"/>
    <w:rsid w:val="006023B1"/>
    <w:rsid w:val="006023FF"/>
    <w:rsid w:val="00602D4F"/>
    <w:rsid w:val="0060499C"/>
    <w:rsid w:val="006056EA"/>
    <w:rsid w:val="0060589D"/>
    <w:rsid w:val="00605FEE"/>
    <w:rsid w:val="00606A97"/>
    <w:rsid w:val="00607FDA"/>
    <w:rsid w:val="00611475"/>
    <w:rsid w:val="00611DCA"/>
    <w:rsid w:val="00611EAD"/>
    <w:rsid w:val="006134E1"/>
    <w:rsid w:val="006135E2"/>
    <w:rsid w:val="00613B0D"/>
    <w:rsid w:val="006159B2"/>
    <w:rsid w:val="00616897"/>
    <w:rsid w:val="006200EF"/>
    <w:rsid w:val="006206F9"/>
    <w:rsid w:val="00621858"/>
    <w:rsid w:val="00624A7B"/>
    <w:rsid w:val="006275E5"/>
    <w:rsid w:val="00630CDA"/>
    <w:rsid w:val="00632667"/>
    <w:rsid w:val="00634E56"/>
    <w:rsid w:val="00635E44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225F"/>
    <w:rsid w:val="006524C6"/>
    <w:rsid w:val="0065363B"/>
    <w:rsid w:val="00655062"/>
    <w:rsid w:val="006553CC"/>
    <w:rsid w:val="0066073B"/>
    <w:rsid w:val="00661A10"/>
    <w:rsid w:val="0066364C"/>
    <w:rsid w:val="00663D28"/>
    <w:rsid w:val="00666403"/>
    <w:rsid w:val="00666611"/>
    <w:rsid w:val="00671618"/>
    <w:rsid w:val="00671A7B"/>
    <w:rsid w:val="00671D55"/>
    <w:rsid w:val="00672DDE"/>
    <w:rsid w:val="00672EC4"/>
    <w:rsid w:val="006731A1"/>
    <w:rsid w:val="0067351D"/>
    <w:rsid w:val="00675AE8"/>
    <w:rsid w:val="00677882"/>
    <w:rsid w:val="0067793C"/>
    <w:rsid w:val="006806BB"/>
    <w:rsid w:val="00681668"/>
    <w:rsid w:val="006828EE"/>
    <w:rsid w:val="0068346B"/>
    <w:rsid w:val="00684047"/>
    <w:rsid w:val="0068497C"/>
    <w:rsid w:val="00684E86"/>
    <w:rsid w:val="0068551E"/>
    <w:rsid w:val="006860BC"/>
    <w:rsid w:val="00690C7E"/>
    <w:rsid w:val="006919C4"/>
    <w:rsid w:val="00691C71"/>
    <w:rsid w:val="00691DD8"/>
    <w:rsid w:val="00694C84"/>
    <w:rsid w:val="006960AA"/>
    <w:rsid w:val="006963DB"/>
    <w:rsid w:val="00696EFD"/>
    <w:rsid w:val="00697043"/>
    <w:rsid w:val="006975A7"/>
    <w:rsid w:val="006A2A79"/>
    <w:rsid w:val="006A3483"/>
    <w:rsid w:val="006A3786"/>
    <w:rsid w:val="006A3FBF"/>
    <w:rsid w:val="006A5F9E"/>
    <w:rsid w:val="006A616C"/>
    <w:rsid w:val="006A6D72"/>
    <w:rsid w:val="006B0B8F"/>
    <w:rsid w:val="006B0D36"/>
    <w:rsid w:val="006B4305"/>
    <w:rsid w:val="006B4DEF"/>
    <w:rsid w:val="006B56C2"/>
    <w:rsid w:val="006B648A"/>
    <w:rsid w:val="006C0728"/>
    <w:rsid w:val="006C0CDC"/>
    <w:rsid w:val="006C0E56"/>
    <w:rsid w:val="006C0FE8"/>
    <w:rsid w:val="006C3B41"/>
    <w:rsid w:val="006C4312"/>
    <w:rsid w:val="006C708A"/>
    <w:rsid w:val="006C73B3"/>
    <w:rsid w:val="006C76D2"/>
    <w:rsid w:val="006D0460"/>
    <w:rsid w:val="006D0FB2"/>
    <w:rsid w:val="006D2A7D"/>
    <w:rsid w:val="006D384D"/>
    <w:rsid w:val="006D47F2"/>
    <w:rsid w:val="006D5155"/>
    <w:rsid w:val="006D5E54"/>
    <w:rsid w:val="006D794B"/>
    <w:rsid w:val="006E01CD"/>
    <w:rsid w:val="006E0219"/>
    <w:rsid w:val="006E159B"/>
    <w:rsid w:val="006E44E2"/>
    <w:rsid w:val="006E56B9"/>
    <w:rsid w:val="006E636B"/>
    <w:rsid w:val="006E6838"/>
    <w:rsid w:val="006F0131"/>
    <w:rsid w:val="006F079E"/>
    <w:rsid w:val="006F17DB"/>
    <w:rsid w:val="006F2706"/>
    <w:rsid w:val="006F357C"/>
    <w:rsid w:val="006F4416"/>
    <w:rsid w:val="006F5F80"/>
    <w:rsid w:val="006F6285"/>
    <w:rsid w:val="007000E1"/>
    <w:rsid w:val="00700774"/>
    <w:rsid w:val="00702D3C"/>
    <w:rsid w:val="007032A4"/>
    <w:rsid w:val="00703356"/>
    <w:rsid w:val="0070533E"/>
    <w:rsid w:val="00705918"/>
    <w:rsid w:val="00712999"/>
    <w:rsid w:val="00712D1D"/>
    <w:rsid w:val="00713B17"/>
    <w:rsid w:val="0071455A"/>
    <w:rsid w:val="00714BAA"/>
    <w:rsid w:val="00715C0C"/>
    <w:rsid w:val="0071632B"/>
    <w:rsid w:val="00721728"/>
    <w:rsid w:val="00722134"/>
    <w:rsid w:val="00722399"/>
    <w:rsid w:val="0072291F"/>
    <w:rsid w:val="00722C0F"/>
    <w:rsid w:val="00724FDB"/>
    <w:rsid w:val="007252B2"/>
    <w:rsid w:val="00727C12"/>
    <w:rsid w:val="007308E8"/>
    <w:rsid w:val="007322E2"/>
    <w:rsid w:val="00734F5E"/>
    <w:rsid w:val="00735067"/>
    <w:rsid w:val="007354F9"/>
    <w:rsid w:val="007356B9"/>
    <w:rsid w:val="00737F80"/>
    <w:rsid w:val="00740019"/>
    <w:rsid w:val="0074007F"/>
    <w:rsid w:val="007419E4"/>
    <w:rsid w:val="00742EB3"/>
    <w:rsid w:val="00742FA7"/>
    <w:rsid w:val="007433E8"/>
    <w:rsid w:val="0074455F"/>
    <w:rsid w:val="007459D0"/>
    <w:rsid w:val="007475F1"/>
    <w:rsid w:val="00747919"/>
    <w:rsid w:val="00752315"/>
    <w:rsid w:val="007548A1"/>
    <w:rsid w:val="00755ECC"/>
    <w:rsid w:val="00756559"/>
    <w:rsid w:val="00761C28"/>
    <w:rsid w:val="00761CC7"/>
    <w:rsid w:val="00762F4C"/>
    <w:rsid w:val="00763735"/>
    <w:rsid w:val="00764F0A"/>
    <w:rsid w:val="0076549B"/>
    <w:rsid w:val="007658C5"/>
    <w:rsid w:val="00765BFA"/>
    <w:rsid w:val="00766140"/>
    <w:rsid w:val="00766B13"/>
    <w:rsid w:val="00767998"/>
    <w:rsid w:val="00767C82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6904"/>
    <w:rsid w:val="00776976"/>
    <w:rsid w:val="00776C53"/>
    <w:rsid w:val="007772CA"/>
    <w:rsid w:val="007777B3"/>
    <w:rsid w:val="00780309"/>
    <w:rsid w:val="0078056C"/>
    <w:rsid w:val="00781310"/>
    <w:rsid w:val="00781A0B"/>
    <w:rsid w:val="00782A00"/>
    <w:rsid w:val="00783AEC"/>
    <w:rsid w:val="00786726"/>
    <w:rsid w:val="007878FE"/>
    <w:rsid w:val="00787BD9"/>
    <w:rsid w:val="00787FBA"/>
    <w:rsid w:val="00790B93"/>
    <w:rsid w:val="007928BE"/>
    <w:rsid w:val="00794B5C"/>
    <w:rsid w:val="00795DD5"/>
    <w:rsid w:val="00797316"/>
    <w:rsid w:val="0079751C"/>
    <w:rsid w:val="007976EC"/>
    <w:rsid w:val="007A163A"/>
    <w:rsid w:val="007A17A2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3245"/>
    <w:rsid w:val="007B3B91"/>
    <w:rsid w:val="007B4B43"/>
    <w:rsid w:val="007B7B50"/>
    <w:rsid w:val="007C0516"/>
    <w:rsid w:val="007C09AD"/>
    <w:rsid w:val="007C0AA7"/>
    <w:rsid w:val="007C0DD1"/>
    <w:rsid w:val="007C269A"/>
    <w:rsid w:val="007C28E5"/>
    <w:rsid w:val="007C40BA"/>
    <w:rsid w:val="007C484A"/>
    <w:rsid w:val="007C551C"/>
    <w:rsid w:val="007C728A"/>
    <w:rsid w:val="007C76D4"/>
    <w:rsid w:val="007D01A8"/>
    <w:rsid w:val="007D1239"/>
    <w:rsid w:val="007D1922"/>
    <w:rsid w:val="007D1A9C"/>
    <w:rsid w:val="007D248F"/>
    <w:rsid w:val="007D5405"/>
    <w:rsid w:val="007E0450"/>
    <w:rsid w:val="007E31D9"/>
    <w:rsid w:val="007E34F3"/>
    <w:rsid w:val="007E3D77"/>
    <w:rsid w:val="007E5336"/>
    <w:rsid w:val="007E5B2F"/>
    <w:rsid w:val="007E64A0"/>
    <w:rsid w:val="007F019F"/>
    <w:rsid w:val="007F16E4"/>
    <w:rsid w:val="007F1A67"/>
    <w:rsid w:val="007F1FE7"/>
    <w:rsid w:val="007F38D2"/>
    <w:rsid w:val="007F3C7C"/>
    <w:rsid w:val="007F42AC"/>
    <w:rsid w:val="007F748A"/>
    <w:rsid w:val="007F77D0"/>
    <w:rsid w:val="007F7CFA"/>
    <w:rsid w:val="007F7FC6"/>
    <w:rsid w:val="00800F98"/>
    <w:rsid w:val="008015BD"/>
    <w:rsid w:val="00801F43"/>
    <w:rsid w:val="008022B9"/>
    <w:rsid w:val="0080403E"/>
    <w:rsid w:val="00804D3E"/>
    <w:rsid w:val="008052D3"/>
    <w:rsid w:val="008062CA"/>
    <w:rsid w:val="00806B76"/>
    <w:rsid w:val="00807037"/>
    <w:rsid w:val="008136AF"/>
    <w:rsid w:val="00813F86"/>
    <w:rsid w:val="00815B93"/>
    <w:rsid w:val="00815ECD"/>
    <w:rsid w:val="008206A7"/>
    <w:rsid w:val="00822786"/>
    <w:rsid w:val="008227A2"/>
    <w:rsid w:val="00822CDB"/>
    <w:rsid w:val="008246B0"/>
    <w:rsid w:val="008269CE"/>
    <w:rsid w:val="00830463"/>
    <w:rsid w:val="00831884"/>
    <w:rsid w:val="00831C83"/>
    <w:rsid w:val="0083297A"/>
    <w:rsid w:val="00833149"/>
    <w:rsid w:val="008347FF"/>
    <w:rsid w:val="00835724"/>
    <w:rsid w:val="008361CC"/>
    <w:rsid w:val="008362C7"/>
    <w:rsid w:val="00836872"/>
    <w:rsid w:val="008373D0"/>
    <w:rsid w:val="008402B9"/>
    <w:rsid w:val="008419FB"/>
    <w:rsid w:val="008425BD"/>
    <w:rsid w:val="008454D3"/>
    <w:rsid w:val="0084551A"/>
    <w:rsid w:val="008502B4"/>
    <w:rsid w:val="00850BB2"/>
    <w:rsid w:val="008512E3"/>
    <w:rsid w:val="0085132A"/>
    <w:rsid w:val="00852C81"/>
    <w:rsid w:val="00852E48"/>
    <w:rsid w:val="008530A3"/>
    <w:rsid w:val="00853683"/>
    <w:rsid w:val="00853E76"/>
    <w:rsid w:val="00854212"/>
    <w:rsid w:val="00854F1E"/>
    <w:rsid w:val="00856701"/>
    <w:rsid w:val="00856D78"/>
    <w:rsid w:val="00857EC1"/>
    <w:rsid w:val="00860BBF"/>
    <w:rsid w:val="00860D9A"/>
    <w:rsid w:val="00862740"/>
    <w:rsid w:val="00862FE3"/>
    <w:rsid w:val="00863219"/>
    <w:rsid w:val="00863632"/>
    <w:rsid w:val="00864B41"/>
    <w:rsid w:val="00865925"/>
    <w:rsid w:val="008660BE"/>
    <w:rsid w:val="008663E9"/>
    <w:rsid w:val="0086767C"/>
    <w:rsid w:val="00871BF4"/>
    <w:rsid w:val="00871CE8"/>
    <w:rsid w:val="0087224C"/>
    <w:rsid w:val="008731AA"/>
    <w:rsid w:val="008750D5"/>
    <w:rsid w:val="00875362"/>
    <w:rsid w:val="00875795"/>
    <w:rsid w:val="008757BB"/>
    <w:rsid w:val="00875C8C"/>
    <w:rsid w:val="0088000B"/>
    <w:rsid w:val="0088034E"/>
    <w:rsid w:val="008811A4"/>
    <w:rsid w:val="008812E3"/>
    <w:rsid w:val="00881441"/>
    <w:rsid w:val="00882A47"/>
    <w:rsid w:val="00883286"/>
    <w:rsid w:val="00883EEE"/>
    <w:rsid w:val="00884CB7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6C70"/>
    <w:rsid w:val="008A3808"/>
    <w:rsid w:val="008A678E"/>
    <w:rsid w:val="008A6EFB"/>
    <w:rsid w:val="008A7220"/>
    <w:rsid w:val="008B0021"/>
    <w:rsid w:val="008B0216"/>
    <w:rsid w:val="008B1793"/>
    <w:rsid w:val="008B1CD1"/>
    <w:rsid w:val="008B1E58"/>
    <w:rsid w:val="008B310E"/>
    <w:rsid w:val="008B5737"/>
    <w:rsid w:val="008B626B"/>
    <w:rsid w:val="008B7A61"/>
    <w:rsid w:val="008C0B09"/>
    <w:rsid w:val="008C17D9"/>
    <w:rsid w:val="008C1909"/>
    <w:rsid w:val="008C1C82"/>
    <w:rsid w:val="008C2525"/>
    <w:rsid w:val="008C40C3"/>
    <w:rsid w:val="008C4675"/>
    <w:rsid w:val="008C5FC4"/>
    <w:rsid w:val="008C6116"/>
    <w:rsid w:val="008C7CE1"/>
    <w:rsid w:val="008D01F3"/>
    <w:rsid w:val="008D10E0"/>
    <w:rsid w:val="008D16E1"/>
    <w:rsid w:val="008D2EBF"/>
    <w:rsid w:val="008D3AC9"/>
    <w:rsid w:val="008D3EB8"/>
    <w:rsid w:val="008D4791"/>
    <w:rsid w:val="008D4CFF"/>
    <w:rsid w:val="008D522F"/>
    <w:rsid w:val="008D71FA"/>
    <w:rsid w:val="008D7F57"/>
    <w:rsid w:val="008E1CE9"/>
    <w:rsid w:val="008E67B9"/>
    <w:rsid w:val="008E6CB8"/>
    <w:rsid w:val="008F0547"/>
    <w:rsid w:val="008F09F1"/>
    <w:rsid w:val="008F2A17"/>
    <w:rsid w:val="008F479D"/>
    <w:rsid w:val="008F7E31"/>
    <w:rsid w:val="0090203C"/>
    <w:rsid w:val="00902793"/>
    <w:rsid w:val="0090318A"/>
    <w:rsid w:val="00907656"/>
    <w:rsid w:val="009113C3"/>
    <w:rsid w:val="0091165B"/>
    <w:rsid w:val="00912AF3"/>
    <w:rsid w:val="009140EA"/>
    <w:rsid w:val="0091516D"/>
    <w:rsid w:val="0091542B"/>
    <w:rsid w:val="009165DA"/>
    <w:rsid w:val="00916A95"/>
    <w:rsid w:val="00920285"/>
    <w:rsid w:val="00920A40"/>
    <w:rsid w:val="009222D6"/>
    <w:rsid w:val="0092317D"/>
    <w:rsid w:val="00924D18"/>
    <w:rsid w:val="009252E7"/>
    <w:rsid w:val="0092560B"/>
    <w:rsid w:val="00926478"/>
    <w:rsid w:val="00926F0A"/>
    <w:rsid w:val="0092735A"/>
    <w:rsid w:val="0092778D"/>
    <w:rsid w:val="00927B1A"/>
    <w:rsid w:val="00930153"/>
    <w:rsid w:val="00931673"/>
    <w:rsid w:val="00933A94"/>
    <w:rsid w:val="00936084"/>
    <w:rsid w:val="00937ED9"/>
    <w:rsid w:val="009408F7"/>
    <w:rsid w:val="00940D9C"/>
    <w:rsid w:val="00941D00"/>
    <w:rsid w:val="00941E76"/>
    <w:rsid w:val="009425EF"/>
    <w:rsid w:val="00944C27"/>
    <w:rsid w:val="009453C4"/>
    <w:rsid w:val="009476DF"/>
    <w:rsid w:val="00947E36"/>
    <w:rsid w:val="009513D8"/>
    <w:rsid w:val="0095291B"/>
    <w:rsid w:val="009539FB"/>
    <w:rsid w:val="00953A5E"/>
    <w:rsid w:val="009540C5"/>
    <w:rsid w:val="00956318"/>
    <w:rsid w:val="00961A83"/>
    <w:rsid w:val="00962B28"/>
    <w:rsid w:val="00964093"/>
    <w:rsid w:val="009643FD"/>
    <w:rsid w:val="0096795E"/>
    <w:rsid w:val="00972D05"/>
    <w:rsid w:val="0097309A"/>
    <w:rsid w:val="0097425D"/>
    <w:rsid w:val="0097509A"/>
    <w:rsid w:val="00977016"/>
    <w:rsid w:val="00983567"/>
    <w:rsid w:val="0098406C"/>
    <w:rsid w:val="0098646D"/>
    <w:rsid w:val="00986F59"/>
    <w:rsid w:val="00986FF9"/>
    <w:rsid w:val="00987CED"/>
    <w:rsid w:val="009918E9"/>
    <w:rsid w:val="009924A2"/>
    <w:rsid w:val="00992EA6"/>
    <w:rsid w:val="0099398F"/>
    <w:rsid w:val="00993CAB"/>
    <w:rsid w:val="00994E1B"/>
    <w:rsid w:val="00997E6A"/>
    <w:rsid w:val="009A0DAC"/>
    <w:rsid w:val="009A36CB"/>
    <w:rsid w:val="009A384E"/>
    <w:rsid w:val="009A40B7"/>
    <w:rsid w:val="009B08CC"/>
    <w:rsid w:val="009B0C8A"/>
    <w:rsid w:val="009B2A25"/>
    <w:rsid w:val="009B2ED8"/>
    <w:rsid w:val="009C02DA"/>
    <w:rsid w:val="009C066F"/>
    <w:rsid w:val="009C176D"/>
    <w:rsid w:val="009C1D92"/>
    <w:rsid w:val="009C284D"/>
    <w:rsid w:val="009C372A"/>
    <w:rsid w:val="009C448D"/>
    <w:rsid w:val="009C44A6"/>
    <w:rsid w:val="009C57AB"/>
    <w:rsid w:val="009C5C9B"/>
    <w:rsid w:val="009C605E"/>
    <w:rsid w:val="009C6CF6"/>
    <w:rsid w:val="009D10B8"/>
    <w:rsid w:val="009D151E"/>
    <w:rsid w:val="009D1DBF"/>
    <w:rsid w:val="009D1F6E"/>
    <w:rsid w:val="009D43EC"/>
    <w:rsid w:val="009D543F"/>
    <w:rsid w:val="009D5A6D"/>
    <w:rsid w:val="009D74D7"/>
    <w:rsid w:val="009D751A"/>
    <w:rsid w:val="009D75E2"/>
    <w:rsid w:val="009E4F46"/>
    <w:rsid w:val="009F0ACF"/>
    <w:rsid w:val="009F1F29"/>
    <w:rsid w:val="009F2492"/>
    <w:rsid w:val="009F5605"/>
    <w:rsid w:val="009F6E7F"/>
    <w:rsid w:val="009F74A5"/>
    <w:rsid w:val="009F77D7"/>
    <w:rsid w:val="00A00CE1"/>
    <w:rsid w:val="00A01561"/>
    <w:rsid w:val="00A02905"/>
    <w:rsid w:val="00A02DC4"/>
    <w:rsid w:val="00A0329C"/>
    <w:rsid w:val="00A045B2"/>
    <w:rsid w:val="00A04BD2"/>
    <w:rsid w:val="00A102CC"/>
    <w:rsid w:val="00A103C7"/>
    <w:rsid w:val="00A10ED5"/>
    <w:rsid w:val="00A15DB4"/>
    <w:rsid w:val="00A168BE"/>
    <w:rsid w:val="00A20823"/>
    <w:rsid w:val="00A232A2"/>
    <w:rsid w:val="00A23662"/>
    <w:rsid w:val="00A2468D"/>
    <w:rsid w:val="00A25F72"/>
    <w:rsid w:val="00A26F29"/>
    <w:rsid w:val="00A275A2"/>
    <w:rsid w:val="00A30F4F"/>
    <w:rsid w:val="00A3332A"/>
    <w:rsid w:val="00A33C7E"/>
    <w:rsid w:val="00A33E15"/>
    <w:rsid w:val="00A3681C"/>
    <w:rsid w:val="00A36955"/>
    <w:rsid w:val="00A4095C"/>
    <w:rsid w:val="00A40D94"/>
    <w:rsid w:val="00A43362"/>
    <w:rsid w:val="00A501BB"/>
    <w:rsid w:val="00A50912"/>
    <w:rsid w:val="00A50B7D"/>
    <w:rsid w:val="00A543AA"/>
    <w:rsid w:val="00A548E4"/>
    <w:rsid w:val="00A55305"/>
    <w:rsid w:val="00A55E24"/>
    <w:rsid w:val="00A62310"/>
    <w:rsid w:val="00A63759"/>
    <w:rsid w:val="00A64EE7"/>
    <w:rsid w:val="00A65940"/>
    <w:rsid w:val="00A66B7D"/>
    <w:rsid w:val="00A73023"/>
    <w:rsid w:val="00A7476A"/>
    <w:rsid w:val="00A75072"/>
    <w:rsid w:val="00A77A52"/>
    <w:rsid w:val="00A80D1F"/>
    <w:rsid w:val="00A81552"/>
    <w:rsid w:val="00A82B62"/>
    <w:rsid w:val="00A863C7"/>
    <w:rsid w:val="00A86FBE"/>
    <w:rsid w:val="00A901CB"/>
    <w:rsid w:val="00A91C63"/>
    <w:rsid w:val="00A92F85"/>
    <w:rsid w:val="00A93CE9"/>
    <w:rsid w:val="00A972D4"/>
    <w:rsid w:val="00A97525"/>
    <w:rsid w:val="00A977A8"/>
    <w:rsid w:val="00A97CDB"/>
    <w:rsid w:val="00AA1724"/>
    <w:rsid w:val="00AA1E6A"/>
    <w:rsid w:val="00AA1F04"/>
    <w:rsid w:val="00AA25DC"/>
    <w:rsid w:val="00AA2FDA"/>
    <w:rsid w:val="00AA48DC"/>
    <w:rsid w:val="00AA52B8"/>
    <w:rsid w:val="00AA5C44"/>
    <w:rsid w:val="00AA7382"/>
    <w:rsid w:val="00AA7680"/>
    <w:rsid w:val="00AA7C79"/>
    <w:rsid w:val="00AB0454"/>
    <w:rsid w:val="00AB39F7"/>
    <w:rsid w:val="00AB484A"/>
    <w:rsid w:val="00AB699E"/>
    <w:rsid w:val="00AB6D0E"/>
    <w:rsid w:val="00AB7AC3"/>
    <w:rsid w:val="00AC10DF"/>
    <w:rsid w:val="00AC21FC"/>
    <w:rsid w:val="00AC3114"/>
    <w:rsid w:val="00AC42C5"/>
    <w:rsid w:val="00AC4A8B"/>
    <w:rsid w:val="00AC63E4"/>
    <w:rsid w:val="00AC7601"/>
    <w:rsid w:val="00AC7E95"/>
    <w:rsid w:val="00AD0B50"/>
    <w:rsid w:val="00AD123B"/>
    <w:rsid w:val="00AD17F3"/>
    <w:rsid w:val="00AD18D9"/>
    <w:rsid w:val="00AD2257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813"/>
    <w:rsid w:val="00AE2D4A"/>
    <w:rsid w:val="00AE3152"/>
    <w:rsid w:val="00AE45BB"/>
    <w:rsid w:val="00AE506D"/>
    <w:rsid w:val="00AE5230"/>
    <w:rsid w:val="00AE5286"/>
    <w:rsid w:val="00AE5F88"/>
    <w:rsid w:val="00AE606C"/>
    <w:rsid w:val="00AE71B1"/>
    <w:rsid w:val="00AE75B4"/>
    <w:rsid w:val="00AE7848"/>
    <w:rsid w:val="00AF03C9"/>
    <w:rsid w:val="00AF1329"/>
    <w:rsid w:val="00AF1AD7"/>
    <w:rsid w:val="00AF27F6"/>
    <w:rsid w:val="00AF38CB"/>
    <w:rsid w:val="00AF4977"/>
    <w:rsid w:val="00AF4E5A"/>
    <w:rsid w:val="00AF5140"/>
    <w:rsid w:val="00AF52FE"/>
    <w:rsid w:val="00AF7BA3"/>
    <w:rsid w:val="00B00F60"/>
    <w:rsid w:val="00B0153E"/>
    <w:rsid w:val="00B017D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10BED"/>
    <w:rsid w:val="00B11987"/>
    <w:rsid w:val="00B12527"/>
    <w:rsid w:val="00B1333A"/>
    <w:rsid w:val="00B14ADF"/>
    <w:rsid w:val="00B14BEE"/>
    <w:rsid w:val="00B14D60"/>
    <w:rsid w:val="00B16FB5"/>
    <w:rsid w:val="00B17A2C"/>
    <w:rsid w:val="00B2000D"/>
    <w:rsid w:val="00B21A55"/>
    <w:rsid w:val="00B22301"/>
    <w:rsid w:val="00B224FC"/>
    <w:rsid w:val="00B23257"/>
    <w:rsid w:val="00B240D9"/>
    <w:rsid w:val="00B241DB"/>
    <w:rsid w:val="00B250AC"/>
    <w:rsid w:val="00B25BD1"/>
    <w:rsid w:val="00B26585"/>
    <w:rsid w:val="00B27848"/>
    <w:rsid w:val="00B31642"/>
    <w:rsid w:val="00B3264F"/>
    <w:rsid w:val="00B32D02"/>
    <w:rsid w:val="00B34FD0"/>
    <w:rsid w:val="00B370EB"/>
    <w:rsid w:val="00B37435"/>
    <w:rsid w:val="00B37B9F"/>
    <w:rsid w:val="00B414E2"/>
    <w:rsid w:val="00B4229C"/>
    <w:rsid w:val="00B4259D"/>
    <w:rsid w:val="00B439F5"/>
    <w:rsid w:val="00B46585"/>
    <w:rsid w:val="00B469A5"/>
    <w:rsid w:val="00B469BB"/>
    <w:rsid w:val="00B46B51"/>
    <w:rsid w:val="00B47928"/>
    <w:rsid w:val="00B501DB"/>
    <w:rsid w:val="00B52CAF"/>
    <w:rsid w:val="00B546FA"/>
    <w:rsid w:val="00B54963"/>
    <w:rsid w:val="00B572D2"/>
    <w:rsid w:val="00B60466"/>
    <w:rsid w:val="00B6079F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12FA"/>
    <w:rsid w:val="00B71552"/>
    <w:rsid w:val="00B7694A"/>
    <w:rsid w:val="00B76D80"/>
    <w:rsid w:val="00B8019F"/>
    <w:rsid w:val="00B801AE"/>
    <w:rsid w:val="00B82474"/>
    <w:rsid w:val="00B82BD0"/>
    <w:rsid w:val="00B82F5F"/>
    <w:rsid w:val="00B83CB1"/>
    <w:rsid w:val="00B83E1E"/>
    <w:rsid w:val="00B84651"/>
    <w:rsid w:val="00B84BCB"/>
    <w:rsid w:val="00B85402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5C1"/>
    <w:rsid w:val="00B92A68"/>
    <w:rsid w:val="00B9343E"/>
    <w:rsid w:val="00B93C38"/>
    <w:rsid w:val="00B943DF"/>
    <w:rsid w:val="00B97113"/>
    <w:rsid w:val="00B9756E"/>
    <w:rsid w:val="00B976D8"/>
    <w:rsid w:val="00B97EE1"/>
    <w:rsid w:val="00BA05B8"/>
    <w:rsid w:val="00BA20D4"/>
    <w:rsid w:val="00BA5462"/>
    <w:rsid w:val="00BA5FD0"/>
    <w:rsid w:val="00BA66CC"/>
    <w:rsid w:val="00BA7488"/>
    <w:rsid w:val="00BB018B"/>
    <w:rsid w:val="00BB0668"/>
    <w:rsid w:val="00BB4054"/>
    <w:rsid w:val="00BB441F"/>
    <w:rsid w:val="00BB5AB5"/>
    <w:rsid w:val="00BB5FEC"/>
    <w:rsid w:val="00BC0208"/>
    <w:rsid w:val="00BC3054"/>
    <w:rsid w:val="00BC308A"/>
    <w:rsid w:val="00BC364D"/>
    <w:rsid w:val="00BC3A41"/>
    <w:rsid w:val="00BD04F3"/>
    <w:rsid w:val="00BD20DA"/>
    <w:rsid w:val="00BD2669"/>
    <w:rsid w:val="00BD2696"/>
    <w:rsid w:val="00BD41D8"/>
    <w:rsid w:val="00BD4A37"/>
    <w:rsid w:val="00BD694C"/>
    <w:rsid w:val="00BD78F6"/>
    <w:rsid w:val="00BE1A73"/>
    <w:rsid w:val="00BE30FA"/>
    <w:rsid w:val="00BE3103"/>
    <w:rsid w:val="00BE358A"/>
    <w:rsid w:val="00BE39E2"/>
    <w:rsid w:val="00BE6231"/>
    <w:rsid w:val="00BE681E"/>
    <w:rsid w:val="00BF1691"/>
    <w:rsid w:val="00BF4352"/>
    <w:rsid w:val="00BF687B"/>
    <w:rsid w:val="00C00972"/>
    <w:rsid w:val="00C011FB"/>
    <w:rsid w:val="00C0239C"/>
    <w:rsid w:val="00C04A9B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76DB"/>
    <w:rsid w:val="00C17B6D"/>
    <w:rsid w:val="00C20F0E"/>
    <w:rsid w:val="00C219A7"/>
    <w:rsid w:val="00C2228E"/>
    <w:rsid w:val="00C2377E"/>
    <w:rsid w:val="00C238BB"/>
    <w:rsid w:val="00C24288"/>
    <w:rsid w:val="00C25A95"/>
    <w:rsid w:val="00C317C3"/>
    <w:rsid w:val="00C3244F"/>
    <w:rsid w:val="00C33129"/>
    <w:rsid w:val="00C34E49"/>
    <w:rsid w:val="00C36FFE"/>
    <w:rsid w:val="00C4231D"/>
    <w:rsid w:val="00C42C3F"/>
    <w:rsid w:val="00C42CFE"/>
    <w:rsid w:val="00C46A7E"/>
    <w:rsid w:val="00C47766"/>
    <w:rsid w:val="00C47871"/>
    <w:rsid w:val="00C47F0C"/>
    <w:rsid w:val="00C537E3"/>
    <w:rsid w:val="00C53BF1"/>
    <w:rsid w:val="00C5402C"/>
    <w:rsid w:val="00C540A1"/>
    <w:rsid w:val="00C57C91"/>
    <w:rsid w:val="00C605A3"/>
    <w:rsid w:val="00C61BD8"/>
    <w:rsid w:val="00C6205C"/>
    <w:rsid w:val="00C6316F"/>
    <w:rsid w:val="00C6377F"/>
    <w:rsid w:val="00C64674"/>
    <w:rsid w:val="00C65622"/>
    <w:rsid w:val="00C65EE2"/>
    <w:rsid w:val="00C6662A"/>
    <w:rsid w:val="00C6754E"/>
    <w:rsid w:val="00C72011"/>
    <w:rsid w:val="00C7312A"/>
    <w:rsid w:val="00C731FC"/>
    <w:rsid w:val="00C739F3"/>
    <w:rsid w:val="00C73C3B"/>
    <w:rsid w:val="00C74167"/>
    <w:rsid w:val="00C75544"/>
    <w:rsid w:val="00C75844"/>
    <w:rsid w:val="00C76757"/>
    <w:rsid w:val="00C77563"/>
    <w:rsid w:val="00C80442"/>
    <w:rsid w:val="00C8138D"/>
    <w:rsid w:val="00C82729"/>
    <w:rsid w:val="00C845FF"/>
    <w:rsid w:val="00C85E4A"/>
    <w:rsid w:val="00C87362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43B8"/>
    <w:rsid w:val="00CA4B81"/>
    <w:rsid w:val="00CA4F83"/>
    <w:rsid w:val="00CA56EE"/>
    <w:rsid w:val="00CA5B54"/>
    <w:rsid w:val="00CA65B6"/>
    <w:rsid w:val="00CA6C22"/>
    <w:rsid w:val="00CB28F5"/>
    <w:rsid w:val="00CB4C3E"/>
    <w:rsid w:val="00CB4ECE"/>
    <w:rsid w:val="00CB5F3C"/>
    <w:rsid w:val="00CB61E2"/>
    <w:rsid w:val="00CB70DD"/>
    <w:rsid w:val="00CC09CA"/>
    <w:rsid w:val="00CC0A15"/>
    <w:rsid w:val="00CC1BA5"/>
    <w:rsid w:val="00CC2168"/>
    <w:rsid w:val="00CC219D"/>
    <w:rsid w:val="00CC2595"/>
    <w:rsid w:val="00CC41B7"/>
    <w:rsid w:val="00CC6A84"/>
    <w:rsid w:val="00CD0E5C"/>
    <w:rsid w:val="00CD197A"/>
    <w:rsid w:val="00CD2162"/>
    <w:rsid w:val="00CD4A66"/>
    <w:rsid w:val="00CD51B5"/>
    <w:rsid w:val="00CD6A42"/>
    <w:rsid w:val="00CD6C17"/>
    <w:rsid w:val="00CD7916"/>
    <w:rsid w:val="00CE0DF9"/>
    <w:rsid w:val="00CE323B"/>
    <w:rsid w:val="00CE3F1B"/>
    <w:rsid w:val="00CE41E9"/>
    <w:rsid w:val="00CE4229"/>
    <w:rsid w:val="00CE4A4F"/>
    <w:rsid w:val="00CE69C2"/>
    <w:rsid w:val="00CF084E"/>
    <w:rsid w:val="00CF1758"/>
    <w:rsid w:val="00CF19A6"/>
    <w:rsid w:val="00CF1CCF"/>
    <w:rsid w:val="00CF2C38"/>
    <w:rsid w:val="00CF7908"/>
    <w:rsid w:val="00CF7D13"/>
    <w:rsid w:val="00D00506"/>
    <w:rsid w:val="00D02204"/>
    <w:rsid w:val="00D032DA"/>
    <w:rsid w:val="00D03710"/>
    <w:rsid w:val="00D042D7"/>
    <w:rsid w:val="00D05811"/>
    <w:rsid w:val="00D05925"/>
    <w:rsid w:val="00D06448"/>
    <w:rsid w:val="00D071AE"/>
    <w:rsid w:val="00D104F1"/>
    <w:rsid w:val="00D10B89"/>
    <w:rsid w:val="00D111FC"/>
    <w:rsid w:val="00D11DE4"/>
    <w:rsid w:val="00D1225A"/>
    <w:rsid w:val="00D131F5"/>
    <w:rsid w:val="00D1406E"/>
    <w:rsid w:val="00D14DE9"/>
    <w:rsid w:val="00D15519"/>
    <w:rsid w:val="00D1584D"/>
    <w:rsid w:val="00D202AE"/>
    <w:rsid w:val="00D21158"/>
    <w:rsid w:val="00D21652"/>
    <w:rsid w:val="00D222BD"/>
    <w:rsid w:val="00D22B51"/>
    <w:rsid w:val="00D237C3"/>
    <w:rsid w:val="00D23875"/>
    <w:rsid w:val="00D23E07"/>
    <w:rsid w:val="00D23EF7"/>
    <w:rsid w:val="00D24FAB"/>
    <w:rsid w:val="00D25E2F"/>
    <w:rsid w:val="00D27488"/>
    <w:rsid w:val="00D301C1"/>
    <w:rsid w:val="00D31543"/>
    <w:rsid w:val="00D3298C"/>
    <w:rsid w:val="00D33381"/>
    <w:rsid w:val="00D33633"/>
    <w:rsid w:val="00D37A3D"/>
    <w:rsid w:val="00D40CC0"/>
    <w:rsid w:val="00D43AB7"/>
    <w:rsid w:val="00D4429F"/>
    <w:rsid w:val="00D44856"/>
    <w:rsid w:val="00D44945"/>
    <w:rsid w:val="00D45205"/>
    <w:rsid w:val="00D527F5"/>
    <w:rsid w:val="00D5353F"/>
    <w:rsid w:val="00D536AC"/>
    <w:rsid w:val="00D536DD"/>
    <w:rsid w:val="00D54969"/>
    <w:rsid w:val="00D54C0A"/>
    <w:rsid w:val="00D55461"/>
    <w:rsid w:val="00D570B5"/>
    <w:rsid w:val="00D57135"/>
    <w:rsid w:val="00D621FA"/>
    <w:rsid w:val="00D62A22"/>
    <w:rsid w:val="00D648A9"/>
    <w:rsid w:val="00D649C9"/>
    <w:rsid w:val="00D65910"/>
    <w:rsid w:val="00D65ACE"/>
    <w:rsid w:val="00D675E2"/>
    <w:rsid w:val="00D67C5B"/>
    <w:rsid w:val="00D761C0"/>
    <w:rsid w:val="00D764D3"/>
    <w:rsid w:val="00D76A30"/>
    <w:rsid w:val="00D81487"/>
    <w:rsid w:val="00D830B9"/>
    <w:rsid w:val="00D83191"/>
    <w:rsid w:val="00D84095"/>
    <w:rsid w:val="00D85BB2"/>
    <w:rsid w:val="00D866BB"/>
    <w:rsid w:val="00D86CC7"/>
    <w:rsid w:val="00D902BA"/>
    <w:rsid w:val="00D918ED"/>
    <w:rsid w:val="00D91A0F"/>
    <w:rsid w:val="00D94AB3"/>
    <w:rsid w:val="00D9680C"/>
    <w:rsid w:val="00D97205"/>
    <w:rsid w:val="00DA1AF6"/>
    <w:rsid w:val="00DA1E44"/>
    <w:rsid w:val="00DA2ABA"/>
    <w:rsid w:val="00DA372A"/>
    <w:rsid w:val="00DA4544"/>
    <w:rsid w:val="00DA6AF9"/>
    <w:rsid w:val="00DB15B3"/>
    <w:rsid w:val="00DB244C"/>
    <w:rsid w:val="00DB4E15"/>
    <w:rsid w:val="00DB4FF5"/>
    <w:rsid w:val="00DB51E9"/>
    <w:rsid w:val="00DB57B9"/>
    <w:rsid w:val="00DB69D3"/>
    <w:rsid w:val="00DB6A8F"/>
    <w:rsid w:val="00DB7E78"/>
    <w:rsid w:val="00DC16FA"/>
    <w:rsid w:val="00DC1737"/>
    <w:rsid w:val="00DC18AA"/>
    <w:rsid w:val="00DC1BBA"/>
    <w:rsid w:val="00DC2C1B"/>
    <w:rsid w:val="00DC3F67"/>
    <w:rsid w:val="00DC4323"/>
    <w:rsid w:val="00DC497F"/>
    <w:rsid w:val="00DC4E9F"/>
    <w:rsid w:val="00DC6F9D"/>
    <w:rsid w:val="00DC7101"/>
    <w:rsid w:val="00DC7B58"/>
    <w:rsid w:val="00DD1051"/>
    <w:rsid w:val="00DD1ED8"/>
    <w:rsid w:val="00DD22BA"/>
    <w:rsid w:val="00DD39D1"/>
    <w:rsid w:val="00DD7929"/>
    <w:rsid w:val="00DE048D"/>
    <w:rsid w:val="00DE08D1"/>
    <w:rsid w:val="00DE2835"/>
    <w:rsid w:val="00DE2A38"/>
    <w:rsid w:val="00DE2F0D"/>
    <w:rsid w:val="00DE335A"/>
    <w:rsid w:val="00DE39FB"/>
    <w:rsid w:val="00DE4BC6"/>
    <w:rsid w:val="00DE58AF"/>
    <w:rsid w:val="00DE5FE0"/>
    <w:rsid w:val="00DE72FB"/>
    <w:rsid w:val="00DF0D50"/>
    <w:rsid w:val="00DF1154"/>
    <w:rsid w:val="00DF1F5D"/>
    <w:rsid w:val="00DF2A66"/>
    <w:rsid w:val="00DF322D"/>
    <w:rsid w:val="00DF3230"/>
    <w:rsid w:val="00DF4982"/>
    <w:rsid w:val="00DF49AD"/>
    <w:rsid w:val="00DF5244"/>
    <w:rsid w:val="00DF60EC"/>
    <w:rsid w:val="00DF7CA6"/>
    <w:rsid w:val="00E00C44"/>
    <w:rsid w:val="00E0430E"/>
    <w:rsid w:val="00E045B0"/>
    <w:rsid w:val="00E07625"/>
    <w:rsid w:val="00E0791F"/>
    <w:rsid w:val="00E10297"/>
    <w:rsid w:val="00E109F8"/>
    <w:rsid w:val="00E10D8C"/>
    <w:rsid w:val="00E1163E"/>
    <w:rsid w:val="00E11A67"/>
    <w:rsid w:val="00E123C3"/>
    <w:rsid w:val="00E12A05"/>
    <w:rsid w:val="00E13346"/>
    <w:rsid w:val="00E13FD7"/>
    <w:rsid w:val="00E14275"/>
    <w:rsid w:val="00E150DE"/>
    <w:rsid w:val="00E1654F"/>
    <w:rsid w:val="00E173D7"/>
    <w:rsid w:val="00E22389"/>
    <w:rsid w:val="00E26F87"/>
    <w:rsid w:val="00E27D2E"/>
    <w:rsid w:val="00E308DE"/>
    <w:rsid w:val="00E30CE3"/>
    <w:rsid w:val="00E30FD3"/>
    <w:rsid w:val="00E313F9"/>
    <w:rsid w:val="00E31AF4"/>
    <w:rsid w:val="00E33C00"/>
    <w:rsid w:val="00E35E52"/>
    <w:rsid w:val="00E366B5"/>
    <w:rsid w:val="00E36BCA"/>
    <w:rsid w:val="00E37393"/>
    <w:rsid w:val="00E41349"/>
    <w:rsid w:val="00E42A2C"/>
    <w:rsid w:val="00E435C9"/>
    <w:rsid w:val="00E446F7"/>
    <w:rsid w:val="00E449F0"/>
    <w:rsid w:val="00E45141"/>
    <w:rsid w:val="00E461A9"/>
    <w:rsid w:val="00E46A7E"/>
    <w:rsid w:val="00E46AD2"/>
    <w:rsid w:val="00E50B10"/>
    <w:rsid w:val="00E5199E"/>
    <w:rsid w:val="00E51C68"/>
    <w:rsid w:val="00E52FB7"/>
    <w:rsid w:val="00E53A3E"/>
    <w:rsid w:val="00E53C5F"/>
    <w:rsid w:val="00E5427E"/>
    <w:rsid w:val="00E60095"/>
    <w:rsid w:val="00E6028B"/>
    <w:rsid w:val="00E6031E"/>
    <w:rsid w:val="00E61B1C"/>
    <w:rsid w:val="00E629D7"/>
    <w:rsid w:val="00E65873"/>
    <w:rsid w:val="00E65BC6"/>
    <w:rsid w:val="00E6634C"/>
    <w:rsid w:val="00E670ED"/>
    <w:rsid w:val="00E67B8C"/>
    <w:rsid w:val="00E67EE5"/>
    <w:rsid w:val="00E703FF"/>
    <w:rsid w:val="00E70EEC"/>
    <w:rsid w:val="00E747FB"/>
    <w:rsid w:val="00E75C89"/>
    <w:rsid w:val="00E76DBC"/>
    <w:rsid w:val="00E77C82"/>
    <w:rsid w:val="00E80FAE"/>
    <w:rsid w:val="00E82994"/>
    <w:rsid w:val="00E83068"/>
    <w:rsid w:val="00E831DF"/>
    <w:rsid w:val="00E84BDC"/>
    <w:rsid w:val="00E865E7"/>
    <w:rsid w:val="00E866AC"/>
    <w:rsid w:val="00E86CDF"/>
    <w:rsid w:val="00E873B2"/>
    <w:rsid w:val="00E87A97"/>
    <w:rsid w:val="00E9073C"/>
    <w:rsid w:val="00E91114"/>
    <w:rsid w:val="00E91F3B"/>
    <w:rsid w:val="00E92B47"/>
    <w:rsid w:val="00E95D0D"/>
    <w:rsid w:val="00E967E1"/>
    <w:rsid w:val="00E96C24"/>
    <w:rsid w:val="00E97748"/>
    <w:rsid w:val="00EA1824"/>
    <w:rsid w:val="00EA2041"/>
    <w:rsid w:val="00EA6117"/>
    <w:rsid w:val="00EA66E0"/>
    <w:rsid w:val="00EA6F99"/>
    <w:rsid w:val="00EB0CF3"/>
    <w:rsid w:val="00EB165E"/>
    <w:rsid w:val="00EB23FA"/>
    <w:rsid w:val="00EB253D"/>
    <w:rsid w:val="00EB4B9B"/>
    <w:rsid w:val="00EB61E2"/>
    <w:rsid w:val="00EB66A7"/>
    <w:rsid w:val="00EB74F2"/>
    <w:rsid w:val="00EB7564"/>
    <w:rsid w:val="00EC040A"/>
    <w:rsid w:val="00EC051E"/>
    <w:rsid w:val="00EC0577"/>
    <w:rsid w:val="00EC1391"/>
    <w:rsid w:val="00EC3323"/>
    <w:rsid w:val="00EC3CE6"/>
    <w:rsid w:val="00EC47D6"/>
    <w:rsid w:val="00EC580C"/>
    <w:rsid w:val="00EC5DD5"/>
    <w:rsid w:val="00EC67DF"/>
    <w:rsid w:val="00EC6FBE"/>
    <w:rsid w:val="00EC70CC"/>
    <w:rsid w:val="00EC7970"/>
    <w:rsid w:val="00ED0F1B"/>
    <w:rsid w:val="00ED35F9"/>
    <w:rsid w:val="00ED67C9"/>
    <w:rsid w:val="00EE0F09"/>
    <w:rsid w:val="00EE1004"/>
    <w:rsid w:val="00EE1B2F"/>
    <w:rsid w:val="00EE30D0"/>
    <w:rsid w:val="00EE3245"/>
    <w:rsid w:val="00EE3C05"/>
    <w:rsid w:val="00EF01CD"/>
    <w:rsid w:val="00EF0D9F"/>
    <w:rsid w:val="00EF3536"/>
    <w:rsid w:val="00EF3F67"/>
    <w:rsid w:val="00EF470B"/>
    <w:rsid w:val="00EF4C6D"/>
    <w:rsid w:val="00EF60CE"/>
    <w:rsid w:val="00EF6E69"/>
    <w:rsid w:val="00F016BC"/>
    <w:rsid w:val="00F022A5"/>
    <w:rsid w:val="00F03AFE"/>
    <w:rsid w:val="00F064BA"/>
    <w:rsid w:val="00F1051C"/>
    <w:rsid w:val="00F1118A"/>
    <w:rsid w:val="00F15562"/>
    <w:rsid w:val="00F16EA1"/>
    <w:rsid w:val="00F1712B"/>
    <w:rsid w:val="00F202A0"/>
    <w:rsid w:val="00F208EF"/>
    <w:rsid w:val="00F217B6"/>
    <w:rsid w:val="00F21AF1"/>
    <w:rsid w:val="00F21CE4"/>
    <w:rsid w:val="00F23F81"/>
    <w:rsid w:val="00F24218"/>
    <w:rsid w:val="00F245B4"/>
    <w:rsid w:val="00F24B70"/>
    <w:rsid w:val="00F262C2"/>
    <w:rsid w:val="00F26C20"/>
    <w:rsid w:val="00F27B92"/>
    <w:rsid w:val="00F30795"/>
    <w:rsid w:val="00F31CEE"/>
    <w:rsid w:val="00F327A3"/>
    <w:rsid w:val="00F33089"/>
    <w:rsid w:val="00F3568E"/>
    <w:rsid w:val="00F35B6A"/>
    <w:rsid w:val="00F37CD8"/>
    <w:rsid w:val="00F40919"/>
    <w:rsid w:val="00F40F61"/>
    <w:rsid w:val="00F41CBD"/>
    <w:rsid w:val="00F41F1B"/>
    <w:rsid w:val="00F43B0D"/>
    <w:rsid w:val="00F4403A"/>
    <w:rsid w:val="00F44A49"/>
    <w:rsid w:val="00F50F8E"/>
    <w:rsid w:val="00F5219A"/>
    <w:rsid w:val="00F52355"/>
    <w:rsid w:val="00F52670"/>
    <w:rsid w:val="00F5288C"/>
    <w:rsid w:val="00F56081"/>
    <w:rsid w:val="00F57810"/>
    <w:rsid w:val="00F57C62"/>
    <w:rsid w:val="00F57D25"/>
    <w:rsid w:val="00F63C80"/>
    <w:rsid w:val="00F64348"/>
    <w:rsid w:val="00F64EED"/>
    <w:rsid w:val="00F652FA"/>
    <w:rsid w:val="00F66E18"/>
    <w:rsid w:val="00F67500"/>
    <w:rsid w:val="00F67941"/>
    <w:rsid w:val="00F67B6B"/>
    <w:rsid w:val="00F67E8E"/>
    <w:rsid w:val="00F70637"/>
    <w:rsid w:val="00F71181"/>
    <w:rsid w:val="00F745D0"/>
    <w:rsid w:val="00F75FEF"/>
    <w:rsid w:val="00F764DE"/>
    <w:rsid w:val="00F7663F"/>
    <w:rsid w:val="00F807AA"/>
    <w:rsid w:val="00F81E87"/>
    <w:rsid w:val="00F82852"/>
    <w:rsid w:val="00F82B8D"/>
    <w:rsid w:val="00F82DAB"/>
    <w:rsid w:val="00F83168"/>
    <w:rsid w:val="00F83446"/>
    <w:rsid w:val="00F8488D"/>
    <w:rsid w:val="00F84D04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3A2D"/>
    <w:rsid w:val="00F93F4D"/>
    <w:rsid w:val="00F94176"/>
    <w:rsid w:val="00F94274"/>
    <w:rsid w:val="00F95C62"/>
    <w:rsid w:val="00F95E98"/>
    <w:rsid w:val="00F96099"/>
    <w:rsid w:val="00F979F5"/>
    <w:rsid w:val="00FA0F3F"/>
    <w:rsid w:val="00FA13E8"/>
    <w:rsid w:val="00FA14AA"/>
    <w:rsid w:val="00FA31BC"/>
    <w:rsid w:val="00FA3209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5DE"/>
    <w:rsid w:val="00FB3BF6"/>
    <w:rsid w:val="00FB44E2"/>
    <w:rsid w:val="00FB4A32"/>
    <w:rsid w:val="00FB4EF5"/>
    <w:rsid w:val="00FB4F6A"/>
    <w:rsid w:val="00FB593B"/>
    <w:rsid w:val="00FB5DEF"/>
    <w:rsid w:val="00FB7585"/>
    <w:rsid w:val="00FC34A7"/>
    <w:rsid w:val="00FC7A46"/>
    <w:rsid w:val="00FD114B"/>
    <w:rsid w:val="00FD13B6"/>
    <w:rsid w:val="00FD2B17"/>
    <w:rsid w:val="00FD331C"/>
    <w:rsid w:val="00FD3B21"/>
    <w:rsid w:val="00FD55B8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5146"/>
    <w:rsid w:val="00FE7A43"/>
    <w:rsid w:val="00FE7A79"/>
    <w:rsid w:val="00FF34A4"/>
    <w:rsid w:val="00FF36F8"/>
    <w:rsid w:val="00FF5060"/>
    <w:rsid w:val="00FF50E3"/>
    <w:rsid w:val="00FF51CF"/>
    <w:rsid w:val="00FF7079"/>
    <w:rsid w:val="00FF70F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926F0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6F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4242"/>
    <w:pPr>
      <w:ind w:left="720"/>
    </w:pPr>
  </w:style>
  <w:style w:type="paragraph" w:styleId="NoSpacing">
    <w:name w:val="No Spacing"/>
    <w:uiPriority w:val="99"/>
    <w:qFormat/>
    <w:rsid w:val="000D424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0D42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D4242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E3F6B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E3F6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67500"/>
    <w:rPr>
      <w:rFonts w:ascii="Calibri" w:hAnsi="Calibri" w:cs="Calibri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rsid w:val="0029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1A11"/>
  </w:style>
  <w:style w:type="paragraph" w:styleId="Footer">
    <w:name w:val="footer"/>
    <w:basedOn w:val="Normal"/>
    <w:link w:val="FooterChar"/>
    <w:uiPriority w:val="99"/>
    <w:semiHidden/>
    <w:rsid w:val="0029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1A11"/>
  </w:style>
  <w:style w:type="paragraph" w:customStyle="1" w:styleId="Style3">
    <w:name w:val="Style3"/>
    <w:basedOn w:val="Normal"/>
    <w:uiPriority w:val="99"/>
    <w:rsid w:val="00A92F85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2F8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428</TotalTime>
  <Pages>5</Pages>
  <Words>1136</Words>
  <Characters>6478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Клепиков</cp:lastModifiedBy>
  <cp:revision>39</cp:revision>
  <cp:lastPrinted>2020-07-07T13:07:00Z</cp:lastPrinted>
  <dcterms:created xsi:type="dcterms:W3CDTF">2020-01-24T08:10:00Z</dcterms:created>
  <dcterms:modified xsi:type="dcterms:W3CDTF">2020-07-08T13:09:00Z</dcterms:modified>
</cp:coreProperties>
</file>