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43B5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4549A4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03.08.2020 № 104-пг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A42D86">
        <w:rPr>
          <w:rFonts w:ascii="Times New Roman" w:hAnsi="Times New Roman"/>
          <w:sz w:val="28"/>
        </w:rPr>
        <w:t>альных мероп</w:t>
      </w:r>
      <w:r w:rsidR="00523618" w:rsidRPr="00A55ADE">
        <w:rPr>
          <w:rFonts w:ascii="Times New Roman" w:hAnsi="Times New Roman"/>
          <w:sz w:val="28"/>
        </w:rPr>
        <w:t>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5215F2" w:rsidRDefault="00857DB3" w:rsidP="005215F2">
      <w:pPr>
        <w:jc w:val="center"/>
        <w:rPr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>на</w:t>
      </w:r>
      <w:r w:rsidR="005215F2">
        <w:rPr>
          <w:rFonts w:ascii="Times New Roman" w:hAnsi="Times New Roman"/>
          <w:sz w:val="28"/>
          <w:szCs w:val="28"/>
        </w:rPr>
        <w:t xml:space="preserve"> территории</w:t>
      </w:r>
      <w:r w:rsidRPr="00A55ADE">
        <w:rPr>
          <w:rFonts w:ascii="Times New Roman" w:hAnsi="Times New Roman"/>
          <w:sz w:val="28"/>
          <w:szCs w:val="28"/>
        </w:rPr>
        <w:t xml:space="preserve"> </w:t>
      </w:r>
      <w:r w:rsidR="005215F2">
        <w:rPr>
          <w:sz w:val="28"/>
          <w:szCs w:val="28"/>
        </w:rPr>
        <w:t xml:space="preserve">п. </w:t>
      </w:r>
      <w:proofErr w:type="gramStart"/>
      <w:r w:rsidR="005215F2">
        <w:rPr>
          <w:sz w:val="28"/>
          <w:szCs w:val="28"/>
        </w:rPr>
        <w:t>Советский</w:t>
      </w:r>
      <w:proofErr w:type="gramEnd"/>
      <w:r w:rsidR="005215F2">
        <w:rPr>
          <w:sz w:val="28"/>
          <w:szCs w:val="28"/>
        </w:rPr>
        <w:t xml:space="preserve"> </w:t>
      </w:r>
      <w:r w:rsidR="00743B58">
        <w:rPr>
          <w:sz w:val="28"/>
          <w:szCs w:val="28"/>
        </w:rPr>
        <w:t>муниципального</w:t>
      </w:r>
      <w:r w:rsidR="005215F2" w:rsidRPr="00325D02">
        <w:rPr>
          <w:sz w:val="28"/>
          <w:szCs w:val="28"/>
        </w:rPr>
        <w:t xml:space="preserve"> образования – </w:t>
      </w:r>
      <w:r w:rsidR="005215F2">
        <w:rPr>
          <w:sz w:val="28"/>
          <w:szCs w:val="28"/>
        </w:rPr>
        <w:t xml:space="preserve">Успенское сельское </w:t>
      </w:r>
      <w:r w:rsidR="005215F2" w:rsidRPr="00325D02">
        <w:rPr>
          <w:sz w:val="28"/>
          <w:szCs w:val="28"/>
        </w:rPr>
        <w:t>поселение</w:t>
      </w:r>
    </w:p>
    <w:p w:rsidR="005B594F" w:rsidRDefault="005215F2" w:rsidP="005215F2">
      <w:pPr>
        <w:jc w:val="center"/>
        <w:rPr>
          <w:sz w:val="28"/>
          <w:szCs w:val="28"/>
        </w:rPr>
      </w:pPr>
      <w:r w:rsidRPr="00325D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325D02">
        <w:rPr>
          <w:sz w:val="28"/>
          <w:szCs w:val="28"/>
        </w:rPr>
        <w:t>муниципального района Рязанской области</w:t>
      </w:r>
    </w:p>
    <w:p w:rsidR="00356702" w:rsidRPr="00A42A2B" w:rsidRDefault="00356702" w:rsidP="00F6447A">
      <w:pPr>
        <w:jc w:val="center"/>
        <w:rPr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E06925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5215F2">
              <w:rPr>
                <w:sz w:val="28"/>
                <w:szCs w:val="28"/>
              </w:rPr>
              <w:t xml:space="preserve">п. Советский </w:t>
            </w:r>
            <w:r w:rsidR="005215F2" w:rsidRPr="00325D02">
              <w:rPr>
                <w:sz w:val="28"/>
                <w:szCs w:val="28"/>
              </w:rPr>
              <w:t xml:space="preserve">муниципального образования – </w:t>
            </w:r>
            <w:r w:rsidR="005215F2">
              <w:rPr>
                <w:sz w:val="28"/>
                <w:szCs w:val="28"/>
              </w:rPr>
              <w:t xml:space="preserve">Успенское сельское </w:t>
            </w:r>
            <w:r w:rsidR="005215F2" w:rsidRPr="00325D02">
              <w:rPr>
                <w:sz w:val="28"/>
                <w:szCs w:val="28"/>
              </w:rPr>
              <w:t xml:space="preserve">поселение </w:t>
            </w:r>
            <w:proofErr w:type="spellStart"/>
            <w:r w:rsidR="005215F2">
              <w:rPr>
                <w:sz w:val="28"/>
                <w:szCs w:val="28"/>
              </w:rPr>
              <w:t>Скопинского</w:t>
            </w:r>
            <w:proofErr w:type="spellEnd"/>
            <w:r w:rsidR="005215F2">
              <w:rPr>
                <w:sz w:val="28"/>
                <w:szCs w:val="28"/>
              </w:rPr>
              <w:t xml:space="preserve"> </w:t>
            </w:r>
            <w:r w:rsidR="005215F2" w:rsidRPr="00325D02">
              <w:rPr>
                <w:sz w:val="28"/>
                <w:szCs w:val="28"/>
              </w:rPr>
              <w:t>муниципального района Рязанской области</w:t>
            </w:r>
            <w:r w:rsidR="005215F2"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</w:p>
          <w:p w:rsidR="000668A2" w:rsidRPr="00A55ADE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r w:rsidR="005215F2">
              <w:rPr>
                <w:sz w:val="28"/>
                <w:szCs w:val="28"/>
              </w:rPr>
              <w:t xml:space="preserve">Успенское сельское </w:t>
            </w:r>
            <w:r w:rsidR="005215F2" w:rsidRPr="00325D02">
              <w:rPr>
                <w:sz w:val="28"/>
                <w:szCs w:val="28"/>
              </w:rPr>
              <w:t xml:space="preserve">поселение </w:t>
            </w:r>
            <w:proofErr w:type="spellStart"/>
            <w:r w:rsidR="00A2696B">
              <w:rPr>
                <w:sz w:val="28"/>
                <w:szCs w:val="28"/>
              </w:rPr>
              <w:t>Скопинского</w:t>
            </w:r>
            <w:proofErr w:type="spellEnd"/>
            <w:r w:rsidR="00EF3863" w:rsidRPr="00EF3863">
              <w:rPr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7A" w:rsidRDefault="0011782F" w:rsidP="00356702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5215F2" w:rsidRPr="00A55ADE" w:rsidRDefault="005215F2" w:rsidP="0035670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A55ADE" w:rsidRDefault="00206D7B" w:rsidP="004A6220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F6447A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A55AD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A55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215F2">
              <w:rPr>
                <w:sz w:val="28"/>
                <w:szCs w:val="28"/>
              </w:rPr>
              <w:t xml:space="preserve">ул. </w:t>
            </w:r>
            <w:proofErr w:type="gramStart"/>
            <w:r w:rsidR="005215F2">
              <w:rPr>
                <w:sz w:val="28"/>
                <w:szCs w:val="28"/>
              </w:rPr>
              <w:t>Дальняя</w:t>
            </w:r>
            <w:proofErr w:type="gramEnd"/>
            <w:r w:rsidR="005215F2">
              <w:rPr>
                <w:sz w:val="28"/>
                <w:szCs w:val="28"/>
              </w:rPr>
              <w:t xml:space="preserve">, д. 9, </w:t>
            </w:r>
            <w:r w:rsidR="005215F2">
              <w:rPr>
                <w:sz w:val="28"/>
                <w:szCs w:val="28"/>
              </w:rPr>
              <w:br/>
              <w:t xml:space="preserve">п. Советский </w:t>
            </w:r>
            <w:r w:rsidR="005215F2" w:rsidRPr="00325D02">
              <w:rPr>
                <w:sz w:val="28"/>
                <w:szCs w:val="28"/>
              </w:rPr>
              <w:t xml:space="preserve">муниципального образования – </w:t>
            </w:r>
            <w:r w:rsidR="005215F2">
              <w:rPr>
                <w:sz w:val="28"/>
                <w:szCs w:val="28"/>
              </w:rPr>
              <w:t xml:space="preserve">Успенское сельское </w:t>
            </w:r>
            <w:r w:rsidR="005215F2" w:rsidRPr="00325D02">
              <w:rPr>
                <w:sz w:val="28"/>
                <w:szCs w:val="28"/>
              </w:rPr>
              <w:t xml:space="preserve">поселение </w:t>
            </w:r>
            <w:proofErr w:type="spellStart"/>
            <w:r w:rsidR="005215F2">
              <w:rPr>
                <w:sz w:val="28"/>
                <w:szCs w:val="28"/>
              </w:rPr>
              <w:t>Скопинского</w:t>
            </w:r>
            <w:proofErr w:type="spellEnd"/>
            <w:r w:rsidR="005215F2">
              <w:rPr>
                <w:sz w:val="28"/>
                <w:szCs w:val="28"/>
              </w:rPr>
              <w:t xml:space="preserve"> </w:t>
            </w:r>
            <w:r w:rsidR="005215F2" w:rsidRPr="00325D02">
              <w:rPr>
                <w:sz w:val="28"/>
                <w:szCs w:val="28"/>
              </w:rPr>
              <w:t>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A55ADE" w:rsidRDefault="00A2696B" w:rsidP="00CD2D8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владелец личного подворья</w:t>
            </w:r>
          </w:p>
          <w:p w:rsidR="007603F3" w:rsidRPr="00A55AD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852138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2696B">
              <w:rPr>
                <w:rFonts w:ascii="Times New Roman" w:hAnsi="Times New Roman"/>
                <w:sz w:val="28"/>
              </w:rPr>
              <w:t>Скопинская</w:t>
            </w:r>
            <w:proofErr w:type="spellEnd"/>
            <w:r w:rsidR="00F6447A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743B58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31" w:rsidRDefault="00052E31">
      <w:r>
        <w:separator/>
      </w:r>
    </w:p>
  </w:endnote>
  <w:endnote w:type="continuationSeparator" w:id="0">
    <w:p w:rsidR="00052E31" w:rsidRDefault="0005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743B58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2367  28.07.2020 14:49:09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31" w:rsidRDefault="00052E31">
      <w:r>
        <w:separator/>
      </w:r>
    </w:p>
  </w:footnote>
  <w:footnote w:type="continuationSeparator" w:id="0">
    <w:p w:rsidR="00052E31" w:rsidRDefault="0005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74D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74DFC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49A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JhZ6vJ62GqaRc4Imedvw76F/G7PrlYbg3ajqAAsCovgMWGQwp0gS5KIwo5At8omwNqqC4sSfyu3foram8LoA==" w:salt="9L6bozQ78LCBaW1U0JZL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2E31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A5D5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4DFC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4F05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56702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549A4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6220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5F2"/>
    <w:rsid w:val="005218A6"/>
    <w:rsid w:val="00523618"/>
    <w:rsid w:val="00524E37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3B58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2138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A7A1D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2696B"/>
    <w:rsid w:val="00A33C86"/>
    <w:rsid w:val="00A35109"/>
    <w:rsid w:val="00A35E75"/>
    <w:rsid w:val="00A37AEB"/>
    <w:rsid w:val="00A41A02"/>
    <w:rsid w:val="00A42A2B"/>
    <w:rsid w:val="00A42D86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2307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55BEF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1417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24BE"/>
    <w:rsid w:val="00D43CF3"/>
    <w:rsid w:val="00D45306"/>
    <w:rsid w:val="00D50ADA"/>
    <w:rsid w:val="00D55956"/>
    <w:rsid w:val="00D61C5D"/>
    <w:rsid w:val="00D63949"/>
    <w:rsid w:val="00D652E7"/>
    <w:rsid w:val="00D67CC0"/>
    <w:rsid w:val="00D67D73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EF3863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6447A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FC"/>
    <w:rPr>
      <w:rFonts w:ascii="TimesET" w:hAnsi="TimesET"/>
    </w:rPr>
  </w:style>
  <w:style w:type="paragraph" w:styleId="1">
    <w:name w:val="heading 1"/>
    <w:basedOn w:val="a"/>
    <w:next w:val="a"/>
    <w:qFormat/>
    <w:rsid w:val="00174D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74DFC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4D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74D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74D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74D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74D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74DF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510A-BFF3-46FA-8E2D-AEA260F3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23</cp:revision>
  <cp:lastPrinted>2016-10-20T10:51:00Z</cp:lastPrinted>
  <dcterms:created xsi:type="dcterms:W3CDTF">2020-02-20T12:14:00Z</dcterms:created>
  <dcterms:modified xsi:type="dcterms:W3CDTF">2020-08-03T11:05:00Z</dcterms:modified>
</cp:coreProperties>
</file>