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B54458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2C7AB6" w:rsidTr="002C7AB6">
        <w:tc>
          <w:tcPr>
            <w:tcW w:w="5428" w:type="dxa"/>
          </w:tcPr>
          <w:p w:rsidR="00190FF9" w:rsidRPr="002C7AB6" w:rsidRDefault="00190FF9" w:rsidP="002C7AB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065E4" w:rsidRPr="009065E4" w:rsidRDefault="009065E4" w:rsidP="009065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65E4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1D797C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</w:p>
          <w:p w:rsidR="009065E4" w:rsidRPr="009065E4" w:rsidRDefault="009065E4" w:rsidP="009065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65E4">
              <w:rPr>
                <w:rFonts w:ascii="Times New Roman" w:hAnsi="Times New Roman"/>
                <w:sz w:val="28"/>
                <w:szCs w:val="28"/>
              </w:rPr>
              <w:t xml:space="preserve">к постановлению Губернатора </w:t>
            </w:r>
          </w:p>
          <w:p w:rsidR="009065E4" w:rsidRPr="002C7AB6" w:rsidRDefault="009065E4" w:rsidP="004408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65E4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4408D6" w:rsidRPr="002C7AB6" w:rsidTr="002C7AB6">
        <w:tc>
          <w:tcPr>
            <w:tcW w:w="5428" w:type="dxa"/>
          </w:tcPr>
          <w:p w:rsidR="004408D6" w:rsidRPr="002C7AB6" w:rsidRDefault="004408D6" w:rsidP="002C7AB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408D6" w:rsidRPr="009065E4" w:rsidRDefault="001821DA" w:rsidP="009065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от 20.08.2020 № 111-пг</w:t>
            </w:r>
            <w:bookmarkEnd w:id="0"/>
          </w:p>
        </w:tc>
      </w:tr>
      <w:tr w:rsidR="004408D6" w:rsidRPr="002C7AB6" w:rsidTr="008A23B1">
        <w:tc>
          <w:tcPr>
            <w:tcW w:w="5428" w:type="dxa"/>
          </w:tcPr>
          <w:p w:rsidR="004408D6" w:rsidRPr="002C7AB6" w:rsidRDefault="004408D6" w:rsidP="008A23B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408D6" w:rsidRPr="009065E4" w:rsidRDefault="004408D6" w:rsidP="008A23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08D6" w:rsidRPr="002C7AB6" w:rsidTr="002C7AB6">
        <w:tc>
          <w:tcPr>
            <w:tcW w:w="5428" w:type="dxa"/>
          </w:tcPr>
          <w:p w:rsidR="004408D6" w:rsidRPr="002C7AB6" w:rsidRDefault="004408D6" w:rsidP="002C7AB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408D6" w:rsidRPr="009065E4" w:rsidRDefault="004408D6" w:rsidP="009065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08D6" w:rsidRPr="002C7AB6" w:rsidTr="002C7AB6">
        <w:tc>
          <w:tcPr>
            <w:tcW w:w="5428" w:type="dxa"/>
          </w:tcPr>
          <w:p w:rsidR="004408D6" w:rsidRPr="002C7AB6" w:rsidRDefault="004408D6" w:rsidP="002C7AB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408D6" w:rsidRPr="009065E4" w:rsidRDefault="004408D6" w:rsidP="004408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65E4">
              <w:rPr>
                <w:rFonts w:ascii="Times New Roman" w:hAnsi="Times New Roman"/>
                <w:sz w:val="28"/>
                <w:szCs w:val="28"/>
              </w:rPr>
              <w:t>«Приложение № 1</w:t>
            </w:r>
          </w:p>
          <w:p w:rsidR="004408D6" w:rsidRPr="009065E4" w:rsidRDefault="004408D6" w:rsidP="004408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65E4">
              <w:rPr>
                <w:rFonts w:ascii="Times New Roman" w:hAnsi="Times New Roman"/>
                <w:sz w:val="28"/>
                <w:szCs w:val="28"/>
              </w:rPr>
              <w:t xml:space="preserve">к Положению о знаке отличия </w:t>
            </w:r>
          </w:p>
          <w:p w:rsidR="004408D6" w:rsidRPr="009065E4" w:rsidRDefault="004408D6" w:rsidP="004408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65E4">
              <w:rPr>
                <w:rFonts w:ascii="Times New Roman" w:hAnsi="Times New Roman"/>
                <w:sz w:val="28"/>
                <w:szCs w:val="28"/>
              </w:rPr>
              <w:t xml:space="preserve">Губернатора Рязанской области </w:t>
            </w:r>
          </w:p>
          <w:p w:rsidR="004408D6" w:rsidRPr="009065E4" w:rsidRDefault="004408D6" w:rsidP="004408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65E4">
              <w:rPr>
                <w:rFonts w:ascii="Times New Roman" w:hAnsi="Times New Roman"/>
                <w:sz w:val="28"/>
                <w:szCs w:val="28"/>
              </w:rPr>
              <w:t xml:space="preserve">«Почетный наставник </w:t>
            </w:r>
          </w:p>
          <w:p w:rsidR="004408D6" w:rsidRPr="009065E4" w:rsidRDefault="004408D6" w:rsidP="004408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65E4">
              <w:rPr>
                <w:rFonts w:ascii="Times New Roman" w:hAnsi="Times New Roman"/>
                <w:sz w:val="28"/>
                <w:szCs w:val="28"/>
              </w:rPr>
              <w:t>Рязанской области»</w:t>
            </w:r>
          </w:p>
          <w:p w:rsidR="004408D6" w:rsidRPr="009065E4" w:rsidRDefault="004408D6" w:rsidP="004408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408D6" w:rsidRPr="009065E4" w:rsidRDefault="004408D6" w:rsidP="004408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65E4">
              <w:rPr>
                <w:rFonts w:ascii="Times New Roman" w:hAnsi="Times New Roman"/>
                <w:sz w:val="28"/>
                <w:szCs w:val="28"/>
              </w:rPr>
              <w:t xml:space="preserve">Губернатору </w:t>
            </w:r>
          </w:p>
          <w:p w:rsidR="004408D6" w:rsidRPr="009065E4" w:rsidRDefault="004408D6" w:rsidP="004408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65E4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4408D6" w:rsidRDefault="004408D6" w:rsidP="004408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65E4"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  <w:p w:rsidR="004408D6" w:rsidRDefault="004408D6" w:rsidP="004408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408D6" w:rsidRPr="009065E4" w:rsidRDefault="004408D6" w:rsidP="009065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Default="009065E4" w:rsidP="009065E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Р Е Д С Т А В Л Е Н И Е</w:t>
      </w:r>
    </w:p>
    <w:p w:rsidR="0025265E" w:rsidRDefault="000E0F75" w:rsidP="000E0F7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награждению знаком отличия Губернатора Рязанской области </w:t>
      </w:r>
    </w:p>
    <w:p w:rsidR="009065E4" w:rsidRDefault="000E0F75" w:rsidP="000E0F7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«Почетный наставник Рязанской области</w:t>
      </w:r>
      <w:r w:rsidR="00906943">
        <w:rPr>
          <w:rFonts w:ascii="Times New Roman" w:hAnsi="Times New Roman"/>
          <w:sz w:val="28"/>
          <w:szCs w:val="28"/>
        </w:rPr>
        <w:t>»</w:t>
      </w:r>
    </w:p>
    <w:p w:rsidR="000E0F75" w:rsidRDefault="000E0F75" w:rsidP="000E0F75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992"/>
        <w:gridCol w:w="284"/>
        <w:gridCol w:w="283"/>
        <w:gridCol w:w="567"/>
        <w:gridCol w:w="141"/>
        <w:gridCol w:w="4786"/>
      </w:tblGrid>
      <w:tr w:rsidR="004408D6" w:rsidTr="004408D6">
        <w:tc>
          <w:tcPr>
            <w:tcW w:w="3510" w:type="dxa"/>
            <w:gridSpan w:val="2"/>
          </w:tcPr>
          <w:p w:rsidR="004408D6" w:rsidRDefault="004408D6" w:rsidP="004408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Фамилия, имя, отчество</w:t>
            </w:r>
          </w:p>
        </w:tc>
        <w:tc>
          <w:tcPr>
            <w:tcW w:w="6061" w:type="dxa"/>
            <w:gridSpan w:val="5"/>
            <w:tcBorders>
              <w:bottom w:val="single" w:sz="4" w:space="0" w:color="auto"/>
            </w:tcBorders>
          </w:tcPr>
          <w:p w:rsidR="004408D6" w:rsidRDefault="004408D6" w:rsidP="000E0F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08D6" w:rsidTr="004408D6">
        <w:tc>
          <w:tcPr>
            <w:tcW w:w="2518" w:type="dxa"/>
          </w:tcPr>
          <w:p w:rsidR="004408D6" w:rsidRDefault="004408D6" w:rsidP="004408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Дата рождения</w:t>
            </w:r>
          </w:p>
        </w:tc>
        <w:tc>
          <w:tcPr>
            <w:tcW w:w="7053" w:type="dxa"/>
            <w:gridSpan w:val="6"/>
            <w:tcBorders>
              <w:bottom w:val="single" w:sz="4" w:space="0" w:color="auto"/>
            </w:tcBorders>
          </w:tcPr>
          <w:p w:rsidR="004408D6" w:rsidRDefault="004408D6" w:rsidP="000E0F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08D6" w:rsidTr="004408D6">
        <w:tc>
          <w:tcPr>
            <w:tcW w:w="2518" w:type="dxa"/>
          </w:tcPr>
          <w:p w:rsidR="004408D6" w:rsidRDefault="004408D6" w:rsidP="004408D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53" w:type="dxa"/>
            <w:gridSpan w:val="6"/>
          </w:tcPr>
          <w:p w:rsidR="004408D6" w:rsidRDefault="004408D6" w:rsidP="000E0F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C9B">
              <w:rPr>
                <w:rFonts w:ascii="Times New Roman" w:hAnsi="Times New Roman"/>
                <w:sz w:val="22"/>
                <w:szCs w:val="22"/>
              </w:rPr>
              <w:t>(число, месяц, год)</w:t>
            </w:r>
          </w:p>
        </w:tc>
      </w:tr>
      <w:tr w:rsidR="004408D6" w:rsidTr="004408D6">
        <w:tc>
          <w:tcPr>
            <w:tcW w:w="4644" w:type="dxa"/>
            <w:gridSpan w:val="5"/>
          </w:tcPr>
          <w:p w:rsidR="004408D6" w:rsidRDefault="004408D6" w:rsidP="004408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Адрес регистрации (проживания)</w:t>
            </w:r>
          </w:p>
        </w:tc>
        <w:tc>
          <w:tcPr>
            <w:tcW w:w="4927" w:type="dxa"/>
            <w:gridSpan w:val="2"/>
            <w:tcBorders>
              <w:bottom w:val="single" w:sz="4" w:space="0" w:color="auto"/>
            </w:tcBorders>
          </w:tcPr>
          <w:p w:rsidR="004408D6" w:rsidRDefault="004408D6" w:rsidP="000E0F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08D6" w:rsidTr="004408D6">
        <w:tc>
          <w:tcPr>
            <w:tcW w:w="3794" w:type="dxa"/>
            <w:gridSpan w:val="3"/>
          </w:tcPr>
          <w:p w:rsidR="004408D6" w:rsidRDefault="004408D6" w:rsidP="004408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Должность, место работы</w:t>
            </w:r>
          </w:p>
        </w:tc>
        <w:tc>
          <w:tcPr>
            <w:tcW w:w="5777" w:type="dxa"/>
            <w:gridSpan w:val="4"/>
            <w:tcBorders>
              <w:bottom w:val="single" w:sz="4" w:space="0" w:color="auto"/>
            </w:tcBorders>
          </w:tcPr>
          <w:p w:rsidR="004408D6" w:rsidRDefault="004408D6" w:rsidP="000E0F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08D6" w:rsidTr="004408D6">
        <w:tc>
          <w:tcPr>
            <w:tcW w:w="4785" w:type="dxa"/>
            <w:gridSpan w:val="6"/>
          </w:tcPr>
          <w:p w:rsidR="004408D6" w:rsidRDefault="004408D6" w:rsidP="004408D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4408D6" w:rsidRDefault="004408D6" w:rsidP="000E0F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F3C9B">
              <w:rPr>
                <w:rFonts w:ascii="Times New Roman" w:hAnsi="Times New Roman"/>
                <w:sz w:val="22"/>
                <w:szCs w:val="22"/>
              </w:rPr>
              <w:t>(наименование должности и организации,</w:t>
            </w:r>
            <w:proofErr w:type="gramEnd"/>
          </w:p>
        </w:tc>
      </w:tr>
      <w:tr w:rsidR="004408D6" w:rsidTr="004408D6">
        <w:tc>
          <w:tcPr>
            <w:tcW w:w="9571" w:type="dxa"/>
            <w:gridSpan w:val="7"/>
            <w:tcBorders>
              <w:bottom w:val="single" w:sz="4" w:space="0" w:color="auto"/>
            </w:tcBorders>
          </w:tcPr>
          <w:p w:rsidR="004408D6" w:rsidRPr="003F3C9B" w:rsidRDefault="004408D6" w:rsidP="004408D6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08D6" w:rsidTr="004408D6">
        <w:tc>
          <w:tcPr>
            <w:tcW w:w="9571" w:type="dxa"/>
            <w:gridSpan w:val="7"/>
            <w:tcBorders>
              <w:top w:val="single" w:sz="4" w:space="0" w:color="auto"/>
            </w:tcBorders>
          </w:tcPr>
          <w:p w:rsidR="004408D6" w:rsidRPr="003F3C9B" w:rsidRDefault="004408D6" w:rsidP="004408D6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3C9B">
              <w:rPr>
                <w:rFonts w:ascii="Times New Roman" w:hAnsi="Times New Roman"/>
                <w:sz w:val="22"/>
                <w:szCs w:val="22"/>
              </w:rPr>
              <w:t>органа, индивидуального предпринимателя)</w:t>
            </w:r>
          </w:p>
        </w:tc>
      </w:tr>
      <w:tr w:rsidR="004408D6" w:rsidTr="004408D6">
        <w:tc>
          <w:tcPr>
            <w:tcW w:w="4077" w:type="dxa"/>
            <w:gridSpan w:val="4"/>
          </w:tcPr>
          <w:p w:rsidR="004408D6" w:rsidRDefault="004408D6" w:rsidP="004408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Ходатайствую о награждении</w:t>
            </w:r>
          </w:p>
        </w:tc>
        <w:tc>
          <w:tcPr>
            <w:tcW w:w="5494" w:type="dxa"/>
            <w:gridSpan w:val="3"/>
            <w:tcBorders>
              <w:bottom w:val="single" w:sz="4" w:space="0" w:color="auto"/>
            </w:tcBorders>
          </w:tcPr>
          <w:p w:rsidR="004408D6" w:rsidRPr="003F3C9B" w:rsidRDefault="004408D6" w:rsidP="000E0F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08D6" w:rsidTr="004408D6">
        <w:tc>
          <w:tcPr>
            <w:tcW w:w="4077" w:type="dxa"/>
            <w:gridSpan w:val="4"/>
          </w:tcPr>
          <w:p w:rsidR="004408D6" w:rsidRDefault="004408D6" w:rsidP="004408D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4" w:type="dxa"/>
            <w:gridSpan w:val="3"/>
            <w:tcBorders>
              <w:top w:val="single" w:sz="4" w:space="0" w:color="auto"/>
            </w:tcBorders>
          </w:tcPr>
          <w:p w:rsidR="004408D6" w:rsidRPr="003F3C9B" w:rsidRDefault="004408D6" w:rsidP="000E0F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(фамилия, инициалы претендента)</w:t>
            </w:r>
          </w:p>
        </w:tc>
      </w:tr>
      <w:tr w:rsidR="004408D6" w:rsidTr="00633A00">
        <w:tc>
          <w:tcPr>
            <w:tcW w:w="9571" w:type="dxa"/>
            <w:gridSpan w:val="7"/>
          </w:tcPr>
          <w:p w:rsidR="004408D6" w:rsidRPr="003F3C9B" w:rsidRDefault="004408D6" w:rsidP="004D076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знаком отличия Губернатора Рязанской области «Почетный наставник Рязанской области».</w:t>
            </w:r>
          </w:p>
        </w:tc>
      </w:tr>
    </w:tbl>
    <w:p w:rsidR="004408D6" w:rsidRDefault="004408D6" w:rsidP="000E0F75">
      <w:pPr>
        <w:jc w:val="center"/>
        <w:rPr>
          <w:rFonts w:ascii="Times New Roman" w:hAnsi="Times New Roman"/>
          <w:sz w:val="28"/>
          <w:szCs w:val="28"/>
        </w:rPr>
      </w:pPr>
    </w:p>
    <w:p w:rsidR="00F36C64" w:rsidRDefault="00F36C64" w:rsidP="00F36C64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6C64">
        <w:rPr>
          <w:rFonts w:ascii="Times New Roman" w:hAnsi="Times New Roman"/>
          <w:sz w:val="28"/>
          <w:szCs w:val="28"/>
        </w:rPr>
        <w:t>Достоверность данных подтверждаю.</w:t>
      </w:r>
    </w:p>
    <w:p w:rsidR="001B3F61" w:rsidRPr="003F3C9B" w:rsidRDefault="001B3F61" w:rsidP="00AD4B48">
      <w:pPr>
        <w:spacing w:line="276" w:lineRule="auto"/>
        <w:jc w:val="both"/>
        <w:rPr>
          <w:rFonts w:ascii="Times New Roman" w:hAnsi="Times New Roman"/>
          <w:sz w:val="16"/>
          <w:szCs w:val="16"/>
        </w:rPr>
      </w:pPr>
    </w:p>
    <w:p w:rsidR="00EA13D5" w:rsidRPr="004408D6" w:rsidRDefault="00E6542F" w:rsidP="00EA13D5">
      <w:pPr>
        <w:spacing w:line="276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Приложение: </w:t>
      </w:r>
      <w:r w:rsidRPr="004408D6">
        <w:rPr>
          <w:rFonts w:ascii="Times New Roman" w:hAnsi="Times New Roman"/>
          <w:i/>
          <w:sz w:val="28"/>
          <w:szCs w:val="28"/>
        </w:rPr>
        <w:t>опись документов.</w:t>
      </w:r>
    </w:p>
    <w:p w:rsidR="00BD2E47" w:rsidRDefault="00BD2E47" w:rsidP="00EA13D5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2"/>
        <w:gridCol w:w="236"/>
        <w:gridCol w:w="2659"/>
        <w:gridCol w:w="284"/>
        <w:gridCol w:w="2800"/>
      </w:tblGrid>
      <w:tr w:rsidR="004408D6" w:rsidTr="004408D6">
        <w:tc>
          <w:tcPr>
            <w:tcW w:w="3592" w:type="dxa"/>
            <w:tcBorders>
              <w:bottom w:val="single" w:sz="4" w:space="0" w:color="auto"/>
            </w:tcBorders>
          </w:tcPr>
          <w:p w:rsidR="004408D6" w:rsidRDefault="004408D6" w:rsidP="00AD4B4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4408D6" w:rsidRDefault="004408D6" w:rsidP="00AD4B4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4408D6" w:rsidRDefault="004408D6" w:rsidP="00AD4B4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4408D6" w:rsidRDefault="004408D6" w:rsidP="00AD4B4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4408D6" w:rsidRDefault="004408D6" w:rsidP="00AD4B4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08D6" w:rsidTr="004408D6">
        <w:tc>
          <w:tcPr>
            <w:tcW w:w="3592" w:type="dxa"/>
            <w:tcBorders>
              <w:top w:val="single" w:sz="4" w:space="0" w:color="auto"/>
            </w:tcBorders>
          </w:tcPr>
          <w:p w:rsidR="004408D6" w:rsidRDefault="004408D6" w:rsidP="004408D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4816">
              <w:rPr>
                <w:rFonts w:ascii="Times New Roman" w:hAnsi="Times New Roman"/>
                <w:sz w:val="22"/>
                <w:szCs w:val="22"/>
              </w:rPr>
              <w:t>(наименование должности)</w:t>
            </w:r>
          </w:p>
        </w:tc>
        <w:tc>
          <w:tcPr>
            <w:tcW w:w="236" w:type="dxa"/>
          </w:tcPr>
          <w:p w:rsidR="004408D6" w:rsidRDefault="004408D6" w:rsidP="004408D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:rsidR="004408D6" w:rsidRDefault="004408D6" w:rsidP="004408D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4816">
              <w:rPr>
                <w:rFonts w:ascii="Times New Roman" w:hAnsi="Times New Roman"/>
                <w:sz w:val="22"/>
                <w:szCs w:val="22"/>
              </w:rPr>
              <w:t>подпись)</w:t>
            </w:r>
          </w:p>
        </w:tc>
        <w:tc>
          <w:tcPr>
            <w:tcW w:w="284" w:type="dxa"/>
          </w:tcPr>
          <w:p w:rsidR="004408D6" w:rsidRDefault="004408D6" w:rsidP="004408D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auto"/>
            </w:tcBorders>
          </w:tcPr>
          <w:p w:rsidR="004408D6" w:rsidRDefault="004408D6" w:rsidP="004408D6">
            <w:pPr>
              <w:tabs>
                <w:tab w:val="left" w:pos="3540"/>
                <w:tab w:val="left" w:pos="6165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4816">
              <w:rPr>
                <w:rFonts w:ascii="Times New Roman" w:hAnsi="Times New Roman"/>
                <w:sz w:val="22"/>
                <w:szCs w:val="22"/>
              </w:rPr>
              <w:t>(инициалы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42481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фамилия</w:t>
            </w:r>
            <w:r w:rsidRPr="00424816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</w:tbl>
    <w:p w:rsidR="004408D6" w:rsidRDefault="004408D6" w:rsidP="00BF3811"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AD4B48" w:rsidRDefault="00AD4B48" w:rsidP="00BF3811"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____________ 20__ г.</w:t>
      </w:r>
    </w:p>
    <w:p w:rsidR="009C1D1D" w:rsidRDefault="009C1D1D" w:rsidP="00BF3811"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9C1D1D" w:rsidRDefault="009C1D1D" w:rsidP="00BF3811"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C1D1D">
        <w:rPr>
          <w:rFonts w:ascii="Times New Roman" w:hAnsi="Times New Roman"/>
          <w:sz w:val="28"/>
          <w:szCs w:val="28"/>
        </w:rPr>
        <w:t>М.П.</w:t>
      </w: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B54458" w:rsidRPr="002C7AB6" w:rsidTr="00E02153">
        <w:tc>
          <w:tcPr>
            <w:tcW w:w="5428" w:type="dxa"/>
          </w:tcPr>
          <w:p w:rsidR="00B54458" w:rsidRPr="002C7AB6" w:rsidRDefault="00B54458" w:rsidP="00E0215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54458" w:rsidRDefault="00B54458" w:rsidP="00E02153">
            <w:pPr>
              <w:rPr>
                <w:rFonts w:ascii="Times New Roman" w:hAnsi="Times New Roman"/>
                <w:sz w:val="28"/>
                <w:szCs w:val="28"/>
              </w:rPr>
            </w:pPr>
            <w:r w:rsidRPr="002C7AB6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№ 2</w:t>
            </w:r>
          </w:p>
          <w:p w:rsidR="00B54458" w:rsidRDefault="00B54458" w:rsidP="00E021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 Положению о знаке отличия Губернатора Рязанской области «Почетный наставник </w:t>
            </w:r>
          </w:p>
          <w:p w:rsidR="00B54458" w:rsidRPr="002C7AB6" w:rsidRDefault="00B54458" w:rsidP="00E021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области»</w:t>
            </w:r>
          </w:p>
        </w:tc>
      </w:tr>
    </w:tbl>
    <w:p w:rsidR="00B54458" w:rsidRDefault="00B54458" w:rsidP="00B54458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54458" w:rsidRDefault="00B54458" w:rsidP="00B54458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54458" w:rsidRPr="00F3631D" w:rsidRDefault="00B54458" w:rsidP="00B54458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ИНФОРМАЦИЯ  </w:t>
      </w:r>
    </w:p>
    <w:p w:rsidR="00B54458" w:rsidRPr="00F3631D" w:rsidRDefault="00B54458" w:rsidP="00B54458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о </w:t>
      </w:r>
      <w:r w:rsidRPr="00F3631D">
        <w:rPr>
          <w:rFonts w:ascii="Times New Roman" w:eastAsiaTheme="minorEastAsia" w:hAnsi="Times New Roman"/>
          <w:sz w:val="28"/>
          <w:szCs w:val="28"/>
        </w:rPr>
        <w:t>показател</w:t>
      </w:r>
      <w:r>
        <w:rPr>
          <w:rFonts w:ascii="Times New Roman" w:eastAsiaTheme="minorEastAsia" w:hAnsi="Times New Roman"/>
          <w:sz w:val="28"/>
          <w:szCs w:val="28"/>
        </w:rPr>
        <w:t>ях</w:t>
      </w:r>
      <w:r w:rsidRPr="00F3631D">
        <w:rPr>
          <w:rFonts w:ascii="Times New Roman" w:eastAsiaTheme="minorEastAsia" w:hAnsi="Times New Roman"/>
          <w:sz w:val="28"/>
          <w:szCs w:val="28"/>
        </w:rPr>
        <w:t xml:space="preserve"> деятельности </w:t>
      </w:r>
      <w:r w:rsidRPr="00E72D6B">
        <w:rPr>
          <w:rFonts w:ascii="Times New Roman" w:eastAsiaTheme="minorEastAsia" w:hAnsi="Times New Roman"/>
          <w:sz w:val="28"/>
          <w:szCs w:val="28"/>
        </w:rPr>
        <w:t xml:space="preserve">претендента на награждение </w:t>
      </w:r>
      <w:r>
        <w:rPr>
          <w:rFonts w:ascii="Times New Roman" w:eastAsiaTheme="minorEastAsia" w:hAnsi="Times New Roman"/>
          <w:sz w:val="28"/>
          <w:szCs w:val="28"/>
        </w:rPr>
        <w:br/>
      </w:r>
      <w:r w:rsidRPr="00E72D6B">
        <w:rPr>
          <w:rFonts w:ascii="Times New Roman" w:eastAsiaTheme="minorEastAsia" w:hAnsi="Times New Roman"/>
          <w:sz w:val="28"/>
          <w:szCs w:val="28"/>
        </w:rPr>
        <w:t>знаком отличия</w:t>
      </w:r>
      <w:r>
        <w:rPr>
          <w:rFonts w:ascii="Times New Roman" w:eastAsiaTheme="minorEastAsia" w:hAnsi="Times New Roman"/>
          <w:sz w:val="28"/>
          <w:szCs w:val="28"/>
        </w:rPr>
        <w:t xml:space="preserve"> Губернатора Рязанской области </w:t>
      </w:r>
      <w:r>
        <w:rPr>
          <w:rFonts w:ascii="Times New Roman" w:eastAsiaTheme="minorEastAsia" w:hAnsi="Times New Roman"/>
          <w:sz w:val="28"/>
          <w:szCs w:val="28"/>
        </w:rPr>
        <w:br/>
        <w:t>«Почетный наставник Рязанской области»</w:t>
      </w:r>
    </w:p>
    <w:p w:rsidR="00B54458" w:rsidRDefault="00B54458" w:rsidP="00B54458">
      <w:pPr>
        <w:widowControl w:val="0"/>
        <w:pBdr>
          <w:bottom w:val="single" w:sz="4" w:space="1" w:color="auto"/>
        </w:pBdr>
        <w:autoSpaceDE w:val="0"/>
        <w:autoSpaceDN w:val="0"/>
        <w:ind w:left="1134" w:right="1274"/>
        <w:jc w:val="center"/>
        <w:rPr>
          <w:rFonts w:ascii="Times New Roman" w:eastAsiaTheme="minorEastAsia" w:hAnsi="Times New Roman"/>
          <w:sz w:val="24"/>
          <w:szCs w:val="24"/>
        </w:rPr>
      </w:pPr>
    </w:p>
    <w:p w:rsidR="00B54458" w:rsidRPr="00F3631D" w:rsidRDefault="00B54458" w:rsidP="00B54458">
      <w:pPr>
        <w:widowControl w:val="0"/>
        <w:pBdr>
          <w:bottom w:val="single" w:sz="4" w:space="1" w:color="auto"/>
        </w:pBdr>
        <w:autoSpaceDE w:val="0"/>
        <w:autoSpaceDN w:val="0"/>
        <w:ind w:left="1134" w:right="1274"/>
        <w:jc w:val="center"/>
        <w:rPr>
          <w:rFonts w:ascii="Times New Roman" w:eastAsiaTheme="minorEastAsia" w:hAnsi="Times New Roman"/>
          <w:sz w:val="24"/>
          <w:szCs w:val="24"/>
        </w:rPr>
      </w:pPr>
    </w:p>
    <w:p w:rsidR="00B54458" w:rsidRPr="00F3631D" w:rsidRDefault="00B54458" w:rsidP="00B54458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4"/>
          <w:szCs w:val="24"/>
        </w:rPr>
      </w:pPr>
      <w:r w:rsidRPr="00F3631D">
        <w:rPr>
          <w:rFonts w:ascii="Times New Roman" w:eastAsiaTheme="minorEastAsia" w:hAnsi="Times New Roman"/>
          <w:sz w:val="24"/>
          <w:szCs w:val="24"/>
        </w:rPr>
        <w:t>(фамилия, имя, отчество)</w:t>
      </w:r>
    </w:p>
    <w:p w:rsidR="00B54458" w:rsidRPr="00F3631D" w:rsidRDefault="00B54458" w:rsidP="00B54458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4"/>
          <w:szCs w:val="24"/>
        </w:rPr>
      </w:pPr>
    </w:p>
    <w:p w:rsidR="00B54458" w:rsidRPr="00F3631D" w:rsidRDefault="00B54458" w:rsidP="00B54458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10"/>
          <w:szCs w:val="10"/>
        </w:rPr>
      </w:pPr>
    </w:p>
    <w:tbl>
      <w:tblPr>
        <w:tblW w:w="9498" w:type="dxa"/>
        <w:tblInd w:w="7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6"/>
        <w:gridCol w:w="3352"/>
        <w:gridCol w:w="1134"/>
        <w:gridCol w:w="1985"/>
        <w:gridCol w:w="991"/>
        <w:gridCol w:w="1560"/>
      </w:tblGrid>
      <w:tr w:rsidR="00B54458" w:rsidRPr="00F3631D" w:rsidTr="00E02153">
        <w:trPr>
          <w:trHeight w:val="400"/>
        </w:trPr>
        <w:tc>
          <w:tcPr>
            <w:tcW w:w="476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№</w:t>
            </w:r>
          </w:p>
          <w:p w:rsidR="00B54458" w:rsidRPr="00F3631D" w:rsidRDefault="00B54458" w:rsidP="00E021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п</w:t>
            </w:r>
            <w:proofErr w:type="gramEnd"/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/п</w:t>
            </w:r>
          </w:p>
        </w:tc>
        <w:tc>
          <w:tcPr>
            <w:tcW w:w="3352" w:type="dxa"/>
          </w:tcPr>
          <w:p w:rsidR="00B54458" w:rsidRPr="00F3631D" w:rsidRDefault="00B54458" w:rsidP="00E02153">
            <w:pPr>
              <w:keepNext/>
              <w:widowControl w:val="0"/>
              <w:autoSpaceDE w:val="0"/>
              <w:autoSpaceDN w:val="0"/>
              <w:jc w:val="center"/>
              <w:outlineLvl w:val="2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Наименование критерия отбора</w:t>
            </w:r>
          </w:p>
        </w:tc>
        <w:tc>
          <w:tcPr>
            <w:tcW w:w="1134" w:type="dxa"/>
          </w:tcPr>
          <w:p w:rsidR="00B54458" w:rsidRPr="00FC1573" w:rsidRDefault="00B54458" w:rsidP="00E0215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</w:pPr>
            <w:r w:rsidRPr="00FC1573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Единица измерения</w:t>
            </w:r>
          </w:p>
        </w:tc>
        <w:tc>
          <w:tcPr>
            <w:tcW w:w="1985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Показатель критерия</w:t>
            </w:r>
          </w:p>
        </w:tc>
        <w:tc>
          <w:tcPr>
            <w:tcW w:w="991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ind w:left="-75" w:right="-7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Балл критерия оценки</w:t>
            </w:r>
          </w:p>
        </w:tc>
        <w:tc>
          <w:tcPr>
            <w:tcW w:w="1560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ind w:left="-75" w:right="-7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 xml:space="preserve">Балл критерия оценки, </w:t>
            </w:r>
            <w:proofErr w:type="gramStart"/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соответствую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  <w:proofErr w:type="spellStart"/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щий</w:t>
            </w:r>
            <w:proofErr w:type="spellEnd"/>
            <w:proofErr w:type="gramEnd"/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 xml:space="preserve"> значению показателя</w:t>
            </w:r>
          </w:p>
        </w:tc>
      </w:tr>
    </w:tbl>
    <w:p w:rsidR="00B54458" w:rsidRPr="00FC1573" w:rsidRDefault="00B54458" w:rsidP="00B54458">
      <w:pPr>
        <w:rPr>
          <w:rFonts w:ascii="Times New Roman" w:hAnsi="Times New Roman"/>
          <w:sz w:val="2"/>
          <w:szCs w:val="2"/>
        </w:rPr>
      </w:pPr>
    </w:p>
    <w:tbl>
      <w:tblPr>
        <w:tblW w:w="9498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5"/>
        <w:gridCol w:w="3352"/>
        <w:gridCol w:w="1134"/>
        <w:gridCol w:w="1985"/>
        <w:gridCol w:w="992"/>
        <w:gridCol w:w="1560"/>
      </w:tblGrid>
      <w:tr w:rsidR="00B54458" w:rsidRPr="00F3631D" w:rsidTr="00E02153">
        <w:trPr>
          <w:trHeight w:val="118"/>
          <w:tblHeader/>
        </w:trPr>
        <w:tc>
          <w:tcPr>
            <w:tcW w:w="475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</w:p>
        </w:tc>
      </w:tr>
      <w:tr w:rsidR="00B54458" w:rsidRPr="00F3631D" w:rsidTr="00E02153">
        <w:trPr>
          <w:cantSplit/>
          <w:trHeight w:val="118"/>
        </w:trPr>
        <w:tc>
          <w:tcPr>
            <w:tcW w:w="9498" w:type="dxa"/>
            <w:gridSpan w:val="6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1. </w:t>
            </w: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Критерии, характеризующие наставника</w:t>
            </w:r>
          </w:p>
        </w:tc>
      </w:tr>
      <w:tr w:rsidR="00B54458" w:rsidRPr="00F3631D" w:rsidTr="00E02153">
        <w:trPr>
          <w:cantSplit/>
          <w:trHeight w:val="667"/>
        </w:trPr>
        <w:tc>
          <w:tcPr>
            <w:tcW w:w="475" w:type="dxa"/>
            <w:vMerge w:val="restart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 xml:space="preserve">1.1 </w:t>
            </w:r>
          </w:p>
        </w:tc>
        <w:tc>
          <w:tcPr>
            <w:tcW w:w="3352" w:type="dxa"/>
            <w:vMerge w:val="restart"/>
          </w:tcPr>
          <w:p w:rsidR="00B54458" w:rsidRPr="00F3631D" w:rsidRDefault="00B54458" w:rsidP="00E02153">
            <w:pPr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Уровень квалификаци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</w:p>
        </w:tc>
        <w:tc>
          <w:tcPr>
            <w:tcW w:w="1134" w:type="dxa"/>
            <w:vMerge w:val="restart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х</w:t>
            </w:r>
          </w:p>
        </w:tc>
        <w:tc>
          <w:tcPr>
            <w:tcW w:w="1985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 xml:space="preserve">наличие </w:t>
            </w:r>
            <w:proofErr w:type="spellStart"/>
            <w:proofErr w:type="gramStart"/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профессиональ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 xml:space="preserve"> образования по направлению деятельности (да/нет)</w:t>
            </w:r>
          </w:p>
        </w:tc>
        <w:tc>
          <w:tcPr>
            <w:tcW w:w="992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/0</w:t>
            </w:r>
          </w:p>
        </w:tc>
        <w:tc>
          <w:tcPr>
            <w:tcW w:w="1560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54458" w:rsidRPr="00F3631D" w:rsidTr="00E02153">
        <w:trPr>
          <w:cantSplit/>
          <w:trHeight w:val="825"/>
        </w:trPr>
        <w:tc>
          <w:tcPr>
            <w:tcW w:w="475" w:type="dxa"/>
            <w:vMerge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352" w:type="dxa"/>
            <w:vMerge/>
          </w:tcPr>
          <w:p w:rsidR="00B54458" w:rsidRPr="00F3631D" w:rsidRDefault="00B54458" w:rsidP="00E02153">
            <w:pPr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наличие ученой степени, ученого звания (да/нет)</w:t>
            </w:r>
          </w:p>
        </w:tc>
        <w:tc>
          <w:tcPr>
            <w:tcW w:w="992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/0</w:t>
            </w:r>
          </w:p>
        </w:tc>
        <w:tc>
          <w:tcPr>
            <w:tcW w:w="1560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54458" w:rsidRPr="00F3631D" w:rsidTr="00E02153">
        <w:trPr>
          <w:cantSplit/>
          <w:trHeight w:val="540"/>
        </w:trPr>
        <w:tc>
          <w:tcPr>
            <w:tcW w:w="475" w:type="dxa"/>
            <w:vMerge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352" w:type="dxa"/>
            <w:vMerge/>
          </w:tcPr>
          <w:p w:rsidR="00B54458" w:rsidRPr="00F3631D" w:rsidRDefault="00B54458" w:rsidP="00E02153">
            <w:pPr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повышение квалификации (да/нет)</w:t>
            </w:r>
          </w:p>
        </w:tc>
        <w:tc>
          <w:tcPr>
            <w:tcW w:w="992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/0</w:t>
            </w:r>
          </w:p>
        </w:tc>
        <w:tc>
          <w:tcPr>
            <w:tcW w:w="1560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54458" w:rsidRPr="00F3631D" w:rsidTr="00E02153">
        <w:trPr>
          <w:cantSplit/>
          <w:trHeight w:val="1120"/>
        </w:trPr>
        <w:tc>
          <w:tcPr>
            <w:tcW w:w="475" w:type="dxa"/>
            <w:vMerge w:val="restart"/>
            <w:tcBorders>
              <w:bottom w:val="single" w:sz="4" w:space="0" w:color="auto"/>
            </w:tcBorders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1.2</w:t>
            </w:r>
          </w:p>
        </w:tc>
        <w:tc>
          <w:tcPr>
            <w:tcW w:w="3352" w:type="dxa"/>
            <w:vMerge w:val="restart"/>
            <w:tcBorders>
              <w:bottom w:val="single" w:sz="4" w:space="0" w:color="auto"/>
            </w:tcBorders>
          </w:tcPr>
          <w:p w:rsidR="00B54458" w:rsidRPr="00F3631D" w:rsidRDefault="00B54458" w:rsidP="00E02153">
            <w:pPr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Профессиональные достижения (награды и поощрения за профессиональную деятельность, за победы в конкурсах профессионального мастерства и т.п.)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х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имеются (да/нет)</w:t>
            </w:r>
          </w:p>
        </w:tc>
        <w:tc>
          <w:tcPr>
            <w:tcW w:w="992" w:type="dxa"/>
            <w:tcBorders>
              <w:bottom w:val="nil"/>
            </w:tcBorders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2/0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54458" w:rsidRPr="00F3631D" w:rsidTr="00E02153">
        <w:trPr>
          <w:cantSplit/>
          <w:trHeight w:val="600"/>
        </w:trPr>
        <w:tc>
          <w:tcPr>
            <w:tcW w:w="475" w:type="dxa"/>
            <w:vMerge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352" w:type="dxa"/>
            <w:vMerge/>
          </w:tcPr>
          <w:p w:rsidR="00B54458" w:rsidRPr="00F3631D" w:rsidRDefault="00B54458" w:rsidP="00E02153">
            <w:pPr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54458" w:rsidRPr="00F3631D" w:rsidTr="00E02153">
        <w:trPr>
          <w:cantSplit/>
          <w:trHeight w:val="1656"/>
        </w:trPr>
        <w:tc>
          <w:tcPr>
            <w:tcW w:w="475" w:type="dxa"/>
          </w:tcPr>
          <w:p w:rsidR="00B54458" w:rsidRPr="00400769" w:rsidRDefault="00B54458" w:rsidP="00E02153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1.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3352" w:type="dxa"/>
          </w:tcPr>
          <w:p w:rsidR="00B54458" w:rsidRPr="00F3631D" w:rsidRDefault="00B54458" w:rsidP="00E02153">
            <w:pPr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 xml:space="preserve">Наличие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в пункте 14</w:t>
            </w:r>
            <w:r w:rsidRPr="00895BED">
              <w:rPr>
                <w:rFonts w:ascii="Times New Roman" w:eastAsiaTheme="minorEastAsia" w:hAnsi="Times New Roman"/>
                <w:sz w:val="24"/>
                <w:szCs w:val="24"/>
              </w:rPr>
              <w:t xml:space="preserve"> кадровой справки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на претендента на награждение знаком отличия информации об </w:t>
            </w: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авторитет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 xml:space="preserve"> в коллективе и профессиональном сообществе, высок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ой</w:t>
            </w: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 xml:space="preserve"> делов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ой</w:t>
            </w: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 xml:space="preserve"> репутаци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 xml:space="preserve"> и нравственны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х</w:t>
            </w: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 xml:space="preserve"> качеств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ах</w:t>
            </w: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х</w:t>
            </w:r>
          </w:p>
        </w:tc>
        <w:tc>
          <w:tcPr>
            <w:tcW w:w="1985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име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тся (да/нет)</w:t>
            </w:r>
          </w:p>
        </w:tc>
        <w:tc>
          <w:tcPr>
            <w:tcW w:w="992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2/0</w:t>
            </w:r>
          </w:p>
        </w:tc>
        <w:tc>
          <w:tcPr>
            <w:tcW w:w="1560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54458" w:rsidRPr="00F3631D" w:rsidTr="00E02153">
        <w:trPr>
          <w:cantSplit/>
          <w:trHeight w:val="570"/>
        </w:trPr>
        <w:tc>
          <w:tcPr>
            <w:tcW w:w="475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1.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3352" w:type="dxa"/>
          </w:tcPr>
          <w:p w:rsidR="00B54458" w:rsidRPr="00F3631D" w:rsidRDefault="00B54458" w:rsidP="00E02153">
            <w:pPr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C676E">
              <w:rPr>
                <w:rFonts w:ascii="Times New Roman" w:eastAsiaTheme="minorEastAsia" w:hAnsi="Times New Roman"/>
                <w:sz w:val="24"/>
                <w:szCs w:val="24"/>
              </w:rPr>
              <w:t xml:space="preserve">Наличие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в пункте 14</w:t>
            </w:r>
            <w:r w:rsidRPr="00895BED">
              <w:rPr>
                <w:rFonts w:ascii="Times New Roman" w:eastAsiaTheme="minorEastAsia" w:hAnsi="Times New Roman"/>
                <w:sz w:val="24"/>
                <w:szCs w:val="24"/>
              </w:rPr>
              <w:t xml:space="preserve"> кадровой справки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513A52">
              <w:rPr>
                <w:rFonts w:ascii="Times New Roman" w:eastAsiaTheme="minorEastAsia" w:hAnsi="Times New Roman"/>
                <w:sz w:val="24"/>
                <w:szCs w:val="24"/>
              </w:rPr>
              <w:t xml:space="preserve">на претендента на награждение знаком отличия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информации об о</w:t>
            </w: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тсутстви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 xml:space="preserve"> дисциплинарных взысканий</w:t>
            </w:r>
          </w:p>
        </w:tc>
        <w:tc>
          <w:tcPr>
            <w:tcW w:w="1134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х</w:t>
            </w:r>
          </w:p>
        </w:tc>
        <w:tc>
          <w:tcPr>
            <w:tcW w:w="1985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дисциплинарные взыскания </w:t>
            </w: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отсутствуют (да/нет)</w:t>
            </w:r>
          </w:p>
        </w:tc>
        <w:tc>
          <w:tcPr>
            <w:tcW w:w="992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2/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54458" w:rsidRPr="00F3631D" w:rsidTr="00E02153">
        <w:trPr>
          <w:cantSplit/>
          <w:trHeight w:val="118"/>
        </w:trPr>
        <w:tc>
          <w:tcPr>
            <w:tcW w:w="9498" w:type="dxa"/>
            <w:gridSpan w:val="6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2.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Критерии, характеризующие наставническую деятельность наставника</w:t>
            </w:r>
          </w:p>
        </w:tc>
      </w:tr>
      <w:tr w:rsidR="00B54458" w:rsidRPr="00F3631D" w:rsidTr="00E02153">
        <w:trPr>
          <w:cantSplit/>
          <w:trHeight w:val="422"/>
        </w:trPr>
        <w:tc>
          <w:tcPr>
            <w:tcW w:w="475" w:type="dxa"/>
            <w:vMerge w:val="restart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2.1</w:t>
            </w:r>
          </w:p>
        </w:tc>
        <w:tc>
          <w:tcPr>
            <w:tcW w:w="3352" w:type="dxa"/>
            <w:vMerge w:val="restart"/>
          </w:tcPr>
          <w:p w:rsidR="00B54458" w:rsidRPr="00F3631D" w:rsidRDefault="00B54458" w:rsidP="00E02153">
            <w:pPr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Стаж наставнической деятельности</w:t>
            </w:r>
          </w:p>
        </w:tc>
        <w:tc>
          <w:tcPr>
            <w:tcW w:w="1134" w:type="dxa"/>
            <w:vMerge w:val="restart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лет</w:t>
            </w:r>
          </w:p>
        </w:tc>
        <w:tc>
          <w:tcPr>
            <w:tcW w:w="1985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от 3 до 5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включительно</w:t>
            </w: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54458" w:rsidRPr="00F3631D" w:rsidTr="00E02153">
        <w:trPr>
          <w:cantSplit/>
          <w:trHeight w:val="344"/>
        </w:trPr>
        <w:tc>
          <w:tcPr>
            <w:tcW w:w="475" w:type="dxa"/>
            <w:vMerge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352" w:type="dxa"/>
            <w:vMerge/>
          </w:tcPr>
          <w:p w:rsidR="00B54458" w:rsidRPr="00F3631D" w:rsidRDefault="00B54458" w:rsidP="00E02153">
            <w:pPr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 xml:space="preserve"> до 10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992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54458" w:rsidRPr="00F3631D" w:rsidTr="00E02153">
        <w:trPr>
          <w:cantSplit/>
          <w:trHeight w:val="279"/>
        </w:trPr>
        <w:tc>
          <w:tcPr>
            <w:tcW w:w="475" w:type="dxa"/>
            <w:vMerge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352" w:type="dxa"/>
            <w:vMerge/>
          </w:tcPr>
          <w:p w:rsidR="00B54458" w:rsidRPr="00F3631D" w:rsidRDefault="00B54458" w:rsidP="00E02153">
            <w:pPr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от 1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 xml:space="preserve"> до 15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992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54458" w:rsidRPr="00F3631D" w:rsidTr="00E02153">
        <w:trPr>
          <w:cantSplit/>
          <w:trHeight w:val="325"/>
        </w:trPr>
        <w:tc>
          <w:tcPr>
            <w:tcW w:w="475" w:type="dxa"/>
            <w:vMerge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352" w:type="dxa"/>
            <w:vMerge/>
          </w:tcPr>
          <w:p w:rsidR="00B54458" w:rsidRPr="00F3631D" w:rsidRDefault="00B54458" w:rsidP="00E02153">
            <w:pPr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и больше</w:t>
            </w:r>
          </w:p>
        </w:tc>
        <w:tc>
          <w:tcPr>
            <w:tcW w:w="992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54458" w:rsidRPr="00F3631D" w:rsidTr="00E02153">
        <w:trPr>
          <w:cantSplit/>
          <w:trHeight w:val="835"/>
        </w:trPr>
        <w:tc>
          <w:tcPr>
            <w:tcW w:w="475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2.2</w:t>
            </w:r>
          </w:p>
        </w:tc>
        <w:tc>
          <w:tcPr>
            <w:tcW w:w="3352" w:type="dxa"/>
          </w:tcPr>
          <w:p w:rsidR="00B54458" w:rsidRPr="00F3631D" w:rsidRDefault="00B54458" w:rsidP="00B54458">
            <w:pPr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Награды и поощрения за активную и добросовестную наставническую деятельность</w:t>
            </w:r>
          </w:p>
        </w:tc>
        <w:tc>
          <w:tcPr>
            <w:tcW w:w="1134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х</w:t>
            </w:r>
          </w:p>
        </w:tc>
        <w:tc>
          <w:tcPr>
            <w:tcW w:w="1985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имеются (да/нет)</w:t>
            </w:r>
          </w:p>
        </w:tc>
        <w:tc>
          <w:tcPr>
            <w:tcW w:w="992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/0</w:t>
            </w:r>
          </w:p>
        </w:tc>
        <w:tc>
          <w:tcPr>
            <w:tcW w:w="1560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54458" w:rsidRPr="00F3631D" w:rsidTr="00E02153">
        <w:trPr>
          <w:cantSplit/>
          <w:trHeight w:val="835"/>
        </w:trPr>
        <w:tc>
          <w:tcPr>
            <w:tcW w:w="475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2.3</w:t>
            </w:r>
          </w:p>
        </w:tc>
        <w:tc>
          <w:tcPr>
            <w:tcW w:w="3352" w:type="dxa"/>
          </w:tcPr>
          <w:p w:rsidR="00B54458" w:rsidRPr="00F3631D" w:rsidRDefault="00B54458" w:rsidP="00B54458">
            <w:pPr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C676E">
              <w:rPr>
                <w:rFonts w:ascii="Times New Roman" w:eastAsiaTheme="minorEastAsia" w:hAnsi="Times New Roman"/>
                <w:sz w:val="24"/>
                <w:szCs w:val="24"/>
              </w:rPr>
              <w:t xml:space="preserve">Наличие в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пункте 14 кадровой справки </w:t>
            </w:r>
            <w:proofErr w:type="gramStart"/>
            <w:r w:rsidRPr="00513A52">
              <w:rPr>
                <w:rFonts w:ascii="Times New Roman" w:eastAsiaTheme="minorEastAsia" w:hAnsi="Times New Roman"/>
                <w:sz w:val="24"/>
                <w:szCs w:val="24"/>
              </w:rPr>
              <w:t xml:space="preserve">на претендента на награждение знаком отличия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информации об опыте </w:t>
            </w: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наставнической деятельности с лицами с пониженной конкурентоспособностью</w:t>
            </w:r>
            <w:proofErr w:type="gramEnd"/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 xml:space="preserve"> на рынке труда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х</w:t>
            </w:r>
          </w:p>
        </w:tc>
        <w:tc>
          <w:tcPr>
            <w:tcW w:w="1985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име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тся (да/нет)</w:t>
            </w:r>
          </w:p>
        </w:tc>
        <w:tc>
          <w:tcPr>
            <w:tcW w:w="992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/0</w:t>
            </w:r>
          </w:p>
        </w:tc>
        <w:tc>
          <w:tcPr>
            <w:tcW w:w="1560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54458" w:rsidRPr="00F3631D" w:rsidTr="00E02153">
        <w:trPr>
          <w:cantSplit/>
          <w:trHeight w:val="835"/>
        </w:trPr>
        <w:tc>
          <w:tcPr>
            <w:tcW w:w="475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2.4</w:t>
            </w:r>
          </w:p>
        </w:tc>
        <w:tc>
          <w:tcPr>
            <w:tcW w:w="3352" w:type="dxa"/>
          </w:tcPr>
          <w:p w:rsidR="00B54458" w:rsidRPr="00F3631D" w:rsidRDefault="00B54458" w:rsidP="00B54458">
            <w:pPr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Наличие уникальных практик (программ) наставнической деятельности</w:t>
            </w:r>
          </w:p>
        </w:tc>
        <w:tc>
          <w:tcPr>
            <w:tcW w:w="1134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х</w:t>
            </w:r>
          </w:p>
        </w:tc>
        <w:tc>
          <w:tcPr>
            <w:tcW w:w="1985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имеются (да/нет)</w:t>
            </w:r>
          </w:p>
        </w:tc>
        <w:tc>
          <w:tcPr>
            <w:tcW w:w="992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/0</w:t>
            </w:r>
          </w:p>
        </w:tc>
        <w:tc>
          <w:tcPr>
            <w:tcW w:w="1560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54458" w:rsidRPr="00F3631D" w:rsidTr="00B54458">
        <w:trPr>
          <w:cantSplit/>
          <w:trHeight w:val="597"/>
        </w:trPr>
        <w:tc>
          <w:tcPr>
            <w:tcW w:w="475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2.5</w:t>
            </w:r>
          </w:p>
        </w:tc>
        <w:tc>
          <w:tcPr>
            <w:tcW w:w="3352" w:type="dxa"/>
          </w:tcPr>
          <w:p w:rsidR="00B54458" w:rsidRPr="00F3631D" w:rsidRDefault="00B54458" w:rsidP="00E02153">
            <w:pPr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Возможность тиражирования практики наставничества</w:t>
            </w:r>
          </w:p>
        </w:tc>
        <w:tc>
          <w:tcPr>
            <w:tcW w:w="1134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х</w:t>
            </w:r>
          </w:p>
        </w:tc>
        <w:tc>
          <w:tcPr>
            <w:tcW w:w="1985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имее</w:t>
            </w: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тся (да/нет)</w:t>
            </w:r>
          </w:p>
        </w:tc>
        <w:tc>
          <w:tcPr>
            <w:tcW w:w="992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/0</w:t>
            </w:r>
          </w:p>
        </w:tc>
        <w:tc>
          <w:tcPr>
            <w:tcW w:w="1560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54458" w:rsidRPr="00F3631D" w:rsidTr="00E02153">
        <w:trPr>
          <w:cantSplit/>
          <w:trHeight w:val="118"/>
        </w:trPr>
        <w:tc>
          <w:tcPr>
            <w:tcW w:w="9498" w:type="dxa"/>
            <w:gridSpan w:val="6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3.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 xml:space="preserve">Критерии, характеризующие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работников</w:t>
            </w: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, прикрепленных к наставнику</w:t>
            </w:r>
          </w:p>
        </w:tc>
      </w:tr>
      <w:tr w:rsidR="00B54458" w:rsidRPr="00F3631D" w:rsidTr="00E02153">
        <w:trPr>
          <w:cantSplit/>
          <w:trHeight w:val="255"/>
        </w:trPr>
        <w:tc>
          <w:tcPr>
            <w:tcW w:w="475" w:type="dxa"/>
            <w:vMerge w:val="restart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3.1</w:t>
            </w:r>
          </w:p>
        </w:tc>
        <w:tc>
          <w:tcPr>
            <w:tcW w:w="3352" w:type="dxa"/>
            <w:vMerge w:val="restart"/>
          </w:tcPr>
          <w:p w:rsidR="00B54458" w:rsidRPr="00F3631D" w:rsidRDefault="00B54458" w:rsidP="00B54458">
            <w:pPr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Количество работников, прикрепленных к наставнику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(за время работы в организации, органе, у индивидуального предпринимателя)</w:t>
            </w:r>
          </w:p>
        </w:tc>
        <w:tc>
          <w:tcPr>
            <w:tcW w:w="1134" w:type="dxa"/>
            <w:vMerge w:val="restart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чел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овек</w:t>
            </w:r>
          </w:p>
        </w:tc>
        <w:tc>
          <w:tcPr>
            <w:tcW w:w="1985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1-2</w:t>
            </w:r>
          </w:p>
        </w:tc>
        <w:tc>
          <w:tcPr>
            <w:tcW w:w="992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54458" w:rsidRPr="00F3631D" w:rsidTr="00E02153">
        <w:trPr>
          <w:cantSplit/>
          <w:trHeight w:val="270"/>
        </w:trPr>
        <w:tc>
          <w:tcPr>
            <w:tcW w:w="475" w:type="dxa"/>
            <w:vMerge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352" w:type="dxa"/>
            <w:vMerge/>
          </w:tcPr>
          <w:p w:rsidR="00B54458" w:rsidRPr="00F3631D" w:rsidRDefault="00B54458" w:rsidP="00E02153">
            <w:pPr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3-5</w:t>
            </w:r>
          </w:p>
        </w:tc>
        <w:tc>
          <w:tcPr>
            <w:tcW w:w="992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54458" w:rsidRPr="00F3631D" w:rsidTr="00E02153">
        <w:trPr>
          <w:cantSplit/>
          <w:trHeight w:val="285"/>
        </w:trPr>
        <w:tc>
          <w:tcPr>
            <w:tcW w:w="475" w:type="dxa"/>
            <w:vMerge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352" w:type="dxa"/>
            <w:vMerge/>
          </w:tcPr>
          <w:p w:rsidR="00B54458" w:rsidRPr="00F3631D" w:rsidRDefault="00B54458" w:rsidP="00E02153">
            <w:pPr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6-10</w:t>
            </w:r>
          </w:p>
        </w:tc>
        <w:tc>
          <w:tcPr>
            <w:tcW w:w="992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54458" w:rsidRPr="00F3631D" w:rsidTr="00E02153">
        <w:trPr>
          <w:cantSplit/>
          <w:trHeight w:val="285"/>
        </w:trPr>
        <w:tc>
          <w:tcPr>
            <w:tcW w:w="475" w:type="dxa"/>
            <w:vMerge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352" w:type="dxa"/>
            <w:vMerge/>
          </w:tcPr>
          <w:p w:rsidR="00B54458" w:rsidRPr="00F3631D" w:rsidRDefault="00B54458" w:rsidP="00E02153">
            <w:pPr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свыше 10</w:t>
            </w:r>
          </w:p>
        </w:tc>
        <w:tc>
          <w:tcPr>
            <w:tcW w:w="992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54458" w:rsidRPr="00F3631D" w:rsidTr="00E02153">
        <w:trPr>
          <w:cantSplit/>
          <w:trHeight w:val="313"/>
        </w:trPr>
        <w:tc>
          <w:tcPr>
            <w:tcW w:w="475" w:type="dxa"/>
            <w:vMerge w:val="restart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3.2</w:t>
            </w:r>
          </w:p>
        </w:tc>
        <w:tc>
          <w:tcPr>
            <w:tcW w:w="3352" w:type="dxa"/>
            <w:vMerge w:val="restart"/>
          </w:tcPr>
          <w:p w:rsidR="00B54458" w:rsidRDefault="00B54458" w:rsidP="00E02153">
            <w:pPr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 xml:space="preserve">Сроки профессиональной адаптации работников, </w:t>
            </w:r>
          </w:p>
          <w:p w:rsidR="00B54458" w:rsidRPr="00F3631D" w:rsidRDefault="00B54458" w:rsidP="00E02153">
            <w:pPr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прикрепленных к наставнику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CE1FDD">
              <w:rPr>
                <w:rFonts w:ascii="Times New Roman" w:eastAsiaTheme="minorEastAsia" w:hAnsi="Times New Roman"/>
                <w:sz w:val="24"/>
                <w:szCs w:val="24"/>
              </w:rPr>
              <w:t>(в расчет берется 50% или более 50% работников, прикрепленных к наставнику)</w:t>
            </w:r>
          </w:p>
        </w:tc>
        <w:tc>
          <w:tcPr>
            <w:tcW w:w="1134" w:type="dxa"/>
            <w:vMerge w:val="restart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мес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яцев</w:t>
            </w:r>
          </w:p>
        </w:tc>
        <w:tc>
          <w:tcPr>
            <w:tcW w:w="1985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до 6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992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54458" w:rsidRPr="00F3631D" w:rsidTr="00E02153">
        <w:trPr>
          <w:cantSplit/>
          <w:trHeight w:val="848"/>
        </w:trPr>
        <w:tc>
          <w:tcPr>
            <w:tcW w:w="475" w:type="dxa"/>
            <w:vMerge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352" w:type="dxa"/>
            <w:vMerge/>
          </w:tcPr>
          <w:p w:rsidR="00B54458" w:rsidRPr="00F3631D" w:rsidRDefault="00B54458" w:rsidP="00E02153">
            <w:pPr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свыше 7 </w:t>
            </w:r>
          </w:p>
        </w:tc>
        <w:tc>
          <w:tcPr>
            <w:tcW w:w="992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54458" w:rsidRPr="00F3631D" w:rsidTr="00E02153">
        <w:trPr>
          <w:cantSplit/>
          <w:trHeight w:val="835"/>
        </w:trPr>
        <w:tc>
          <w:tcPr>
            <w:tcW w:w="475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3.3</w:t>
            </w:r>
          </w:p>
        </w:tc>
        <w:tc>
          <w:tcPr>
            <w:tcW w:w="3352" w:type="dxa"/>
          </w:tcPr>
          <w:p w:rsidR="00B54458" w:rsidRPr="00F3631D" w:rsidRDefault="00B54458" w:rsidP="00B54458">
            <w:pPr>
              <w:autoSpaceDE w:val="0"/>
              <w:autoSpaceDN w:val="0"/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Профессиональные достижения работников, прикреплен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ных к наставнику (подтверждение </w:t>
            </w: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 xml:space="preserve">квалификации, награды и </w:t>
            </w:r>
            <w:r w:rsidRPr="00B54458">
              <w:rPr>
                <w:rFonts w:ascii="Times New Roman" w:eastAsiaTheme="minorEastAsia" w:hAnsi="Times New Roman"/>
                <w:spacing w:val="-4"/>
                <w:sz w:val="24"/>
                <w:szCs w:val="24"/>
              </w:rPr>
              <w:t>поощрения, рационализаторские</w:t>
            </w: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 xml:space="preserve"> предложения)</w:t>
            </w:r>
          </w:p>
        </w:tc>
        <w:tc>
          <w:tcPr>
            <w:tcW w:w="1134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х</w:t>
            </w:r>
          </w:p>
        </w:tc>
        <w:tc>
          <w:tcPr>
            <w:tcW w:w="1985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имеются (да/нет)</w:t>
            </w:r>
          </w:p>
        </w:tc>
        <w:tc>
          <w:tcPr>
            <w:tcW w:w="992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2/0</w:t>
            </w:r>
          </w:p>
        </w:tc>
        <w:tc>
          <w:tcPr>
            <w:tcW w:w="1560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54458" w:rsidRPr="00F3631D" w:rsidTr="00E02153">
        <w:trPr>
          <w:cantSplit/>
          <w:trHeight w:val="240"/>
        </w:trPr>
        <w:tc>
          <w:tcPr>
            <w:tcW w:w="475" w:type="dxa"/>
            <w:vMerge w:val="restart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3.4</w:t>
            </w:r>
          </w:p>
        </w:tc>
        <w:tc>
          <w:tcPr>
            <w:tcW w:w="3352" w:type="dxa"/>
            <w:vMerge w:val="restart"/>
          </w:tcPr>
          <w:p w:rsidR="00B54458" w:rsidRPr="00F3631D" w:rsidRDefault="00B54458" w:rsidP="00E02153">
            <w:pPr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Закрепляемость</w:t>
            </w:r>
            <w:proofErr w:type="spellEnd"/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 xml:space="preserve"> на производстве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работников</w:t>
            </w: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, прикрепленных к наставнику (период работы после окончания наставничества)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br/>
            </w:r>
            <w:r w:rsidRPr="00EC676E">
              <w:rPr>
                <w:rFonts w:ascii="Times New Roman" w:eastAsiaTheme="minorEastAsia" w:hAnsi="Times New Roman"/>
                <w:sz w:val="24"/>
                <w:szCs w:val="24"/>
              </w:rPr>
              <w:t xml:space="preserve">(в расчет берется 50%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или более 50%</w:t>
            </w:r>
            <w:r w:rsidRPr="00EC676E">
              <w:rPr>
                <w:rFonts w:ascii="Times New Roman" w:eastAsiaTheme="minorEastAsia" w:hAnsi="Times New Roman"/>
                <w:sz w:val="24"/>
                <w:szCs w:val="24"/>
              </w:rPr>
              <w:t xml:space="preserve"> работников, прикрепленных к наставнику)</w:t>
            </w:r>
          </w:p>
        </w:tc>
        <w:tc>
          <w:tcPr>
            <w:tcW w:w="1134" w:type="dxa"/>
            <w:vMerge w:val="restart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лет</w:t>
            </w:r>
          </w:p>
        </w:tc>
        <w:tc>
          <w:tcPr>
            <w:tcW w:w="1985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включительно</w:t>
            </w:r>
          </w:p>
        </w:tc>
        <w:tc>
          <w:tcPr>
            <w:tcW w:w="992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54458" w:rsidRPr="00F3631D" w:rsidTr="00E02153">
        <w:trPr>
          <w:cantSplit/>
          <w:trHeight w:val="850"/>
        </w:trPr>
        <w:tc>
          <w:tcPr>
            <w:tcW w:w="475" w:type="dxa"/>
            <w:vMerge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352" w:type="dxa"/>
            <w:vMerge/>
          </w:tcPr>
          <w:p w:rsidR="00B54458" w:rsidRPr="00F3631D" w:rsidRDefault="00B54458" w:rsidP="00E02153">
            <w:pPr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 и более</w:t>
            </w:r>
          </w:p>
        </w:tc>
        <w:tc>
          <w:tcPr>
            <w:tcW w:w="992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54458" w:rsidRPr="00F3631D" w:rsidTr="00E02153">
        <w:trPr>
          <w:cantSplit/>
          <w:trHeight w:val="645"/>
        </w:trPr>
        <w:tc>
          <w:tcPr>
            <w:tcW w:w="475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3.5</w:t>
            </w:r>
          </w:p>
        </w:tc>
        <w:tc>
          <w:tcPr>
            <w:tcW w:w="3352" w:type="dxa"/>
          </w:tcPr>
          <w:p w:rsidR="00B54458" w:rsidRDefault="00B54458" w:rsidP="00E02153">
            <w:pPr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 xml:space="preserve">Карьерный рост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работников</w:t>
            </w: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, прикрепленных к наставнику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</w:p>
          <w:p w:rsidR="00B54458" w:rsidRPr="00F3631D" w:rsidRDefault="00B54458" w:rsidP="00E02153">
            <w:pPr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E1FDD">
              <w:rPr>
                <w:rFonts w:ascii="Times New Roman" w:eastAsiaTheme="minorEastAsia" w:hAnsi="Times New Roman"/>
                <w:sz w:val="24"/>
                <w:szCs w:val="24"/>
              </w:rPr>
              <w:t>(в расчет берется 50% или более 50% работников, прикрепленных к наставнику)</w:t>
            </w:r>
          </w:p>
        </w:tc>
        <w:tc>
          <w:tcPr>
            <w:tcW w:w="1134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х</w:t>
            </w:r>
          </w:p>
        </w:tc>
        <w:tc>
          <w:tcPr>
            <w:tcW w:w="1985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да/нет</w:t>
            </w:r>
          </w:p>
        </w:tc>
        <w:tc>
          <w:tcPr>
            <w:tcW w:w="992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2/0</w:t>
            </w:r>
          </w:p>
        </w:tc>
        <w:tc>
          <w:tcPr>
            <w:tcW w:w="1560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54458" w:rsidRPr="00F3631D" w:rsidTr="00E02153">
        <w:tc>
          <w:tcPr>
            <w:tcW w:w="3827" w:type="dxa"/>
            <w:gridSpan w:val="2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 xml:space="preserve">Итого                         </w:t>
            </w:r>
          </w:p>
        </w:tc>
        <w:tc>
          <w:tcPr>
            <w:tcW w:w="1134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x</w:t>
            </w:r>
          </w:p>
        </w:tc>
        <w:tc>
          <w:tcPr>
            <w:tcW w:w="1985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</w:tcPr>
          <w:p w:rsidR="00B54458" w:rsidRPr="00F3631D" w:rsidRDefault="00B54458" w:rsidP="00E02153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B54458" w:rsidRPr="00B54458" w:rsidRDefault="00B54458" w:rsidP="00B54458">
      <w:pPr>
        <w:autoSpaceDE w:val="0"/>
        <w:autoSpaceDN w:val="0"/>
        <w:ind w:firstLine="709"/>
        <w:jc w:val="both"/>
        <w:rPr>
          <w:rFonts w:ascii="Times New Roman" w:eastAsiaTheme="minorEastAsia" w:hAnsi="Times New Roman"/>
          <w:spacing w:val="-2"/>
          <w:sz w:val="24"/>
          <w:szCs w:val="24"/>
        </w:rPr>
      </w:pPr>
      <w:proofErr w:type="gramStart"/>
      <w:r w:rsidRPr="00B54458">
        <w:rPr>
          <w:rFonts w:ascii="Times New Roman" w:eastAsiaTheme="minorEastAsia" w:hAnsi="Times New Roman"/>
          <w:spacing w:val="-2"/>
          <w:sz w:val="24"/>
          <w:szCs w:val="24"/>
        </w:rPr>
        <w:t>*Лица с пониженной конкурентоспособностью на рынке труда - инвалиды; лица, освобожденные из учреждений, исполняющих наказание в виде лишения свободы; беженцы и вынужденные переселенцы; граждане, уволенные с военной службы, и члены их семей; одинокие и многодетные родители, воспитывающие несовершеннолетних детей, детей-инвалидов; граждане в возрасте от 18 до 20 лет, имеющие среднее профессиональное образование и ищущие работу впервые.</w:t>
      </w:r>
      <w:proofErr w:type="gramEnd"/>
    </w:p>
    <w:p w:rsidR="00B54458" w:rsidRPr="00873A5E" w:rsidRDefault="00B54458" w:rsidP="00B54458">
      <w:pPr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873A5E">
        <w:rPr>
          <w:rFonts w:ascii="Times New Roman" w:eastAsiaTheme="minorEastAsia" w:hAnsi="Times New Roman"/>
          <w:sz w:val="28"/>
          <w:szCs w:val="28"/>
        </w:rPr>
        <w:t>Максимально возможное количество баллов в сумме по всем критериям отбора – 67 баллов.</w:t>
      </w:r>
    </w:p>
    <w:p w:rsidR="00B54458" w:rsidRPr="00873A5E" w:rsidRDefault="00B54458" w:rsidP="00B54458">
      <w:pPr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873A5E">
        <w:rPr>
          <w:rFonts w:ascii="Times New Roman" w:eastAsiaTheme="minorEastAsia" w:hAnsi="Times New Roman"/>
          <w:sz w:val="28"/>
          <w:szCs w:val="28"/>
        </w:rPr>
        <w:t>Минимально возможное количество баллов, набранных претендентами по результатам рассмотрения документов (сведений) – 30 баллов.</w:t>
      </w:r>
    </w:p>
    <w:p w:rsidR="00B54458" w:rsidRPr="00994B80" w:rsidRDefault="00B54458" w:rsidP="00B54458">
      <w:pPr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873A5E">
        <w:rPr>
          <w:rFonts w:ascii="Times New Roman" w:eastAsiaTheme="minorEastAsia" w:hAnsi="Times New Roman"/>
          <w:sz w:val="28"/>
          <w:szCs w:val="28"/>
        </w:rPr>
        <w:t>Достоверность данных подтверждаю.</w:t>
      </w:r>
    </w:p>
    <w:p w:rsidR="00B54458" w:rsidRPr="001770DD" w:rsidRDefault="00B54458" w:rsidP="00B54458">
      <w:pPr>
        <w:widowControl w:val="0"/>
        <w:autoSpaceDE w:val="0"/>
        <w:autoSpaceDN w:val="0"/>
        <w:rPr>
          <w:rFonts w:ascii="Times New Roman" w:eastAsiaTheme="minorEastAsia" w:hAnsi="Times New Roman"/>
          <w:sz w:val="18"/>
          <w:szCs w:val="1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425"/>
        <w:gridCol w:w="1559"/>
        <w:gridCol w:w="426"/>
        <w:gridCol w:w="4417"/>
      </w:tblGrid>
      <w:tr w:rsidR="00B54458" w:rsidRPr="009306DA" w:rsidTr="00E02153">
        <w:tc>
          <w:tcPr>
            <w:tcW w:w="2660" w:type="dxa"/>
          </w:tcPr>
          <w:p w:rsidR="00B54458" w:rsidRPr="00505C94" w:rsidRDefault="00B54458" w:rsidP="00E021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C94">
              <w:rPr>
                <w:rFonts w:ascii="Times New Roman" w:hAnsi="Times New Roman"/>
                <w:sz w:val="28"/>
                <w:szCs w:val="28"/>
              </w:rPr>
              <w:t>Руководитель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организации, органа (индивидуальный предприниматель)</w:t>
            </w:r>
          </w:p>
        </w:tc>
        <w:tc>
          <w:tcPr>
            <w:tcW w:w="425" w:type="dxa"/>
          </w:tcPr>
          <w:p w:rsidR="00B54458" w:rsidRPr="009306DA" w:rsidRDefault="00B54458" w:rsidP="00E02153">
            <w:pPr>
              <w:spacing w:line="19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54458" w:rsidRPr="009306DA" w:rsidRDefault="00B54458" w:rsidP="00E02153">
            <w:pPr>
              <w:spacing w:line="19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B54458" w:rsidRPr="009306DA" w:rsidRDefault="00B54458" w:rsidP="00E02153">
            <w:pPr>
              <w:spacing w:line="19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7" w:type="dxa"/>
            <w:tcBorders>
              <w:bottom w:val="single" w:sz="4" w:space="0" w:color="auto"/>
            </w:tcBorders>
          </w:tcPr>
          <w:p w:rsidR="00B54458" w:rsidRPr="009306DA" w:rsidRDefault="00B54458" w:rsidP="00E02153">
            <w:pPr>
              <w:spacing w:line="19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458" w:rsidRPr="009306DA" w:rsidTr="00E02153">
        <w:tc>
          <w:tcPr>
            <w:tcW w:w="2660" w:type="dxa"/>
          </w:tcPr>
          <w:p w:rsidR="00B54458" w:rsidRPr="009306DA" w:rsidRDefault="00B54458" w:rsidP="00E02153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B54458" w:rsidRPr="009306DA" w:rsidRDefault="00B54458" w:rsidP="00E02153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54458" w:rsidRPr="009306DA" w:rsidRDefault="00B54458" w:rsidP="00E02153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06DA">
              <w:rPr>
                <w:rFonts w:ascii="Times New Roman" w:hAnsi="Times New Roman"/>
                <w:sz w:val="22"/>
                <w:szCs w:val="22"/>
              </w:rPr>
              <w:t>(подпись)</w:t>
            </w:r>
          </w:p>
        </w:tc>
        <w:tc>
          <w:tcPr>
            <w:tcW w:w="426" w:type="dxa"/>
          </w:tcPr>
          <w:p w:rsidR="00B54458" w:rsidRPr="009306DA" w:rsidRDefault="00B54458" w:rsidP="00E02153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7" w:type="dxa"/>
            <w:tcBorders>
              <w:top w:val="single" w:sz="4" w:space="0" w:color="auto"/>
            </w:tcBorders>
          </w:tcPr>
          <w:p w:rsidR="00B54458" w:rsidRPr="009306DA" w:rsidRDefault="00B54458" w:rsidP="00E02153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24816">
              <w:rPr>
                <w:rFonts w:ascii="Times New Roman" w:hAnsi="Times New Roman"/>
                <w:sz w:val="22"/>
                <w:szCs w:val="22"/>
              </w:rPr>
              <w:t>(инициалы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42481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фамилия</w:t>
            </w:r>
            <w:r w:rsidRPr="00424816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B54458" w:rsidTr="00E02153">
        <w:tc>
          <w:tcPr>
            <w:tcW w:w="2660" w:type="dxa"/>
          </w:tcPr>
          <w:p w:rsidR="00B54458" w:rsidRDefault="00B54458" w:rsidP="00E02153">
            <w:pPr>
              <w:spacing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54458" w:rsidRDefault="00B54458" w:rsidP="00E02153">
            <w:pPr>
              <w:spacing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54458" w:rsidRDefault="00B54458" w:rsidP="00E02153">
            <w:pPr>
              <w:spacing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54458" w:rsidRDefault="00B54458" w:rsidP="00E02153">
            <w:pPr>
              <w:spacing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B54458" w:rsidRDefault="00B54458" w:rsidP="00E02153">
            <w:pPr>
              <w:spacing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4458" w:rsidTr="00E02153">
        <w:tc>
          <w:tcPr>
            <w:tcW w:w="5070" w:type="dxa"/>
            <w:gridSpan w:val="4"/>
          </w:tcPr>
          <w:p w:rsidR="00B54458" w:rsidRPr="00994B80" w:rsidRDefault="00B54458" w:rsidP="00E02153">
            <w:pPr>
              <w:spacing w:line="192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54458" w:rsidRDefault="00B54458" w:rsidP="00E02153">
            <w:pPr>
              <w:spacing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1573">
              <w:rPr>
                <w:rFonts w:ascii="Times New Roman" w:hAnsi="Times New Roman"/>
                <w:sz w:val="28"/>
                <w:szCs w:val="28"/>
              </w:rPr>
              <w:t>«___»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_____________ 20____ </w:t>
            </w:r>
            <w:r w:rsidRPr="00FC1573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4417" w:type="dxa"/>
          </w:tcPr>
          <w:p w:rsidR="00B54458" w:rsidRDefault="00B54458" w:rsidP="00E02153">
            <w:pPr>
              <w:spacing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4458" w:rsidTr="00E02153">
        <w:tc>
          <w:tcPr>
            <w:tcW w:w="2660" w:type="dxa"/>
          </w:tcPr>
          <w:p w:rsidR="00B54458" w:rsidRDefault="00B54458" w:rsidP="00E02153">
            <w:pPr>
              <w:tabs>
                <w:tab w:val="left" w:pos="810"/>
                <w:tab w:val="left" w:pos="6120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54458" w:rsidRDefault="00B54458" w:rsidP="00E02153">
            <w:pPr>
              <w:tabs>
                <w:tab w:val="left" w:pos="810"/>
                <w:tab w:val="left" w:pos="6120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C1573">
              <w:rPr>
                <w:rFonts w:ascii="Times New Roman" w:hAnsi="Times New Roman"/>
                <w:sz w:val="28"/>
                <w:szCs w:val="28"/>
              </w:rPr>
              <w:t>М.П.</w:t>
            </w:r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425" w:type="dxa"/>
          </w:tcPr>
          <w:p w:rsidR="00B54458" w:rsidRDefault="00B54458" w:rsidP="00E02153">
            <w:pPr>
              <w:spacing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54458" w:rsidRDefault="00B54458" w:rsidP="00E02153">
            <w:pPr>
              <w:spacing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54458" w:rsidRDefault="00B54458" w:rsidP="00E02153">
            <w:pPr>
              <w:spacing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B54458" w:rsidRDefault="00B54458" w:rsidP="00E02153">
            <w:pPr>
              <w:spacing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54458" w:rsidRPr="00FC1573" w:rsidRDefault="00B54458" w:rsidP="00B54458">
      <w:pPr>
        <w:jc w:val="both"/>
        <w:rPr>
          <w:rFonts w:ascii="Times New Roman" w:hAnsi="Times New Roman"/>
          <w:sz w:val="28"/>
          <w:szCs w:val="28"/>
        </w:rPr>
      </w:pPr>
    </w:p>
    <w:p w:rsidR="00B54458" w:rsidRPr="007D2205" w:rsidRDefault="00B54458" w:rsidP="00BF3811"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sectPr w:rsidR="00B54458" w:rsidRPr="007D2205" w:rsidSect="00B54458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2E2" w:rsidRDefault="003052E2">
      <w:r>
        <w:separator/>
      </w:r>
    </w:p>
  </w:endnote>
  <w:endnote w:type="continuationSeparator" w:id="0">
    <w:p w:rsidR="003052E2" w:rsidRDefault="00305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2C7AB6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361D59">
          <w:pPr>
            <w:pStyle w:val="a6"/>
          </w:pPr>
          <w:r>
            <w:rPr>
              <w:noProof/>
            </w:rPr>
            <w:drawing>
              <wp:inline distT="0" distB="0" distL="0" distR="0" wp14:anchorId="49D395EF" wp14:editId="552BBF00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2C7AB6" w:rsidRDefault="00361D59" w:rsidP="002C7A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A4B404A" wp14:editId="03EE0FD5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2C7AB6" w:rsidRDefault="00B54458" w:rsidP="002C7AB6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4519  18.08.2020 16:25:42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2C7AB6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C7AB6" w:rsidRDefault="00876034" w:rsidP="002C7A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2C7AB6" w:rsidTr="002C7AB6">
      <w:tc>
        <w:tcPr>
          <w:tcW w:w="2538" w:type="dxa"/>
        </w:tcPr>
        <w:p w:rsidR="00876034" w:rsidRPr="002C7AB6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2C7AB6" w:rsidRDefault="00876034" w:rsidP="002C7AB6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2C7AB6" w:rsidRDefault="00876034" w:rsidP="002C7AB6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2C7AB6" w:rsidRDefault="00876034" w:rsidP="002C7AB6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2E2" w:rsidRDefault="003052E2">
      <w:r>
        <w:separator/>
      </w:r>
    </w:p>
  </w:footnote>
  <w:footnote w:type="continuationSeparator" w:id="0">
    <w:p w:rsidR="003052E2" w:rsidRDefault="003052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821DA">
      <w:rPr>
        <w:rStyle w:val="a8"/>
        <w:rFonts w:ascii="Times New Roman" w:hAnsi="Times New Roman"/>
        <w:noProof/>
        <w:sz w:val="28"/>
        <w:szCs w:val="28"/>
      </w:rPr>
      <w:t>4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0BA5FEE"/>
    <w:multiLevelType w:val="hybridMultilevel"/>
    <w:tmpl w:val="2A3CB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A5rt9oAQsutm0Hw5oehl/05xGtM=" w:salt="mBBdUZ4UHukCmAzosgqZ4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D59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91A19"/>
    <w:rsid w:val="000B0736"/>
    <w:rsid w:val="000C4FB3"/>
    <w:rsid w:val="000E0F75"/>
    <w:rsid w:val="000F29FC"/>
    <w:rsid w:val="001162C9"/>
    <w:rsid w:val="00122CFD"/>
    <w:rsid w:val="001458B6"/>
    <w:rsid w:val="00151370"/>
    <w:rsid w:val="00151E0A"/>
    <w:rsid w:val="00162E72"/>
    <w:rsid w:val="00175BE5"/>
    <w:rsid w:val="001821DA"/>
    <w:rsid w:val="001850F4"/>
    <w:rsid w:val="00190FF9"/>
    <w:rsid w:val="00193F12"/>
    <w:rsid w:val="001947BE"/>
    <w:rsid w:val="001A560F"/>
    <w:rsid w:val="001B0982"/>
    <w:rsid w:val="001B32BA"/>
    <w:rsid w:val="001B3F61"/>
    <w:rsid w:val="001C2899"/>
    <w:rsid w:val="001D797C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5265E"/>
    <w:rsid w:val="0026087E"/>
    <w:rsid w:val="00261DE0"/>
    <w:rsid w:val="00265420"/>
    <w:rsid w:val="00274E14"/>
    <w:rsid w:val="00280A6D"/>
    <w:rsid w:val="0028395D"/>
    <w:rsid w:val="002953B6"/>
    <w:rsid w:val="002B7A59"/>
    <w:rsid w:val="002C6B4B"/>
    <w:rsid w:val="002C7AB6"/>
    <w:rsid w:val="002D0517"/>
    <w:rsid w:val="002E51A7"/>
    <w:rsid w:val="002E5A5F"/>
    <w:rsid w:val="002E790D"/>
    <w:rsid w:val="002F1E81"/>
    <w:rsid w:val="00300FE5"/>
    <w:rsid w:val="003052E2"/>
    <w:rsid w:val="00310D92"/>
    <w:rsid w:val="003160CB"/>
    <w:rsid w:val="003222A3"/>
    <w:rsid w:val="003328D1"/>
    <w:rsid w:val="00341BD8"/>
    <w:rsid w:val="00360A40"/>
    <w:rsid w:val="00361D59"/>
    <w:rsid w:val="003870C2"/>
    <w:rsid w:val="003D3B8A"/>
    <w:rsid w:val="003D54F8"/>
    <w:rsid w:val="003F3C9B"/>
    <w:rsid w:val="003F4F5E"/>
    <w:rsid w:val="00400906"/>
    <w:rsid w:val="00424816"/>
    <w:rsid w:val="0042590E"/>
    <w:rsid w:val="00437F65"/>
    <w:rsid w:val="004408D6"/>
    <w:rsid w:val="0046051C"/>
    <w:rsid w:val="00460FEA"/>
    <w:rsid w:val="004734B7"/>
    <w:rsid w:val="00473DD6"/>
    <w:rsid w:val="00481B88"/>
    <w:rsid w:val="00485B4F"/>
    <w:rsid w:val="004862D1"/>
    <w:rsid w:val="004B2D5A"/>
    <w:rsid w:val="004D0766"/>
    <w:rsid w:val="004D293D"/>
    <w:rsid w:val="004E4A22"/>
    <w:rsid w:val="004F44FE"/>
    <w:rsid w:val="00512A47"/>
    <w:rsid w:val="005300C8"/>
    <w:rsid w:val="00531C68"/>
    <w:rsid w:val="00532119"/>
    <w:rsid w:val="005335F3"/>
    <w:rsid w:val="00543C38"/>
    <w:rsid w:val="00543D2D"/>
    <w:rsid w:val="00545A3D"/>
    <w:rsid w:val="00545C3C"/>
    <w:rsid w:val="00546DBB"/>
    <w:rsid w:val="00561A5B"/>
    <w:rsid w:val="0057074C"/>
    <w:rsid w:val="00573FBF"/>
    <w:rsid w:val="00574FF3"/>
    <w:rsid w:val="0057532D"/>
    <w:rsid w:val="00582538"/>
    <w:rsid w:val="005838EA"/>
    <w:rsid w:val="00585EE1"/>
    <w:rsid w:val="00590C0E"/>
    <w:rsid w:val="00591CF9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5EAC"/>
    <w:rsid w:val="00632A4F"/>
    <w:rsid w:val="00632B56"/>
    <w:rsid w:val="006351E3"/>
    <w:rsid w:val="00644236"/>
    <w:rsid w:val="006471E5"/>
    <w:rsid w:val="00671D3B"/>
    <w:rsid w:val="00684A5B"/>
    <w:rsid w:val="006874B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47C37"/>
    <w:rsid w:val="00760323"/>
    <w:rsid w:val="00765600"/>
    <w:rsid w:val="007720A0"/>
    <w:rsid w:val="00791C9F"/>
    <w:rsid w:val="00792AAB"/>
    <w:rsid w:val="00793B47"/>
    <w:rsid w:val="007A1D0C"/>
    <w:rsid w:val="007A2A7B"/>
    <w:rsid w:val="007B67E4"/>
    <w:rsid w:val="007D2205"/>
    <w:rsid w:val="007D4925"/>
    <w:rsid w:val="007E7EAA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49EC"/>
    <w:rsid w:val="008C58FE"/>
    <w:rsid w:val="008E53CA"/>
    <w:rsid w:val="008E6C41"/>
    <w:rsid w:val="008F0816"/>
    <w:rsid w:val="008F6BB7"/>
    <w:rsid w:val="008F77F2"/>
    <w:rsid w:val="00900F42"/>
    <w:rsid w:val="009065E4"/>
    <w:rsid w:val="00906943"/>
    <w:rsid w:val="00932E3C"/>
    <w:rsid w:val="009573D3"/>
    <w:rsid w:val="00982FD0"/>
    <w:rsid w:val="009977FF"/>
    <w:rsid w:val="009A085B"/>
    <w:rsid w:val="009C1D1D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D4B48"/>
    <w:rsid w:val="00AE1DCA"/>
    <w:rsid w:val="00AF5F7C"/>
    <w:rsid w:val="00B02207"/>
    <w:rsid w:val="00B03403"/>
    <w:rsid w:val="00B10324"/>
    <w:rsid w:val="00B376B1"/>
    <w:rsid w:val="00B54458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C2A8E"/>
    <w:rsid w:val="00BD0B82"/>
    <w:rsid w:val="00BD2E47"/>
    <w:rsid w:val="00BF3811"/>
    <w:rsid w:val="00BF44DA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55A3"/>
    <w:rsid w:val="00CF03D8"/>
    <w:rsid w:val="00CF336A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7512"/>
    <w:rsid w:val="00E10B44"/>
    <w:rsid w:val="00E11F02"/>
    <w:rsid w:val="00E20B3D"/>
    <w:rsid w:val="00E2726B"/>
    <w:rsid w:val="00E37801"/>
    <w:rsid w:val="00E46EAA"/>
    <w:rsid w:val="00E5038C"/>
    <w:rsid w:val="00E50B69"/>
    <w:rsid w:val="00E5298B"/>
    <w:rsid w:val="00E56EFB"/>
    <w:rsid w:val="00E6458F"/>
    <w:rsid w:val="00E6542F"/>
    <w:rsid w:val="00E7242D"/>
    <w:rsid w:val="00E81DC3"/>
    <w:rsid w:val="00E87E25"/>
    <w:rsid w:val="00EA04F1"/>
    <w:rsid w:val="00EA13D5"/>
    <w:rsid w:val="00EA2FD3"/>
    <w:rsid w:val="00EB7CE9"/>
    <w:rsid w:val="00EC433F"/>
    <w:rsid w:val="00ED1FDE"/>
    <w:rsid w:val="00F06D1B"/>
    <w:rsid w:val="00F06EFB"/>
    <w:rsid w:val="00F1529E"/>
    <w:rsid w:val="00F16F07"/>
    <w:rsid w:val="00F36C64"/>
    <w:rsid w:val="00F45B7C"/>
    <w:rsid w:val="00F45FCE"/>
    <w:rsid w:val="00F63C80"/>
    <w:rsid w:val="00F9334F"/>
    <w:rsid w:val="00F97D7F"/>
    <w:rsid w:val="00FA122C"/>
    <w:rsid w:val="00FA3B95"/>
    <w:rsid w:val="00FC1278"/>
    <w:rsid w:val="00FC7BA5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0E0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0E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styrinaao\Desktop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96</TotalTime>
  <Pages>4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SPecialiST RePack</Company>
  <LinksUpToDate>false</LinksUpToDate>
  <CharactersWithSpaces>4871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Анна Олеговна Костырина</dc:creator>
  <cp:lastModifiedBy>Дягилева М.А.</cp:lastModifiedBy>
  <cp:revision>39</cp:revision>
  <cp:lastPrinted>2008-04-23T08:17:00Z</cp:lastPrinted>
  <dcterms:created xsi:type="dcterms:W3CDTF">2020-04-22T08:24:00Z</dcterms:created>
  <dcterms:modified xsi:type="dcterms:W3CDTF">2020-08-20T09:04:00Z</dcterms:modified>
</cp:coreProperties>
</file>