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23F2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428"/>
        <w:gridCol w:w="4036"/>
      </w:tblGrid>
      <w:tr w:rsidR="00190FF9" w:rsidRPr="002C7AB6" w:rsidTr="00E01445">
        <w:tc>
          <w:tcPr>
            <w:tcW w:w="5428" w:type="dxa"/>
          </w:tcPr>
          <w:p w:rsidR="00190FF9" w:rsidRPr="002C7AB6" w:rsidRDefault="00190FF9" w:rsidP="00E01445">
            <w:pPr>
              <w:widowControl w:val="0"/>
              <w:tabs>
                <w:tab w:val="left" w:pos="0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90FF9" w:rsidRDefault="00190FF9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808B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C35FA">
              <w:rPr>
                <w:rFonts w:ascii="Times New Roman" w:hAnsi="Times New Roman"/>
                <w:sz w:val="28"/>
                <w:szCs w:val="28"/>
              </w:rPr>
              <w:t>2</w:t>
            </w:r>
            <w:r w:rsidR="00977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155B" w:rsidRPr="002C7AB6" w:rsidRDefault="009773D1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F6542D" w:rsidRPr="002C7AB6" w:rsidTr="00E01445">
        <w:tc>
          <w:tcPr>
            <w:tcW w:w="5428" w:type="dxa"/>
          </w:tcPr>
          <w:p w:rsidR="00F6542D" w:rsidRPr="002C7AB6" w:rsidRDefault="00F6542D" w:rsidP="00E01445">
            <w:pPr>
              <w:widowControl w:val="0"/>
              <w:tabs>
                <w:tab w:val="left" w:pos="0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F6542D" w:rsidRPr="002C7AB6" w:rsidRDefault="004E7BE8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20.08.2020 № 111-пг</w:t>
            </w:r>
            <w:bookmarkStart w:id="0" w:name="_GoBack"/>
            <w:bookmarkEnd w:id="0"/>
          </w:p>
        </w:tc>
      </w:tr>
      <w:tr w:rsidR="00F6542D" w:rsidRPr="002C7AB6" w:rsidTr="005C00F7">
        <w:tc>
          <w:tcPr>
            <w:tcW w:w="5428" w:type="dxa"/>
          </w:tcPr>
          <w:p w:rsidR="00F6542D" w:rsidRPr="002C7AB6" w:rsidRDefault="00F6542D" w:rsidP="005C00F7">
            <w:pPr>
              <w:widowControl w:val="0"/>
              <w:tabs>
                <w:tab w:val="left" w:pos="0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F6542D" w:rsidRPr="002C7AB6" w:rsidRDefault="00F6542D" w:rsidP="005C00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RPr="002C7AB6" w:rsidTr="00E01445">
        <w:tc>
          <w:tcPr>
            <w:tcW w:w="5428" w:type="dxa"/>
          </w:tcPr>
          <w:p w:rsidR="00F6542D" w:rsidRPr="002C7AB6" w:rsidRDefault="00F6542D" w:rsidP="00E01445">
            <w:pPr>
              <w:widowControl w:val="0"/>
              <w:tabs>
                <w:tab w:val="left" w:pos="0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F6542D" w:rsidRPr="002C7AB6" w:rsidRDefault="00F6542D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RPr="002C7AB6" w:rsidTr="00E01445">
        <w:tc>
          <w:tcPr>
            <w:tcW w:w="5428" w:type="dxa"/>
          </w:tcPr>
          <w:p w:rsidR="00F6542D" w:rsidRPr="002C7AB6" w:rsidRDefault="00F6542D" w:rsidP="00E01445">
            <w:pPr>
              <w:widowControl w:val="0"/>
              <w:tabs>
                <w:tab w:val="left" w:pos="0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F6542D" w:rsidRPr="003B155B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5B">
              <w:rPr>
                <w:rFonts w:ascii="Times New Roman" w:hAnsi="Times New Roman"/>
                <w:sz w:val="28"/>
                <w:szCs w:val="28"/>
              </w:rPr>
              <w:t xml:space="preserve">к Положению о знаке отличия </w:t>
            </w:r>
          </w:p>
          <w:p w:rsidR="00F6542D" w:rsidRPr="003B155B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5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  <w:p w:rsidR="00F6542D" w:rsidRPr="003B155B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5B">
              <w:rPr>
                <w:rFonts w:ascii="Times New Roman" w:hAnsi="Times New Roman"/>
                <w:sz w:val="28"/>
                <w:szCs w:val="28"/>
              </w:rPr>
              <w:t xml:space="preserve">«Почетный наставник </w:t>
            </w:r>
          </w:p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5B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  <w:p w:rsidR="00F6542D" w:rsidRPr="002C7AB6" w:rsidRDefault="00F6542D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666D" w:rsidRDefault="009773D1" w:rsidP="000430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КАДРОВАЯ СПРАВКА </w:t>
      </w:r>
    </w:p>
    <w:p w:rsidR="00190FF9" w:rsidRDefault="009773D1" w:rsidP="00CB666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претендента на награждение знаком отличия </w:t>
      </w:r>
      <w:r w:rsidR="00CB666D">
        <w:rPr>
          <w:rFonts w:ascii="Times New Roman" w:hAnsi="Times New Roman"/>
          <w:sz w:val="28"/>
          <w:szCs w:val="28"/>
        </w:rPr>
        <w:t>Губернатора Рязанской области «Почетный наставник Рязанской области»</w:t>
      </w:r>
    </w:p>
    <w:p w:rsidR="009773D1" w:rsidRDefault="009773D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567"/>
        <w:gridCol w:w="567"/>
        <w:gridCol w:w="142"/>
        <w:gridCol w:w="142"/>
        <w:gridCol w:w="567"/>
        <w:gridCol w:w="424"/>
        <w:gridCol w:w="4786"/>
      </w:tblGrid>
      <w:tr w:rsidR="00F6542D" w:rsidTr="00F6542D">
        <w:tc>
          <w:tcPr>
            <w:tcW w:w="3510" w:type="dxa"/>
            <w:gridSpan w:val="4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CB666D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61" w:type="dxa"/>
            <w:gridSpan w:val="5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3652" w:type="dxa"/>
            <w:gridSpan w:val="5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Должность, место работы</w:t>
            </w:r>
          </w:p>
        </w:tc>
        <w:tc>
          <w:tcPr>
            <w:tcW w:w="5919" w:type="dxa"/>
            <w:gridSpan w:val="4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4785" w:type="dxa"/>
            <w:gridSpan w:val="8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542D" w:rsidRPr="0017709F" w:rsidRDefault="00F6542D" w:rsidP="00F6542D">
            <w:pPr>
              <w:jc w:val="center"/>
              <w:rPr>
                <w:rFonts w:ascii="Times New Roman" w:hAnsi="Times New Roman"/>
              </w:rPr>
            </w:pPr>
            <w:r w:rsidRPr="0017709F">
              <w:rPr>
                <w:rFonts w:ascii="Times New Roman" w:hAnsi="Times New Roman"/>
              </w:rPr>
              <w:t>(наименование должности и организации</w:t>
            </w:r>
          </w:p>
        </w:tc>
      </w:tr>
      <w:tr w:rsidR="00F6542D" w:rsidTr="00F6542D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Tr="00F6542D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F6542D" w:rsidRDefault="00F6542D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9F">
              <w:rPr>
                <w:rFonts w:ascii="Times New Roman" w:hAnsi="Times New Roman"/>
              </w:rPr>
              <w:t>органа, индивидуального предпринимателя)</w:t>
            </w:r>
          </w:p>
        </w:tc>
      </w:tr>
      <w:tr w:rsidR="00F6542D" w:rsidTr="00F6542D">
        <w:tc>
          <w:tcPr>
            <w:tcW w:w="2376" w:type="dxa"/>
            <w:gridSpan w:val="2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Дата рождения</w:t>
            </w:r>
          </w:p>
        </w:tc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2093" w:type="dxa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Образование</w:t>
            </w:r>
          </w:p>
        </w:tc>
        <w:tc>
          <w:tcPr>
            <w:tcW w:w="7478" w:type="dxa"/>
            <w:gridSpan w:val="8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2093" w:type="dxa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8" w:type="dxa"/>
            <w:gridSpan w:val="8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</w:t>
            </w:r>
            <w:r w:rsidRPr="0017709F">
              <w:rPr>
                <w:rFonts w:ascii="Times New Roman" w:hAnsi="Times New Roman"/>
              </w:rPr>
              <w:t>специальность по диплому, квалификация по диплому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F6542D" w:rsidTr="00F6542D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Tr="00F6542D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9F">
              <w:rPr>
                <w:rFonts w:ascii="Times New Roman" w:hAnsi="Times New Roman"/>
              </w:rPr>
              <w:t>наименование образовательной организации, год окончания, номера дипломов)</w:t>
            </w:r>
          </w:p>
        </w:tc>
      </w:tr>
      <w:tr w:rsidR="00F6542D" w:rsidTr="00F6542D">
        <w:tc>
          <w:tcPr>
            <w:tcW w:w="3794" w:type="dxa"/>
            <w:gridSpan w:val="6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Повышение квалификации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3794" w:type="dxa"/>
            <w:gridSpan w:val="6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</w:t>
            </w:r>
            <w:r w:rsidRPr="0017709F">
              <w:rPr>
                <w:rFonts w:ascii="Times New Roman" w:hAnsi="Times New Roman"/>
              </w:rPr>
              <w:t>номер и дата сертификата, свидетельства,</w:t>
            </w:r>
          </w:p>
        </w:tc>
      </w:tr>
      <w:tr w:rsidR="00F6542D" w:rsidTr="00F6542D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Tr="005B327D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9F">
              <w:rPr>
                <w:rFonts w:ascii="Times New Roman" w:hAnsi="Times New Roman"/>
              </w:rPr>
              <w:t>удостоверения, диплома о профессиональной переподготовке)</w:t>
            </w:r>
          </w:p>
        </w:tc>
      </w:tr>
      <w:tr w:rsidR="00F6542D" w:rsidTr="00F6542D">
        <w:tc>
          <w:tcPr>
            <w:tcW w:w="4361" w:type="dxa"/>
            <w:gridSpan w:val="7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Ученая степень, ученое звание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4361" w:type="dxa"/>
            <w:gridSpan w:val="7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</w:t>
            </w:r>
            <w:r w:rsidRPr="0017709F">
              <w:rPr>
                <w:rFonts w:ascii="Times New Roman" w:hAnsi="Times New Roman"/>
              </w:rPr>
              <w:t>номер и дата диплома об ученой степени,</w:t>
            </w:r>
          </w:p>
        </w:tc>
      </w:tr>
      <w:tr w:rsidR="00F6542D" w:rsidTr="00E8232E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Tr="00F6542D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9F">
              <w:rPr>
                <w:rFonts w:ascii="Times New Roman" w:hAnsi="Times New Roman"/>
              </w:rPr>
              <w:t>аттестата о присвоении ученого звания)</w:t>
            </w:r>
          </w:p>
        </w:tc>
      </w:tr>
      <w:tr w:rsidR="00F6542D" w:rsidTr="00766AA7">
        <w:tc>
          <w:tcPr>
            <w:tcW w:w="9571" w:type="dxa"/>
            <w:gridSpan w:val="9"/>
          </w:tcPr>
          <w:p w:rsidR="00F6542D" w:rsidRPr="00F6542D" w:rsidRDefault="00F6542D" w:rsidP="00F6542D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Какими государственными, региональными, ведомственными наградами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6542D" w:rsidTr="00F6542D">
        <w:tc>
          <w:tcPr>
            <w:tcW w:w="4361" w:type="dxa"/>
            <w:gridSpan w:val="7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награжден(а) и даты награждений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RPr="00F6542D" w:rsidTr="00F6542D">
        <w:tc>
          <w:tcPr>
            <w:tcW w:w="4361" w:type="dxa"/>
            <w:gridSpan w:val="7"/>
          </w:tcPr>
          <w:p w:rsidR="00F6542D" w:rsidRPr="00F6542D" w:rsidRDefault="00F6542D" w:rsidP="00F6542D">
            <w:pPr>
              <w:rPr>
                <w:rFonts w:ascii="Times New Roman" w:hAnsi="Times New Roman"/>
              </w:rPr>
            </w:pPr>
          </w:p>
        </w:tc>
        <w:tc>
          <w:tcPr>
            <w:tcW w:w="5210" w:type="dxa"/>
            <w:gridSpan w:val="2"/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RPr="00F6542D" w:rsidTr="00F6542D">
        <w:tc>
          <w:tcPr>
            <w:tcW w:w="4785" w:type="dxa"/>
            <w:gridSpan w:val="8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F6542D" w:rsidRPr="00F6542D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  <w:tr w:rsidR="00F6542D" w:rsidTr="00F6542D">
        <w:tc>
          <w:tcPr>
            <w:tcW w:w="2943" w:type="dxa"/>
            <w:gridSpan w:val="3"/>
            <w:tcBorders>
              <w:top w:val="single" w:sz="4" w:space="0" w:color="auto"/>
            </w:tcBorders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Общий стаж работы</w:t>
            </w:r>
          </w:p>
        </w:tc>
        <w:tc>
          <w:tcPr>
            <w:tcW w:w="6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3652" w:type="dxa"/>
            <w:gridSpan w:val="5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Стаж работы в должности</w:t>
            </w:r>
          </w:p>
        </w:tc>
        <w:tc>
          <w:tcPr>
            <w:tcW w:w="5919" w:type="dxa"/>
            <w:gridSpan w:val="4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3652" w:type="dxa"/>
            <w:gridSpan w:val="5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  <w:gridSpan w:val="4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9F">
              <w:rPr>
                <w:rFonts w:ascii="Times New Roman" w:hAnsi="Times New Roman"/>
              </w:rPr>
              <w:t>(для руководителя организации, органа (индивидуального предпринимателя))</w:t>
            </w:r>
          </w:p>
        </w:tc>
      </w:tr>
      <w:tr w:rsidR="00F6542D" w:rsidTr="00F6542D">
        <w:tc>
          <w:tcPr>
            <w:tcW w:w="3652" w:type="dxa"/>
            <w:gridSpan w:val="5"/>
          </w:tcPr>
          <w:p w:rsidR="00F6542D" w:rsidRDefault="00F6542D" w:rsidP="00F65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666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Трудовая деятельность:</w:t>
            </w:r>
          </w:p>
        </w:tc>
        <w:tc>
          <w:tcPr>
            <w:tcW w:w="5919" w:type="dxa"/>
            <w:gridSpan w:val="4"/>
          </w:tcPr>
          <w:p w:rsidR="00F6542D" w:rsidRPr="0017709F" w:rsidRDefault="00F6542D" w:rsidP="00F654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6542D" w:rsidRDefault="00F6542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8"/>
        <w:gridCol w:w="1401"/>
        <w:gridCol w:w="3426"/>
        <w:gridCol w:w="3226"/>
      </w:tblGrid>
      <w:tr w:rsidR="00CB666D" w:rsidTr="00F6542D">
        <w:tc>
          <w:tcPr>
            <w:tcW w:w="0" w:type="auto"/>
            <w:gridSpan w:val="2"/>
            <w:vAlign w:val="center"/>
          </w:tcPr>
          <w:p w:rsidR="00CB666D" w:rsidRPr="00CB666D" w:rsidRDefault="00CB666D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66D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3426" w:type="dxa"/>
            <w:vMerge w:val="restart"/>
            <w:vAlign w:val="center"/>
          </w:tcPr>
          <w:p w:rsidR="00CB666D" w:rsidRPr="00CB666D" w:rsidRDefault="00FB6FDE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с указанием наименования</w:t>
            </w:r>
            <w:r w:rsidR="00CB666D" w:rsidRPr="00CB666D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226" w:type="dxa"/>
            <w:vMerge w:val="restart"/>
            <w:vAlign w:val="center"/>
          </w:tcPr>
          <w:p w:rsidR="00CB666D" w:rsidRPr="00CB666D" w:rsidRDefault="00CB666D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66D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</w:tr>
      <w:tr w:rsidR="00CB666D" w:rsidTr="00F6542D">
        <w:tc>
          <w:tcPr>
            <w:tcW w:w="0" w:type="auto"/>
            <w:vAlign w:val="center"/>
          </w:tcPr>
          <w:p w:rsidR="00CB666D" w:rsidRPr="00CB666D" w:rsidRDefault="00CB666D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66D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0" w:type="auto"/>
            <w:vAlign w:val="center"/>
          </w:tcPr>
          <w:p w:rsidR="00CB666D" w:rsidRPr="00CB666D" w:rsidRDefault="00A82001" w:rsidP="00F6542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увольнения</w:t>
            </w:r>
          </w:p>
        </w:tc>
        <w:tc>
          <w:tcPr>
            <w:tcW w:w="3426" w:type="dxa"/>
            <w:vMerge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6D" w:rsidTr="00F6542D">
        <w:tc>
          <w:tcPr>
            <w:tcW w:w="0" w:type="auto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6D" w:rsidTr="00F6542D">
        <w:tc>
          <w:tcPr>
            <w:tcW w:w="0" w:type="auto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CB666D" w:rsidRDefault="00CB666D" w:rsidP="00F6542D">
            <w:pPr>
              <w:pStyle w:val="a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542D" w:rsidRDefault="00F6542D" w:rsidP="00732DD6">
      <w:pPr>
        <w:pStyle w:val="ac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686"/>
        <w:gridCol w:w="2977"/>
        <w:gridCol w:w="1099"/>
      </w:tblGrid>
      <w:tr w:rsidR="00F6542D" w:rsidTr="00F6542D">
        <w:tc>
          <w:tcPr>
            <w:tcW w:w="9571" w:type="dxa"/>
            <w:gridSpan w:val="4"/>
          </w:tcPr>
          <w:p w:rsidR="00F6542D" w:rsidRPr="00F6542D" w:rsidRDefault="00F6542D" w:rsidP="00F6542D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 Общее количество работников, прикрепленных к наставнику (</w:t>
            </w:r>
            <w:r w:rsidRPr="00490BDA">
              <w:rPr>
                <w:rFonts w:ascii="Times New Roman" w:hAnsi="Times New Roman"/>
                <w:sz w:val="28"/>
                <w:szCs w:val="28"/>
              </w:rPr>
              <w:t>за время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6542D" w:rsidTr="00D42FB2">
        <w:tc>
          <w:tcPr>
            <w:tcW w:w="8472" w:type="dxa"/>
            <w:gridSpan w:val="3"/>
          </w:tcPr>
          <w:p w:rsidR="00F6542D" w:rsidRPr="00D42FB2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42FB2">
              <w:rPr>
                <w:rFonts w:ascii="Times New Roman" w:hAnsi="Times New Roman"/>
                <w:spacing w:val="-4"/>
                <w:sz w:val="28"/>
                <w:szCs w:val="28"/>
              </w:rPr>
              <w:t>работы в организации, органе, у индивидуального предпринимателя)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784AC8">
        <w:tc>
          <w:tcPr>
            <w:tcW w:w="9571" w:type="dxa"/>
            <w:gridSpan w:val="4"/>
          </w:tcPr>
          <w:p w:rsidR="00F6542D" w:rsidRP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6C4C6A">
              <w:rPr>
                <w:rFonts w:ascii="Times New Roman" w:hAnsi="Times New Roman"/>
                <w:sz w:val="28"/>
                <w:szCs w:val="28"/>
              </w:rPr>
              <w:t>Какими наградами награжден(а) за наставническую деятельность и даты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F6542D" w:rsidTr="00F6542D">
        <w:tc>
          <w:tcPr>
            <w:tcW w:w="1809" w:type="dxa"/>
          </w:tcPr>
          <w:p w:rsid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C6A">
              <w:rPr>
                <w:rFonts w:ascii="Times New Roman" w:hAnsi="Times New Roman"/>
                <w:sz w:val="28"/>
                <w:szCs w:val="28"/>
              </w:rPr>
              <w:t>награждения</w:t>
            </w:r>
          </w:p>
        </w:tc>
        <w:tc>
          <w:tcPr>
            <w:tcW w:w="7762" w:type="dxa"/>
            <w:gridSpan w:val="3"/>
            <w:tcBorders>
              <w:bottom w:val="single" w:sz="4" w:space="0" w:color="auto"/>
            </w:tcBorders>
          </w:tcPr>
          <w:p w:rsid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5495" w:type="dxa"/>
            <w:gridSpan w:val="2"/>
          </w:tcPr>
          <w:p w:rsid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Стаж наставнической деятельности:</w:t>
            </w:r>
          </w:p>
        </w:tc>
        <w:tc>
          <w:tcPr>
            <w:tcW w:w="4076" w:type="dxa"/>
            <w:gridSpan w:val="2"/>
          </w:tcPr>
          <w:p w:rsidR="00F6542D" w:rsidRDefault="00F6542D" w:rsidP="00732DD6">
            <w:pPr>
              <w:pStyle w:val="ac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542D" w:rsidRDefault="00F6542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"/>
        <w:gridCol w:w="2956"/>
        <w:gridCol w:w="1179"/>
        <w:gridCol w:w="1668"/>
        <w:gridCol w:w="3200"/>
      </w:tblGrid>
      <w:tr w:rsidR="007C5865" w:rsidRPr="00F6542D" w:rsidTr="00F6542D">
        <w:tc>
          <w:tcPr>
            <w:tcW w:w="0" w:type="auto"/>
            <w:vMerge w:val="restart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0" w:type="auto"/>
            <w:vMerge w:val="restart"/>
          </w:tcPr>
          <w:p w:rsidR="007C5865" w:rsidRPr="00F6542D" w:rsidRDefault="00732DD6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А</w:t>
            </w:r>
            <w:r w:rsidR="007C5865" w:rsidRPr="00F6542D">
              <w:rPr>
                <w:rFonts w:ascii="Times New Roman" w:hAnsi="Times New Roman"/>
                <w:sz w:val="26"/>
                <w:szCs w:val="26"/>
              </w:rPr>
              <w:t>кт организации, органа</w:t>
            </w:r>
            <w:r w:rsidR="00D635D9" w:rsidRPr="00F6542D">
              <w:rPr>
                <w:rFonts w:ascii="Times New Roman" w:hAnsi="Times New Roman"/>
                <w:sz w:val="26"/>
                <w:szCs w:val="26"/>
              </w:rPr>
              <w:t>, индивидуального предпринимателя</w:t>
            </w:r>
            <w:r w:rsidR="007C5865" w:rsidRPr="00F6542D">
              <w:rPr>
                <w:rFonts w:ascii="Times New Roman" w:hAnsi="Times New Roman"/>
                <w:sz w:val="26"/>
                <w:szCs w:val="26"/>
              </w:rPr>
              <w:t xml:space="preserve"> о закреплении наставника (номер и дата)</w:t>
            </w:r>
          </w:p>
        </w:tc>
        <w:tc>
          <w:tcPr>
            <w:tcW w:w="0" w:type="auto"/>
            <w:gridSpan w:val="2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Период осуществления наставнической деятельности (число, месяц, год)</w:t>
            </w:r>
          </w:p>
        </w:tc>
        <w:tc>
          <w:tcPr>
            <w:tcW w:w="0" w:type="auto"/>
            <w:vMerge w:val="restart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 xml:space="preserve">Общий период осуществления наставнической деятельности </w:t>
            </w:r>
            <w:r w:rsidR="00B41C91" w:rsidRPr="00F6542D">
              <w:rPr>
                <w:rFonts w:ascii="Times New Roman" w:hAnsi="Times New Roman"/>
                <w:sz w:val="26"/>
                <w:szCs w:val="26"/>
              </w:rPr>
              <w:t xml:space="preserve">(рассчитывается </w:t>
            </w:r>
            <w:r w:rsidRPr="00F6542D">
              <w:rPr>
                <w:rFonts w:ascii="Times New Roman" w:hAnsi="Times New Roman"/>
                <w:sz w:val="26"/>
                <w:szCs w:val="26"/>
              </w:rPr>
              <w:t>в отношении каждого работника</w:t>
            </w:r>
            <w:r w:rsidR="00D85352" w:rsidRPr="00F6542D">
              <w:rPr>
                <w:rFonts w:ascii="Times New Roman" w:hAnsi="Times New Roman"/>
                <w:sz w:val="26"/>
                <w:szCs w:val="26"/>
              </w:rPr>
              <w:t>, прикрепленного к наставнику</w:t>
            </w:r>
            <w:r w:rsidR="00B41C91" w:rsidRPr="00F6542D">
              <w:rPr>
                <w:rFonts w:ascii="Times New Roman" w:hAnsi="Times New Roman"/>
                <w:sz w:val="26"/>
                <w:szCs w:val="26"/>
              </w:rPr>
              <w:t>)</w:t>
            </w:r>
            <w:r w:rsidRPr="00F6542D">
              <w:rPr>
                <w:rFonts w:ascii="Times New Roman" w:hAnsi="Times New Roman"/>
                <w:sz w:val="26"/>
                <w:szCs w:val="26"/>
              </w:rPr>
              <w:t>*</w:t>
            </w:r>
          </w:p>
          <w:p w:rsidR="00A421A2" w:rsidRPr="00F6542D" w:rsidRDefault="00A421A2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(лет, месяцев, дней)</w:t>
            </w:r>
          </w:p>
        </w:tc>
      </w:tr>
      <w:tr w:rsidR="007C5865" w:rsidRPr="00F6542D" w:rsidTr="00F6542D">
        <w:tc>
          <w:tcPr>
            <w:tcW w:w="0" w:type="auto"/>
            <w:vMerge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начало</w:t>
            </w: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окончание</w:t>
            </w:r>
          </w:p>
        </w:tc>
        <w:tc>
          <w:tcPr>
            <w:tcW w:w="0" w:type="auto"/>
            <w:vMerge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865" w:rsidRPr="00F6542D" w:rsidTr="00F6542D"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C5865" w:rsidRPr="00F6542D" w:rsidRDefault="007C5865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542D" w:rsidRPr="00F6542D" w:rsidTr="00F6542D">
        <w:tc>
          <w:tcPr>
            <w:tcW w:w="0" w:type="auto"/>
          </w:tcPr>
          <w:p w:rsidR="00F6542D" w:rsidRPr="00F6542D" w:rsidRDefault="00F6542D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F6542D" w:rsidRPr="00F6542D" w:rsidRDefault="00F6542D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6542D" w:rsidRPr="00F6542D" w:rsidRDefault="00F6542D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6542D" w:rsidRPr="00F6542D" w:rsidRDefault="00F6542D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6542D" w:rsidRPr="00F6542D" w:rsidRDefault="00F6542D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2FB2" w:rsidRPr="00F6542D" w:rsidTr="009C7C12">
        <w:tc>
          <w:tcPr>
            <w:tcW w:w="0" w:type="auto"/>
            <w:gridSpan w:val="4"/>
          </w:tcPr>
          <w:p w:rsidR="00D42FB2" w:rsidRPr="00F6542D" w:rsidRDefault="00D42FB2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42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0" w:type="auto"/>
          </w:tcPr>
          <w:p w:rsidR="00D42FB2" w:rsidRPr="00F6542D" w:rsidRDefault="00D42FB2" w:rsidP="00F6542D">
            <w:pPr>
              <w:pStyle w:val="ac"/>
              <w:spacing w:line="23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FD8" w:rsidRPr="004E70C9" w:rsidRDefault="007C5865" w:rsidP="00F6542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5865">
        <w:rPr>
          <w:rFonts w:ascii="Times New Roman" w:hAnsi="Times New Roman"/>
          <w:sz w:val="24"/>
          <w:szCs w:val="24"/>
        </w:rPr>
        <w:t>* Стаж наставнической деятельности подсчитывается путем суммирования пер</w:t>
      </w:r>
      <w:r w:rsidR="00363395">
        <w:rPr>
          <w:rFonts w:ascii="Times New Roman" w:hAnsi="Times New Roman"/>
          <w:sz w:val="24"/>
          <w:szCs w:val="24"/>
        </w:rPr>
        <w:t>иодов времени его осуществления, указанных в актах организации, органа, индивидуального предпринимателя.</w:t>
      </w:r>
      <w:r w:rsidRPr="007C5865">
        <w:rPr>
          <w:rFonts w:ascii="Times New Roman" w:hAnsi="Times New Roman"/>
          <w:sz w:val="24"/>
          <w:szCs w:val="24"/>
        </w:rPr>
        <w:t xml:space="preserve"> </w:t>
      </w:r>
      <w:r w:rsidR="00360DC0">
        <w:rPr>
          <w:rFonts w:ascii="Times New Roman" w:hAnsi="Times New Roman"/>
          <w:sz w:val="24"/>
          <w:szCs w:val="24"/>
        </w:rPr>
        <w:t>Периоды наставнической деятельности при совпадении не суммируются.</w:t>
      </w:r>
    </w:p>
    <w:p w:rsidR="003B155B" w:rsidRDefault="00D450BC" w:rsidP="00F654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A3FD8">
        <w:rPr>
          <w:rFonts w:ascii="Times New Roman" w:hAnsi="Times New Roman"/>
          <w:sz w:val="28"/>
          <w:szCs w:val="28"/>
        </w:rPr>
        <w:t xml:space="preserve">. </w:t>
      </w:r>
      <w:r w:rsidR="00201AF3">
        <w:rPr>
          <w:rFonts w:ascii="Times New Roman" w:hAnsi="Times New Roman"/>
          <w:sz w:val="28"/>
          <w:szCs w:val="28"/>
        </w:rPr>
        <w:t xml:space="preserve">Информация </w:t>
      </w:r>
      <w:r w:rsidR="00AD6C9D">
        <w:rPr>
          <w:rFonts w:ascii="Times New Roman" w:hAnsi="Times New Roman"/>
          <w:sz w:val="28"/>
          <w:szCs w:val="28"/>
        </w:rPr>
        <w:t xml:space="preserve">о </w:t>
      </w:r>
      <w:r w:rsidR="004A3FD8">
        <w:rPr>
          <w:rFonts w:ascii="Times New Roman" w:hAnsi="Times New Roman"/>
          <w:sz w:val="28"/>
          <w:szCs w:val="28"/>
        </w:rPr>
        <w:t>личных заслуг</w:t>
      </w:r>
      <w:r w:rsidR="00AD6C9D">
        <w:rPr>
          <w:rFonts w:ascii="Times New Roman" w:hAnsi="Times New Roman"/>
          <w:sz w:val="28"/>
          <w:szCs w:val="28"/>
        </w:rPr>
        <w:t>ах</w:t>
      </w:r>
      <w:r w:rsidR="004A3FD8">
        <w:rPr>
          <w:rFonts w:ascii="Times New Roman" w:hAnsi="Times New Roman"/>
          <w:sz w:val="28"/>
          <w:szCs w:val="28"/>
        </w:rPr>
        <w:t xml:space="preserve"> претендента</w:t>
      </w:r>
      <w:r w:rsidR="00B334ED">
        <w:rPr>
          <w:rFonts w:ascii="Times New Roman" w:hAnsi="Times New Roman"/>
          <w:sz w:val="28"/>
          <w:szCs w:val="28"/>
        </w:rPr>
        <w:t xml:space="preserve"> на нагр</w:t>
      </w:r>
      <w:r w:rsidR="008D24BB">
        <w:rPr>
          <w:rFonts w:ascii="Times New Roman" w:hAnsi="Times New Roman"/>
          <w:sz w:val="28"/>
          <w:szCs w:val="28"/>
        </w:rPr>
        <w:t>аждение знаком отличия,</w:t>
      </w:r>
      <w:r w:rsidR="00AD6C9D">
        <w:rPr>
          <w:rFonts w:ascii="Times New Roman" w:hAnsi="Times New Roman"/>
          <w:sz w:val="28"/>
          <w:szCs w:val="28"/>
        </w:rPr>
        <w:t xml:space="preserve"> в том числе об авторитете в коллективе и профессиональном сообществе, высокой деловой репутации и нравственных качествах, об отсутствии дисциплинарных взысканий, об опыте наставнической деятельности с лицами с пониженной конкурентоспособностью на рынке труда</w:t>
      </w:r>
      <w:r w:rsidR="008D24BB">
        <w:rPr>
          <w:rFonts w:ascii="Times New Roman" w:hAnsi="Times New Roman"/>
          <w:sz w:val="28"/>
          <w:szCs w:val="28"/>
        </w:rPr>
        <w:t xml:space="preserve"> </w:t>
      </w:r>
      <w:r w:rsidR="004A3FD8">
        <w:rPr>
          <w:rFonts w:ascii="Times New Roman" w:hAnsi="Times New Roman"/>
          <w:sz w:val="28"/>
          <w:szCs w:val="28"/>
        </w:rPr>
        <w:t>_________________________</w:t>
      </w:r>
      <w:r w:rsidR="00B334ED">
        <w:rPr>
          <w:rFonts w:ascii="Times New Roman" w:hAnsi="Times New Roman"/>
          <w:sz w:val="28"/>
          <w:szCs w:val="28"/>
        </w:rPr>
        <w:t>______________</w:t>
      </w:r>
      <w:r w:rsidR="00DC36EA">
        <w:rPr>
          <w:rFonts w:ascii="Times New Roman" w:hAnsi="Times New Roman"/>
          <w:sz w:val="28"/>
          <w:szCs w:val="28"/>
        </w:rPr>
        <w:t>_____________________.</w:t>
      </w:r>
    </w:p>
    <w:p w:rsidR="00F6542D" w:rsidRDefault="00F6542D" w:rsidP="00F6542D">
      <w:pPr>
        <w:jc w:val="both"/>
        <w:rPr>
          <w:rFonts w:ascii="Times New Roman" w:hAnsi="Times New Roman"/>
          <w:sz w:val="28"/>
          <w:szCs w:val="28"/>
        </w:rPr>
      </w:pPr>
    </w:p>
    <w:p w:rsidR="00D26C99" w:rsidRDefault="00D26C99" w:rsidP="00F654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данных подтверждаем.</w:t>
      </w:r>
    </w:p>
    <w:p w:rsidR="00924F46" w:rsidRDefault="00924F46" w:rsidP="004A3FD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89"/>
        <w:gridCol w:w="1474"/>
        <w:gridCol w:w="289"/>
        <w:gridCol w:w="2963"/>
      </w:tblGrid>
      <w:tr w:rsidR="00F6542D" w:rsidTr="00F6542D">
        <w:tc>
          <w:tcPr>
            <w:tcW w:w="4556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организации, </w:t>
            </w:r>
          </w:p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 (индивидуальный </w:t>
            </w:r>
          </w:p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предприниматель)</w:t>
            </w: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F6542D">
        <w:tc>
          <w:tcPr>
            <w:tcW w:w="4556" w:type="dxa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C9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289" w:type="dxa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F6542D" w:rsidRDefault="00F6542D" w:rsidP="00923F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923F25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нициалы, фамилия)</w:t>
            </w:r>
          </w:p>
        </w:tc>
      </w:tr>
      <w:tr w:rsidR="00F6542D" w:rsidTr="00D42FB2">
        <w:tc>
          <w:tcPr>
            <w:tcW w:w="4556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D42FB2">
        <w:tc>
          <w:tcPr>
            <w:tcW w:w="4556" w:type="dxa"/>
            <w:tcBorders>
              <w:bottom w:val="single" w:sz="4" w:space="0" w:color="auto"/>
            </w:tcBorders>
          </w:tcPr>
          <w:p w:rsidR="00F6542D" w:rsidRDefault="00F6542D" w:rsidP="00F6542D">
            <w:pPr>
              <w:tabs>
                <w:tab w:val="center" w:pos="4677"/>
                <w:tab w:val="left" w:pos="67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 кадровой службы </w:t>
            </w:r>
          </w:p>
          <w:p w:rsidR="00F6542D" w:rsidRDefault="00F6542D" w:rsidP="00F6542D">
            <w:pPr>
              <w:tabs>
                <w:tab w:val="center" w:pos="4677"/>
                <w:tab w:val="left" w:pos="67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42D" w:rsidTr="00D42FB2">
        <w:tc>
          <w:tcPr>
            <w:tcW w:w="4556" w:type="dxa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EBB">
              <w:rPr>
                <w:rFonts w:ascii="Times New Roman" w:hAnsi="Times New Roman"/>
                <w:sz w:val="22"/>
                <w:szCs w:val="22"/>
              </w:rPr>
              <w:t>(наименование организации, органа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22EBB">
              <w:rPr>
                <w:rFonts w:ascii="Times New Roman" w:hAnsi="Times New Roman"/>
                <w:sz w:val="22"/>
                <w:szCs w:val="22"/>
              </w:rPr>
              <w:t xml:space="preserve"> индивидуального предпринимателя)</w:t>
            </w:r>
          </w:p>
        </w:tc>
        <w:tc>
          <w:tcPr>
            <w:tcW w:w="289" w:type="dxa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EBB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289" w:type="dxa"/>
          </w:tcPr>
          <w:p w:rsidR="00F6542D" w:rsidRDefault="00F6542D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F6542D" w:rsidRDefault="00923F25" w:rsidP="00F65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(инициалы, фамилия)</w:t>
            </w:r>
          </w:p>
        </w:tc>
      </w:tr>
      <w:tr w:rsidR="00F6542D" w:rsidTr="00F6542D">
        <w:tc>
          <w:tcPr>
            <w:tcW w:w="4556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F6542D" w:rsidRDefault="00F6542D" w:rsidP="00F65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542D" w:rsidRDefault="00F6542D" w:rsidP="004A3FD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450BC" w:rsidRDefault="00981301" w:rsidP="004A3FD8">
      <w:pPr>
        <w:tabs>
          <w:tab w:val="center" w:pos="4677"/>
          <w:tab w:val="left" w:pos="6885"/>
        </w:tabs>
        <w:rPr>
          <w:rFonts w:ascii="Times New Roman" w:hAnsi="Times New Roman"/>
          <w:sz w:val="28"/>
          <w:szCs w:val="28"/>
        </w:rPr>
      </w:pPr>
      <w:r w:rsidRPr="00981301">
        <w:rPr>
          <w:rFonts w:ascii="Times New Roman" w:hAnsi="Times New Roman"/>
          <w:sz w:val="28"/>
          <w:szCs w:val="28"/>
        </w:rPr>
        <w:t>«</w:t>
      </w:r>
      <w:r w:rsidR="00EC48DC">
        <w:rPr>
          <w:rFonts w:ascii="Times New Roman" w:hAnsi="Times New Roman"/>
          <w:sz w:val="28"/>
          <w:szCs w:val="28"/>
        </w:rPr>
        <w:t>___</w:t>
      </w:r>
      <w:r w:rsidRPr="00981301">
        <w:rPr>
          <w:rFonts w:ascii="Times New Roman" w:hAnsi="Times New Roman"/>
          <w:sz w:val="28"/>
          <w:szCs w:val="28"/>
        </w:rPr>
        <w:t>»</w:t>
      </w:r>
      <w:r w:rsidR="00EC48DC">
        <w:rPr>
          <w:rFonts w:ascii="Times New Roman" w:hAnsi="Times New Roman"/>
          <w:sz w:val="28"/>
          <w:szCs w:val="28"/>
        </w:rPr>
        <w:t xml:space="preserve"> _____________ 20 __</w:t>
      </w:r>
      <w:r w:rsidRPr="00981301">
        <w:rPr>
          <w:rFonts w:ascii="Times New Roman" w:hAnsi="Times New Roman"/>
          <w:sz w:val="28"/>
          <w:szCs w:val="28"/>
        </w:rPr>
        <w:t xml:space="preserve"> г.</w:t>
      </w:r>
    </w:p>
    <w:p w:rsidR="00D42FB2" w:rsidRDefault="00D42FB2" w:rsidP="004A3FD8">
      <w:pPr>
        <w:tabs>
          <w:tab w:val="center" w:pos="4677"/>
          <w:tab w:val="left" w:pos="6885"/>
        </w:tabs>
        <w:rPr>
          <w:rFonts w:ascii="Times New Roman" w:hAnsi="Times New Roman"/>
          <w:sz w:val="28"/>
          <w:szCs w:val="28"/>
        </w:rPr>
      </w:pPr>
    </w:p>
    <w:p w:rsidR="00D450BC" w:rsidRPr="00981301" w:rsidRDefault="00D450BC" w:rsidP="004A3FD8">
      <w:pPr>
        <w:tabs>
          <w:tab w:val="center" w:pos="4677"/>
          <w:tab w:val="left" w:pos="6885"/>
        </w:tabs>
        <w:rPr>
          <w:rFonts w:ascii="Times New Roman" w:hAnsi="Times New Roman"/>
          <w:sz w:val="28"/>
          <w:szCs w:val="28"/>
        </w:rPr>
      </w:pPr>
      <w:r w:rsidRPr="00D450BC">
        <w:rPr>
          <w:rFonts w:ascii="Times New Roman" w:hAnsi="Times New Roman"/>
          <w:sz w:val="28"/>
          <w:szCs w:val="28"/>
        </w:rPr>
        <w:t>М.П.</w:t>
      </w:r>
      <w:r w:rsidR="00655F13">
        <w:rPr>
          <w:rFonts w:ascii="Times New Roman" w:hAnsi="Times New Roman"/>
          <w:sz w:val="28"/>
          <w:szCs w:val="28"/>
        </w:rPr>
        <w:t>».</w:t>
      </w:r>
    </w:p>
    <w:sectPr w:rsidR="00D450BC" w:rsidRPr="00981301" w:rsidSect="00923F2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3" w:rsidRDefault="006C0173">
      <w:r>
        <w:separator/>
      </w:r>
    </w:p>
  </w:endnote>
  <w:endnote w:type="continuationSeparator" w:id="0">
    <w:p w:rsidR="006C0173" w:rsidRDefault="006C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96EF2">
          <w:pPr>
            <w:pStyle w:val="a6"/>
          </w:pPr>
          <w:r>
            <w:rPr>
              <w:noProof/>
            </w:rPr>
            <w:drawing>
              <wp:inline distT="0" distB="0" distL="0" distR="0" wp14:anchorId="2646ECA8" wp14:editId="09F1C17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796EF2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971925" wp14:editId="31AC550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923F25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2685  18.08.2020 16:45:10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3" w:rsidRDefault="006C0173">
      <w:r>
        <w:separator/>
      </w:r>
    </w:p>
  </w:footnote>
  <w:footnote w:type="continuationSeparator" w:id="0">
    <w:p w:rsidR="006C0173" w:rsidRDefault="006C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7BE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74702A"/>
    <w:multiLevelType w:val="hybridMultilevel"/>
    <w:tmpl w:val="B6928B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097061"/>
    <w:multiLevelType w:val="hybridMultilevel"/>
    <w:tmpl w:val="6B2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18583B"/>
    <w:multiLevelType w:val="hybridMultilevel"/>
    <w:tmpl w:val="3D76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BC133A"/>
    <w:multiLevelType w:val="hybridMultilevel"/>
    <w:tmpl w:val="01B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696472"/>
    <w:multiLevelType w:val="hybridMultilevel"/>
    <w:tmpl w:val="5C9C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EBE0EEF"/>
    <w:multiLevelType w:val="hybridMultilevel"/>
    <w:tmpl w:val="31FC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apIFWUP9gPO/iRfezslcdSfXgo=" w:salt="w5nN53v74PodpvNlCUO7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F2"/>
    <w:rsid w:val="0000690B"/>
    <w:rsid w:val="0001360F"/>
    <w:rsid w:val="000331B3"/>
    <w:rsid w:val="00033413"/>
    <w:rsid w:val="00037C0C"/>
    <w:rsid w:val="0004308D"/>
    <w:rsid w:val="000502A3"/>
    <w:rsid w:val="00056DEB"/>
    <w:rsid w:val="00073A7A"/>
    <w:rsid w:val="00076D5E"/>
    <w:rsid w:val="00084DD3"/>
    <w:rsid w:val="00087E6C"/>
    <w:rsid w:val="000917C0"/>
    <w:rsid w:val="000B0736"/>
    <w:rsid w:val="000B0929"/>
    <w:rsid w:val="000D3C64"/>
    <w:rsid w:val="000D41D8"/>
    <w:rsid w:val="00122CFD"/>
    <w:rsid w:val="001433AB"/>
    <w:rsid w:val="00151370"/>
    <w:rsid w:val="00161B1B"/>
    <w:rsid w:val="00162E72"/>
    <w:rsid w:val="0017266C"/>
    <w:rsid w:val="00175BE5"/>
    <w:rsid w:val="0017709F"/>
    <w:rsid w:val="001850F4"/>
    <w:rsid w:val="00190FF9"/>
    <w:rsid w:val="001947BE"/>
    <w:rsid w:val="001A560F"/>
    <w:rsid w:val="001B0982"/>
    <w:rsid w:val="001B32BA"/>
    <w:rsid w:val="001D2AEA"/>
    <w:rsid w:val="001E0317"/>
    <w:rsid w:val="001E20F1"/>
    <w:rsid w:val="001F12E8"/>
    <w:rsid w:val="001F228C"/>
    <w:rsid w:val="001F64B8"/>
    <w:rsid w:val="001F7C83"/>
    <w:rsid w:val="00201AF3"/>
    <w:rsid w:val="00203046"/>
    <w:rsid w:val="00205AB5"/>
    <w:rsid w:val="002067DF"/>
    <w:rsid w:val="00211394"/>
    <w:rsid w:val="00211816"/>
    <w:rsid w:val="00214B45"/>
    <w:rsid w:val="00224DBA"/>
    <w:rsid w:val="00231F1C"/>
    <w:rsid w:val="00242DDB"/>
    <w:rsid w:val="002479A2"/>
    <w:rsid w:val="0026087E"/>
    <w:rsid w:val="00261DE0"/>
    <w:rsid w:val="00265420"/>
    <w:rsid w:val="00274E14"/>
    <w:rsid w:val="002767A6"/>
    <w:rsid w:val="00280A6D"/>
    <w:rsid w:val="002953B6"/>
    <w:rsid w:val="002B7A59"/>
    <w:rsid w:val="002C6B4B"/>
    <w:rsid w:val="002C7AB6"/>
    <w:rsid w:val="002D1744"/>
    <w:rsid w:val="002E51A7"/>
    <w:rsid w:val="002E590C"/>
    <w:rsid w:val="002E5A5F"/>
    <w:rsid w:val="002F1E81"/>
    <w:rsid w:val="00310D92"/>
    <w:rsid w:val="003160CB"/>
    <w:rsid w:val="003222A3"/>
    <w:rsid w:val="00341BD8"/>
    <w:rsid w:val="00360A40"/>
    <w:rsid w:val="00360DC0"/>
    <w:rsid w:val="00363395"/>
    <w:rsid w:val="003870C2"/>
    <w:rsid w:val="003B155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BDA"/>
    <w:rsid w:val="004A3FD8"/>
    <w:rsid w:val="004B2D5A"/>
    <w:rsid w:val="004D293D"/>
    <w:rsid w:val="004E70C9"/>
    <w:rsid w:val="004E7BE8"/>
    <w:rsid w:val="004F44FE"/>
    <w:rsid w:val="00506E61"/>
    <w:rsid w:val="00512A47"/>
    <w:rsid w:val="00531C68"/>
    <w:rsid w:val="00532119"/>
    <w:rsid w:val="005335F3"/>
    <w:rsid w:val="00543C38"/>
    <w:rsid w:val="00543D2D"/>
    <w:rsid w:val="00545A3D"/>
    <w:rsid w:val="00546DBB"/>
    <w:rsid w:val="00556957"/>
    <w:rsid w:val="0055714A"/>
    <w:rsid w:val="00561A5B"/>
    <w:rsid w:val="0057074C"/>
    <w:rsid w:val="0057194F"/>
    <w:rsid w:val="00573FBF"/>
    <w:rsid w:val="00574FF3"/>
    <w:rsid w:val="00582538"/>
    <w:rsid w:val="005838EA"/>
    <w:rsid w:val="00585EE1"/>
    <w:rsid w:val="00590C0E"/>
    <w:rsid w:val="005939E6"/>
    <w:rsid w:val="005A4227"/>
    <w:rsid w:val="005A4A43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F13"/>
    <w:rsid w:val="00671D3B"/>
    <w:rsid w:val="00684A5B"/>
    <w:rsid w:val="00685F44"/>
    <w:rsid w:val="006A1F71"/>
    <w:rsid w:val="006C0173"/>
    <w:rsid w:val="006C4C6A"/>
    <w:rsid w:val="006F328B"/>
    <w:rsid w:val="006F4815"/>
    <w:rsid w:val="006F5886"/>
    <w:rsid w:val="00707734"/>
    <w:rsid w:val="00707E19"/>
    <w:rsid w:val="00712F7C"/>
    <w:rsid w:val="0072328A"/>
    <w:rsid w:val="00732DD6"/>
    <w:rsid w:val="007377B5"/>
    <w:rsid w:val="00746CC2"/>
    <w:rsid w:val="00760323"/>
    <w:rsid w:val="00765600"/>
    <w:rsid w:val="00791C9F"/>
    <w:rsid w:val="00792AAB"/>
    <w:rsid w:val="00793B47"/>
    <w:rsid w:val="00796EF2"/>
    <w:rsid w:val="007A1D0C"/>
    <w:rsid w:val="007A2A7B"/>
    <w:rsid w:val="007C35FA"/>
    <w:rsid w:val="007C3D70"/>
    <w:rsid w:val="007C5865"/>
    <w:rsid w:val="007C789D"/>
    <w:rsid w:val="007D4925"/>
    <w:rsid w:val="007F0C8A"/>
    <w:rsid w:val="007F11AB"/>
    <w:rsid w:val="008143CB"/>
    <w:rsid w:val="0082103A"/>
    <w:rsid w:val="00823CA1"/>
    <w:rsid w:val="008513B9"/>
    <w:rsid w:val="008702D3"/>
    <w:rsid w:val="00876034"/>
    <w:rsid w:val="008808BF"/>
    <w:rsid w:val="008827E7"/>
    <w:rsid w:val="008A1696"/>
    <w:rsid w:val="008C58FE"/>
    <w:rsid w:val="008D24BB"/>
    <w:rsid w:val="008E6C41"/>
    <w:rsid w:val="008F0816"/>
    <w:rsid w:val="008F6BB7"/>
    <w:rsid w:val="00900F42"/>
    <w:rsid w:val="00923F25"/>
    <w:rsid w:val="0092499E"/>
    <w:rsid w:val="00924F46"/>
    <w:rsid w:val="00932E3C"/>
    <w:rsid w:val="009573D3"/>
    <w:rsid w:val="00963C32"/>
    <w:rsid w:val="009773D1"/>
    <w:rsid w:val="0098130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EBB"/>
    <w:rsid w:val="00A421A2"/>
    <w:rsid w:val="00A44A8F"/>
    <w:rsid w:val="00A51D96"/>
    <w:rsid w:val="00A82001"/>
    <w:rsid w:val="00A91064"/>
    <w:rsid w:val="00A96D39"/>
    <w:rsid w:val="00A96F84"/>
    <w:rsid w:val="00AA0450"/>
    <w:rsid w:val="00AC3953"/>
    <w:rsid w:val="00AC442C"/>
    <w:rsid w:val="00AC7150"/>
    <w:rsid w:val="00AD6C9D"/>
    <w:rsid w:val="00AE1DCA"/>
    <w:rsid w:val="00AF5F7C"/>
    <w:rsid w:val="00B02207"/>
    <w:rsid w:val="00B03403"/>
    <w:rsid w:val="00B10324"/>
    <w:rsid w:val="00B300E1"/>
    <w:rsid w:val="00B334ED"/>
    <w:rsid w:val="00B376B1"/>
    <w:rsid w:val="00B37B4A"/>
    <w:rsid w:val="00B41C91"/>
    <w:rsid w:val="00B609CF"/>
    <w:rsid w:val="00B620D9"/>
    <w:rsid w:val="00B62BBD"/>
    <w:rsid w:val="00B633DB"/>
    <w:rsid w:val="00B639ED"/>
    <w:rsid w:val="00B66A8C"/>
    <w:rsid w:val="00B8061C"/>
    <w:rsid w:val="00B83BA2"/>
    <w:rsid w:val="00B853AA"/>
    <w:rsid w:val="00B875BF"/>
    <w:rsid w:val="00B91F62"/>
    <w:rsid w:val="00BA1B21"/>
    <w:rsid w:val="00BA3237"/>
    <w:rsid w:val="00BB2C98"/>
    <w:rsid w:val="00BD0B82"/>
    <w:rsid w:val="00BD30BC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E44"/>
    <w:rsid w:val="00C87D95"/>
    <w:rsid w:val="00C9077A"/>
    <w:rsid w:val="00C95CD2"/>
    <w:rsid w:val="00CA051B"/>
    <w:rsid w:val="00CB18C1"/>
    <w:rsid w:val="00CB3CBE"/>
    <w:rsid w:val="00CB666D"/>
    <w:rsid w:val="00CF03D8"/>
    <w:rsid w:val="00CF1F38"/>
    <w:rsid w:val="00D015D5"/>
    <w:rsid w:val="00D03D68"/>
    <w:rsid w:val="00D12610"/>
    <w:rsid w:val="00D1601A"/>
    <w:rsid w:val="00D266DD"/>
    <w:rsid w:val="00D26C99"/>
    <w:rsid w:val="00D32B04"/>
    <w:rsid w:val="00D374E7"/>
    <w:rsid w:val="00D42F9B"/>
    <w:rsid w:val="00D42FB2"/>
    <w:rsid w:val="00D450BC"/>
    <w:rsid w:val="00D635D9"/>
    <w:rsid w:val="00D63949"/>
    <w:rsid w:val="00D652E7"/>
    <w:rsid w:val="00D77BCF"/>
    <w:rsid w:val="00D84394"/>
    <w:rsid w:val="00D85352"/>
    <w:rsid w:val="00D95E55"/>
    <w:rsid w:val="00DA2525"/>
    <w:rsid w:val="00DB3664"/>
    <w:rsid w:val="00DC16FB"/>
    <w:rsid w:val="00DC36EA"/>
    <w:rsid w:val="00DC4A65"/>
    <w:rsid w:val="00DC4F66"/>
    <w:rsid w:val="00DF515B"/>
    <w:rsid w:val="00DF6697"/>
    <w:rsid w:val="00E01445"/>
    <w:rsid w:val="00E10B44"/>
    <w:rsid w:val="00E11F02"/>
    <w:rsid w:val="00E1460B"/>
    <w:rsid w:val="00E2726B"/>
    <w:rsid w:val="00E37801"/>
    <w:rsid w:val="00E46EAA"/>
    <w:rsid w:val="00E5038C"/>
    <w:rsid w:val="00E50B69"/>
    <w:rsid w:val="00E5298B"/>
    <w:rsid w:val="00E54E7F"/>
    <w:rsid w:val="00E56EFB"/>
    <w:rsid w:val="00E6458F"/>
    <w:rsid w:val="00E7242D"/>
    <w:rsid w:val="00E87E25"/>
    <w:rsid w:val="00EA04F1"/>
    <w:rsid w:val="00EA2FD3"/>
    <w:rsid w:val="00EA3491"/>
    <w:rsid w:val="00EB7CE9"/>
    <w:rsid w:val="00EC433F"/>
    <w:rsid w:val="00EC48DC"/>
    <w:rsid w:val="00ED1FDE"/>
    <w:rsid w:val="00EF0D82"/>
    <w:rsid w:val="00F06EFB"/>
    <w:rsid w:val="00F1529E"/>
    <w:rsid w:val="00F16F07"/>
    <w:rsid w:val="00F25729"/>
    <w:rsid w:val="00F436F9"/>
    <w:rsid w:val="00F45B7C"/>
    <w:rsid w:val="00F45FCE"/>
    <w:rsid w:val="00F46622"/>
    <w:rsid w:val="00F6542D"/>
    <w:rsid w:val="00F878D5"/>
    <w:rsid w:val="00F9334F"/>
    <w:rsid w:val="00F97D7F"/>
    <w:rsid w:val="00FA122C"/>
    <w:rsid w:val="00FA3B95"/>
    <w:rsid w:val="00FB6FD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B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B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yrinaao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302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Олеговна Костырина</dc:creator>
  <cp:lastModifiedBy>Дягилева М.А.</cp:lastModifiedBy>
  <cp:revision>71</cp:revision>
  <cp:lastPrinted>2020-08-18T13:44:00Z</cp:lastPrinted>
  <dcterms:created xsi:type="dcterms:W3CDTF">2020-05-14T11:52:00Z</dcterms:created>
  <dcterms:modified xsi:type="dcterms:W3CDTF">2020-08-20T09:04:00Z</dcterms:modified>
</cp:coreProperties>
</file>