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27EB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Ind w:w="-31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82769" w:rsidTr="005A5678">
        <w:tc>
          <w:tcPr>
            <w:tcW w:w="5428" w:type="dxa"/>
          </w:tcPr>
          <w:p w:rsidR="00190FF9" w:rsidRPr="00282769" w:rsidRDefault="00190FF9" w:rsidP="0028276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976C5" w:rsidRPr="00282769" w:rsidRDefault="000976C5" w:rsidP="000976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8276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235A" w:rsidRPr="00282769" w:rsidRDefault="000A4BB6" w:rsidP="003D4E31">
            <w:pPr>
              <w:rPr>
                <w:rFonts w:ascii="Times New Roman" w:hAnsi="Times New Roman"/>
                <w:sz w:val="28"/>
                <w:szCs w:val="28"/>
              </w:rPr>
            </w:pPr>
            <w:r w:rsidRPr="00282769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  <w:r w:rsidR="003D4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276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4E31" w:rsidRPr="00282769" w:rsidTr="005A5678">
        <w:tc>
          <w:tcPr>
            <w:tcW w:w="5428" w:type="dxa"/>
          </w:tcPr>
          <w:p w:rsidR="003D4E31" w:rsidRPr="00282769" w:rsidRDefault="003D4E31" w:rsidP="0028276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4E31" w:rsidRPr="00282769" w:rsidRDefault="008A6DC5" w:rsidP="000976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04.08.2020 № 195</w:t>
            </w:r>
            <w:bookmarkStart w:id="0" w:name="_GoBack"/>
            <w:bookmarkEnd w:id="0"/>
          </w:p>
        </w:tc>
      </w:tr>
      <w:tr w:rsidR="003D4E31" w:rsidRPr="00282769" w:rsidTr="005A5678">
        <w:tc>
          <w:tcPr>
            <w:tcW w:w="5428" w:type="dxa"/>
          </w:tcPr>
          <w:p w:rsidR="003D4E31" w:rsidRPr="00282769" w:rsidRDefault="003D4E31" w:rsidP="0028276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4E31" w:rsidRPr="00282769" w:rsidRDefault="003D4E31" w:rsidP="000976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E31" w:rsidRPr="00282769" w:rsidTr="005A5678">
        <w:tc>
          <w:tcPr>
            <w:tcW w:w="5428" w:type="dxa"/>
          </w:tcPr>
          <w:p w:rsidR="003D4E31" w:rsidRPr="00282769" w:rsidRDefault="003D4E31" w:rsidP="0028276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4E31" w:rsidRPr="00282769" w:rsidRDefault="003D4E31" w:rsidP="000976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E31" w:rsidRPr="00282769" w:rsidTr="005A5678">
        <w:tc>
          <w:tcPr>
            <w:tcW w:w="5428" w:type="dxa"/>
          </w:tcPr>
          <w:p w:rsidR="003D4E31" w:rsidRPr="00282769" w:rsidRDefault="003D4E31" w:rsidP="0028276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4E31" w:rsidRPr="00282769" w:rsidRDefault="003D4E31" w:rsidP="003D4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276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D4E31" w:rsidRDefault="003D4E31" w:rsidP="003D4E31">
            <w:pPr>
              <w:rPr>
                <w:rFonts w:ascii="Times New Roman" w:hAnsi="Times New Roman"/>
                <w:sz w:val="28"/>
                <w:szCs w:val="28"/>
              </w:rPr>
            </w:pPr>
            <w:r w:rsidRPr="00282769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276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4E31" w:rsidRPr="00282769" w:rsidRDefault="003D4E31" w:rsidP="002B64F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</w:t>
            </w:r>
            <w:r w:rsidR="002B64F8">
              <w:rPr>
                <w:rFonts w:ascii="Times New Roman" w:hAnsi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/>
                <w:sz w:val="28"/>
                <w:szCs w:val="28"/>
              </w:rPr>
              <w:t>2017 № 177</w:t>
            </w:r>
          </w:p>
        </w:tc>
      </w:tr>
    </w:tbl>
    <w:p w:rsidR="00CD235A" w:rsidRDefault="00CD235A" w:rsidP="00CD235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B27EBD" w:rsidRDefault="00B27EBD" w:rsidP="00CD235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3D4E31" w:rsidRDefault="00B20BB7" w:rsidP="00CD235A">
      <w:pPr>
        <w:tabs>
          <w:tab w:val="left" w:pos="669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итогах </w:t>
      </w:r>
      <w:r>
        <w:rPr>
          <w:rFonts w:ascii="Times New Roman" w:hAnsi="Times New Roman"/>
          <w:sz w:val="28"/>
        </w:rPr>
        <w:t xml:space="preserve">размещения </w:t>
      </w:r>
      <w:r w:rsidRPr="007C2A61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и</w:t>
      </w:r>
      <w:r w:rsidRPr="007C2A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2A61">
        <w:rPr>
          <w:rFonts w:ascii="Times New Roman" w:hAnsi="Times New Roman"/>
          <w:sz w:val="28"/>
          <w:szCs w:val="28"/>
        </w:rPr>
        <w:t>о</w:t>
      </w:r>
      <w:proofErr w:type="gramEnd"/>
      <w:r w:rsidRPr="007C2A61">
        <w:rPr>
          <w:rFonts w:ascii="Times New Roman" w:hAnsi="Times New Roman"/>
          <w:sz w:val="28"/>
          <w:szCs w:val="28"/>
        </w:rPr>
        <w:t xml:space="preserve"> рассчитываемой </w:t>
      </w:r>
    </w:p>
    <w:p w:rsidR="003D4E31" w:rsidRDefault="00B20BB7" w:rsidP="00CD235A">
      <w:pPr>
        <w:tabs>
          <w:tab w:val="left" w:pos="6690"/>
        </w:tabs>
        <w:jc w:val="center"/>
        <w:rPr>
          <w:rFonts w:ascii="Times New Roman" w:hAnsi="Times New Roman"/>
          <w:sz w:val="28"/>
          <w:szCs w:val="28"/>
        </w:rPr>
      </w:pPr>
      <w:r w:rsidRPr="007C2A61">
        <w:rPr>
          <w:rFonts w:ascii="Times New Roman" w:hAnsi="Times New Roman"/>
          <w:sz w:val="28"/>
          <w:szCs w:val="28"/>
        </w:rPr>
        <w:t xml:space="preserve">за календарный год среднемесячной заработной плате </w:t>
      </w:r>
    </w:p>
    <w:p w:rsidR="00176CC8" w:rsidRDefault="00B20BB7" w:rsidP="00CD235A">
      <w:pPr>
        <w:tabs>
          <w:tab w:val="left" w:pos="6690"/>
        </w:tabs>
        <w:jc w:val="center"/>
        <w:rPr>
          <w:rFonts w:ascii="Times New Roman" w:hAnsi="Times New Roman"/>
          <w:sz w:val="28"/>
        </w:rPr>
      </w:pPr>
      <w:r w:rsidRPr="007C2A61">
        <w:rPr>
          <w:rFonts w:ascii="Times New Roman" w:hAnsi="Times New Roman"/>
          <w:sz w:val="28"/>
          <w:szCs w:val="28"/>
        </w:rPr>
        <w:t xml:space="preserve">руководителей, </w:t>
      </w:r>
      <w:r w:rsidRPr="007C2A61">
        <w:rPr>
          <w:rFonts w:ascii="Times New Roman" w:hAnsi="Times New Roman"/>
          <w:sz w:val="28"/>
        </w:rPr>
        <w:t>их</w:t>
      </w:r>
      <w:r w:rsidRPr="007C2A61">
        <w:rPr>
          <w:rFonts w:ascii="Times New Roman" w:hAnsi="Times New Roman"/>
          <w:sz w:val="28"/>
          <w:szCs w:val="28"/>
        </w:rPr>
        <w:t xml:space="preserve"> за</w:t>
      </w:r>
      <w:r w:rsidR="00BD1E4A">
        <w:rPr>
          <w:rFonts w:ascii="Times New Roman" w:hAnsi="Times New Roman"/>
          <w:sz w:val="28"/>
          <w:szCs w:val="28"/>
        </w:rPr>
        <w:t>местителей и главных бухгалтеров</w:t>
      </w:r>
    </w:p>
    <w:p w:rsidR="00B31CFC" w:rsidRPr="00534088" w:rsidRDefault="00B31CFC" w:rsidP="00C563F9">
      <w:pPr>
        <w:spacing w:line="233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D235A" w:rsidRPr="00534088" w:rsidRDefault="00CD235A" w:rsidP="00CD235A">
      <w:pPr>
        <w:spacing w:line="233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042"/>
        <w:gridCol w:w="1602"/>
        <w:gridCol w:w="1771"/>
        <w:gridCol w:w="1786"/>
        <w:gridCol w:w="1948"/>
      </w:tblGrid>
      <w:tr w:rsidR="003D4E31" w:rsidRPr="003D4E31" w:rsidTr="003D4E31"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территориального фонда, учреждения, предприятия </w:t>
            </w: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>Место размещения информации на официальном сайте органа</w:t>
            </w:r>
          </w:p>
        </w:tc>
        <w:tc>
          <w:tcPr>
            <w:tcW w:w="0" w:type="auto"/>
          </w:tcPr>
          <w:p w:rsidR="00B27EBD" w:rsidRDefault="00B27EBD" w:rsidP="003D4E3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Номер</w:t>
            </w:r>
            <w:r w:rsidR="003D4E31" w:rsidRPr="003D4E31">
              <w:rPr>
                <w:rFonts w:ascii="Times New Roman" w:hAnsi="Times New Roman"/>
                <w:spacing w:val="-4"/>
                <w:sz w:val="24"/>
                <w:szCs w:val="24"/>
              </w:rPr>
              <w:t>, дата решения органа</w:t>
            </w:r>
          </w:p>
          <w:p w:rsidR="003D4E31" w:rsidRPr="003D4E31" w:rsidRDefault="003D4E31" w:rsidP="003D4E3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>о размещении информации на официальных сайтах учреждений, предприятий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(в случае принятия такого решения) </w:t>
            </w:r>
          </w:p>
        </w:tc>
        <w:tc>
          <w:tcPr>
            <w:tcW w:w="0" w:type="auto"/>
          </w:tcPr>
          <w:p w:rsidR="003D4E31" w:rsidRPr="003D4E31" w:rsidRDefault="003D4E31" w:rsidP="003D4E3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>Место размещения информации на официальных сайтах учреждений, предприятий (в случае принятия такого решения)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D4E31" w:rsidRPr="003D4E31" w:rsidRDefault="003D4E31" w:rsidP="00B27EB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>Место размещения на официальном сайте органа ссылки на официальный сайт учреждения, предприятия, где размещена информация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4E31">
              <w:rPr>
                <w:rFonts w:ascii="Times New Roman" w:hAnsi="Times New Roman"/>
                <w:spacing w:val="-4"/>
                <w:sz w:val="24"/>
                <w:szCs w:val="24"/>
              </w:rPr>
              <w:t>(в случае принятия такого решения)</w:t>
            </w:r>
          </w:p>
        </w:tc>
      </w:tr>
      <w:tr w:rsidR="003D4E31" w:rsidRPr="003D4E31" w:rsidTr="003D4E31"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D4E31" w:rsidRPr="003D4E31" w:rsidRDefault="003D4E31" w:rsidP="003D4E3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4E31" w:rsidRPr="003D4E31" w:rsidTr="003D4E31"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</w:tcPr>
          <w:p w:rsidR="003D4E31" w:rsidRPr="003D4E31" w:rsidRDefault="003D4E31" w:rsidP="003D4E31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D4E31" w:rsidRPr="003D4E31" w:rsidRDefault="00B27EBD" w:rsidP="00B27EBD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</w:tc>
      </w:tr>
    </w:tbl>
    <w:p w:rsidR="00CD235A" w:rsidRPr="002B5F9F" w:rsidRDefault="00CD235A" w:rsidP="00CD235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D235A" w:rsidRDefault="00CD235A" w:rsidP="00CD235A">
      <w:pPr>
        <w:spacing w:line="233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CD235A" w:rsidRPr="0036641F" w:rsidRDefault="00CD235A" w:rsidP="00CD235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CD235A" w:rsidRDefault="00CD235A" w:rsidP="00CD235A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CD235A" w:rsidRDefault="00CD235A" w:rsidP="00CD235A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sectPr w:rsidR="00CD235A" w:rsidSect="00B27EBD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21" w:rsidRDefault="00803521">
      <w:r>
        <w:separator/>
      </w:r>
    </w:p>
  </w:endnote>
  <w:endnote w:type="continuationSeparator" w:id="0">
    <w:p w:rsidR="00803521" w:rsidRDefault="0080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594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594F88" w:rsidRDefault="00B27EBD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94F8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594F88" w:rsidRPr="00282769" w:rsidRDefault="00B27EBD" w:rsidP="0028276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594F88" w:rsidRPr="00282769" w:rsidRDefault="00B27EBD" w:rsidP="0028276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830  30.07.2020 11:56:35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594F88" w:rsidRPr="00F16F07" w:rsidRDefault="00594F88" w:rsidP="00282769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594F88" w:rsidRPr="00282769" w:rsidRDefault="00594F88" w:rsidP="0028276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594F88" w:rsidRPr="009573D3" w:rsidRDefault="00594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94F88" w:rsidRPr="00282769">
      <w:tc>
        <w:tcPr>
          <w:tcW w:w="2538" w:type="dxa"/>
        </w:tcPr>
        <w:p w:rsidR="00594F88" w:rsidRPr="00282769" w:rsidRDefault="00594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94F88" w:rsidRPr="00282769" w:rsidRDefault="00594F88" w:rsidP="0028276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94F88" w:rsidRPr="00282769" w:rsidRDefault="00594F88" w:rsidP="0028276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94F88" w:rsidRPr="00282769" w:rsidRDefault="00594F88" w:rsidP="0028276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94F88" w:rsidRDefault="00594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21" w:rsidRDefault="00803521">
      <w:r>
        <w:separator/>
      </w:r>
    </w:p>
  </w:footnote>
  <w:footnote w:type="continuationSeparator" w:id="0">
    <w:p w:rsidR="00803521" w:rsidRDefault="0080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8" w:rsidRDefault="00594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94F88" w:rsidRDefault="00594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8" w:rsidRPr="00481B88" w:rsidRDefault="00594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94F88" w:rsidRPr="00481B88" w:rsidRDefault="00594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81162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94F88" w:rsidRPr="00E37801" w:rsidRDefault="00594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cZulfX8ZpOCgccr/Te2uk/ubLQ=" w:salt="WkxOhiCmUMv2JNa8vh7k7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1F"/>
    <w:rsid w:val="000120DD"/>
    <w:rsid w:val="0001360F"/>
    <w:rsid w:val="00017478"/>
    <w:rsid w:val="00021747"/>
    <w:rsid w:val="000315A1"/>
    <w:rsid w:val="000331B3"/>
    <w:rsid w:val="00033413"/>
    <w:rsid w:val="00034691"/>
    <w:rsid w:val="00037C0C"/>
    <w:rsid w:val="000502A3"/>
    <w:rsid w:val="0005098F"/>
    <w:rsid w:val="00050D04"/>
    <w:rsid w:val="00056DEB"/>
    <w:rsid w:val="00064D80"/>
    <w:rsid w:val="000663E6"/>
    <w:rsid w:val="00072DD0"/>
    <w:rsid w:val="00073A7A"/>
    <w:rsid w:val="000740AA"/>
    <w:rsid w:val="000768DF"/>
    <w:rsid w:val="00076D5E"/>
    <w:rsid w:val="00082C7F"/>
    <w:rsid w:val="00084360"/>
    <w:rsid w:val="00084DD3"/>
    <w:rsid w:val="000917C0"/>
    <w:rsid w:val="00096C49"/>
    <w:rsid w:val="000976C5"/>
    <w:rsid w:val="000A459E"/>
    <w:rsid w:val="000A4BB6"/>
    <w:rsid w:val="000A5A86"/>
    <w:rsid w:val="000A7059"/>
    <w:rsid w:val="000B0736"/>
    <w:rsid w:val="000C22B5"/>
    <w:rsid w:val="000C2697"/>
    <w:rsid w:val="000C723A"/>
    <w:rsid w:val="000D5984"/>
    <w:rsid w:val="000E079A"/>
    <w:rsid w:val="000E0E50"/>
    <w:rsid w:val="001050FE"/>
    <w:rsid w:val="00111DC5"/>
    <w:rsid w:val="00116797"/>
    <w:rsid w:val="00122CFD"/>
    <w:rsid w:val="00130DC9"/>
    <w:rsid w:val="001424D3"/>
    <w:rsid w:val="00151370"/>
    <w:rsid w:val="00152869"/>
    <w:rsid w:val="00155498"/>
    <w:rsid w:val="001578B4"/>
    <w:rsid w:val="00162C71"/>
    <w:rsid w:val="00162E72"/>
    <w:rsid w:val="00163CDF"/>
    <w:rsid w:val="00175BE5"/>
    <w:rsid w:val="00176CC8"/>
    <w:rsid w:val="001850F4"/>
    <w:rsid w:val="0019082C"/>
    <w:rsid w:val="00190FF9"/>
    <w:rsid w:val="00191FB3"/>
    <w:rsid w:val="001947BE"/>
    <w:rsid w:val="00195BCC"/>
    <w:rsid w:val="001A560F"/>
    <w:rsid w:val="001B0982"/>
    <w:rsid w:val="001B32BA"/>
    <w:rsid w:val="001B47FE"/>
    <w:rsid w:val="001C2B59"/>
    <w:rsid w:val="001E01C8"/>
    <w:rsid w:val="001E0317"/>
    <w:rsid w:val="001E20F1"/>
    <w:rsid w:val="001E75D3"/>
    <w:rsid w:val="001E7A8F"/>
    <w:rsid w:val="001F12E8"/>
    <w:rsid w:val="001F228C"/>
    <w:rsid w:val="001F64B8"/>
    <w:rsid w:val="001F7C83"/>
    <w:rsid w:val="002028E0"/>
    <w:rsid w:val="00203046"/>
    <w:rsid w:val="00205AB5"/>
    <w:rsid w:val="002106D4"/>
    <w:rsid w:val="00211F07"/>
    <w:rsid w:val="00215962"/>
    <w:rsid w:val="002167C3"/>
    <w:rsid w:val="002175D4"/>
    <w:rsid w:val="0021793F"/>
    <w:rsid w:val="00224DBA"/>
    <w:rsid w:val="00231F1C"/>
    <w:rsid w:val="00233570"/>
    <w:rsid w:val="002363B6"/>
    <w:rsid w:val="00242DDB"/>
    <w:rsid w:val="002479A2"/>
    <w:rsid w:val="0026087E"/>
    <w:rsid w:val="00261835"/>
    <w:rsid w:val="00261DE0"/>
    <w:rsid w:val="00265420"/>
    <w:rsid w:val="0027240F"/>
    <w:rsid w:val="00274E14"/>
    <w:rsid w:val="00280A6D"/>
    <w:rsid w:val="00282769"/>
    <w:rsid w:val="002953B6"/>
    <w:rsid w:val="00296486"/>
    <w:rsid w:val="002A00DB"/>
    <w:rsid w:val="002A6EF7"/>
    <w:rsid w:val="002A7987"/>
    <w:rsid w:val="002B34A3"/>
    <w:rsid w:val="002B64F8"/>
    <w:rsid w:val="002B7A59"/>
    <w:rsid w:val="002C6B4B"/>
    <w:rsid w:val="002D4122"/>
    <w:rsid w:val="002E32D7"/>
    <w:rsid w:val="002E41E8"/>
    <w:rsid w:val="002E47C5"/>
    <w:rsid w:val="002E51A7"/>
    <w:rsid w:val="002E5A5F"/>
    <w:rsid w:val="002F1E81"/>
    <w:rsid w:val="00300FBD"/>
    <w:rsid w:val="00303DFA"/>
    <w:rsid w:val="00304F3B"/>
    <w:rsid w:val="003075EB"/>
    <w:rsid w:val="00310D92"/>
    <w:rsid w:val="00311ACA"/>
    <w:rsid w:val="00312510"/>
    <w:rsid w:val="003160CB"/>
    <w:rsid w:val="003222A3"/>
    <w:rsid w:val="00332CB9"/>
    <w:rsid w:val="00342C4E"/>
    <w:rsid w:val="0034306F"/>
    <w:rsid w:val="003502E2"/>
    <w:rsid w:val="00352E0E"/>
    <w:rsid w:val="0035494A"/>
    <w:rsid w:val="00354D91"/>
    <w:rsid w:val="00360A40"/>
    <w:rsid w:val="00361423"/>
    <w:rsid w:val="0036444C"/>
    <w:rsid w:val="003644BE"/>
    <w:rsid w:val="0036641F"/>
    <w:rsid w:val="00366DCE"/>
    <w:rsid w:val="00372887"/>
    <w:rsid w:val="003734CD"/>
    <w:rsid w:val="003870C2"/>
    <w:rsid w:val="00394AE7"/>
    <w:rsid w:val="00395029"/>
    <w:rsid w:val="003950F9"/>
    <w:rsid w:val="003A37F8"/>
    <w:rsid w:val="003A4917"/>
    <w:rsid w:val="003B463B"/>
    <w:rsid w:val="003D123C"/>
    <w:rsid w:val="003D3B8A"/>
    <w:rsid w:val="003D4E31"/>
    <w:rsid w:val="003D54F8"/>
    <w:rsid w:val="003E06E9"/>
    <w:rsid w:val="003E17C9"/>
    <w:rsid w:val="003F0995"/>
    <w:rsid w:val="003F298B"/>
    <w:rsid w:val="003F34F1"/>
    <w:rsid w:val="003F4F5E"/>
    <w:rsid w:val="003F6EAA"/>
    <w:rsid w:val="003F7D90"/>
    <w:rsid w:val="00400906"/>
    <w:rsid w:val="00413D24"/>
    <w:rsid w:val="00416EDC"/>
    <w:rsid w:val="0042590E"/>
    <w:rsid w:val="00437F65"/>
    <w:rsid w:val="00446F97"/>
    <w:rsid w:val="00453710"/>
    <w:rsid w:val="00453FD6"/>
    <w:rsid w:val="00455CAF"/>
    <w:rsid w:val="00456F97"/>
    <w:rsid w:val="00460FEA"/>
    <w:rsid w:val="00466F0D"/>
    <w:rsid w:val="00467A6C"/>
    <w:rsid w:val="004707AD"/>
    <w:rsid w:val="004734B7"/>
    <w:rsid w:val="00473F7B"/>
    <w:rsid w:val="00481086"/>
    <w:rsid w:val="00481B88"/>
    <w:rsid w:val="00485129"/>
    <w:rsid w:val="00485B4F"/>
    <w:rsid w:val="004862D1"/>
    <w:rsid w:val="0048636A"/>
    <w:rsid w:val="004865F8"/>
    <w:rsid w:val="004937BD"/>
    <w:rsid w:val="00494FCE"/>
    <w:rsid w:val="004A4BC1"/>
    <w:rsid w:val="004B2D5A"/>
    <w:rsid w:val="004D293D"/>
    <w:rsid w:val="004E3E1A"/>
    <w:rsid w:val="004E6D98"/>
    <w:rsid w:val="004E7FA4"/>
    <w:rsid w:val="004F3628"/>
    <w:rsid w:val="004F44FE"/>
    <w:rsid w:val="0050474E"/>
    <w:rsid w:val="00504A9F"/>
    <w:rsid w:val="00506F96"/>
    <w:rsid w:val="005104AB"/>
    <w:rsid w:val="00512A47"/>
    <w:rsid w:val="0052123C"/>
    <w:rsid w:val="00526342"/>
    <w:rsid w:val="00530B46"/>
    <w:rsid w:val="00531C68"/>
    <w:rsid w:val="00532119"/>
    <w:rsid w:val="005335F3"/>
    <w:rsid w:val="00543C38"/>
    <w:rsid w:val="00543D2D"/>
    <w:rsid w:val="00545A3D"/>
    <w:rsid w:val="00546DBB"/>
    <w:rsid w:val="0055303A"/>
    <w:rsid w:val="0056169D"/>
    <w:rsid w:val="00561A5B"/>
    <w:rsid w:val="005671C0"/>
    <w:rsid w:val="0057074C"/>
    <w:rsid w:val="00573FBF"/>
    <w:rsid w:val="00574FF3"/>
    <w:rsid w:val="00575CFF"/>
    <w:rsid w:val="005800A8"/>
    <w:rsid w:val="00582538"/>
    <w:rsid w:val="005838EA"/>
    <w:rsid w:val="00585EE1"/>
    <w:rsid w:val="00590577"/>
    <w:rsid w:val="00590C0E"/>
    <w:rsid w:val="00590E7C"/>
    <w:rsid w:val="005939E6"/>
    <w:rsid w:val="00593C24"/>
    <w:rsid w:val="00594223"/>
    <w:rsid w:val="00594F88"/>
    <w:rsid w:val="005A32A1"/>
    <w:rsid w:val="005A4227"/>
    <w:rsid w:val="005A5097"/>
    <w:rsid w:val="005A5678"/>
    <w:rsid w:val="005B229B"/>
    <w:rsid w:val="005B31AF"/>
    <w:rsid w:val="005B3518"/>
    <w:rsid w:val="005B4D12"/>
    <w:rsid w:val="005B7A78"/>
    <w:rsid w:val="005C1B6A"/>
    <w:rsid w:val="005C1FD3"/>
    <w:rsid w:val="005C2759"/>
    <w:rsid w:val="005C3DE0"/>
    <w:rsid w:val="005C56AE"/>
    <w:rsid w:val="005C7449"/>
    <w:rsid w:val="005D0685"/>
    <w:rsid w:val="005D08B1"/>
    <w:rsid w:val="005E44EB"/>
    <w:rsid w:val="005E6D99"/>
    <w:rsid w:val="005F2ADD"/>
    <w:rsid w:val="005F2C49"/>
    <w:rsid w:val="005F6EE2"/>
    <w:rsid w:val="006013EB"/>
    <w:rsid w:val="0060479E"/>
    <w:rsid w:val="00604BE7"/>
    <w:rsid w:val="00607454"/>
    <w:rsid w:val="00616664"/>
    <w:rsid w:val="00616AED"/>
    <w:rsid w:val="00617155"/>
    <w:rsid w:val="00626C3C"/>
    <w:rsid w:val="00632A4F"/>
    <w:rsid w:val="00632B56"/>
    <w:rsid w:val="006351E3"/>
    <w:rsid w:val="00643003"/>
    <w:rsid w:val="00644236"/>
    <w:rsid w:val="006471E5"/>
    <w:rsid w:val="00665004"/>
    <w:rsid w:val="00671D3B"/>
    <w:rsid w:val="00684A5B"/>
    <w:rsid w:val="00684CA3"/>
    <w:rsid w:val="00686297"/>
    <w:rsid w:val="00693DE3"/>
    <w:rsid w:val="006A1F71"/>
    <w:rsid w:val="006A4675"/>
    <w:rsid w:val="006A6262"/>
    <w:rsid w:val="006B0059"/>
    <w:rsid w:val="006B57EA"/>
    <w:rsid w:val="006C649C"/>
    <w:rsid w:val="006C7E61"/>
    <w:rsid w:val="006D1605"/>
    <w:rsid w:val="006D48F1"/>
    <w:rsid w:val="006D4FCE"/>
    <w:rsid w:val="006E3DDE"/>
    <w:rsid w:val="006F328B"/>
    <w:rsid w:val="006F45A8"/>
    <w:rsid w:val="006F5886"/>
    <w:rsid w:val="006F643C"/>
    <w:rsid w:val="006F76BF"/>
    <w:rsid w:val="00704A50"/>
    <w:rsid w:val="00707734"/>
    <w:rsid w:val="00707E19"/>
    <w:rsid w:val="00712F7C"/>
    <w:rsid w:val="0072328A"/>
    <w:rsid w:val="00732D51"/>
    <w:rsid w:val="0073605F"/>
    <w:rsid w:val="007377B5"/>
    <w:rsid w:val="00746CC2"/>
    <w:rsid w:val="0075781D"/>
    <w:rsid w:val="00760323"/>
    <w:rsid w:val="0076431F"/>
    <w:rsid w:val="00765600"/>
    <w:rsid w:val="00791C9F"/>
    <w:rsid w:val="00792AAB"/>
    <w:rsid w:val="00793B47"/>
    <w:rsid w:val="007A061E"/>
    <w:rsid w:val="007A1D0C"/>
    <w:rsid w:val="007A2A7B"/>
    <w:rsid w:val="007A731A"/>
    <w:rsid w:val="007B3E3A"/>
    <w:rsid w:val="007B7ECF"/>
    <w:rsid w:val="007C28B9"/>
    <w:rsid w:val="007C2A61"/>
    <w:rsid w:val="007C3B89"/>
    <w:rsid w:val="007C4B1F"/>
    <w:rsid w:val="007D4925"/>
    <w:rsid w:val="007E2C4B"/>
    <w:rsid w:val="007E61CB"/>
    <w:rsid w:val="007F0C8A"/>
    <w:rsid w:val="007F11AB"/>
    <w:rsid w:val="007F5558"/>
    <w:rsid w:val="00803521"/>
    <w:rsid w:val="00807A05"/>
    <w:rsid w:val="00810663"/>
    <w:rsid w:val="008120E4"/>
    <w:rsid w:val="008143CB"/>
    <w:rsid w:val="00823CA1"/>
    <w:rsid w:val="0084242D"/>
    <w:rsid w:val="00843883"/>
    <w:rsid w:val="00844E24"/>
    <w:rsid w:val="0084608D"/>
    <w:rsid w:val="00850455"/>
    <w:rsid w:val="008513B9"/>
    <w:rsid w:val="00863870"/>
    <w:rsid w:val="00865720"/>
    <w:rsid w:val="008702D3"/>
    <w:rsid w:val="00871AAF"/>
    <w:rsid w:val="00876034"/>
    <w:rsid w:val="00877F6C"/>
    <w:rsid w:val="008827E7"/>
    <w:rsid w:val="00893752"/>
    <w:rsid w:val="008A1696"/>
    <w:rsid w:val="008A6DC5"/>
    <w:rsid w:val="008B19C4"/>
    <w:rsid w:val="008B42F1"/>
    <w:rsid w:val="008C58FE"/>
    <w:rsid w:val="008D51C4"/>
    <w:rsid w:val="008E3C00"/>
    <w:rsid w:val="008E6C41"/>
    <w:rsid w:val="008F0816"/>
    <w:rsid w:val="008F2DDD"/>
    <w:rsid w:val="008F6423"/>
    <w:rsid w:val="008F6BB7"/>
    <w:rsid w:val="00900F42"/>
    <w:rsid w:val="00904602"/>
    <w:rsid w:val="00906983"/>
    <w:rsid w:val="00911951"/>
    <w:rsid w:val="009139C7"/>
    <w:rsid w:val="00932E3C"/>
    <w:rsid w:val="00942747"/>
    <w:rsid w:val="00952C29"/>
    <w:rsid w:val="009530A2"/>
    <w:rsid w:val="00953813"/>
    <w:rsid w:val="009573D3"/>
    <w:rsid w:val="00957A8E"/>
    <w:rsid w:val="00965D21"/>
    <w:rsid w:val="00965E2E"/>
    <w:rsid w:val="009716E3"/>
    <w:rsid w:val="009735FB"/>
    <w:rsid w:val="00981BD0"/>
    <w:rsid w:val="009977FF"/>
    <w:rsid w:val="009A085B"/>
    <w:rsid w:val="009A6385"/>
    <w:rsid w:val="009B3D9B"/>
    <w:rsid w:val="009C016C"/>
    <w:rsid w:val="009C1DE6"/>
    <w:rsid w:val="009C1F0E"/>
    <w:rsid w:val="009C6308"/>
    <w:rsid w:val="009D0F3E"/>
    <w:rsid w:val="009D3E8C"/>
    <w:rsid w:val="009E263B"/>
    <w:rsid w:val="009E3A0E"/>
    <w:rsid w:val="009F37AC"/>
    <w:rsid w:val="00A05B7F"/>
    <w:rsid w:val="00A1314B"/>
    <w:rsid w:val="00A13160"/>
    <w:rsid w:val="00A137D3"/>
    <w:rsid w:val="00A13CBA"/>
    <w:rsid w:val="00A15005"/>
    <w:rsid w:val="00A215A2"/>
    <w:rsid w:val="00A21F49"/>
    <w:rsid w:val="00A24E4F"/>
    <w:rsid w:val="00A273CD"/>
    <w:rsid w:val="00A36C4A"/>
    <w:rsid w:val="00A44A8F"/>
    <w:rsid w:val="00A47AF8"/>
    <w:rsid w:val="00A5107D"/>
    <w:rsid w:val="00A51D96"/>
    <w:rsid w:val="00A5738E"/>
    <w:rsid w:val="00A63903"/>
    <w:rsid w:val="00A66C15"/>
    <w:rsid w:val="00A73951"/>
    <w:rsid w:val="00A77372"/>
    <w:rsid w:val="00A9230B"/>
    <w:rsid w:val="00A93D45"/>
    <w:rsid w:val="00A94BCF"/>
    <w:rsid w:val="00A96F84"/>
    <w:rsid w:val="00AB570B"/>
    <w:rsid w:val="00AC3953"/>
    <w:rsid w:val="00AC3E42"/>
    <w:rsid w:val="00AC7150"/>
    <w:rsid w:val="00AD0133"/>
    <w:rsid w:val="00AD4A19"/>
    <w:rsid w:val="00AE1104"/>
    <w:rsid w:val="00AE1DCA"/>
    <w:rsid w:val="00AE20D9"/>
    <w:rsid w:val="00AE261C"/>
    <w:rsid w:val="00AF4D6D"/>
    <w:rsid w:val="00AF5F7C"/>
    <w:rsid w:val="00AF69BA"/>
    <w:rsid w:val="00B00F7F"/>
    <w:rsid w:val="00B02207"/>
    <w:rsid w:val="00B02CCE"/>
    <w:rsid w:val="00B03403"/>
    <w:rsid w:val="00B06886"/>
    <w:rsid w:val="00B10324"/>
    <w:rsid w:val="00B12959"/>
    <w:rsid w:val="00B20BB7"/>
    <w:rsid w:val="00B25A12"/>
    <w:rsid w:val="00B27EBD"/>
    <w:rsid w:val="00B31CFC"/>
    <w:rsid w:val="00B34843"/>
    <w:rsid w:val="00B376B1"/>
    <w:rsid w:val="00B40CF4"/>
    <w:rsid w:val="00B4493B"/>
    <w:rsid w:val="00B4558E"/>
    <w:rsid w:val="00B60283"/>
    <w:rsid w:val="00B620D9"/>
    <w:rsid w:val="00B633DB"/>
    <w:rsid w:val="00B639ED"/>
    <w:rsid w:val="00B66A8C"/>
    <w:rsid w:val="00B6784E"/>
    <w:rsid w:val="00B8061C"/>
    <w:rsid w:val="00B8150C"/>
    <w:rsid w:val="00B83BA2"/>
    <w:rsid w:val="00B84129"/>
    <w:rsid w:val="00B853AA"/>
    <w:rsid w:val="00B873F8"/>
    <w:rsid w:val="00B875BF"/>
    <w:rsid w:val="00B91F62"/>
    <w:rsid w:val="00B93FA4"/>
    <w:rsid w:val="00BB2C98"/>
    <w:rsid w:val="00BB43A0"/>
    <w:rsid w:val="00BC22F5"/>
    <w:rsid w:val="00BC7276"/>
    <w:rsid w:val="00BD0B82"/>
    <w:rsid w:val="00BD1E4A"/>
    <w:rsid w:val="00BD598F"/>
    <w:rsid w:val="00BD7B49"/>
    <w:rsid w:val="00BE32F2"/>
    <w:rsid w:val="00BE4B21"/>
    <w:rsid w:val="00BE59DD"/>
    <w:rsid w:val="00BF4F5F"/>
    <w:rsid w:val="00BF5E7F"/>
    <w:rsid w:val="00C04EEB"/>
    <w:rsid w:val="00C062D7"/>
    <w:rsid w:val="00C075A4"/>
    <w:rsid w:val="00C1090A"/>
    <w:rsid w:val="00C10F12"/>
    <w:rsid w:val="00C11826"/>
    <w:rsid w:val="00C166F7"/>
    <w:rsid w:val="00C17588"/>
    <w:rsid w:val="00C202A0"/>
    <w:rsid w:val="00C26879"/>
    <w:rsid w:val="00C43F4E"/>
    <w:rsid w:val="00C46D42"/>
    <w:rsid w:val="00C50C32"/>
    <w:rsid w:val="00C563F9"/>
    <w:rsid w:val="00C60178"/>
    <w:rsid w:val="00C61760"/>
    <w:rsid w:val="00C627A5"/>
    <w:rsid w:val="00C62BB9"/>
    <w:rsid w:val="00C63CD6"/>
    <w:rsid w:val="00C64449"/>
    <w:rsid w:val="00C65C83"/>
    <w:rsid w:val="00C80459"/>
    <w:rsid w:val="00C84CB7"/>
    <w:rsid w:val="00C87D95"/>
    <w:rsid w:val="00C9077A"/>
    <w:rsid w:val="00C95CD2"/>
    <w:rsid w:val="00CA051B"/>
    <w:rsid w:val="00CA1DBC"/>
    <w:rsid w:val="00CB1DEA"/>
    <w:rsid w:val="00CB3CBE"/>
    <w:rsid w:val="00CB617F"/>
    <w:rsid w:val="00CC0612"/>
    <w:rsid w:val="00CC22BF"/>
    <w:rsid w:val="00CD235A"/>
    <w:rsid w:val="00CE39D7"/>
    <w:rsid w:val="00CE4A9D"/>
    <w:rsid w:val="00CF03D8"/>
    <w:rsid w:val="00CF5C48"/>
    <w:rsid w:val="00CF6F62"/>
    <w:rsid w:val="00D015D5"/>
    <w:rsid w:val="00D02A75"/>
    <w:rsid w:val="00D03093"/>
    <w:rsid w:val="00D03D68"/>
    <w:rsid w:val="00D10441"/>
    <w:rsid w:val="00D266DD"/>
    <w:rsid w:val="00D31D8B"/>
    <w:rsid w:val="00D32B04"/>
    <w:rsid w:val="00D374E7"/>
    <w:rsid w:val="00D565BD"/>
    <w:rsid w:val="00D63949"/>
    <w:rsid w:val="00D64B1C"/>
    <w:rsid w:val="00D652E7"/>
    <w:rsid w:val="00D72DC1"/>
    <w:rsid w:val="00D77BCF"/>
    <w:rsid w:val="00D80D27"/>
    <w:rsid w:val="00D81162"/>
    <w:rsid w:val="00D81699"/>
    <w:rsid w:val="00D84394"/>
    <w:rsid w:val="00D95E55"/>
    <w:rsid w:val="00D96500"/>
    <w:rsid w:val="00DA4F4D"/>
    <w:rsid w:val="00DB3664"/>
    <w:rsid w:val="00DC16FB"/>
    <w:rsid w:val="00DC4A65"/>
    <w:rsid w:val="00DC4F66"/>
    <w:rsid w:val="00DC554A"/>
    <w:rsid w:val="00DD355E"/>
    <w:rsid w:val="00DD4266"/>
    <w:rsid w:val="00DE5AC5"/>
    <w:rsid w:val="00DE6B1E"/>
    <w:rsid w:val="00DF5CD7"/>
    <w:rsid w:val="00E03BA9"/>
    <w:rsid w:val="00E03D90"/>
    <w:rsid w:val="00E10B44"/>
    <w:rsid w:val="00E11F02"/>
    <w:rsid w:val="00E12CB4"/>
    <w:rsid w:val="00E148B4"/>
    <w:rsid w:val="00E15F15"/>
    <w:rsid w:val="00E2726B"/>
    <w:rsid w:val="00E320CE"/>
    <w:rsid w:val="00E37801"/>
    <w:rsid w:val="00E445B5"/>
    <w:rsid w:val="00E446BA"/>
    <w:rsid w:val="00E46761"/>
    <w:rsid w:val="00E46EAA"/>
    <w:rsid w:val="00E5038C"/>
    <w:rsid w:val="00E506B9"/>
    <w:rsid w:val="00E50B69"/>
    <w:rsid w:val="00E5298B"/>
    <w:rsid w:val="00E544D5"/>
    <w:rsid w:val="00E56EFB"/>
    <w:rsid w:val="00E64075"/>
    <w:rsid w:val="00E6424A"/>
    <w:rsid w:val="00E6458F"/>
    <w:rsid w:val="00E65E1B"/>
    <w:rsid w:val="00E7242D"/>
    <w:rsid w:val="00E738AC"/>
    <w:rsid w:val="00E77ED5"/>
    <w:rsid w:val="00E85D6C"/>
    <w:rsid w:val="00E86490"/>
    <w:rsid w:val="00E87E25"/>
    <w:rsid w:val="00E94F5A"/>
    <w:rsid w:val="00EA04F1"/>
    <w:rsid w:val="00EA2FD3"/>
    <w:rsid w:val="00EA5A6D"/>
    <w:rsid w:val="00EB638C"/>
    <w:rsid w:val="00EB7CE9"/>
    <w:rsid w:val="00EC433F"/>
    <w:rsid w:val="00EC74A5"/>
    <w:rsid w:val="00ED01A9"/>
    <w:rsid w:val="00ED1FDE"/>
    <w:rsid w:val="00ED37BA"/>
    <w:rsid w:val="00EE3313"/>
    <w:rsid w:val="00EE6BAD"/>
    <w:rsid w:val="00EE79A8"/>
    <w:rsid w:val="00EF6795"/>
    <w:rsid w:val="00F06EFB"/>
    <w:rsid w:val="00F11BF9"/>
    <w:rsid w:val="00F1529E"/>
    <w:rsid w:val="00F16F07"/>
    <w:rsid w:val="00F24608"/>
    <w:rsid w:val="00F45B7C"/>
    <w:rsid w:val="00F45BDC"/>
    <w:rsid w:val="00F45FCE"/>
    <w:rsid w:val="00F5533D"/>
    <w:rsid w:val="00F56E81"/>
    <w:rsid w:val="00F60EA3"/>
    <w:rsid w:val="00F73DC3"/>
    <w:rsid w:val="00F77726"/>
    <w:rsid w:val="00F82C2C"/>
    <w:rsid w:val="00F83F49"/>
    <w:rsid w:val="00F9334F"/>
    <w:rsid w:val="00F97D7F"/>
    <w:rsid w:val="00FA122C"/>
    <w:rsid w:val="00FA3B95"/>
    <w:rsid w:val="00FA79EC"/>
    <w:rsid w:val="00FB42E1"/>
    <w:rsid w:val="00FB59AA"/>
    <w:rsid w:val="00FC1278"/>
    <w:rsid w:val="00FC5530"/>
    <w:rsid w:val="00FD1BF1"/>
    <w:rsid w:val="00FD5021"/>
    <w:rsid w:val="00FE0DC5"/>
    <w:rsid w:val="00FE4182"/>
    <w:rsid w:val="00FE494A"/>
    <w:rsid w:val="00FE7735"/>
    <w:rsid w:val="00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303DF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Гипертекстовая ссылка"/>
    <w:rsid w:val="00942747"/>
    <w:rPr>
      <w:color w:val="008000"/>
    </w:rPr>
  </w:style>
  <w:style w:type="paragraph" w:customStyle="1" w:styleId="ae">
    <w:name w:val="Знак Знак Знак Знак Знак Знак Знак"/>
    <w:basedOn w:val="a"/>
    <w:rsid w:val="00942747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C1090A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303DF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Гипертекстовая ссылка"/>
    <w:rsid w:val="00942747"/>
    <w:rPr>
      <w:color w:val="008000"/>
    </w:rPr>
  </w:style>
  <w:style w:type="paragraph" w:customStyle="1" w:styleId="ae">
    <w:name w:val="Знак Знак Знак Знак Знак Знак Знак"/>
    <w:basedOn w:val="a"/>
    <w:rsid w:val="00942747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C1090A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102;&#1076;&#1072;\&#1052;&#1086;&#1080;%20&#1076;&#1086;&#1082;&#1091;&#1084;&#1077;&#1085;&#1090;&#1099;\&#1059;&#1058;&#1080;&#1057;&#1042;\&#1041;&#1083;&#1072;&#1085;&#1082;&#1080;\&#1041;&#1083;&#1072;&#1085;&#1082;&#1080;%20&#1085;&#1086;&#1074;%20&#1080;%20%20&#1085;&#1072;&#1096;&#1077;&#1075;&#1086;%20&#1091;&#1087;&#1088;&#1072;&#1074;&#1083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Ludmila</dc:creator>
  <cp:lastModifiedBy>Дягилева М.А.</cp:lastModifiedBy>
  <cp:revision>3</cp:revision>
  <cp:lastPrinted>2020-07-16T07:45:00Z</cp:lastPrinted>
  <dcterms:created xsi:type="dcterms:W3CDTF">2020-07-30T08:56:00Z</dcterms:created>
  <dcterms:modified xsi:type="dcterms:W3CDTF">2020-08-04T13:51:00Z</dcterms:modified>
</cp:coreProperties>
</file>