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5E2492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446" w:type="dxa"/>
        <w:tblInd w:w="-176" w:type="dxa"/>
        <w:tblLook w:val="01E0" w:firstRow="1" w:lastRow="1" w:firstColumn="1" w:lastColumn="1" w:noHBand="0" w:noVBand="0"/>
      </w:tblPr>
      <w:tblGrid>
        <w:gridCol w:w="10261"/>
        <w:gridCol w:w="4185"/>
      </w:tblGrid>
      <w:tr w:rsidR="00190FF9" w:rsidRPr="001D37D1" w:rsidTr="004A09A9">
        <w:trPr>
          <w:trHeight w:val="593"/>
        </w:trPr>
        <w:tc>
          <w:tcPr>
            <w:tcW w:w="10261" w:type="dxa"/>
            <w:shd w:val="clear" w:color="auto" w:fill="auto"/>
          </w:tcPr>
          <w:p w:rsidR="00190FF9" w:rsidRPr="001D37D1" w:rsidRDefault="00F91FC5" w:rsidP="001D37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D37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F91FC5" w:rsidRPr="001D37D1" w:rsidRDefault="00F91FC5" w:rsidP="001D37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233DF6" w:rsidRPr="001D37D1" w:rsidRDefault="00190FF9" w:rsidP="001D37D1">
            <w:pPr>
              <w:rPr>
                <w:rFonts w:ascii="Times New Roman" w:hAnsi="Times New Roman"/>
                <w:sz w:val="28"/>
                <w:szCs w:val="28"/>
              </w:rPr>
            </w:pPr>
            <w:r w:rsidRPr="001D37D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843AF9" w:rsidRPr="001D3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3DB" w:rsidRPr="001D37D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76BE7" w:rsidRPr="001D37D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A2057" w:rsidRPr="001D37D1" w:rsidRDefault="00BA2057" w:rsidP="001D37D1">
            <w:pPr>
              <w:rPr>
                <w:rFonts w:ascii="Times New Roman" w:hAnsi="Times New Roman"/>
                <w:sz w:val="28"/>
                <w:szCs w:val="28"/>
              </w:rPr>
            </w:pPr>
            <w:r w:rsidRPr="001D37D1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BA2057" w:rsidRPr="001D37D1" w:rsidRDefault="00BA2057" w:rsidP="001D37D1">
            <w:pPr>
              <w:rPr>
                <w:rFonts w:ascii="Times New Roman" w:hAnsi="Times New Roman"/>
                <w:sz w:val="28"/>
                <w:szCs w:val="28"/>
              </w:rPr>
            </w:pPr>
            <w:r w:rsidRPr="001D37D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233DF6" w:rsidRPr="001D37D1" w:rsidTr="004A09A9">
        <w:trPr>
          <w:trHeight w:val="197"/>
        </w:trPr>
        <w:tc>
          <w:tcPr>
            <w:tcW w:w="10261" w:type="dxa"/>
            <w:shd w:val="clear" w:color="auto" w:fill="auto"/>
          </w:tcPr>
          <w:p w:rsidR="00233DF6" w:rsidRPr="001D37D1" w:rsidRDefault="00233DF6" w:rsidP="001D37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85" w:type="dxa"/>
            <w:shd w:val="clear" w:color="auto" w:fill="auto"/>
          </w:tcPr>
          <w:p w:rsidR="00233DF6" w:rsidRPr="001D37D1" w:rsidRDefault="005E2492" w:rsidP="001D3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04.08.2020 № 198</w:t>
            </w:r>
          </w:p>
        </w:tc>
      </w:tr>
      <w:tr w:rsidR="00601D83" w:rsidRPr="001D37D1" w:rsidTr="004A09A9">
        <w:trPr>
          <w:trHeight w:val="197"/>
        </w:trPr>
        <w:tc>
          <w:tcPr>
            <w:tcW w:w="10261" w:type="dxa"/>
            <w:shd w:val="clear" w:color="auto" w:fill="auto"/>
          </w:tcPr>
          <w:p w:rsidR="00601D83" w:rsidRPr="001D37D1" w:rsidRDefault="00601D83" w:rsidP="001D37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601D83" w:rsidRPr="001D37D1" w:rsidRDefault="00601D83" w:rsidP="001D37D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636C5" w:rsidRPr="001D37D1" w:rsidTr="004A09A9">
        <w:trPr>
          <w:trHeight w:val="197"/>
        </w:trPr>
        <w:tc>
          <w:tcPr>
            <w:tcW w:w="10261" w:type="dxa"/>
            <w:shd w:val="clear" w:color="auto" w:fill="auto"/>
          </w:tcPr>
          <w:p w:rsidR="006636C5" w:rsidRPr="001D37D1" w:rsidRDefault="006636C5" w:rsidP="001D37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6636C5" w:rsidRPr="001D37D1" w:rsidRDefault="006636C5" w:rsidP="001D37D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76BE7" w:rsidRPr="001D37D1" w:rsidRDefault="00161779" w:rsidP="001D37D1">
      <w:pPr>
        <w:jc w:val="center"/>
        <w:rPr>
          <w:rFonts w:ascii="Times New Roman" w:hAnsi="Times New Roman"/>
          <w:sz w:val="28"/>
          <w:szCs w:val="28"/>
        </w:rPr>
      </w:pPr>
      <w:r w:rsidRPr="001D37D1">
        <w:rPr>
          <w:rFonts w:ascii="Times New Roman" w:hAnsi="Times New Roman"/>
          <w:sz w:val="28"/>
          <w:szCs w:val="28"/>
        </w:rPr>
        <w:t>«</w:t>
      </w:r>
      <w:r w:rsidR="00676BE7" w:rsidRPr="001D37D1">
        <w:rPr>
          <w:rFonts w:ascii="Times New Roman" w:hAnsi="Times New Roman"/>
          <w:sz w:val="28"/>
          <w:szCs w:val="28"/>
        </w:rPr>
        <w:t>Рейтинг объектов питьевого водоснабжения и водоподготовки, планируемых к строительству,</w:t>
      </w:r>
    </w:p>
    <w:p w:rsidR="00676BE7" w:rsidRPr="004906E8" w:rsidRDefault="00676BE7" w:rsidP="001D37D1">
      <w:pPr>
        <w:jc w:val="center"/>
        <w:rPr>
          <w:rFonts w:ascii="Times New Roman" w:hAnsi="Times New Roman"/>
          <w:sz w:val="28"/>
          <w:szCs w:val="28"/>
        </w:rPr>
      </w:pPr>
      <w:r w:rsidRPr="001D37D1">
        <w:rPr>
          <w:rFonts w:ascii="Times New Roman" w:hAnsi="Times New Roman"/>
          <w:sz w:val="28"/>
          <w:szCs w:val="28"/>
        </w:rPr>
        <w:t>реконструкции (модернизации), по пок</w:t>
      </w:r>
      <w:r w:rsidR="004906E8">
        <w:rPr>
          <w:rFonts w:ascii="Times New Roman" w:hAnsi="Times New Roman"/>
          <w:sz w:val="28"/>
          <w:szCs w:val="28"/>
        </w:rPr>
        <w:t>азателю бюджетной эффективности</w:t>
      </w:r>
    </w:p>
    <w:p w:rsidR="004906E8" w:rsidRPr="004906E8" w:rsidRDefault="004906E8" w:rsidP="001D37D1">
      <w:pPr>
        <w:jc w:val="center"/>
        <w:rPr>
          <w:rFonts w:ascii="Times New Roman" w:hAnsi="Times New Roman"/>
          <w:sz w:val="28"/>
          <w:szCs w:val="28"/>
        </w:rPr>
      </w:pPr>
    </w:p>
    <w:p w:rsidR="00676BE7" w:rsidRPr="001D37D1" w:rsidRDefault="004906E8" w:rsidP="004906E8">
      <w:pPr>
        <w:jc w:val="center"/>
        <w:rPr>
          <w:rFonts w:ascii="Times New Roman" w:hAnsi="Times New Roman"/>
          <w:sz w:val="28"/>
          <w:szCs w:val="28"/>
        </w:rPr>
      </w:pPr>
      <w:r w:rsidRPr="004906E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4906E8">
        <w:rPr>
          <w:rFonts w:ascii="Times New Roman" w:hAnsi="Times New Roman"/>
          <w:sz w:val="28"/>
          <w:szCs w:val="28"/>
        </w:rPr>
        <w:tab/>
      </w:r>
      <w:r w:rsidRPr="004906E8">
        <w:rPr>
          <w:rFonts w:ascii="Times New Roman" w:hAnsi="Times New Roman"/>
          <w:sz w:val="28"/>
          <w:szCs w:val="28"/>
        </w:rPr>
        <w:tab/>
      </w:r>
      <w:r w:rsidRPr="004906E8">
        <w:rPr>
          <w:rFonts w:ascii="Times New Roman" w:hAnsi="Times New Roman"/>
          <w:sz w:val="28"/>
          <w:szCs w:val="28"/>
        </w:rPr>
        <w:tab/>
      </w:r>
      <w:r w:rsidRPr="004906E8">
        <w:rPr>
          <w:rFonts w:ascii="Times New Roman" w:hAnsi="Times New Roman"/>
          <w:sz w:val="28"/>
          <w:szCs w:val="28"/>
        </w:rPr>
        <w:tab/>
      </w:r>
      <w:r w:rsidRPr="004906E8">
        <w:rPr>
          <w:rFonts w:ascii="Times New Roman" w:hAnsi="Times New Roman"/>
          <w:sz w:val="28"/>
          <w:szCs w:val="28"/>
        </w:rPr>
        <w:tab/>
      </w:r>
      <w:r w:rsidRPr="004906E8">
        <w:rPr>
          <w:rFonts w:ascii="Times New Roman" w:hAnsi="Times New Roman"/>
          <w:sz w:val="28"/>
          <w:szCs w:val="28"/>
        </w:rPr>
        <w:tab/>
      </w:r>
      <w:r w:rsidRPr="004906E8">
        <w:rPr>
          <w:rFonts w:ascii="Times New Roman" w:hAnsi="Times New Roman"/>
          <w:sz w:val="28"/>
          <w:szCs w:val="28"/>
        </w:rPr>
        <w:tab/>
      </w:r>
      <w:r w:rsidRPr="004906E8">
        <w:rPr>
          <w:rFonts w:ascii="Times New Roman" w:hAnsi="Times New Roman"/>
          <w:sz w:val="28"/>
          <w:szCs w:val="28"/>
        </w:rPr>
        <w:tab/>
      </w:r>
      <w:r w:rsidRPr="004906E8">
        <w:rPr>
          <w:rFonts w:ascii="Times New Roman" w:hAnsi="Times New Roman"/>
          <w:sz w:val="28"/>
          <w:szCs w:val="28"/>
        </w:rPr>
        <w:tab/>
      </w:r>
      <w:r w:rsidRPr="004906E8">
        <w:rPr>
          <w:rFonts w:ascii="Times New Roman" w:hAnsi="Times New Roman"/>
          <w:sz w:val="28"/>
          <w:szCs w:val="28"/>
        </w:rPr>
        <w:tab/>
      </w:r>
      <w:r w:rsidRPr="004906E8">
        <w:rPr>
          <w:rFonts w:ascii="Times New Roman" w:hAnsi="Times New Roman"/>
          <w:sz w:val="28"/>
          <w:szCs w:val="28"/>
        </w:rPr>
        <w:tab/>
        <w:t xml:space="preserve">           </w:t>
      </w:r>
      <w:r w:rsidRPr="001D37D1"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6315"/>
        <w:gridCol w:w="1630"/>
        <w:gridCol w:w="3065"/>
        <w:gridCol w:w="1850"/>
      </w:tblGrid>
      <w:tr w:rsidR="00676BE7" w:rsidRPr="001D37D1" w:rsidTr="001D37D1">
        <w:trPr>
          <w:cantSplit/>
          <w:trHeight w:val="3094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Объем инвестиций из федерального бюджета,</w:t>
            </w:r>
          </w:p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Плановый показатель увеличения</w:t>
            </w:r>
          </w:p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доли населения, обеспеченного качественной питьевой водой из систем централизованного водоснабжения, приведенный к общей численности населения Рязанской области, обеспеченного питьевой водой, %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903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Значение показателя бюджетной эффективности,  руб</w:t>
            </w:r>
            <w:r w:rsidR="00903F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D37D1" w:rsidRPr="001D37D1" w:rsidRDefault="001D37D1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6315"/>
        <w:gridCol w:w="1630"/>
        <w:gridCol w:w="3065"/>
        <w:gridCol w:w="1850"/>
      </w:tblGrid>
      <w:tr w:rsidR="001D37D1" w:rsidRPr="001D37D1" w:rsidTr="001D37D1">
        <w:trPr>
          <w:trHeight w:val="20"/>
          <w:tblHeader/>
        </w:trPr>
        <w:tc>
          <w:tcPr>
            <w:tcW w:w="565" w:type="pct"/>
            <w:shd w:val="clear" w:color="auto" w:fill="auto"/>
            <w:vAlign w:val="center"/>
          </w:tcPr>
          <w:p w:rsidR="001D37D1" w:rsidRPr="001D37D1" w:rsidRDefault="001D37D1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1D37D1" w:rsidRPr="001D37D1" w:rsidRDefault="001D37D1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D37D1" w:rsidRPr="001D37D1" w:rsidRDefault="001D37D1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1D37D1" w:rsidRPr="001D37D1" w:rsidRDefault="001D37D1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D37D1" w:rsidRPr="001D37D1" w:rsidRDefault="001D37D1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«Скважина № 4 со станцией очистки артезианской воды производительностью 65</w:t>
            </w:r>
            <w:r w:rsidR="004906E8" w:rsidRPr="0049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м</w:t>
            </w:r>
            <w:r w:rsidRPr="004906E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/ч 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6879180,00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27516720,00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«Скважина № 6 со станцией очистки артезианской воды производительностью 65</w:t>
            </w:r>
            <w:r w:rsidR="004906E8" w:rsidRPr="001D37D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906E8" w:rsidRPr="004906E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/ч 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7015780,00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28063120,00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«Скважина № 5 со станцией очистки артезианской воды производительностью 65</w:t>
            </w:r>
            <w:r w:rsidR="004906E8" w:rsidRPr="001D37D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906E8" w:rsidRPr="004906E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/ч 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7051830,00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28207320,00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4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«Скважина № 3 со станцией очистки артезианской воды производительностью 65</w:t>
            </w:r>
            <w:r w:rsidR="004906E8" w:rsidRPr="001D37D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906E8" w:rsidRPr="004906E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/ч 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7311710,00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29246840,00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5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1 (строительство артезианской скважины, строительство станции водоподготовки) в г. Спас-Клепики Клепико</w:t>
            </w:r>
            <w:r w:rsidR="00A364B7" w:rsidRPr="001D37D1">
              <w:rPr>
                <w:rFonts w:ascii="Times New Roman" w:hAnsi="Times New Roman"/>
                <w:sz w:val="24"/>
                <w:szCs w:val="24"/>
              </w:rPr>
              <w:t>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24370000,00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105956521,74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6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№ 2 (строительство артезианской скважины, строительство станции водоподготовки) и реконструкции водопроводной сети объекта «Водопроводные сети г. Спас-Клепики д.1 к.1 сооружение н-11», объекта «Водопроводные сети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г. Спас-Клепики д.1 к.1 сооружение н-12» в г. Спас-Клепики Клепиков</w:t>
            </w:r>
            <w:r w:rsidR="00A364B7" w:rsidRPr="001D37D1">
              <w:rPr>
                <w:rFonts w:ascii="Times New Roman" w:hAnsi="Times New Roman"/>
                <w:sz w:val="24"/>
                <w:szCs w:val="24"/>
              </w:rPr>
              <w:t>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108000000,00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7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(строительство двух артезианский скважин) и строительство водопроводных сетей Д-200. Строительство станции водоподготовки на объекте «Артезианская скважина № 30842» и реконструкции водопроводной сети объекта «Водопроводные сети р.п. Лесной» в р.п. Лесной Шиловского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132258064,52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8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водоподготовки, строительство водонапорной башни на объекте «Водозаборная скважина по пер. Агрономический» и реконструкция водопроводной сети объекта «Водопроводные сети р.п. Ермишь» в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р.п. Ермишь Ермишинского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21500000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134375000,00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9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ул. Ленина» и реконструкция водопроводной сети объекта «Водопроводная сеть по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Ленина» в г. Скопин Рязанской области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29927400,00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142511428,58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10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в мкр. Комсомольский г. Скопин Рязанской области (строительство артезианской скважины, строит</w:t>
            </w:r>
            <w:r w:rsidR="00A364B7" w:rsidRPr="001D37D1">
              <w:rPr>
                <w:rFonts w:ascii="Times New Roman" w:hAnsi="Times New Roman"/>
                <w:sz w:val="24"/>
                <w:szCs w:val="24"/>
              </w:rPr>
              <w:t>ельство станции водоподготовки)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17373500,00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144779166,67</w:t>
            </w:r>
          </w:p>
        </w:tc>
      </w:tr>
      <w:tr w:rsidR="00676BE7" w:rsidRPr="001D37D1" w:rsidTr="004A09A9">
        <w:trPr>
          <w:cantSplit/>
          <w:trHeight w:val="818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11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№ 71259 ул. Красноармейская» и реконструкция водопроводной сети объекта «Водопроводная сеть по ул. Красноармейская и по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ул. Правды», в г. Скопин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145454545,46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12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и реконструкция водопроводных сетей объекта «Водопроводные сети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р.п. Чучково» в р.п.</w:t>
            </w:r>
            <w:r w:rsidR="001D3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Чучково Чучковского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155555555,56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13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(строительство артезианской скважины, строительство станции водоподготовки) в р.п. Тума Клепиковского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17600000,00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160000000,00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14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база», реконструкции водопроводной сети объекта «Водопроводные сети ул. Советская д. 78 к. 1 сооружение н-3» и строительство водопроводных сетей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ул. Пушкина-Чкалова в р.п. Тума Клепиковского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34400000,00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163809523,81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15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п. Горенка, ул. Мира, д. 1А» в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р.п. Октябрьский Михайловского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15700000,00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174444444,45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16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р.п. Гусь-Железный Касимовского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19500000,00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177272727,28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17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 на объекте «Артезианская скважина № 116» в р.п. Сапожок Сапожко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t>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200000000,00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18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в мкр. Лесок и реконструкция водопроводной сети объекта «Водопроводная сеть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мкр. Лесок г. Касимов» в г. Касимов Рязанской области                                                                  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200000000,00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19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2 (строительство двух артезианских скважин, строительство станции водоподготовки) и реконструкции водопроводной сети объекта «Водопроводные сети р.п. Сараи)» в р.п. Сараи Сараевского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36600000,00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203333333,34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20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и строительство водопроводной сети в р.п. Пронск Прон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t>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14300000,00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204285714,29</w:t>
            </w:r>
          </w:p>
        </w:tc>
      </w:tr>
      <w:tr w:rsidR="00676BE7" w:rsidRPr="001D37D1" w:rsidTr="004A09A9">
        <w:trPr>
          <w:cantSplit/>
          <w:trHeight w:val="1187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21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на объекте «Артезианская скважина № 99» и реконструкция водопроводной сети объекта «Водопроводные сети д. 125» в р.п. Сапожок Сапожковского района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18440000,00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204888888,89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22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4906E8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водоподготовки, строительство водонапорной башни) и реконструкции водопроводной сети объекта «Водопроводные сети (ул. Советская, Свободы, </w:t>
            </w:r>
          </w:p>
          <w:p w:rsidR="004906E8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пер. Советский)», объекта «Водопроводные сети </w:t>
            </w:r>
          </w:p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(ул. Кооперативная, Свободы, пер. Кооперативный)» в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р.п. Ухолово Ухоловского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39600000,00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208421052,64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23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р.п. Пронск Про</w:t>
            </w:r>
            <w:r w:rsidR="00A364B7" w:rsidRPr="001D37D1">
              <w:rPr>
                <w:rFonts w:ascii="Times New Roman" w:hAnsi="Times New Roman"/>
                <w:sz w:val="24"/>
                <w:szCs w:val="24"/>
              </w:rPr>
              <w:t>нского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211111111,12</w:t>
            </w:r>
          </w:p>
        </w:tc>
      </w:tr>
      <w:tr w:rsidR="00676BE7" w:rsidRPr="001D37D1" w:rsidTr="00A364B7">
        <w:trPr>
          <w:cantSplit/>
          <w:trHeight w:val="1219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24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4906E8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р.п. Кадом, ул. Пионерская, </w:t>
            </w:r>
          </w:p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д. 40» и реконструкции водопроводной сети объекта «Водопроводные сети р.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t>п. Кадом, ул. Пионерская, д. 40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в р.п. Кадом Кадомского района Рязанской</w:t>
            </w:r>
            <w:r w:rsidR="00A364B7" w:rsidRPr="001D37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21580000,00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215800000,00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25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«Водопроводные сети д. 110» в р.п. Сапожок Сапожко</w:t>
            </w:r>
            <w:r w:rsidR="00A364B7" w:rsidRPr="001D37D1">
              <w:rPr>
                <w:rFonts w:ascii="Times New Roman" w:hAnsi="Times New Roman"/>
                <w:sz w:val="24"/>
                <w:szCs w:val="24"/>
              </w:rPr>
              <w:t>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216666666,67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26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II-го подъема), строительство водопроводной сети Д-200 и реконструкция водопроводной сети объекта «Водопроводная сеть «Заводская» в р.п. Пронск Про</w:t>
            </w:r>
            <w:r w:rsidR="00A364B7" w:rsidRPr="001D37D1">
              <w:rPr>
                <w:rFonts w:ascii="Times New Roman" w:hAnsi="Times New Roman"/>
                <w:sz w:val="24"/>
                <w:szCs w:val="24"/>
              </w:rPr>
              <w:t>нского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58700000,00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217407407,41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27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Михайлове», строительство скважины п. Электрик и реконструкция сети объекта «Водопроводные сети в п. Электрик в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г. Михайлов» в г. Михайлов Михайловского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38340000,00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225529411,77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28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ул. Дунай в районе дома 11а пос. Солотча, строительство станции водоподготовки на объекте «Артезианская скважина № 3 (п. Солотча), ул. Дунай, 17в» в пос. Солотча, г. Рязань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230000000,00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29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«Водозаборный узел р.п. Милославское, ул. Советская» в р.п. Милославское Милославского района Рязанской области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233333333,34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30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р.п. Кадом, ул. Луначарского,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д. 41» и реконструкции водопроводной сети объекта «Водопроводные сети р.п. Кадом, ул. Юбилейная, д. 5)» в р.п. Кадом Кадомского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233333333,34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31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08561A" w:rsidRDefault="00676BE7" w:rsidP="00490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трех артезианских скважин на объекте «Окская очистная водопроводная станция с. Дядьково, 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ул. Грачи, д.) стр. 101» в г. Рязан</w:t>
            </w:r>
            <w:r w:rsidR="000856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25760000,00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234181818,19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32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ул. Коммунальная в районе дома 13 в пос. Солотча, г. Рязань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9500000,00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237500000,00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33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ул. Школьная в районе д. 10 и реконструкции водопроводной сети на объектах «Водопроводная сеть № 5, ул. Школьная», «Водопроводная сеть № 4, ул. Ленина» р.п. Милославское Милославского района Рязанской области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14300000,00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238333333,34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34 место  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ул. Дунай в районе дома 9а в пос. Солотча и реконструкция водопроводной сети объекта «Трубопроводный транспорт, пос. Солотча, соор. 17» в пос. Солотча, г. Рязань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19450000,00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243125000,00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35 место  </w:t>
            </w:r>
          </w:p>
        </w:tc>
        <w:tc>
          <w:tcPr>
            <w:tcW w:w="2178" w:type="pct"/>
            <w:shd w:val="clear" w:color="auto" w:fill="auto"/>
            <w:hideMark/>
          </w:tcPr>
          <w:p w:rsidR="004906E8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 ультрафиолетового обеззараживания на объекте «Окская очистная водопроводная станция с. Дядьково, ул. Грачи,</w:t>
            </w:r>
          </w:p>
          <w:p w:rsidR="00676BE7" w:rsidRPr="001D37D1" w:rsidRDefault="004453DB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д.</w:t>
            </w:r>
            <w:r w:rsidR="00676BE7" w:rsidRPr="001D37D1">
              <w:rPr>
                <w:rFonts w:ascii="Times New Roman" w:hAnsi="Times New Roman"/>
                <w:sz w:val="24"/>
                <w:szCs w:val="24"/>
              </w:rPr>
              <w:t>), стр. 101» в г. Рязань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120000000,00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300000000,00</w:t>
            </w:r>
          </w:p>
        </w:tc>
      </w:tr>
      <w:tr w:rsidR="00676BE7" w:rsidRPr="001D37D1" w:rsidTr="004A09A9">
        <w:trPr>
          <w:cantSplit/>
          <w:trHeight w:val="20"/>
        </w:trPr>
        <w:tc>
          <w:tcPr>
            <w:tcW w:w="565" w:type="pct"/>
            <w:shd w:val="clear" w:color="auto" w:fill="auto"/>
            <w:vAlign w:val="center"/>
            <w:hideMark/>
          </w:tcPr>
          <w:p w:rsidR="00676BE7" w:rsidRPr="004906E8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</w:t>
            </w:r>
            <w:r w:rsidR="004906E8">
              <w:rPr>
                <w:rFonts w:ascii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2178" w:type="pct"/>
            <w:shd w:val="clear" w:color="auto" w:fill="auto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bottom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854199400,00</w:t>
            </w:r>
          </w:p>
        </w:tc>
        <w:tc>
          <w:tcPr>
            <w:tcW w:w="1057" w:type="pct"/>
            <w:shd w:val="clear" w:color="auto" w:fill="auto"/>
            <w:vAlign w:val="bottom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5,37</w:t>
            </w:r>
          </w:p>
        </w:tc>
        <w:tc>
          <w:tcPr>
            <w:tcW w:w="638" w:type="pct"/>
            <w:shd w:val="clear" w:color="auto" w:fill="auto"/>
            <w:vAlign w:val="bottom"/>
            <w:hideMark/>
          </w:tcPr>
          <w:p w:rsidR="00676BE7" w:rsidRPr="001D37D1" w:rsidRDefault="00676BE7" w:rsidP="001D37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6114701382,41</w:t>
            </w:r>
            <w:r w:rsidR="004453DB" w:rsidRPr="001D37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76BE7" w:rsidRPr="001D37D1" w:rsidRDefault="00676BE7" w:rsidP="00676BE7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676BE7" w:rsidRPr="001D37D1" w:rsidRDefault="00676BE7" w:rsidP="00676BE7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676BE7" w:rsidRPr="001D37D1" w:rsidRDefault="00676BE7" w:rsidP="00083610">
      <w:pPr>
        <w:spacing w:line="192" w:lineRule="auto"/>
        <w:jc w:val="right"/>
        <w:rPr>
          <w:rFonts w:ascii="Times New Roman" w:hAnsi="Times New Roman"/>
          <w:sz w:val="24"/>
          <w:szCs w:val="24"/>
        </w:rPr>
      </w:pPr>
    </w:p>
    <w:p w:rsidR="00676BE7" w:rsidRPr="001D37D1" w:rsidRDefault="00676BE7" w:rsidP="00676BE7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A46FA" w:rsidRPr="001D37D1" w:rsidRDefault="000A46FA" w:rsidP="000A46F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A46FA" w:rsidRPr="001D37D1" w:rsidRDefault="000A46FA" w:rsidP="000A46F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A46FA" w:rsidRPr="001D37D1" w:rsidRDefault="000A46FA" w:rsidP="000A46F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A46FA" w:rsidRPr="001D37D1" w:rsidRDefault="000A46FA" w:rsidP="000A46F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A09A9" w:rsidRPr="001D37D1" w:rsidRDefault="004A09A9" w:rsidP="000A46F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A46FA" w:rsidRPr="00AF33EA" w:rsidRDefault="00FD7E7C" w:rsidP="000A46F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46FA" w:rsidRPr="001D37D1">
        <w:rPr>
          <w:rFonts w:ascii="Times New Roman" w:hAnsi="Times New Roman"/>
          <w:sz w:val="28"/>
          <w:szCs w:val="28"/>
        </w:rPr>
        <w:t>Характеристика объектов питьевого водоснабжения и водоподготовки, планируемых к строительству, реконструкции (модернизации) в рамках реализации регионального проекта «</w:t>
      </w:r>
      <w:r w:rsidR="004A09A9" w:rsidRPr="001D37D1">
        <w:rPr>
          <w:rFonts w:ascii="Times New Roman" w:hAnsi="Times New Roman"/>
          <w:sz w:val="28"/>
          <w:szCs w:val="28"/>
        </w:rPr>
        <w:t>Чистая вода (Рязанская область)</w:t>
      </w:r>
      <w:r>
        <w:rPr>
          <w:rFonts w:ascii="Times New Roman" w:hAnsi="Times New Roman"/>
          <w:sz w:val="28"/>
          <w:szCs w:val="28"/>
        </w:rPr>
        <w:t>»</w:t>
      </w:r>
    </w:p>
    <w:p w:rsidR="004906E8" w:rsidRPr="00AF33EA" w:rsidRDefault="004906E8" w:rsidP="000A46F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A46FA" w:rsidRPr="001D37D1" w:rsidRDefault="004906E8" w:rsidP="004906E8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4906E8">
        <w:rPr>
          <w:rFonts w:ascii="Times New Roman" w:hAnsi="Times New Roman"/>
          <w:sz w:val="28"/>
          <w:szCs w:val="28"/>
        </w:rPr>
        <w:t xml:space="preserve"> </w:t>
      </w:r>
      <w:r w:rsidRPr="004906E8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AF33EA">
        <w:rPr>
          <w:rFonts w:ascii="Times New Roman" w:hAnsi="Times New Roman"/>
          <w:sz w:val="28"/>
          <w:szCs w:val="28"/>
        </w:rPr>
        <w:tab/>
      </w:r>
      <w:r w:rsidRPr="001D37D1">
        <w:rPr>
          <w:rFonts w:ascii="Times New Roman" w:hAnsi="Times New Roman"/>
          <w:sz w:val="28"/>
          <w:szCs w:val="28"/>
        </w:rPr>
        <w:t>Таблица 2</w:t>
      </w:r>
    </w:p>
    <w:p w:rsidR="000A46FA" w:rsidRPr="001D37D1" w:rsidRDefault="000A46FA" w:rsidP="000A46FA">
      <w:pPr>
        <w:spacing w:line="192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50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81"/>
        <w:gridCol w:w="2729"/>
        <w:gridCol w:w="692"/>
        <w:gridCol w:w="975"/>
        <w:gridCol w:w="2034"/>
        <w:gridCol w:w="1147"/>
        <w:gridCol w:w="1217"/>
        <w:gridCol w:w="1226"/>
        <w:gridCol w:w="1138"/>
        <w:gridCol w:w="1342"/>
      </w:tblGrid>
      <w:tr w:rsidR="001D37D1" w:rsidRPr="00AF33EA" w:rsidTr="00AF33EA">
        <w:trPr>
          <w:trHeight w:val="20"/>
          <w:tblHeader/>
        </w:trPr>
        <w:tc>
          <w:tcPr>
            <w:tcW w:w="243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1979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Объектная характеристика</w:t>
            </w:r>
          </w:p>
        </w:tc>
        <w:tc>
          <w:tcPr>
            <w:tcW w:w="2777" w:type="pct"/>
            <w:gridSpan w:val="6"/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Финансово-экономическая характеристика</w:t>
            </w:r>
          </w:p>
        </w:tc>
      </w:tr>
      <w:tr w:rsidR="006820CA" w:rsidRPr="00AF33EA" w:rsidTr="00AF33EA">
        <w:trPr>
          <w:trHeight w:val="20"/>
          <w:tblHeader/>
        </w:trPr>
        <w:tc>
          <w:tcPr>
            <w:tcW w:w="24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73" w:type="pct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1D37D1" w:rsidRPr="00AF33EA" w:rsidRDefault="001D37D1" w:rsidP="001D37D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35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37" w:type="pct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1D37D1" w:rsidRPr="00AF33EA" w:rsidRDefault="001D37D1" w:rsidP="001D37D1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 xml:space="preserve">Вид собственности </w:t>
            </w:r>
          </w:p>
          <w:p w:rsidR="001D37D1" w:rsidRPr="00AF33EA" w:rsidRDefault="001D37D1" w:rsidP="0008561A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на объект</w:t>
            </w:r>
          </w:p>
        </w:tc>
        <w:tc>
          <w:tcPr>
            <w:tcW w:w="334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1D37D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Вид работ по объекту</w:t>
            </w:r>
          </w:p>
        </w:tc>
        <w:tc>
          <w:tcPr>
            <w:tcW w:w="697" w:type="pct"/>
            <w:vMerge w:val="restart"/>
            <w:shd w:val="clear" w:color="auto" w:fill="auto"/>
            <w:noWrap/>
            <w:vAlign w:val="center"/>
          </w:tcPr>
          <w:p w:rsidR="001D37D1" w:rsidRPr="00AF33EA" w:rsidRDefault="001D37D1" w:rsidP="001D37D1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D37D1" w:rsidRPr="00AF33EA" w:rsidRDefault="001D37D1" w:rsidP="001D37D1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D37D1" w:rsidRPr="00AF33EA" w:rsidRDefault="001D37D1" w:rsidP="001D37D1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D37D1" w:rsidRPr="00AF33EA" w:rsidRDefault="001D37D1" w:rsidP="001D37D1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D37D1" w:rsidRDefault="001D37D1" w:rsidP="001D37D1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Предельная (плановая) стоимость работ</w:t>
            </w:r>
          </w:p>
          <w:p w:rsidR="00AF33EA" w:rsidRPr="00AF33EA" w:rsidRDefault="00AF33EA" w:rsidP="001D37D1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D37D1" w:rsidRPr="00AF33EA" w:rsidRDefault="001D37D1" w:rsidP="001D37D1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D37D1" w:rsidRPr="00AF33EA" w:rsidRDefault="001D37D1" w:rsidP="001D37D1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D37D1" w:rsidRPr="00AF33EA" w:rsidRDefault="001D37D1" w:rsidP="001D37D1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30" w:type="pct"/>
            <w:gridSpan w:val="3"/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390" w:type="pct"/>
            <w:vMerge w:val="restart"/>
            <w:shd w:val="clear" w:color="auto" w:fill="auto"/>
            <w:noWrap/>
            <w:textDirection w:val="btLr"/>
            <w:vAlign w:val="center"/>
          </w:tcPr>
          <w:p w:rsidR="001D37D1" w:rsidRPr="00AF33EA" w:rsidRDefault="001D37D1" w:rsidP="001D37D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Значение показателя эффективности использования бюджетных средств</w:t>
            </w:r>
          </w:p>
        </w:tc>
        <w:tc>
          <w:tcPr>
            <w:tcW w:w="460" w:type="pct"/>
            <w:vMerge w:val="restart"/>
            <w:tcBorders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1D37D1" w:rsidRPr="00AF33EA" w:rsidRDefault="001D37D1" w:rsidP="001D37D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Позиция объекта в рейтинге по показателю эффективности использования бюджетных средств</w:t>
            </w:r>
          </w:p>
        </w:tc>
      </w:tr>
      <w:tr w:rsidR="00AF33EA" w:rsidRPr="00AF33EA" w:rsidTr="00AF33EA">
        <w:trPr>
          <w:trHeight w:val="200"/>
          <w:tblHeader/>
        </w:trPr>
        <w:tc>
          <w:tcPr>
            <w:tcW w:w="24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9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D37D1" w:rsidRPr="00AF33EA" w:rsidRDefault="001D37D1" w:rsidP="0069513E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Федеральный  бюджет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F33EA" w:rsidRPr="00AF33EA" w:rsidRDefault="001D37D1" w:rsidP="00AF33EA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 xml:space="preserve">Консолидирован-ный бюджет </w:t>
            </w:r>
            <w:r w:rsidR="00AF33EA" w:rsidRPr="00AF33EA">
              <w:rPr>
                <w:rFonts w:ascii="Times New Roman" w:hAnsi="Times New Roman"/>
                <w:sz w:val="22"/>
                <w:szCs w:val="22"/>
              </w:rPr>
              <w:t xml:space="preserve">Рязанской </w:t>
            </w:r>
          </w:p>
          <w:p w:rsidR="001D37D1" w:rsidRPr="00AF33EA" w:rsidRDefault="00AF33EA" w:rsidP="00AF33EA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 xml:space="preserve">области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D37D1" w:rsidRPr="00AF33EA" w:rsidRDefault="001D37D1" w:rsidP="0069513E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F33EA" w:rsidRPr="00AF33EA" w:rsidTr="00AF33EA">
        <w:trPr>
          <w:trHeight w:val="20"/>
          <w:tblHeader/>
        </w:trPr>
        <w:tc>
          <w:tcPr>
            <w:tcW w:w="24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7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9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41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E22F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42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E22F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39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E22F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3E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460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1D37D1" w:rsidRPr="00AF33E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AF33EA" w:rsidRPr="00AF33EA" w:rsidRDefault="00AF33EA">
      <w:pPr>
        <w:rPr>
          <w:rFonts w:ascii="Times New Roman" w:hAnsi="Times New Roman"/>
          <w:sz w:val="2"/>
          <w:szCs w:val="2"/>
        </w:rPr>
      </w:pPr>
    </w:p>
    <w:tbl>
      <w:tblPr>
        <w:tblW w:w="50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51"/>
        <w:gridCol w:w="29"/>
        <w:gridCol w:w="2729"/>
        <w:gridCol w:w="697"/>
        <w:gridCol w:w="972"/>
        <w:gridCol w:w="989"/>
        <w:gridCol w:w="1053"/>
        <w:gridCol w:w="1147"/>
        <w:gridCol w:w="1217"/>
        <w:gridCol w:w="1217"/>
        <w:gridCol w:w="1147"/>
        <w:gridCol w:w="1334"/>
      </w:tblGrid>
      <w:tr w:rsidR="00AF33EA" w:rsidRPr="001D37D1" w:rsidTr="0072378A">
        <w:trPr>
          <w:trHeight w:val="20"/>
          <w:tblHeader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F33EA" w:rsidRPr="001D37D1" w:rsidTr="0072378A">
        <w:trPr>
          <w:cantSplit/>
          <w:trHeight w:val="1600"/>
        </w:trPr>
        <w:tc>
          <w:tcPr>
            <w:tcW w:w="2223" w:type="pct"/>
            <w:gridSpan w:val="6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 по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928 665 605,93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854 199 400,00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30 843 745,93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43 622 460,00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1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8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3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Кораблинский муниципальный ра</w:t>
            </w:r>
            <w:r w:rsidR="00AF33EA">
              <w:rPr>
                <w:rFonts w:ascii="Times New Roman" w:hAnsi="Times New Roman"/>
                <w:sz w:val="24"/>
                <w:szCs w:val="24"/>
              </w:rPr>
              <w:t>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29 278 860,00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28 258 500,00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1 020 360,00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99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490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29 278 860,00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28 258 500,00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1 020 360,00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76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Кораблинское городское 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поселение Кораблинского 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«Скважина № 3 со станцией очистки артезианской воды производительностью 65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м</w:t>
            </w:r>
            <w:r w:rsidRPr="00AF33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/ч 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7 575 716,00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7 311 710,00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264 006,00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29 246 840,00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33EA" w:rsidRPr="001D37D1" w:rsidTr="0072378A">
        <w:trPr>
          <w:cantSplit/>
          <w:trHeight w:val="983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51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7 575 716,00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7 311 710,00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264 006,00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Кораблинское городское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поселение Кораблинского муниципального 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«Скважина № 4 со станцией очистки артезианской воды производительностью </w:t>
            </w:r>
            <w:r w:rsidR="00AF33EA" w:rsidRPr="001D37D1">
              <w:rPr>
                <w:rFonts w:ascii="Times New Roman" w:hAnsi="Times New Roman"/>
                <w:sz w:val="24"/>
                <w:szCs w:val="24"/>
              </w:rPr>
              <w:t>65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3EA" w:rsidRPr="001D37D1">
              <w:rPr>
                <w:rFonts w:ascii="Times New Roman" w:hAnsi="Times New Roman"/>
                <w:sz w:val="24"/>
                <w:szCs w:val="24"/>
              </w:rPr>
              <w:t>м</w:t>
            </w:r>
            <w:r w:rsidR="00AF33EA" w:rsidRPr="00AF33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F33EA" w:rsidRPr="001D37D1">
              <w:rPr>
                <w:rFonts w:ascii="Times New Roman" w:hAnsi="Times New Roman"/>
                <w:sz w:val="24"/>
                <w:szCs w:val="24"/>
              </w:rPr>
              <w:t xml:space="preserve">/ч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7 127 575,00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6 879 180,00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248 395,00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27 516 720,00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81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7 127 575,00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6 879 180,00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248 395,00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11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«Скважина № 5 со станцией очистки артезианской воды производительностью </w:t>
            </w:r>
            <w:r w:rsidR="00AF33EA" w:rsidRPr="001D37D1">
              <w:rPr>
                <w:rFonts w:ascii="Times New Roman" w:hAnsi="Times New Roman"/>
                <w:sz w:val="24"/>
                <w:szCs w:val="24"/>
              </w:rPr>
              <w:t>65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3EA" w:rsidRPr="001D37D1">
              <w:rPr>
                <w:rFonts w:ascii="Times New Roman" w:hAnsi="Times New Roman"/>
                <w:sz w:val="24"/>
                <w:szCs w:val="24"/>
              </w:rPr>
              <w:t>м</w:t>
            </w:r>
            <w:r w:rsidR="00AF33EA" w:rsidRPr="00AF33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F33EA" w:rsidRPr="001D37D1">
              <w:rPr>
                <w:rFonts w:ascii="Times New Roman" w:hAnsi="Times New Roman"/>
                <w:sz w:val="24"/>
                <w:szCs w:val="24"/>
              </w:rPr>
              <w:t xml:space="preserve">/ч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7 306 460,00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7 051 830,00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254 630,00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28 207 320,00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7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7 306 460,00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7 051 830,00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254 630,00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47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4906E8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«Скважина № 6 со станцией очистки артезианской воды производительностью </w:t>
            </w:r>
            <w:r w:rsidR="00AF33EA" w:rsidRPr="001D37D1">
              <w:rPr>
                <w:rFonts w:ascii="Times New Roman" w:hAnsi="Times New Roman"/>
                <w:sz w:val="24"/>
                <w:szCs w:val="24"/>
              </w:rPr>
              <w:t>65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3EA" w:rsidRPr="001D37D1">
              <w:rPr>
                <w:rFonts w:ascii="Times New Roman" w:hAnsi="Times New Roman"/>
                <w:sz w:val="24"/>
                <w:szCs w:val="24"/>
              </w:rPr>
              <w:t>м</w:t>
            </w:r>
            <w:r w:rsidR="00AF33EA" w:rsidRPr="00AF33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F33EA" w:rsidRPr="001D37D1">
              <w:rPr>
                <w:rFonts w:ascii="Times New Roman" w:hAnsi="Times New Roman"/>
                <w:sz w:val="24"/>
                <w:szCs w:val="24"/>
              </w:rPr>
              <w:t xml:space="preserve">/ч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7 269 109,00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7 015 780,00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253 329,00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28 063 120,00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33EA" w:rsidRPr="001D37D1" w:rsidTr="0072378A">
        <w:trPr>
          <w:cantSplit/>
          <w:trHeight w:val="1267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23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7 269 109,00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7 015 780,00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253 329,00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4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Сапожковский муници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52 261 306,53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50 440 000,00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1 821 306,53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11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52 261 306,53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50 440 000,00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1 821 306,53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30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«Водопроводные сети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д. 110» в р.п. Сапожок Сапожковского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26 938 817,80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938 817,80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216 666 666,67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33EA" w:rsidRPr="001D37D1" w:rsidTr="0072378A">
        <w:trPr>
          <w:cantSplit/>
          <w:trHeight w:val="1672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75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26 938 817,80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938 817,80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9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Сапожковского муниципального 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№ 116»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Сапожок Сапожковского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6 216 650,26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216 650,26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200 000 000,00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6 216 650,26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216 650,26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58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на объекте «Артезианская скважина № 99» и реконструкция водопроводной сети объекта «Водопроводные сети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д. 125» в р.п. Сапожок Сапожковского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19 105 838,47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18 440 000,00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665 838,47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204 888 888,89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71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19 105 838,47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18 440 000,00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665 838,47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45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город Рязань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26 690 151,79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25 760 000,00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930 151,79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63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26 690 151,79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25 760 000,00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930 151,79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36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906E8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г. Рязань 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4906E8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трех артезианских скважин на объекте «Окская очистная водопроводная станция с. Дядьково, ул. Грачи,</w:t>
            </w:r>
          </w:p>
          <w:p w:rsidR="001D37D1" w:rsidRPr="001D37D1" w:rsidRDefault="001D37D1" w:rsidP="00AF33E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д.) стр. 101» в г. Рязан</w:t>
            </w:r>
            <w:r w:rsidR="00AF33E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26 690 151,79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25 760 000,00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930 151,79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234 181 818,19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81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26 690 151,79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25 760 000,00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930 151,79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81"/>
        </w:trPr>
        <w:tc>
          <w:tcPr>
            <w:tcW w:w="2223" w:type="pct"/>
            <w:gridSpan w:val="6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 город Скопин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47 585 763,87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45 927 400,00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1 658 363,87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81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81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47 585 763,87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45 927 400,00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1 658 363,87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42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Скопин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№ 71259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ул. Красноармейская» и реконструкция водопроводной сети объекта «Водопроводная сеть по ул. Красноармейская и по ул. Правды»,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Скопин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16 577 734,03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577 734,03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145 454 545,46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491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16 577 734,03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577 734,03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88"/>
        </w:trPr>
        <w:tc>
          <w:tcPr>
            <w:tcW w:w="243" w:type="pct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" w:type="pct"/>
            <w:gridSpan w:val="2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Скопин Рязанской области</w:t>
            </w:r>
          </w:p>
        </w:tc>
        <w:tc>
          <w:tcPr>
            <w:tcW w:w="935" w:type="pct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ул. Ленина» и реконструкция водопроводной сети объекта «Водопроводная сеть по ул. Ленина» в г. Скопин Рязанской области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31 008 029,84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29 927 400,00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1 080 629,84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142 511 428,58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F33EA" w:rsidRPr="001D37D1" w:rsidTr="0072378A">
        <w:trPr>
          <w:cantSplit/>
          <w:trHeight w:val="806"/>
        </w:trPr>
        <w:tc>
          <w:tcPr>
            <w:tcW w:w="24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45"/>
        </w:trPr>
        <w:tc>
          <w:tcPr>
            <w:tcW w:w="24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31 008 029,84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29 927 400,00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1 080 629,84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46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 муници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4906E8" w:rsidRDefault="004906E8" w:rsidP="004906E8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4906E8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53 224 887,33</w:t>
            </w:r>
          </w:p>
          <w:p w:rsidR="001D37D1" w:rsidRPr="001D37D1" w:rsidRDefault="001D37D1" w:rsidP="004906E8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4906E8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51 370 000,00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4906E8" w:rsidRDefault="004906E8" w:rsidP="004906E8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4906E8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1 854 887,33</w:t>
            </w:r>
          </w:p>
          <w:p w:rsidR="001D37D1" w:rsidRPr="001D37D1" w:rsidRDefault="001D37D1" w:rsidP="004906E8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750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16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53 224 887,33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51 370 000,00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1 854 887,33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976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№ 1 (строительство артезианской скважины, строительство станции водоподготовки)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Спас-Клепики Клепиковского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25 249 961,15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24 370 000,00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879 961,15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105 956 521,74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70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25 249 961,15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24 370 000,00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879 961,15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75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№ 2 (строительство артезианской скважины, строительство станции водоподготовки) и реконструкции водопроводной сети объекта «Водопроводные сети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г. Спас-Клепики д.1 к.1 сооружение н-11», объекта «Водопроводные сети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г. Спас-Клепики д.1 к.1 сооружение н-12»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Спас-Клепики Клепиковского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27 974 926,18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974 926,18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108 000 000,00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33EA" w:rsidRPr="001D37D1" w:rsidTr="0072378A">
        <w:trPr>
          <w:cantSplit/>
          <w:trHeight w:val="1547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2195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27 974 926,18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974 926,18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23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Михайловский муници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16 266 901,52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15 700 000,00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566 901,52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81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16 266 901,52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15 700 000,00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566 901,52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30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Октябрьское городское поселение Михайловского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п. Горенка, ул. Мира,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д. 1А»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Октябрьский Михайловского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16 266 901,52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15 700 000,00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566 901,52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174 444 444,45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33EA" w:rsidRPr="001D37D1" w:rsidTr="0072378A">
        <w:trPr>
          <w:cantSplit/>
          <w:trHeight w:val="1225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7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16 266 901,52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15 700 000,00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566 901,52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73"/>
        </w:trPr>
        <w:tc>
          <w:tcPr>
            <w:tcW w:w="2223" w:type="pct"/>
            <w:gridSpan w:val="6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72378A">
              <w:rPr>
                <w:rFonts w:ascii="Times New Roman" w:hAnsi="Times New Roman"/>
                <w:sz w:val="24"/>
                <w:szCs w:val="24"/>
              </w:rPr>
              <w:t xml:space="preserve"> город Скопин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18 000 828,88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17 373 500,000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627 328,88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282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28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18 000 828,88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17 373 500,000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627 328,88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в мкр. Комсомольский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18 000 828,88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17 373 500,000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627 328,88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144 779 166,67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23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364B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18 000 828,88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364B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17 373 500,000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364B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627 328,88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981"/>
        </w:trPr>
        <w:tc>
          <w:tcPr>
            <w:tcW w:w="2223" w:type="pct"/>
            <w:gridSpan w:val="6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 Ряз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364B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22 069 108,43</w:t>
            </w:r>
          </w:p>
          <w:p w:rsidR="001D37D1" w:rsidRPr="001D37D1" w:rsidRDefault="001D37D1" w:rsidP="00A364B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364B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21 300 000,00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364B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769 108,43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23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12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22 069 108,43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21 300 000,00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769 108,43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28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«Водозаборный узел р.п. Милославское, ул. Советская»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Милославское Милославского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7 252 758,64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252 758,64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233 333 333,34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11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7 252 758,64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252 758,64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71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ул. Школьная в районе д. 10 и реконструкции водопроводной сети на объектах «Водопроводная сеть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№ 5, ул. Школьная», «Водопроводная сеть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№ 4, ул. Ленина»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Милославское Милославского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14 816 349,79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14 300 000,00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516 349,79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238 333 333,34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47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14 816 349,79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14 300 000,00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516 349,79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2045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72378A">
              <w:rPr>
                <w:rFonts w:ascii="Times New Roman" w:hAnsi="Times New Roman"/>
                <w:sz w:val="24"/>
                <w:szCs w:val="24"/>
              </w:rPr>
              <w:t xml:space="preserve"> город Рязань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178 158 835,42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171 950 000,00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6 208 835,42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43 622 460,00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23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178 158 835,42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171 950 000,00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6 208 835,42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4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 ультрафиолетового обеззараживания на объекте «Окская очистная водопроводная станция с. Дядьково, ул. Грачи, д.), стр. 101» в г. Рязань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124 333 005,24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120 000 000,00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4 333 005,24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300 000 000,00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7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124 333 005,24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120 000 000,00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4 333 005,24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9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72378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ул. Дунай в районе дома 9а в пос. Солотча и реконструкция водопроводной сети объекта «Трубопроводный транспорт,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пос. Солотча, соор. 17»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в пос. Солотча, 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20 152 307,93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19 450 000,00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702 307,93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243 125 000,00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65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20 152 307,93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19 450 000,00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702 307,93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ул. Дунай в районе дома 11а пос. Солотча, строительство станции водоподготовки на объекте «Артезианская скважина № 3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(п. Солотча), ул. Дунай, 17в» в пос. Солотча,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Рязань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23 830 492,67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830 492,67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230 000 000,00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69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23 830 492,67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830 492,67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13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ул. Коммунальная в районе дома 13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пос. Солотча, г. Рязань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9 843 029,58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9 500 000,00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343 029,58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237 500 000,00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31"/>
        </w:trPr>
        <w:tc>
          <w:tcPr>
            <w:tcW w:w="243" w:type="pct"/>
            <w:vMerge/>
            <w:tcBorders>
              <w:bottom w:val="nil"/>
            </w:tcBorders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9 843 029,58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9 500 000,00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343 029,58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68"/>
        </w:trPr>
        <w:tc>
          <w:tcPr>
            <w:tcW w:w="243" w:type="pct"/>
            <w:vMerge w:val="restart"/>
            <w:tcBorders>
              <w:top w:val="nil"/>
            </w:tcBorders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935" w:type="pct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мероприятия, реализуемые за счет средств инвестиционной программы МП «Водоканал города Рязани», направленные на улучшение качества питьевого водоснабжения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строительство, реконструкция, модернизация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15 374,46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15 374,46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31"/>
        </w:trPr>
        <w:tc>
          <w:tcPr>
            <w:tcW w:w="24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2109"/>
        </w:trPr>
        <w:tc>
          <w:tcPr>
            <w:tcW w:w="24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31"/>
        </w:trPr>
        <w:tc>
          <w:tcPr>
            <w:tcW w:w="243" w:type="pct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935" w:type="pct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мероприятия, реализуемые за счет средств инвестиционной программы МП «Водоканал города Рязани», направленные на улучшение качества питьевого водоснабжения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строительство, реконструкция, модернизация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9 750,00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9 750,00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31"/>
        </w:trPr>
        <w:tc>
          <w:tcPr>
            <w:tcW w:w="24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72"/>
        </w:trPr>
        <w:tc>
          <w:tcPr>
            <w:tcW w:w="243" w:type="pct"/>
            <w:vMerge/>
            <w:tcBorders>
              <w:bottom w:val="nil"/>
            </w:tcBorders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68"/>
        </w:trPr>
        <w:tc>
          <w:tcPr>
            <w:tcW w:w="243" w:type="pct"/>
            <w:tcBorders>
              <w:top w:val="nil"/>
              <w:bottom w:val="nil"/>
            </w:tcBorders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935" w:type="pct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мероприятия, реализуемые за счет средств инвестиционной программы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МП «Водоканал города Рязани», направленные на улучшение качества питьевого водоснабжения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строительство, реконструкция, модернизация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18 678,00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18 678,00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31"/>
        </w:trPr>
        <w:tc>
          <w:tcPr>
            <w:tcW w:w="243" w:type="pct"/>
            <w:tcBorders>
              <w:top w:val="nil"/>
            </w:tcBorders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247"/>
        </w:trPr>
        <w:tc>
          <w:tcPr>
            <w:tcW w:w="243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31"/>
        </w:trPr>
        <w:tc>
          <w:tcPr>
            <w:tcW w:w="2223" w:type="pct"/>
            <w:gridSpan w:val="6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Касимовский муници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20 204 113,35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19 500 000,00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704 113,35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461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05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20 204 113,35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19 500 000,00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704 113,35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4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Гусевское городское поселение Касимовского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р.п. Гусь-Железный Касимовского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20 204 113,35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19 500 000,00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704 113,35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177 272 727,28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F33EA" w:rsidRPr="001D37D1" w:rsidTr="0072378A">
        <w:trPr>
          <w:cantSplit/>
          <w:trHeight w:val="1462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11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20 204 113,35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19 500 000,00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704 113,35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13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Пронский муници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95 321 970,69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92 000 000,00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3 321 970,69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33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95 321 970,69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92 000 000,00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3 321 970,69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13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р.п. Пронск Пронского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19 686 059,17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686 059,17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211 111 111,12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F33EA" w:rsidRPr="001D37D1" w:rsidTr="0072378A">
        <w:trPr>
          <w:cantSplit/>
          <w:trHeight w:val="157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1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19 686 059,17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686 059,17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23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72378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</w:t>
            </w:r>
            <w:r w:rsidRPr="001D37D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-го подъема), строительство водопроводной сети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Д-200 и реконструкция водопроводной сети объекта «Водопроводная сеть «Заводская» в 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Пронск Пронского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60 819 561,73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58 700 000,00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2 119 561,73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217 407 407,41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13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60 819 561,73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58 700 000,00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2 119 561,73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88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и строительство водопроводной сети в р.п. Пронск Пронского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14 816 349,79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14 300 000,00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516 349,79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204 285 714,29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2020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14 816 349,79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14 300 000,00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516 349,79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4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Шиловский муници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42 480 443,46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1 480 443,46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9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42 480 443,46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1 480 443,46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43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(строительство двух артезианский скважин) и строительство водопроводных сетей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Д-200. Строительство станции водоподготовки на объекте «Артезианская скважина № 30842» и реконструкции водопроводной сети объекта «Водопроводные сети р.п. Лесной»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Лесной Шиловского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42 480 443,46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1 480 443,46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132 258 064,52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4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42 480 443,46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1 480 443,46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53"/>
        </w:trPr>
        <w:tc>
          <w:tcPr>
            <w:tcW w:w="2223" w:type="pct"/>
            <w:gridSpan w:val="6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Михайловский  муници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39 724 395,18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38 340 000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1 384 395,18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61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3518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39 724 395,18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38 340 000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1 384 395,18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4"/>
        </w:trPr>
        <w:tc>
          <w:tcPr>
            <w:tcW w:w="243" w:type="pct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3" w:type="pct"/>
            <w:gridSpan w:val="2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Михайловское городское поселение Михайловского муниципального района </w:t>
            </w:r>
          </w:p>
        </w:tc>
        <w:tc>
          <w:tcPr>
            <w:tcW w:w="935" w:type="pct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Михайлове», строительство скважины п. Электрик и реконструкция сети объекта «Водопроводные сети в п. Электрик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г. Михайлов»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Михайлов Михайловского района Рязанской области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39 724 395,18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38 340 000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1 384 395,18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225 529 411,77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F33EA" w:rsidRPr="001D37D1" w:rsidTr="0072378A">
        <w:trPr>
          <w:cantSplit/>
          <w:trHeight w:val="1449"/>
        </w:trPr>
        <w:tc>
          <w:tcPr>
            <w:tcW w:w="24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46"/>
        </w:trPr>
        <w:tc>
          <w:tcPr>
            <w:tcW w:w="24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39 724 395,18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38 340 000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1 384 395,18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9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Ухоловский муниципальный район Ря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41 029 891,73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1 429 891,73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51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41 029 891,73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1 429 891,73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Ухоловский муниципальный район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водоподготовки, строительство водонапорной башни) и реконструкции водопроводной сети объекта «Водопроводные сети (ул. Советская, Свободы, пер. Советский)», объекта «Водопроводные сети (ул. Кооперативная, Свободы,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пер. Кооперативный)» в р.п. Ухолово Ухоловского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41 029 891,73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1 429 891,73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208 421 052,64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392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41 029 891,73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1 429 891,73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77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Сараевский муници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37 921 566,59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1 321 566, 59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1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37 921 566,59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1 321 566, 59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Сараевский муниципальный район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72378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водоподготовки) и реконструкции водопроводной сети объекта «Водопроводные сети р.п. Сараи)» в 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Сараи Сараевского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37 921 566,59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1 321 566, 59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203 333 333,34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69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37 921 566,59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36 600 000,00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1 321 566, 59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71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Кадомский муници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36 864 736,05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35 580 000,00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1 284 736,05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75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36 864 736,05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35 580 000,00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1 284 736,05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71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72378A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р.п. Кадом, ул. Пионерская, д. 40» и реконструкции водопроводной сети объекта «Водопроводные сети р.п. Кадом, 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ул. Пионерская, д. 40» в р.п. Кадом Кадомского района Рязанской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22 359 218,77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21 580 000,00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779 218,77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215 800 000,00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81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22 359 218,77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21 580 000,00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779 218,77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р.п. Кадом, ул. Луначарского, д. 41» и реконструкции водопроводной сети объекта «Водопроводные сети р.п. Кадом,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ул. Юбилейная, д. 5» в р.п. Кадом Кадомского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505 517,28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233 333 333,34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13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505 517,28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7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72378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Чучковский муниципальный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505 517,28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63"/>
        </w:trPr>
        <w:tc>
          <w:tcPr>
            <w:tcW w:w="2223" w:type="pct"/>
            <w:gridSpan w:val="6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505 517,28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855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Чучковский муниципальный район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и реконструкция водопроводных сетей объекта «Водопроводные сети р.п. Чучково» в р.п.Чучково Чучковского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505 517,28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155 555 555,56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19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14 505 517,28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14 000 000,00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505 517,28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05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 муници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пальный район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53 877 635,61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52 000 000,00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1 877 635,61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33EA" w:rsidRPr="001D37D1" w:rsidTr="0072378A">
        <w:trPr>
          <w:cantSplit/>
          <w:trHeight w:val="1427"/>
        </w:trPr>
        <w:tc>
          <w:tcPr>
            <w:tcW w:w="2223" w:type="pct"/>
            <w:gridSpan w:val="6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shd w:val="clear" w:color="auto" w:fill="auto"/>
            <w:noWrap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427"/>
        </w:trPr>
        <w:tc>
          <w:tcPr>
            <w:tcW w:w="2223" w:type="pct"/>
            <w:gridSpan w:val="6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53 877 635,61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52 000 000,00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1 877 635,61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shd w:val="clear" w:color="auto" w:fill="auto"/>
            <w:noWrap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10"/>
        </w:trPr>
        <w:tc>
          <w:tcPr>
            <w:tcW w:w="243" w:type="pct"/>
            <w:vMerge w:val="restar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3" w:type="pct"/>
            <w:vMerge w:val="restar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945" w:type="pct"/>
            <w:gridSpan w:val="2"/>
            <w:vMerge w:val="restar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водоподготовки)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Тума Клепиковского района Рязанской области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водоподготовки)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Тума Клепиковского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18 235 507,44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17 600 000,00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635 507,44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160 000 000,00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7"/>
        </w:trPr>
        <w:tc>
          <w:tcPr>
            <w:tcW w:w="243" w:type="pct"/>
            <w:vMerge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18 235 507,44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17 600 000,00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635 507,44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2102"/>
        </w:trPr>
        <w:tc>
          <w:tcPr>
            <w:tcW w:w="243" w:type="pct"/>
            <w:vMerge w:val="restar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3" w:type="pct"/>
            <w:vMerge w:val="restar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945" w:type="pct"/>
            <w:gridSpan w:val="2"/>
            <w:vMerge w:val="restar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 на объекте «Артезианская база», реконструкции водопроводной сети объекта «Водопроводные сети ул. Советская д. 78 к. 1 сооружение н-3» и строительство водопроводных сетей ул. Пушкина-Чкалова в р.п. Тума Клепиковского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35 642 128,17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34 400 000,00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1 242 128,17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163 809 523,81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F33EA" w:rsidRPr="001D37D1" w:rsidTr="0072378A">
        <w:trPr>
          <w:cantSplit/>
          <w:trHeight w:val="1306"/>
        </w:trPr>
        <w:tc>
          <w:tcPr>
            <w:tcW w:w="243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7"/>
        </w:trPr>
        <w:tc>
          <w:tcPr>
            <w:tcW w:w="243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35 642 128,17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34 400 000,00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1 242 128,17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02"/>
        </w:trPr>
        <w:tc>
          <w:tcPr>
            <w:tcW w:w="2223" w:type="pct"/>
            <w:gridSpan w:val="6"/>
            <w:vMerge w:val="restar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Ермишинский муници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пальный район Рязанской области</w:t>
            </w:r>
          </w:p>
        </w:tc>
        <w:tc>
          <w:tcPr>
            <w:tcW w:w="339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объектов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22 276 330,10</w:t>
            </w: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776 330,10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407"/>
        </w:trPr>
        <w:tc>
          <w:tcPr>
            <w:tcW w:w="2223" w:type="pct"/>
            <w:gridSpan w:val="6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687"/>
        </w:trPr>
        <w:tc>
          <w:tcPr>
            <w:tcW w:w="2223" w:type="pct"/>
            <w:gridSpan w:val="6"/>
            <w:vMerge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22 276 330,10</w:t>
            </w: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776 330,10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594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Ермишинский муниципальный район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водоподготовки, строительство водонапорной башни на объекте «Водозаборная скважина по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пер. Агрономический» и реконструкция водопроводной сети объекта «Водопроводные сети р.п. Ермишь»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Ермишь Ермишинского района Рязанской области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22 276 330,10</w:t>
            </w: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776 330,10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134 375 000,00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36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22 276 330,10</w:t>
            </w: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776 330,10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36"/>
        </w:trPr>
        <w:tc>
          <w:tcPr>
            <w:tcW w:w="2223" w:type="pct"/>
            <w:gridSpan w:val="6"/>
            <w:vMerge w:val="restar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AF33E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r w:rsidR="0072378A">
              <w:rPr>
                <w:rFonts w:ascii="Times New Roman" w:hAnsi="Times New Roman"/>
                <w:sz w:val="24"/>
                <w:szCs w:val="24"/>
              </w:rPr>
              <w:t>город Касимов Рязанской области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37 299 901,57</w:t>
            </w: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1 299 901,57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063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36"/>
        </w:trPr>
        <w:tc>
          <w:tcPr>
            <w:tcW w:w="2223" w:type="pct"/>
            <w:gridSpan w:val="6"/>
            <w:vMerge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37 299 901,57</w:t>
            </w: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1 299 901,57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452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3" w:type="pct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 Касимов Рязанской области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мкр. Лесок и реконструкция водопроводной сети объекта «Водопроводная сеть мкр. Лесок г. Касимов» в г. Касимов Рязанской области        </w:t>
            </w:r>
          </w:p>
        </w:tc>
        <w:tc>
          <w:tcPr>
            <w:tcW w:w="239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 объекта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37 299 901,57</w:t>
            </w: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1 299 901,57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200 000 000,00</w:t>
            </w:r>
          </w:p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noWrap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F33EA" w:rsidRPr="001D37D1" w:rsidTr="0072378A">
        <w:trPr>
          <w:cantSplit/>
          <w:trHeight w:val="1134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 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EA" w:rsidRPr="001D37D1" w:rsidTr="0072378A">
        <w:trPr>
          <w:cantSplit/>
          <w:trHeight w:val="1711"/>
        </w:trPr>
        <w:tc>
          <w:tcPr>
            <w:tcW w:w="24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37 299 901,57</w:t>
            </w:r>
          </w:p>
        </w:tc>
        <w:tc>
          <w:tcPr>
            <w:tcW w:w="391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36 000 000,00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1 299 901,57</w:t>
            </w:r>
          </w:p>
        </w:tc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textDirection w:val="btLr"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vMerge/>
            <w:vAlign w:val="center"/>
            <w:hideMark/>
          </w:tcPr>
          <w:p w:rsidR="001D37D1" w:rsidRPr="001D37D1" w:rsidRDefault="001D37D1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6FA" w:rsidRPr="001D37D1" w:rsidRDefault="000A46FA" w:rsidP="000A46FA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A46FA" w:rsidRPr="001D37D1" w:rsidRDefault="000A46FA" w:rsidP="000A46FA">
      <w:pPr>
        <w:spacing w:line="192" w:lineRule="auto"/>
        <w:rPr>
          <w:rFonts w:ascii="Times New Roman" w:hAnsi="Times New Roman"/>
          <w:sz w:val="24"/>
          <w:szCs w:val="24"/>
        </w:rPr>
      </w:pPr>
      <w:r w:rsidRPr="001D37D1">
        <w:rPr>
          <w:rFonts w:ascii="Times New Roman" w:hAnsi="Times New Roman"/>
          <w:sz w:val="24"/>
          <w:szCs w:val="24"/>
          <w:vertAlign w:val="superscript"/>
        </w:rPr>
        <w:t>1</w:t>
      </w:r>
      <w:r w:rsidRPr="001D37D1">
        <w:rPr>
          <w:rFonts w:ascii="Times New Roman" w:hAnsi="Times New Roman"/>
          <w:sz w:val="24"/>
          <w:szCs w:val="24"/>
        </w:rPr>
        <w:t xml:space="preserve"> Подготовка проектной документации.</w:t>
      </w:r>
    </w:p>
    <w:p w:rsidR="000A46FA" w:rsidRPr="001D37D1" w:rsidRDefault="000A46FA" w:rsidP="000A46FA">
      <w:pPr>
        <w:spacing w:line="192" w:lineRule="auto"/>
        <w:rPr>
          <w:rFonts w:ascii="Times New Roman" w:hAnsi="Times New Roman"/>
          <w:sz w:val="24"/>
          <w:szCs w:val="24"/>
        </w:rPr>
      </w:pPr>
      <w:r w:rsidRPr="001D37D1">
        <w:rPr>
          <w:rFonts w:ascii="Times New Roman" w:hAnsi="Times New Roman"/>
          <w:sz w:val="24"/>
          <w:szCs w:val="24"/>
          <w:vertAlign w:val="superscript"/>
        </w:rPr>
        <w:t>2</w:t>
      </w:r>
      <w:r w:rsidRPr="001D37D1">
        <w:rPr>
          <w:rFonts w:ascii="Times New Roman" w:hAnsi="Times New Roman"/>
          <w:sz w:val="24"/>
          <w:szCs w:val="24"/>
        </w:rPr>
        <w:t xml:space="preserve"> Строительно-монтажные работы.»</w:t>
      </w:r>
    </w:p>
    <w:p w:rsidR="004A09A9" w:rsidRPr="001D37D1" w:rsidRDefault="004A09A9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364B7" w:rsidRPr="001D37D1" w:rsidRDefault="00A364B7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364B7" w:rsidRPr="001D37D1" w:rsidRDefault="00A364B7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364B7" w:rsidRPr="001D37D1" w:rsidRDefault="00A364B7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364B7" w:rsidRPr="001D37D1" w:rsidRDefault="00A364B7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364B7" w:rsidRPr="001D37D1" w:rsidRDefault="00A364B7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364B7" w:rsidRPr="001D37D1" w:rsidRDefault="00A364B7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364B7" w:rsidRPr="001D37D1" w:rsidRDefault="00A364B7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364B7" w:rsidRPr="001D37D1" w:rsidRDefault="00A364B7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364B7" w:rsidRPr="001D37D1" w:rsidRDefault="00A364B7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364B7" w:rsidRPr="001D37D1" w:rsidRDefault="00A364B7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364B7" w:rsidRPr="001D37D1" w:rsidRDefault="00A364B7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F33EA" w:rsidRDefault="00AF33EA" w:rsidP="000A46F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A66A5" w:rsidRPr="001D37D1" w:rsidRDefault="006820CA" w:rsidP="000A46F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46FA" w:rsidRPr="001D37D1">
        <w:rPr>
          <w:rFonts w:ascii="Times New Roman" w:hAnsi="Times New Roman"/>
          <w:sz w:val="28"/>
          <w:szCs w:val="28"/>
        </w:rPr>
        <w:t xml:space="preserve">Планируемое финансовое обеспечение реализации строительств, реконструкции (модернизации) </w:t>
      </w:r>
    </w:p>
    <w:p w:rsidR="00AF33EA" w:rsidRDefault="00AF33EA" w:rsidP="000A46F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A66A5" w:rsidRPr="001D37D1" w:rsidRDefault="00AF33EA" w:rsidP="00AF33EA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1D37D1">
        <w:rPr>
          <w:rFonts w:ascii="Times New Roman" w:hAnsi="Times New Roman"/>
          <w:sz w:val="28"/>
          <w:szCs w:val="28"/>
        </w:rPr>
        <w:t>Таблица 3</w:t>
      </w:r>
    </w:p>
    <w:p w:rsidR="000A46FA" w:rsidRPr="001D37D1" w:rsidRDefault="000A46FA" w:rsidP="000A46FA">
      <w:pPr>
        <w:spacing w:line="192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44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162"/>
        <w:gridCol w:w="1694"/>
        <w:gridCol w:w="1624"/>
        <w:gridCol w:w="560"/>
        <w:gridCol w:w="965"/>
        <w:gridCol w:w="616"/>
        <w:gridCol w:w="728"/>
        <w:gridCol w:w="504"/>
        <w:gridCol w:w="714"/>
        <w:gridCol w:w="574"/>
        <w:gridCol w:w="714"/>
        <w:gridCol w:w="588"/>
        <w:gridCol w:w="741"/>
        <w:gridCol w:w="560"/>
        <w:gridCol w:w="588"/>
        <w:gridCol w:w="574"/>
        <w:gridCol w:w="1050"/>
      </w:tblGrid>
      <w:tr w:rsidR="001F690A" w:rsidRPr="001D37D1" w:rsidTr="001F690A">
        <w:trPr>
          <w:cantSplit/>
          <w:trHeight w:val="20"/>
          <w:tblHeader/>
        </w:trPr>
        <w:tc>
          <w:tcPr>
            <w:tcW w:w="46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E12F4C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162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AF33EA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AF33EA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AF33EA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76" w:type="dxa"/>
            <w:gridSpan w:val="14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Объем средств на реализацию мероприятий</w:t>
            </w:r>
          </w:p>
        </w:tc>
      </w:tr>
      <w:tr w:rsidR="009A63F3" w:rsidRPr="001D37D1" w:rsidTr="001F690A">
        <w:trPr>
          <w:cantSplit/>
          <w:trHeight w:val="20"/>
          <w:tblHeader/>
        </w:trPr>
        <w:tc>
          <w:tcPr>
            <w:tcW w:w="46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F33EA" w:rsidRPr="001D37D1" w:rsidRDefault="00AF33EA" w:rsidP="00487308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За период реализации </w:t>
            </w:r>
            <w:r w:rsidR="00487308">
              <w:rPr>
                <w:rFonts w:ascii="Times New Roman" w:hAnsi="Times New Roman"/>
                <w:sz w:val="24"/>
                <w:szCs w:val="24"/>
              </w:rPr>
              <w:t>П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AF33EA" w:rsidRPr="001D37D1" w:rsidRDefault="00AF33EA" w:rsidP="003A0BE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AF33EA" w:rsidRPr="001D37D1" w:rsidRDefault="00AF33EA" w:rsidP="003A0BE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AF33EA" w:rsidRPr="001D37D1" w:rsidRDefault="00AF33EA" w:rsidP="003A0BE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AF33EA" w:rsidRPr="001D37D1" w:rsidRDefault="00AF33EA" w:rsidP="003A0BE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AF33EA" w:rsidRPr="001D37D1" w:rsidRDefault="00AF33EA" w:rsidP="003A0BE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AF33EA" w:rsidRPr="001D37D1" w:rsidRDefault="00AF33EA" w:rsidP="003A0BE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F690A" w:rsidRPr="001D37D1" w:rsidTr="001F690A">
        <w:trPr>
          <w:cantSplit/>
          <w:trHeight w:val="1134"/>
          <w:tblHeader/>
        </w:trPr>
        <w:tc>
          <w:tcPr>
            <w:tcW w:w="46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ПД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9D103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СМР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F690A" w:rsidRPr="001D37D1" w:rsidTr="001F690A">
        <w:trPr>
          <w:cantSplit/>
          <w:trHeight w:val="1134"/>
          <w:tblHeader/>
        </w:trPr>
        <w:tc>
          <w:tcPr>
            <w:tcW w:w="46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6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16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28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0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41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6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5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F33EA" w:rsidRPr="001D37D1" w:rsidRDefault="00AF33EA" w:rsidP="00613927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:rsidR="00AF33EA" w:rsidRPr="00AF33EA" w:rsidRDefault="00AF33EA">
      <w:pPr>
        <w:rPr>
          <w:rFonts w:ascii="Times New Roman" w:hAnsi="Times New Roman"/>
          <w:sz w:val="2"/>
          <w:szCs w:val="2"/>
        </w:rPr>
      </w:pPr>
    </w:p>
    <w:tbl>
      <w:tblPr>
        <w:tblW w:w="144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171"/>
        <w:gridCol w:w="1684"/>
        <w:gridCol w:w="236"/>
        <w:gridCol w:w="1384"/>
        <w:gridCol w:w="566"/>
        <w:gridCol w:w="975"/>
        <w:gridCol w:w="587"/>
        <w:gridCol w:w="19"/>
        <w:gridCol w:w="714"/>
        <w:gridCol w:w="19"/>
        <w:gridCol w:w="484"/>
        <w:gridCol w:w="716"/>
        <w:gridCol w:w="587"/>
        <w:gridCol w:w="700"/>
        <w:gridCol w:w="19"/>
        <w:gridCol w:w="581"/>
        <w:gridCol w:w="724"/>
        <w:gridCol w:w="8"/>
        <w:gridCol w:w="571"/>
        <w:gridCol w:w="579"/>
        <w:gridCol w:w="578"/>
        <w:gridCol w:w="1050"/>
      </w:tblGrid>
      <w:tr w:rsidR="00DC7C31" w:rsidRPr="001D37D1" w:rsidTr="00546509">
        <w:trPr>
          <w:cantSplit/>
          <w:trHeight w:val="20"/>
          <w:tblHeader/>
        </w:trPr>
        <w:tc>
          <w:tcPr>
            <w:tcW w:w="470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79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DC7C31" w:rsidRPr="001D37D1" w:rsidTr="00546509">
        <w:trPr>
          <w:cantSplit/>
          <w:trHeight w:val="1226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1E5967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928 665,61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29 278,86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223 384,57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254 699,79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256 478,27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164 824,12</w:t>
            </w:r>
          </w:p>
        </w:tc>
      </w:tr>
      <w:tr w:rsidR="00DC7C31" w:rsidRPr="001D37D1" w:rsidTr="00546509">
        <w:trPr>
          <w:cantSplit/>
          <w:trHeight w:val="141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854 199,40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28 258,50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AF33EA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173 497,40  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245 823,50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247 540,00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159 080,00</w:t>
            </w:r>
          </w:p>
        </w:tc>
      </w:tr>
      <w:tr w:rsidR="00DC7C31" w:rsidRPr="001D37D1" w:rsidTr="00546509">
        <w:trPr>
          <w:cantSplit/>
          <w:trHeight w:val="154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26 418,53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873,97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5 365,90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7 602,79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7 655,88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4 920,00</w:t>
            </w:r>
          </w:p>
        </w:tc>
      </w:tr>
      <w:tr w:rsidR="00DC7C31" w:rsidRPr="001D37D1" w:rsidTr="00546509">
        <w:trPr>
          <w:cantSplit/>
          <w:trHeight w:val="187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4 425,21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146,39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898,81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1 273,50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1 282,39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824,12</w:t>
            </w:r>
          </w:p>
        </w:tc>
      </w:tr>
      <w:tr w:rsidR="00DC7C31" w:rsidRPr="001D37D1" w:rsidTr="00487308">
        <w:trPr>
          <w:cantSplit/>
          <w:trHeight w:val="160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43 622,46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43 622,46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1F690A" w:rsidRPr="001E5967">
              <w:rPr>
                <w:rFonts w:ascii="Times New Roman" w:hAnsi="Times New Roman"/>
                <w:sz w:val="24"/>
                <w:szCs w:val="24"/>
              </w:rPr>
              <w:t>–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Кораблинский муниципальный район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29 278,86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29 278,86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1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28 258,50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28 258,50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24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873,97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873,97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AC113F">
        <w:trPr>
          <w:cantSplit/>
          <w:trHeight w:val="1770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146,39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146,39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6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1F690A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«Скважина </w:t>
            </w:r>
          </w:p>
          <w:p w:rsidR="001F690A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№ 3 со станцией очистки артезианской воды произво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дительностью 65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м</w:t>
            </w:r>
            <w:r w:rsidRPr="00811D1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Кораблино Кораблинского муниципаль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ного района Рязанской области» (новое строительство)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AF33EA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7 575,72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7 575,72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2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7 311,71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7 311,71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33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226,13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226,13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03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37,88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37,88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68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1F690A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«Скважина</w:t>
            </w:r>
          </w:p>
          <w:p w:rsidR="001F690A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№ 4 со станцией очистки артезианской воды произво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дительностью </w:t>
            </w:r>
            <w:r w:rsidR="00811D12" w:rsidRPr="001D37D1">
              <w:rPr>
                <w:rFonts w:ascii="Times New Roman" w:hAnsi="Times New Roman"/>
                <w:sz w:val="24"/>
                <w:szCs w:val="24"/>
              </w:rPr>
              <w:t>65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D12" w:rsidRPr="001D37D1">
              <w:rPr>
                <w:rFonts w:ascii="Times New Roman" w:hAnsi="Times New Roman"/>
                <w:sz w:val="24"/>
                <w:szCs w:val="24"/>
              </w:rPr>
              <w:t>м</w:t>
            </w:r>
            <w:r w:rsidR="00811D12" w:rsidRPr="00811D1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811D12" w:rsidRPr="001D37D1">
              <w:rPr>
                <w:rFonts w:ascii="Times New Roman" w:hAnsi="Times New Roman"/>
                <w:sz w:val="24"/>
                <w:szCs w:val="24"/>
              </w:rPr>
              <w:t xml:space="preserve">/ч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Кораблино Кораблинского муниципаль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ного района Рязанской области» новое строительство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7 127,58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7 127,58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66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6 879,18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6 879,18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1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212,76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212,76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94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35,64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35,64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51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1F690A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«Скважина </w:t>
            </w:r>
          </w:p>
          <w:p w:rsidR="001F690A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№ 5 со станцией очистки артезианской воды произво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дительностью </w:t>
            </w:r>
            <w:r w:rsidR="00811D12" w:rsidRPr="001D37D1">
              <w:rPr>
                <w:rFonts w:ascii="Times New Roman" w:hAnsi="Times New Roman"/>
                <w:sz w:val="24"/>
                <w:szCs w:val="24"/>
              </w:rPr>
              <w:t>65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D12" w:rsidRPr="001D37D1">
              <w:rPr>
                <w:rFonts w:ascii="Times New Roman" w:hAnsi="Times New Roman"/>
                <w:sz w:val="24"/>
                <w:szCs w:val="24"/>
              </w:rPr>
              <w:t>м</w:t>
            </w:r>
            <w:r w:rsidR="00811D12" w:rsidRPr="00811D1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811D12" w:rsidRPr="001D37D1">
              <w:rPr>
                <w:rFonts w:ascii="Times New Roman" w:hAnsi="Times New Roman"/>
                <w:sz w:val="24"/>
                <w:szCs w:val="24"/>
              </w:rPr>
              <w:t xml:space="preserve">/ч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Кораблино Кораблинского муниципаль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ного района Рязанской области» новое строительство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7 306,46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7 306,46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5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7 051,83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7 051,83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218,10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218,10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9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3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24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1F690A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«Скважина</w:t>
            </w:r>
          </w:p>
          <w:p w:rsidR="001F690A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№ 6 со станцией очистки артезианской воды произво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дительностью </w:t>
            </w:r>
            <w:r w:rsidR="00811D12" w:rsidRPr="001D37D1">
              <w:rPr>
                <w:rFonts w:ascii="Times New Roman" w:hAnsi="Times New Roman"/>
                <w:sz w:val="24"/>
                <w:szCs w:val="24"/>
              </w:rPr>
              <w:t>65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D12" w:rsidRPr="001D37D1">
              <w:rPr>
                <w:rFonts w:ascii="Times New Roman" w:hAnsi="Times New Roman"/>
                <w:sz w:val="24"/>
                <w:szCs w:val="24"/>
              </w:rPr>
              <w:t>м</w:t>
            </w:r>
            <w:r w:rsidR="00811D12" w:rsidRPr="00811D1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811D12" w:rsidRPr="001D37D1">
              <w:rPr>
                <w:rFonts w:ascii="Times New Roman" w:hAnsi="Times New Roman"/>
                <w:sz w:val="24"/>
                <w:szCs w:val="24"/>
              </w:rPr>
              <w:t xml:space="preserve">/ч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Кораблино Кораблинского муниципаль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ного района Рязанской области» новое строительство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7 269,11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7 269,11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3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7 015,78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7 015,78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216,98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216,98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1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36,35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36,35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98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0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487308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–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Сапожковский муниципальный район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52 261,31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52 261,31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39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50 440,40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50 440,40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1 560,00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1 560,00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487308">
        <w:trPr>
          <w:cantSplit/>
          <w:trHeight w:val="175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261,31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261,31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0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689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487308" w:rsidRPr="00FD7E7C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 на объекте «Артезианская скважина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№ 79892» и реконструкция водопроводной сети объекта «Водопровод</w:t>
            </w:r>
            <w:r w:rsidR="00546509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</w:p>
          <w:p w:rsidR="00546509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д. 110» в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р.п. Сапожок </w:t>
            </w:r>
            <w:r w:rsidRPr="001F690A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Сапожковского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26 938,82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26 938,82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4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26 000,00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26 000,00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804,12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804,12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70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546509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134,69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134,69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04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973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Pr="001F690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подготовки на объекте «Артезианская скважина</w:t>
            </w:r>
          </w:p>
          <w:p w:rsidR="00546509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№ 116» в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р.п. Сапожок </w:t>
            </w:r>
            <w:r w:rsidRPr="001F69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Сапожковского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6 216,65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6 216,65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5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AF33EA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E12F4C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185,57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185,57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1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31,08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31,08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69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959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на объекте «Артезианская скважина </w:t>
            </w:r>
          </w:p>
          <w:p w:rsidR="00811D12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№ 99» и реконструкция водопроводной сети объекта «Водопровод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д. 125» в р.п. Сапожок </w:t>
            </w:r>
            <w:r w:rsidRPr="001F690A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Сапожковского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19 105,84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19 105,84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6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18 440,40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18 440,40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570,31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570,31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1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95,53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95,53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318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6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546509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248 471,44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70 312,61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AC113F">
        <w:trPr>
          <w:cantSplit/>
          <w:trHeight w:val="143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153 097,20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25 760,00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AC113F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4 734,97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796,70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AC113F">
        <w:trPr>
          <w:cantSplit/>
          <w:trHeight w:val="182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793,13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133,45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AC113F">
        <w:trPr>
          <w:cantSplit/>
          <w:trHeight w:val="191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43 622,46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43 622,46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983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546509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город Рязань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трех артезианских скважин на объекте «Окская очистная водопроводная станция </w:t>
            </w:r>
          </w:p>
          <w:p w:rsidR="00811D12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с. Дядьково,</w:t>
            </w:r>
          </w:p>
          <w:p w:rsidR="00AF33EA" w:rsidRPr="001D37D1" w:rsidRDefault="00AF33EA" w:rsidP="00546509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Грачи, д.) стр. 101»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Рязан</w:t>
            </w:r>
            <w:r w:rsidR="0054650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26 690,15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26 690,15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7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25 760,00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25 760,00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34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796,70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796,70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7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133,45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133,45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58"/>
        </w:trPr>
        <w:tc>
          <w:tcPr>
            <w:tcW w:w="470" w:type="dxa"/>
            <w:vMerge/>
            <w:tcBorders>
              <w:bottom w:val="nil"/>
            </w:tcBorders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51"/>
        </w:trPr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684" w:type="dxa"/>
            <w:vMerge w:val="restart"/>
            <w:vAlign w:val="center"/>
          </w:tcPr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мероприятия, реализуемые за счет средств инвестицион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ной программы МП «Водоканал города Рязани», направленные на улучшение качества питьевого водоснабжения</w:t>
            </w:r>
          </w:p>
        </w:tc>
        <w:tc>
          <w:tcPr>
            <w:tcW w:w="1620" w:type="dxa"/>
            <w:gridSpan w:val="2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43 622,46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E12F4C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43 622,46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551"/>
        </w:trPr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51"/>
        </w:trPr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26"/>
        </w:trPr>
        <w:tc>
          <w:tcPr>
            <w:tcW w:w="470" w:type="dxa"/>
            <w:tcBorders>
              <w:top w:val="nil"/>
            </w:tcBorders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092"/>
        </w:trPr>
        <w:tc>
          <w:tcPr>
            <w:tcW w:w="470" w:type="dxa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43 622,46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43"/>
        </w:trPr>
        <w:tc>
          <w:tcPr>
            <w:tcW w:w="470" w:type="dxa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  <w:textDirection w:val="btLr"/>
            <w:vAlign w:val="center"/>
          </w:tcPr>
          <w:p w:rsidR="00AF33EA" w:rsidRPr="001D37D1" w:rsidRDefault="00AF33EA" w:rsidP="00546509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  <w:r w:rsidR="00546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620" w:type="dxa"/>
            <w:gridSpan w:val="2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65 586,59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47 585,76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54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63 300,9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45 927,40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54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1 636,92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1 420,43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746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274,19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237,93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67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937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546509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546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город Скопин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 на объекте «Артезианская скважина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№ 71259                              ул. Красно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армейская» и реконструкция водопроводной сети объекта «Водопровод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ная сеть по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ул. Красно</w:t>
            </w:r>
            <w:r w:rsidR="00811D12" w:rsidRPr="0008561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армейская и по ул. Правды»,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Скопин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16 577,73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16 577,73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4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16 000,00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16 000,00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494,84 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494,84 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5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82,89 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82,89 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1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250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1F690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90A">
              <w:rPr>
                <w:rFonts w:ascii="Times New Roman" w:hAnsi="Times New Roman"/>
                <w:sz w:val="24"/>
                <w:szCs w:val="24"/>
              </w:rPr>
              <w:t>–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Скопин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Pr="00811D12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 на объекте «Артезианская скважина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№ 114 по </w:t>
            </w:r>
          </w:p>
          <w:p w:rsidR="00811D12" w:rsidRPr="00811D12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ул. Ленина» и реконструкция водопроводной сети объекта «Водопровод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ная сеть по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Ленина»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Скопин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31 008,03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31 008,03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9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29 927,40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29 927,40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925,59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925,59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2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155,04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155,04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98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–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107 102,53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53 224,89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58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103 370,00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51 370,00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25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3 197,01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1 588,76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83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535,10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266,12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70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2817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</w:t>
            </w:r>
            <w:r w:rsidR="00546509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1 (строительство артезианской скважины, строительство станции водо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подготовки) в г. Спас-Клепики Клепиковского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25 249,96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25 249,96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60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24 370,00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24 370,00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753,71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753,71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0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126,25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126,25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69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370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</w:t>
            </w:r>
            <w:r w:rsidR="00546509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Pr="00811D12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2 (строительство артезианской скважины, строительство станции водо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подготовки) и реконструкции водопроводной сети объекта «Водопровод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г. Спас-Клепики д.1 к.1 сооружение </w:t>
            </w:r>
          </w:p>
          <w:p w:rsidR="001F690A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н-11», объекта «Водопровод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</w:p>
          <w:p w:rsidR="001F690A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г. Спас-Клепики д.1 к.1 сооружение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н-12» в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Спас-Клепики Клепиковского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27 974,93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27 974,93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2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835,05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835,05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6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139,87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139,87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34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370"/>
        </w:trPr>
        <w:tc>
          <w:tcPr>
            <w:tcW w:w="470" w:type="dxa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Михайловский</w:t>
            </w: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муниципальный район Рязанской области</w:t>
            </w:r>
          </w:p>
        </w:tc>
        <w:tc>
          <w:tcPr>
            <w:tcW w:w="1620" w:type="dxa"/>
            <w:gridSpan w:val="2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16 266,90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16 266,90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09" w:rsidRPr="001D37D1" w:rsidTr="00546509">
        <w:trPr>
          <w:cantSplit/>
          <w:trHeight w:val="1829"/>
        </w:trPr>
        <w:tc>
          <w:tcPr>
            <w:tcW w:w="470" w:type="dxa"/>
            <w:vMerge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15 700,00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15 700,00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09" w:rsidRPr="001D37D1" w:rsidTr="00546509">
        <w:trPr>
          <w:cantSplit/>
          <w:trHeight w:val="1829"/>
        </w:trPr>
        <w:tc>
          <w:tcPr>
            <w:tcW w:w="470" w:type="dxa"/>
            <w:vMerge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485,57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485,57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09" w:rsidRPr="001D37D1" w:rsidTr="00546509">
        <w:trPr>
          <w:cantSplit/>
          <w:trHeight w:val="1829"/>
        </w:trPr>
        <w:tc>
          <w:tcPr>
            <w:tcW w:w="470" w:type="dxa"/>
            <w:vMerge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81,33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81,33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09" w:rsidRPr="001D37D1" w:rsidTr="00546509">
        <w:trPr>
          <w:cantSplit/>
          <w:trHeight w:val="1829"/>
        </w:trPr>
        <w:tc>
          <w:tcPr>
            <w:tcW w:w="470" w:type="dxa"/>
            <w:vMerge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546509" w:rsidRPr="001D37D1" w:rsidRDefault="00546509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2390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Октябрьское городское поселение Михайловского муниципального района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 на объекте «Артезианская скважина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№ 340-В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п. Горенка,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ул. Мира,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д. 1А»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Октябрь</w:t>
            </w:r>
            <w:r w:rsidR="00546509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ский Михайлов</w:t>
            </w:r>
            <w:r w:rsidR="00546509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16 266,90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16 266,90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7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15 700,00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3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15 700,00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485,57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3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485,57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0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81,33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3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81,33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05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3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Скопин</w:t>
            </w:r>
            <w:r w:rsidR="00546509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96 741,44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42 863,80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53 877,64</w:t>
            </w:r>
          </w:p>
        </w:tc>
      </w:tr>
      <w:tr w:rsidR="00DC7C31" w:rsidRPr="001D37D1" w:rsidTr="00546509">
        <w:trPr>
          <w:cantSplit/>
          <w:trHeight w:val="143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93 370,00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41 370,00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52 000,00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2 887,73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1 279,49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1 608,25</w:t>
            </w:r>
          </w:p>
        </w:tc>
      </w:tr>
      <w:tr w:rsidR="00DC7C31" w:rsidRPr="001D37D1" w:rsidTr="00546509">
        <w:trPr>
          <w:cantSplit/>
          <w:trHeight w:val="247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483,71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214,32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269,39</w:t>
            </w:r>
          </w:p>
        </w:tc>
      </w:tr>
      <w:tr w:rsidR="00DC7C31" w:rsidRPr="001D37D1" w:rsidTr="00546509">
        <w:trPr>
          <w:cantSplit/>
          <w:trHeight w:val="2490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7C31" w:rsidRPr="001D37D1" w:rsidTr="00546509">
        <w:trPr>
          <w:cantSplit/>
          <w:trHeight w:val="2390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546509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город Скопин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1F690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D37D1">
              <w:rPr>
                <w:rFonts w:ascii="Times New Roman" w:hAnsi="Times New Roman"/>
                <w:sz w:val="23"/>
                <w:szCs w:val="23"/>
              </w:rPr>
              <w:t>Строительство водозаборного узла в мкр. Комсомоль</w:t>
            </w:r>
            <w:r w:rsidR="00811D12" w:rsidRPr="00811D12">
              <w:rPr>
                <w:rFonts w:ascii="Times New Roman" w:hAnsi="Times New Roman"/>
                <w:sz w:val="23"/>
                <w:szCs w:val="23"/>
              </w:rPr>
              <w:t>-</w:t>
            </w:r>
            <w:r w:rsidRPr="001D37D1">
              <w:rPr>
                <w:rFonts w:ascii="Times New Roman" w:hAnsi="Times New Roman"/>
                <w:sz w:val="23"/>
                <w:szCs w:val="23"/>
              </w:rPr>
              <w:t>ский г. Скопин Рязанской области (строительство артезианской скважины, строительство станции водо</w:t>
            </w:r>
            <w:r w:rsidR="00811D12" w:rsidRPr="00811D12">
              <w:rPr>
                <w:rFonts w:ascii="Times New Roman" w:hAnsi="Times New Roman"/>
                <w:sz w:val="23"/>
                <w:szCs w:val="23"/>
              </w:rPr>
              <w:t>-</w:t>
            </w:r>
            <w:r w:rsidRPr="001D37D1">
              <w:rPr>
                <w:rFonts w:ascii="Times New Roman" w:hAnsi="Times New Roman"/>
                <w:sz w:val="23"/>
                <w:szCs w:val="23"/>
              </w:rPr>
              <w:t>подготовки)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18 000,83 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18 000,83 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7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17 373,50 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17 373,50 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537,32 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537,32 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8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90,00 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90,00 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3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52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Милославский муниципальный район</w:t>
            </w:r>
            <w:r w:rsidR="00546509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22 069,11 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22 069,11 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2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14 300,00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14 300,00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658,27 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658,27 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6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74,08 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74,08 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3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108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546509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 на объекте </w:t>
            </w:r>
            <w:r w:rsidRPr="001F690A">
              <w:rPr>
                <w:rFonts w:ascii="Times New Roman" w:hAnsi="Times New Roman"/>
                <w:spacing w:val="-4"/>
                <w:sz w:val="24"/>
                <w:szCs w:val="24"/>
              </w:rPr>
              <w:t>«Водозаборный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узел р.п. Ми</w:t>
            </w:r>
            <w:r w:rsidR="00546509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лославское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ул. Советская» в р.п. Ми</w:t>
            </w:r>
            <w:r w:rsidR="00546509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лославское Милослав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7 252,76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7 252,76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45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216,50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216,50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81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36,26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36,26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68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390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</w:t>
            </w:r>
          </w:p>
          <w:p w:rsidR="00AF33EA" w:rsidRPr="001D37D1" w:rsidRDefault="00AF33EA" w:rsidP="001F690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ул. Школьная в районе д. 10 и реконст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рукции водопроводной сети на объектах «Водопровод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ная сеть № 5, ул. Школь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ная», «Водопровод</w:t>
            </w:r>
            <w:r w:rsidR="00811D12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ная сеть № 4, ул. Ленина» р.п. Милославское Милослав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14 816,35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14 816,35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7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14 300,00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14 300,00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442,27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442,27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8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74,08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74,08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67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22"/>
        </w:trPr>
        <w:tc>
          <w:tcPr>
            <w:tcW w:w="470" w:type="dxa"/>
            <w:vMerge w:val="restart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 – городской округ город Рязань</w:t>
            </w:r>
            <w:r w:rsidR="00546509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178 158,83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178 158,83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6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171 950,00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171 950,00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400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293,814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293,814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928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49,21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49,21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2179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подготовки ультрафио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летового обеззаражива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ния на объекте «Окская очистная водопроводная станция </w:t>
            </w:r>
          </w:p>
          <w:p w:rsidR="00811D12" w:rsidRPr="00811D12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с. Дядьково, </w:t>
            </w:r>
          </w:p>
          <w:p w:rsidR="001F690A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Грачи, д.), стр. 101» в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124 333,00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124 333,00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2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120 000,00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120 000,00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3 711,34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3 711,34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6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621,66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621,66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05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237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</w:t>
            </w:r>
          </w:p>
          <w:p w:rsidR="00811D12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ул. Дунай в районе дома 9а в пос. Солотча и реконст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рукция водопроводной сети объекта «Трубопровод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ный транспотр, пос. Солотча, соор. 17» </w:t>
            </w:r>
          </w:p>
          <w:p w:rsidR="00811D12" w:rsidRPr="00811D12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в пос. Солотча,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20 152,31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20 152,31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3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19 450,00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19 450,00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601,54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601,54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6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10,76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10,76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4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</w:t>
            </w:r>
          </w:p>
          <w:p w:rsidR="00811D12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Дунай в районе </w:t>
            </w:r>
          </w:p>
          <w:p w:rsidR="001F690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дома 11а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пос. Солотча, строительство станции водо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 на объекте «Артезианская скважина № 3 (п. Солотча),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ул. Дунай, 17в» в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пос. Солотча,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Рязань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23 830,49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23 830,49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8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23 000,00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23 000,00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5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711,34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711,34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18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119,15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119,15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18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968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</w:t>
            </w:r>
          </w:p>
          <w:p w:rsidR="00AF33EA" w:rsidRPr="001D37D1" w:rsidRDefault="00AF33EA" w:rsidP="001F690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ул. Комму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нальная в районе дома 13 в пос. Солотча,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Рязань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9 843,30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9 843,30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5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9 500,00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9 500,00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640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293,81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293,81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11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49,21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49,21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53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</w:tcPr>
          <w:p w:rsidR="00AF33EA" w:rsidRPr="001D37D1" w:rsidRDefault="00AF33EA" w:rsidP="00546509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>–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Касимовский муниципальный район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20 152,31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20 152,31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3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19 500,00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19 500,00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4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603,09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603,09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18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101,02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101,02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19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9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Гусевское городское поселение Касимовского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</w:t>
            </w:r>
            <w:r w:rsid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 и реконструкция </w:t>
            </w:r>
            <w:r w:rsidRPr="001F690A">
              <w:rPr>
                <w:rFonts w:ascii="Times New Roman" w:hAnsi="Times New Roman"/>
                <w:spacing w:val="-4"/>
                <w:sz w:val="24"/>
                <w:szCs w:val="24"/>
              </w:rPr>
              <w:t>водопроводных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сетей объекта «Водопровод</w:t>
            </w:r>
            <w:r w:rsid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Гусь-Железный» в р.п. Гусь-Железный Касимовского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20 204,11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20 204,11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72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19 500,00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19 500,00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67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603,09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603,09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88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101,02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101,02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254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2390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Пронский муниципальный район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95 321,97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95 321,97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7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92 000,00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92 000,00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39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2 845,36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2 845,36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98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476,61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476,61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4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1 (строительство артезианской скважины, строительство станции водо</w:t>
            </w:r>
            <w:r w:rsid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подготовки, строительство водонапорной башни) и строительство водопроводной сети в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Пронск Пронского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19 686,06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19 686,06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8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587,63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587,63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1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98,43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98,43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05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250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2 (строительство двух артезианских скважин, строительство станции водо</w:t>
            </w:r>
            <w:r w:rsid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подготовки, строительство двух резервуаров, строительство станции </w:t>
            </w:r>
            <w:r w:rsidRPr="001D37D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-го подъема), строительство водопроводной сети Д-200 и реконструкция водопроводной сети объекта «Водопровод</w:t>
            </w:r>
            <w:r w:rsid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ная сеть «Заводская» в р.п. Пронск Пронского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60 819,56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60 819,56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5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1 815,46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1 815,46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3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304,10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304,10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96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11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и строительство водопроводной сети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Пронск Пронского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14 816,35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14 816,35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4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14 300,00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14 300,00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442,27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442,27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70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74,08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74,08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68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390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Шиловский муниципальный район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42 480,44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42 480,44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7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41 000,00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1 268,04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1 268,04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8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212,40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212,40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95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811D12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(строительство двух артезианский скважин) и строительство </w:t>
            </w:r>
            <w:r w:rsidRPr="00546509">
              <w:rPr>
                <w:rFonts w:ascii="Times New Roman" w:hAnsi="Times New Roman"/>
                <w:spacing w:val="-4"/>
                <w:sz w:val="24"/>
                <w:szCs w:val="24"/>
              </w:rPr>
              <w:t>водопроводных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сетей Д-200. Строительство станции водо</w:t>
            </w:r>
            <w:r w:rsid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подготовки на объекте «Артезианская скважина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№ 30842» и реконструкции водопроводной сети объекта «Водопровод</w:t>
            </w:r>
            <w:r w:rsid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Лесной» в р.п. Лесной Шиловского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42 480,44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42 480,44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8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41 000,00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1 268,04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1 268,04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1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212,40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212,40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62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03"/>
        </w:trPr>
        <w:tc>
          <w:tcPr>
            <w:tcW w:w="470" w:type="dxa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 Рязанской области</w:t>
            </w:r>
          </w:p>
        </w:tc>
        <w:tc>
          <w:tcPr>
            <w:tcW w:w="1620" w:type="dxa"/>
            <w:gridSpan w:val="2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39 724,39 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39 724,39 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70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38 340,0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38 340,0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0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1 185,77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1 185,77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40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198,62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198,62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0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03"/>
        </w:trPr>
        <w:tc>
          <w:tcPr>
            <w:tcW w:w="470" w:type="dxa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71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Михайловское городское поселение Михайловского муниципального района</w:t>
            </w:r>
          </w:p>
        </w:tc>
        <w:tc>
          <w:tcPr>
            <w:tcW w:w="1684" w:type="dxa"/>
            <w:vMerge w:val="restart"/>
            <w:vAlign w:val="center"/>
          </w:tcPr>
          <w:p w:rsidR="00811D12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 и реконструкция </w:t>
            </w:r>
            <w:r w:rsidRPr="00546509">
              <w:rPr>
                <w:rFonts w:ascii="Times New Roman" w:hAnsi="Times New Roman"/>
                <w:spacing w:val="-4"/>
                <w:sz w:val="24"/>
                <w:szCs w:val="24"/>
              </w:rPr>
              <w:t>водопроводных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сетей объекта «Водопровод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ная сеть в </w:t>
            </w:r>
          </w:p>
          <w:p w:rsidR="00811D12" w:rsidRPr="0008561A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г. Михайлове», строительство скважины </w:t>
            </w:r>
          </w:p>
          <w:p w:rsidR="00811D12" w:rsidRPr="00811D12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п. Электрик и реконструкция сети объекта «Водопровод</w:t>
            </w:r>
            <w:r w:rsidR="00811D12" w:rsidRPr="00811D12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в </w:t>
            </w:r>
          </w:p>
          <w:p w:rsidR="00AF33EA" w:rsidRPr="001D37D1" w:rsidRDefault="00AF33EA" w:rsidP="00811D12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п. Электрик в г. Михайлов» в    г. Михайлов Михайловско</w:t>
            </w:r>
            <w:r w:rsidR="00811D12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го района Рязанской области</w:t>
            </w:r>
          </w:p>
        </w:tc>
        <w:tc>
          <w:tcPr>
            <w:tcW w:w="1620" w:type="dxa"/>
            <w:gridSpan w:val="2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39 724,39 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39 724,39  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70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38 340,00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38 340,00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0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1 185,77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1 185,77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84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198,62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198,62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0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252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Ухоловский муниципальный район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41 029,89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41 029,89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5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39 600,00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39 600,00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1 224,74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1 224,74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79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205,15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205,15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19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Ухоловский муниципальный район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DC7C31" w:rsidRPr="00DC7C3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(строительство артезианской скважины, строительство станции водо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подготовки, строительство водонапорной башни) и реконструкции водопроводной сети объекта «Водопровод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</w:p>
          <w:p w:rsidR="00DC7C31" w:rsidRPr="00DC7C3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(ул. Советская, Свободы, </w:t>
            </w:r>
          </w:p>
          <w:p w:rsidR="00DC7C31" w:rsidRPr="00DC7C3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пер. Совет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ский)», объекта «Водопровод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(ул. Коопера</w:t>
            </w:r>
            <w:r w:rsidR="00DC7C31" w:rsidRPr="0008561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тивная, Свободы, </w:t>
            </w:r>
          </w:p>
          <w:p w:rsidR="00DC7C31" w:rsidRPr="00DC7C3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пер. Коопера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тивный)» </w:t>
            </w:r>
          </w:p>
          <w:p w:rsidR="00AF33EA" w:rsidRPr="001D37D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р.п. Ухолово Ухоловского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41 029,89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41 029,89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8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39 600,00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39 600,00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20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1 224,74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1 224,74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1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205,15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205,15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32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53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Сараевский муниципальный район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37 921,57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37 921,57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8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36 600,00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36 600,00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1 131,96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1 131,96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2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189,61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189,61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4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266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Сараевский муниципальный район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DC7C31" w:rsidRPr="0008561A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2 (строительство двух артезианских скважин, строительство станции водо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подготовки) и реконструкции водопроводной сети объекта «Водопровод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</w:p>
          <w:p w:rsidR="00AF33EA" w:rsidRPr="001D37D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Сараи)» в р.п. Сараи Сараевского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37 921,57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37 921,57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44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36 600,00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36 600,00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1 131,96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1 131,96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83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189,61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189,61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32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1F690A" w:rsidRPr="001F690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36 864,74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36 864,74</w:t>
            </w:r>
          </w:p>
        </w:tc>
      </w:tr>
      <w:tr w:rsidR="00DC7C31" w:rsidRPr="001D37D1" w:rsidTr="00546509">
        <w:trPr>
          <w:cantSplit/>
          <w:trHeight w:val="158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35 580,00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35 580,00</w:t>
            </w:r>
          </w:p>
        </w:tc>
      </w:tr>
      <w:tr w:rsidR="00DC7C31" w:rsidRPr="001D37D1" w:rsidTr="00546509">
        <w:trPr>
          <w:cantSplit/>
          <w:trHeight w:val="175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1 110,42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1 110,42</w:t>
            </w:r>
          </w:p>
        </w:tc>
      </w:tr>
      <w:tr w:rsidR="00DC7C31" w:rsidRPr="001D37D1" w:rsidTr="00546509">
        <w:trPr>
          <w:cantSplit/>
          <w:trHeight w:val="232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184,32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184,32</w:t>
            </w:r>
          </w:p>
        </w:tc>
      </w:tr>
      <w:tr w:rsidR="00DC7C31" w:rsidRPr="001D37D1" w:rsidTr="00546509">
        <w:trPr>
          <w:cantSplit/>
          <w:trHeight w:val="205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7C31" w:rsidRPr="001D37D1" w:rsidTr="00546509">
        <w:trPr>
          <w:cantSplit/>
          <w:trHeight w:val="1109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DC7C31" w:rsidRPr="0008561A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 на объекте «Артезианская скважина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р.п. Кадом,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ул. Пионер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ская, д. 40» и реконструкции водопроводной сети объекта «Водопровод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</w:p>
          <w:p w:rsidR="00DC7C31" w:rsidRPr="00DC7C3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р.п. Кадом, </w:t>
            </w:r>
          </w:p>
          <w:p w:rsidR="00AF33EA" w:rsidRPr="001D37D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ул. Пионер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ская, д. 40)»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Кадом Кадомского района Рязанской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34 792,52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34 792,52</w:t>
            </w:r>
          </w:p>
        </w:tc>
      </w:tr>
      <w:tr w:rsidR="00DC7C31" w:rsidRPr="001D37D1" w:rsidTr="00546509">
        <w:trPr>
          <w:cantSplit/>
          <w:trHeight w:val="196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21 580,00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21 580,00</w:t>
            </w:r>
          </w:p>
        </w:tc>
      </w:tr>
      <w:tr w:rsidR="00DC7C31" w:rsidRPr="001D37D1" w:rsidTr="00546509">
        <w:trPr>
          <w:cantSplit/>
          <w:trHeight w:val="191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667,42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667,42</w:t>
            </w:r>
          </w:p>
        </w:tc>
      </w:tr>
      <w:tr w:rsidR="00DC7C31" w:rsidRPr="001D37D1" w:rsidTr="00546509">
        <w:trPr>
          <w:cantSplit/>
          <w:trHeight w:val="202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111,80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111,80</w:t>
            </w:r>
          </w:p>
        </w:tc>
      </w:tr>
      <w:tr w:rsidR="00DC7C31" w:rsidRPr="001D37D1" w:rsidTr="00546509">
        <w:trPr>
          <w:cantSplit/>
          <w:trHeight w:val="190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DC7C31" w:rsidRPr="0008561A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 на объекте «Артезианская скважина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р.п. Кадом,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ул. Луначар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ского, д. 41» и реконструкции водопроводной сети объекта «Водопровод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</w:p>
          <w:p w:rsidR="00DC7C31" w:rsidRPr="0008561A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р.п. Кадом, </w:t>
            </w:r>
          </w:p>
          <w:p w:rsidR="00AF33EA" w:rsidRPr="001D37D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31">
              <w:rPr>
                <w:rFonts w:ascii="Times New Roman" w:hAnsi="Times New Roman"/>
                <w:spacing w:val="-2"/>
                <w:sz w:val="24"/>
                <w:szCs w:val="24"/>
              </w:rPr>
              <w:t>ул. Юбилей</w:t>
            </w:r>
            <w:r w:rsidR="0054650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C7C31">
              <w:rPr>
                <w:rFonts w:ascii="Times New Roman" w:hAnsi="Times New Roman"/>
                <w:spacing w:val="-2"/>
                <w:sz w:val="24"/>
                <w:szCs w:val="24"/>
              </w:rPr>
              <w:t>ная,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д. 5)»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Кадом Кадомского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14 505,52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14 505,52</w:t>
            </w:r>
          </w:p>
        </w:tc>
      </w:tr>
      <w:tr w:rsidR="00DC7C31" w:rsidRPr="001D37D1" w:rsidTr="00546509">
        <w:trPr>
          <w:cantSplit/>
          <w:trHeight w:val="158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14 000,00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</w:tr>
      <w:tr w:rsidR="00DC7C31" w:rsidRPr="001D37D1" w:rsidTr="00546509">
        <w:trPr>
          <w:cantSplit/>
          <w:trHeight w:val="181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</w:tr>
      <w:tr w:rsidR="00DC7C31" w:rsidRPr="001D37D1" w:rsidTr="00546509">
        <w:trPr>
          <w:cantSplit/>
          <w:trHeight w:val="219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2110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DC7C3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 по муниципальному образованию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C31">
              <w:rPr>
                <w:rFonts w:ascii="Times New Roman" w:hAnsi="Times New Roman"/>
                <w:sz w:val="24"/>
                <w:szCs w:val="24"/>
              </w:rPr>
              <w:t>–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Чучковский муниципальный район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14 505,52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14 505,52</w:t>
            </w:r>
          </w:p>
        </w:tc>
      </w:tr>
      <w:tr w:rsidR="00DC7C31" w:rsidRPr="001D37D1" w:rsidTr="00546509">
        <w:trPr>
          <w:cantSplit/>
          <w:trHeight w:val="145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</w:tr>
      <w:tr w:rsidR="00DC7C31" w:rsidRPr="001D37D1" w:rsidTr="00546509">
        <w:trPr>
          <w:cantSplit/>
          <w:trHeight w:val="175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</w:tr>
      <w:tr w:rsidR="00DC7C31" w:rsidRPr="001D37D1" w:rsidTr="00546509">
        <w:trPr>
          <w:cantSplit/>
          <w:trHeight w:val="189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7C31" w:rsidRPr="001D37D1" w:rsidTr="00546509">
        <w:trPr>
          <w:cantSplit/>
          <w:trHeight w:val="1693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Чучковский муниципальный район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и реконструкция </w:t>
            </w:r>
            <w:r w:rsidRPr="00DC7C31">
              <w:rPr>
                <w:rFonts w:ascii="Times New Roman" w:hAnsi="Times New Roman"/>
                <w:spacing w:val="-2"/>
                <w:sz w:val="24"/>
                <w:szCs w:val="24"/>
              </w:rPr>
              <w:t>водопроводных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сетей объекта «Водопровод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Чучково» в р.п.</w:t>
            </w:r>
            <w:r w:rsidR="00546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Чучково Чучковского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14 505,52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14 505,52</w:t>
            </w:r>
          </w:p>
        </w:tc>
      </w:tr>
      <w:tr w:rsidR="00DC7C31" w:rsidRPr="001D37D1" w:rsidTr="00546509">
        <w:trPr>
          <w:cantSplit/>
          <w:trHeight w:val="1731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</w:tr>
      <w:tr w:rsidR="00DC7C31" w:rsidRPr="001D37D1" w:rsidTr="00546509">
        <w:trPr>
          <w:cantSplit/>
          <w:trHeight w:val="11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432,99</w:t>
            </w:r>
          </w:p>
        </w:tc>
      </w:tr>
      <w:tr w:rsidR="00DC7C31" w:rsidRPr="001D37D1" w:rsidTr="00546509">
        <w:trPr>
          <w:cantSplit/>
          <w:trHeight w:val="1756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72,53</w:t>
            </w:r>
          </w:p>
        </w:tc>
      </w:tr>
      <w:tr w:rsidR="00DC7C31" w:rsidRPr="001D37D1" w:rsidTr="00546509">
        <w:trPr>
          <w:cantSplit/>
          <w:trHeight w:val="233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693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DC7C3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муниципальный район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53 877,63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53 877,63</w:t>
            </w:r>
          </w:p>
        </w:tc>
      </w:tr>
      <w:tr w:rsidR="00DC7C31" w:rsidRPr="001D37D1" w:rsidTr="00546509">
        <w:trPr>
          <w:cantSplit/>
          <w:trHeight w:val="1589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52 000,00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52 000,00</w:t>
            </w:r>
          </w:p>
        </w:tc>
      </w:tr>
      <w:tr w:rsidR="00DC7C31" w:rsidRPr="001D37D1" w:rsidTr="00546509">
        <w:trPr>
          <w:cantSplit/>
          <w:trHeight w:val="154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1 608,28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1 608,28</w:t>
            </w:r>
          </w:p>
        </w:tc>
      </w:tr>
      <w:tr w:rsidR="00DC7C31" w:rsidRPr="001D37D1" w:rsidTr="00546509">
        <w:trPr>
          <w:cantSplit/>
          <w:trHeight w:val="1970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269,39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269,39</w:t>
            </w:r>
          </w:p>
        </w:tc>
      </w:tr>
      <w:tr w:rsidR="00DC7C31" w:rsidRPr="001D37D1" w:rsidTr="00546509">
        <w:trPr>
          <w:cantSplit/>
          <w:trHeight w:val="183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7C31" w:rsidRPr="001D37D1" w:rsidTr="00546509">
        <w:trPr>
          <w:cantSplit/>
          <w:trHeight w:val="1356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(строительство артезианской скважины, строительство станции водо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подготовки) в р.п. Тума Клепиковского района Рязанской области</w:t>
            </w:r>
          </w:p>
          <w:p w:rsidR="00AF33EA" w:rsidRPr="001D37D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18 235,51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18 235,51</w:t>
            </w:r>
          </w:p>
        </w:tc>
      </w:tr>
      <w:tr w:rsidR="00DC7C31" w:rsidRPr="001D37D1" w:rsidTr="00546509">
        <w:trPr>
          <w:cantSplit/>
          <w:trHeight w:val="1642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17 600,00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17 600,00</w:t>
            </w:r>
          </w:p>
        </w:tc>
      </w:tr>
      <w:tr w:rsidR="00DC7C31" w:rsidRPr="001D37D1" w:rsidTr="00546509">
        <w:trPr>
          <w:cantSplit/>
          <w:trHeight w:val="1465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544,33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544,33</w:t>
            </w:r>
          </w:p>
        </w:tc>
      </w:tr>
      <w:tr w:rsidR="00DC7C31" w:rsidRPr="001D37D1" w:rsidTr="00546509">
        <w:trPr>
          <w:cantSplit/>
          <w:trHeight w:val="191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91,18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91,18</w:t>
            </w:r>
          </w:p>
        </w:tc>
      </w:tr>
      <w:tr w:rsidR="00DC7C31" w:rsidRPr="001D37D1" w:rsidTr="00546509">
        <w:trPr>
          <w:cantSplit/>
          <w:trHeight w:val="1834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691"/>
        </w:trPr>
        <w:tc>
          <w:tcPr>
            <w:tcW w:w="470" w:type="dxa"/>
            <w:vMerge w:val="restart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1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DC7C31" w:rsidRPr="00487308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подготовки на объекте «Артезианская база», реконструкции водопроводной сети объекта «Водопровод</w:t>
            </w:r>
            <w:r w:rsidR="00DC7C31" w:rsidRPr="00DC7C3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</w:p>
          <w:p w:rsidR="00DC7C31" w:rsidRPr="00487308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Советская д. 78 к. 1 сооружение </w:t>
            </w:r>
          </w:p>
          <w:p w:rsidR="00DC7C31" w:rsidRPr="00DC7C3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н-3» и строительство водопровод</w:t>
            </w:r>
          </w:p>
          <w:p w:rsidR="00DC7C31" w:rsidRPr="00DC7C3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ных сетей </w:t>
            </w:r>
          </w:p>
          <w:p w:rsidR="00AF33EA" w:rsidRPr="001D37D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Пушкина-Чкалова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Тума Клепиковского района Рязанской области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35 642,13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35 642,13</w:t>
            </w:r>
          </w:p>
        </w:tc>
      </w:tr>
      <w:tr w:rsidR="00DC7C31" w:rsidRPr="001D37D1" w:rsidTr="00546509">
        <w:trPr>
          <w:cantSplit/>
          <w:trHeight w:val="1718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34 400,00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34 400,00</w:t>
            </w:r>
          </w:p>
        </w:tc>
      </w:tr>
      <w:tr w:rsidR="00DC7C31" w:rsidRPr="001D37D1" w:rsidTr="00546509">
        <w:trPr>
          <w:cantSplit/>
          <w:trHeight w:val="125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1 063,92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1 063,92</w:t>
            </w:r>
          </w:p>
        </w:tc>
      </w:tr>
      <w:tr w:rsidR="00DC7C31" w:rsidRPr="001D37D1" w:rsidTr="00546509">
        <w:trPr>
          <w:cantSplit/>
          <w:trHeight w:val="1967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178,21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178,21</w:t>
            </w:r>
          </w:p>
        </w:tc>
      </w:tr>
      <w:tr w:rsidR="00DC7C31" w:rsidRPr="001D37D1" w:rsidTr="00546509">
        <w:trPr>
          <w:cantSplit/>
          <w:trHeight w:val="1683"/>
        </w:trPr>
        <w:tc>
          <w:tcPr>
            <w:tcW w:w="470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DC7C31" w:rsidRPr="001F690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Ермишинский муниципальный район Рязанской области</w:t>
            </w:r>
          </w:p>
        </w:tc>
        <w:tc>
          <w:tcPr>
            <w:tcW w:w="1620" w:type="dxa"/>
            <w:gridSpan w:val="2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22 276,33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22 276,33</w:t>
            </w: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21 500,00</w:t>
            </w: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664,95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664,95</w:t>
            </w:r>
          </w:p>
        </w:tc>
      </w:tr>
      <w:tr w:rsidR="00DC7C31" w:rsidRPr="001D37D1" w:rsidTr="00546509">
        <w:trPr>
          <w:cantSplit/>
          <w:trHeight w:val="1760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111,38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111,38</w:t>
            </w:r>
          </w:p>
        </w:tc>
      </w:tr>
      <w:tr w:rsidR="00DC7C31" w:rsidRPr="001D37D1" w:rsidTr="00546509">
        <w:trPr>
          <w:cantSplit/>
          <w:trHeight w:val="2051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1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Ермишинский  муниципальный район Рязанской области</w:t>
            </w:r>
          </w:p>
        </w:tc>
        <w:tc>
          <w:tcPr>
            <w:tcW w:w="1684" w:type="dxa"/>
            <w:vMerge w:val="restart"/>
            <w:vAlign w:val="center"/>
          </w:tcPr>
          <w:p w:rsidR="00AF33EA" w:rsidRPr="001D37D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</w:t>
            </w:r>
            <w:r w:rsidR="00DC7C31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подготовки, строительство водонапорной башни на объекте «Водозаборная скважина по пер. Агроно</w:t>
            </w:r>
            <w:r w:rsidR="00DC7C31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мический» и реконструкция водопроводной сети объекта «Водопровод</w:t>
            </w:r>
            <w:r w:rsidR="00DC7C31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ные сети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р.п. Ермишь» в р.п. Ермишь Ермишинского района Рязанской области</w:t>
            </w:r>
          </w:p>
        </w:tc>
        <w:tc>
          <w:tcPr>
            <w:tcW w:w="2186" w:type="dxa"/>
            <w:gridSpan w:val="3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22 276,33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     22 276,33</w:t>
            </w: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 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21 500,00</w:t>
            </w: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664,95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664,95</w:t>
            </w:r>
          </w:p>
        </w:tc>
      </w:tr>
      <w:tr w:rsidR="00DC7C31" w:rsidRPr="001D37D1" w:rsidTr="00546509">
        <w:trPr>
          <w:cantSplit/>
          <w:trHeight w:val="1902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111,38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111,38</w:t>
            </w:r>
          </w:p>
        </w:tc>
      </w:tr>
      <w:tr w:rsidR="00DC7C31" w:rsidRPr="001D37D1" w:rsidTr="00546509">
        <w:trPr>
          <w:cantSplit/>
          <w:trHeight w:val="1767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муниципальному образованию </w:t>
            </w:r>
            <w:r w:rsidR="00DC7C31" w:rsidRPr="001F690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</w:t>
            </w: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Касимов Рязанской области</w:t>
            </w:r>
          </w:p>
        </w:tc>
        <w:tc>
          <w:tcPr>
            <w:tcW w:w="1620" w:type="dxa"/>
            <w:gridSpan w:val="2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37 299,90 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37 299,90 </w:t>
            </w: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1 113,40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1 113,40</w:t>
            </w:r>
          </w:p>
        </w:tc>
      </w:tr>
      <w:tr w:rsidR="00DC7C31" w:rsidRPr="001D37D1" w:rsidTr="00546509">
        <w:trPr>
          <w:cantSplit/>
          <w:trHeight w:val="204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186,50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186,50</w:t>
            </w:r>
          </w:p>
        </w:tc>
      </w:tr>
      <w:tr w:rsidR="00DC7C31" w:rsidRPr="001D37D1" w:rsidTr="00546509">
        <w:trPr>
          <w:cantSplit/>
          <w:trHeight w:val="1767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 w:val="restart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1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Касимов Рязанской области</w:t>
            </w:r>
          </w:p>
        </w:tc>
        <w:tc>
          <w:tcPr>
            <w:tcW w:w="1684" w:type="dxa"/>
            <w:vMerge w:val="restart"/>
            <w:vAlign w:val="center"/>
          </w:tcPr>
          <w:p w:rsidR="00AF33EA" w:rsidRPr="001D37D1" w:rsidRDefault="00AF33EA" w:rsidP="00DC7C31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скважины, строительство станции водо</w:t>
            </w:r>
            <w:r w:rsidR="00DC7C31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подготовки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мкр. Лесок и реконструкция водопроводной сети объекта «Водопровод</w:t>
            </w:r>
            <w:r w:rsidR="00DC7C31" w:rsidRPr="001F690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ная сеть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мкр. Лесок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г. Касимов» в г. Касимов Рязанской области                                                                   </w:t>
            </w:r>
          </w:p>
        </w:tc>
        <w:tc>
          <w:tcPr>
            <w:tcW w:w="1620" w:type="dxa"/>
            <w:gridSpan w:val="2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37 299,90 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37 299,90 </w:t>
            </w: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</w:tr>
      <w:tr w:rsidR="00DC7C31" w:rsidRPr="001D37D1" w:rsidTr="00546509">
        <w:trPr>
          <w:cantSplit/>
          <w:trHeight w:val="1541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1 113,40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1 113,40</w:t>
            </w:r>
          </w:p>
        </w:tc>
      </w:tr>
      <w:tr w:rsidR="00DC7C31" w:rsidRPr="001D37D1" w:rsidTr="00546509">
        <w:trPr>
          <w:cantSplit/>
          <w:trHeight w:val="2043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186,50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186,50</w:t>
            </w:r>
          </w:p>
        </w:tc>
      </w:tr>
      <w:tr w:rsidR="00DC7C31" w:rsidRPr="001D37D1" w:rsidTr="00546509">
        <w:trPr>
          <w:cantSplit/>
          <w:trHeight w:val="1690"/>
        </w:trPr>
        <w:tc>
          <w:tcPr>
            <w:tcW w:w="470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6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F33EA" w:rsidRPr="001D37D1" w:rsidRDefault="00AF33E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A46FA" w:rsidRPr="001D37D1" w:rsidRDefault="000A46FA" w:rsidP="000A46FA">
      <w:pPr>
        <w:spacing w:line="192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0A46FA" w:rsidRPr="001D37D1" w:rsidRDefault="000A46FA" w:rsidP="000A46FA">
      <w:pPr>
        <w:spacing w:line="192" w:lineRule="auto"/>
        <w:rPr>
          <w:rFonts w:ascii="Times New Roman" w:hAnsi="Times New Roman"/>
          <w:sz w:val="24"/>
          <w:szCs w:val="24"/>
        </w:rPr>
      </w:pPr>
      <w:r w:rsidRPr="001D37D1">
        <w:rPr>
          <w:rFonts w:ascii="Times New Roman" w:hAnsi="Times New Roman"/>
          <w:sz w:val="24"/>
          <w:szCs w:val="24"/>
          <w:vertAlign w:val="superscript"/>
        </w:rPr>
        <w:t>1</w:t>
      </w:r>
      <w:r w:rsidRPr="001D37D1">
        <w:rPr>
          <w:rFonts w:ascii="Times New Roman" w:hAnsi="Times New Roman"/>
          <w:sz w:val="24"/>
          <w:szCs w:val="24"/>
        </w:rPr>
        <w:t xml:space="preserve"> Подготовка проектной документации.</w:t>
      </w:r>
    </w:p>
    <w:p w:rsidR="000A46FA" w:rsidRPr="001D37D1" w:rsidRDefault="000A46FA" w:rsidP="000A46FA">
      <w:pPr>
        <w:spacing w:line="192" w:lineRule="auto"/>
        <w:rPr>
          <w:rFonts w:ascii="Times New Roman" w:hAnsi="Times New Roman"/>
          <w:sz w:val="24"/>
          <w:szCs w:val="24"/>
        </w:rPr>
      </w:pPr>
      <w:r w:rsidRPr="001D37D1">
        <w:rPr>
          <w:rFonts w:ascii="Times New Roman" w:hAnsi="Times New Roman"/>
          <w:sz w:val="24"/>
          <w:szCs w:val="24"/>
          <w:vertAlign w:val="superscript"/>
        </w:rPr>
        <w:t>2</w:t>
      </w:r>
      <w:r w:rsidRPr="001D37D1">
        <w:rPr>
          <w:rFonts w:ascii="Times New Roman" w:hAnsi="Times New Roman"/>
          <w:sz w:val="24"/>
          <w:szCs w:val="24"/>
        </w:rPr>
        <w:t xml:space="preserve"> Строительно-монтажные работы.»</w:t>
      </w:r>
    </w:p>
    <w:p w:rsidR="000A46FA" w:rsidRPr="001D37D1" w:rsidRDefault="000A46FA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A66A5" w:rsidRPr="001D37D1" w:rsidRDefault="00DA66A5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A66A5" w:rsidRPr="001D37D1" w:rsidRDefault="00DA66A5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A66A5" w:rsidRPr="001D37D1" w:rsidRDefault="00DA66A5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0A46FA" w:rsidRDefault="006820CA" w:rsidP="006613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46FA" w:rsidRPr="001D37D1">
        <w:rPr>
          <w:rFonts w:ascii="Times New Roman" w:hAnsi="Times New Roman"/>
          <w:sz w:val="28"/>
          <w:szCs w:val="28"/>
        </w:rPr>
        <w:t>Динамика достижения целевых показателей регионального проекта «</w:t>
      </w:r>
      <w:r w:rsidR="00DA66A5" w:rsidRPr="001D37D1">
        <w:rPr>
          <w:rFonts w:ascii="Times New Roman" w:hAnsi="Times New Roman"/>
          <w:sz w:val="28"/>
          <w:szCs w:val="28"/>
        </w:rPr>
        <w:t>Чистая вода (Рязанская область)</w:t>
      </w:r>
      <w:r w:rsidR="007D52A3">
        <w:rPr>
          <w:rFonts w:ascii="Times New Roman" w:hAnsi="Times New Roman"/>
          <w:sz w:val="28"/>
          <w:szCs w:val="28"/>
        </w:rPr>
        <w:t>»</w:t>
      </w:r>
    </w:p>
    <w:p w:rsidR="0066130B" w:rsidRDefault="0066130B" w:rsidP="006613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Pr="001D37D1" w:rsidRDefault="0066130B" w:rsidP="000A46FA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1D37D1">
        <w:rPr>
          <w:rFonts w:ascii="Times New Roman" w:hAnsi="Times New Roman"/>
          <w:sz w:val="28"/>
          <w:szCs w:val="28"/>
        </w:rPr>
        <w:t>Таблица 4</w:t>
      </w:r>
    </w:p>
    <w:tbl>
      <w:tblPr>
        <w:tblW w:w="500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1553"/>
        <w:gridCol w:w="2820"/>
        <w:gridCol w:w="1552"/>
        <w:gridCol w:w="1413"/>
        <w:gridCol w:w="981"/>
        <w:gridCol w:w="992"/>
        <w:gridCol w:w="986"/>
        <w:gridCol w:w="986"/>
        <w:gridCol w:w="1134"/>
        <w:gridCol w:w="1526"/>
      </w:tblGrid>
      <w:tr w:rsidR="0066130B" w:rsidRPr="001D37D1" w:rsidTr="0066130B">
        <w:trPr>
          <w:cantSplit/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№</w:t>
            </w:r>
            <w:r w:rsidR="0066130B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  <w:p w:rsidR="000A46FA" w:rsidRPr="001D37D1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46FA" w:rsidRPr="001D37D1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66130B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Прирост численности (городского) населения, обеспечен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качест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венной питьевой водой из систем централизо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ванного водоснаб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жения, после ввода объекта в эксплуа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тацию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66130B" w:rsidRDefault="000A46FA" w:rsidP="0066130B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Прирост доли (городского) населения, обеспечен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качест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венной питьевой водой из систем централизо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ванного водоснаб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жения, после ввода объекта в эксплуа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тацию, при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веденный к общей численности (городского) населения субъекта Российской Федерации</w:t>
            </w:r>
          </w:p>
        </w:tc>
        <w:tc>
          <w:tcPr>
            <w:tcW w:w="2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График достижения целевого показателя </w:t>
            </w:r>
          </w:p>
        </w:tc>
      </w:tr>
      <w:tr w:rsidR="0066130B" w:rsidRPr="001D37D1" w:rsidTr="0066130B">
        <w:trPr>
          <w:cantSplit/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66130B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66130B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66130B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6130B" w:rsidRPr="001D37D1" w:rsidTr="0066130B">
        <w:trPr>
          <w:cantSplit/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66130B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66130B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66130B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6130B" w:rsidRPr="0066130B" w:rsidRDefault="0066130B">
      <w:pPr>
        <w:rPr>
          <w:rFonts w:ascii="Times New Roman" w:hAnsi="Times New Roman"/>
          <w:sz w:val="2"/>
          <w:szCs w:val="2"/>
        </w:rPr>
      </w:pPr>
    </w:p>
    <w:tbl>
      <w:tblPr>
        <w:tblW w:w="500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1553"/>
        <w:gridCol w:w="2824"/>
        <w:gridCol w:w="1552"/>
        <w:gridCol w:w="1407"/>
        <w:gridCol w:w="986"/>
        <w:gridCol w:w="992"/>
        <w:gridCol w:w="986"/>
        <w:gridCol w:w="986"/>
        <w:gridCol w:w="1134"/>
        <w:gridCol w:w="1523"/>
      </w:tblGrid>
      <w:tr w:rsidR="0066130B" w:rsidRPr="0066130B" w:rsidTr="0066130B">
        <w:trPr>
          <w:trHeight w:val="20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11</w:t>
            </w:r>
          </w:p>
        </w:tc>
      </w:tr>
      <w:tr w:rsidR="000A46FA" w:rsidRPr="0066130B" w:rsidTr="0066130B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Доля населения субъекта Российской Федерации, обеспеченного качественной питьевой водой из систем централизованного водоснабжения %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Целевой показатель: Рязанская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87,110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87,110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88.32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90,350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92,540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94,300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Значение целевого показателя, достигаемое в ходе реализации </w:t>
            </w:r>
            <w:r w:rsidR="0066130B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рограммы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81 876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7,192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87,128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87,203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88,497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90,445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92,549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94,302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Суммарный прирост показателя по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81 876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7,192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1,294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1,948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B8447B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2,104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C3663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1,753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Кораблинскому</w:t>
            </w:r>
            <w:r w:rsidR="0066130B"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муниципальному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0,018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«Скважина № 3 со станцией очистки артезианской воды производительностью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/ч 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«Скважина № 4 со станцией очистки артезианской воды производительностью </w:t>
            </w:r>
          </w:p>
          <w:p w:rsidR="000A46FA" w:rsidRPr="0066130B" w:rsidRDefault="0066130B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/ч </w:t>
            </w:r>
            <w:r w:rsidR="000A46FA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«Скважина № 5 со станцией очистки артезианской воды производительностью </w:t>
            </w:r>
          </w:p>
          <w:p w:rsidR="000A46FA" w:rsidRPr="0066130B" w:rsidRDefault="0066130B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/ч </w:t>
            </w:r>
            <w:r w:rsidR="000A46FA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342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«Скважина № 6 со станцией очистки артезианской воды производительностью </w:t>
            </w:r>
          </w:p>
          <w:p w:rsidR="000A46FA" w:rsidRPr="0066130B" w:rsidRDefault="0066130B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/ч </w:t>
            </w:r>
            <w:r w:rsidR="000A46FA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1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Сапожковскому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6130B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муниципальному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2594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ковского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«Водопроводные сети д. 110» в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1338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ковского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скважина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№ 116» в р.п. Сапожок Сапожко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ковского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на объекте «Артезианская скважина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№ 99» и реконструкция водопроводной сети объекта «Водопроводные сети д. 125» в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город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1193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Рязань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трех артезианских скважин на объекте «Окская очистная водопроводная станция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Дядьково, ул. Грачи, д.), стр. 101» в г. Рязан</w:t>
            </w:r>
            <w:r w:rsidR="007D52A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1193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7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город Скопин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3628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0,319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0,319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Скопин Рязанской области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скважина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№ 71259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Красноармейская» и реконструкция водопроводной сети объекта «Водопроводная сеть по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Красноармейская и по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Правды», в г. Скопин Рязанской области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1263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Скопин Рязанской области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Ленина» и реконструкция водопроводной сети объекта «Водопроводная сеть по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Ленина» в г. Скопин Рязанской области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2365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Клепиковскому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5316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761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Спас-Клепики Клепиков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№ 1 (строительство артезианской скважины, строительство станции водоподготовки)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Спас-Клепики Клепиковского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2522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829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Спас-Клепики Клепиков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№ 2 (строительство артезианской скважины, строительство станции водоподготовки) и реконструкции водопроводной сети объекта «Водопроводные сети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Спас-Клепики д.1 к.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сооружение н-11», объекта «Водопроводные сети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г. Спас-Клепики д.1 к.1 сооружение н-12» в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Спас-Клепики Клепиковского района Рязанской области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2794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Михайловский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986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0,087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Октябрь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ский Михайлов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Горенка, ул. Мира,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д. 1А» в р.п. Октябрьский Михайловского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986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19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город Скопин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1372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Скопин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мкр. Комсомольский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1372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Милославскому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0,088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Мило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славское Милослав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станции водоподготовки на объекте «Водозаборный узел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р.п. Милославское, ул. Советская» в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Милославское Милославского района Рязанской области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Мило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славское Милослав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ул. Школьная в районе </w:t>
            </w:r>
          </w:p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д. 10 и реконструкции водопроводной сети на объектах «Водопроводная сеть </w:t>
            </w:r>
          </w:p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5, ул. Школьная», «Водопроводная сеть </w:t>
            </w:r>
          </w:p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4, ул. Ленина»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 Милославского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7823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0,687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0,687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19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Рязань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ультрафиолетового обеззараживания на объекте «Окская очистная водопроводная станция с. Дядьково,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ул. Грачи, д.), стр. 101»  г.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5459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0,480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0,480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Рязань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ул. Дунай в районе дома 9а в пос. Солотча и реконструкция водопроводной сети объекта «Трубопроводный транспорт, пос. Солотча, соор. 17»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пос. Солотча, г.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885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Рязань </w:t>
            </w:r>
            <w:r w:rsidR="007D52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ул. Дунай в районе дома 11а пос. Солотча, строительство станции водоподготовки на объекте «Артезианская скважина № 3 </w:t>
            </w:r>
          </w:p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(п. Солотча), ул. Дунай, 17в» в пос. Солотча,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1046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Рязань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ул. Коммунальная в районе дома 13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пос. Солотча, г.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433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Касимовскому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1209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736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Гусь-Железный Касимов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р.п. Гусь-Железный Касимовского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1209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17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Пронскому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4733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689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Пронск Про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нского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977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969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</w:t>
            </w:r>
          </w:p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II-го подъема), строительство водопроводной сети </w:t>
            </w:r>
          </w:p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Д-200 и реконструкция водопроводной сети объекта «Водопроводная сеть «Заводская» в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нского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0,265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84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и строительство водопроводной сети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Пронск Пронского района 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737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0,065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Шиловскому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3474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0,305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Лесной Шиловского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(строительство двух артезианский скважин) и строительство водопроводных сетей </w:t>
            </w:r>
          </w:p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Д-200. Строительство станции водоподготовки на объекте «Артезианская скважина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№ 30842» и реконструкции водопроводной сети объекта «Водопроводные сети р.п. Лесной» в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Лесной Шиловского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3474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Михайловскому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1934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3301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Михайлов Михайлов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Михайлове», строительство скважины п. Электрик и реконструкция сети объекта «Водопроводные сети в п. Электрик в </w:t>
            </w:r>
          </w:p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Михайлов» в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Михайлов Михайловского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1934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Ухоловскому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2084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0,183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64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Ухолово Ухоловского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ного района Рязанской области 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водоподготовки, строительство водонапорной башни) и реконструкции водопроводной сети объекта «Водопроводные сети (ул. Советская, Свободы, </w:t>
            </w:r>
          </w:p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пер. Советский)», объекта «Водопроводные сети (ул. Кооперативная, Свободы,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пер. Кооперативный)»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Ухолово Ухоловского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2084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0,183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Сараевскому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1962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0,172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Сараи Сараевского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водоподготовки) и реконструкции водопроводной сети объекта «Водопроводные сети р.п. Сараи)» в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Сараи Сараевского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1962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0,172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Кадомскому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0,158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Кадом Кадомского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станции водоподготовки на объекте «Артезианская скважина р.п. Кадом,</w:t>
            </w:r>
          </w:p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Пионерская, д. 40» и реконструкции водопроводной сети объекта «Водопроводные сети р.п. Кадом,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Пионерская, д. 40)»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Кадом Кадомского района Рязанской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1107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0,097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Кадом Кадомского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скважина р.п. Кадом, </w:t>
            </w:r>
          </w:p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Луначарского, д. 41» и реконструкции водопроводной сети объекта «Водопроводные сети р.п. Кадом,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ул. Юбилейная, д. 5)» в р.п. Кадом Кадомского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0,061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Чучковскому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0,087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0,087</w:t>
            </w:r>
          </w:p>
        </w:tc>
      </w:tr>
      <w:tr w:rsidR="0066130B" w:rsidRPr="0066130B" w:rsidTr="0066130B">
        <w:trPr>
          <w:cantSplit/>
          <w:trHeight w:val="1659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Чучково Чучковского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артезианской скважины и реконструкция водопроводных сетей объекта «Водопроводные сети р.п. Чучково» в р.п.Чучково Чучковского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0,087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Клепиковскому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3600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0,316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0,316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Тума Клепиков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водоподготовки) в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Тума Клепиковского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1218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0,107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Тума Клепиков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база», реконструкции водопроводной сети объекта «Водопроводные сети ул. Советская д. 78 к. 1 сооружение н-3» и строительство водопроводных сетей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ул. Пушкина-Чкалова в р.п. Тума Клепиковского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2382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0,209</w:t>
            </w:r>
          </w:p>
        </w:tc>
      </w:tr>
      <w:tr w:rsidR="0066130B" w:rsidRPr="0066130B" w:rsidTr="0066130B">
        <w:trPr>
          <w:cantSplit/>
          <w:trHeight w:val="259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Ермишинскому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1823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0,160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Ермишь Ермишин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водоподготовки, строительство водонапорной башни на объекте «Водозаборная скважина по пер. Агрономический» и реконструкция водопроводной сети объекта «Водопроводные сети р.п. Ермишь» в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Ермишь Ермишинского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1823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0,160</w:t>
            </w:r>
          </w:p>
        </w:tc>
      </w:tr>
      <w:tr w:rsidR="0066130B" w:rsidRPr="0066130B" w:rsidTr="0066130B">
        <w:trPr>
          <w:cantSplit/>
          <w:trHeight w:val="297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Касимов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0,173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Касимов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в мкр. Лесок и реконструкция водопроводной сети объекта «Водопроводная сеть мкр. Лесок </w:t>
            </w:r>
          </w:p>
          <w:p w:rsidR="000A46FA" w:rsidRPr="0066130B" w:rsidRDefault="000A46FA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Касимов» в г. Касимов Рязанской области                                                                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46FA" w:rsidRPr="0066130B" w:rsidRDefault="000A46FA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0,173</w:t>
            </w:r>
          </w:p>
        </w:tc>
      </w:tr>
      <w:tr w:rsidR="0066130B" w:rsidRPr="0066130B" w:rsidTr="0066130B">
        <w:trPr>
          <w:cantSplit/>
          <w:trHeight w:val="261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7" w:rsidRPr="0066130B" w:rsidRDefault="002144A7" w:rsidP="0066130B">
            <w:pPr>
              <w:spacing w:line="192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Итого по Рязанской области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4A7" w:rsidRPr="0066130B" w:rsidRDefault="002144A7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32184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4A7" w:rsidRPr="0066130B" w:rsidRDefault="002144A7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2,827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4A7" w:rsidRPr="0066130B" w:rsidRDefault="002144A7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4A7" w:rsidRPr="0066130B" w:rsidRDefault="002144A7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4A7" w:rsidRPr="0066130B" w:rsidRDefault="002144A7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0,859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4A7" w:rsidRPr="0066130B" w:rsidRDefault="002144A7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0,859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4A7" w:rsidRPr="0066130B" w:rsidRDefault="002144A7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0,859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4A7" w:rsidRPr="0066130B" w:rsidRDefault="002144A7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0,859</w:t>
            </w:r>
          </w:p>
        </w:tc>
      </w:tr>
      <w:tr w:rsidR="0066130B" w:rsidRPr="0066130B" w:rsidTr="0066130B">
        <w:trPr>
          <w:cantSplit/>
          <w:trHeight w:val="1812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Установка оборудования водоочистки в соответствии с мероприятием 1.4 подпрограммы «Модернизация коммунального комплекса» </w:t>
            </w:r>
            <w:r w:rsidR="007D52A3">
              <w:rPr>
                <w:rFonts w:ascii="Times New Roman" w:hAnsi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32184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2,827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0,859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0,859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0,859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0,859</w:t>
            </w:r>
          </w:p>
        </w:tc>
      </w:tr>
      <w:tr w:rsidR="002601E4" w:rsidRPr="0066130B" w:rsidTr="0066130B">
        <w:trPr>
          <w:cantSplit/>
          <w:trHeight w:val="211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Доля городского населения субъекта Российской Федерации, обеспеченного качественной питьевой водой из систем централизованного водоснабжения</w:t>
            </w:r>
            <w:r w:rsidR="001F004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%</w:t>
            </w:r>
          </w:p>
        </w:tc>
      </w:tr>
      <w:tr w:rsidR="0066130B" w:rsidRPr="0066130B" w:rsidTr="0066130B">
        <w:trPr>
          <w:cantSplit/>
          <w:trHeight w:val="258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Целевой показатель: Рязанская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93,630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93,630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95,300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96,830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98,580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99,730</w:t>
            </w:r>
          </w:p>
        </w:tc>
      </w:tr>
      <w:tr w:rsidR="0066130B" w:rsidRPr="0066130B" w:rsidTr="0066130B">
        <w:trPr>
          <w:cantSplit/>
          <w:trHeight w:val="258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Значение целевого показателя, достигаемое в ходе реализа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ции П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рограммы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49692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6,126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93,654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93,654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95,224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96,752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98,501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99,756</w:t>
            </w:r>
          </w:p>
        </w:tc>
      </w:tr>
      <w:tr w:rsidR="0066130B" w:rsidRPr="0066130B" w:rsidTr="0066130B">
        <w:trPr>
          <w:cantSplit/>
          <w:trHeight w:val="258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Суммарный прирост показателя по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49692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6 126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1,570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1,528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1,749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1,255</w:t>
            </w:r>
          </w:p>
        </w:tc>
      </w:tr>
      <w:tr w:rsidR="0066130B" w:rsidRPr="0066130B" w:rsidTr="0066130B">
        <w:trPr>
          <w:cantSplit/>
          <w:trHeight w:val="258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Итого по Кораблинскому 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муниципальному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«Скважина № 3 со станцией очистки артезианской воды производительностью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/ч 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«Скважина № 4 со станцией очистки артезианской воды производительностью </w:t>
            </w:r>
          </w:p>
          <w:p w:rsidR="002601E4" w:rsidRPr="0066130B" w:rsidRDefault="0066130B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/ч </w:t>
            </w:r>
            <w:r w:rsidR="002601E4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«Скважина № 5 со станцией очистки артезианской воды производительностью </w:t>
            </w:r>
          </w:p>
          <w:p w:rsidR="002601E4" w:rsidRPr="0066130B" w:rsidRDefault="0066130B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/ч</w:t>
            </w:r>
            <w:r w:rsidR="002601E4"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342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Кораблино Кораблин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«Скважина № 6 со станцией очистки артезианской воды производительностью </w:t>
            </w:r>
          </w:p>
          <w:p w:rsidR="002601E4" w:rsidRPr="0066130B" w:rsidRDefault="0066130B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/ч </w:t>
            </w:r>
            <w:r w:rsidR="002601E4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в 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1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Итого по Сапожковскому 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муниципальному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2594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ковского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«Водопроводные сети д. 110» в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1338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ковского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скважина № 116» в </w:t>
            </w:r>
          </w:p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ковского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на объекте «Артезианская скважина № 99» и реконструкция водопроводной сети объекта «Водопроводные сети д. 125» в </w:t>
            </w:r>
          </w:p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Сапожок Сапожковского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город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1193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Рязань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трех артезианских скважин на объекте «Окская очистная водопроводная станц</w:t>
            </w:r>
            <w:r w:rsidR="00CB78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ия </w:t>
            </w:r>
            <w:r w:rsidR="00CB78E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Дядьково, ул. Грачи, д.)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стр. 101» в г. Рязан</w:t>
            </w:r>
            <w:r w:rsidR="00CB78E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1193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317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город Скопин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3628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0,448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0,448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Скопин Рязанской области</w:t>
            </w:r>
          </w:p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скважина № 71259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Красноармейская» и реконструкция водопроводной сети объекта «Водопроводная сеть по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Красноармейская и по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Правды», в г. Скопин Рязанской области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1263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Скопин Рязанской области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Ленина» и реконструкция водопроводной сети объекта «Водопроводная сеть по ул. Ленина» в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Скопин Рязанской области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2365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Клепиковскому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5316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0,655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0,655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761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Спас-Клепики Клепиков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№ 1 (строительство артезианской скважины, строительство станции водоподготовки)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Спас-Клепики Клепиковского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2522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829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Спас-Клепики Клепиков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водозаборного узла № 2 (строительство артезианской скважины, строительство станции водоподготовки) и реконструкции водопроводной сети объекта «Водопроводные сети г. Спас-Клепики д.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 к.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сооружение н-11», объекта «Водопроводные сети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Спас-Клепики д.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 к.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 сооружение н-12» в г. Спас-Клепики Клепиковского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2794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Михайловский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986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Ок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тябрьский Михайлов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340-В </w:t>
            </w:r>
          </w:p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п. Горенка, ул. Мира,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д. 1А» в р.п. Октябрьский Михайловского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986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19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город Скопин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1372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Скопин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мкр. Комсомольский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1372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Милославскому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Мило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славское Милослав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станции водоподготовки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объекте «Водозаборный узел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Милославское,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Советская»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Милославское Милославского района Рязанской области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Мило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славское Милослав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ул. Школьная в районе </w:t>
            </w:r>
          </w:p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д. 10 и реконструкции водопроводной сети на объектах «Водопроводная сеть </w:t>
            </w:r>
          </w:p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5, ул. Школьная», «Водопроводная сеть </w:t>
            </w:r>
          </w:p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4, ул. Ленина»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 Милославского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7823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0,964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0,964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19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Рязань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ультрафиолетового обеззараживания на объекте «Окская очистная водопроводная станция с. Дядьково,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Грачи, д.),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стр. 101» в г.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5459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0,673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0,673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Рязань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ул. Дунай в районе дома 9а в пос. Солотча и реконструкция водопроводной сети объекта «Трубопроводный транспорт, пос. Солотча, соор. 17»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пос. Солотча, г.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885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Рязань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ул. Дунай в районе дома 11а пос. Солотча, строительство станции водоподготовки на объекте «Артезианская скважина № 3 </w:t>
            </w:r>
          </w:p>
          <w:p w:rsid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(п. Солотча), ул. Дунай, 17в» в пос. Солотча, </w:t>
            </w:r>
          </w:p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1046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г. Рязань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ул. Коммунальная в районе дома 13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пос. Солотча, г. Рязань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433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Касимовскому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1209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736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Гусь-Железный Касимов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мцниципаль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р.п. Гусь-Железный Касимовского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1209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17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Пронскому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4733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0,583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0,583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689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Пронск Пронского района Рязанской области.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977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969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</w:t>
            </w:r>
          </w:p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II-го подъема), строительство водопроводной сети </w:t>
            </w:r>
          </w:p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Д-200 и реконструкция водопроводной сети объекта «Водопроводная сеть «Заводская» в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района Рязанской области.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0,372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602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Пронск Пронского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 и строительство водопроводной сети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Пронск Пронского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737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Шиловскому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3474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0,428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0,428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Лесной Шиловского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(строительство двух артезианский скважин) и строительство водопроводных сетей </w:t>
            </w:r>
          </w:p>
          <w:p w:rsidR="0066130B" w:rsidRDefault="002601E4" w:rsidP="0066130B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Д-200. Строительство станции водоподготовки на объекте «Артезианская скважина№ 30842» и реконструкции водопроводной сети объекта «Водопроводные сети р.п. Лесной» в </w:t>
            </w:r>
          </w:p>
          <w:p w:rsidR="002601E4" w:rsidRPr="0066130B" w:rsidRDefault="002601E4" w:rsidP="0066130B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Лесной Шиловского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3474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0,428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0,428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Михайловскому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1934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0,238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0,238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969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66130B" w:rsidP="0066130B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2601E4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. Михайлов Михайлов</w:t>
            </w:r>
            <w:r w:rsidR="00CB78E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601E4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CB78E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601E4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Михайлове», строительство скважины п. Электрик и реконструкция сети объекта «Водопроводные сети в п. Электрик в </w:t>
            </w:r>
          </w:p>
          <w:p w:rsidR="002601E4" w:rsidRPr="0066130B" w:rsidRDefault="002601E4" w:rsidP="0066130B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Михайлов»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Михайлов Михайловского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1934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0,238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Ухоловскому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2084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0,258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640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Ухолово Ухоловского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ного района Рязанской области 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водоподготовки, строительство водонапорной башни) и реконструкции водопроводной сети объекта «Водопроводные сети (ул. Советская, Свободы,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пер. Советский)», объекта «Водопроводные сети (ул. Кооперативная, Свободы,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пер. Кооперативный)»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Ухолово Ухоловского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2084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Сараевскому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1962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0,242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0,242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Сараи Сараевского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№ 2 (строительство двух артезианских скважин, строительство станции водоподготовки) и реконструкции водопроводной сети объекта «Водопроводные сети р.п. Сараи)» в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Сараи Сараевского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1962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0,242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Кадомскому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0,222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0,222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Кадом Кадомского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скважина р.п. Кадом, </w:t>
            </w:r>
          </w:p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ул. Пионерская, д. 40» и реконструкции водопроводной сети объекта «Водопроводные сети р.</w:t>
            </w:r>
            <w:r w:rsidR="00A364B7"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п. Кадом, </w:t>
            </w:r>
          </w:p>
          <w:p w:rsidR="002601E4" w:rsidRPr="0066130B" w:rsidRDefault="00A364B7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Пионерская, </w:t>
            </w:r>
            <w:r w:rsidR="002601E4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д. 40)»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601E4"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в р.п. Кадом Кадомского района Рязанской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1107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0,136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Кадом Кадомского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скважина р.п. Кадом, </w:t>
            </w:r>
          </w:p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Луначарского, д. 41» и реконструкции водопроводной сети объекта «Водопроводные сети р.п. Кадом,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ул. Юбилейная, д. 5)» в р.п. Кадом Кадомского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693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0,085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Чучковскому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0,121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</w:tr>
      <w:tr w:rsidR="0066130B" w:rsidRPr="0066130B" w:rsidTr="0066130B">
        <w:trPr>
          <w:cantSplit/>
          <w:trHeight w:val="1659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Чучково Чучковского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артезианской скважины и реконструкция водопроводных сетей объекта «Водопроводные сети р.п. Чучково» в р.п.Чучково Чучковского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985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</w:tr>
      <w:tr w:rsidR="0066130B" w:rsidRPr="0066130B" w:rsidTr="0066130B">
        <w:trPr>
          <w:cantSplit/>
          <w:trHeight w:val="20"/>
        </w:trPr>
        <w:tc>
          <w:tcPr>
            <w:tcW w:w="1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Клепиковскому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3600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0,444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0,444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Тума Клепиков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водозаборного узла (строительство артезианской скважины, строительство станции водоподготовки) в </w:t>
            </w:r>
            <w:r w:rsidR="00A364B7"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Тума Клепиковского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1218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0,150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Тума Клепиков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 на объекте «Артезианская база», реконструкции водопроводной сети объекта «Водопроводные сети ул. Советская д. 78 к. 1 сооружение н-3» и строительство водопроводных сетей </w:t>
            </w:r>
            <w:r w:rsidR="00A364B7"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ул. Пушкина-Чкалова в р.п. Тума Клепиковского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2382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0,294</w:t>
            </w:r>
          </w:p>
        </w:tc>
      </w:tr>
      <w:tr w:rsidR="0066130B" w:rsidRPr="0066130B" w:rsidTr="0066130B">
        <w:trPr>
          <w:cantSplit/>
          <w:trHeight w:val="259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Ермишинскому муниципальному району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1823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0,225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Ермишь Ермишин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ского муниципаль</w:t>
            </w:r>
            <w:r w:rsidR="0066130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ного района Рязанской области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станции водоподготовки, строительство водонапорной башни на объекте «Водозаборная скважина по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пер. Агрономический» и реконструкция водопроводной сети объекта «Водопроводные сети р.п. Ермишь» в </w:t>
            </w:r>
            <w:r w:rsidR="00A364B7"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р.п. Ермишь Ермишинского района Рязанской области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1823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0,225</w:t>
            </w:r>
          </w:p>
        </w:tc>
      </w:tr>
      <w:tr w:rsidR="0066130B" w:rsidRPr="0066130B" w:rsidTr="0066130B">
        <w:trPr>
          <w:cantSplit/>
          <w:trHeight w:val="297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Итого по городскому округу город Касимов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0,243</w:t>
            </w:r>
          </w:p>
        </w:tc>
      </w:tr>
      <w:tr w:rsidR="0066130B" w:rsidRPr="0066130B" w:rsidTr="0066130B">
        <w:trPr>
          <w:cantSplit/>
          <w:trHeight w:val="1134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0B" w:rsidRDefault="0066130B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городской округ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Касимов 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CA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в </w:t>
            </w:r>
          </w:p>
          <w:p w:rsid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Лесок и реконструкция водопроводной сети объекта «Водопроводная сеть мкр. Лесок </w:t>
            </w:r>
          </w:p>
          <w:p w:rsidR="002601E4" w:rsidRPr="0066130B" w:rsidRDefault="002601E4" w:rsidP="0066130B">
            <w:pPr>
              <w:spacing w:line="192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Касимов» в </w:t>
            </w: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г. Касимов Рязанской области                                                                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1968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01E4" w:rsidRPr="0066130B" w:rsidRDefault="002601E4" w:rsidP="0066130B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130B">
              <w:rPr>
                <w:rFonts w:ascii="Times New Roman" w:hAnsi="Times New Roman"/>
                <w:spacing w:val="-2"/>
                <w:sz w:val="24"/>
                <w:szCs w:val="24"/>
              </w:rPr>
              <w:t>0,243</w:t>
            </w:r>
            <w:r w:rsidRPr="0066130B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</w:tbl>
    <w:p w:rsidR="000A46FA" w:rsidRPr="001D37D1" w:rsidRDefault="000A46FA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A46FA" w:rsidRPr="001D37D1" w:rsidRDefault="000A46FA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E50FB" w:rsidRPr="001D37D1" w:rsidRDefault="00EE50F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E50FB" w:rsidRPr="001D37D1" w:rsidRDefault="00EE50F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E50FB" w:rsidRPr="001D37D1" w:rsidRDefault="00EE50F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E50FB" w:rsidRPr="001D37D1" w:rsidRDefault="00EE50F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E50FB" w:rsidRPr="001D37D1" w:rsidRDefault="00EE50F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E50FB" w:rsidRPr="001D37D1" w:rsidRDefault="00EE50F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E50FB" w:rsidRPr="001D37D1" w:rsidRDefault="00EE50F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E50FB" w:rsidRPr="001D37D1" w:rsidRDefault="00EE50F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E50FB" w:rsidRPr="001D37D1" w:rsidRDefault="00EE50F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E50FB" w:rsidRPr="001D37D1" w:rsidRDefault="00EE50F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E50FB" w:rsidRDefault="00EE50F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30B" w:rsidRPr="001D37D1" w:rsidRDefault="0066130B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6584E" w:rsidRPr="001D37D1" w:rsidRDefault="0096584E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6584E" w:rsidRPr="001D37D1" w:rsidRDefault="0096584E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0A46FA" w:rsidP="006820C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1D37D1">
        <w:rPr>
          <w:rFonts w:ascii="Times New Roman" w:hAnsi="Times New Roman"/>
          <w:sz w:val="28"/>
          <w:szCs w:val="28"/>
        </w:rPr>
        <w:t>«Этапы реализации мероприятий регионального проекта «Чистая вода (Рязанская область)»</w:t>
      </w:r>
    </w:p>
    <w:p w:rsidR="000A46FA" w:rsidRPr="001D37D1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Таблица 5</w:t>
      </w:r>
    </w:p>
    <w:tbl>
      <w:tblPr>
        <w:tblW w:w="50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57"/>
        <w:gridCol w:w="1934"/>
        <w:gridCol w:w="3217"/>
        <w:gridCol w:w="1803"/>
        <w:gridCol w:w="1446"/>
        <w:gridCol w:w="1492"/>
        <w:gridCol w:w="1289"/>
        <w:gridCol w:w="1344"/>
        <w:gridCol w:w="1536"/>
      </w:tblGrid>
      <w:tr w:rsidR="006820CA" w:rsidRPr="001D37D1" w:rsidTr="006820CA">
        <w:trPr>
          <w:cantSplit/>
          <w:trHeight w:val="2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CB78E1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  <w:r w:rsidR="00CB78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Вид работ по объекту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Дата предостав</w:t>
            </w:r>
            <w:r w:rsidR="006820CA" w:rsidRPr="006820C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ления заказчику земельного участка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Подготовка проектной документации по объекту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Выполнение строительно-монтажных работ по объекту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Дата заключения договора на проектиро</w:t>
            </w:r>
            <w:r w:rsidR="006820CA" w:rsidRPr="006820C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вание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Дата завершения проектных работ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Дата заключения договора на строитель</w:t>
            </w:r>
            <w:r w:rsidR="006820CA" w:rsidRPr="006820C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ство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Плановая дата ввода объекта в эксплуатацию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месяц /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месяц /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месяц / 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месяц /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месяц / год</w:t>
            </w:r>
          </w:p>
        </w:tc>
      </w:tr>
    </w:tbl>
    <w:p w:rsidR="006820CA" w:rsidRPr="006820CA" w:rsidRDefault="006820CA">
      <w:pPr>
        <w:rPr>
          <w:rFonts w:ascii="Times New Roman" w:hAnsi="Times New Roman"/>
          <w:sz w:val="2"/>
          <w:szCs w:val="2"/>
        </w:rPr>
      </w:pPr>
    </w:p>
    <w:tbl>
      <w:tblPr>
        <w:tblW w:w="50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34"/>
        <w:gridCol w:w="3217"/>
        <w:gridCol w:w="1803"/>
        <w:gridCol w:w="1446"/>
        <w:gridCol w:w="1492"/>
        <w:gridCol w:w="1289"/>
        <w:gridCol w:w="1344"/>
        <w:gridCol w:w="1536"/>
      </w:tblGrid>
      <w:tr w:rsidR="000A46FA" w:rsidRPr="001D37D1" w:rsidTr="006820CA">
        <w:trPr>
          <w:cantSplit/>
          <w:trHeight w:val="23"/>
          <w:tblHeader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8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A46FA" w:rsidRPr="001D37D1" w:rsidTr="006820CA">
        <w:trPr>
          <w:cantSplit/>
          <w:trHeight w:val="433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221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реконструкция объекта питьевого водоснабжения «Скважина № 3 со станцией очистки артезианской воды производительностью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65 м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/ч в г. Кораблино Кораблинского муниципального района Рязанской области»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2019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апрель / 2019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2019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CB78E1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6820CA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реконструкция объекта питьевого водоснабжения «Скважина № 4 со станцией очистки артезианской воды производительностью </w:t>
            </w:r>
          </w:p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65 м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/ч в г. Кораблино Кораблинского муниципального района Рязанской области»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2019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апрель / 2019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2019</w:t>
            </w:r>
          </w:p>
        </w:tc>
      </w:tr>
      <w:tr w:rsidR="000A46FA" w:rsidRPr="001D37D1" w:rsidTr="00CB78E1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hideMark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hideMark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CB78E1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hideMark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hideMark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CB78E1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6820CA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реконструкция объекта питьевого водоснабжения «Скважина № 5 со станцией очистки артезианской воды производительностью </w:t>
            </w:r>
          </w:p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65 м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/ч в г. Кораблино Кораблинского муниципального района Рязанской области» 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2019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апрель / 2019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2019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Кораблинское городское поселение Кораблинского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реконструкция объекта питьевого водоснабжения «Скважина № 6 со станцией очистки артезианской воды производительностью 65м3/ч в г. Кораблино Кораблинского муниципального района Рязанской области»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2019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апрель / 2019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2019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Сапожковский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79892» и реконструкция водопроводной сети объекта «Водопроводные сети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д. 110» в р.п. Сапожок Сапожковского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сентябрь / 2019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декабрь/ 2021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станции водоподготовки на объекте «Артезианская скважина           № 116» в р.п. Сапожок Сапожковского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сентябрь / 2019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 на объекте «Артезианская скважина </w:t>
            </w:r>
          </w:p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№ 99» и реконструкция водопроводной сети объекта «Водопроводные сети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д. 125» в р.п. Сапожок Сапожковского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226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Рязань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трех артезианских скважин на объекте «Окская очистная водопроводная станция </w:t>
            </w:r>
          </w:p>
          <w:p w:rsidR="000A46FA" w:rsidRPr="001D37D1" w:rsidRDefault="00CB78E1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Дядьково, ул. Грачи, д.)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стр. 101» в г. Рязан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апрель / 2020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" w:type="pct"/>
          </w:tcPr>
          <w:p w:rsidR="000A46FA" w:rsidRPr="001D37D1" w:rsidRDefault="00DA2600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город Скопин Рязанской области</w:t>
            </w:r>
          </w:p>
        </w:tc>
        <w:tc>
          <w:tcPr>
            <w:tcW w:w="1108" w:type="pct"/>
          </w:tcPr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          № 71259 ул. Красноармейская» и реконструкция водопроводной сети объекта «Водопроводная сеть по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ул. Красноармейская и по ул. Правды», в г. Скопин Рязанской области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апрель / 2020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" w:type="pct"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CB7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город Скопин Рязанской области</w:t>
            </w:r>
          </w:p>
        </w:tc>
        <w:tc>
          <w:tcPr>
            <w:tcW w:w="1108" w:type="pct"/>
          </w:tcPr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артезианской скважины, строительство станции водоподготовки на объекте «Артезианская скважина № 114 по </w:t>
            </w:r>
          </w:p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Ленина» и реконструкция водопроводной сети объекта «Водопроводная сеть по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Ленина» в г. Скопин Рязанской области 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апрель / 2020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0A46FA" w:rsidRPr="001D37D1" w:rsidTr="006820CA">
        <w:trPr>
          <w:cantSplit/>
          <w:trHeight w:val="681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1 (строительство артезианской скважины, строительство станции водоподготовки) в г. Спас-Клепики Клепиковского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апрель / 2020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2021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2021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 Рязанской области</w:t>
            </w:r>
          </w:p>
        </w:tc>
        <w:tc>
          <w:tcPr>
            <w:tcW w:w="1108" w:type="pct"/>
          </w:tcPr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№ 2 (строительство артезианской скважины, строительство станции водоподготовки) и реконструкция водопроводной сети объекта «Водопроводные сети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Спас-Клепики д.1 к.1 сооружение н-11», объекта «Водопроводные сети                г. Спас-Клепики д.1 к.1 сооружение н-12» в г. Спас-Клепики Клепиковского района Рязанской области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апрель/</w:t>
            </w:r>
            <w:r w:rsidR="00242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июль/</w:t>
            </w:r>
            <w:r w:rsidR="00242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май/2021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декабрь/</w:t>
            </w:r>
            <w:r w:rsidR="00242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226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 w:val="restart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" w:type="pct"/>
            <w:vMerge w:val="restart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Октябрьское городское поселение Михайловского муниципального района Рязанской области</w:t>
            </w:r>
          </w:p>
        </w:tc>
        <w:tc>
          <w:tcPr>
            <w:tcW w:w="1108" w:type="pct"/>
            <w:vMerge w:val="restart"/>
            <w:hideMark/>
          </w:tcPr>
          <w:p w:rsidR="000A46F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скважины, строительство станции водоподготовки на объекте «Артезианская скважина № 340-В п. Горенка, ул. Мира, д. 1А»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р.п. Октябрьский Михайловского района Рязанской области</w:t>
            </w:r>
          </w:p>
          <w:p w:rsidR="006820CA" w:rsidRPr="001D37D1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октябрь / 2019</w:t>
            </w:r>
          </w:p>
        </w:tc>
        <w:tc>
          <w:tcPr>
            <w:tcW w:w="444" w:type="pct"/>
            <w:vMerge w:val="restart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февраль / 2020</w:t>
            </w:r>
          </w:p>
        </w:tc>
        <w:tc>
          <w:tcPr>
            <w:tcW w:w="463" w:type="pct"/>
            <w:vMerge w:val="restart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Merge w:val="restart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6820CA">
              <w:rPr>
                <w:rFonts w:ascii="Times New Roman" w:hAnsi="Times New Roman"/>
                <w:sz w:val="24"/>
                <w:szCs w:val="24"/>
              </w:rPr>
              <w:t xml:space="preserve"> город Скопин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108" w:type="pct"/>
          </w:tcPr>
          <w:p w:rsid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водозаборного узла в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мкр. Комсомольский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59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станции водоподготовки на объекте «Водозаборный узел </w:t>
            </w:r>
          </w:p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р.п. Милославское, </w:t>
            </w:r>
          </w:p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Советская» в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Милославское Милославского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1108" w:type="pct"/>
          </w:tcPr>
          <w:p w:rsid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 ул. Школьная в районе д. 10 и реконструкции водопроводной сети на объектах «Водопроводная сеть № 5, ул. Школьная», «Водопроводная сеть № 4,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ул. Ленина»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Милославское Милославского района Рязанской области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8" w:type="pct"/>
          </w:tcPr>
          <w:p w:rsidR="000A46FA" w:rsidRPr="001D37D1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станции водоподготовки ультрафиолетового обеззараживания на объекте «Окская очистная водопроводная станция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с. Дядьково, ул. Грачи, 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стр. 101» в г. Рязань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8" w:type="pct"/>
          </w:tcPr>
          <w:p w:rsid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 ул. Дунай в районе дома 9а в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пос. Солотча и реконструкция водопроводной сети объекта «Трубопроводный транспорт, пос. Солотча,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соор. 17» в пос. Солотча,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Рязань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8" w:type="pct"/>
          </w:tcPr>
          <w:p w:rsid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 ул. Дунай в районе дома 11а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пос. Солотча, строительство станции водоподготовки на объекте «Артезианская скважина № 3 (п. Солотча), ул. Дунай, 17в» в пос. Солотча, г. Рязань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1243"/>
        </w:trPr>
        <w:tc>
          <w:tcPr>
            <w:tcW w:w="157" w:type="pct"/>
            <w:vMerge w:val="restart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8" w:type="pct"/>
          </w:tcPr>
          <w:p w:rsid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 ул. Коммунальная в районе дома 13 в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пос. Солотча, г. Рязань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1453"/>
        </w:trPr>
        <w:tc>
          <w:tcPr>
            <w:tcW w:w="157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8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мероприятия, реализуемые за счет средств инвестиционной программы МП «Водоканал города Рязани», направленные на улучшение качества питьевого водоснабжения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строительство, реконструкция, модернизация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1225"/>
        </w:trPr>
        <w:tc>
          <w:tcPr>
            <w:tcW w:w="157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8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мероприятия, реализуемые за счет средств инвестиционной программы МП «Водоканал города Рязани», направленные на улучшение качества питьевого водоснабжения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строительство, реконструкция, модернизация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1273"/>
        </w:trPr>
        <w:tc>
          <w:tcPr>
            <w:tcW w:w="157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Городской округ город Рязань Рязанской области</w:t>
            </w:r>
          </w:p>
        </w:tc>
        <w:tc>
          <w:tcPr>
            <w:tcW w:w="1108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мероприятия, реализуемые за счет средств инвестиционной программы МП «Водоканал города Рязани», направленные на улучшение качества питьевого водоснабжения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строительство, реконструкция, модернизация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2021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2021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433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Касимовский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Гусевское городское поселение Касимовского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0A46FA" w:rsidRPr="001D37D1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р.п. Гусь-Железный Касимовского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2020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июль / 2020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2022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2022</w:t>
            </w:r>
          </w:p>
        </w:tc>
      </w:tr>
      <w:tr w:rsidR="000A46FA" w:rsidRPr="001D37D1" w:rsidTr="006820CA">
        <w:trPr>
          <w:cantSplit/>
          <w:trHeight w:val="839"/>
        </w:trPr>
        <w:tc>
          <w:tcPr>
            <w:tcW w:w="157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 w:val="restart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Пронский муниципальный район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Пронск Пронского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II-го подъема), строительство водопроводной сети Д-200 и реконструкция водопроводной сети объекта «Водопроводная сеть «Заводская» в р.п. Пронск Пронского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артезианской скважины и строительство водопроводной сети в               р.п. Пронск Пронского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Шиловский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226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 водозаборного узла (строительство двух артезианских скважин) и строител</w:t>
            </w:r>
            <w:r w:rsidR="006820CA">
              <w:rPr>
                <w:rFonts w:ascii="Times New Roman" w:hAnsi="Times New Roman"/>
                <w:sz w:val="24"/>
                <w:szCs w:val="24"/>
              </w:rPr>
              <w:t>ьство водопроводных сетей Д-200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строительство станции водоподготовки на объекте «Артезианская скважина</w:t>
            </w:r>
          </w:p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№ 30842» и реконструкции водопроводной сети объекта «Водопроводные сети </w:t>
            </w:r>
          </w:p>
          <w:p w:rsidR="000A46F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Лесной» в р.п. Лесной Шиловского района Рязанской области</w:t>
            </w:r>
          </w:p>
          <w:p w:rsidR="006820CA" w:rsidRPr="001D37D1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района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226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Михайловское городское поселение Михайловского муниципального района </w:t>
            </w:r>
          </w:p>
        </w:tc>
        <w:tc>
          <w:tcPr>
            <w:tcW w:w="1108" w:type="pct"/>
            <w:vMerge w:val="restart"/>
            <w:shd w:val="clear" w:color="auto" w:fill="auto"/>
          </w:tcPr>
          <w:p w:rsid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скважины, строительство станции водоподготовки и реконструкция водопроводных сетей объекта «Водопроводная сеть в г. Михайлове», строительство скважины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п. Электрик и реконструкция сети объекта «Водопроводные сети в п. Электрик в г. Михайлов» в    г. Михайлов Михайловского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shd w:val="clear" w:color="auto" w:fill="auto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Align w:val="center"/>
          </w:tcPr>
          <w:p w:rsidR="006820CA" w:rsidRDefault="006820C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6FA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Ухоловский муниципальный район Рязанской области</w:t>
            </w:r>
          </w:p>
          <w:p w:rsidR="006820CA" w:rsidRPr="001D37D1" w:rsidRDefault="006820C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Ухоловский муниципальный район Рязанской области</w:t>
            </w:r>
          </w:p>
        </w:tc>
        <w:tc>
          <w:tcPr>
            <w:tcW w:w="1108" w:type="pct"/>
          </w:tcPr>
          <w:p w:rsid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водозаборного узла (строительство артезианской скважины, строительство станции водоподготовки, строительство водонапорной башни) и реконструкции водопроводной сети объекта «Водопроводные сети </w:t>
            </w:r>
          </w:p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(ул. Советская, Свободы, пер. Советский)», объекта «Водопроводные сети </w:t>
            </w:r>
          </w:p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(ул. Кооперативная, Свободы,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пер. Кооперативный)» в </w:t>
            </w:r>
          </w:p>
          <w:p w:rsidR="000A46F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Ухолово Ухоловского района Рязанской области</w:t>
            </w:r>
          </w:p>
          <w:p w:rsidR="006820CA" w:rsidRPr="001D37D1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463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29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0A46FA" w:rsidRPr="001D37D1" w:rsidTr="006820CA">
        <w:trPr>
          <w:cantSplit/>
          <w:trHeight w:val="433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Сараевский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264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Сараевский муниципальный район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водозаборного узла № 2 (строительство двух артезианских скважин, строительство станции водоподготовки) и реконструкции водопроводной сети объекта «Водопроводные сети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Сараи)» в р.п. Сараи Сараевского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2022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2022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 / 2023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декабрь / 2023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Кадомский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226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р.п. Кадом, ул. Пионерская,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д. 40» и реконструкции водопроводной сети объекта «Водопроводные сети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р.п. Кадом, ул. Пионерская,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д. 40)» в р.п. Кадом Кадомского района Рязанской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Кадомский муниципальный района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водоподготовки на объекте «Артезианская скважина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р.п. Кадом, </w:t>
            </w:r>
          </w:p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Луначарского, д. 41» и реконструкции водопроводной сети объекта «Водопроводные сети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Кадом, ул. Юбилейная, д. 5)» в р.п. Кадом Кадомского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/ 2024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Чучковский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264"/>
        </w:trPr>
        <w:tc>
          <w:tcPr>
            <w:tcW w:w="5000" w:type="pct"/>
            <w:gridSpan w:val="9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Чучковский муниципальный район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0A46FA" w:rsidRPr="001D37D1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троительство артезианской скважины и реконструкция водопроводных сетей объекта «Водопроводные сети р.п. Чучково» в р.п.Чучково Чучковского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1108" w:type="pct"/>
          </w:tcPr>
          <w:p w:rsidR="000A46FA" w:rsidRPr="001D37D1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троительство водозаборного узла (строительство артезианской скважины, строительство станции водоподготовки) в р.п. Тума Клепиковского района Рязанской области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463" w:type="pct"/>
            <w:vAlign w:val="center"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</w:p>
        </w:tc>
        <w:tc>
          <w:tcPr>
            <w:tcW w:w="529" w:type="pct"/>
            <w:vAlign w:val="center"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Клепиковский муниципальный район Рязанской области</w:t>
            </w:r>
          </w:p>
        </w:tc>
        <w:tc>
          <w:tcPr>
            <w:tcW w:w="1108" w:type="pct"/>
          </w:tcPr>
          <w:p w:rsid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станции водоподготовки на объекте «Артезианская база», реконструкции водопроводной сети объекта «Водопроводные сети </w:t>
            </w:r>
          </w:p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Советская д. 78 к. 1 сооружение н-3» и строительство водопроводных сетей </w:t>
            </w:r>
          </w:p>
          <w:p w:rsid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ул. Пушкина-Чкалова в </w:t>
            </w:r>
          </w:p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Тума Клепиковского района Рязанской области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463" w:type="pct"/>
            <w:vAlign w:val="center"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</w:p>
        </w:tc>
        <w:tc>
          <w:tcPr>
            <w:tcW w:w="529" w:type="pct"/>
            <w:vAlign w:val="center"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Ермишинский муниципальный район Рязанской области</w:t>
            </w:r>
          </w:p>
        </w:tc>
      </w:tr>
      <w:tr w:rsidR="000A46FA" w:rsidRPr="001D37D1" w:rsidTr="006820CA">
        <w:trPr>
          <w:cantSplit/>
          <w:trHeight w:val="433"/>
        </w:trPr>
        <w:tc>
          <w:tcPr>
            <w:tcW w:w="157" w:type="pct"/>
            <w:vMerge w:val="restar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" w:type="pct"/>
            <w:vMerge w:val="restart"/>
            <w:shd w:val="clear" w:color="auto" w:fill="auto"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Ермишинский муниципальный район Рязанской области</w:t>
            </w:r>
          </w:p>
        </w:tc>
        <w:tc>
          <w:tcPr>
            <w:tcW w:w="1108" w:type="pct"/>
            <w:vMerge w:val="restart"/>
            <w:shd w:val="clear" w:color="auto" w:fill="auto"/>
            <w:hideMark/>
          </w:tcPr>
          <w:p w:rsidR="000A46FA" w:rsidRPr="001D37D1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станции водоподготовки, строительство водонапорной башни на объекте «Водозаборная скважина по пер. Агрономический» и реконструкция водопроводной сети объекта «Водопроводные сети р.п. Ермишь»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р.п. Ермишь Ермишинского района Рязанской области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/ 2024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FA" w:rsidRPr="001D37D1" w:rsidTr="006820CA">
        <w:trPr>
          <w:cantSplit/>
          <w:trHeight w:val="450"/>
        </w:trPr>
        <w:tc>
          <w:tcPr>
            <w:tcW w:w="5000" w:type="pct"/>
            <w:gridSpan w:val="9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 Касимов Рязанской области</w:t>
            </w:r>
          </w:p>
        </w:tc>
      </w:tr>
      <w:tr w:rsidR="000A46FA" w:rsidRPr="001D37D1" w:rsidTr="006820CA">
        <w:trPr>
          <w:cantSplit/>
          <w:trHeight w:val="450"/>
        </w:trPr>
        <w:tc>
          <w:tcPr>
            <w:tcW w:w="157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" w:type="pct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Город Касимов Рязанской области</w:t>
            </w:r>
          </w:p>
        </w:tc>
        <w:tc>
          <w:tcPr>
            <w:tcW w:w="1108" w:type="pct"/>
          </w:tcPr>
          <w:p w:rsidR="000A46FA" w:rsidRPr="001D37D1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скважины, строительство станции водоподготовки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мкр. Лесок и реконструкция водопроводной сети объекта «Водопроводная сеть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мкр. Лесок г. Касимов»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г. Касимов Рязанской области        </w:t>
            </w:r>
          </w:p>
        </w:tc>
        <w:tc>
          <w:tcPr>
            <w:tcW w:w="621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8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1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март / 2023</w:t>
            </w:r>
          </w:p>
        </w:tc>
        <w:tc>
          <w:tcPr>
            <w:tcW w:w="444" w:type="pct"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август / 2023</w:t>
            </w:r>
          </w:p>
        </w:tc>
        <w:tc>
          <w:tcPr>
            <w:tcW w:w="463" w:type="pct"/>
            <w:vAlign w:val="center"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</w:p>
        </w:tc>
        <w:tc>
          <w:tcPr>
            <w:tcW w:w="529" w:type="pct"/>
            <w:vAlign w:val="center"/>
          </w:tcPr>
          <w:p w:rsidR="000A46FA" w:rsidRPr="001D37D1" w:rsidRDefault="00510359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май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/ 2024</w:t>
            </w:r>
            <w:r w:rsidR="000A46FA" w:rsidRPr="001D37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A46FA" w:rsidRPr="001D37D1" w:rsidRDefault="000A46F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820CA" w:rsidRPr="006820CA" w:rsidRDefault="006820CA" w:rsidP="006820CA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6820CA" w:rsidRDefault="00CB78E1" w:rsidP="006820C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46FA" w:rsidRPr="001D37D1">
        <w:rPr>
          <w:rFonts w:ascii="Times New Roman" w:hAnsi="Times New Roman"/>
          <w:sz w:val="28"/>
          <w:szCs w:val="28"/>
        </w:rPr>
        <w:t>Прогноз тарифных последствий реализации мероприятий регионального проекта «</w:t>
      </w:r>
      <w:r w:rsidR="0096584E" w:rsidRPr="001D37D1">
        <w:rPr>
          <w:rFonts w:ascii="Times New Roman" w:hAnsi="Times New Roman"/>
          <w:sz w:val="28"/>
          <w:szCs w:val="28"/>
        </w:rPr>
        <w:t>Чистая вода (Рязанская область)</w:t>
      </w:r>
      <w:r w:rsidR="00415D8A" w:rsidRPr="001D37D1">
        <w:rPr>
          <w:rFonts w:ascii="Times New Roman" w:hAnsi="Times New Roman"/>
          <w:sz w:val="28"/>
          <w:szCs w:val="28"/>
        </w:rPr>
        <w:t>»</w:t>
      </w:r>
    </w:p>
    <w:p w:rsidR="00CB78E1" w:rsidRDefault="00CB78E1" w:rsidP="006820C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A46FA" w:rsidRPr="001D37D1" w:rsidRDefault="006820CA" w:rsidP="000A46FA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Таблица 6</w:t>
      </w:r>
    </w:p>
    <w:tbl>
      <w:tblPr>
        <w:tblW w:w="504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87"/>
        <w:gridCol w:w="4186"/>
        <w:gridCol w:w="857"/>
        <w:gridCol w:w="1468"/>
        <w:gridCol w:w="1196"/>
        <w:gridCol w:w="1006"/>
        <w:gridCol w:w="933"/>
        <w:gridCol w:w="728"/>
        <w:gridCol w:w="1316"/>
      </w:tblGrid>
      <w:tr w:rsidR="006820CA" w:rsidRPr="006820CA" w:rsidTr="006820CA">
        <w:trPr>
          <w:cantSplit/>
          <w:trHeight w:val="269"/>
        </w:trPr>
        <w:tc>
          <w:tcPr>
            <w:tcW w:w="185" w:type="pct"/>
            <w:vMerge w:val="restar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817" w:type="pct"/>
            <w:vMerge w:val="restart"/>
            <w:tcBorders>
              <w:bottom w:val="nil"/>
            </w:tcBorders>
            <w:shd w:val="clear" w:color="000000" w:fill="FFFFFF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32" w:type="pct"/>
            <w:vMerge w:val="restart"/>
            <w:tcBorders>
              <w:bottom w:val="nil"/>
            </w:tcBorders>
            <w:shd w:val="clear" w:color="000000" w:fill="FFFFFF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объекта</w:t>
            </w:r>
          </w:p>
        </w:tc>
        <w:tc>
          <w:tcPr>
            <w:tcW w:w="795" w:type="pct"/>
            <w:gridSpan w:val="2"/>
            <w:vMerge w:val="restart"/>
            <w:shd w:val="clear" w:color="000000" w:fill="FFFFFF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409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Размер тарифа на услуги водоснабжения до реализации мероприятия</w:t>
            </w:r>
          </w:p>
        </w:tc>
        <w:tc>
          <w:tcPr>
            <w:tcW w:w="34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Прогнозный размер тарифа на услуги водоснабжения после реализации мероприятий</w:t>
            </w:r>
          </w:p>
        </w:tc>
        <w:tc>
          <w:tcPr>
            <w:tcW w:w="568" w:type="pct"/>
            <w:gridSpan w:val="2"/>
            <w:vMerge w:val="restart"/>
            <w:shd w:val="clear" w:color="000000" w:fill="FFFFFF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Прогнозная разница тарифа для потребителей</w:t>
            </w:r>
          </w:p>
        </w:tc>
        <w:tc>
          <w:tcPr>
            <w:tcW w:w="450" w:type="pct"/>
            <w:vMerge w:val="restart"/>
            <w:tcBorders>
              <w:bottom w:val="nil"/>
            </w:tcBorders>
            <w:shd w:val="clear" w:color="000000" w:fill="FFFFFF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Источник компен</w:t>
            </w:r>
            <w:r w:rsidR="006820CA" w:rsidRPr="006820C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сации тарифной разницы для потреби</w:t>
            </w:r>
            <w:r w:rsidR="006820CA" w:rsidRPr="006820C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телей</w:t>
            </w:r>
          </w:p>
        </w:tc>
      </w:tr>
      <w:tr w:rsidR="006820CA" w:rsidRPr="001D37D1" w:rsidTr="006820CA">
        <w:trPr>
          <w:cantSplit/>
          <w:trHeight w:val="264"/>
        </w:trPr>
        <w:tc>
          <w:tcPr>
            <w:tcW w:w="185" w:type="pct"/>
            <w:vMerge/>
            <w:tcBorders>
              <w:bottom w:val="nil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bottom w:val="nil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tcBorders>
              <w:bottom w:val="nil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bottom w:val="nil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2411"/>
        </w:trPr>
        <w:tc>
          <w:tcPr>
            <w:tcW w:w="185" w:type="pct"/>
            <w:vMerge/>
            <w:tcBorders>
              <w:bottom w:val="nil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bottom w:val="nil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tcBorders>
              <w:bottom w:val="nil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bottom w:val="nil"/>
            </w:tcBorders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ОПФ</w:t>
            </w:r>
            <w:r w:rsidRPr="006820CA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2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0A46FA" w:rsidRPr="006820CA" w:rsidRDefault="006820C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="000A46FA"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аимено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</w:t>
            </w:r>
            <w:r w:rsidR="000A46FA" w:rsidRPr="006820CA">
              <w:rPr>
                <w:rFonts w:ascii="Times New Roman" w:hAnsi="Times New Roman"/>
                <w:spacing w:val="-2"/>
                <w:sz w:val="24"/>
                <w:szCs w:val="24"/>
              </w:rPr>
              <w:t>вание</w:t>
            </w:r>
          </w:p>
        </w:tc>
        <w:tc>
          <w:tcPr>
            <w:tcW w:w="40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рублей/м</w:t>
            </w:r>
            <w:r w:rsidRPr="006820CA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4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рублей/м</w:t>
            </w:r>
            <w:r w:rsidRPr="006820CA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рублей/м</w:t>
            </w:r>
            <w:r w:rsidRPr="006820CA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9" w:type="pc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0" w:type="pct"/>
            <w:tcBorders>
              <w:top w:val="nil"/>
              <w:bottom w:val="nil"/>
            </w:tcBorders>
            <w:vAlign w:val="center"/>
            <w:hideMark/>
          </w:tcPr>
          <w:p w:rsidR="000A46FA" w:rsidRPr="006820CA" w:rsidRDefault="000A46FA" w:rsidP="006820CA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6820CA" w:rsidRPr="006820CA" w:rsidRDefault="006820CA">
      <w:pPr>
        <w:rPr>
          <w:rFonts w:ascii="Times New Roman" w:hAnsi="Times New Roman"/>
          <w:sz w:val="2"/>
          <w:szCs w:val="2"/>
        </w:rPr>
      </w:pPr>
    </w:p>
    <w:tbl>
      <w:tblPr>
        <w:tblW w:w="504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88"/>
        <w:gridCol w:w="4186"/>
        <w:gridCol w:w="857"/>
        <w:gridCol w:w="1468"/>
        <w:gridCol w:w="1196"/>
        <w:gridCol w:w="1006"/>
        <w:gridCol w:w="941"/>
        <w:gridCol w:w="722"/>
        <w:gridCol w:w="1313"/>
      </w:tblGrid>
      <w:tr w:rsidR="006820CA" w:rsidRPr="001D37D1" w:rsidTr="006820CA">
        <w:trPr>
          <w:trHeight w:val="20"/>
          <w:tblHeader/>
        </w:trPr>
        <w:tc>
          <w:tcPr>
            <w:tcW w:w="185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46FA" w:rsidRPr="001D37D1" w:rsidTr="006820CA">
        <w:trPr>
          <w:cantSplit/>
          <w:trHeight w:val="20"/>
        </w:trPr>
        <w:tc>
          <w:tcPr>
            <w:tcW w:w="5000" w:type="pct"/>
            <w:gridSpan w:val="10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Кораблинское городское поселение Кораблинского района Рязанской области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«Скважина № 3 со станцией очистки артезианской воды производительностью 65 м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vMerge w:val="restart"/>
            <w:shd w:val="clear" w:color="auto" w:fill="auto"/>
            <w:textDirection w:val="btLr"/>
            <w:vAlign w:val="center"/>
            <w:hideMark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«КТК»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«Скважина № 4 со станцией очистки артезианской воды производительностью 65 м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293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«Скважина № 5 со станцией очистки артезианской воды производительностью 65 м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293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«Скважина № 6 со станцией очистки артезианской воды производительностью 65 м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/ч в </w:t>
            </w:r>
            <w:r w:rsidRPr="001D37D1">
              <w:rPr>
                <w:rFonts w:ascii="Times New Roman" w:hAnsi="Times New Roman"/>
                <w:sz w:val="24"/>
                <w:szCs w:val="24"/>
              </w:rPr>
              <w:br/>
              <w:t>г. Кораблино Кораблинского муниципального района Рязанской области» (новое строительство)</w:t>
            </w:r>
          </w:p>
        </w:tc>
        <w:tc>
          <w:tcPr>
            <w:tcW w:w="293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284"/>
        </w:trPr>
        <w:tc>
          <w:tcPr>
            <w:tcW w:w="2433" w:type="pct"/>
            <w:gridSpan w:val="3"/>
            <w:shd w:val="clear" w:color="auto" w:fill="auto"/>
            <w:noWrap/>
            <w:vAlign w:val="center"/>
            <w:hideMark/>
          </w:tcPr>
          <w:p w:rsidR="006820CA" w:rsidRPr="006820CA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7D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,</w:t>
            </w:r>
            <w:r w:rsidRPr="001D37D1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7D1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,</w:t>
            </w:r>
            <w:r w:rsidRPr="001D37D1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7D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,</w:t>
            </w:r>
            <w:r w:rsidRPr="001D37D1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7D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,</w:t>
            </w:r>
            <w:r w:rsidRPr="001D37D1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6820CA" w:rsidRPr="001D37D1" w:rsidRDefault="006820C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</w:tr>
      <w:tr w:rsidR="000A46FA" w:rsidRPr="001D37D1" w:rsidTr="006820CA">
        <w:trPr>
          <w:cantSplit/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Сапожковское городское поселение Сапожковского муниципального района Рязанской области</w:t>
            </w: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скважины, строительство станции водоподготовки на объекте «Артезианская скважина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№ 79892» и реконструкция водопроводной сети объекта «Водопроводные сети д. 110»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р.п. Сапожок Сапожковского района Рязанской области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2" w:type="pct"/>
            <w:vMerge w:val="restart"/>
            <w:shd w:val="clear" w:color="auto" w:fill="auto"/>
            <w:textDirection w:val="btLr"/>
            <w:vAlign w:val="center"/>
            <w:hideMark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«Сапожковское ЖКХ»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троительство станции водоподготовки на объекте «Артезианская скважина № 116» в р.п. Сапожок Сапожковского района Рязанской области</w:t>
            </w:r>
          </w:p>
        </w:tc>
        <w:tc>
          <w:tcPr>
            <w:tcW w:w="293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textDirection w:val="btLr"/>
            <w:vAlign w:val="center"/>
            <w:hideMark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vAlign w:val="bottom"/>
            <w:hideMark/>
          </w:tcPr>
          <w:p w:rsidR="000A46FA" w:rsidRPr="001D37D1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 на объекте «Артезианская скважина № 99» и реконструкция водопроводной сети объекта «Водопроводные сети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д. 125» в р.п. Сапожок Сапожковского района Рязанской области</w:t>
            </w:r>
          </w:p>
        </w:tc>
        <w:tc>
          <w:tcPr>
            <w:tcW w:w="293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textDirection w:val="btLr"/>
            <w:vAlign w:val="center"/>
            <w:hideMark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777"/>
        </w:trPr>
        <w:tc>
          <w:tcPr>
            <w:tcW w:w="2433" w:type="pct"/>
            <w:gridSpan w:val="3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3" w:type="pct"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textDirection w:val="btLr"/>
            <w:vAlign w:val="center"/>
          </w:tcPr>
          <w:p w:rsidR="006820CA" w:rsidRPr="001D37D1" w:rsidRDefault="006820C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37,38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:rsidR="006820CA" w:rsidRPr="001D37D1" w:rsidRDefault="006820C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7" w:type="pct"/>
            <w:shd w:val="clear" w:color="auto" w:fill="auto"/>
            <w:noWrap/>
          </w:tcPr>
          <w:p w:rsidR="000A46FA" w:rsidRPr="001D37D1" w:rsidRDefault="00CB78E1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округ </w:t>
            </w:r>
            <w:r w:rsidR="000A46FA" w:rsidRPr="001D37D1">
              <w:rPr>
                <w:rFonts w:ascii="Times New Roman" w:hAnsi="Times New Roman"/>
                <w:bCs/>
                <w:sz w:val="24"/>
                <w:szCs w:val="24"/>
              </w:rPr>
              <w:t>город Рязань Рязанской области</w:t>
            </w:r>
          </w:p>
        </w:tc>
        <w:tc>
          <w:tcPr>
            <w:tcW w:w="1432" w:type="pct"/>
            <w:shd w:val="clear" w:color="auto" w:fill="auto"/>
            <w:noWrap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трех артезианских скважин на объекте «Окская очистная водопроводная станция с. Дядьково,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ул. Грачи, д.)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 стр. 101» в г. Рязан</w:t>
            </w:r>
            <w:r w:rsidR="00CB78E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МП «Водо</w:t>
            </w:r>
            <w:r w:rsidR="00CB78E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канал города Рязани»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23,66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7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Скопин Рязанской области</w:t>
            </w:r>
          </w:p>
        </w:tc>
        <w:tc>
          <w:tcPr>
            <w:tcW w:w="1432" w:type="pct"/>
            <w:shd w:val="clear" w:color="auto" w:fill="auto"/>
            <w:noWrap/>
            <w:vAlign w:val="center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станции водоподготовки на объекте «Артезианская скважина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№ 71259 ул. Красноармейская» и реконструкция водопроводной сети объекта «Водопроводная сеть по ул. Красноармейская и по ул. Правды»,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г. Скопин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«СВС»</w:t>
            </w:r>
          </w:p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Скопин Рязанской области</w:t>
            </w:r>
          </w:p>
        </w:tc>
        <w:tc>
          <w:tcPr>
            <w:tcW w:w="1432" w:type="pct"/>
            <w:shd w:val="clear" w:color="auto" w:fill="auto"/>
            <w:noWrap/>
            <w:vAlign w:val="center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скважины, строительство станции водоподготовки на объекте «Артезианская скважина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№ 114 по ул. Ленина» и реконструкция водопроводной сети объекта «Водопроводная сеть по ул. Ленина» в г. Скопин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708"/>
        </w:trPr>
        <w:tc>
          <w:tcPr>
            <w:tcW w:w="2433" w:type="pct"/>
            <w:gridSpan w:val="3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6820CA" w:rsidRPr="001D37D1" w:rsidRDefault="006820C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32,42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34,41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6820CA" w:rsidRPr="001D37D1" w:rsidRDefault="006820C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Спас-Клепики Клепиковского муниципального района Рязанской области</w:t>
            </w:r>
          </w:p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noWrap/>
            <w:vAlign w:val="center"/>
          </w:tcPr>
          <w:p w:rsidR="006820CA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водозаборного узла </w:t>
            </w:r>
          </w:p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№ 1 (строительство артезианской скважины, строительство станции водоподготовки) в г. Спас-Клепики Клепиковского района Рязанской области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vMerge w:val="restart"/>
            <w:shd w:val="clear" w:color="auto" w:fill="auto"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«Клепиковское»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noWrap/>
            <w:vAlign w:val="center"/>
          </w:tcPr>
          <w:p w:rsidR="006820CA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водозаборного узла </w:t>
            </w:r>
          </w:p>
          <w:p w:rsidR="006820CA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№ 2 (строительство артезианской скважины, строительство станции водоподготовки) и реконструкции водопроводной сети объекта «Водопроводные сети г. Спас-Клепики д.1 к.1 сооружение н-11», объекта «Водопроводные сети г. Спас-Клепики д.1 к.1 сооружение </w:t>
            </w:r>
          </w:p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н-12» в г. Спас-Клепики Клепиковского района Рязанской области</w:t>
            </w:r>
          </w:p>
        </w:tc>
        <w:tc>
          <w:tcPr>
            <w:tcW w:w="293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20"/>
        </w:trPr>
        <w:tc>
          <w:tcPr>
            <w:tcW w:w="2433" w:type="pct"/>
            <w:gridSpan w:val="3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6820CA" w:rsidRDefault="006820C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6820CA" w:rsidRPr="006820CA" w:rsidRDefault="006820CA" w:rsidP="00A62203">
            <w:pPr>
              <w:spacing w:line="192" w:lineRule="auto"/>
              <w:rPr>
                <w:rFonts w:ascii="Times New Roman" w:hAnsi="Times New Roman"/>
                <w:bCs/>
              </w:rPr>
            </w:pPr>
          </w:p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38,67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43,53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6820CA" w:rsidRPr="001D37D1" w:rsidRDefault="006820C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6820CA" w:rsidRPr="001D37D1" w:rsidRDefault="006820C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0A46FA" w:rsidRPr="001D37D1" w:rsidTr="006820CA">
        <w:trPr>
          <w:cantSplit/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7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Октябрьское городское поселение Михайловского муниципального района Рязанской области</w:t>
            </w:r>
          </w:p>
        </w:tc>
        <w:tc>
          <w:tcPr>
            <w:tcW w:w="1432" w:type="pct"/>
            <w:shd w:val="clear" w:color="auto" w:fill="auto"/>
            <w:noWrap/>
            <w:vAlign w:val="bottom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скважины, строительство станции водоподготовки на объекте «Артезианская скважина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№ 340-В п. Горенка, ул. Мира, д. 1А» в р.п. Октябрьский Михайловского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«Октябрь</w:t>
            </w:r>
            <w:r w:rsidR="00CB78E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ское»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48,20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54,38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6,18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12,82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7" w:type="pct"/>
            <w:shd w:val="clear" w:color="auto" w:fill="auto"/>
            <w:noWrap/>
          </w:tcPr>
          <w:p w:rsidR="000A46FA" w:rsidRPr="001D37D1" w:rsidRDefault="000A46FA" w:rsidP="00CB78E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Городской округ</w:t>
            </w:r>
            <w:r w:rsidR="00CB78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город Скопин Рязанской области</w:t>
            </w:r>
          </w:p>
        </w:tc>
        <w:tc>
          <w:tcPr>
            <w:tcW w:w="1432" w:type="pct"/>
            <w:shd w:val="clear" w:color="auto" w:fill="auto"/>
            <w:noWrap/>
            <w:vAlign w:val="bottom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троительство водозаборного узла в мкр. Комсомольский г. Скопин Рязанской области (строительство артезианской скважины, строительство станции водоподготовки).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«СВС»</w:t>
            </w:r>
          </w:p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33,92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34,54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Милославское Милославского муниципального района Рязанской области</w:t>
            </w:r>
          </w:p>
        </w:tc>
        <w:tc>
          <w:tcPr>
            <w:tcW w:w="1432" w:type="pct"/>
            <w:shd w:val="clear" w:color="auto" w:fill="auto"/>
            <w:noWrap/>
            <w:vAlign w:val="center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станции водоподготовки на объекте «Водозаборный узел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р.п. Милославское, ул. Советская»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р.п. Милославское Милославского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vMerge w:val="restart"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«ЖКХ «Милославское»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7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noWrap/>
            <w:vAlign w:val="center"/>
          </w:tcPr>
          <w:p w:rsidR="006820CA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 ул. Школьная в районе </w:t>
            </w:r>
          </w:p>
          <w:p w:rsidR="006820CA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д. 10 и реконструкции водопроводной сети на объектах «Водопроводная сеть № 5, ул. Школьная», «Водопроводная сеть № 4, </w:t>
            </w:r>
          </w:p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ул. Ленина» р.п. Милославское Милославского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790"/>
        </w:trPr>
        <w:tc>
          <w:tcPr>
            <w:tcW w:w="2433" w:type="pct"/>
            <w:gridSpan w:val="3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6820CA" w:rsidRPr="001D37D1" w:rsidRDefault="006820C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44,67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47,22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5,71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6820CA" w:rsidRPr="001D37D1" w:rsidRDefault="006820C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г. Рязань Рязанской области</w:t>
            </w:r>
          </w:p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noWrap/>
            <w:vAlign w:val="center"/>
          </w:tcPr>
          <w:p w:rsidR="006820CA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станции водоподготовки ультрафиолетового обеззараживания на объекте «Окская очистная водопроводная станция </w:t>
            </w:r>
          </w:p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с. Дядьково, ул. Грачи, д.), стр. 101» в </w:t>
            </w:r>
            <w:r w:rsidR="003310FF" w:rsidRPr="001D37D1">
              <w:rPr>
                <w:rFonts w:ascii="Times New Roman" w:hAnsi="Times New Roman"/>
                <w:sz w:val="24"/>
                <w:szCs w:val="24"/>
              </w:rPr>
              <w:br/>
            </w:r>
            <w:r w:rsidRPr="001D37D1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УП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02" w:type="pct"/>
            <w:vMerge w:val="restart"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МП «Водо</w:t>
            </w:r>
            <w:r w:rsidR="00CB78E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канал города Рязани»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7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noWrap/>
            <w:vAlign w:val="center"/>
          </w:tcPr>
          <w:p w:rsidR="006820CA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 ул. Дунай в районе дома 9а в пос. Солотча и реконструкция водопроводной сети объекта «Трубопроводный транспорт,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пос. Солотча, соор. 17» в </w:t>
            </w:r>
          </w:p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пос. Солотча, г. Рязань</w:t>
            </w:r>
          </w:p>
        </w:tc>
        <w:tc>
          <w:tcPr>
            <w:tcW w:w="293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7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noWrap/>
            <w:vAlign w:val="center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 ул. Дунай в районе дома 11а пос. Солотча, строительство станции водоподготовки на объекте «Артезианская скважина № 3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(п. Солотча), ул. Дунай, 17в»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пос. Солотча, г. Рязань</w:t>
            </w:r>
          </w:p>
        </w:tc>
        <w:tc>
          <w:tcPr>
            <w:tcW w:w="293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noWrap/>
            <w:vAlign w:val="center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троительство артезианской скважины ул. Коммунальная в районе дома 13 в пос. Солотча, г. Рязань</w:t>
            </w:r>
          </w:p>
        </w:tc>
        <w:tc>
          <w:tcPr>
            <w:tcW w:w="293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1134"/>
        </w:trPr>
        <w:tc>
          <w:tcPr>
            <w:tcW w:w="2433" w:type="pct"/>
            <w:gridSpan w:val="3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6820CA" w:rsidRPr="001D37D1" w:rsidRDefault="006820CA" w:rsidP="0096584E">
            <w:pPr>
              <w:spacing w:line="19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24,18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24,67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6820CA" w:rsidRPr="001D37D1" w:rsidRDefault="006820C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7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Гусь-Железный Касимовского мцниципального района</w:t>
            </w:r>
          </w:p>
        </w:tc>
        <w:tc>
          <w:tcPr>
            <w:tcW w:w="1432" w:type="pct"/>
            <w:shd w:val="clear" w:color="auto" w:fill="auto"/>
            <w:noWrap/>
            <w:vAlign w:val="center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троительство артезианской скважины, строительство станции водоподготовки и реконструкция водопроводных сетей объекта «Водопроводные сети р.п. Гусь-Железный» в р.п. Гусь-Железный Касимовского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«Гусевское ЖКХ»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47,73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9,23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23,98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0A46FA" w:rsidRPr="001D37D1" w:rsidTr="006820CA">
        <w:trPr>
          <w:cantSplit/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0A46FA" w:rsidRPr="001D37D1" w:rsidRDefault="000A46FA" w:rsidP="0096584E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7" w:type="pct"/>
            <w:vMerge w:val="restart"/>
            <w:shd w:val="clear" w:color="auto" w:fill="auto"/>
            <w:noWrap/>
            <w:hideMark/>
          </w:tcPr>
          <w:p w:rsidR="000A46FA" w:rsidRPr="006820CA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6820CA">
              <w:rPr>
                <w:rFonts w:ascii="Times New Roman" w:hAnsi="Times New Roman"/>
                <w:sz w:val="24"/>
                <w:szCs w:val="24"/>
              </w:rPr>
              <w:t>Пронское городское поселение Пронского муниципального района Рязанской области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6820CA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водозаборного узла </w:t>
            </w:r>
          </w:p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р.п. Пронск Про</w:t>
            </w:r>
            <w:r w:rsidR="006820CA">
              <w:rPr>
                <w:rFonts w:ascii="Times New Roman" w:hAnsi="Times New Roman"/>
                <w:sz w:val="24"/>
                <w:szCs w:val="24"/>
              </w:rPr>
              <w:t>нского района Рязанской области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vMerge w:val="restart"/>
            <w:shd w:val="clear" w:color="auto" w:fill="auto"/>
            <w:textDirection w:val="btLr"/>
            <w:vAlign w:val="center"/>
            <w:hideMark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«Пронские тепловые сети»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vMerge w:val="restart"/>
            <w:shd w:val="clear" w:color="000000" w:fill="FFFFFF"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6820CA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водозаборного узла </w:t>
            </w:r>
          </w:p>
          <w:p w:rsidR="006820CA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№ 2 (строительство двух артезианских скважин, строительство станции водоподготовки, строительство двух резервуаров, строительство станции </w:t>
            </w:r>
            <w:r w:rsidRPr="001D37D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 xml:space="preserve">-го подъема), строительство водопроводной сети </w:t>
            </w:r>
          </w:p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Д-200 и реконструкция водопроводной сети объекта «Водопроводная сеть «Заводская» в р.п. Пронск Пронского района Рязанско</w:t>
            </w:r>
            <w:r w:rsidR="006820CA">
              <w:rPr>
                <w:rFonts w:ascii="Times New Roman" w:hAnsi="Times New Roman"/>
                <w:sz w:val="24"/>
                <w:szCs w:val="24"/>
              </w:rPr>
              <w:t>й области</w:t>
            </w:r>
          </w:p>
        </w:tc>
        <w:tc>
          <w:tcPr>
            <w:tcW w:w="293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7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троительство артезианской скважины и строительство водопроводной сети в р.п. Пронск Про</w:t>
            </w:r>
            <w:r>
              <w:rPr>
                <w:rFonts w:ascii="Times New Roman" w:hAnsi="Times New Roman"/>
                <w:sz w:val="24"/>
                <w:szCs w:val="24"/>
              </w:rPr>
              <w:t>нского района Рязанской области</w:t>
            </w:r>
          </w:p>
        </w:tc>
        <w:tc>
          <w:tcPr>
            <w:tcW w:w="293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vMerge/>
            <w:vAlign w:val="center"/>
            <w:hideMark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CA" w:rsidRPr="001D37D1" w:rsidTr="006820CA">
        <w:trPr>
          <w:cantSplit/>
          <w:trHeight w:val="20"/>
        </w:trPr>
        <w:tc>
          <w:tcPr>
            <w:tcW w:w="2433" w:type="pct"/>
            <w:gridSpan w:val="3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3" w:type="pct"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42,02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47,97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6820CA" w:rsidRPr="001D37D1" w:rsidRDefault="006820C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14,14</w:t>
            </w:r>
          </w:p>
        </w:tc>
        <w:tc>
          <w:tcPr>
            <w:tcW w:w="449" w:type="pct"/>
            <w:vAlign w:val="center"/>
          </w:tcPr>
          <w:p w:rsidR="006820CA" w:rsidRPr="001D37D1" w:rsidRDefault="006820C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Лесновское городское поселение Шиловского муниципального района Рязанской области</w:t>
            </w:r>
          </w:p>
        </w:tc>
        <w:tc>
          <w:tcPr>
            <w:tcW w:w="1432" w:type="pct"/>
            <w:shd w:val="clear" w:color="auto" w:fill="auto"/>
            <w:noWrap/>
            <w:vAlign w:val="bottom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троительство водозаборного узла (строительство двух артезианский скважин) и строительство водопроводных сетей Д-200. Строительство станции водоподготовки на объекте «Артезианская скважина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№ 30842» и реконструкции водопроводной сети объекта «Водопроводные сети р.п. Лесной» в р.п. Лесной Шиловского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02" w:type="pct"/>
            <w:shd w:val="clear" w:color="auto" w:fill="auto"/>
            <w:noWrap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Лесновское МУП ЖКХ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32,98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39,38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19,40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  <w:hideMark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7" w:type="pc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Михайловское городское поселение Михайловского муниципального района Рязанской области</w:t>
            </w:r>
          </w:p>
        </w:tc>
        <w:tc>
          <w:tcPr>
            <w:tcW w:w="1432" w:type="pct"/>
            <w:shd w:val="clear" w:color="auto" w:fill="auto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скважины, строительство станции водоподготовки и реконструкция водопроводных сетей объекта «Водопроводная сеть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г. Михайлове», строительство скважины п. Электрик и реконструкция сети объекта «Водопроводные сети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п. Электрик в г. Михайлов»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г. Михайлов Михайловского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МУП «Энергосбытовая и тепловая компания»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48,93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57,33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8,39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17,15</w:t>
            </w: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7" w:type="pc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Ухоловский муниципальный район Рязанской области</w:t>
            </w:r>
          </w:p>
        </w:tc>
        <w:tc>
          <w:tcPr>
            <w:tcW w:w="1432" w:type="pct"/>
            <w:shd w:val="clear" w:color="auto" w:fill="auto"/>
            <w:vAlign w:val="bottom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водозаборного узла (строительство артезианской скважины, строительство станции водоподготовки, строительство водонапорной башни) и реконструкции водопроводной сети объекта «Водопроводные сети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(ул. Советская, Свободы,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пер. Советский)», объекта «Водопроводные сети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(ул. Кооперативная, Свободы,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пер. Кооперативный)» в р.п. Ухолово Ухоловского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 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«Ухоловский коммунальщик Ухоловского муниципального района»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33,47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7" w:type="pc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Сараевский муниципальный район Рязанской области</w:t>
            </w:r>
          </w:p>
        </w:tc>
        <w:tc>
          <w:tcPr>
            <w:tcW w:w="1432" w:type="pct"/>
            <w:shd w:val="clear" w:color="auto" w:fill="auto"/>
          </w:tcPr>
          <w:p w:rsidR="006820CA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водозаборного узла </w:t>
            </w:r>
          </w:p>
          <w:p w:rsidR="006820CA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№ 2 (строительство двух артезианских скважин, строительство станции водоподготовки) и реконструкции водопроводной сети объекта «Водопроводные сети </w:t>
            </w:r>
          </w:p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р.п. Сараи)» в р.п. Сараи Сараевского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«Пассажир</w:t>
            </w:r>
            <w:r w:rsidR="006820C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Сервис» Сараевского муниципаль</w:t>
            </w:r>
            <w:r w:rsidR="00CB78E1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49,05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0A46FA" w:rsidRPr="001D37D1" w:rsidTr="006820CA">
        <w:trPr>
          <w:cantSplit/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7" w:type="pc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1432" w:type="pct"/>
            <w:shd w:val="clear" w:color="auto" w:fill="auto"/>
            <w:vAlign w:val="bottom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станции водоподготовки на объекте «Артезианская скважина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р.п. Кадом, ул. Луначарского, д. 41» и реконструкции водопроводной сети объекта «Водопроводные сети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р.п. Кадом, ул. Юбилейная, д. 5»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р.п. Кадом Кадомского района Рязанской области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02" w:type="pct"/>
            <w:vMerge w:val="restart"/>
            <w:shd w:val="clear" w:color="auto" w:fill="auto"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ООО «Управдом»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bottom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Кадомский муниципальный район Рязанской области</w:t>
            </w:r>
          </w:p>
        </w:tc>
        <w:tc>
          <w:tcPr>
            <w:tcW w:w="1432" w:type="pct"/>
            <w:shd w:val="clear" w:color="auto" w:fill="auto"/>
            <w:vAlign w:val="bottom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станции водоподготовки на объекте «Артезианская скважина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р.п. Кадом, ул. Пионерская, д. 40» и реконструкции водопроводной сети объекта «Водопроводные сети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 xml:space="preserve">р.п. Кадом, ул. Пионерская, д. 40» в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р.п. Кадом Кадомского района Рязанской</w:t>
            </w:r>
          </w:p>
        </w:tc>
        <w:tc>
          <w:tcPr>
            <w:tcW w:w="293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bottom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2433" w:type="pct"/>
            <w:gridSpan w:val="3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6820CA" w:rsidRPr="001D37D1" w:rsidRDefault="006820C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50,67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52,38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1,71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:rsidR="006820CA" w:rsidRPr="001D37D1" w:rsidRDefault="006820C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7" w:type="pc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Чучковский муниципальный район Рязанской области</w:t>
            </w:r>
          </w:p>
        </w:tc>
        <w:tc>
          <w:tcPr>
            <w:tcW w:w="1432" w:type="pct"/>
            <w:shd w:val="clear" w:color="auto" w:fill="auto"/>
            <w:vAlign w:val="bottom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 и реконструкция водопроводных сетей объекта «Водопроводные сети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р.п. Чучково» в р.п.Чучково Чучковского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«ЖКХ Чучковское»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</w:t>
            </w:r>
            <w:r w:rsidR="006820CA">
              <w:rPr>
                <w:rFonts w:ascii="Times New Roman" w:hAnsi="Times New Roman"/>
                <w:sz w:val="24"/>
                <w:szCs w:val="24"/>
              </w:rPr>
              <w:t>,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Тумское городское поселение Клепиковского муниципального района Рязанской области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троительство водозаборного узла (строительство артезианской скважины, строительство станции водоподготовки) в р.п. Тума Клепиковского района Рязанской области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vMerge w:val="restart"/>
            <w:shd w:val="clear" w:color="auto" w:fill="auto"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«Клепиковское»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bottom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20"/>
        </w:trPr>
        <w:tc>
          <w:tcPr>
            <w:tcW w:w="185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vAlign w:val="center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станции водоподготовки на объекте «Артезианская база», реконструкции водопроводной сети объекта «Водопроводные сети ул. Советская д. 78 к. 1 сооружение н-3» и строительство водопроводных сетей 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br/>
              <w:t>ул. Пушкина-Чкалова в р.п. Тума Клепиковского района Рязанской области</w:t>
            </w:r>
          </w:p>
        </w:tc>
        <w:tc>
          <w:tcPr>
            <w:tcW w:w="293" w:type="pct"/>
            <w:vMerge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shd w:val="clear" w:color="auto" w:fill="auto"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bottom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0CA" w:rsidRPr="001D37D1" w:rsidTr="006820CA">
        <w:trPr>
          <w:cantSplit/>
          <w:trHeight w:val="634"/>
        </w:trPr>
        <w:tc>
          <w:tcPr>
            <w:tcW w:w="2433" w:type="pct"/>
            <w:gridSpan w:val="3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6820CA" w:rsidRPr="001D37D1" w:rsidRDefault="006820C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6820C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6820CA" w:rsidRPr="001D37D1" w:rsidRDefault="006820C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11,56</w:t>
            </w: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:rsidR="006820CA" w:rsidRPr="001D37D1" w:rsidRDefault="006820C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7" w:type="pc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Ермишинский муниципальный район Рязанской области</w:t>
            </w:r>
          </w:p>
        </w:tc>
        <w:tc>
          <w:tcPr>
            <w:tcW w:w="1432" w:type="pct"/>
            <w:shd w:val="clear" w:color="auto" w:fill="auto"/>
          </w:tcPr>
          <w:p w:rsidR="000A46FA" w:rsidRPr="001D37D1" w:rsidRDefault="006820C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>троительство станции водоподготовки, строительство водонапорной башни на объекте «Водозаборная скважина по пер. Агрономический» и реконструкция водопроводной сети объекта «Водопроводные сети р.п. Ермишь» в р.п. Ермишь Ермишинского района Рязанской области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«ЖКХ Ермишинское»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 33,59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37,57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11,85</w:t>
            </w: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6820CA" w:rsidRPr="001D37D1" w:rsidTr="006820CA">
        <w:trPr>
          <w:cantSplit/>
          <w:trHeight w:val="1134"/>
        </w:trPr>
        <w:tc>
          <w:tcPr>
            <w:tcW w:w="185" w:type="pct"/>
            <w:shd w:val="clear" w:color="auto" w:fill="auto"/>
            <w:noWrap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  <w:shd w:val="clear" w:color="auto" w:fill="auto"/>
          </w:tcPr>
          <w:p w:rsidR="000A46FA" w:rsidRPr="001D37D1" w:rsidRDefault="000A46FA" w:rsidP="006820CA">
            <w:pPr>
              <w:spacing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D1">
              <w:rPr>
                <w:rFonts w:ascii="Times New Roman" w:hAnsi="Times New Roman"/>
                <w:bCs/>
                <w:sz w:val="24"/>
                <w:szCs w:val="24"/>
              </w:rPr>
              <w:t>Городской округ город Касимов Рязанской области</w:t>
            </w:r>
          </w:p>
        </w:tc>
        <w:tc>
          <w:tcPr>
            <w:tcW w:w="1432" w:type="pct"/>
            <w:shd w:val="clear" w:color="auto" w:fill="auto"/>
            <w:vAlign w:val="bottom"/>
          </w:tcPr>
          <w:p w:rsidR="000A46FA" w:rsidRPr="001D37D1" w:rsidRDefault="006820C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FA" w:rsidRPr="001D37D1">
              <w:rPr>
                <w:rFonts w:ascii="Times New Roman" w:hAnsi="Times New Roman"/>
                <w:sz w:val="24"/>
                <w:szCs w:val="24"/>
              </w:rPr>
              <w:t xml:space="preserve">троительство артезианской скважины, строительство станции водоподготовки в мкр. Лесок и реконструкция водопроводной сети объекта «Водопроводная сеть мкр. Лесок г. Касимов» в г. Касимов Рязанской области                                                                  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1D37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2" w:type="pct"/>
            <w:shd w:val="clear" w:color="auto" w:fill="auto"/>
            <w:textDirection w:val="btLr"/>
            <w:vAlign w:val="center"/>
          </w:tcPr>
          <w:p w:rsidR="000A46FA" w:rsidRPr="001D37D1" w:rsidRDefault="000A46FA" w:rsidP="0096584E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МКП «Касимов</w:t>
            </w:r>
            <w:r w:rsidR="006820CA">
              <w:rPr>
                <w:rFonts w:ascii="Times New Roman" w:hAnsi="Times New Roman"/>
                <w:sz w:val="24"/>
                <w:szCs w:val="24"/>
              </w:rPr>
              <w:t>-</w:t>
            </w:r>
            <w:r w:rsidRPr="001D37D1">
              <w:rPr>
                <w:rFonts w:ascii="Times New Roman" w:hAnsi="Times New Roman"/>
                <w:sz w:val="24"/>
                <w:szCs w:val="24"/>
              </w:rPr>
              <w:t>сервис»</w:t>
            </w:r>
          </w:p>
        </w:tc>
        <w:tc>
          <w:tcPr>
            <w:tcW w:w="409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25,48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26,40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:rsidR="000A46FA" w:rsidRPr="001D37D1" w:rsidRDefault="000A46FA" w:rsidP="00A6220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449" w:type="pct"/>
            <w:shd w:val="clear" w:color="000000" w:fill="FFFFFF"/>
            <w:noWrap/>
            <w:vAlign w:val="center"/>
          </w:tcPr>
          <w:p w:rsidR="000A46FA" w:rsidRPr="001D37D1" w:rsidRDefault="000A46FA" w:rsidP="006820CA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</w:tbl>
    <w:p w:rsidR="00903FEE" w:rsidRPr="00903FEE" w:rsidRDefault="00903FEE" w:rsidP="000A46FA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0A46FA" w:rsidRPr="001D37D1" w:rsidRDefault="000A46FA" w:rsidP="000A46FA">
      <w:pPr>
        <w:spacing w:line="192" w:lineRule="auto"/>
        <w:rPr>
          <w:rFonts w:ascii="Times New Roman" w:hAnsi="Times New Roman"/>
          <w:sz w:val="24"/>
          <w:szCs w:val="24"/>
        </w:rPr>
      </w:pPr>
      <w:r w:rsidRPr="001D37D1">
        <w:rPr>
          <w:rFonts w:ascii="Times New Roman" w:hAnsi="Times New Roman"/>
          <w:sz w:val="24"/>
          <w:szCs w:val="24"/>
          <w:vertAlign w:val="superscript"/>
        </w:rPr>
        <w:t>3</w:t>
      </w:r>
      <w:r w:rsidRPr="001D37D1">
        <w:rPr>
          <w:rFonts w:ascii="Times New Roman" w:hAnsi="Times New Roman"/>
          <w:sz w:val="24"/>
          <w:szCs w:val="24"/>
        </w:rPr>
        <w:t xml:space="preserve"> Организационная правовая форма организации.</w:t>
      </w:r>
    </w:p>
    <w:p w:rsidR="000A46FA" w:rsidRPr="001D37D1" w:rsidRDefault="000A46FA" w:rsidP="000A46FA">
      <w:pPr>
        <w:spacing w:line="192" w:lineRule="auto"/>
        <w:rPr>
          <w:rFonts w:ascii="Times New Roman" w:hAnsi="Times New Roman"/>
          <w:sz w:val="24"/>
          <w:szCs w:val="24"/>
        </w:rPr>
      </w:pPr>
      <w:r w:rsidRPr="001D37D1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1D37D1">
        <w:rPr>
          <w:rFonts w:ascii="Times New Roman" w:hAnsi="Times New Roman"/>
          <w:sz w:val="24"/>
          <w:szCs w:val="24"/>
        </w:rPr>
        <w:t>Муниципальное казенное предприятие.</w:t>
      </w:r>
    </w:p>
    <w:p w:rsidR="000A46FA" w:rsidRPr="001D37D1" w:rsidRDefault="000A46FA" w:rsidP="000A46FA">
      <w:pPr>
        <w:spacing w:line="192" w:lineRule="auto"/>
        <w:rPr>
          <w:rFonts w:ascii="Times New Roman" w:hAnsi="Times New Roman"/>
          <w:sz w:val="24"/>
          <w:szCs w:val="24"/>
        </w:rPr>
      </w:pPr>
      <w:r w:rsidRPr="001D37D1"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w:rsidRPr="001D37D1">
        <w:rPr>
          <w:rFonts w:ascii="Times New Roman" w:hAnsi="Times New Roman"/>
          <w:sz w:val="24"/>
          <w:szCs w:val="24"/>
        </w:rPr>
        <w:t>Муниципальное унитарное предприятие.</w:t>
      </w:r>
    </w:p>
    <w:p w:rsidR="000A46FA" w:rsidRPr="001D37D1" w:rsidRDefault="000A46FA" w:rsidP="000A46FA">
      <w:pPr>
        <w:spacing w:line="192" w:lineRule="auto"/>
        <w:rPr>
          <w:rFonts w:ascii="Times New Roman" w:hAnsi="Times New Roman"/>
          <w:sz w:val="24"/>
          <w:szCs w:val="24"/>
        </w:rPr>
      </w:pPr>
      <w:r w:rsidRPr="001D37D1">
        <w:rPr>
          <w:rFonts w:ascii="Times New Roman" w:hAnsi="Times New Roman"/>
          <w:sz w:val="24"/>
          <w:szCs w:val="24"/>
          <w:vertAlign w:val="superscript"/>
        </w:rPr>
        <w:t>6</w:t>
      </w:r>
      <w:r w:rsidRPr="001D37D1">
        <w:rPr>
          <w:rFonts w:ascii="Times New Roman" w:hAnsi="Times New Roman"/>
          <w:sz w:val="24"/>
          <w:szCs w:val="24"/>
        </w:rPr>
        <w:t xml:space="preserve"> Унитарное предприятие.</w:t>
      </w:r>
    </w:p>
    <w:p w:rsidR="000A46FA" w:rsidRPr="001D37D1" w:rsidRDefault="000A46FA" w:rsidP="000A46FA">
      <w:pPr>
        <w:spacing w:line="192" w:lineRule="auto"/>
        <w:rPr>
          <w:rFonts w:ascii="Times New Roman" w:hAnsi="Times New Roman"/>
          <w:sz w:val="24"/>
          <w:szCs w:val="24"/>
        </w:rPr>
      </w:pPr>
      <w:r w:rsidRPr="001D37D1">
        <w:rPr>
          <w:rFonts w:ascii="Times New Roman" w:hAnsi="Times New Roman"/>
          <w:sz w:val="24"/>
          <w:szCs w:val="24"/>
          <w:vertAlign w:val="superscript"/>
        </w:rPr>
        <w:t>7</w:t>
      </w:r>
      <w:r w:rsidRPr="001D37D1">
        <w:rPr>
          <w:rFonts w:ascii="Times New Roman" w:hAnsi="Times New Roman"/>
          <w:sz w:val="24"/>
          <w:szCs w:val="24"/>
        </w:rPr>
        <w:t xml:space="preserve"> Общество с ограниченной ответственностью</w:t>
      </w:r>
      <w:r w:rsidR="0096584E" w:rsidRPr="001D37D1">
        <w:rPr>
          <w:rFonts w:ascii="Times New Roman" w:hAnsi="Times New Roman"/>
          <w:sz w:val="24"/>
          <w:szCs w:val="24"/>
        </w:rPr>
        <w:t>.»</w:t>
      </w:r>
    </w:p>
    <w:p w:rsidR="000A46FA" w:rsidRPr="001D37D1" w:rsidRDefault="000A46FA" w:rsidP="000A46F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0A46FA" w:rsidRPr="001D37D1" w:rsidRDefault="000A46FA" w:rsidP="000E0EB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0A46FA" w:rsidRPr="001D37D1" w:rsidSect="005E2492">
      <w:headerReference w:type="default" r:id="rId12"/>
      <w:type w:val="continuous"/>
      <w:pgSz w:w="16834" w:h="11907" w:orient="landscape" w:code="9"/>
      <w:pgMar w:top="568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7E" w:rsidRDefault="00594A7E">
      <w:r>
        <w:separator/>
      </w:r>
    </w:p>
  </w:endnote>
  <w:endnote w:type="continuationSeparator" w:id="0">
    <w:p w:rsidR="00594A7E" w:rsidRDefault="005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AE5A5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E5A53" w:rsidRDefault="001D37D1">
          <w:pPr>
            <w:pStyle w:val="a8"/>
          </w:pPr>
          <w:r>
            <w:rPr>
              <w:noProof/>
            </w:rPr>
            <w:drawing>
              <wp:inline distT="0" distB="0" distL="0" distR="0" wp14:anchorId="4CE5B2D2" wp14:editId="2309EEF1">
                <wp:extent cx="662305" cy="288290"/>
                <wp:effectExtent l="0" t="0" r="4445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E5A5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AE5A53" w:rsidRPr="007A4DC2" w:rsidRDefault="001D37D1" w:rsidP="007A4DC2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F20666C" wp14:editId="29061307">
                <wp:extent cx="172720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AE5A53" w:rsidRPr="007A4DC2" w:rsidRDefault="005E2492" w:rsidP="007A4DC2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111457  04.08.2020 17:12:14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E5A53" w:rsidRPr="00F16F07" w:rsidRDefault="00AE5A53" w:rsidP="007A4DC2">
          <w:pPr>
            <w:pStyle w:val="a8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E5A53" w:rsidRPr="007A4DC2" w:rsidRDefault="00AE5A53" w:rsidP="007A4DC2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AE5A53" w:rsidRPr="009573D3" w:rsidRDefault="00AE5A53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E5A53" w:rsidRPr="007A4DC2">
      <w:tc>
        <w:tcPr>
          <w:tcW w:w="2538" w:type="dxa"/>
          <w:shd w:val="clear" w:color="auto" w:fill="auto"/>
        </w:tcPr>
        <w:p w:rsidR="00AE5A53" w:rsidRPr="007A4DC2" w:rsidRDefault="00AE5A53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AE5A53" w:rsidRPr="007A4DC2" w:rsidRDefault="00AE5A53" w:rsidP="007A4DC2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AE5A53" w:rsidRPr="007A4DC2" w:rsidRDefault="00AE5A53" w:rsidP="007A4DC2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AE5A53" w:rsidRPr="007A4DC2" w:rsidRDefault="00AE5A53" w:rsidP="007A4DC2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E5A53" w:rsidRDefault="00AE5A53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7E" w:rsidRDefault="00594A7E">
      <w:r>
        <w:separator/>
      </w:r>
    </w:p>
  </w:footnote>
  <w:footnote w:type="continuationSeparator" w:id="0">
    <w:p w:rsidR="00594A7E" w:rsidRDefault="00594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53" w:rsidRDefault="00AE5A53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AE5A53" w:rsidRDefault="00AE5A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53" w:rsidRPr="00481B88" w:rsidRDefault="00AE5A53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AE5A53" w:rsidRPr="0066130B" w:rsidRDefault="00AE5A53" w:rsidP="0066130B">
    <w:pPr>
      <w:jc w:val="center"/>
      <w:rPr>
        <w:rFonts w:ascii="Times New Roman" w:hAnsi="Times New Roman"/>
        <w:sz w:val="28"/>
        <w:szCs w:val="28"/>
      </w:rPr>
    </w:pPr>
    <w:r w:rsidRPr="0066130B">
      <w:rPr>
        <w:rFonts w:ascii="Times New Roman" w:hAnsi="Times New Roman"/>
        <w:sz w:val="28"/>
        <w:szCs w:val="28"/>
      </w:rPr>
      <w:fldChar w:fldCharType="begin"/>
    </w:r>
    <w:r w:rsidRPr="0066130B">
      <w:rPr>
        <w:rFonts w:ascii="Times New Roman" w:hAnsi="Times New Roman"/>
        <w:sz w:val="28"/>
        <w:szCs w:val="28"/>
      </w:rPr>
      <w:instrText xml:space="preserve">PAGE  </w:instrText>
    </w:r>
    <w:r w:rsidRPr="0066130B">
      <w:rPr>
        <w:rFonts w:ascii="Times New Roman" w:hAnsi="Times New Roman"/>
        <w:sz w:val="28"/>
        <w:szCs w:val="28"/>
      </w:rPr>
      <w:fldChar w:fldCharType="separate"/>
    </w:r>
    <w:r w:rsidR="005E2492">
      <w:rPr>
        <w:rFonts w:ascii="Times New Roman" w:hAnsi="Times New Roman"/>
        <w:noProof/>
        <w:sz w:val="28"/>
        <w:szCs w:val="28"/>
      </w:rPr>
      <w:t>2</w:t>
    </w:r>
    <w:r w:rsidRPr="0066130B">
      <w:rPr>
        <w:rFonts w:ascii="Times New Roman" w:hAnsi="Times New Roman"/>
        <w:sz w:val="28"/>
        <w:szCs w:val="28"/>
      </w:rPr>
      <w:fldChar w:fldCharType="end"/>
    </w:r>
  </w:p>
  <w:p w:rsidR="00AE5A53" w:rsidRPr="00E37801" w:rsidRDefault="00AE5A53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120828"/>
    <w:multiLevelType w:val="hybridMultilevel"/>
    <w:tmpl w:val="CDF27546"/>
    <w:lvl w:ilvl="0" w:tplc="8AB006F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041217A"/>
    <w:multiLevelType w:val="hybridMultilevel"/>
    <w:tmpl w:val="99C0D53A"/>
    <w:lvl w:ilvl="0" w:tplc="14F67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CPFXJekOh4XldA6dulo1GD+PYI=" w:salt="CTCT/vtscm2HyqurPTPom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42"/>
    <w:rsid w:val="000031FB"/>
    <w:rsid w:val="000053BD"/>
    <w:rsid w:val="0001360F"/>
    <w:rsid w:val="00017C11"/>
    <w:rsid w:val="00030FDF"/>
    <w:rsid w:val="00031770"/>
    <w:rsid w:val="00032514"/>
    <w:rsid w:val="000331B3"/>
    <w:rsid w:val="00033413"/>
    <w:rsid w:val="00037C0C"/>
    <w:rsid w:val="000502A3"/>
    <w:rsid w:val="00056DEB"/>
    <w:rsid w:val="00057F42"/>
    <w:rsid w:val="00073A7A"/>
    <w:rsid w:val="00076D5E"/>
    <w:rsid w:val="00080118"/>
    <w:rsid w:val="00081046"/>
    <w:rsid w:val="00083610"/>
    <w:rsid w:val="00084DD3"/>
    <w:rsid w:val="0008561A"/>
    <w:rsid w:val="00086990"/>
    <w:rsid w:val="000872A3"/>
    <w:rsid w:val="0008786D"/>
    <w:rsid w:val="000917C0"/>
    <w:rsid w:val="000919A2"/>
    <w:rsid w:val="0009570D"/>
    <w:rsid w:val="000A28FC"/>
    <w:rsid w:val="000A3403"/>
    <w:rsid w:val="000A46FA"/>
    <w:rsid w:val="000A5795"/>
    <w:rsid w:val="000A6CC1"/>
    <w:rsid w:val="000B0736"/>
    <w:rsid w:val="000B7051"/>
    <w:rsid w:val="000C1E59"/>
    <w:rsid w:val="000C3663"/>
    <w:rsid w:val="000C5AB9"/>
    <w:rsid w:val="000E0EB3"/>
    <w:rsid w:val="000E1E27"/>
    <w:rsid w:val="000E4E3D"/>
    <w:rsid w:val="000F1086"/>
    <w:rsid w:val="000F3F08"/>
    <w:rsid w:val="000F482F"/>
    <w:rsid w:val="00105742"/>
    <w:rsid w:val="00106422"/>
    <w:rsid w:val="00107315"/>
    <w:rsid w:val="001135FA"/>
    <w:rsid w:val="00122CFD"/>
    <w:rsid w:val="00124D0C"/>
    <w:rsid w:val="0013048C"/>
    <w:rsid w:val="00131061"/>
    <w:rsid w:val="001473C9"/>
    <w:rsid w:val="00147F27"/>
    <w:rsid w:val="00151370"/>
    <w:rsid w:val="00161779"/>
    <w:rsid w:val="00162E72"/>
    <w:rsid w:val="001731E9"/>
    <w:rsid w:val="0017517F"/>
    <w:rsid w:val="00175BE5"/>
    <w:rsid w:val="00182E3C"/>
    <w:rsid w:val="001850F4"/>
    <w:rsid w:val="00190FF9"/>
    <w:rsid w:val="00191159"/>
    <w:rsid w:val="00192B01"/>
    <w:rsid w:val="001947BE"/>
    <w:rsid w:val="0019782F"/>
    <w:rsid w:val="001A560F"/>
    <w:rsid w:val="001B0982"/>
    <w:rsid w:val="001B32BA"/>
    <w:rsid w:val="001C22F8"/>
    <w:rsid w:val="001C3926"/>
    <w:rsid w:val="001C7EC5"/>
    <w:rsid w:val="001D25C3"/>
    <w:rsid w:val="001D37D1"/>
    <w:rsid w:val="001E0317"/>
    <w:rsid w:val="001E07F9"/>
    <w:rsid w:val="001E20F1"/>
    <w:rsid w:val="001E3F37"/>
    <w:rsid w:val="001E5967"/>
    <w:rsid w:val="001E70BD"/>
    <w:rsid w:val="001F0049"/>
    <w:rsid w:val="001F12E8"/>
    <w:rsid w:val="001F1DAA"/>
    <w:rsid w:val="001F228C"/>
    <w:rsid w:val="001F34DA"/>
    <w:rsid w:val="001F41B3"/>
    <w:rsid w:val="001F64B8"/>
    <w:rsid w:val="001F66B1"/>
    <w:rsid w:val="001F690A"/>
    <w:rsid w:val="001F746C"/>
    <w:rsid w:val="001F7C83"/>
    <w:rsid w:val="00202F41"/>
    <w:rsid w:val="00203046"/>
    <w:rsid w:val="002030ED"/>
    <w:rsid w:val="00205AB5"/>
    <w:rsid w:val="00206489"/>
    <w:rsid w:val="00207881"/>
    <w:rsid w:val="00210A07"/>
    <w:rsid w:val="002144A7"/>
    <w:rsid w:val="002154E1"/>
    <w:rsid w:val="00224781"/>
    <w:rsid w:val="00224DBA"/>
    <w:rsid w:val="00231F1C"/>
    <w:rsid w:val="00233DF6"/>
    <w:rsid w:val="002351A5"/>
    <w:rsid w:val="0024202B"/>
    <w:rsid w:val="0024297A"/>
    <w:rsid w:val="00242DDB"/>
    <w:rsid w:val="00242F05"/>
    <w:rsid w:val="00244A08"/>
    <w:rsid w:val="002479A2"/>
    <w:rsid w:val="00247FAA"/>
    <w:rsid w:val="0025210C"/>
    <w:rsid w:val="00252F52"/>
    <w:rsid w:val="002601E4"/>
    <w:rsid w:val="0026087E"/>
    <w:rsid w:val="00261DE0"/>
    <w:rsid w:val="00261E8C"/>
    <w:rsid w:val="002646BC"/>
    <w:rsid w:val="002648B7"/>
    <w:rsid w:val="00265420"/>
    <w:rsid w:val="00266410"/>
    <w:rsid w:val="002741D5"/>
    <w:rsid w:val="00274E14"/>
    <w:rsid w:val="002762B3"/>
    <w:rsid w:val="00280A6D"/>
    <w:rsid w:val="00280ACF"/>
    <w:rsid w:val="00282890"/>
    <w:rsid w:val="00286ECA"/>
    <w:rsid w:val="00292D6D"/>
    <w:rsid w:val="00294A4E"/>
    <w:rsid w:val="002953B6"/>
    <w:rsid w:val="002A096E"/>
    <w:rsid w:val="002B753A"/>
    <w:rsid w:val="002B7A59"/>
    <w:rsid w:val="002C6B4B"/>
    <w:rsid w:val="002C72B0"/>
    <w:rsid w:val="002D0916"/>
    <w:rsid w:val="002D1CF9"/>
    <w:rsid w:val="002D20E5"/>
    <w:rsid w:val="002E51A7"/>
    <w:rsid w:val="002E5A5F"/>
    <w:rsid w:val="002F1E81"/>
    <w:rsid w:val="002F4952"/>
    <w:rsid w:val="00301236"/>
    <w:rsid w:val="00301A68"/>
    <w:rsid w:val="00301FB7"/>
    <w:rsid w:val="0030310D"/>
    <w:rsid w:val="00305F14"/>
    <w:rsid w:val="00310D92"/>
    <w:rsid w:val="00314D6E"/>
    <w:rsid w:val="003160CB"/>
    <w:rsid w:val="003163C4"/>
    <w:rsid w:val="003222A3"/>
    <w:rsid w:val="0032238A"/>
    <w:rsid w:val="00323C1F"/>
    <w:rsid w:val="00325DED"/>
    <w:rsid w:val="00326397"/>
    <w:rsid w:val="003275C0"/>
    <w:rsid w:val="003310FF"/>
    <w:rsid w:val="00333B42"/>
    <w:rsid w:val="00341284"/>
    <w:rsid w:val="00351345"/>
    <w:rsid w:val="003550A1"/>
    <w:rsid w:val="00355829"/>
    <w:rsid w:val="00360A40"/>
    <w:rsid w:val="003618BB"/>
    <w:rsid w:val="00377216"/>
    <w:rsid w:val="00380DA4"/>
    <w:rsid w:val="00382B6C"/>
    <w:rsid w:val="003850BF"/>
    <w:rsid w:val="003870C2"/>
    <w:rsid w:val="00387B08"/>
    <w:rsid w:val="003A0317"/>
    <w:rsid w:val="003A24DF"/>
    <w:rsid w:val="003A2DCE"/>
    <w:rsid w:val="003B4868"/>
    <w:rsid w:val="003B61E5"/>
    <w:rsid w:val="003C2378"/>
    <w:rsid w:val="003C6662"/>
    <w:rsid w:val="003C76F9"/>
    <w:rsid w:val="003D28FF"/>
    <w:rsid w:val="003D3B8A"/>
    <w:rsid w:val="003D54F8"/>
    <w:rsid w:val="003D76B7"/>
    <w:rsid w:val="003E4D1D"/>
    <w:rsid w:val="003E6D45"/>
    <w:rsid w:val="003E7176"/>
    <w:rsid w:val="003F47D7"/>
    <w:rsid w:val="003F4F5E"/>
    <w:rsid w:val="003F556E"/>
    <w:rsid w:val="00400906"/>
    <w:rsid w:val="004155E9"/>
    <w:rsid w:val="00415ADD"/>
    <w:rsid w:val="00415D8A"/>
    <w:rsid w:val="0042590E"/>
    <w:rsid w:val="004352D0"/>
    <w:rsid w:val="004362DD"/>
    <w:rsid w:val="00437F65"/>
    <w:rsid w:val="004453DB"/>
    <w:rsid w:val="004543CF"/>
    <w:rsid w:val="00460FEA"/>
    <w:rsid w:val="0046310F"/>
    <w:rsid w:val="0047073B"/>
    <w:rsid w:val="004734B7"/>
    <w:rsid w:val="004734F2"/>
    <w:rsid w:val="00480284"/>
    <w:rsid w:val="00481B88"/>
    <w:rsid w:val="0048232A"/>
    <w:rsid w:val="00485B4F"/>
    <w:rsid w:val="004862D1"/>
    <w:rsid w:val="00487308"/>
    <w:rsid w:val="004906E8"/>
    <w:rsid w:val="0049239D"/>
    <w:rsid w:val="004939E7"/>
    <w:rsid w:val="00496BB0"/>
    <w:rsid w:val="004A079D"/>
    <w:rsid w:val="004A09A9"/>
    <w:rsid w:val="004A5F1A"/>
    <w:rsid w:val="004B08EC"/>
    <w:rsid w:val="004B18FA"/>
    <w:rsid w:val="004B2D5A"/>
    <w:rsid w:val="004B529E"/>
    <w:rsid w:val="004C5782"/>
    <w:rsid w:val="004C7259"/>
    <w:rsid w:val="004D293D"/>
    <w:rsid w:val="004D4988"/>
    <w:rsid w:val="004D5EC8"/>
    <w:rsid w:val="004E4247"/>
    <w:rsid w:val="004F44FE"/>
    <w:rsid w:val="004F7538"/>
    <w:rsid w:val="00510359"/>
    <w:rsid w:val="00512A47"/>
    <w:rsid w:val="00521E9D"/>
    <w:rsid w:val="00524A88"/>
    <w:rsid w:val="00524F04"/>
    <w:rsid w:val="00526F94"/>
    <w:rsid w:val="00531C68"/>
    <w:rsid w:val="00532119"/>
    <w:rsid w:val="00532ADE"/>
    <w:rsid w:val="005335F3"/>
    <w:rsid w:val="00540843"/>
    <w:rsid w:val="00543C38"/>
    <w:rsid w:val="00543D2D"/>
    <w:rsid w:val="00545A3D"/>
    <w:rsid w:val="00546509"/>
    <w:rsid w:val="00546DBB"/>
    <w:rsid w:val="005508C5"/>
    <w:rsid w:val="00561A5B"/>
    <w:rsid w:val="005622A6"/>
    <w:rsid w:val="00565BA4"/>
    <w:rsid w:val="0056680E"/>
    <w:rsid w:val="0057074C"/>
    <w:rsid w:val="00573FBF"/>
    <w:rsid w:val="00574FF3"/>
    <w:rsid w:val="00582538"/>
    <w:rsid w:val="005838EA"/>
    <w:rsid w:val="0058456C"/>
    <w:rsid w:val="00585EE1"/>
    <w:rsid w:val="00590C0E"/>
    <w:rsid w:val="00593563"/>
    <w:rsid w:val="005939E6"/>
    <w:rsid w:val="00594A7E"/>
    <w:rsid w:val="005A1100"/>
    <w:rsid w:val="005A1EEE"/>
    <w:rsid w:val="005A2923"/>
    <w:rsid w:val="005A4227"/>
    <w:rsid w:val="005A5492"/>
    <w:rsid w:val="005A6250"/>
    <w:rsid w:val="005B1478"/>
    <w:rsid w:val="005B229B"/>
    <w:rsid w:val="005B28A1"/>
    <w:rsid w:val="005B3518"/>
    <w:rsid w:val="005C41CB"/>
    <w:rsid w:val="005C56AE"/>
    <w:rsid w:val="005C7449"/>
    <w:rsid w:val="005E1A3F"/>
    <w:rsid w:val="005E2492"/>
    <w:rsid w:val="005E6229"/>
    <w:rsid w:val="005E6D99"/>
    <w:rsid w:val="005F03A2"/>
    <w:rsid w:val="005F1371"/>
    <w:rsid w:val="005F1829"/>
    <w:rsid w:val="005F2ADD"/>
    <w:rsid w:val="005F2C49"/>
    <w:rsid w:val="005F3394"/>
    <w:rsid w:val="006013EB"/>
    <w:rsid w:val="00601D83"/>
    <w:rsid w:val="0060339C"/>
    <w:rsid w:val="0060479E"/>
    <w:rsid w:val="00604BE7"/>
    <w:rsid w:val="00613CF5"/>
    <w:rsid w:val="00616AED"/>
    <w:rsid w:val="00625C5E"/>
    <w:rsid w:val="00632A4F"/>
    <w:rsid w:val="00632B56"/>
    <w:rsid w:val="006351E3"/>
    <w:rsid w:val="0063655E"/>
    <w:rsid w:val="00644236"/>
    <w:rsid w:val="006471E5"/>
    <w:rsid w:val="006478CC"/>
    <w:rsid w:val="00651F11"/>
    <w:rsid w:val="00652CBA"/>
    <w:rsid w:val="00653536"/>
    <w:rsid w:val="0066130B"/>
    <w:rsid w:val="006636C5"/>
    <w:rsid w:val="0067050A"/>
    <w:rsid w:val="00671BBC"/>
    <w:rsid w:val="00671D3B"/>
    <w:rsid w:val="00676BE7"/>
    <w:rsid w:val="006820CA"/>
    <w:rsid w:val="00682E45"/>
    <w:rsid w:val="00683FD7"/>
    <w:rsid w:val="00684A5B"/>
    <w:rsid w:val="006856E7"/>
    <w:rsid w:val="006857FB"/>
    <w:rsid w:val="0069340B"/>
    <w:rsid w:val="0069643D"/>
    <w:rsid w:val="006A0227"/>
    <w:rsid w:val="006A1F71"/>
    <w:rsid w:val="006A2FEB"/>
    <w:rsid w:val="006A4961"/>
    <w:rsid w:val="006A6AD8"/>
    <w:rsid w:val="006B001F"/>
    <w:rsid w:val="006B1F52"/>
    <w:rsid w:val="006B4BC9"/>
    <w:rsid w:val="006D1D56"/>
    <w:rsid w:val="006D2B50"/>
    <w:rsid w:val="006D438A"/>
    <w:rsid w:val="006E1895"/>
    <w:rsid w:val="006E36BF"/>
    <w:rsid w:val="006E7949"/>
    <w:rsid w:val="006F328B"/>
    <w:rsid w:val="006F5886"/>
    <w:rsid w:val="006F76CE"/>
    <w:rsid w:val="00707734"/>
    <w:rsid w:val="00707E19"/>
    <w:rsid w:val="007116F6"/>
    <w:rsid w:val="00712BCE"/>
    <w:rsid w:val="00712E78"/>
    <w:rsid w:val="00712F7C"/>
    <w:rsid w:val="00717B80"/>
    <w:rsid w:val="007216B4"/>
    <w:rsid w:val="00721AF4"/>
    <w:rsid w:val="0072328A"/>
    <w:rsid w:val="0072378A"/>
    <w:rsid w:val="0073468E"/>
    <w:rsid w:val="00734E84"/>
    <w:rsid w:val="00735A0F"/>
    <w:rsid w:val="0073730F"/>
    <w:rsid w:val="007377B5"/>
    <w:rsid w:val="00737F20"/>
    <w:rsid w:val="007422B2"/>
    <w:rsid w:val="00743054"/>
    <w:rsid w:val="007435AE"/>
    <w:rsid w:val="00746CC2"/>
    <w:rsid w:val="007547E5"/>
    <w:rsid w:val="00760323"/>
    <w:rsid w:val="007623FC"/>
    <w:rsid w:val="00765600"/>
    <w:rsid w:val="00774C4A"/>
    <w:rsid w:val="00776EF1"/>
    <w:rsid w:val="0077700B"/>
    <w:rsid w:val="00781276"/>
    <w:rsid w:val="007834E8"/>
    <w:rsid w:val="007847EC"/>
    <w:rsid w:val="00786C5F"/>
    <w:rsid w:val="00791C9F"/>
    <w:rsid w:val="00792AAB"/>
    <w:rsid w:val="00793B47"/>
    <w:rsid w:val="00797DA3"/>
    <w:rsid w:val="007A1D0C"/>
    <w:rsid w:val="007A2A7B"/>
    <w:rsid w:val="007A4332"/>
    <w:rsid w:val="007A4DC2"/>
    <w:rsid w:val="007B02C0"/>
    <w:rsid w:val="007C44D0"/>
    <w:rsid w:val="007C4660"/>
    <w:rsid w:val="007D06DC"/>
    <w:rsid w:val="007D4925"/>
    <w:rsid w:val="007D52A3"/>
    <w:rsid w:val="007D57D0"/>
    <w:rsid w:val="007E0C63"/>
    <w:rsid w:val="007E0F11"/>
    <w:rsid w:val="007E24AE"/>
    <w:rsid w:val="007F0C8A"/>
    <w:rsid w:val="007F11AB"/>
    <w:rsid w:val="007F7C27"/>
    <w:rsid w:val="008108AE"/>
    <w:rsid w:val="00811D12"/>
    <w:rsid w:val="008124BC"/>
    <w:rsid w:val="008143CB"/>
    <w:rsid w:val="0081521E"/>
    <w:rsid w:val="00821AB6"/>
    <w:rsid w:val="00823CA1"/>
    <w:rsid w:val="00824AE7"/>
    <w:rsid w:val="00826F4A"/>
    <w:rsid w:val="008337DD"/>
    <w:rsid w:val="00835180"/>
    <w:rsid w:val="00837048"/>
    <w:rsid w:val="00840A2F"/>
    <w:rsid w:val="00842360"/>
    <w:rsid w:val="00843AF9"/>
    <w:rsid w:val="00844A94"/>
    <w:rsid w:val="00847DE3"/>
    <w:rsid w:val="00847E42"/>
    <w:rsid w:val="008513B9"/>
    <w:rsid w:val="00856D11"/>
    <w:rsid w:val="008575A8"/>
    <w:rsid w:val="00864461"/>
    <w:rsid w:val="008702D3"/>
    <w:rsid w:val="008734A4"/>
    <w:rsid w:val="00873CC0"/>
    <w:rsid w:val="00876034"/>
    <w:rsid w:val="0087606B"/>
    <w:rsid w:val="00880047"/>
    <w:rsid w:val="008827E7"/>
    <w:rsid w:val="00885049"/>
    <w:rsid w:val="008873DD"/>
    <w:rsid w:val="00897C66"/>
    <w:rsid w:val="008A1696"/>
    <w:rsid w:val="008A2951"/>
    <w:rsid w:val="008A2FFD"/>
    <w:rsid w:val="008A3BF8"/>
    <w:rsid w:val="008A4BAA"/>
    <w:rsid w:val="008B0A02"/>
    <w:rsid w:val="008B20F0"/>
    <w:rsid w:val="008B6310"/>
    <w:rsid w:val="008C58FE"/>
    <w:rsid w:val="008D51BD"/>
    <w:rsid w:val="008D62AB"/>
    <w:rsid w:val="008D686E"/>
    <w:rsid w:val="008D7E41"/>
    <w:rsid w:val="008E6C41"/>
    <w:rsid w:val="008F0816"/>
    <w:rsid w:val="008F6BB7"/>
    <w:rsid w:val="009009AF"/>
    <w:rsid w:val="00900F42"/>
    <w:rsid w:val="00903FEE"/>
    <w:rsid w:val="00907E21"/>
    <w:rsid w:val="0091552E"/>
    <w:rsid w:val="009155A2"/>
    <w:rsid w:val="0092020B"/>
    <w:rsid w:val="00920D5F"/>
    <w:rsid w:val="00922868"/>
    <w:rsid w:val="00927E7C"/>
    <w:rsid w:val="009320B0"/>
    <w:rsid w:val="00932E3C"/>
    <w:rsid w:val="00940334"/>
    <w:rsid w:val="00941559"/>
    <w:rsid w:val="009425E1"/>
    <w:rsid w:val="00944120"/>
    <w:rsid w:val="00944B67"/>
    <w:rsid w:val="009472F8"/>
    <w:rsid w:val="00947A19"/>
    <w:rsid w:val="00951284"/>
    <w:rsid w:val="009573D3"/>
    <w:rsid w:val="0096256D"/>
    <w:rsid w:val="00962C0D"/>
    <w:rsid w:val="0096584E"/>
    <w:rsid w:val="00966724"/>
    <w:rsid w:val="009732F5"/>
    <w:rsid w:val="00975F82"/>
    <w:rsid w:val="00986172"/>
    <w:rsid w:val="00986A92"/>
    <w:rsid w:val="00987F1A"/>
    <w:rsid w:val="00990E8D"/>
    <w:rsid w:val="009967F0"/>
    <w:rsid w:val="009977FF"/>
    <w:rsid w:val="009A085B"/>
    <w:rsid w:val="009A2CC1"/>
    <w:rsid w:val="009A5968"/>
    <w:rsid w:val="009A63F3"/>
    <w:rsid w:val="009A7203"/>
    <w:rsid w:val="009B4B92"/>
    <w:rsid w:val="009B7627"/>
    <w:rsid w:val="009C1DE6"/>
    <w:rsid w:val="009C1F0E"/>
    <w:rsid w:val="009C39B6"/>
    <w:rsid w:val="009C4FA8"/>
    <w:rsid w:val="009D1B4B"/>
    <w:rsid w:val="009D2201"/>
    <w:rsid w:val="009D3396"/>
    <w:rsid w:val="009D3E8C"/>
    <w:rsid w:val="009D6898"/>
    <w:rsid w:val="009E3A0E"/>
    <w:rsid w:val="009F1353"/>
    <w:rsid w:val="009F3072"/>
    <w:rsid w:val="009F522F"/>
    <w:rsid w:val="009F6264"/>
    <w:rsid w:val="009F6E30"/>
    <w:rsid w:val="009F72E2"/>
    <w:rsid w:val="009F7808"/>
    <w:rsid w:val="00A04CE3"/>
    <w:rsid w:val="00A07FBA"/>
    <w:rsid w:val="00A11AD4"/>
    <w:rsid w:val="00A1314B"/>
    <w:rsid w:val="00A13160"/>
    <w:rsid w:val="00A137D3"/>
    <w:rsid w:val="00A15D43"/>
    <w:rsid w:val="00A15F69"/>
    <w:rsid w:val="00A17023"/>
    <w:rsid w:val="00A177E7"/>
    <w:rsid w:val="00A25DF6"/>
    <w:rsid w:val="00A304A0"/>
    <w:rsid w:val="00A364B7"/>
    <w:rsid w:val="00A37774"/>
    <w:rsid w:val="00A44A8F"/>
    <w:rsid w:val="00A47B9C"/>
    <w:rsid w:val="00A51D96"/>
    <w:rsid w:val="00A57889"/>
    <w:rsid w:val="00A57F25"/>
    <w:rsid w:val="00A60D93"/>
    <w:rsid w:val="00A62203"/>
    <w:rsid w:val="00A746A7"/>
    <w:rsid w:val="00A8113F"/>
    <w:rsid w:val="00A83A77"/>
    <w:rsid w:val="00A9515F"/>
    <w:rsid w:val="00A95213"/>
    <w:rsid w:val="00A9638B"/>
    <w:rsid w:val="00A96A1E"/>
    <w:rsid w:val="00A96F84"/>
    <w:rsid w:val="00A97F0E"/>
    <w:rsid w:val="00AA2168"/>
    <w:rsid w:val="00AB36AD"/>
    <w:rsid w:val="00AB45D7"/>
    <w:rsid w:val="00AC113F"/>
    <w:rsid w:val="00AC3300"/>
    <w:rsid w:val="00AC3953"/>
    <w:rsid w:val="00AC50B2"/>
    <w:rsid w:val="00AC7150"/>
    <w:rsid w:val="00AD3B58"/>
    <w:rsid w:val="00AE1DCA"/>
    <w:rsid w:val="00AE5A53"/>
    <w:rsid w:val="00AE6EF0"/>
    <w:rsid w:val="00AF33EA"/>
    <w:rsid w:val="00AF5F7C"/>
    <w:rsid w:val="00B01363"/>
    <w:rsid w:val="00B014BC"/>
    <w:rsid w:val="00B02207"/>
    <w:rsid w:val="00B03403"/>
    <w:rsid w:val="00B047F6"/>
    <w:rsid w:val="00B07194"/>
    <w:rsid w:val="00B10324"/>
    <w:rsid w:val="00B103D2"/>
    <w:rsid w:val="00B17B8F"/>
    <w:rsid w:val="00B25238"/>
    <w:rsid w:val="00B30038"/>
    <w:rsid w:val="00B362CC"/>
    <w:rsid w:val="00B376B1"/>
    <w:rsid w:val="00B4082A"/>
    <w:rsid w:val="00B50561"/>
    <w:rsid w:val="00B508E8"/>
    <w:rsid w:val="00B56872"/>
    <w:rsid w:val="00B620D9"/>
    <w:rsid w:val="00B633DB"/>
    <w:rsid w:val="00B639ED"/>
    <w:rsid w:val="00B64D7C"/>
    <w:rsid w:val="00B6555D"/>
    <w:rsid w:val="00B659F9"/>
    <w:rsid w:val="00B66A8C"/>
    <w:rsid w:val="00B70E66"/>
    <w:rsid w:val="00B73FCC"/>
    <w:rsid w:val="00B74EA5"/>
    <w:rsid w:val="00B8061C"/>
    <w:rsid w:val="00B83BA2"/>
    <w:rsid w:val="00B8447B"/>
    <w:rsid w:val="00B84DF8"/>
    <w:rsid w:val="00B853AA"/>
    <w:rsid w:val="00B875BF"/>
    <w:rsid w:val="00B90F96"/>
    <w:rsid w:val="00B91F62"/>
    <w:rsid w:val="00B93994"/>
    <w:rsid w:val="00BA1227"/>
    <w:rsid w:val="00BA2057"/>
    <w:rsid w:val="00BA57A5"/>
    <w:rsid w:val="00BB2C98"/>
    <w:rsid w:val="00BB3C2B"/>
    <w:rsid w:val="00BC1CCC"/>
    <w:rsid w:val="00BD0B82"/>
    <w:rsid w:val="00BD3037"/>
    <w:rsid w:val="00BD4F64"/>
    <w:rsid w:val="00BE0B56"/>
    <w:rsid w:val="00BE4578"/>
    <w:rsid w:val="00BF42A4"/>
    <w:rsid w:val="00BF4EA6"/>
    <w:rsid w:val="00BF4F5F"/>
    <w:rsid w:val="00BF67E0"/>
    <w:rsid w:val="00BF7865"/>
    <w:rsid w:val="00C017B3"/>
    <w:rsid w:val="00C04EEB"/>
    <w:rsid w:val="00C053FB"/>
    <w:rsid w:val="00C07120"/>
    <w:rsid w:val="00C075A4"/>
    <w:rsid w:val="00C10F12"/>
    <w:rsid w:val="00C11826"/>
    <w:rsid w:val="00C13EAF"/>
    <w:rsid w:val="00C23441"/>
    <w:rsid w:val="00C24438"/>
    <w:rsid w:val="00C24F8A"/>
    <w:rsid w:val="00C27996"/>
    <w:rsid w:val="00C30C4B"/>
    <w:rsid w:val="00C353F1"/>
    <w:rsid w:val="00C3692F"/>
    <w:rsid w:val="00C40E7B"/>
    <w:rsid w:val="00C4115F"/>
    <w:rsid w:val="00C41459"/>
    <w:rsid w:val="00C4357E"/>
    <w:rsid w:val="00C439E4"/>
    <w:rsid w:val="00C46945"/>
    <w:rsid w:val="00C46D42"/>
    <w:rsid w:val="00C50C32"/>
    <w:rsid w:val="00C530F5"/>
    <w:rsid w:val="00C60178"/>
    <w:rsid w:val="00C61760"/>
    <w:rsid w:val="00C62E3B"/>
    <w:rsid w:val="00C63BF9"/>
    <w:rsid w:val="00C63CD6"/>
    <w:rsid w:val="00C6521B"/>
    <w:rsid w:val="00C72CB9"/>
    <w:rsid w:val="00C84D71"/>
    <w:rsid w:val="00C87D95"/>
    <w:rsid w:val="00C9077A"/>
    <w:rsid w:val="00C93CC6"/>
    <w:rsid w:val="00C9440D"/>
    <w:rsid w:val="00C95CD2"/>
    <w:rsid w:val="00CA051B"/>
    <w:rsid w:val="00CA186C"/>
    <w:rsid w:val="00CA546E"/>
    <w:rsid w:val="00CB2B42"/>
    <w:rsid w:val="00CB3CBE"/>
    <w:rsid w:val="00CB447E"/>
    <w:rsid w:val="00CB5C34"/>
    <w:rsid w:val="00CB6DBC"/>
    <w:rsid w:val="00CB78E1"/>
    <w:rsid w:val="00CC74BB"/>
    <w:rsid w:val="00CC7EBE"/>
    <w:rsid w:val="00CD07D9"/>
    <w:rsid w:val="00CE0E30"/>
    <w:rsid w:val="00CE2B5F"/>
    <w:rsid w:val="00CF03D8"/>
    <w:rsid w:val="00CF5801"/>
    <w:rsid w:val="00D015D5"/>
    <w:rsid w:val="00D03D68"/>
    <w:rsid w:val="00D21BFB"/>
    <w:rsid w:val="00D22D03"/>
    <w:rsid w:val="00D266DD"/>
    <w:rsid w:val="00D2761B"/>
    <w:rsid w:val="00D3267C"/>
    <w:rsid w:val="00D32919"/>
    <w:rsid w:val="00D32B04"/>
    <w:rsid w:val="00D33D99"/>
    <w:rsid w:val="00D35175"/>
    <w:rsid w:val="00D374E7"/>
    <w:rsid w:val="00D4556E"/>
    <w:rsid w:val="00D456DD"/>
    <w:rsid w:val="00D60A54"/>
    <w:rsid w:val="00D63949"/>
    <w:rsid w:val="00D64F31"/>
    <w:rsid w:val="00D652E7"/>
    <w:rsid w:val="00D659BC"/>
    <w:rsid w:val="00D74C33"/>
    <w:rsid w:val="00D77BCF"/>
    <w:rsid w:val="00D84394"/>
    <w:rsid w:val="00D933A4"/>
    <w:rsid w:val="00D95E55"/>
    <w:rsid w:val="00D96EBB"/>
    <w:rsid w:val="00D972F6"/>
    <w:rsid w:val="00DA2600"/>
    <w:rsid w:val="00DA66A5"/>
    <w:rsid w:val="00DB0B8E"/>
    <w:rsid w:val="00DB34A2"/>
    <w:rsid w:val="00DB3664"/>
    <w:rsid w:val="00DC16FB"/>
    <w:rsid w:val="00DC2A0E"/>
    <w:rsid w:val="00DC2B8E"/>
    <w:rsid w:val="00DC3B9E"/>
    <w:rsid w:val="00DC4A65"/>
    <w:rsid w:val="00DC4F66"/>
    <w:rsid w:val="00DC7C31"/>
    <w:rsid w:val="00DC7E66"/>
    <w:rsid w:val="00DD21CA"/>
    <w:rsid w:val="00DD658A"/>
    <w:rsid w:val="00DD7609"/>
    <w:rsid w:val="00DE1CEE"/>
    <w:rsid w:val="00DE3425"/>
    <w:rsid w:val="00DE35D3"/>
    <w:rsid w:val="00E10B44"/>
    <w:rsid w:val="00E114E3"/>
    <w:rsid w:val="00E11F02"/>
    <w:rsid w:val="00E12F4C"/>
    <w:rsid w:val="00E14903"/>
    <w:rsid w:val="00E2726B"/>
    <w:rsid w:val="00E331C0"/>
    <w:rsid w:val="00E336B6"/>
    <w:rsid w:val="00E37801"/>
    <w:rsid w:val="00E46866"/>
    <w:rsid w:val="00E46EAA"/>
    <w:rsid w:val="00E472FA"/>
    <w:rsid w:val="00E5038C"/>
    <w:rsid w:val="00E50822"/>
    <w:rsid w:val="00E50B69"/>
    <w:rsid w:val="00E5298B"/>
    <w:rsid w:val="00E56EFB"/>
    <w:rsid w:val="00E57A31"/>
    <w:rsid w:val="00E60FF1"/>
    <w:rsid w:val="00E6323E"/>
    <w:rsid w:val="00E6458F"/>
    <w:rsid w:val="00E717D5"/>
    <w:rsid w:val="00E7242D"/>
    <w:rsid w:val="00E75A26"/>
    <w:rsid w:val="00E8248C"/>
    <w:rsid w:val="00E84C02"/>
    <w:rsid w:val="00E85B87"/>
    <w:rsid w:val="00E878B2"/>
    <w:rsid w:val="00E87E25"/>
    <w:rsid w:val="00E9457A"/>
    <w:rsid w:val="00EA04F1"/>
    <w:rsid w:val="00EA2FD3"/>
    <w:rsid w:val="00EB1E68"/>
    <w:rsid w:val="00EB2189"/>
    <w:rsid w:val="00EB2B65"/>
    <w:rsid w:val="00EB4610"/>
    <w:rsid w:val="00EB4AC2"/>
    <w:rsid w:val="00EB7CE9"/>
    <w:rsid w:val="00EC433F"/>
    <w:rsid w:val="00EC57E0"/>
    <w:rsid w:val="00ED1FDE"/>
    <w:rsid w:val="00EE50FB"/>
    <w:rsid w:val="00EF1ECC"/>
    <w:rsid w:val="00EF30DF"/>
    <w:rsid w:val="00EF6F66"/>
    <w:rsid w:val="00F00045"/>
    <w:rsid w:val="00F02B6E"/>
    <w:rsid w:val="00F040BE"/>
    <w:rsid w:val="00F06EFB"/>
    <w:rsid w:val="00F1417A"/>
    <w:rsid w:val="00F149C1"/>
    <w:rsid w:val="00F1529E"/>
    <w:rsid w:val="00F16F07"/>
    <w:rsid w:val="00F17DF6"/>
    <w:rsid w:val="00F31DEB"/>
    <w:rsid w:val="00F41ECE"/>
    <w:rsid w:val="00F44FC2"/>
    <w:rsid w:val="00F45975"/>
    <w:rsid w:val="00F45B7C"/>
    <w:rsid w:val="00F45FCE"/>
    <w:rsid w:val="00F51CB2"/>
    <w:rsid w:val="00F53357"/>
    <w:rsid w:val="00F570C7"/>
    <w:rsid w:val="00F641CE"/>
    <w:rsid w:val="00F714E1"/>
    <w:rsid w:val="00F71C0C"/>
    <w:rsid w:val="00F7689B"/>
    <w:rsid w:val="00F80643"/>
    <w:rsid w:val="00F862A3"/>
    <w:rsid w:val="00F86833"/>
    <w:rsid w:val="00F90C8E"/>
    <w:rsid w:val="00F91FC5"/>
    <w:rsid w:val="00F9334F"/>
    <w:rsid w:val="00F9425A"/>
    <w:rsid w:val="00F944EA"/>
    <w:rsid w:val="00F97D7F"/>
    <w:rsid w:val="00FA122C"/>
    <w:rsid w:val="00FA3617"/>
    <w:rsid w:val="00FA3B95"/>
    <w:rsid w:val="00FB2DA8"/>
    <w:rsid w:val="00FB42FC"/>
    <w:rsid w:val="00FB4A7F"/>
    <w:rsid w:val="00FB6D9C"/>
    <w:rsid w:val="00FC1278"/>
    <w:rsid w:val="00FC292B"/>
    <w:rsid w:val="00FD2E0D"/>
    <w:rsid w:val="00FD794D"/>
    <w:rsid w:val="00FD7E7C"/>
    <w:rsid w:val="00FE0DD0"/>
    <w:rsid w:val="00FE7735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 Знак Знак Знак"/>
    <w:basedOn w:val="a"/>
    <w:rsid w:val="001F34DA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F570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9F1353"/>
    <w:pPr>
      <w:autoSpaceDE w:val="0"/>
      <w:autoSpaceDN w:val="0"/>
      <w:adjustRightInd w:val="0"/>
    </w:pPr>
    <w:rPr>
      <w:rFonts w:ascii="TimesET" w:hAnsi="TimesET" w:cs="TimesET"/>
    </w:rPr>
  </w:style>
  <w:style w:type="numbering" w:customStyle="1" w:styleId="11">
    <w:name w:val="Нет списка1"/>
    <w:next w:val="a2"/>
    <w:uiPriority w:val="99"/>
    <w:semiHidden/>
    <w:unhideWhenUsed/>
    <w:rsid w:val="000A46FA"/>
  </w:style>
  <w:style w:type="character" w:customStyle="1" w:styleId="10">
    <w:name w:val="Заголовок 1 Знак"/>
    <w:link w:val="1"/>
    <w:rsid w:val="000A46FA"/>
    <w:rPr>
      <w:sz w:val="32"/>
    </w:rPr>
  </w:style>
  <w:style w:type="character" w:customStyle="1" w:styleId="20">
    <w:name w:val="Заголовок 2 Знак"/>
    <w:link w:val="2"/>
    <w:rsid w:val="000A46FA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0A46FA"/>
  </w:style>
  <w:style w:type="character" w:customStyle="1" w:styleId="a5">
    <w:name w:val="Название Знак"/>
    <w:link w:val="a4"/>
    <w:rsid w:val="000A46FA"/>
    <w:rPr>
      <w:sz w:val="28"/>
    </w:rPr>
  </w:style>
  <w:style w:type="character" w:customStyle="1" w:styleId="a7">
    <w:name w:val="Верхний колонтитул Знак"/>
    <w:link w:val="a6"/>
    <w:rsid w:val="000A46FA"/>
    <w:rPr>
      <w:rFonts w:ascii="TimesET" w:hAnsi="TimesET"/>
    </w:rPr>
  </w:style>
  <w:style w:type="character" w:customStyle="1" w:styleId="a9">
    <w:name w:val="Нижний колонтитул Знак"/>
    <w:link w:val="a8"/>
    <w:rsid w:val="000A46FA"/>
    <w:rPr>
      <w:rFonts w:ascii="TimesET" w:hAnsi="TimesET"/>
    </w:rPr>
  </w:style>
  <w:style w:type="character" w:customStyle="1" w:styleId="ab">
    <w:name w:val="Текст выноски Знак"/>
    <w:link w:val="aa"/>
    <w:semiHidden/>
    <w:rsid w:val="000A46F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rsid w:val="000A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link w:val="af"/>
    <w:semiHidden/>
    <w:rsid w:val="000A46FA"/>
    <w:rPr>
      <w:rFonts w:ascii="Tahoma" w:hAnsi="Tahoma" w:cs="Tahoma"/>
      <w:shd w:val="clear" w:color="auto" w:fill="000080"/>
    </w:rPr>
  </w:style>
  <w:style w:type="paragraph" w:customStyle="1" w:styleId="13">
    <w:name w:val="1"/>
    <w:basedOn w:val="a"/>
    <w:rsid w:val="000A46FA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2">
    <w:name w:val="Hyperlink"/>
    <w:uiPriority w:val="99"/>
    <w:rsid w:val="000A46FA"/>
    <w:rPr>
      <w:color w:val="0000FF"/>
      <w:u w:val="single"/>
    </w:rPr>
  </w:style>
  <w:style w:type="character" w:styleId="af3">
    <w:name w:val="FollowedHyperlink"/>
    <w:uiPriority w:val="99"/>
    <w:unhideWhenUsed/>
    <w:rsid w:val="000A46FA"/>
    <w:rPr>
      <w:color w:val="800080"/>
      <w:u w:val="single"/>
    </w:rPr>
  </w:style>
  <w:style w:type="paragraph" w:customStyle="1" w:styleId="xl67">
    <w:name w:val="xl67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0A46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0A46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0A4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0A46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0A4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0A46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0A46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0A4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0A46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0A46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0A4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rsid w:val="000A4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rsid w:val="000A46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0A4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0A46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0A46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0A4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0A46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0A46F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0A46F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0A4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0A46F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0A46FA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0A46F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0A4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0A46F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0A46F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rsid w:val="000A4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rsid w:val="000A4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rsid w:val="000A46F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0A46F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0A4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0A46F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0A46FA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0A46F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0A4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0A46F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0A46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0A46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4">
    <w:name w:val="List Paragraph"/>
    <w:basedOn w:val="a"/>
    <w:uiPriority w:val="34"/>
    <w:qFormat/>
    <w:rsid w:val="000A4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 Знак Знак Знак"/>
    <w:basedOn w:val="a"/>
    <w:rsid w:val="001F34DA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F570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9F1353"/>
    <w:pPr>
      <w:autoSpaceDE w:val="0"/>
      <w:autoSpaceDN w:val="0"/>
      <w:adjustRightInd w:val="0"/>
    </w:pPr>
    <w:rPr>
      <w:rFonts w:ascii="TimesET" w:hAnsi="TimesET" w:cs="TimesET"/>
    </w:rPr>
  </w:style>
  <w:style w:type="numbering" w:customStyle="1" w:styleId="11">
    <w:name w:val="Нет списка1"/>
    <w:next w:val="a2"/>
    <w:uiPriority w:val="99"/>
    <w:semiHidden/>
    <w:unhideWhenUsed/>
    <w:rsid w:val="000A46FA"/>
  </w:style>
  <w:style w:type="character" w:customStyle="1" w:styleId="10">
    <w:name w:val="Заголовок 1 Знак"/>
    <w:link w:val="1"/>
    <w:rsid w:val="000A46FA"/>
    <w:rPr>
      <w:sz w:val="32"/>
    </w:rPr>
  </w:style>
  <w:style w:type="character" w:customStyle="1" w:styleId="20">
    <w:name w:val="Заголовок 2 Знак"/>
    <w:link w:val="2"/>
    <w:rsid w:val="000A46FA"/>
    <w:rPr>
      <w:rFonts w:ascii="TimesET" w:hAnsi="TimesET"/>
      <w:b/>
      <w:bCs/>
      <w:spacing w:val="12"/>
      <w:sz w:val="40"/>
    </w:rPr>
  </w:style>
  <w:style w:type="numbering" w:customStyle="1" w:styleId="110">
    <w:name w:val="Нет списка11"/>
    <w:next w:val="a2"/>
    <w:uiPriority w:val="99"/>
    <w:semiHidden/>
    <w:unhideWhenUsed/>
    <w:rsid w:val="000A46FA"/>
  </w:style>
  <w:style w:type="character" w:customStyle="1" w:styleId="a5">
    <w:name w:val="Название Знак"/>
    <w:link w:val="a4"/>
    <w:rsid w:val="000A46FA"/>
    <w:rPr>
      <w:sz w:val="28"/>
    </w:rPr>
  </w:style>
  <w:style w:type="character" w:customStyle="1" w:styleId="a7">
    <w:name w:val="Верхний колонтитул Знак"/>
    <w:link w:val="a6"/>
    <w:rsid w:val="000A46FA"/>
    <w:rPr>
      <w:rFonts w:ascii="TimesET" w:hAnsi="TimesET"/>
    </w:rPr>
  </w:style>
  <w:style w:type="character" w:customStyle="1" w:styleId="a9">
    <w:name w:val="Нижний колонтитул Знак"/>
    <w:link w:val="a8"/>
    <w:rsid w:val="000A46FA"/>
    <w:rPr>
      <w:rFonts w:ascii="TimesET" w:hAnsi="TimesET"/>
    </w:rPr>
  </w:style>
  <w:style w:type="character" w:customStyle="1" w:styleId="ab">
    <w:name w:val="Текст выноски Знак"/>
    <w:link w:val="aa"/>
    <w:semiHidden/>
    <w:rsid w:val="000A46F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rsid w:val="000A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хема документа Знак"/>
    <w:link w:val="af"/>
    <w:semiHidden/>
    <w:rsid w:val="000A46FA"/>
    <w:rPr>
      <w:rFonts w:ascii="Tahoma" w:hAnsi="Tahoma" w:cs="Tahoma"/>
      <w:shd w:val="clear" w:color="auto" w:fill="000080"/>
    </w:rPr>
  </w:style>
  <w:style w:type="paragraph" w:customStyle="1" w:styleId="13">
    <w:name w:val="1"/>
    <w:basedOn w:val="a"/>
    <w:rsid w:val="000A46FA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2">
    <w:name w:val="Hyperlink"/>
    <w:uiPriority w:val="99"/>
    <w:rsid w:val="000A46FA"/>
    <w:rPr>
      <w:color w:val="0000FF"/>
      <w:u w:val="single"/>
    </w:rPr>
  </w:style>
  <w:style w:type="character" w:styleId="af3">
    <w:name w:val="FollowedHyperlink"/>
    <w:uiPriority w:val="99"/>
    <w:unhideWhenUsed/>
    <w:rsid w:val="000A46FA"/>
    <w:rPr>
      <w:color w:val="800080"/>
      <w:u w:val="single"/>
    </w:rPr>
  </w:style>
  <w:style w:type="paragraph" w:customStyle="1" w:styleId="xl67">
    <w:name w:val="xl67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0A46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0A46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0A4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0A46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0A4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0A46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0A46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0A4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0A46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0A46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0A4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rsid w:val="000A4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rsid w:val="000A46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0A4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0A46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0A46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0A4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0A46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0A46F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0A46F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0A4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0A46F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0A46FA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0A46F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0A4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0A46F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0A46F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rsid w:val="000A4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1">
    <w:name w:val="xl101"/>
    <w:basedOn w:val="a"/>
    <w:rsid w:val="000A4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a"/>
    <w:rsid w:val="000A46F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0A46F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0A4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0A46F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0A46FA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0A46F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0A4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0A46F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0A4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0A46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0A46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4">
    <w:name w:val="List Paragraph"/>
    <w:basedOn w:val="a"/>
    <w:uiPriority w:val="34"/>
    <w:qFormat/>
    <w:rsid w:val="000A4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54;&#1090;&#1076;&#1077;&#1083;%20&#1058;&#1069;&#1050;\&#1044;&#1083;&#1103;%20&#1086;&#1073;&#1084;&#1077;&#1085;&#1072;\&#1057;&#1080;&#1076;&#1086;&#1088;&#1082;&#1080;&#1085;&#1091;\&#1085;&#1086;&#1103;&#1073;&#1088;&#1100;%20&#1052;&#1054;&#1044;&#1045;&#1056;&#1053;&#1048;&#1047;&#1040;&#1062;&#1048;&#1071;%20&#1048;&#1047;&#1052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04E5-CC49-4363-A172-067CCD3C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355</TotalTime>
  <Pages>140</Pages>
  <Words>16111</Words>
  <Characters>106662</Characters>
  <Application>Microsoft Office Word</Application>
  <DocSecurity>0</DocSecurity>
  <Lines>17777</Lines>
  <Paragraphs>5337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 ТЭК и ЖКХ РО</Company>
  <LinksUpToDate>false</LinksUpToDate>
  <CharactersWithSpaces>117436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Малашкевич А.С.</dc:creator>
  <cp:lastModifiedBy>Дягилева М.А.</cp:lastModifiedBy>
  <cp:revision>28</cp:revision>
  <cp:lastPrinted>2020-08-03T14:46:00Z</cp:lastPrinted>
  <dcterms:created xsi:type="dcterms:W3CDTF">2020-08-03T08:19:00Z</dcterms:created>
  <dcterms:modified xsi:type="dcterms:W3CDTF">2020-08-04T14:12:00Z</dcterms:modified>
</cp:coreProperties>
</file>