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6D167B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424BD">
        <w:tc>
          <w:tcPr>
            <w:tcW w:w="10326" w:type="dxa"/>
            <w:shd w:val="clear" w:color="auto" w:fill="auto"/>
          </w:tcPr>
          <w:p w:rsidR="00190FF9" w:rsidRPr="00C424BD" w:rsidRDefault="00F91FC5" w:rsidP="000E0B0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424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F91FC5" w:rsidRPr="00C424BD" w:rsidRDefault="00F91FC5" w:rsidP="000E0B0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05098" w:rsidRPr="00C424BD" w:rsidRDefault="00C05098" w:rsidP="000E0B0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424B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C5FF1" w:rsidRPr="00C424B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424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05098" w:rsidRPr="00C424BD" w:rsidRDefault="00C05098" w:rsidP="000E0B0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424BD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BA2057" w:rsidRPr="00C424BD" w:rsidRDefault="00C05098" w:rsidP="000E0B0E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4B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D167B" w:rsidRPr="00C424BD">
        <w:tc>
          <w:tcPr>
            <w:tcW w:w="10326" w:type="dxa"/>
            <w:shd w:val="clear" w:color="auto" w:fill="auto"/>
          </w:tcPr>
          <w:p w:rsidR="006D167B" w:rsidRPr="00C424BD" w:rsidRDefault="006D167B" w:rsidP="000E0B0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  <w:shd w:val="clear" w:color="auto" w:fill="auto"/>
          </w:tcPr>
          <w:p w:rsidR="006D167B" w:rsidRPr="001D37D1" w:rsidRDefault="006D167B" w:rsidP="001A4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04.08.2020 № 198</w:t>
            </w:r>
          </w:p>
        </w:tc>
      </w:tr>
      <w:tr w:rsidR="006D167B" w:rsidRPr="00C424BD">
        <w:tc>
          <w:tcPr>
            <w:tcW w:w="10326" w:type="dxa"/>
            <w:shd w:val="clear" w:color="auto" w:fill="auto"/>
          </w:tcPr>
          <w:p w:rsidR="006D167B" w:rsidRPr="00C424BD" w:rsidRDefault="006D167B" w:rsidP="000E0B0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D167B" w:rsidRPr="00C424BD" w:rsidRDefault="006D167B" w:rsidP="000E0B0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AA1" w:rsidRDefault="001B4AA1" w:rsidP="000E0B0E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C50B2" w:rsidRPr="00C424BD" w:rsidRDefault="00210A07" w:rsidP="000E0B0E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424BD">
        <w:rPr>
          <w:rFonts w:ascii="Times New Roman" w:hAnsi="Times New Roman"/>
          <w:sz w:val="28"/>
          <w:szCs w:val="28"/>
        </w:rPr>
        <w:t>«</w:t>
      </w:r>
      <w:r w:rsidR="00AC50B2" w:rsidRPr="00C424BD">
        <w:rPr>
          <w:rFonts w:ascii="Times New Roman" w:hAnsi="Times New Roman"/>
          <w:sz w:val="28"/>
          <w:szCs w:val="28"/>
        </w:rPr>
        <w:t>5</w:t>
      </w:r>
      <w:r w:rsidR="00496BB0" w:rsidRPr="00C424BD">
        <w:rPr>
          <w:rFonts w:ascii="Times New Roman" w:hAnsi="Times New Roman"/>
          <w:sz w:val="28"/>
          <w:szCs w:val="28"/>
        </w:rPr>
        <w:t>.</w:t>
      </w:r>
      <w:r w:rsidR="00AC50B2" w:rsidRPr="00C424BD">
        <w:rPr>
          <w:rFonts w:ascii="Times New Roman" w:hAnsi="Times New Roman"/>
          <w:sz w:val="28"/>
          <w:szCs w:val="28"/>
        </w:rPr>
        <w:t xml:space="preserve"> </w:t>
      </w:r>
      <w:r w:rsidR="00A47B9C" w:rsidRPr="00C424BD">
        <w:rPr>
          <w:rFonts w:ascii="Times New Roman" w:hAnsi="Times New Roman"/>
          <w:sz w:val="28"/>
          <w:szCs w:val="28"/>
        </w:rPr>
        <w:t xml:space="preserve"> </w:t>
      </w:r>
      <w:r w:rsidR="00E2313D" w:rsidRPr="00C424BD">
        <w:rPr>
          <w:rFonts w:ascii="Times New Roman" w:hAnsi="Times New Roman"/>
          <w:sz w:val="28"/>
          <w:szCs w:val="28"/>
        </w:rPr>
        <w:t>С</w:t>
      </w:r>
      <w:r w:rsidR="0024202B" w:rsidRPr="00C424BD">
        <w:rPr>
          <w:rFonts w:ascii="Times New Roman" w:hAnsi="Times New Roman"/>
          <w:sz w:val="28"/>
          <w:szCs w:val="28"/>
        </w:rPr>
        <w:t>истема программных мероприятий</w:t>
      </w:r>
    </w:p>
    <w:p w:rsidR="00F53357" w:rsidRPr="00C424BD" w:rsidRDefault="00F53357" w:rsidP="000E0B0E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rFonts w:ascii="Times New Roman" w:hAnsi="Times New Roman"/>
        </w:rPr>
      </w:pPr>
    </w:p>
    <w:p w:rsidR="00F53357" w:rsidRPr="00C424BD" w:rsidRDefault="00F53357" w:rsidP="000E0B0E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693"/>
        <w:gridCol w:w="1701"/>
        <w:gridCol w:w="1701"/>
        <w:gridCol w:w="1701"/>
        <w:gridCol w:w="397"/>
        <w:gridCol w:w="425"/>
        <w:gridCol w:w="425"/>
        <w:gridCol w:w="426"/>
        <w:gridCol w:w="425"/>
        <w:gridCol w:w="425"/>
        <w:gridCol w:w="425"/>
        <w:gridCol w:w="454"/>
        <w:gridCol w:w="426"/>
        <w:gridCol w:w="425"/>
        <w:gridCol w:w="425"/>
        <w:gridCol w:w="1730"/>
      </w:tblGrid>
      <w:tr w:rsidR="00D0094E" w:rsidRPr="00C424BD" w:rsidTr="00C424BD">
        <w:trPr>
          <w:trHeight w:val="170"/>
          <w:tblHeader/>
        </w:trPr>
        <w:tc>
          <w:tcPr>
            <w:tcW w:w="394" w:type="dxa"/>
            <w:vMerge w:val="restart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701" w:type="dxa"/>
            <w:vMerge w:val="restart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 xml:space="preserve">Главные </w:t>
            </w:r>
            <w:r w:rsidRPr="00C424BD">
              <w:rPr>
                <w:rFonts w:ascii="Times New Roman" w:hAnsi="Times New Roman"/>
              </w:rPr>
              <w:br/>
              <w:t>распорядители</w:t>
            </w:r>
          </w:p>
        </w:tc>
        <w:tc>
          <w:tcPr>
            <w:tcW w:w="1701" w:type="dxa"/>
            <w:vMerge w:val="restart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701" w:type="dxa"/>
            <w:vMerge w:val="restart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678" w:type="dxa"/>
            <w:gridSpan w:val="11"/>
            <w:tcBorders>
              <w:bottom w:val="nil"/>
            </w:tcBorders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1730" w:type="dxa"/>
            <w:vMerge w:val="restart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Ожидаемый</w:t>
            </w:r>
          </w:p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результат</w:t>
            </w:r>
          </w:p>
        </w:tc>
      </w:tr>
      <w:tr w:rsidR="00D0094E" w:rsidRPr="00C424BD" w:rsidTr="00C424BD">
        <w:trPr>
          <w:trHeight w:val="170"/>
          <w:tblHeader/>
        </w:trPr>
        <w:tc>
          <w:tcPr>
            <w:tcW w:w="394" w:type="dxa"/>
            <w:vMerge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btLr"/>
          </w:tcPr>
          <w:p w:rsidR="00D0094E" w:rsidRPr="00C424BD" w:rsidRDefault="000E0B0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в</w:t>
            </w:r>
            <w:r w:rsidR="00D0094E" w:rsidRPr="00C424BD">
              <w:rPr>
                <w:rFonts w:ascii="Times New Roman" w:hAnsi="Times New Roman"/>
              </w:rPr>
              <w:t>сего</w:t>
            </w:r>
          </w:p>
        </w:tc>
        <w:tc>
          <w:tcPr>
            <w:tcW w:w="4281" w:type="dxa"/>
            <w:gridSpan w:val="10"/>
            <w:tcBorders>
              <w:bottom w:val="single" w:sz="4" w:space="0" w:color="auto"/>
            </w:tcBorders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</w:rPr>
              <w:t xml:space="preserve">в том числе по годам </w:t>
            </w:r>
          </w:p>
        </w:tc>
        <w:tc>
          <w:tcPr>
            <w:tcW w:w="1730" w:type="dxa"/>
            <w:vMerge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</w:p>
        </w:tc>
      </w:tr>
      <w:tr w:rsidR="00D0094E" w:rsidRPr="00C424BD" w:rsidTr="00C424BD">
        <w:trPr>
          <w:cantSplit/>
          <w:trHeight w:val="926"/>
          <w:tblHeader/>
        </w:trPr>
        <w:tc>
          <w:tcPr>
            <w:tcW w:w="394" w:type="dxa"/>
            <w:vMerge/>
            <w:tcBorders>
              <w:bottom w:val="nil"/>
            </w:tcBorders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2015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2016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2017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2018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2019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2020</w:t>
            </w:r>
          </w:p>
        </w:tc>
        <w:tc>
          <w:tcPr>
            <w:tcW w:w="454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2021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2022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2023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outlineLvl w:val="1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2024</w:t>
            </w:r>
          </w:p>
        </w:tc>
        <w:tc>
          <w:tcPr>
            <w:tcW w:w="1730" w:type="dxa"/>
            <w:vMerge/>
            <w:tcBorders>
              <w:bottom w:val="nil"/>
            </w:tcBorders>
          </w:tcPr>
          <w:p w:rsidR="00D0094E" w:rsidRPr="00C424BD" w:rsidRDefault="00D0094E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</w:p>
        </w:tc>
      </w:tr>
    </w:tbl>
    <w:p w:rsidR="00E81EF1" w:rsidRPr="00C424BD" w:rsidRDefault="00E81EF1" w:rsidP="000E0B0E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693"/>
        <w:gridCol w:w="1701"/>
        <w:gridCol w:w="1701"/>
        <w:gridCol w:w="1701"/>
        <w:gridCol w:w="397"/>
        <w:gridCol w:w="425"/>
        <w:gridCol w:w="425"/>
        <w:gridCol w:w="426"/>
        <w:gridCol w:w="425"/>
        <w:gridCol w:w="425"/>
        <w:gridCol w:w="425"/>
        <w:gridCol w:w="454"/>
        <w:gridCol w:w="426"/>
        <w:gridCol w:w="425"/>
        <w:gridCol w:w="425"/>
        <w:gridCol w:w="1730"/>
      </w:tblGrid>
      <w:tr w:rsidR="00E81EF1" w:rsidRPr="00C424BD" w:rsidTr="00C424BD">
        <w:trPr>
          <w:tblHeader/>
        </w:trPr>
        <w:tc>
          <w:tcPr>
            <w:tcW w:w="394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693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701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1701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1701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397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425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425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426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425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425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425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4"/>
                <w:highlight w:val="yellow"/>
              </w:rPr>
            </w:pPr>
            <w:r w:rsidRPr="00C424BD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454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426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425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425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1730" w:type="dxa"/>
          </w:tcPr>
          <w:p w:rsidR="00E81EF1" w:rsidRPr="00C424BD" w:rsidRDefault="00E81EF1" w:rsidP="000E0B0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outlineLvl w:val="1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17</w:t>
            </w:r>
          </w:p>
        </w:tc>
      </w:tr>
      <w:tr w:rsidR="001311CE" w:rsidRPr="00C424BD" w:rsidTr="00C424BD">
        <w:trPr>
          <w:cantSplit/>
          <w:trHeight w:val="1500"/>
        </w:trPr>
        <w:tc>
          <w:tcPr>
            <w:tcW w:w="394" w:type="dxa"/>
            <w:vMerge w:val="restart"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  <w:vMerge w:val="restart"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Задача 1. Модернизация систем водоснабжения Рязанской области, </w:t>
            </w:r>
          </w:p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vMerge w:val="restart"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1311CE" w:rsidRPr="00C424BD" w:rsidRDefault="0076443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367402,30128</w:t>
            </w:r>
          </w:p>
        </w:tc>
        <w:tc>
          <w:tcPr>
            <w:tcW w:w="425" w:type="dxa"/>
            <w:textDirection w:val="btLr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58734,8</w:t>
            </w:r>
          </w:p>
        </w:tc>
        <w:tc>
          <w:tcPr>
            <w:tcW w:w="425" w:type="dxa"/>
            <w:textDirection w:val="btLr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64825,0</w:t>
            </w:r>
          </w:p>
        </w:tc>
        <w:tc>
          <w:tcPr>
            <w:tcW w:w="426" w:type="dxa"/>
            <w:textDirection w:val="btLr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26167,791</w:t>
            </w:r>
          </w:p>
        </w:tc>
        <w:tc>
          <w:tcPr>
            <w:tcW w:w="425" w:type="dxa"/>
            <w:textDirection w:val="btLr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51414,60084</w:t>
            </w:r>
          </w:p>
        </w:tc>
        <w:tc>
          <w:tcPr>
            <w:tcW w:w="425" w:type="dxa"/>
            <w:textDirection w:val="btLr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C424BD">
              <w:rPr>
                <w:rFonts w:ascii="Times New Roman" w:hAnsi="Times New Roman"/>
                <w:spacing w:val="-4"/>
              </w:rPr>
              <w:t>33571,8369</w:t>
            </w:r>
          </w:p>
        </w:tc>
        <w:tc>
          <w:tcPr>
            <w:tcW w:w="425" w:type="dxa"/>
            <w:textDirection w:val="btLr"/>
          </w:tcPr>
          <w:p w:rsidR="001311CE" w:rsidRPr="00C424BD" w:rsidRDefault="00E82D69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24874,86223</w:t>
            </w:r>
          </w:p>
          <w:p w:rsidR="00C17143" w:rsidRPr="00C424BD" w:rsidRDefault="00C17143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454" w:type="dxa"/>
            <w:textDirection w:val="btLr"/>
          </w:tcPr>
          <w:p w:rsidR="001311CE" w:rsidRPr="00C424BD" w:rsidRDefault="00FA649B" w:rsidP="000E0B0E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26077,21031</w:t>
            </w:r>
          </w:p>
        </w:tc>
        <w:tc>
          <w:tcPr>
            <w:tcW w:w="426" w:type="dxa"/>
            <w:textDirection w:val="btLr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 w:rsidRPr="00C424BD">
              <w:rPr>
                <w:rFonts w:ascii="Times New Roman" w:hAnsi="Times New Roman"/>
                <w:spacing w:val="-2"/>
              </w:rPr>
              <w:t>27100,0</w:t>
            </w:r>
          </w:p>
        </w:tc>
        <w:tc>
          <w:tcPr>
            <w:tcW w:w="425" w:type="dxa"/>
            <w:textDirection w:val="btLr"/>
          </w:tcPr>
          <w:p w:rsidR="001311CE" w:rsidRPr="00C424BD" w:rsidRDefault="001311CE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27318,1</w:t>
            </w:r>
          </w:p>
        </w:tc>
        <w:tc>
          <w:tcPr>
            <w:tcW w:w="425" w:type="dxa"/>
            <w:textDirection w:val="btLr"/>
          </w:tcPr>
          <w:p w:rsidR="001311CE" w:rsidRPr="00C424BD" w:rsidRDefault="001311CE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27318,1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строительство и реконструкция 11</w:t>
            </w:r>
            <w:r w:rsidR="00376739" w:rsidRPr="00C424BD">
              <w:rPr>
                <w:rFonts w:ascii="Times New Roman" w:hAnsi="Times New Roman" w:cs="Times New Roman"/>
                <w:spacing w:val="-2"/>
              </w:rPr>
              <w:t>2,1</w:t>
            </w:r>
            <w:r w:rsidRPr="00C424BD">
              <w:rPr>
                <w:rFonts w:ascii="Times New Roman" w:hAnsi="Times New Roman" w:cs="Times New Roman"/>
                <w:spacing w:val="-2"/>
              </w:rPr>
              <w:t xml:space="preserve"> км сетей водоснабжения,              4</w:t>
            </w:r>
            <w:r w:rsidR="00FA7409" w:rsidRPr="00C424BD">
              <w:rPr>
                <w:rFonts w:ascii="Times New Roman" w:hAnsi="Times New Roman" w:cs="Times New Roman"/>
                <w:spacing w:val="-2"/>
              </w:rPr>
              <w:t>2</w:t>
            </w:r>
            <w:r w:rsidRPr="00C424BD">
              <w:rPr>
                <w:rFonts w:ascii="Times New Roman" w:hAnsi="Times New Roman" w:cs="Times New Roman"/>
                <w:spacing w:val="-2"/>
              </w:rPr>
              <w:t xml:space="preserve"> водозаборн</w:t>
            </w:r>
            <w:r w:rsidR="00FA7409" w:rsidRPr="00C424BD">
              <w:rPr>
                <w:rFonts w:ascii="Times New Roman" w:hAnsi="Times New Roman" w:cs="Times New Roman"/>
                <w:spacing w:val="-2"/>
              </w:rPr>
              <w:t>ых</w:t>
            </w:r>
            <w:r w:rsidRPr="00C424BD">
              <w:rPr>
                <w:rFonts w:ascii="Times New Roman" w:hAnsi="Times New Roman" w:cs="Times New Roman"/>
                <w:spacing w:val="-2"/>
              </w:rPr>
              <w:t xml:space="preserve"> узл</w:t>
            </w:r>
            <w:r w:rsidR="00484D3F" w:rsidRPr="00C424BD">
              <w:rPr>
                <w:rFonts w:ascii="Times New Roman" w:hAnsi="Times New Roman" w:cs="Times New Roman"/>
                <w:spacing w:val="-2"/>
              </w:rPr>
              <w:t>ов</w:t>
            </w:r>
            <w:r w:rsidRPr="00C424BD">
              <w:rPr>
                <w:rFonts w:ascii="Times New Roman" w:hAnsi="Times New Roman" w:cs="Times New Roman"/>
                <w:spacing w:val="-2"/>
              </w:rPr>
              <w:t>, 6</w:t>
            </w:r>
            <w:r w:rsidR="00376739" w:rsidRPr="00C424BD">
              <w:rPr>
                <w:rFonts w:ascii="Times New Roman" w:hAnsi="Times New Roman" w:cs="Times New Roman"/>
                <w:spacing w:val="-2"/>
              </w:rPr>
              <w:t>6</w:t>
            </w:r>
            <w:r w:rsidRPr="00C424BD">
              <w:rPr>
                <w:rFonts w:ascii="Times New Roman" w:hAnsi="Times New Roman" w:cs="Times New Roman"/>
                <w:spacing w:val="-2"/>
              </w:rPr>
              <w:t xml:space="preserve"> единиц оборудования водоочистки, </w:t>
            </w:r>
          </w:p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16</w:t>
            </w:r>
            <w:r w:rsidR="00B00ECA" w:rsidRPr="00C424BD">
              <w:rPr>
                <w:rFonts w:ascii="Times New Roman" w:hAnsi="Times New Roman" w:cs="Times New Roman"/>
                <w:spacing w:val="-2"/>
              </w:rPr>
              <w:t>2</w:t>
            </w:r>
            <w:r w:rsidRPr="00C424BD">
              <w:rPr>
                <w:rFonts w:ascii="Times New Roman" w:hAnsi="Times New Roman" w:cs="Times New Roman"/>
                <w:spacing w:val="-2"/>
              </w:rPr>
              <w:t xml:space="preserve"> шахтных колодцев, государственная регистрация права собственности               375 объектов водоснабжения</w:t>
            </w:r>
          </w:p>
        </w:tc>
      </w:tr>
      <w:tr w:rsidR="001311CE" w:rsidRPr="00C424BD" w:rsidTr="00C424BD">
        <w:trPr>
          <w:cantSplit/>
          <w:trHeight w:val="1500"/>
        </w:trPr>
        <w:tc>
          <w:tcPr>
            <w:tcW w:w="394" w:type="dxa"/>
            <w:vMerge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  <w:vMerge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vMerge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97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1311CE" w:rsidRPr="00C424BD" w:rsidRDefault="00D46F2C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334,91883</w:t>
            </w:r>
          </w:p>
        </w:tc>
        <w:tc>
          <w:tcPr>
            <w:tcW w:w="454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1311CE" w:rsidRPr="00C424BD" w:rsidRDefault="001311C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730" w:type="dxa"/>
            <w:vMerge/>
            <w:shd w:val="clear" w:color="auto" w:fill="auto"/>
          </w:tcPr>
          <w:p w:rsidR="001311CE" w:rsidRPr="00C424BD" w:rsidRDefault="001311C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134"/>
        </w:trPr>
        <w:tc>
          <w:tcPr>
            <w:tcW w:w="394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1.1</w:t>
            </w:r>
          </w:p>
        </w:tc>
        <w:tc>
          <w:tcPr>
            <w:tcW w:w="2693" w:type="dxa"/>
          </w:tcPr>
          <w:p w:rsidR="00DB09B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строительство и реконструкцию объектов водоснабжения, установку оборудования водоочистки</w:t>
            </w: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58734,8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58734,8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347"/>
        </w:trPr>
        <w:tc>
          <w:tcPr>
            <w:tcW w:w="394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1.2</w:t>
            </w:r>
          </w:p>
        </w:tc>
        <w:tc>
          <w:tcPr>
            <w:tcW w:w="2693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строительство и реконструкцию объектов водоснабжения</w:t>
            </w: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221963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</w:t>
            </w:r>
            <w:r w:rsidR="000A1EA0" w:rsidRPr="00C424BD">
              <w:rPr>
                <w:rFonts w:ascii="Times New Roman" w:hAnsi="Times New Roman"/>
                <w:spacing w:val="-4"/>
              </w:rPr>
              <w:t>5987,54389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34445,0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12304,86199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5971,5369</w:t>
            </w:r>
          </w:p>
        </w:tc>
        <w:tc>
          <w:tcPr>
            <w:tcW w:w="425" w:type="dxa"/>
            <w:textDirection w:val="btLr"/>
          </w:tcPr>
          <w:p w:rsidR="000E576D" w:rsidRPr="00C424BD" w:rsidRDefault="000A1EA0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9266,145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2000,0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2000,0</w:t>
            </w:r>
          </w:p>
        </w:tc>
        <w:tc>
          <w:tcPr>
            <w:tcW w:w="425" w:type="dxa"/>
            <w:textDirection w:val="btLr"/>
          </w:tcPr>
          <w:p w:rsidR="000E576D" w:rsidRPr="00C424BD" w:rsidRDefault="0027583D" w:rsidP="000E0B0E">
            <w:pPr>
              <w:spacing w:line="228" w:lineRule="auto"/>
              <w:jc w:val="center"/>
              <w:rPr>
                <w:rFonts w:ascii="Times New Roman" w:hAnsi="Times New Roman"/>
                <w:i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E7506F" w:rsidRPr="00C424BD" w:rsidTr="00C424BD">
        <w:trPr>
          <w:cantSplit/>
          <w:trHeight w:val="1322"/>
        </w:trPr>
        <w:tc>
          <w:tcPr>
            <w:tcW w:w="394" w:type="dxa"/>
            <w:vMerge w:val="restart"/>
          </w:tcPr>
          <w:p w:rsidR="00E7506F" w:rsidRPr="00C424BD" w:rsidRDefault="00E7506F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lastRenderedPageBreak/>
              <w:t>1.3</w:t>
            </w:r>
          </w:p>
        </w:tc>
        <w:tc>
          <w:tcPr>
            <w:tcW w:w="2693" w:type="dxa"/>
            <w:vMerge w:val="restart"/>
          </w:tcPr>
          <w:p w:rsidR="00E7506F" w:rsidRPr="00C424BD" w:rsidRDefault="00E7506F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обеспечение водоснабжения малых населенных пунктов</w:t>
            </w:r>
          </w:p>
        </w:tc>
        <w:tc>
          <w:tcPr>
            <w:tcW w:w="1701" w:type="dxa"/>
            <w:vMerge w:val="restart"/>
          </w:tcPr>
          <w:p w:rsidR="00E7506F" w:rsidRPr="00C424BD" w:rsidRDefault="00E7506F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E7506F" w:rsidRPr="00C424BD" w:rsidRDefault="00E7506F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E7506F" w:rsidRPr="00C424BD" w:rsidRDefault="00E7506F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vMerge w:val="restart"/>
          </w:tcPr>
          <w:p w:rsidR="00E7506F" w:rsidRPr="00C424BD" w:rsidRDefault="00E7506F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E7506F" w:rsidRPr="00C424BD" w:rsidRDefault="00E7506F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E7506F" w:rsidRPr="00C424BD" w:rsidRDefault="00E7506F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E7506F" w:rsidRPr="00C424BD" w:rsidRDefault="00E7506F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E7506F" w:rsidRPr="00C424BD" w:rsidRDefault="0076443E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17962,2106</w:t>
            </w:r>
          </w:p>
          <w:p w:rsidR="00E7506F" w:rsidRPr="00C424BD" w:rsidRDefault="00E7506F" w:rsidP="00E81EF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2863,0</w:t>
            </w:r>
          </w:p>
        </w:tc>
        <w:tc>
          <w:tcPr>
            <w:tcW w:w="426" w:type="dxa"/>
            <w:textDirection w:val="btLr"/>
          </w:tcPr>
          <w:p w:rsidR="00E7506F" w:rsidRPr="00C424BD" w:rsidRDefault="00E7506F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3269,268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1716,02906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2684,202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B9092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1</w:t>
            </w:r>
            <w:r w:rsidR="00B90929" w:rsidRPr="00C424BD">
              <w:rPr>
                <w:rFonts w:ascii="Times New Roman" w:hAnsi="Times New Roman"/>
                <w:spacing w:val="-4"/>
              </w:rPr>
              <w:t>616,30123</w:t>
            </w:r>
          </w:p>
        </w:tc>
        <w:tc>
          <w:tcPr>
            <w:tcW w:w="454" w:type="dxa"/>
            <w:textDirection w:val="btLr"/>
          </w:tcPr>
          <w:p w:rsidR="00E7506F" w:rsidRPr="00C424BD" w:rsidRDefault="0076443E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77,21031</w:t>
            </w:r>
          </w:p>
        </w:tc>
        <w:tc>
          <w:tcPr>
            <w:tcW w:w="426" w:type="dxa"/>
            <w:textDirection w:val="btLr"/>
          </w:tcPr>
          <w:p w:rsidR="00E7506F" w:rsidRPr="00C424BD" w:rsidRDefault="00E7506F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1100,0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2318,1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2318,1</w:t>
            </w:r>
          </w:p>
        </w:tc>
        <w:tc>
          <w:tcPr>
            <w:tcW w:w="1730" w:type="dxa"/>
            <w:vMerge/>
            <w:shd w:val="clear" w:color="auto" w:fill="auto"/>
          </w:tcPr>
          <w:p w:rsidR="00E7506F" w:rsidRPr="00C424BD" w:rsidRDefault="00E7506F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E7506F" w:rsidRPr="00C424BD" w:rsidTr="00C424BD">
        <w:trPr>
          <w:cantSplit/>
          <w:trHeight w:val="1322"/>
        </w:trPr>
        <w:tc>
          <w:tcPr>
            <w:tcW w:w="394" w:type="dxa"/>
            <w:vMerge/>
          </w:tcPr>
          <w:p w:rsidR="00E7506F" w:rsidRPr="00C424BD" w:rsidRDefault="00E7506F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  <w:vMerge/>
          </w:tcPr>
          <w:p w:rsidR="00E7506F" w:rsidRPr="00C424BD" w:rsidRDefault="00E7506F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E7506F" w:rsidRPr="00C424BD" w:rsidRDefault="00E7506F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vMerge/>
          </w:tcPr>
          <w:p w:rsidR="00E7506F" w:rsidRPr="00C424BD" w:rsidRDefault="00E7506F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DB09BD" w:rsidRPr="00C424BD" w:rsidRDefault="00E7506F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97" w:type="dxa"/>
          </w:tcPr>
          <w:p w:rsidR="00E7506F" w:rsidRPr="00C424BD" w:rsidRDefault="00E7506F" w:rsidP="00E81EF1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E81EF1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E7506F" w:rsidRPr="00C424BD" w:rsidRDefault="00E108D4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334,91883</w:t>
            </w:r>
          </w:p>
        </w:tc>
        <w:tc>
          <w:tcPr>
            <w:tcW w:w="454" w:type="dxa"/>
          </w:tcPr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1660D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730" w:type="dxa"/>
            <w:vMerge/>
            <w:shd w:val="clear" w:color="auto" w:fill="auto"/>
          </w:tcPr>
          <w:p w:rsidR="00E7506F" w:rsidRPr="00C424BD" w:rsidRDefault="00E7506F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439"/>
        </w:trPr>
        <w:tc>
          <w:tcPr>
            <w:tcW w:w="394" w:type="dxa"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1.4</w:t>
            </w:r>
          </w:p>
        </w:tc>
        <w:tc>
          <w:tcPr>
            <w:tcW w:w="2693" w:type="dxa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установку оборудования водоочистки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</w:t>
            </w:r>
            <w:r w:rsidR="00DB0720" w:rsidRPr="00C424BD">
              <w:rPr>
                <w:rFonts w:ascii="Times New Roman" w:hAnsi="Times New Roman"/>
                <w:spacing w:val="-4"/>
              </w:rPr>
              <w:t>01414,21979</w:t>
            </w:r>
          </w:p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24417,0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22598,0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22643,45979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19763,344</w:t>
            </w:r>
          </w:p>
        </w:tc>
        <w:tc>
          <w:tcPr>
            <w:tcW w:w="425" w:type="dxa"/>
            <w:textDirection w:val="btLr"/>
          </w:tcPr>
          <w:p w:rsidR="000E576D" w:rsidRPr="00C424BD" w:rsidRDefault="00DB0720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13992,416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24000,0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24000,0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25000,0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25000,0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201"/>
        </w:trPr>
        <w:tc>
          <w:tcPr>
            <w:tcW w:w="394" w:type="dxa"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1.5</w:t>
            </w:r>
          </w:p>
        </w:tc>
        <w:tc>
          <w:tcPr>
            <w:tcW w:w="2693" w:type="dxa"/>
          </w:tcPr>
          <w:p w:rsidR="00DB09BD" w:rsidRPr="00C424BD" w:rsidRDefault="000E576D" w:rsidP="005A1A1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регистрацию муниципального имущества в сфере водоснабжения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3100,0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3100,0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134"/>
        </w:trPr>
        <w:tc>
          <w:tcPr>
            <w:tcW w:w="394" w:type="dxa"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1.6</w:t>
            </w:r>
          </w:p>
        </w:tc>
        <w:tc>
          <w:tcPr>
            <w:tcW w:w="2693" w:type="dxa"/>
          </w:tcPr>
          <w:p w:rsidR="00DB09BD" w:rsidRPr="00C424BD" w:rsidRDefault="000E576D" w:rsidP="005A1A1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подготовку проектной документации на строительство и реконструкцию объектов водоснабжения монопрофильных муниципальных образований (моногородов)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300,523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300,523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0E0B0E">
        <w:trPr>
          <w:cantSplit/>
          <w:trHeight w:val="1134"/>
        </w:trPr>
        <w:tc>
          <w:tcPr>
            <w:tcW w:w="394" w:type="dxa"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1.7</w:t>
            </w:r>
          </w:p>
        </w:tc>
        <w:tc>
          <w:tcPr>
            <w:tcW w:w="2693" w:type="dxa"/>
          </w:tcPr>
          <w:p w:rsidR="00DB09BD" w:rsidRPr="00C424BD" w:rsidRDefault="000E576D" w:rsidP="005A1A1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строительство и реконструкцию объектов водоснабжения монопрофильных муниципальных образований (моногородов)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5F0FAE" w:rsidP="00BB1879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19</w:t>
            </w:r>
            <w:r w:rsidR="00BB1879" w:rsidRPr="00C424BD">
              <w:rPr>
                <w:rFonts w:ascii="Times New Roman" w:hAnsi="Times New Roman"/>
                <w:spacing w:val="-4"/>
              </w:rPr>
              <w:t>9</w:t>
            </w:r>
            <w:r w:rsidRPr="00C424BD">
              <w:rPr>
                <w:rFonts w:ascii="Times New Roman" w:hAnsi="Times New Roman"/>
                <w:spacing w:val="-4"/>
              </w:rPr>
              <w:t>03</w:t>
            </w:r>
            <w:r w:rsidR="000E576D" w:rsidRPr="00C424BD">
              <w:rPr>
                <w:rFonts w:ascii="Times New Roman" w:hAnsi="Times New Roman"/>
                <w:spacing w:val="-4"/>
              </w:rPr>
              <w:t>,004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14750,25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5152,754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E7506F" w:rsidRPr="00C424BD" w:rsidTr="00C424BD">
        <w:trPr>
          <w:cantSplit/>
          <w:trHeight w:val="1832"/>
        </w:trPr>
        <w:tc>
          <w:tcPr>
            <w:tcW w:w="394" w:type="dxa"/>
            <w:vMerge w:val="restart"/>
            <w:shd w:val="clear" w:color="auto" w:fill="auto"/>
          </w:tcPr>
          <w:p w:rsidR="00E7506F" w:rsidRPr="00C424BD" w:rsidRDefault="00E7506F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  <w:vMerge w:val="restart"/>
          </w:tcPr>
          <w:p w:rsidR="00E7506F" w:rsidRPr="00C424BD" w:rsidRDefault="00E7506F" w:rsidP="00233DF6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Задача 2. Модернизация систем водоотведения и очистки сточных вод Рязанской области, </w:t>
            </w:r>
          </w:p>
          <w:p w:rsidR="00E7506F" w:rsidRPr="00C424BD" w:rsidRDefault="00E7506F" w:rsidP="00233DF6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E7506F" w:rsidRPr="00C424BD" w:rsidRDefault="00E7506F" w:rsidP="000671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vMerge w:val="restart"/>
          </w:tcPr>
          <w:p w:rsidR="00E7506F" w:rsidRPr="00C424BD" w:rsidRDefault="00E7506F" w:rsidP="000671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E7506F" w:rsidRPr="00C424BD" w:rsidRDefault="00E7506F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E7506F" w:rsidRPr="00C424BD" w:rsidRDefault="00E7506F" w:rsidP="00045030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</w:t>
            </w:r>
            <w:r w:rsidR="00045030" w:rsidRPr="00C424BD">
              <w:rPr>
                <w:rFonts w:ascii="Times New Roman" w:hAnsi="Times New Roman"/>
                <w:spacing w:val="-4"/>
              </w:rPr>
              <w:t>30640,20589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E7506F" w:rsidRPr="00C424BD" w:rsidRDefault="00E7506F" w:rsidP="00E81EF1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3402,527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12481,26913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196776,00588</w:t>
            </w:r>
          </w:p>
        </w:tc>
        <w:tc>
          <w:tcPr>
            <w:tcW w:w="425" w:type="dxa"/>
            <w:textDirection w:val="btLr"/>
          </w:tcPr>
          <w:p w:rsidR="00E7506F" w:rsidRPr="00C424BD" w:rsidRDefault="008779CA" w:rsidP="00654235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</w:t>
            </w:r>
            <w:r w:rsidR="00045030" w:rsidRPr="00C424BD">
              <w:rPr>
                <w:rFonts w:ascii="Times New Roman" w:hAnsi="Times New Roman"/>
                <w:spacing w:val="-4"/>
              </w:rPr>
              <w:t>07580,4038</w:t>
            </w:r>
            <w:r w:rsidR="00654235" w:rsidRPr="00C424BD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454" w:type="dxa"/>
            <w:textDirection w:val="btLr"/>
          </w:tcPr>
          <w:p w:rsidR="00E7506F" w:rsidRPr="00C424BD" w:rsidRDefault="00E7506F" w:rsidP="00E81EF1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426" w:type="dxa"/>
            <w:textDirection w:val="btLr"/>
          </w:tcPr>
          <w:p w:rsidR="00E7506F" w:rsidRPr="00C424BD" w:rsidRDefault="00E7506F" w:rsidP="00E81EF1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5200,0</w:t>
            </w:r>
          </w:p>
        </w:tc>
        <w:tc>
          <w:tcPr>
            <w:tcW w:w="425" w:type="dxa"/>
            <w:textDirection w:val="btLr"/>
          </w:tcPr>
          <w:p w:rsidR="00E7506F" w:rsidRPr="00C424BD" w:rsidRDefault="00E7506F" w:rsidP="00E81EF1">
            <w:pPr>
              <w:ind w:left="284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5200,0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E7506F" w:rsidRPr="00C424BD" w:rsidRDefault="00E7506F" w:rsidP="00B70E6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строительство и реконструкция </w:t>
            </w:r>
          </w:p>
          <w:p w:rsidR="00E7506F" w:rsidRPr="00C424BD" w:rsidRDefault="00B00ECA" w:rsidP="007F7C2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7</w:t>
            </w:r>
            <w:r w:rsidR="00E7506F" w:rsidRPr="00C424BD">
              <w:rPr>
                <w:rFonts w:ascii="Times New Roman" w:hAnsi="Times New Roman" w:cs="Times New Roman"/>
                <w:spacing w:val="-2"/>
              </w:rPr>
              <w:t>,2 км канализационных сетей и 3 очистных сооружений; капитальный ремонт 3,5 км сетей водоотведения</w:t>
            </w:r>
          </w:p>
        </w:tc>
      </w:tr>
      <w:tr w:rsidR="00E7506F" w:rsidRPr="00C424BD" w:rsidTr="00C424BD">
        <w:trPr>
          <w:cantSplit/>
          <w:trHeight w:val="1519"/>
        </w:trPr>
        <w:tc>
          <w:tcPr>
            <w:tcW w:w="394" w:type="dxa"/>
            <w:vMerge/>
            <w:shd w:val="clear" w:color="auto" w:fill="auto"/>
          </w:tcPr>
          <w:p w:rsidR="00E7506F" w:rsidRPr="00C424BD" w:rsidRDefault="00E7506F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  <w:vMerge/>
          </w:tcPr>
          <w:p w:rsidR="00E7506F" w:rsidRPr="00C424BD" w:rsidRDefault="00E7506F" w:rsidP="00233DF6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E7506F" w:rsidRPr="00C424BD" w:rsidRDefault="00E7506F" w:rsidP="000671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vMerge/>
          </w:tcPr>
          <w:p w:rsidR="00E7506F" w:rsidRPr="00C424BD" w:rsidRDefault="00E7506F" w:rsidP="000671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E7506F" w:rsidRPr="00C424BD" w:rsidRDefault="00E7506F" w:rsidP="00BB011A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97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E7506F" w:rsidRPr="00C424BD" w:rsidRDefault="000B04A7" w:rsidP="00BB011A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94773,52201</w:t>
            </w:r>
          </w:p>
          <w:p w:rsidR="000B04A7" w:rsidRPr="00C424BD" w:rsidRDefault="000B04A7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4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E7506F" w:rsidRPr="00C424BD" w:rsidRDefault="00E7506F" w:rsidP="00BB011A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730" w:type="dxa"/>
            <w:vMerge/>
            <w:shd w:val="clear" w:color="auto" w:fill="auto"/>
          </w:tcPr>
          <w:p w:rsidR="00E7506F" w:rsidRPr="00C424BD" w:rsidRDefault="00E7506F" w:rsidP="00B70E6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520"/>
        </w:trPr>
        <w:tc>
          <w:tcPr>
            <w:tcW w:w="394" w:type="dxa"/>
            <w:vMerge w:val="restart"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2.1</w:t>
            </w:r>
          </w:p>
        </w:tc>
        <w:tc>
          <w:tcPr>
            <w:tcW w:w="2693" w:type="dxa"/>
            <w:vMerge w:val="restart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строительство и реконструкцию объектов водоотведения и очистки сточных вод</w:t>
            </w:r>
          </w:p>
        </w:tc>
        <w:tc>
          <w:tcPr>
            <w:tcW w:w="1701" w:type="dxa"/>
            <w:vMerge w:val="restart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vMerge w:val="restart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654235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</w:t>
            </w:r>
            <w:r w:rsidR="00654235" w:rsidRPr="00C424BD">
              <w:rPr>
                <w:rFonts w:ascii="Times New Roman" w:hAnsi="Times New Roman"/>
                <w:spacing w:val="-4"/>
              </w:rPr>
              <w:t>15696,67889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2000,0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12481,26913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83235,00588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654235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</w:t>
            </w:r>
            <w:r w:rsidR="00654235" w:rsidRPr="00C424BD">
              <w:rPr>
                <w:rFonts w:ascii="Times New Roman" w:hAnsi="Times New Roman"/>
                <w:spacing w:val="-4"/>
              </w:rPr>
              <w:t>07580,40388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5200,0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5200,0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508"/>
        </w:trPr>
        <w:tc>
          <w:tcPr>
            <w:tcW w:w="394" w:type="dxa"/>
            <w:vMerge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  <w:vMerge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vMerge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97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30332,25456</w:t>
            </w:r>
          </w:p>
        </w:tc>
        <w:tc>
          <w:tcPr>
            <w:tcW w:w="454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3A3268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0E0B0E">
        <w:trPr>
          <w:cantSplit/>
          <w:trHeight w:val="1134"/>
        </w:trPr>
        <w:tc>
          <w:tcPr>
            <w:tcW w:w="394" w:type="dxa"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2.2</w:t>
            </w:r>
          </w:p>
        </w:tc>
        <w:tc>
          <w:tcPr>
            <w:tcW w:w="2693" w:type="dxa"/>
          </w:tcPr>
          <w:p w:rsidR="00DB09BD" w:rsidRPr="00C424BD" w:rsidRDefault="000E576D" w:rsidP="005A1A1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подготовку проектной документации на строительство и реконструкцию объектов водоотведения монопрофильных муниципальных образований (моногородов)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1402,527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1402,527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0E0B0E">
        <w:trPr>
          <w:cantSplit/>
          <w:trHeight w:val="1072"/>
        </w:trPr>
        <w:tc>
          <w:tcPr>
            <w:tcW w:w="394" w:type="dxa"/>
            <w:vMerge w:val="restart"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2.3</w:t>
            </w:r>
          </w:p>
        </w:tc>
        <w:tc>
          <w:tcPr>
            <w:tcW w:w="2693" w:type="dxa"/>
            <w:vMerge w:val="restart"/>
          </w:tcPr>
          <w:p w:rsidR="000E576D" w:rsidRPr="00C424BD" w:rsidRDefault="000E576D" w:rsidP="009472F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Предоставление субсидий бюджетам муниципальных образований на капитальный ремонт сетей водоотведения </w:t>
            </w:r>
          </w:p>
        </w:tc>
        <w:tc>
          <w:tcPr>
            <w:tcW w:w="1701" w:type="dxa"/>
            <w:vMerge w:val="restart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vMerge w:val="restart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113541,0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113541,0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0E0B0E">
        <w:trPr>
          <w:cantSplit/>
          <w:trHeight w:val="1423"/>
        </w:trPr>
        <w:tc>
          <w:tcPr>
            <w:tcW w:w="394" w:type="dxa"/>
            <w:vMerge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  <w:vMerge/>
          </w:tcPr>
          <w:p w:rsidR="000E576D" w:rsidRPr="00C424BD" w:rsidRDefault="000E576D" w:rsidP="009472F8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vMerge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0E576D" w:rsidRPr="00C424BD" w:rsidRDefault="000E576D" w:rsidP="0074316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97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64441,26745</w:t>
            </w: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4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</w:tcPr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743166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177"/>
        </w:trPr>
        <w:tc>
          <w:tcPr>
            <w:tcW w:w="394" w:type="dxa"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</w:tcPr>
          <w:p w:rsidR="000E576D" w:rsidRPr="00C424BD" w:rsidRDefault="000E576D" w:rsidP="00233DF6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Задача 3. Модернизация систем теплоснабжения Рязанской области, </w:t>
            </w:r>
          </w:p>
          <w:p w:rsidR="000E576D" w:rsidRPr="00C424BD" w:rsidRDefault="000E576D" w:rsidP="00233DF6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63189" w:rsidP="00C64F6C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711500,985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5000,0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1286,8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230346,97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227752,523</w:t>
            </w:r>
          </w:p>
        </w:tc>
        <w:tc>
          <w:tcPr>
            <w:tcW w:w="425" w:type="dxa"/>
            <w:textDirection w:val="btLr"/>
          </w:tcPr>
          <w:p w:rsidR="000E576D" w:rsidRPr="00C424BD" w:rsidRDefault="00063189" w:rsidP="00C64F6C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247114,692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0E576D" w:rsidRPr="00C424BD" w:rsidRDefault="000E0B0E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="000E576D" w:rsidRPr="00C424BD">
              <w:rPr>
                <w:rFonts w:ascii="Times New Roman" w:hAnsi="Times New Roman" w:cs="Times New Roman"/>
                <w:spacing w:val="-2"/>
              </w:rPr>
              <w:t>троительство</w:t>
            </w:r>
            <w:r w:rsidR="00B96B72" w:rsidRPr="00C424BD">
              <w:rPr>
                <w:rFonts w:ascii="Times New Roman" w:hAnsi="Times New Roman" w:cs="Times New Roman"/>
                <w:spacing w:val="-2"/>
              </w:rPr>
              <w:t>,</w:t>
            </w:r>
            <w:r w:rsidR="000E576D" w:rsidRPr="00C424BD">
              <w:rPr>
                <w:rFonts w:ascii="Times New Roman" w:hAnsi="Times New Roman" w:cs="Times New Roman"/>
                <w:spacing w:val="-2"/>
              </w:rPr>
              <w:t xml:space="preserve"> реконструкция</w:t>
            </w:r>
            <w:r w:rsidR="00B96B72" w:rsidRPr="00C424BD">
              <w:rPr>
                <w:rFonts w:ascii="Times New Roman" w:hAnsi="Times New Roman" w:cs="Times New Roman"/>
                <w:spacing w:val="-2"/>
              </w:rPr>
              <w:t xml:space="preserve"> и модернизация</w:t>
            </w:r>
            <w:r w:rsidR="000E576D" w:rsidRPr="00C424BD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0E576D" w:rsidRPr="00C424BD" w:rsidRDefault="000E576D" w:rsidP="00B96B7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16 котельных; капитальный ремонт 10,0 км тепловых сетей</w:t>
            </w:r>
            <w:r w:rsidR="009E469E" w:rsidRPr="00C424BD">
              <w:rPr>
                <w:rFonts w:ascii="Times New Roman" w:hAnsi="Times New Roman" w:cs="Times New Roman"/>
                <w:spacing w:val="-2"/>
              </w:rPr>
              <w:t xml:space="preserve">, строительство </w:t>
            </w:r>
            <w:r w:rsidR="00C152EE" w:rsidRPr="00C424BD">
              <w:rPr>
                <w:rFonts w:ascii="Times New Roman" w:hAnsi="Times New Roman" w:cs="Times New Roman"/>
                <w:spacing w:val="-2"/>
              </w:rPr>
              <w:t>(</w:t>
            </w:r>
            <w:r w:rsidR="009E469E" w:rsidRPr="00C424BD">
              <w:rPr>
                <w:rFonts w:ascii="Times New Roman" w:hAnsi="Times New Roman" w:cs="Times New Roman"/>
                <w:spacing w:val="-2"/>
              </w:rPr>
              <w:t>реконструкция</w:t>
            </w:r>
            <w:r w:rsidR="00C152EE" w:rsidRPr="00C424BD">
              <w:rPr>
                <w:rFonts w:ascii="Times New Roman" w:hAnsi="Times New Roman" w:cs="Times New Roman"/>
                <w:spacing w:val="-2"/>
              </w:rPr>
              <w:t>)</w:t>
            </w:r>
            <w:r w:rsidR="009E469E" w:rsidRPr="00C424BD">
              <w:rPr>
                <w:rFonts w:ascii="Times New Roman" w:hAnsi="Times New Roman" w:cs="Times New Roman"/>
                <w:spacing w:val="-2"/>
              </w:rPr>
              <w:t xml:space="preserve"> 0,4</w:t>
            </w:r>
            <w:r w:rsidR="007972E9" w:rsidRPr="00C424BD">
              <w:rPr>
                <w:rFonts w:ascii="Times New Roman" w:hAnsi="Times New Roman" w:cs="Times New Roman"/>
                <w:spacing w:val="-2"/>
              </w:rPr>
              <w:t>5</w:t>
            </w:r>
            <w:r w:rsidR="009E469E" w:rsidRPr="00C424BD">
              <w:rPr>
                <w:rFonts w:ascii="Times New Roman" w:hAnsi="Times New Roman" w:cs="Times New Roman"/>
                <w:spacing w:val="-2"/>
              </w:rPr>
              <w:t xml:space="preserve"> км</w:t>
            </w:r>
            <w:r w:rsidR="00B96B72" w:rsidRPr="00C424BD">
              <w:rPr>
                <w:rFonts w:ascii="Times New Roman" w:hAnsi="Times New Roman" w:cs="Times New Roman"/>
                <w:spacing w:val="-2"/>
              </w:rPr>
              <w:t xml:space="preserve"> тепловых</w:t>
            </w:r>
            <w:r w:rsidR="009E469E" w:rsidRPr="00C424BD">
              <w:rPr>
                <w:rFonts w:ascii="Times New Roman" w:hAnsi="Times New Roman" w:cs="Times New Roman"/>
                <w:spacing w:val="-2"/>
              </w:rPr>
              <w:t xml:space="preserve"> сетей </w:t>
            </w:r>
          </w:p>
        </w:tc>
      </w:tr>
      <w:tr w:rsidR="000E576D" w:rsidRPr="00C424BD" w:rsidTr="00C424BD">
        <w:trPr>
          <w:cantSplit/>
          <w:trHeight w:val="1361"/>
        </w:trPr>
        <w:tc>
          <w:tcPr>
            <w:tcW w:w="394" w:type="dxa"/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3.1</w:t>
            </w:r>
          </w:p>
        </w:tc>
        <w:tc>
          <w:tcPr>
            <w:tcW w:w="2693" w:type="dxa"/>
          </w:tcPr>
          <w:p w:rsidR="00DB09BD" w:rsidRPr="00C424BD" w:rsidRDefault="009B3EED" w:rsidP="009B3EE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муниципальным образованиям на реконструкцию, техническое перевооружение существующих и строительство новых высокоэффективных котельных (тепловых пунктов)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63189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50500,985</w:t>
            </w:r>
          </w:p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5000,0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1286,8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5346,97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27752,523</w:t>
            </w:r>
          </w:p>
        </w:tc>
        <w:tc>
          <w:tcPr>
            <w:tcW w:w="425" w:type="dxa"/>
            <w:textDirection w:val="btLr"/>
          </w:tcPr>
          <w:p w:rsidR="000E576D" w:rsidRPr="00C424BD" w:rsidRDefault="00063189" w:rsidP="00301D7F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11114,692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929"/>
        </w:trPr>
        <w:tc>
          <w:tcPr>
            <w:tcW w:w="394" w:type="dxa"/>
            <w:tcBorders>
              <w:bottom w:val="single" w:sz="4" w:space="0" w:color="auto"/>
            </w:tcBorders>
          </w:tcPr>
          <w:p w:rsidR="000E576D" w:rsidRPr="00C424BD" w:rsidRDefault="000E576D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3.2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09BD" w:rsidRPr="00C424BD" w:rsidRDefault="000E576D" w:rsidP="005A1A1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капитальный ремонт тепловых сетей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600000,0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200000,0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200000,0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200000,0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0E0B0E">
        <w:trPr>
          <w:cantSplit/>
          <w:trHeight w:val="2035"/>
        </w:trPr>
        <w:tc>
          <w:tcPr>
            <w:tcW w:w="394" w:type="dxa"/>
            <w:tcBorders>
              <w:bottom w:val="single" w:sz="4" w:space="0" w:color="auto"/>
            </w:tcBorders>
          </w:tcPr>
          <w:p w:rsidR="000E576D" w:rsidRPr="00C424BD" w:rsidRDefault="000E576D" w:rsidP="00C424BD">
            <w:pPr>
              <w:ind w:left="-57" w:right="-57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3.3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09BD" w:rsidRPr="00C424BD" w:rsidRDefault="000E576D" w:rsidP="005A1A1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иных межбюджетных трансфертов для стимулирования органов местного самоуправления  муниципальных образований Рязанской области, получивших паспорт готовности к отопительному периоду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76D" w:rsidRPr="00C424BD" w:rsidRDefault="000E576D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25000,0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25000,0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76D" w:rsidRPr="00C424BD" w:rsidRDefault="000E576D" w:rsidP="00E717D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C52CA" w:rsidRPr="00C424BD" w:rsidTr="000E0B0E">
        <w:trPr>
          <w:cantSplit/>
          <w:trHeight w:val="1516"/>
        </w:trPr>
        <w:tc>
          <w:tcPr>
            <w:tcW w:w="394" w:type="dxa"/>
            <w:tcBorders>
              <w:bottom w:val="single" w:sz="4" w:space="0" w:color="auto"/>
            </w:tcBorders>
          </w:tcPr>
          <w:p w:rsidR="00CC52CA" w:rsidRPr="00C424BD" w:rsidRDefault="00CC52CA" w:rsidP="00C424BD">
            <w:pPr>
              <w:ind w:left="-57" w:right="-57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3.4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52CA" w:rsidRPr="00C424BD" w:rsidRDefault="00CC52CA" w:rsidP="00A72199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Предоставление субсидий бюджетам муниципальных образований на строительство, реконструкцию, </w:t>
            </w:r>
            <w:r w:rsidR="00B96B72" w:rsidRPr="00C424BD">
              <w:rPr>
                <w:rFonts w:ascii="Times New Roman" w:hAnsi="Times New Roman" w:cs="Times New Roman"/>
                <w:spacing w:val="-2"/>
              </w:rPr>
              <w:t>моде</w:t>
            </w:r>
            <w:r w:rsidR="00A72199" w:rsidRPr="00C424BD">
              <w:rPr>
                <w:rFonts w:ascii="Times New Roman" w:hAnsi="Times New Roman" w:cs="Times New Roman"/>
                <w:spacing w:val="-2"/>
              </w:rPr>
              <w:t>р</w:t>
            </w:r>
            <w:r w:rsidR="00B96B72" w:rsidRPr="00C424BD">
              <w:rPr>
                <w:rFonts w:ascii="Times New Roman" w:hAnsi="Times New Roman" w:cs="Times New Roman"/>
                <w:spacing w:val="-2"/>
              </w:rPr>
              <w:t>низацию</w:t>
            </w:r>
            <w:r w:rsidRPr="00C424BD">
              <w:rPr>
                <w:rFonts w:ascii="Times New Roman" w:hAnsi="Times New Roman" w:cs="Times New Roman"/>
                <w:spacing w:val="-2"/>
              </w:rPr>
              <w:t xml:space="preserve"> объектов теплоснабжения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52CA" w:rsidRPr="00C424BD" w:rsidRDefault="00CC52CA" w:rsidP="00BF26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CC52CA" w:rsidRPr="00C424BD" w:rsidRDefault="00CC52CA" w:rsidP="00BF26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CC52CA" w:rsidRPr="00C424BD" w:rsidRDefault="00CC52CA" w:rsidP="00BF26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52CA" w:rsidRPr="00C424BD" w:rsidRDefault="00CC52CA" w:rsidP="00BF26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CC52CA" w:rsidRPr="00C424BD" w:rsidRDefault="00CC52CA" w:rsidP="00BF26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CC52CA" w:rsidRPr="00C424BD" w:rsidRDefault="00CC52CA" w:rsidP="00BF26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52CA" w:rsidRPr="00C424BD" w:rsidRDefault="00CC52CA" w:rsidP="00BF267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36000,0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36000,0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C52CA" w:rsidRPr="00C424BD" w:rsidRDefault="00CC52CA" w:rsidP="00E81EF1">
            <w:pPr>
              <w:jc w:val="center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52CA" w:rsidRPr="00C424BD" w:rsidRDefault="00CC52CA" w:rsidP="00E717D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754253" w:rsidRPr="00C424BD" w:rsidTr="00C424BD">
        <w:trPr>
          <w:cantSplit/>
          <w:trHeight w:val="1184"/>
        </w:trPr>
        <w:tc>
          <w:tcPr>
            <w:tcW w:w="394" w:type="dxa"/>
          </w:tcPr>
          <w:p w:rsidR="00754253" w:rsidRPr="00C424BD" w:rsidRDefault="00754253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</w:tcPr>
          <w:p w:rsidR="00754253" w:rsidRPr="00C424BD" w:rsidRDefault="00754253" w:rsidP="00E717D5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Задача 4. Модернизация систем электроснабжения и наружного освещения Рязанской области, </w:t>
            </w:r>
          </w:p>
          <w:p w:rsidR="00754253" w:rsidRPr="00C424BD" w:rsidRDefault="00754253" w:rsidP="00E717D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1701" w:type="dxa"/>
          </w:tcPr>
          <w:p w:rsidR="00754253" w:rsidRPr="00C424BD" w:rsidRDefault="00754253" w:rsidP="000671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754253" w:rsidRPr="00C424BD" w:rsidRDefault="00754253" w:rsidP="000671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754253" w:rsidRPr="00C424BD" w:rsidRDefault="00754253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754253" w:rsidRPr="00C424BD" w:rsidRDefault="00063189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749,782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</w:rPr>
              <w:t>749,782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063189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754253" w:rsidRPr="00C424BD" w:rsidRDefault="00754253" w:rsidP="001308B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754253" w:rsidRPr="00C424BD" w:rsidTr="00C424BD">
        <w:trPr>
          <w:cantSplit/>
          <w:trHeight w:val="1134"/>
        </w:trPr>
        <w:tc>
          <w:tcPr>
            <w:tcW w:w="394" w:type="dxa"/>
            <w:tcBorders>
              <w:top w:val="single" w:sz="4" w:space="0" w:color="auto"/>
            </w:tcBorders>
          </w:tcPr>
          <w:p w:rsidR="00754253" w:rsidRPr="00C424BD" w:rsidRDefault="00754253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09BD" w:rsidRPr="00C424BD" w:rsidRDefault="00754253" w:rsidP="005A1A17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Предоставление субсидий бюджетам муниципальных образований на подготовку проектной документации на строительство и реконструкцию объектов электросетевого хозяйства монопрофильных муниципальных образований (моногородов)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4253" w:rsidRPr="00C424BD" w:rsidRDefault="00754253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754253" w:rsidRPr="00C424BD" w:rsidRDefault="00754253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754253" w:rsidRPr="00C424BD" w:rsidRDefault="00754253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4253" w:rsidRPr="00C424BD" w:rsidRDefault="00754253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754253" w:rsidRPr="00C424BD" w:rsidRDefault="00754253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754253" w:rsidRPr="00C424BD" w:rsidRDefault="00754253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754253" w:rsidRPr="00C424BD" w:rsidRDefault="00754253" w:rsidP="00786B22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749,782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749,782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4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754253" w:rsidRPr="00C424BD" w:rsidRDefault="00754253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shd w:val="clear" w:color="auto" w:fill="auto"/>
          </w:tcPr>
          <w:p w:rsidR="00754253" w:rsidRPr="00C424BD" w:rsidRDefault="00754253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0B0E" w:rsidRPr="00C424BD" w:rsidTr="00C424BD">
        <w:trPr>
          <w:cantSplit/>
          <w:trHeight w:val="1769"/>
        </w:trPr>
        <w:tc>
          <w:tcPr>
            <w:tcW w:w="394" w:type="dxa"/>
          </w:tcPr>
          <w:p w:rsidR="000E0B0E" w:rsidRPr="00C424BD" w:rsidRDefault="000E0B0E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</w:tcPr>
          <w:p w:rsidR="000E0B0E" w:rsidRPr="00C424BD" w:rsidRDefault="000E0B0E" w:rsidP="005A1A17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Задача 5. Создание условий для предотвращения и оперативного устранения аварий и чрезвычайных ситуаций на объектах жилищно-коммунального хозяйства Рязанской области</w:t>
            </w:r>
          </w:p>
        </w:tc>
        <w:tc>
          <w:tcPr>
            <w:tcW w:w="1701" w:type="dxa"/>
          </w:tcPr>
          <w:p w:rsidR="000E0B0E" w:rsidRPr="00C424BD" w:rsidRDefault="000E0B0E" w:rsidP="00576A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0E0B0E" w:rsidRPr="00C424BD" w:rsidRDefault="000E0B0E" w:rsidP="00576A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</w:tcPr>
          <w:p w:rsidR="000E0B0E" w:rsidRPr="00C424BD" w:rsidRDefault="000E0B0E" w:rsidP="00576A01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9652,80104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3725,0</w:t>
            </w:r>
          </w:p>
        </w:tc>
        <w:tc>
          <w:tcPr>
            <w:tcW w:w="426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2989,88104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255,12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670,700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670,700</w:t>
            </w:r>
          </w:p>
        </w:tc>
        <w:tc>
          <w:tcPr>
            <w:tcW w:w="454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670,700</w:t>
            </w:r>
          </w:p>
        </w:tc>
        <w:tc>
          <w:tcPr>
            <w:tcW w:w="426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670,700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0E0B0E" w:rsidRPr="00C424BD" w:rsidRDefault="000E0B0E" w:rsidP="00C424BD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обеспечение укомплектован-ности аварийного резерва в соответствии с утвержденной номенклатурой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24BD">
              <w:rPr>
                <w:rFonts w:ascii="Times New Roman" w:hAnsi="Times New Roman" w:cs="Times New Roman"/>
                <w:spacing w:val="-2"/>
              </w:rPr>
              <w:t xml:space="preserve">обеспечение </w:t>
            </w:r>
          </w:p>
          <w:p w:rsidR="000E0B0E" w:rsidRPr="00C424BD" w:rsidRDefault="000E0B0E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ежегодно на уровне не менее 95%</w:t>
            </w:r>
          </w:p>
        </w:tc>
      </w:tr>
      <w:tr w:rsidR="000E0B0E" w:rsidRPr="00C424BD" w:rsidTr="00C424BD">
        <w:trPr>
          <w:cantSplit/>
          <w:trHeight w:val="1769"/>
        </w:trPr>
        <w:tc>
          <w:tcPr>
            <w:tcW w:w="394" w:type="dxa"/>
          </w:tcPr>
          <w:p w:rsidR="000E0B0E" w:rsidRPr="00C424BD" w:rsidRDefault="000E0B0E" w:rsidP="00576A01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5.1</w:t>
            </w:r>
          </w:p>
        </w:tc>
        <w:tc>
          <w:tcPr>
            <w:tcW w:w="2693" w:type="dxa"/>
          </w:tcPr>
          <w:p w:rsidR="000E0B0E" w:rsidRPr="00C424BD" w:rsidRDefault="000E0B0E" w:rsidP="00576A01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Формирование, хранение и пополнение обязательного резерва материально-технических ресурсов для предотвращения и оперативного устранения аварий и чрезвычайных ситуаций на объектах жилищно-коммунального хозяйства Рязанской области</w:t>
            </w:r>
          </w:p>
        </w:tc>
        <w:tc>
          <w:tcPr>
            <w:tcW w:w="1701" w:type="dxa"/>
          </w:tcPr>
          <w:p w:rsidR="000E0B0E" w:rsidRPr="00C424BD" w:rsidRDefault="000E0B0E" w:rsidP="00576A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0B0E" w:rsidRPr="00C424BD" w:rsidRDefault="000E0B0E" w:rsidP="00576A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0B0E" w:rsidRPr="00C424BD" w:rsidRDefault="000E0B0E" w:rsidP="00576A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0B0E" w:rsidRPr="00C424BD" w:rsidRDefault="000E0B0E" w:rsidP="00576A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0B0E" w:rsidRPr="00C424BD" w:rsidRDefault="000E0B0E" w:rsidP="00576A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0B0E" w:rsidRPr="00C424BD" w:rsidRDefault="000E0B0E" w:rsidP="00576A0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0B0E" w:rsidRPr="00C424BD" w:rsidRDefault="000E0B0E" w:rsidP="00576A01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9652,80104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3725,0</w:t>
            </w:r>
          </w:p>
        </w:tc>
        <w:tc>
          <w:tcPr>
            <w:tcW w:w="426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6"/>
              </w:rPr>
            </w:pPr>
            <w:r w:rsidRPr="00C424BD">
              <w:rPr>
                <w:rFonts w:ascii="Times New Roman" w:hAnsi="Times New Roman"/>
                <w:spacing w:val="-6"/>
              </w:rPr>
              <w:t>2989,88104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255,12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670,700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670,700</w:t>
            </w:r>
          </w:p>
        </w:tc>
        <w:tc>
          <w:tcPr>
            <w:tcW w:w="454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670,700</w:t>
            </w:r>
          </w:p>
        </w:tc>
        <w:tc>
          <w:tcPr>
            <w:tcW w:w="426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670,700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576A0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shd w:val="clear" w:color="auto" w:fill="auto"/>
          </w:tcPr>
          <w:p w:rsidR="000E0B0E" w:rsidRPr="00C424BD" w:rsidRDefault="000E0B0E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438"/>
        </w:trPr>
        <w:tc>
          <w:tcPr>
            <w:tcW w:w="394" w:type="dxa"/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3" w:type="dxa"/>
          </w:tcPr>
          <w:p w:rsidR="000E576D" w:rsidRPr="00C424BD" w:rsidRDefault="000E576D" w:rsidP="000E0B0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 xml:space="preserve">Задача 6.  Модернизация парка коммунальной техники </w:t>
            </w:r>
          </w:p>
        </w:tc>
        <w:tc>
          <w:tcPr>
            <w:tcW w:w="1701" w:type="dxa"/>
            <w:shd w:val="clear" w:color="auto" w:fill="auto"/>
          </w:tcPr>
          <w:p w:rsidR="000E576D" w:rsidRPr="00C424BD" w:rsidRDefault="000E576D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shd w:val="clear" w:color="auto" w:fill="auto"/>
          </w:tcPr>
          <w:p w:rsidR="000E576D" w:rsidRPr="00C424BD" w:rsidRDefault="000E576D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0E576D" w:rsidRPr="00C424BD" w:rsidRDefault="000E576D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shd w:val="clear" w:color="auto" w:fill="auto"/>
          </w:tcPr>
          <w:p w:rsidR="000E576D" w:rsidRPr="00C424BD" w:rsidRDefault="000E576D" w:rsidP="000E0B0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115515,571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59515,571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56000,0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приобретение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14 единиц транспортной техники для коммунального хозяйства и содержания дорог</w:t>
            </w:r>
          </w:p>
        </w:tc>
      </w:tr>
      <w:tr w:rsidR="000E576D" w:rsidRPr="00C424BD" w:rsidTr="00C424BD">
        <w:trPr>
          <w:cantSplit/>
          <w:trHeight w:val="1341"/>
        </w:trPr>
        <w:tc>
          <w:tcPr>
            <w:tcW w:w="394" w:type="dxa"/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6.1</w:t>
            </w:r>
          </w:p>
        </w:tc>
        <w:tc>
          <w:tcPr>
            <w:tcW w:w="2693" w:type="dxa"/>
          </w:tcPr>
          <w:p w:rsidR="00DB09BD" w:rsidRPr="00C424BD" w:rsidRDefault="000E576D" w:rsidP="000E0B0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Предоставление субсидий бюджетам муниципальных образований на приобретение транспортных средств  для коммунального хозяйства и содержания дорог</w:t>
            </w:r>
          </w:p>
        </w:tc>
        <w:tc>
          <w:tcPr>
            <w:tcW w:w="1701" w:type="dxa"/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shd w:val="clear" w:color="auto" w:fill="auto"/>
          </w:tcPr>
          <w:p w:rsidR="000E576D" w:rsidRPr="00C424BD" w:rsidRDefault="000E576D" w:rsidP="000E0B0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115515,571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59515,571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56000,0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1B4AA1">
        <w:trPr>
          <w:cantSplit/>
          <w:trHeight w:val="1674"/>
        </w:trPr>
        <w:tc>
          <w:tcPr>
            <w:tcW w:w="394" w:type="dxa"/>
            <w:vMerge w:val="restart"/>
          </w:tcPr>
          <w:p w:rsidR="000E576D" w:rsidRPr="00C424BD" w:rsidRDefault="000E576D" w:rsidP="00C424BD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vMerge w:val="restart"/>
          </w:tcPr>
          <w:p w:rsidR="00DB09BD" w:rsidRPr="00C424BD" w:rsidRDefault="000E576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Задача 7. Реализация регионального проекта «Чистая вода (Рязанская область)», направленного на достижение результатов реализации федерального </w:t>
            </w:r>
          </w:p>
          <w:p w:rsidR="000E576D" w:rsidRPr="00C424BD" w:rsidRDefault="000E576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проекта «Чистая вода», в том числе:</w:t>
            </w: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  <w:p w:rsidR="00DB09BD" w:rsidRPr="00C424BD" w:rsidRDefault="00DB09BD" w:rsidP="000A5795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vMerge w:val="restart"/>
          </w:tcPr>
          <w:p w:rsidR="000E576D" w:rsidRPr="00C424BD" w:rsidRDefault="000E576D" w:rsidP="000671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vMerge w:val="restart"/>
          </w:tcPr>
          <w:p w:rsidR="000E576D" w:rsidRPr="00C424BD" w:rsidRDefault="000E576D" w:rsidP="000671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</w:tcPr>
          <w:p w:rsidR="000E576D" w:rsidRPr="00C424BD" w:rsidRDefault="000E576D" w:rsidP="00C7247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всего,                                 в том числе:</w:t>
            </w:r>
          </w:p>
        </w:tc>
        <w:tc>
          <w:tcPr>
            <w:tcW w:w="397" w:type="dxa"/>
            <w:textDirection w:val="btLr"/>
          </w:tcPr>
          <w:p w:rsidR="000E576D" w:rsidRPr="00C424BD" w:rsidRDefault="0076443E" w:rsidP="00BB1879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8</w:t>
            </w:r>
            <w:r w:rsidR="00BB1879" w:rsidRPr="00C424BD">
              <w:rPr>
                <w:rFonts w:ascii="Times New Roman" w:hAnsi="Times New Roman"/>
                <w:spacing w:val="-4"/>
              </w:rPr>
              <w:t>79595,04217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29132,47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6"/>
              </w:rPr>
            </w:pPr>
            <w:r w:rsidRPr="00C424BD">
              <w:rPr>
                <w:rFonts w:ascii="Times New Roman" w:hAnsi="Times New Roman"/>
                <w:spacing w:val="-6"/>
              </w:rPr>
              <w:t>0,0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BB187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17</w:t>
            </w:r>
            <w:r w:rsidR="00BB1879" w:rsidRPr="00C424BD">
              <w:rPr>
                <w:rFonts w:ascii="Times New Roman" w:hAnsi="Times New Roman"/>
                <w:spacing w:val="-4"/>
              </w:rPr>
              <w:t>8863,29897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252403,39691</w:t>
            </w:r>
          </w:p>
        </w:tc>
        <w:tc>
          <w:tcPr>
            <w:tcW w:w="425" w:type="dxa"/>
            <w:textDirection w:val="btLr"/>
          </w:tcPr>
          <w:p w:rsidR="000E576D" w:rsidRPr="00C424BD" w:rsidRDefault="0076443E" w:rsidP="00BB187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25</w:t>
            </w:r>
            <w:r w:rsidR="00BB1879" w:rsidRPr="00C424BD">
              <w:rPr>
                <w:rFonts w:ascii="Times New Roman" w:hAnsi="Times New Roman"/>
              </w:rPr>
              <w:t>5195,87629</w:t>
            </w:r>
          </w:p>
        </w:tc>
        <w:tc>
          <w:tcPr>
            <w:tcW w:w="425" w:type="dxa"/>
            <w:textDirection w:val="btLr"/>
          </w:tcPr>
          <w:p w:rsidR="000E576D" w:rsidRPr="00C424BD" w:rsidRDefault="0076443E" w:rsidP="00BB1879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164</w:t>
            </w:r>
            <w:r w:rsidR="00BB1879" w:rsidRPr="00C424BD">
              <w:rPr>
                <w:rFonts w:ascii="Times New Roman" w:hAnsi="Times New Roman"/>
              </w:rPr>
              <w:t>000,0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0E576D" w:rsidRPr="00C424BD" w:rsidRDefault="000E576D" w:rsidP="009F522F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провед</w:t>
            </w:r>
            <w:r w:rsidR="004C5FF1" w:rsidRPr="00C424BD">
              <w:rPr>
                <w:rFonts w:ascii="Times New Roman" w:hAnsi="Times New Roman" w:cs="Times New Roman"/>
                <w:spacing w:val="-2"/>
              </w:rPr>
              <w:t xml:space="preserve">ение оценки состояния объектов </w:t>
            </w:r>
            <w:r w:rsidRPr="00C424BD">
              <w:rPr>
                <w:rFonts w:ascii="Times New Roman" w:hAnsi="Times New Roman" w:cs="Times New Roman"/>
                <w:spacing w:val="-2"/>
              </w:rPr>
              <w:t xml:space="preserve">централизованных систем водоснабжения и водоподготовки на предмет соответствия </w:t>
            </w:r>
          </w:p>
          <w:p w:rsidR="00DB09BD" w:rsidRPr="00C424BD" w:rsidRDefault="000E576D" w:rsidP="00E81EF1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установленным показателям качества и безопасности питьевой воды; утверждение программы Рязанской области</w:t>
            </w:r>
          </w:p>
          <w:p w:rsidR="000E576D" w:rsidRPr="00C424BD" w:rsidRDefault="000E576D" w:rsidP="000E0B0E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по строительству и реконструкции объектов питьевого водоснабжения и водоподготовки с учетом оценки качества и безопасности</w:t>
            </w:r>
            <w:r w:rsidR="000E0B0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E0B0E" w:rsidRPr="00C424BD">
              <w:rPr>
                <w:rFonts w:ascii="Times New Roman" w:hAnsi="Times New Roman" w:cs="Times New Roman"/>
                <w:spacing w:val="-2"/>
              </w:rPr>
              <w:t xml:space="preserve">питьевой воды; </w:t>
            </w:r>
            <w:r w:rsidRPr="00C424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E0B0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0E576D" w:rsidRPr="00C424BD" w:rsidTr="00C424BD">
        <w:trPr>
          <w:cantSplit/>
          <w:trHeight w:val="1143"/>
        </w:trPr>
        <w:tc>
          <w:tcPr>
            <w:tcW w:w="394" w:type="dxa"/>
            <w:vMerge/>
          </w:tcPr>
          <w:p w:rsidR="000E576D" w:rsidRPr="00C424BD" w:rsidRDefault="000E576D" w:rsidP="00C424BD">
            <w:pPr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vMerge/>
          </w:tcPr>
          <w:p w:rsidR="000E576D" w:rsidRPr="00C424BD" w:rsidRDefault="000E576D" w:rsidP="00735A0F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0E576D" w:rsidRPr="00C424BD" w:rsidRDefault="000E576D" w:rsidP="000671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vMerge/>
          </w:tcPr>
          <w:p w:rsidR="000E576D" w:rsidRPr="00C424BD" w:rsidRDefault="000E576D" w:rsidP="000671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</w:tcPr>
          <w:p w:rsidR="000E576D" w:rsidRPr="00C424BD" w:rsidRDefault="000E576D" w:rsidP="00C7247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федеральный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B8607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854199,4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28258,50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C424BD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173497,4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245823,5</w:t>
            </w:r>
          </w:p>
        </w:tc>
        <w:tc>
          <w:tcPr>
            <w:tcW w:w="425" w:type="dxa"/>
            <w:textDirection w:val="btLr"/>
          </w:tcPr>
          <w:p w:rsidR="000E576D" w:rsidRPr="00C424BD" w:rsidRDefault="0076443E" w:rsidP="0076443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247540,0</w:t>
            </w:r>
          </w:p>
        </w:tc>
        <w:tc>
          <w:tcPr>
            <w:tcW w:w="425" w:type="dxa"/>
            <w:textDirection w:val="btLr"/>
          </w:tcPr>
          <w:p w:rsidR="000E576D" w:rsidRPr="00C424BD" w:rsidRDefault="0076443E" w:rsidP="00E81EF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159080,0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C424BD">
        <w:trPr>
          <w:cantSplit/>
          <w:trHeight w:val="1921"/>
        </w:trPr>
        <w:tc>
          <w:tcPr>
            <w:tcW w:w="394" w:type="dxa"/>
            <w:vMerge/>
          </w:tcPr>
          <w:p w:rsidR="000E576D" w:rsidRPr="00C424BD" w:rsidRDefault="000E576D" w:rsidP="00C424BD">
            <w:pPr>
              <w:ind w:left="-57" w:right="-57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693" w:type="dxa"/>
            <w:vMerge/>
          </w:tcPr>
          <w:p w:rsidR="000E576D" w:rsidRPr="00C424BD" w:rsidRDefault="000E576D" w:rsidP="00735A0F">
            <w:pPr>
              <w:pStyle w:val="ConsPlusNormal"/>
              <w:ind w:left="-57" w:right="-57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</w:tc>
        <w:tc>
          <w:tcPr>
            <w:tcW w:w="1701" w:type="dxa"/>
            <w:vMerge/>
          </w:tcPr>
          <w:p w:rsidR="000E576D" w:rsidRPr="00C424BD" w:rsidRDefault="000E576D" w:rsidP="000671F4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</w:p>
        </w:tc>
        <w:tc>
          <w:tcPr>
            <w:tcW w:w="1701" w:type="dxa"/>
            <w:vMerge/>
          </w:tcPr>
          <w:p w:rsidR="000E576D" w:rsidRPr="00C424BD" w:rsidRDefault="000E576D" w:rsidP="000671F4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</w:p>
        </w:tc>
        <w:tc>
          <w:tcPr>
            <w:tcW w:w="1701" w:type="dxa"/>
          </w:tcPr>
          <w:p w:rsidR="000E576D" w:rsidRPr="00C424BD" w:rsidRDefault="000E576D" w:rsidP="00C7247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             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696474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25395,64217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 xml:space="preserve">873,97 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6"/>
              </w:rPr>
            </w:pPr>
            <w:r w:rsidRPr="00C424BD">
              <w:rPr>
                <w:rFonts w:ascii="Times New Roman" w:hAnsi="Times New Roman"/>
                <w:spacing w:val="-6"/>
              </w:rPr>
              <w:t>0,0</w:t>
            </w:r>
          </w:p>
        </w:tc>
        <w:tc>
          <w:tcPr>
            <w:tcW w:w="454" w:type="dxa"/>
            <w:textDirection w:val="btLr"/>
          </w:tcPr>
          <w:p w:rsidR="000E576D" w:rsidRPr="00C424BD" w:rsidRDefault="0076443E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5365,89897</w:t>
            </w:r>
            <w:r w:rsidR="000E576D" w:rsidRPr="00C424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6579,89691</w:t>
            </w:r>
          </w:p>
        </w:tc>
        <w:tc>
          <w:tcPr>
            <w:tcW w:w="425" w:type="dxa"/>
            <w:textDirection w:val="btLr"/>
          </w:tcPr>
          <w:p w:rsidR="000E576D" w:rsidRPr="00C424BD" w:rsidRDefault="0076443E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7655,87629</w:t>
            </w:r>
          </w:p>
        </w:tc>
        <w:tc>
          <w:tcPr>
            <w:tcW w:w="425" w:type="dxa"/>
            <w:textDirection w:val="btLr"/>
          </w:tcPr>
          <w:p w:rsidR="000E576D" w:rsidRPr="00C424BD" w:rsidRDefault="00B8607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4920,0</w:t>
            </w:r>
          </w:p>
        </w:tc>
        <w:tc>
          <w:tcPr>
            <w:tcW w:w="1730" w:type="dxa"/>
            <w:vMerge/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</w:tc>
      </w:tr>
      <w:tr w:rsidR="000E576D" w:rsidRPr="00C424BD" w:rsidTr="00366B61">
        <w:trPr>
          <w:cantSplit/>
          <w:trHeight w:val="1367"/>
        </w:trPr>
        <w:tc>
          <w:tcPr>
            <w:tcW w:w="394" w:type="dxa"/>
            <w:tcBorders>
              <w:bottom w:val="single" w:sz="4" w:space="0" w:color="auto"/>
            </w:tcBorders>
          </w:tcPr>
          <w:p w:rsidR="000E576D" w:rsidRPr="00C424BD" w:rsidRDefault="000E576D" w:rsidP="00C424BD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C424BD">
              <w:rPr>
                <w:rFonts w:ascii="Times New Roman" w:hAnsi="Times New Roman"/>
                <w:spacing w:val="-2"/>
              </w:rPr>
              <w:t>7.1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576D" w:rsidRPr="00C424BD" w:rsidRDefault="000E576D" w:rsidP="000E0B0E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Предоставление субсидий бюджетам муниципальных образований на строительство и реконструкцию (модернизацию) объектов </w:t>
            </w:r>
            <w:r w:rsidR="000E0B0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E0B0E" w:rsidRPr="00C424BD">
              <w:rPr>
                <w:rFonts w:ascii="Times New Roman" w:hAnsi="Times New Roman" w:cs="Times New Roman"/>
                <w:spacing w:val="-2"/>
              </w:rPr>
              <w:t>питьевого водоснабжения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министерство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 xml:space="preserve">ТЭК и ЖКХ </w:t>
            </w:r>
          </w:p>
          <w:p w:rsidR="000E576D" w:rsidRPr="00C424BD" w:rsidRDefault="000E576D" w:rsidP="00763F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Рязанской области</w:t>
            </w:r>
          </w:p>
        </w:tc>
        <w:tc>
          <w:tcPr>
            <w:tcW w:w="1701" w:type="dxa"/>
          </w:tcPr>
          <w:p w:rsidR="000E576D" w:rsidRPr="00C424BD" w:rsidRDefault="000E576D" w:rsidP="00C7247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 xml:space="preserve">всего,                  </w:t>
            </w:r>
            <w:r w:rsidR="004C5FF1" w:rsidRPr="00C424BD">
              <w:rPr>
                <w:rFonts w:ascii="Times New Roman" w:hAnsi="Times New Roman" w:cs="Times New Roman"/>
                <w:spacing w:val="-2"/>
              </w:rPr>
              <w:t xml:space="preserve">              </w:t>
            </w:r>
            <w:r w:rsidRPr="00C424BD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397" w:type="dxa"/>
            <w:textDirection w:val="btLr"/>
          </w:tcPr>
          <w:p w:rsidR="000E576D" w:rsidRPr="00C424BD" w:rsidRDefault="00D568A5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879595,04217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29132,47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  <w:spacing w:val="-6"/>
              </w:rPr>
            </w:pPr>
            <w:r w:rsidRPr="00C424BD">
              <w:rPr>
                <w:rFonts w:ascii="Times New Roman" w:hAnsi="Times New Roman"/>
                <w:spacing w:val="-6"/>
              </w:rPr>
              <w:t>0,0</w:t>
            </w:r>
          </w:p>
        </w:tc>
        <w:tc>
          <w:tcPr>
            <w:tcW w:w="454" w:type="dxa"/>
            <w:textDirection w:val="btLr"/>
          </w:tcPr>
          <w:p w:rsidR="000E576D" w:rsidRPr="00C424BD" w:rsidRDefault="004E1AFF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178863,29897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252403,39691</w:t>
            </w:r>
          </w:p>
        </w:tc>
        <w:tc>
          <w:tcPr>
            <w:tcW w:w="425" w:type="dxa"/>
            <w:textDirection w:val="btLr"/>
          </w:tcPr>
          <w:p w:rsidR="000E576D" w:rsidRPr="00C424BD" w:rsidRDefault="00C46731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255195,87629</w:t>
            </w:r>
          </w:p>
        </w:tc>
        <w:tc>
          <w:tcPr>
            <w:tcW w:w="425" w:type="dxa"/>
            <w:textDirection w:val="btLr"/>
          </w:tcPr>
          <w:p w:rsidR="000E576D" w:rsidRPr="00C424BD" w:rsidRDefault="00BA65D5" w:rsidP="00E81EF1">
            <w:pPr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164000,0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76D" w:rsidRPr="00C424BD" w:rsidRDefault="000E576D" w:rsidP="00233DF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</w:tc>
      </w:tr>
      <w:tr w:rsidR="000E0B0E" w:rsidRPr="00C424BD" w:rsidTr="00366B61">
        <w:trPr>
          <w:cantSplit/>
          <w:trHeight w:val="1156"/>
        </w:trPr>
        <w:tc>
          <w:tcPr>
            <w:tcW w:w="394" w:type="dxa"/>
            <w:tcBorders>
              <w:bottom w:val="nil"/>
            </w:tcBorders>
          </w:tcPr>
          <w:p w:rsidR="000E0B0E" w:rsidRPr="00C424BD" w:rsidRDefault="000E0B0E" w:rsidP="000E0B0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E0B0E" w:rsidRPr="00C424BD" w:rsidRDefault="000E0B0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E0B0E" w:rsidRPr="00C424BD" w:rsidRDefault="000E0B0E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E0B0E" w:rsidRPr="00C424BD" w:rsidRDefault="000E0B0E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</w:tcPr>
          <w:p w:rsidR="000E0B0E" w:rsidRPr="00C424BD" w:rsidRDefault="000E0B0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федеральный бюджет</w:t>
            </w:r>
          </w:p>
        </w:tc>
        <w:tc>
          <w:tcPr>
            <w:tcW w:w="397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854199,4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28258,50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C424BD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454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173497,4</w:t>
            </w:r>
          </w:p>
        </w:tc>
        <w:tc>
          <w:tcPr>
            <w:tcW w:w="426" w:type="dxa"/>
            <w:textDirection w:val="btLr"/>
          </w:tcPr>
          <w:p w:rsidR="000E0B0E" w:rsidRPr="00C424BD" w:rsidRDefault="000E0B0E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245823,5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247540,0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159080,0</w:t>
            </w:r>
          </w:p>
        </w:tc>
        <w:tc>
          <w:tcPr>
            <w:tcW w:w="1730" w:type="dxa"/>
            <w:tcBorders>
              <w:bottom w:val="nil"/>
            </w:tcBorders>
            <w:shd w:val="clear" w:color="auto" w:fill="auto"/>
          </w:tcPr>
          <w:p w:rsidR="000E0B0E" w:rsidRPr="00C424BD" w:rsidRDefault="000E0B0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строительство и реконструкция 35 крупных объектов питьевого водоснабжения</w:t>
            </w:r>
          </w:p>
        </w:tc>
      </w:tr>
      <w:tr w:rsidR="000E0B0E" w:rsidRPr="00C424BD" w:rsidTr="00366B61">
        <w:trPr>
          <w:cantSplit/>
          <w:trHeight w:val="1422"/>
        </w:trPr>
        <w:tc>
          <w:tcPr>
            <w:tcW w:w="394" w:type="dxa"/>
            <w:tcBorders>
              <w:top w:val="nil"/>
            </w:tcBorders>
          </w:tcPr>
          <w:p w:rsidR="000E0B0E" w:rsidRPr="00C424BD" w:rsidRDefault="000E0B0E" w:rsidP="000E0B0E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E0B0E" w:rsidRPr="00C424BD" w:rsidRDefault="000E0B0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0B0E" w:rsidRPr="00C424BD" w:rsidRDefault="000E0B0E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0B0E" w:rsidRPr="00C424BD" w:rsidRDefault="000E0B0E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</w:tcPr>
          <w:p w:rsidR="000E0B0E" w:rsidRPr="00C424BD" w:rsidRDefault="000E0B0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25395,64217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 xml:space="preserve">873,97 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  <w:spacing w:val="-6"/>
              </w:rPr>
            </w:pPr>
            <w:r w:rsidRPr="00C424BD">
              <w:rPr>
                <w:rFonts w:ascii="Times New Roman" w:hAnsi="Times New Roman"/>
                <w:spacing w:val="-6"/>
              </w:rPr>
              <w:t>0,0</w:t>
            </w:r>
          </w:p>
        </w:tc>
        <w:tc>
          <w:tcPr>
            <w:tcW w:w="454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5365,89897</w:t>
            </w:r>
          </w:p>
        </w:tc>
        <w:tc>
          <w:tcPr>
            <w:tcW w:w="426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6579,89691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7655,87629</w:t>
            </w:r>
          </w:p>
        </w:tc>
        <w:tc>
          <w:tcPr>
            <w:tcW w:w="425" w:type="dxa"/>
            <w:textDirection w:val="btLr"/>
          </w:tcPr>
          <w:p w:rsidR="000E0B0E" w:rsidRPr="00C424BD" w:rsidRDefault="000E0B0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4920,0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0E0B0E" w:rsidRPr="00C424BD" w:rsidRDefault="000E0B0E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576D" w:rsidRPr="00C424BD" w:rsidTr="00844C96">
        <w:trPr>
          <w:cantSplit/>
          <w:trHeight w:val="1580"/>
        </w:trPr>
        <w:tc>
          <w:tcPr>
            <w:tcW w:w="394" w:type="dxa"/>
            <w:vMerge w:val="restart"/>
          </w:tcPr>
          <w:p w:rsidR="000E576D" w:rsidRPr="00C424BD" w:rsidRDefault="000E576D" w:rsidP="000E0B0E">
            <w:pPr>
              <w:spacing w:line="228" w:lineRule="auto"/>
              <w:ind w:left="-57" w:right="-57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6095" w:type="dxa"/>
            <w:gridSpan w:val="3"/>
            <w:vMerge w:val="restart"/>
          </w:tcPr>
          <w:p w:rsidR="000E576D" w:rsidRPr="00C424BD" w:rsidRDefault="000E576D" w:rsidP="000E0B0E">
            <w:pPr>
              <w:spacing w:line="228" w:lineRule="auto"/>
              <w:ind w:left="-57" w:right="-57"/>
              <w:rPr>
                <w:rFonts w:ascii="Times New Roman" w:hAnsi="Times New Roman"/>
                <w:color w:val="FF0000"/>
                <w:spacing w:val="-4"/>
              </w:rPr>
            </w:pPr>
            <w:r w:rsidRPr="00C424BD">
              <w:rPr>
                <w:rFonts w:ascii="Times New Roman" w:hAnsi="Times New Roman"/>
                <w:spacing w:val="-2"/>
              </w:rPr>
              <w:t>Итого по подпрограмме, в том числе:</w:t>
            </w: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97" w:type="dxa"/>
            <w:textDirection w:val="btLr"/>
          </w:tcPr>
          <w:p w:rsidR="000E576D" w:rsidRPr="00C424BD" w:rsidRDefault="0076443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241</w:t>
            </w:r>
            <w:r w:rsidR="000917F8" w:rsidRPr="00C424BD">
              <w:rPr>
                <w:rFonts w:ascii="Times New Roman" w:hAnsi="Times New Roman"/>
                <w:spacing w:val="-4"/>
              </w:rPr>
              <w:t>5056,68838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63734,8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69836,8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33309,98104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354013,53097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543903,53578</w:t>
            </w:r>
          </w:p>
        </w:tc>
        <w:tc>
          <w:tcPr>
            <w:tcW w:w="425" w:type="dxa"/>
            <w:textDirection w:val="btLr"/>
          </w:tcPr>
          <w:p w:rsidR="000E576D" w:rsidRPr="00C424BD" w:rsidRDefault="00984EED" w:rsidP="000E0B0E">
            <w:pPr>
              <w:spacing w:line="228" w:lineRule="auto"/>
              <w:jc w:val="center"/>
              <w:rPr>
                <w:rFonts w:ascii="Times New Roman" w:hAnsi="Times New Roman"/>
                <w:spacing w:val="-6"/>
              </w:rPr>
            </w:pPr>
            <w:r w:rsidRPr="00C424BD">
              <w:rPr>
                <w:rFonts w:ascii="Times New Roman" w:hAnsi="Times New Roman"/>
                <w:spacing w:val="-6"/>
              </w:rPr>
              <w:t>475349,09895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205611,20928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280174,09691</w:t>
            </w:r>
          </w:p>
        </w:tc>
        <w:tc>
          <w:tcPr>
            <w:tcW w:w="425" w:type="dxa"/>
            <w:textDirection w:val="btLr"/>
          </w:tcPr>
          <w:p w:rsidR="000E576D" w:rsidRPr="00C424BD" w:rsidRDefault="0076443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287713,97629</w:t>
            </w:r>
          </w:p>
        </w:tc>
        <w:tc>
          <w:tcPr>
            <w:tcW w:w="425" w:type="dxa"/>
            <w:textDirection w:val="btLr"/>
          </w:tcPr>
          <w:p w:rsidR="000E576D" w:rsidRPr="00C424BD" w:rsidRDefault="0076443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19</w:t>
            </w:r>
            <w:r w:rsidR="000917F8" w:rsidRPr="00C424BD">
              <w:rPr>
                <w:rFonts w:ascii="Times New Roman" w:hAnsi="Times New Roman"/>
                <w:spacing w:val="-4"/>
              </w:rPr>
              <w:t>6518,</w:t>
            </w:r>
            <w:r w:rsidR="00524442" w:rsidRPr="00C424BD">
              <w:rPr>
                <w:rFonts w:ascii="Times New Roman" w:hAnsi="Times New Roman"/>
                <w:spacing w:val="-4"/>
              </w:rPr>
              <w:t>1</w:t>
            </w:r>
          </w:p>
          <w:p w:rsidR="004749C3" w:rsidRPr="00C424BD" w:rsidRDefault="004749C3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4749C3" w:rsidRPr="00C424BD" w:rsidRDefault="004749C3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4749C3" w:rsidRPr="00C424BD" w:rsidRDefault="004749C3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tcBorders>
              <w:bottom w:val="nil"/>
            </w:tcBorders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</w:tc>
      </w:tr>
      <w:tr w:rsidR="000E576D" w:rsidRPr="00C424BD" w:rsidTr="00844C96">
        <w:trPr>
          <w:cantSplit/>
          <w:trHeight w:val="1444"/>
        </w:trPr>
        <w:tc>
          <w:tcPr>
            <w:tcW w:w="394" w:type="dxa"/>
            <w:vMerge/>
          </w:tcPr>
          <w:p w:rsidR="000E576D" w:rsidRPr="00C424BD" w:rsidRDefault="000E576D" w:rsidP="000E0B0E">
            <w:pPr>
              <w:spacing w:line="228" w:lineRule="auto"/>
              <w:ind w:left="-57" w:right="-57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6095" w:type="dxa"/>
            <w:gridSpan w:val="3"/>
            <w:vMerge/>
          </w:tcPr>
          <w:p w:rsidR="000E576D" w:rsidRPr="00C424BD" w:rsidRDefault="000E576D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76443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1560857,28838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63734,8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69836,8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33309,98104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8"/>
              </w:rPr>
            </w:pPr>
            <w:r w:rsidRPr="00C424BD">
              <w:rPr>
                <w:rFonts w:ascii="Times New Roman" w:hAnsi="Times New Roman"/>
                <w:spacing w:val="-8"/>
              </w:rPr>
              <w:t>354013,53097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515645,03578</w:t>
            </w:r>
          </w:p>
        </w:tc>
        <w:tc>
          <w:tcPr>
            <w:tcW w:w="425" w:type="dxa"/>
            <w:textDirection w:val="btLr"/>
          </w:tcPr>
          <w:p w:rsidR="000E576D" w:rsidRPr="00C424BD" w:rsidRDefault="00BD78AF" w:rsidP="000E0B0E">
            <w:pPr>
              <w:spacing w:line="228" w:lineRule="auto"/>
              <w:jc w:val="center"/>
              <w:rPr>
                <w:rFonts w:ascii="Times New Roman" w:hAnsi="Times New Roman"/>
                <w:spacing w:val="-6"/>
              </w:rPr>
            </w:pPr>
            <w:r w:rsidRPr="00C424BD">
              <w:rPr>
                <w:rFonts w:ascii="Times New Roman" w:hAnsi="Times New Roman"/>
                <w:spacing w:val="-6"/>
              </w:rPr>
              <w:t>38024</w:t>
            </w:r>
            <w:r w:rsidR="00FC28AF" w:rsidRPr="00C424BD">
              <w:rPr>
                <w:rFonts w:ascii="Times New Roman" w:hAnsi="Times New Roman"/>
                <w:spacing w:val="-6"/>
              </w:rPr>
              <w:t>0</w:t>
            </w:r>
            <w:r w:rsidRPr="00C424BD">
              <w:rPr>
                <w:rFonts w:ascii="Times New Roman" w:hAnsi="Times New Roman"/>
                <w:spacing w:val="-6"/>
              </w:rPr>
              <w:t>,65811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32113,80928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</w:rPr>
              <w:t>34350,59691</w:t>
            </w:r>
          </w:p>
        </w:tc>
        <w:tc>
          <w:tcPr>
            <w:tcW w:w="425" w:type="dxa"/>
            <w:textDirection w:val="btLr"/>
          </w:tcPr>
          <w:p w:rsidR="000E576D" w:rsidRPr="00C424BD" w:rsidRDefault="0076443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40173,97629</w:t>
            </w:r>
          </w:p>
        </w:tc>
        <w:tc>
          <w:tcPr>
            <w:tcW w:w="425" w:type="dxa"/>
            <w:textDirection w:val="btLr"/>
          </w:tcPr>
          <w:p w:rsidR="000E576D" w:rsidRPr="00C424BD" w:rsidRDefault="0076443E" w:rsidP="000E0B0E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424BD">
              <w:rPr>
                <w:rFonts w:ascii="Times New Roman" w:hAnsi="Times New Roman"/>
                <w:spacing w:val="-4"/>
              </w:rPr>
              <w:t>3</w:t>
            </w:r>
            <w:r w:rsidR="00796263" w:rsidRPr="00C424BD">
              <w:rPr>
                <w:rFonts w:ascii="Times New Roman" w:hAnsi="Times New Roman"/>
                <w:spacing w:val="-4"/>
              </w:rPr>
              <w:t>7438,1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</w:tc>
      </w:tr>
      <w:tr w:rsidR="000E576D" w:rsidRPr="00C424BD" w:rsidTr="00844C96">
        <w:trPr>
          <w:cantSplit/>
          <w:trHeight w:val="1365"/>
        </w:trPr>
        <w:tc>
          <w:tcPr>
            <w:tcW w:w="394" w:type="dxa"/>
            <w:vMerge/>
          </w:tcPr>
          <w:p w:rsidR="000E576D" w:rsidRPr="00C424BD" w:rsidRDefault="000E576D" w:rsidP="000E0B0E">
            <w:pPr>
              <w:spacing w:line="228" w:lineRule="auto"/>
              <w:ind w:left="-57" w:right="-57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6095" w:type="dxa"/>
            <w:gridSpan w:val="3"/>
            <w:vMerge/>
          </w:tcPr>
          <w:p w:rsidR="000E576D" w:rsidRPr="00C424BD" w:rsidRDefault="000E576D" w:rsidP="000E0B0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97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95</w:t>
            </w:r>
            <w:r w:rsidR="00A73F26" w:rsidRPr="00C424BD">
              <w:rPr>
                <w:rFonts w:ascii="Times New Roman" w:hAnsi="Times New Roman"/>
                <w:spacing w:val="-4"/>
              </w:rPr>
              <w:t>108,44084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</w:tc>
      </w:tr>
      <w:tr w:rsidR="000E576D" w:rsidRPr="00C424BD" w:rsidTr="000E0B0E">
        <w:trPr>
          <w:cantSplit/>
          <w:trHeight w:val="1242"/>
        </w:trPr>
        <w:tc>
          <w:tcPr>
            <w:tcW w:w="394" w:type="dxa"/>
            <w:vMerge/>
          </w:tcPr>
          <w:p w:rsidR="000E576D" w:rsidRPr="00C424BD" w:rsidRDefault="000E576D" w:rsidP="00C424BD">
            <w:pPr>
              <w:ind w:left="-57" w:right="-57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6095" w:type="dxa"/>
            <w:gridSpan w:val="3"/>
            <w:vMerge/>
          </w:tcPr>
          <w:p w:rsidR="000E576D" w:rsidRPr="00C424BD" w:rsidRDefault="000E576D" w:rsidP="000671F4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</w:p>
        </w:tc>
        <w:tc>
          <w:tcPr>
            <w:tcW w:w="1701" w:type="dxa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</w:rPr>
            </w:pPr>
            <w:r w:rsidRPr="00C424BD">
              <w:rPr>
                <w:rFonts w:ascii="Times New Roman" w:hAnsi="Times New Roman" w:cs="Times New Roman"/>
                <w:spacing w:val="-2"/>
              </w:rPr>
              <w:t>федеральный бюджет</w:t>
            </w:r>
          </w:p>
        </w:tc>
        <w:tc>
          <w:tcPr>
            <w:tcW w:w="397" w:type="dxa"/>
            <w:textDirection w:val="btLr"/>
          </w:tcPr>
          <w:p w:rsidR="000E576D" w:rsidRPr="00C424BD" w:rsidRDefault="0076443E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854199,4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28258,50</w:t>
            </w:r>
          </w:p>
        </w:tc>
        <w:tc>
          <w:tcPr>
            <w:tcW w:w="425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C424BD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454" w:type="dxa"/>
            <w:textDirection w:val="btLr"/>
          </w:tcPr>
          <w:p w:rsidR="000E576D" w:rsidRPr="00C424BD" w:rsidRDefault="000E576D" w:rsidP="000E0B0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C424BD">
              <w:rPr>
                <w:rFonts w:ascii="Times New Roman" w:hAnsi="Times New Roman"/>
                <w:spacing w:val="-4"/>
              </w:rPr>
              <w:t>173497,4</w:t>
            </w:r>
          </w:p>
        </w:tc>
        <w:tc>
          <w:tcPr>
            <w:tcW w:w="426" w:type="dxa"/>
            <w:textDirection w:val="btLr"/>
          </w:tcPr>
          <w:p w:rsidR="000E576D" w:rsidRPr="00C424BD" w:rsidRDefault="000E576D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245823,5</w:t>
            </w:r>
          </w:p>
        </w:tc>
        <w:tc>
          <w:tcPr>
            <w:tcW w:w="425" w:type="dxa"/>
            <w:textDirection w:val="btLr"/>
          </w:tcPr>
          <w:p w:rsidR="000E576D" w:rsidRPr="00C424BD" w:rsidRDefault="001E5F52" w:rsidP="000E0B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247540,0</w:t>
            </w:r>
          </w:p>
        </w:tc>
        <w:tc>
          <w:tcPr>
            <w:tcW w:w="425" w:type="dxa"/>
            <w:textDirection w:val="btLr"/>
          </w:tcPr>
          <w:p w:rsidR="000E576D" w:rsidRPr="00C424BD" w:rsidRDefault="001E5F52" w:rsidP="000E0B0E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159080,0</w:t>
            </w:r>
          </w:p>
          <w:p w:rsidR="000E576D" w:rsidRPr="00C424BD" w:rsidRDefault="000E576D" w:rsidP="000E0B0E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424BD">
              <w:rPr>
                <w:rFonts w:ascii="Times New Roman" w:hAnsi="Times New Roman" w:cs="Times New Roman"/>
                <w:spacing w:val="-4"/>
              </w:rPr>
              <w:t>- »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0E576D" w:rsidRPr="00C424BD" w:rsidRDefault="000E576D" w:rsidP="000E0B0E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</w:tc>
      </w:tr>
    </w:tbl>
    <w:p w:rsidR="00AC50B2" w:rsidRPr="00C424BD" w:rsidRDefault="00AC50B2" w:rsidP="00596EDE">
      <w:pPr>
        <w:spacing w:line="192" w:lineRule="auto"/>
        <w:rPr>
          <w:rFonts w:ascii="Times New Roman" w:hAnsi="Times New Roman"/>
          <w:color w:val="FF0000"/>
        </w:rPr>
      </w:pPr>
    </w:p>
    <w:p w:rsidR="00596EDE" w:rsidRPr="00C424BD" w:rsidRDefault="00596EDE" w:rsidP="00596EDE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C424BD">
        <w:rPr>
          <w:rFonts w:ascii="Times New Roman" w:hAnsi="Times New Roman"/>
          <w:color w:val="FF0000"/>
        </w:rPr>
        <w:tab/>
      </w:r>
      <w:r w:rsidRPr="00C424BD">
        <w:rPr>
          <w:rFonts w:ascii="Times New Roman" w:hAnsi="Times New Roman"/>
          <w:sz w:val="24"/>
          <w:szCs w:val="24"/>
        </w:rPr>
        <w:t>Общий об</w:t>
      </w:r>
      <w:r w:rsidR="00097A1A" w:rsidRPr="00C424BD">
        <w:rPr>
          <w:rFonts w:ascii="Times New Roman" w:hAnsi="Times New Roman"/>
          <w:sz w:val="24"/>
          <w:szCs w:val="24"/>
        </w:rPr>
        <w:t xml:space="preserve">ъем финансирования не включает </w:t>
      </w:r>
      <w:r w:rsidRPr="00C424BD">
        <w:rPr>
          <w:rFonts w:ascii="Times New Roman" w:hAnsi="Times New Roman"/>
          <w:sz w:val="24"/>
          <w:szCs w:val="24"/>
        </w:rPr>
        <w:t>объем неиспользованных средств областного бюджета отчетного финансового года.»</w:t>
      </w:r>
    </w:p>
    <w:sectPr w:rsidR="00596EDE" w:rsidRPr="00C424BD" w:rsidSect="006D167B">
      <w:headerReference w:type="default" r:id="rId12"/>
      <w:type w:val="continuous"/>
      <w:pgSz w:w="16834" w:h="11907" w:orient="landscape" w:code="9"/>
      <w:pgMar w:top="567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55" w:rsidRDefault="00653755">
      <w:r>
        <w:separator/>
      </w:r>
    </w:p>
  </w:endnote>
  <w:endnote w:type="continuationSeparator" w:id="0">
    <w:p w:rsidR="00653755" w:rsidRDefault="0065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9A720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A7203" w:rsidRDefault="00C424BD">
          <w:pPr>
            <w:pStyle w:val="a6"/>
          </w:pPr>
          <w:r>
            <w:rPr>
              <w:noProof/>
            </w:rPr>
            <w:drawing>
              <wp:inline distT="0" distB="0" distL="0" distR="0" wp14:anchorId="160D7F81" wp14:editId="1EE14677">
                <wp:extent cx="668655" cy="286385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A720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9A7203" w:rsidRPr="007A4DC2" w:rsidRDefault="00C424BD" w:rsidP="007A4DC2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3590B76" wp14:editId="4A198B9A">
                <wp:extent cx="170815" cy="143510"/>
                <wp:effectExtent l="0" t="0" r="635" b="889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9A7203" w:rsidRPr="007A4DC2" w:rsidRDefault="006D167B" w:rsidP="007A4DC2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9618  04.08.2020 17:12:28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A7203" w:rsidRPr="00F16F07" w:rsidRDefault="009A7203" w:rsidP="007A4DC2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A7203" w:rsidRPr="007A4DC2" w:rsidRDefault="009A7203" w:rsidP="007A4DC2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9A7203" w:rsidRPr="009573D3" w:rsidRDefault="009A720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A7203" w:rsidRPr="007A4DC2">
      <w:tc>
        <w:tcPr>
          <w:tcW w:w="2538" w:type="dxa"/>
          <w:shd w:val="clear" w:color="auto" w:fill="auto"/>
        </w:tcPr>
        <w:p w:rsidR="009A7203" w:rsidRPr="007A4DC2" w:rsidRDefault="009A720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9A7203" w:rsidRPr="007A4DC2" w:rsidRDefault="009A7203" w:rsidP="007A4DC2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9A7203" w:rsidRPr="007A4DC2" w:rsidRDefault="009A7203" w:rsidP="007A4DC2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9A7203" w:rsidRPr="007A4DC2" w:rsidRDefault="009A7203" w:rsidP="007A4DC2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A7203" w:rsidRDefault="009A720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55" w:rsidRDefault="00653755">
      <w:r>
        <w:separator/>
      </w:r>
    </w:p>
  </w:footnote>
  <w:footnote w:type="continuationSeparator" w:id="0">
    <w:p w:rsidR="00653755" w:rsidRDefault="0065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03" w:rsidRDefault="009A720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A7203" w:rsidRDefault="009A72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03" w:rsidRPr="00481B88" w:rsidRDefault="009A720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A7203" w:rsidRPr="00481B88" w:rsidRDefault="009A7203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D167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9A7203" w:rsidRPr="00E37801" w:rsidRDefault="009A720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DXTJjY7JqvZNf/ALrDXJXM77U=" w:salt="yXqtjOpDIpq+vSga8RJtx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42"/>
    <w:rsid w:val="000031FB"/>
    <w:rsid w:val="000053BD"/>
    <w:rsid w:val="00011106"/>
    <w:rsid w:val="0001360F"/>
    <w:rsid w:val="00017C11"/>
    <w:rsid w:val="00030FDF"/>
    <w:rsid w:val="00031770"/>
    <w:rsid w:val="000331B3"/>
    <w:rsid w:val="00033413"/>
    <w:rsid w:val="00037C0C"/>
    <w:rsid w:val="00044E4F"/>
    <w:rsid w:val="00045030"/>
    <w:rsid w:val="00046FAF"/>
    <w:rsid w:val="000470FE"/>
    <w:rsid w:val="000502A3"/>
    <w:rsid w:val="00056DEB"/>
    <w:rsid w:val="00056F48"/>
    <w:rsid w:val="00057F42"/>
    <w:rsid w:val="00063189"/>
    <w:rsid w:val="000671F4"/>
    <w:rsid w:val="00073A7A"/>
    <w:rsid w:val="00076D5E"/>
    <w:rsid w:val="00080118"/>
    <w:rsid w:val="00081046"/>
    <w:rsid w:val="00081FA1"/>
    <w:rsid w:val="000823F3"/>
    <w:rsid w:val="00084DD3"/>
    <w:rsid w:val="00086990"/>
    <w:rsid w:val="000872A3"/>
    <w:rsid w:val="000917C0"/>
    <w:rsid w:val="000917F8"/>
    <w:rsid w:val="000919A2"/>
    <w:rsid w:val="0009570D"/>
    <w:rsid w:val="000960F0"/>
    <w:rsid w:val="00097A1A"/>
    <w:rsid w:val="000A1EA0"/>
    <w:rsid w:val="000A28FC"/>
    <w:rsid w:val="000A3403"/>
    <w:rsid w:val="000A5795"/>
    <w:rsid w:val="000A6CC1"/>
    <w:rsid w:val="000B04A7"/>
    <w:rsid w:val="000B0736"/>
    <w:rsid w:val="000B7051"/>
    <w:rsid w:val="000C1E59"/>
    <w:rsid w:val="000C2A84"/>
    <w:rsid w:val="000C41F7"/>
    <w:rsid w:val="000E0B0E"/>
    <w:rsid w:val="000E0EB3"/>
    <w:rsid w:val="000E1E27"/>
    <w:rsid w:val="000E4E3D"/>
    <w:rsid w:val="000E576D"/>
    <w:rsid w:val="000F1086"/>
    <w:rsid w:val="000F3F08"/>
    <w:rsid w:val="000F482F"/>
    <w:rsid w:val="00105742"/>
    <w:rsid w:val="00106422"/>
    <w:rsid w:val="00107315"/>
    <w:rsid w:val="001135FA"/>
    <w:rsid w:val="00122CFD"/>
    <w:rsid w:val="0013048C"/>
    <w:rsid w:val="001308B2"/>
    <w:rsid w:val="00131061"/>
    <w:rsid w:val="001311CE"/>
    <w:rsid w:val="001473C9"/>
    <w:rsid w:val="00147F27"/>
    <w:rsid w:val="00151370"/>
    <w:rsid w:val="001563CC"/>
    <w:rsid w:val="00162E72"/>
    <w:rsid w:val="00165769"/>
    <w:rsid w:val="00165F8D"/>
    <w:rsid w:val="001660D9"/>
    <w:rsid w:val="001731E9"/>
    <w:rsid w:val="0017517F"/>
    <w:rsid w:val="00175BE5"/>
    <w:rsid w:val="00182E3C"/>
    <w:rsid w:val="001850F4"/>
    <w:rsid w:val="00190FF9"/>
    <w:rsid w:val="00191159"/>
    <w:rsid w:val="00192B01"/>
    <w:rsid w:val="00193BC0"/>
    <w:rsid w:val="001947BE"/>
    <w:rsid w:val="001965DD"/>
    <w:rsid w:val="0019782F"/>
    <w:rsid w:val="001A560F"/>
    <w:rsid w:val="001B0982"/>
    <w:rsid w:val="001B32BA"/>
    <w:rsid w:val="001B4324"/>
    <w:rsid w:val="001B4AA1"/>
    <w:rsid w:val="001C1D16"/>
    <w:rsid w:val="001C22F8"/>
    <w:rsid w:val="001C3926"/>
    <w:rsid w:val="001C5F5F"/>
    <w:rsid w:val="001D25C3"/>
    <w:rsid w:val="001E0317"/>
    <w:rsid w:val="001E07F9"/>
    <w:rsid w:val="001E20F1"/>
    <w:rsid w:val="001E3F37"/>
    <w:rsid w:val="001E5F52"/>
    <w:rsid w:val="001E70BD"/>
    <w:rsid w:val="001F12E8"/>
    <w:rsid w:val="001F1DAA"/>
    <w:rsid w:val="001F228C"/>
    <w:rsid w:val="001F34DA"/>
    <w:rsid w:val="001F41B3"/>
    <w:rsid w:val="001F64B8"/>
    <w:rsid w:val="001F66B1"/>
    <w:rsid w:val="001F746C"/>
    <w:rsid w:val="001F7C83"/>
    <w:rsid w:val="00202F41"/>
    <w:rsid w:val="00203046"/>
    <w:rsid w:val="002030ED"/>
    <w:rsid w:val="00205AB5"/>
    <w:rsid w:val="00206489"/>
    <w:rsid w:val="002072AB"/>
    <w:rsid w:val="00207881"/>
    <w:rsid w:val="002102D7"/>
    <w:rsid w:val="00210A07"/>
    <w:rsid w:val="002154E1"/>
    <w:rsid w:val="0021642E"/>
    <w:rsid w:val="00217659"/>
    <w:rsid w:val="00220A52"/>
    <w:rsid w:val="00221963"/>
    <w:rsid w:val="00224781"/>
    <w:rsid w:val="00224DBA"/>
    <w:rsid w:val="00231DB8"/>
    <w:rsid w:val="00231F1C"/>
    <w:rsid w:val="00233DF6"/>
    <w:rsid w:val="002348E7"/>
    <w:rsid w:val="002351A5"/>
    <w:rsid w:val="002402F6"/>
    <w:rsid w:val="0024202B"/>
    <w:rsid w:val="00242DDB"/>
    <w:rsid w:val="00242F05"/>
    <w:rsid w:val="00243475"/>
    <w:rsid w:val="00244A08"/>
    <w:rsid w:val="002479A2"/>
    <w:rsid w:val="00247FAA"/>
    <w:rsid w:val="0025210C"/>
    <w:rsid w:val="00252F52"/>
    <w:rsid w:val="0026087E"/>
    <w:rsid w:val="002616ED"/>
    <w:rsid w:val="00261DE0"/>
    <w:rsid w:val="00261E8C"/>
    <w:rsid w:val="002646BC"/>
    <w:rsid w:val="002648B7"/>
    <w:rsid w:val="00265420"/>
    <w:rsid w:val="00266410"/>
    <w:rsid w:val="002741D5"/>
    <w:rsid w:val="002745BC"/>
    <w:rsid w:val="00274E14"/>
    <w:rsid w:val="0027583D"/>
    <w:rsid w:val="002762B3"/>
    <w:rsid w:val="002771FD"/>
    <w:rsid w:val="00280A6D"/>
    <w:rsid w:val="00280ACF"/>
    <w:rsid w:val="00282890"/>
    <w:rsid w:val="00286ECA"/>
    <w:rsid w:val="00292D6D"/>
    <w:rsid w:val="00294A4E"/>
    <w:rsid w:val="002953B6"/>
    <w:rsid w:val="002A096E"/>
    <w:rsid w:val="002B1426"/>
    <w:rsid w:val="002B50BA"/>
    <w:rsid w:val="002B753A"/>
    <w:rsid w:val="002B7A59"/>
    <w:rsid w:val="002C6B4B"/>
    <w:rsid w:val="002C72B0"/>
    <w:rsid w:val="002D0916"/>
    <w:rsid w:val="002D1CF9"/>
    <w:rsid w:val="002D20E5"/>
    <w:rsid w:val="002E51A7"/>
    <w:rsid w:val="002E5A5F"/>
    <w:rsid w:val="002F1E81"/>
    <w:rsid w:val="002F4952"/>
    <w:rsid w:val="00301236"/>
    <w:rsid w:val="00301A68"/>
    <w:rsid w:val="00301D7F"/>
    <w:rsid w:val="00301FB7"/>
    <w:rsid w:val="0030310D"/>
    <w:rsid w:val="00305F14"/>
    <w:rsid w:val="00310D92"/>
    <w:rsid w:val="00314D6E"/>
    <w:rsid w:val="003160CB"/>
    <w:rsid w:val="003163C4"/>
    <w:rsid w:val="003222A3"/>
    <w:rsid w:val="0032238A"/>
    <w:rsid w:val="0032476F"/>
    <w:rsid w:val="00325DED"/>
    <w:rsid w:val="00326397"/>
    <w:rsid w:val="003275C0"/>
    <w:rsid w:val="00327A2B"/>
    <w:rsid w:val="00333B42"/>
    <w:rsid w:val="00341284"/>
    <w:rsid w:val="00351345"/>
    <w:rsid w:val="00352333"/>
    <w:rsid w:val="00352483"/>
    <w:rsid w:val="003550A1"/>
    <w:rsid w:val="00355829"/>
    <w:rsid w:val="0035714C"/>
    <w:rsid w:val="003576F5"/>
    <w:rsid w:val="00360A40"/>
    <w:rsid w:val="003618BB"/>
    <w:rsid w:val="00361FC9"/>
    <w:rsid w:val="00366B61"/>
    <w:rsid w:val="00376739"/>
    <w:rsid w:val="00377216"/>
    <w:rsid w:val="00380DA4"/>
    <w:rsid w:val="00382B6C"/>
    <w:rsid w:val="003850BF"/>
    <w:rsid w:val="003852F5"/>
    <w:rsid w:val="003870C2"/>
    <w:rsid w:val="00387B08"/>
    <w:rsid w:val="003A0317"/>
    <w:rsid w:val="003A24DF"/>
    <w:rsid w:val="003A2DCE"/>
    <w:rsid w:val="003A3268"/>
    <w:rsid w:val="003B43C2"/>
    <w:rsid w:val="003B4868"/>
    <w:rsid w:val="003B61E5"/>
    <w:rsid w:val="003C2378"/>
    <w:rsid w:val="003C6662"/>
    <w:rsid w:val="003C76F9"/>
    <w:rsid w:val="003D28FF"/>
    <w:rsid w:val="003D3B8A"/>
    <w:rsid w:val="003D54F8"/>
    <w:rsid w:val="003D76B7"/>
    <w:rsid w:val="003E4D1D"/>
    <w:rsid w:val="003E6D45"/>
    <w:rsid w:val="003E7176"/>
    <w:rsid w:val="003F47D7"/>
    <w:rsid w:val="003F4F5E"/>
    <w:rsid w:val="003F556E"/>
    <w:rsid w:val="00400906"/>
    <w:rsid w:val="00411728"/>
    <w:rsid w:val="004155E9"/>
    <w:rsid w:val="00415ADD"/>
    <w:rsid w:val="0042590E"/>
    <w:rsid w:val="004307F1"/>
    <w:rsid w:val="004352D0"/>
    <w:rsid w:val="004362DD"/>
    <w:rsid w:val="00437F07"/>
    <w:rsid w:val="00437F65"/>
    <w:rsid w:val="004543CF"/>
    <w:rsid w:val="0045682D"/>
    <w:rsid w:val="00460FEA"/>
    <w:rsid w:val="0046310F"/>
    <w:rsid w:val="0047073B"/>
    <w:rsid w:val="004734B7"/>
    <w:rsid w:val="004734F2"/>
    <w:rsid w:val="004749C3"/>
    <w:rsid w:val="00480284"/>
    <w:rsid w:val="00481B88"/>
    <w:rsid w:val="0048232A"/>
    <w:rsid w:val="00484D3F"/>
    <w:rsid w:val="00485B4F"/>
    <w:rsid w:val="004862D1"/>
    <w:rsid w:val="00486CA6"/>
    <w:rsid w:val="0049239D"/>
    <w:rsid w:val="004939E7"/>
    <w:rsid w:val="00494BDF"/>
    <w:rsid w:val="00496BB0"/>
    <w:rsid w:val="004A079D"/>
    <w:rsid w:val="004A5F1A"/>
    <w:rsid w:val="004B08EC"/>
    <w:rsid w:val="004B18FA"/>
    <w:rsid w:val="004B2D5A"/>
    <w:rsid w:val="004B529E"/>
    <w:rsid w:val="004C0ACC"/>
    <w:rsid w:val="004C5782"/>
    <w:rsid w:val="004C5FF1"/>
    <w:rsid w:val="004C7259"/>
    <w:rsid w:val="004D293D"/>
    <w:rsid w:val="004D4988"/>
    <w:rsid w:val="004D50AC"/>
    <w:rsid w:val="004D5EC8"/>
    <w:rsid w:val="004D6B50"/>
    <w:rsid w:val="004E1AFF"/>
    <w:rsid w:val="004E4247"/>
    <w:rsid w:val="004F44FE"/>
    <w:rsid w:val="004F7538"/>
    <w:rsid w:val="00500146"/>
    <w:rsid w:val="00512A47"/>
    <w:rsid w:val="00520E5A"/>
    <w:rsid w:val="00521B8A"/>
    <w:rsid w:val="00521E9D"/>
    <w:rsid w:val="00524442"/>
    <w:rsid w:val="00524A88"/>
    <w:rsid w:val="00526F94"/>
    <w:rsid w:val="00531C68"/>
    <w:rsid w:val="00532119"/>
    <w:rsid w:val="00532ADE"/>
    <w:rsid w:val="005335F3"/>
    <w:rsid w:val="00537AE0"/>
    <w:rsid w:val="00540078"/>
    <w:rsid w:val="00540843"/>
    <w:rsid w:val="00543C38"/>
    <w:rsid w:val="00543D2D"/>
    <w:rsid w:val="00544940"/>
    <w:rsid w:val="00545A3D"/>
    <w:rsid w:val="00546DBB"/>
    <w:rsid w:val="005508C5"/>
    <w:rsid w:val="00561A5B"/>
    <w:rsid w:val="005622A6"/>
    <w:rsid w:val="00565BA4"/>
    <w:rsid w:val="0056680E"/>
    <w:rsid w:val="0057074C"/>
    <w:rsid w:val="00570F86"/>
    <w:rsid w:val="00573FBF"/>
    <w:rsid w:val="00574BA7"/>
    <w:rsid w:val="00574FF3"/>
    <w:rsid w:val="0057644C"/>
    <w:rsid w:val="00577DC8"/>
    <w:rsid w:val="00582538"/>
    <w:rsid w:val="005838EA"/>
    <w:rsid w:val="0058456C"/>
    <w:rsid w:val="00585EE1"/>
    <w:rsid w:val="00590C0E"/>
    <w:rsid w:val="00593563"/>
    <w:rsid w:val="005939E6"/>
    <w:rsid w:val="00596EDE"/>
    <w:rsid w:val="005A1100"/>
    <w:rsid w:val="005A1A17"/>
    <w:rsid w:val="005A1EEE"/>
    <w:rsid w:val="005A2630"/>
    <w:rsid w:val="005A2923"/>
    <w:rsid w:val="005A4227"/>
    <w:rsid w:val="005A5492"/>
    <w:rsid w:val="005A6250"/>
    <w:rsid w:val="005B1478"/>
    <w:rsid w:val="005B229B"/>
    <w:rsid w:val="005B28A1"/>
    <w:rsid w:val="005B3518"/>
    <w:rsid w:val="005C247E"/>
    <w:rsid w:val="005C41CB"/>
    <w:rsid w:val="005C56AE"/>
    <w:rsid w:val="005C7449"/>
    <w:rsid w:val="005D2C57"/>
    <w:rsid w:val="005E1A3F"/>
    <w:rsid w:val="005E36B2"/>
    <w:rsid w:val="005E5F75"/>
    <w:rsid w:val="005E6229"/>
    <w:rsid w:val="005E6D99"/>
    <w:rsid w:val="005F03A2"/>
    <w:rsid w:val="005F0FAE"/>
    <w:rsid w:val="005F1371"/>
    <w:rsid w:val="005F1829"/>
    <w:rsid w:val="005F1E98"/>
    <w:rsid w:val="005F2ADD"/>
    <w:rsid w:val="005F2C49"/>
    <w:rsid w:val="005F3394"/>
    <w:rsid w:val="006013EB"/>
    <w:rsid w:val="00601D83"/>
    <w:rsid w:val="0060339C"/>
    <w:rsid w:val="0060479E"/>
    <w:rsid w:val="00604BE7"/>
    <w:rsid w:val="00613CF5"/>
    <w:rsid w:val="00616AED"/>
    <w:rsid w:val="006219AD"/>
    <w:rsid w:val="00625C5E"/>
    <w:rsid w:val="00632A4F"/>
    <w:rsid w:val="00632B56"/>
    <w:rsid w:val="006351E3"/>
    <w:rsid w:val="00642CF5"/>
    <w:rsid w:val="00644236"/>
    <w:rsid w:val="006471E5"/>
    <w:rsid w:val="00651F11"/>
    <w:rsid w:val="00652CBA"/>
    <w:rsid w:val="00653536"/>
    <w:rsid w:val="00653755"/>
    <w:rsid w:val="00654235"/>
    <w:rsid w:val="00655577"/>
    <w:rsid w:val="0067050A"/>
    <w:rsid w:val="00671BBC"/>
    <w:rsid w:val="00671D3B"/>
    <w:rsid w:val="00682E45"/>
    <w:rsid w:val="00683FD7"/>
    <w:rsid w:val="00684A5B"/>
    <w:rsid w:val="006856E7"/>
    <w:rsid w:val="006857FB"/>
    <w:rsid w:val="0069340B"/>
    <w:rsid w:val="0069643D"/>
    <w:rsid w:val="00696474"/>
    <w:rsid w:val="006A0227"/>
    <w:rsid w:val="006A1F71"/>
    <w:rsid w:val="006A2FEB"/>
    <w:rsid w:val="006A4961"/>
    <w:rsid w:val="006A6AD8"/>
    <w:rsid w:val="006B001F"/>
    <w:rsid w:val="006B08EB"/>
    <w:rsid w:val="006B1F52"/>
    <w:rsid w:val="006B4BC9"/>
    <w:rsid w:val="006D167B"/>
    <w:rsid w:val="006D1D56"/>
    <w:rsid w:val="006D2B50"/>
    <w:rsid w:val="006D438A"/>
    <w:rsid w:val="006D464F"/>
    <w:rsid w:val="006D5AE0"/>
    <w:rsid w:val="006E1895"/>
    <w:rsid w:val="006E36BF"/>
    <w:rsid w:val="006E7949"/>
    <w:rsid w:val="006F328B"/>
    <w:rsid w:val="006F5605"/>
    <w:rsid w:val="006F5886"/>
    <w:rsid w:val="006F76CE"/>
    <w:rsid w:val="00702766"/>
    <w:rsid w:val="00707734"/>
    <w:rsid w:val="00707E19"/>
    <w:rsid w:val="007116F6"/>
    <w:rsid w:val="00712BCE"/>
    <w:rsid w:val="00712E78"/>
    <w:rsid w:val="00712F7C"/>
    <w:rsid w:val="00717B80"/>
    <w:rsid w:val="00721AF4"/>
    <w:rsid w:val="0072328A"/>
    <w:rsid w:val="0073468E"/>
    <w:rsid w:val="00734E84"/>
    <w:rsid w:val="00735A0F"/>
    <w:rsid w:val="0073730F"/>
    <w:rsid w:val="007377B5"/>
    <w:rsid w:val="00737F20"/>
    <w:rsid w:val="007422B2"/>
    <w:rsid w:val="00743054"/>
    <w:rsid w:val="00743166"/>
    <w:rsid w:val="007435AE"/>
    <w:rsid w:val="00743750"/>
    <w:rsid w:val="00746CC2"/>
    <w:rsid w:val="00754253"/>
    <w:rsid w:val="007547E5"/>
    <w:rsid w:val="00760323"/>
    <w:rsid w:val="00763F53"/>
    <w:rsid w:val="0076443E"/>
    <w:rsid w:val="00765600"/>
    <w:rsid w:val="00774C4A"/>
    <w:rsid w:val="00775EC9"/>
    <w:rsid w:val="00776EF1"/>
    <w:rsid w:val="0077700B"/>
    <w:rsid w:val="00781276"/>
    <w:rsid w:val="007834E8"/>
    <w:rsid w:val="007847EC"/>
    <w:rsid w:val="00786B22"/>
    <w:rsid w:val="00786C5F"/>
    <w:rsid w:val="00791C9F"/>
    <w:rsid w:val="00792AAB"/>
    <w:rsid w:val="00793B47"/>
    <w:rsid w:val="00796263"/>
    <w:rsid w:val="007972E9"/>
    <w:rsid w:val="00797DA3"/>
    <w:rsid w:val="007A01A6"/>
    <w:rsid w:val="007A1D0C"/>
    <w:rsid w:val="007A2A7B"/>
    <w:rsid w:val="007A4332"/>
    <w:rsid w:val="007A4DC2"/>
    <w:rsid w:val="007B02C0"/>
    <w:rsid w:val="007C44D0"/>
    <w:rsid w:val="007D06DC"/>
    <w:rsid w:val="007D4925"/>
    <w:rsid w:val="007D57D0"/>
    <w:rsid w:val="007D68B9"/>
    <w:rsid w:val="007E0C63"/>
    <w:rsid w:val="007E0F11"/>
    <w:rsid w:val="007E1E65"/>
    <w:rsid w:val="007E24AE"/>
    <w:rsid w:val="007F0C8A"/>
    <w:rsid w:val="007F11AB"/>
    <w:rsid w:val="007F7C27"/>
    <w:rsid w:val="0080574D"/>
    <w:rsid w:val="008108AE"/>
    <w:rsid w:val="008124BC"/>
    <w:rsid w:val="008143CB"/>
    <w:rsid w:val="0081521E"/>
    <w:rsid w:val="00821AB6"/>
    <w:rsid w:val="00823CA1"/>
    <w:rsid w:val="00824AE7"/>
    <w:rsid w:val="00826F4A"/>
    <w:rsid w:val="00830573"/>
    <w:rsid w:val="00831CD6"/>
    <w:rsid w:val="008337DD"/>
    <w:rsid w:val="00835180"/>
    <w:rsid w:val="0083688A"/>
    <w:rsid w:val="00837048"/>
    <w:rsid w:val="00840A2F"/>
    <w:rsid w:val="00842360"/>
    <w:rsid w:val="00843AF9"/>
    <w:rsid w:val="00843FA5"/>
    <w:rsid w:val="00844A94"/>
    <w:rsid w:val="00844C96"/>
    <w:rsid w:val="00845D57"/>
    <w:rsid w:val="00847DE3"/>
    <w:rsid w:val="00847E42"/>
    <w:rsid w:val="008513B9"/>
    <w:rsid w:val="00855D13"/>
    <w:rsid w:val="00856D11"/>
    <w:rsid w:val="008575A8"/>
    <w:rsid w:val="00864461"/>
    <w:rsid w:val="00864831"/>
    <w:rsid w:val="00867D55"/>
    <w:rsid w:val="008702D3"/>
    <w:rsid w:val="008734A4"/>
    <w:rsid w:val="00873CC0"/>
    <w:rsid w:val="00876034"/>
    <w:rsid w:val="0087606B"/>
    <w:rsid w:val="008779CA"/>
    <w:rsid w:val="00880047"/>
    <w:rsid w:val="008827E7"/>
    <w:rsid w:val="00883177"/>
    <w:rsid w:val="00883C73"/>
    <w:rsid w:val="00885049"/>
    <w:rsid w:val="00897C66"/>
    <w:rsid w:val="008A1696"/>
    <w:rsid w:val="008A2951"/>
    <w:rsid w:val="008A2FFD"/>
    <w:rsid w:val="008A3BF8"/>
    <w:rsid w:val="008A4BAA"/>
    <w:rsid w:val="008B077A"/>
    <w:rsid w:val="008B0A02"/>
    <w:rsid w:val="008B20F0"/>
    <w:rsid w:val="008B6310"/>
    <w:rsid w:val="008C58FE"/>
    <w:rsid w:val="008D51BD"/>
    <w:rsid w:val="008D5362"/>
    <w:rsid w:val="008D62AB"/>
    <w:rsid w:val="008D686E"/>
    <w:rsid w:val="008D7E41"/>
    <w:rsid w:val="008E0A83"/>
    <w:rsid w:val="008E6C41"/>
    <w:rsid w:val="008F0816"/>
    <w:rsid w:val="008F6BB7"/>
    <w:rsid w:val="009009AF"/>
    <w:rsid w:val="00900F42"/>
    <w:rsid w:val="00907E21"/>
    <w:rsid w:val="0091552E"/>
    <w:rsid w:val="009155A2"/>
    <w:rsid w:val="0092020B"/>
    <w:rsid w:val="00920D5F"/>
    <w:rsid w:val="00922868"/>
    <w:rsid w:val="00927E7C"/>
    <w:rsid w:val="009320B0"/>
    <w:rsid w:val="00932E3C"/>
    <w:rsid w:val="00940101"/>
    <w:rsid w:val="00940334"/>
    <w:rsid w:val="00941559"/>
    <w:rsid w:val="009425E1"/>
    <w:rsid w:val="00944120"/>
    <w:rsid w:val="00944B67"/>
    <w:rsid w:val="009472F8"/>
    <w:rsid w:val="00947A19"/>
    <w:rsid w:val="00947C60"/>
    <w:rsid w:val="00951284"/>
    <w:rsid w:val="009573D3"/>
    <w:rsid w:val="0096216C"/>
    <w:rsid w:val="0096256D"/>
    <w:rsid w:val="00962C0D"/>
    <w:rsid w:val="00966724"/>
    <w:rsid w:val="009732F5"/>
    <w:rsid w:val="00975F82"/>
    <w:rsid w:val="00984EED"/>
    <w:rsid w:val="00986172"/>
    <w:rsid w:val="00986A92"/>
    <w:rsid w:val="00987F1A"/>
    <w:rsid w:val="00990E8D"/>
    <w:rsid w:val="009967F0"/>
    <w:rsid w:val="009977FF"/>
    <w:rsid w:val="009A03F9"/>
    <w:rsid w:val="009A085B"/>
    <w:rsid w:val="009A2CC1"/>
    <w:rsid w:val="009A5968"/>
    <w:rsid w:val="009A7203"/>
    <w:rsid w:val="009B3EED"/>
    <w:rsid w:val="009B4B92"/>
    <w:rsid w:val="009B7627"/>
    <w:rsid w:val="009C1DE6"/>
    <w:rsid w:val="009C1F0E"/>
    <w:rsid w:val="009C39B6"/>
    <w:rsid w:val="009C4FA8"/>
    <w:rsid w:val="009D1B4B"/>
    <w:rsid w:val="009D2201"/>
    <w:rsid w:val="009D3396"/>
    <w:rsid w:val="009D3E8C"/>
    <w:rsid w:val="009E06C8"/>
    <w:rsid w:val="009E3A0E"/>
    <w:rsid w:val="009E469E"/>
    <w:rsid w:val="009E683F"/>
    <w:rsid w:val="009F1353"/>
    <w:rsid w:val="009F22D2"/>
    <w:rsid w:val="009F3072"/>
    <w:rsid w:val="009F522F"/>
    <w:rsid w:val="009F6264"/>
    <w:rsid w:val="009F6E30"/>
    <w:rsid w:val="009F72E2"/>
    <w:rsid w:val="00A04CE3"/>
    <w:rsid w:val="00A07FBA"/>
    <w:rsid w:val="00A11AD4"/>
    <w:rsid w:val="00A1314B"/>
    <w:rsid w:val="00A13160"/>
    <w:rsid w:val="00A137D3"/>
    <w:rsid w:val="00A15D43"/>
    <w:rsid w:val="00A15F69"/>
    <w:rsid w:val="00A17023"/>
    <w:rsid w:val="00A177E7"/>
    <w:rsid w:val="00A24FD8"/>
    <w:rsid w:val="00A25DF6"/>
    <w:rsid w:val="00A270C1"/>
    <w:rsid w:val="00A304A0"/>
    <w:rsid w:val="00A334CB"/>
    <w:rsid w:val="00A34992"/>
    <w:rsid w:val="00A37774"/>
    <w:rsid w:val="00A44A8F"/>
    <w:rsid w:val="00A47B9C"/>
    <w:rsid w:val="00A50C86"/>
    <w:rsid w:val="00A51D96"/>
    <w:rsid w:val="00A57F25"/>
    <w:rsid w:val="00A60D93"/>
    <w:rsid w:val="00A72199"/>
    <w:rsid w:val="00A73F26"/>
    <w:rsid w:val="00A746A7"/>
    <w:rsid w:val="00A8113F"/>
    <w:rsid w:val="00A83A77"/>
    <w:rsid w:val="00A9515F"/>
    <w:rsid w:val="00A95213"/>
    <w:rsid w:val="00A9638B"/>
    <w:rsid w:val="00A96A1E"/>
    <w:rsid w:val="00A96F84"/>
    <w:rsid w:val="00A97F0E"/>
    <w:rsid w:val="00AA2168"/>
    <w:rsid w:val="00AA5AD9"/>
    <w:rsid w:val="00AA6DEE"/>
    <w:rsid w:val="00AA7A11"/>
    <w:rsid w:val="00AB36AD"/>
    <w:rsid w:val="00AB45D7"/>
    <w:rsid w:val="00AC3300"/>
    <w:rsid w:val="00AC3953"/>
    <w:rsid w:val="00AC50B2"/>
    <w:rsid w:val="00AC7150"/>
    <w:rsid w:val="00AD3B58"/>
    <w:rsid w:val="00AE1DCA"/>
    <w:rsid w:val="00AE6EF0"/>
    <w:rsid w:val="00AF14BA"/>
    <w:rsid w:val="00AF5F7C"/>
    <w:rsid w:val="00B00ECA"/>
    <w:rsid w:val="00B01363"/>
    <w:rsid w:val="00B014BC"/>
    <w:rsid w:val="00B02207"/>
    <w:rsid w:val="00B03403"/>
    <w:rsid w:val="00B047F6"/>
    <w:rsid w:val="00B05038"/>
    <w:rsid w:val="00B05CE1"/>
    <w:rsid w:val="00B07194"/>
    <w:rsid w:val="00B10324"/>
    <w:rsid w:val="00B103D2"/>
    <w:rsid w:val="00B17B8F"/>
    <w:rsid w:val="00B25238"/>
    <w:rsid w:val="00B2661A"/>
    <w:rsid w:val="00B27106"/>
    <w:rsid w:val="00B30038"/>
    <w:rsid w:val="00B36087"/>
    <w:rsid w:val="00B362CC"/>
    <w:rsid w:val="00B376B1"/>
    <w:rsid w:val="00B4082A"/>
    <w:rsid w:val="00B47402"/>
    <w:rsid w:val="00B50561"/>
    <w:rsid w:val="00B508E8"/>
    <w:rsid w:val="00B56872"/>
    <w:rsid w:val="00B620D9"/>
    <w:rsid w:val="00B633DB"/>
    <w:rsid w:val="00B639ED"/>
    <w:rsid w:val="00B64D7C"/>
    <w:rsid w:val="00B6555D"/>
    <w:rsid w:val="00B659F9"/>
    <w:rsid w:val="00B66A8C"/>
    <w:rsid w:val="00B70E66"/>
    <w:rsid w:val="00B73FCC"/>
    <w:rsid w:val="00B74EA5"/>
    <w:rsid w:val="00B8061C"/>
    <w:rsid w:val="00B83BA2"/>
    <w:rsid w:val="00B85120"/>
    <w:rsid w:val="00B853AA"/>
    <w:rsid w:val="00B8607D"/>
    <w:rsid w:val="00B8615F"/>
    <w:rsid w:val="00B875BF"/>
    <w:rsid w:val="00B90929"/>
    <w:rsid w:val="00B90F96"/>
    <w:rsid w:val="00B91F62"/>
    <w:rsid w:val="00B93994"/>
    <w:rsid w:val="00B96B72"/>
    <w:rsid w:val="00BA1227"/>
    <w:rsid w:val="00BA2057"/>
    <w:rsid w:val="00BA57A5"/>
    <w:rsid w:val="00BA65D5"/>
    <w:rsid w:val="00BB011A"/>
    <w:rsid w:val="00BB1879"/>
    <w:rsid w:val="00BB2421"/>
    <w:rsid w:val="00BB2C98"/>
    <w:rsid w:val="00BB3C2B"/>
    <w:rsid w:val="00BC0BD3"/>
    <w:rsid w:val="00BC1CCC"/>
    <w:rsid w:val="00BD0B82"/>
    <w:rsid w:val="00BD3037"/>
    <w:rsid w:val="00BD4F64"/>
    <w:rsid w:val="00BD78AF"/>
    <w:rsid w:val="00BE0B56"/>
    <w:rsid w:val="00BE4578"/>
    <w:rsid w:val="00BF2675"/>
    <w:rsid w:val="00BF42A4"/>
    <w:rsid w:val="00BF4EA6"/>
    <w:rsid w:val="00BF4F5F"/>
    <w:rsid w:val="00BF67E0"/>
    <w:rsid w:val="00BF7865"/>
    <w:rsid w:val="00C04EEB"/>
    <w:rsid w:val="00C05098"/>
    <w:rsid w:val="00C053FB"/>
    <w:rsid w:val="00C06BE7"/>
    <w:rsid w:val="00C07120"/>
    <w:rsid w:val="00C075A4"/>
    <w:rsid w:val="00C10F12"/>
    <w:rsid w:val="00C11826"/>
    <w:rsid w:val="00C13EAF"/>
    <w:rsid w:val="00C152EE"/>
    <w:rsid w:val="00C17143"/>
    <w:rsid w:val="00C23441"/>
    <w:rsid w:val="00C24438"/>
    <w:rsid w:val="00C24F8A"/>
    <w:rsid w:val="00C25D8A"/>
    <w:rsid w:val="00C27996"/>
    <w:rsid w:val="00C30C4B"/>
    <w:rsid w:val="00C353F1"/>
    <w:rsid w:val="00C3692F"/>
    <w:rsid w:val="00C40E7B"/>
    <w:rsid w:val="00C4115F"/>
    <w:rsid w:val="00C412AC"/>
    <w:rsid w:val="00C41459"/>
    <w:rsid w:val="00C424BD"/>
    <w:rsid w:val="00C42C34"/>
    <w:rsid w:val="00C4357E"/>
    <w:rsid w:val="00C439E4"/>
    <w:rsid w:val="00C4470F"/>
    <w:rsid w:val="00C46731"/>
    <w:rsid w:val="00C46D42"/>
    <w:rsid w:val="00C4727D"/>
    <w:rsid w:val="00C50C32"/>
    <w:rsid w:val="00C51E61"/>
    <w:rsid w:val="00C530F5"/>
    <w:rsid w:val="00C60178"/>
    <w:rsid w:val="00C61760"/>
    <w:rsid w:val="00C62E3B"/>
    <w:rsid w:val="00C63BF9"/>
    <w:rsid w:val="00C63CD6"/>
    <w:rsid w:val="00C64F6C"/>
    <w:rsid w:val="00C6521B"/>
    <w:rsid w:val="00C72470"/>
    <w:rsid w:val="00C72CB9"/>
    <w:rsid w:val="00C84D71"/>
    <w:rsid w:val="00C87D95"/>
    <w:rsid w:val="00C9077A"/>
    <w:rsid w:val="00C93CC6"/>
    <w:rsid w:val="00C9440D"/>
    <w:rsid w:val="00C95CD2"/>
    <w:rsid w:val="00CA051B"/>
    <w:rsid w:val="00CA16DD"/>
    <w:rsid w:val="00CA186C"/>
    <w:rsid w:val="00CA546E"/>
    <w:rsid w:val="00CB2B42"/>
    <w:rsid w:val="00CB3CBE"/>
    <w:rsid w:val="00CB447E"/>
    <w:rsid w:val="00CB4555"/>
    <w:rsid w:val="00CB5C34"/>
    <w:rsid w:val="00CB6DBC"/>
    <w:rsid w:val="00CC31B3"/>
    <w:rsid w:val="00CC52CA"/>
    <w:rsid w:val="00CC74BB"/>
    <w:rsid w:val="00CC7EBE"/>
    <w:rsid w:val="00CD07D9"/>
    <w:rsid w:val="00CD659C"/>
    <w:rsid w:val="00CD6E6E"/>
    <w:rsid w:val="00CE0E30"/>
    <w:rsid w:val="00CE2B5F"/>
    <w:rsid w:val="00CF03D8"/>
    <w:rsid w:val="00CF1248"/>
    <w:rsid w:val="00CF5801"/>
    <w:rsid w:val="00CF686F"/>
    <w:rsid w:val="00D0094E"/>
    <w:rsid w:val="00D015D5"/>
    <w:rsid w:val="00D03D68"/>
    <w:rsid w:val="00D16890"/>
    <w:rsid w:val="00D21BFB"/>
    <w:rsid w:val="00D22D03"/>
    <w:rsid w:val="00D266DD"/>
    <w:rsid w:val="00D2761B"/>
    <w:rsid w:val="00D3267C"/>
    <w:rsid w:val="00D32919"/>
    <w:rsid w:val="00D32B04"/>
    <w:rsid w:val="00D33D99"/>
    <w:rsid w:val="00D35175"/>
    <w:rsid w:val="00D374E7"/>
    <w:rsid w:val="00D4556E"/>
    <w:rsid w:val="00D46F2C"/>
    <w:rsid w:val="00D506F1"/>
    <w:rsid w:val="00D53686"/>
    <w:rsid w:val="00D568A5"/>
    <w:rsid w:val="00D60A1A"/>
    <w:rsid w:val="00D60A54"/>
    <w:rsid w:val="00D616CD"/>
    <w:rsid w:val="00D63949"/>
    <w:rsid w:val="00D64F31"/>
    <w:rsid w:val="00D652E7"/>
    <w:rsid w:val="00D659BC"/>
    <w:rsid w:val="00D74C33"/>
    <w:rsid w:val="00D77BCF"/>
    <w:rsid w:val="00D84394"/>
    <w:rsid w:val="00D92EA5"/>
    <w:rsid w:val="00D933A4"/>
    <w:rsid w:val="00D95E55"/>
    <w:rsid w:val="00D96EBB"/>
    <w:rsid w:val="00D972F6"/>
    <w:rsid w:val="00DA01D1"/>
    <w:rsid w:val="00DB0720"/>
    <w:rsid w:val="00DB09BD"/>
    <w:rsid w:val="00DB0B8E"/>
    <w:rsid w:val="00DB34A2"/>
    <w:rsid w:val="00DB3664"/>
    <w:rsid w:val="00DC16FB"/>
    <w:rsid w:val="00DC2B8E"/>
    <w:rsid w:val="00DC3B9E"/>
    <w:rsid w:val="00DC4A65"/>
    <w:rsid w:val="00DC4F66"/>
    <w:rsid w:val="00DC7E66"/>
    <w:rsid w:val="00DD21CA"/>
    <w:rsid w:val="00DD61C1"/>
    <w:rsid w:val="00DD658A"/>
    <w:rsid w:val="00DD7609"/>
    <w:rsid w:val="00DE1CEE"/>
    <w:rsid w:val="00DE3425"/>
    <w:rsid w:val="00DE35D3"/>
    <w:rsid w:val="00DF6DC9"/>
    <w:rsid w:val="00E108D4"/>
    <w:rsid w:val="00E10B44"/>
    <w:rsid w:val="00E114E3"/>
    <w:rsid w:val="00E11F02"/>
    <w:rsid w:val="00E14903"/>
    <w:rsid w:val="00E2313D"/>
    <w:rsid w:val="00E2726B"/>
    <w:rsid w:val="00E27EBB"/>
    <w:rsid w:val="00E331C0"/>
    <w:rsid w:val="00E336B6"/>
    <w:rsid w:val="00E37801"/>
    <w:rsid w:val="00E4006E"/>
    <w:rsid w:val="00E449E9"/>
    <w:rsid w:val="00E46866"/>
    <w:rsid w:val="00E46EAA"/>
    <w:rsid w:val="00E5038C"/>
    <w:rsid w:val="00E50822"/>
    <w:rsid w:val="00E50B69"/>
    <w:rsid w:val="00E5298B"/>
    <w:rsid w:val="00E56EFB"/>
    <w:rsid w:val="00E57A31"/>
    <w:rsid w:val="00E60FF1"/>
    <w:rsid w:val="00E6323E"/>
    <w:rsid w:val="00E64550"/>
    <w:rsid w:val="00E6458F"/>
    <w:rsid w:val="00E717D5"/>
    <w:rsid w:val="00E719E1"/>
    <w:rsid w:val="00E7242D"/>
    <w:rsid w:val="00E7506F"/>
    <w:rsid w:val="00E75A26"/>
    <w:rsid w:val="00E80534"/>
    <w:rsid w:val="00E81EF1"/>
    <w:rsid w:val="00E8248C"/>
    <w:rsid w:val="00E82D69"/>
    <w:rsid w:val="00E84C02"/>
    <w:rsid w:val="00E85B87"/>
    <w:rsid w:val="00E878B2"/>
    <w:rsid w:val="00E87E25"/>
    <w:rsid w:val="00E9457A"/>
    <w:rsid w:val="00EA04F1"/>
    <w:rsid w:val="00EA2FD3"/>
    <w:rsid w:val="00EB1E68"/>
    <w:rsid w:val="00EB2189"/>
    <w:rsid w:val="00EB2B65"/>
    <w:rsid w:val="00EB4610"/>
    <w:rsid w:val="00EB4AC2"/>
    <w:rsid w:val="00EB7CE9"/>
    <w:rsid w:val="00EC433F"/>
    <w:rsid w:val="00EC57E0"/>
    <w:rsid w:val="00EC750D"/>
    <w:rsid w:val="00ED0121"/>
    <w:rsid w:val="00ED1FDE"/>
    <w:rsid w:val="00ED453A"/>
    <w:rsid w:val="00EF1ECC"/>
    <w:rsid w:val="00EF30DF"/>
    <w:rsid w:val="00EF3303"/>
    <w:rsid w:val="00EF6F66"/>
    <w:rsid w:val="00F00045"/>
    <w:rsid w:val="00F02B6E"/>
    <w:rsid w:val="00F040BE"/>
    <w:rsid w:val="00F06EFB"/>
    <w:rsid w:val="00F1417A"/>
    <w:rsid w:val="00F149C1"/>
    <w:rsid w:val="00F1529E"/>
    <w:rsid w:val="00F16F07"/>
    <w:rsid w:val="00F17DF6"/>
    <w:rsid w:val="00F31DEB"/>
    <w:rsid w:val="00F41ECE"/>
    <w:rsid w:val="00F44FC2"/>
    <w:rsid w:val="00F45975"/>
    <w:rsid w:val="00F45B7C"/>
    <w:rsid w:val="00F45FCE"/>
    <w:rsid w:val="00F51CB2"/>
    <w:rsid w:val="00F53357"/>
    <w:rsid w:val="00F570C7"/>
    <w:rsid w:val="00F641CE"/>
    <w:rsid w:val="00F6592A"/>
    <w:rsid w:val="00F714E1"/>
    <w:rsid w:val="00F71C0C"/>
    <w:rsid w:val="00F7689B"/>
    <w:rsid w:val="00F80643"/>
    <w:rsid w:val="00F862A3"/>
    <w:rsid w:val="00F86833"/>
    <w:rsid w:val="00F90C8E"/>
    <w:rsid w:val="00F91FC5"/>
    <w:rsid w:val="00F9334F"/>
    <w:rsid w:val="00F9425A"/>
    <w:rsid w:val="00F944EA"/>
    <w:rsid w:val="00F97D7F"/>
    <w:rsid w:val="00FA0745"/>
    <w:rsid w:val="00FA122C"/>
    <w:rsid w:val="00FA3617"/>
    <w:rsid w:val="00FA3B95"/>
    <w:rsid w:val="00FA649B"/>
    <w:rsid w:val="00FA7409"/>
    <w:rsid w:val="00FB2DA8"/>
    <w:rsid w:val="00FB42FC"/>
    <w:rsid w:val="00FB4A7F"/>
    <w:rsid w:val="00FB6D9C"/>
    <w:rsid w:val="00FC1278"/>
    <w:rsid w:val="00FC28AF"/>
    <w:rsid w:val="00FC292B"/>
    <w:rsid w:val="00FC67CB"/>
    <w:rsid w:val="00FD2E0D"/>
    <w:rsid w:val="00FD794D"/>
    <w:rsid w:val="00FE0DD0"/>
    <w:rsid w:val="00FE7735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 Знак Знак Знак"/>
    <w:basedOn w:val="a"/>
    <w:rsid w:val="001F34DA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F570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F1353"/>
    <w:pPr>
      <w:autoSpaceDE w:val="0"/>
      <w:autoSpaceDN w:val="0"/>
      <w:adjustRightInd w:val="0"/>
    </w:pPr>
    <w:rPr>
      <w:rFonts w:ascii="TimesET" w:hAnsi="TimesET" w:cs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 Знак Знак Знак"/>
    <w:basedOn w:val="a"/>
    <w:rsid w:val="001F34DA"/>
    <w:rPr>
      <w:rFonts w:ascii="Verdana" w:hAnsi="Verdana" w:cs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F570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F1353"/>
    <w:pPr>
      <w:autoSpaceDE w:val="0"/>
      <w:autoSpaceDN w:val="0"/>
      <w:adjustRightInd w:val="0"/>
    </w:pPr>
    <w:rPr>
      <w:rFonts w:ascii="TimesET" w:hAnsi="TimesET" w:cs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4;&#1090;&#1076;&#1077;&#1083;%20&#1058;&#1069;&#1050;\&#1044;&#1083;&#1103;%20&#1086;&#1073;&#1084;&#1077;&#1085;&#1072;\&#1057;&#1080;&#1076;&#1086;&#1088;&#1082;&#1080;&#1085;&#1091;\&#1085;&#1086;&#1103;&#1073;&#1088;&#1100;%20&#1052;&#1054;&#1044;&#1045;&#1056;&#1053;&#1048;&#1047;&#1040;&#1062;&#1048;&#1071;%20&#1048;&#1047;&#1052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4B8D-5C81-4403-933C-8F47EFE3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26</TotalTime>
  <Pages>7</Pages>
  <Words>1416</Words>
  <Characters>9165</Characters>
  <Application>Microsoft Office Word</Application>
  <DocSecurity>0</DocSecurity>
  <Lines>1309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 ТЭК и ЖКХ РО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Малашкевич А.С.</dc:creator>
  <cp:lastModifiedBy>Дягилева М.А.</cp:lastModifiedBy>
  <cp:revision>8</cp:revision>
  <cp:lastPrinted>2020-07-06T11:14:00Z</cp:lastPrinted>
  <dcterms:created xsi:type="dcterms:W3CDTF">2020-07-31T12:53:00Z</dcterms:created>
  <dcterms:modified xsi:type="dcterms:W3CDTF">2020-08-04T14:12:00Z</dcterms:modified>
</cp:coreProperties>
</file>