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035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783B5C" w:rsidRPr="00190FF9" w:rsidTr="00783B5C">
        <w:tc>
          <w:tcPr>
            <w:tcW w:w="10326" w:type="dxa"/>
          </w:tcPr>
          <w:p w:rsidR="00783B5C" w:rsidRPr="00190FF9" w:rsidRDefault="00783B5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12" w:type="dxa"/>
          </w:tcPr>
          <w:p w:rsidR="00783B5C" w:rsidRDefault="00783B5C" w:rsidP="00E66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83B5C" w:rsidRDefault="00783B5C" w:rsidP="00E66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783B5C" w:rsidRDefault="00783B5C" w:rsidP="00E66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83B5C" w:rsidRPr="00190FF9" w:rsidTr="00783B5C">
        <w:tc>
          <w:tcPr>
            <w:tcW w:w="10326" w:type="dxa"/>
          </w:tcPr>
          <w:p w:rsidR="00783B5C" w:rsidRPr="00190FF9" w:rsidRDefault="00783B5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83B5C" w:rsidRDefault="00003587" w:rsidP="00E66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17.08.2020 № 207</w:t>
            </w:r>
          </w:p>
        </w:tc>
      </w:tr>
      <w:tr w:rsidR="00783B5C" w:rsidRPr="00190FF9" w:rsidTr="00783B5C">
        <w:tc>
          <w:tcPr>
            <w:tcW w:w="10326" w:type="dxa"/>
          </w:tcPr>
          <w:p w:rsidR="00783B5C" w:rsidRPr="00190FF9" w:rsidRDefault="00783B5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83B5C" w:rsidRDefault="00783B5C" w:rsidP="00E66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B5C" w:rsidRPr="00190FF9" w:rsidTr="00783B5C">
        <w:tc>
          <w:tcPr>
            <w:tcW w:w="10326" w:type="dxa"/>
          </w:tcPr>
          <w:p w:rsidR="00783B5C" w:rsidRPr="00190FF9" w:rsidRDefault="00783B5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83B5C" w:rsidRDefault="00783B5C" w:rsidP="00E667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3 </w:t>
            </w:r>
          </w:p>
          <w:p w:rsidR="00783B5C" w:rsidRDefault="00783B5C" w:rsidP="00E667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подпрограмме 5 «Сопровождение инвалидов молодого возраста при трудоустройстве»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83B5C" w:rsidRDefault="00783B5C" w:rsidP="0027391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Ожидаемые конечные результаты реализации подпрограммы 5 </w:t>
      </w:r>
    </w:p>
    <w:p w:rsidR="00783B5C" w:rsidRDefault="00783B5C" w:rsidP="0027391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«Сопровождение инвалидов молодого возраста при трудоустройстве»</w:t>
      </w:r>
    </w:p>
    <w:p w:rsidR="00783B5C" w:rsidRDefault="00783B5C" w:rsidP="00783B5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6564"/>
        <w:gridCol w:w="1319"/>
        <w:gridCol w:w="760"/>
        <w:gridCol w:w="761"/>
        <w:gridCol w:w="761"/>
        <w:gridCol w:w="761"/>
        <w:gridCol w:w="761"/>
        <w:gridCol w:w="761"/>
        <w:gridCol w:w="761"/>
        <w:gridCol w:w="761"/>
      </w:tblGrid>
      <w:tr w:rsidR="00783B5C" w:rsidRPr="00CB1669" w:rsidTr="00E6670F">
        <w:tc>
          <w:tcPr>
            <w:tcW w:w="528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</w:p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proofErr w:type="gramEnd"/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6564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19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760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2018 год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2019 год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 год</w:t>
            </w:r>
          </w:p>
        </w:tc>
      </w:tr>
    </w:tbl>
    <w:p w:rsidR="008F1450" w:rsidRPr="008F1450" w:rsidRDefault="008F1450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000" w:firstRow="0" w:lastRow="0" w:firstColumn="0" w:lastColumn="0" w:noHBand="0" w:noVBand="0"/>
      </w:tblPr>
      <w:tblGrid>
        <w:gridCol w:w="528"/>
        <w:gridCol w:w="6564"/>
        <w:gridCol w:w="1319"/>
        <w:gridCol w:w="760"/>
        <w:gridCol w:w="761"/>
        <w:gridCol w:w="761"/>
        <w:gridCol w:w="761"/>
        <w:gridCol w:w="761"/>
        <w:gridCol w:w="761"/>
        <w:gridCol w:w="761"/>
        <w:gridCol w:w="761"/>
      </w:tblGrid>
      <w:tr w:rsidR="00783B5C" w:rsidRPr="00CB1669" w:rsidTr="00E6670F">
        <w:trPr>
          <w:trHeight w:val="228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</w:t>
            </w:r>
          </w:p>
        </w:tc>
      </w:tr>
      <w:tr w:rsidR="00783B5C" w:rsidRPr="00CB1669" w:rsidTr="00E6670F">
        <w:tc>
          <w:tcPr>
            <w:tcW w:w="528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1</w:t>
            </w:r>
          </w:p>
        </w:tc>
        <w:tc>
          <w:tcPr>
            <w:tcW w:w="6564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Доля работающих в отчетном периоде инвалидов в общей численности инвалидов трудоспособного возраста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45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51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53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54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55</w:t>
            </w:r>
          </w:p>
        </w:tc>
      </w:tr>
      <w:tr w:rsidR="00783B5C" w:rsidRPr="00CB1669" w:rsidTr="00E6670F">
        <w:trPr>
          <w:trHeight w:val="253"/>
        </w:trPr>
        <w:tc>
          <w:tcPr>
            <w:tcW w:w="528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2</w:t>
            </w:r>
          </w:p>
        </w:tc>
        <w:tc>
          <w:tcPr>
            <w:tcW w:w="6564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Доля занятых инвалидов молодого возраста, нашедших работу в течение 3 месяцев после получения высшего образования</w:t>
            </w:r>
          </w:p>
        </w:tc>
        <w:tc>
          <w:tcPr>
            <w:tcW w:w="1319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lang w:val="en-US"/>
              </w:rPr>
              <w:t>35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lang w:val="en-US"/>
              </w:rPr>
              <w:t>40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45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46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48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49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50</w:t>
            </w:r>
          </w:p>
        </w:tc>
      </w:tr>
      <w:tr w:rsidR="00783B5C" w:rsidRPr="00CB1669" w:rsidTr="00E6670F">
        <w:trPr>
          <w:trHeight w:val="818"/>
        </w:trPr>
        <w:tc>
          <w:tcPr>
            <w:tcW w:w="528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3</w:t>
            </w:r>
          </w:p>
        </w:tc>
        <w:tc>
          <w:tcPr>
            <w:tcW w:w="6564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Доля занятых инвалидов молодого возраста, нашедших работу в течение 3 месяцев после получения среднего профессионального образования</w:t>
            </w:r>
          </w:p>
        </w:tc>
        <w:tc>
          <w:tcPr>
            <w:tcW w:w="1319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lang w:val="en-US"/>
              </w:rPr>
              <w:t>40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lang w:val="en-US"/>
              </w:rPr>
              <w:t>45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50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51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53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54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55</w:t>
            </w:r>
          </w:p>
        </w:tc>
      </w:tr>
      <w:tr w:rsidR="00783B5C" w:rsidRPr="00CB1669" w:rsidTr="00E6670F">
        <w:trPr>
          <w:trHeight w:val="253"/>
        </w:trPr>
        <w:tc>
          <w:tcPr>
            <w:tcW w:w="528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lang w:val="en-US"/>
              </w:rPr>
              <w:t>4</w:t>
            </w:r>
          </w:p>
        </w:tc>
        <w:tc>
          <w:tcPr>
            <w:tcW w:w="6564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Доля занятых инвалидов молодого возраста, нашедших работу в течение 6 месяцев после получения высшего образования </w:t>
            </w:r>
          </w:p>
        </w:tc>
        <w:tc>
          <w:tcPr>
            <w:tcW w:w="1319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lang w:val="en-US"/>
              </w:rPr>
              <w:t>37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lang w:val="en-US"/>
              </w:rPr>
              <w:t>40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45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46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48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49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50</w:t>
            </w:r>
          </w:p>
        </w:tc>
      </w:tr>
      <w:tr w:rsidR="00783B5C" w:rsidRPr="00CB1669" w:rsidTr="00E6670F">
        <w:trPr>
          <w:trHeight w:val="253"/>
        </w:trPr>
        <w:tc>
          <w:tcPr>
            <w:tcW w:w="528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lang w:val="en-US"/>
              </w:rPr>
              <w:t>5</w:t>
            </w:r>
          </w:p>
        </w:tc>
        <w:tc>
          <w:tcPr>
            <w:tcW w:w="6564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Доля занятых инвалидов молодого возраста, нашедших работу в течение 6 месяцев после получения среднего профессионального образования</w:t>
            </w:r>
          </w:p>
        </w:tc>
        <w:tc>
          <w:tcPr>
            <w:tcW w:w="1319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lang w:val="en-US"/>
              </w:rPr>
              <w:t>42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lang w:val="en-US"/>
              </w:rPr>
              <w:t>43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50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51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53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54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55</w:t>
            </w:r>
          </w:p>
        </w:tc>
      </w:tr>
      <w:tr w:rsidR="00783B5C" w:rsidRPr="00CB1669" w:rsidTr="00E6670F">
        <w:trPr>
          <w:trHeight w:val="253"/>
        </w:trPr>
        <w:tc>
          <w:tcPr>
            <w:tcW w:w="528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lang w:val="en-US"/>
              </w:rPr>
              <w:t>6</w:t>
            </w:r>
          </w:p>
        </w:tc>
        <w:tc>
          <w:tcPr>
            <w:tcW w:w="6564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Доля занятых инвалидов молодого возраста, нашедших работу по </w:t>
            </w:r>
            <w:proofErr w:type="gramStart"/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прошествии</w:t>
            </w:r>
            <w:proofErr w:type="gramEnd"/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6 месяцев и более после получения высшего образования</w:t>
            </w:r>
          </w:p>
        </w:tc>
        <w:tc>
          <w:tcPr>
            <w:tcW w:w="1319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lang w:val="en-US"/>
              </w:rPr>
              <w:t>40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lang w:val="en-US"/>
              </w:rPr>
              <w:t>45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50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51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53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54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55</w:t>
            </w:r>
          </w:p>
        </w:tc>
      </w:tr>
      <w:tr w:rsidR="00783B5C" w:rsidRPr="00CB1669" w:rsidTr="00E6670F">
        <w:trPr>
          <w:trHeight w:val="253"/>
        </w:trPr>
        <w:tc>
          <w:tcPr>
            <w:tcW w:w="528" w:type="dxa"/>
            <w:vMerge w:val="restart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lang w:val="en-US"/>
              </w:rPr>
              <w:lastRenderedPageBreak/>
              <w:t>7</w:t>
            </w:r>
          </w:p>
        </w:tc>
        <w:tc>
          <w:tcPr>
            <w:tcW w:w="6564" w:type="dxa"/>
            <w:vMerge w:val="restart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Доля занятых инвалидов молодого возраста, нашедших работу по </w:t>
            </w:r>
            <w:proofErr w:type="gramStart"/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прошествии</w:t>
            </w:r>
            <w:proofErr w:type="gramEnd"/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6 месяцев и более после получения среднего профессионального образования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lang w:val="en-US"/>
              </w:rPr>
              <w:t>45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lang w:val="en-US"/>
              </w:rPr>
              <w:t>50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55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56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57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58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59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60</w:t>
            </w:r>
          </w:p>
        </w:tc>
      </w:tr>
      <w:tr w:rsidR="00783B5C" w:rsidRPr="00CB1669" w:rsidTr="00E6670F">
        <w:tc>
          <w:tcPr>
            <w:tcW w:w="528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6564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Доля занятых инвалидов молодого возраста, нашедших работу в течение 3 месяцев после прохождения профессионального обучения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jc w:val="center"/>
              <w:rPr>
                <w:spacing w:val="-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45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46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</w:tr>
      <w:tr w:rsidR="00783B5C" w:rsidRPr="00CB1669" w:rsidTr="00E6670F">
        <w:tc>
          <w:tcPr>
            <w:tcW w:w="528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6564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Доля занятых инвалидов молодого возраста, нашедших работу в течение 6 месяцев после прохождения профессионального обучения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jc w:val="center"/>
              <w:rPr>
                <w:spacing w:val="-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47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48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</w:tr>
      <w:tr w:rsidR="00783B5C" w:rsidRPr="00CB1669" w:rsidTr="00E6670F">
        <w:tc>
          <w:tcPr>
            <w:tcW w:w="528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1</w:t>
            </w: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6564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Доля занятых инвалидов молодого возраста, нашедших работу по </w:t>
            </w:r>
            <w:proofErr w:type="gramStart"/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прошествии</w:t>
            </w:r>
            <w:proofErr w:type="gramEnd"/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6 месяцев и более после прохождения профессионального обучения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jc w:val="center"/>
              <w:rPr>
                <w:spacing w:val="-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50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51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</w:tr>
      <w:tr w:rsidR="00783B5C" w:rsidRPr="00CB1669" w:rsidTr="00E6670F">
        <w:tc>
          <w:tcPr>
            <w:tcW w:w="528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1</w:t>
            </w: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6564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Доля занятых инвалидов молодого возраста, нашедших работу в течение 3 месяцев после освоения дополнительных профессиональных программ (программ повышения квалификации и программ профессиональной переподготовки)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jc w:val="center"/>
              <w:rPr>
                <w:spacing w:val="-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30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35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</w:tr>
      <w:tr w:rsidR="00783B5C" w:rsidRPr="00CB1669" w:rsidTr="00E6670F">
        <w:tc>
          <w:tcPr>
            <w:tcW w:w="528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1</w:t>
            </w: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6564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Доля занятых инвалидов молодого возраста, нашедших работу в течение 6 месяцев после освоения дополнительных профессиональных программ (программ повышения квалификации и программ профессиональной переподготовки)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jc w:val="center"/>
              <w:rPr>
                <w:spacing w:val="-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40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45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</w:tr>
      <w:tr w:rsidR="00783B5C" w:rsidRPr="00CB1669" w:rsidTr="00E6670F">
        <w:trPr>
          <w:trHeight w:val="253"/>
        </w:trPr>
        <w:tc>
          <w:tcPr>
            <w:tcW w:w="528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6564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Доля выпускников из числа инвалидов молодого возраста, продолживших дальнейшее обучение после получения высшего образования</w:t>
            </w:r>
          </w:p>
        </w:tc>
        <w:tc>
          <w:tcPr>
            <w:tcW w:w="1319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  <w:lang w:val="en-US"/>
              </w:rPr>
              <w:t>17</w:t>
            </w:r>
            <w:r w:rsidRPr="00CB1669">
              <w:rPr>
                <w:rFonts w:ascii="Times New Roman" w:hAnsi="Times New Roman" w:cs="Times New Roman"/>
                <w:spacing w:val="-4"/>
              </w:rPr>
              <w:t>,7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1669">
              <w:rPr>
                <w:rFonts w:ascii="Times New Roman" w:hAnsi="Times New Roman" w:cs="Times New Roman"/>
                <w:spacing w:val="-4"/>
              </w:rPr>
              <w:t>17,8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17,9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18</w:t>
            </w:r>
          </w:p>
        </w:tc>
      </w:tr>
      <w:tr w:rsidR="00783B5C" w:rsidRPr="00CB1669" w:rsidTr="00E6670F">
        <w:tc>
          <w:tcPr>
            <w:tcW w:w="528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6564" w:type="dxa"/>
          </w:tcPr>
          <w:p w:rsidR="00783B5C" w:rsidRPr="00CB1669" w:rsidRDefault="00783B5C" w:rsidP="00E6670F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Доля выпускников из числа инвалидов молодого возраста, продолживших дальнейшее обучение после получения среднего профессионального образования</w:t>
            </w:r>
          </w:p>
        </w:tc>
        <w:tc>
          <w:tcPr>
            <w:tcW w:w="1319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760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21,6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21,7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21,8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21,9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21,9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21,9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22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22</w:t>
            </w:r>
          </w:p>
        </w:tc>
      </w:tr>
      <w:tr w:rsidR="00783B5C" w:rsidRPr="00CB1669" w:rsidTr="00E6670F">
        <w:tc>
          <w:tcPr>
            <w:tcW w:w="528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6564" w:type="dxa"/>
          </w:tcPr>
          <w:p w:rsidR="00783B5C" w:rsidRPr="00CB1669" w:rsidRDefault="00783B5C" w:rsidP="00E6670F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Количество выпускников, прошедших </w:t>
            </w:r>
            <w:proofErr w:type="gramStart"/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обучение по</w:t>
            </w:r>
            <w:proofErr w:type="gramEnd"/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образовательным программам высшего образования</w:t>
            </w:r>
          </w:p>
        </w:tc>
        <w:tc>
          <w:tcPr>
            <w:tcW w:w="1319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760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20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20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20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20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20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20</w:t>
            </w:r>
          </w:p>
        </w:tc>
      </w:tr>
      <w:tr w:rsidR="00783B5C" w:rsidRPr="00CB1669" w:rsidTr="00E6670F">
        <w:tc>
          <w:tcPr>
            <w:tcW w:w="528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</w:t>
            </w:r>
          </w:p>
        </w:tc>
        <w:tc>
          <w:tcPr>
            <w:tcW w:w="6564" w:type="dxa"/>
          </w:tcPr>
          <w:p w:rsidR="00783B5C" w:rsidRPr="00CB1669" w:rsidRDefault="00783B5C" w:rsidP="00E6670F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Количество выпускников, прошедших </w:t>
            </w:r>
            <w:proofErr w:type="gramStart"/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обучение по</w:t>
            </w:r>
            <w:proofErr w:type="gramEnd"/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образовательным программам среднего профессионального образования</w:t>
            </w:r>
          </w:p>
        </w:tc>
        <w:tc>
          <w:tcPr>
            <w:tcW w:w="1319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760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B166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50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50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50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50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50</w:t>
            </w:r>
          </w:p>
        </w:tc>
        <w:tc>
          <w:tcPr>
            <w:tcW w:w="761" w:type="dxa"/>
          </w:tcPr>
          <w:p w:rsidR="00783B5C" w:rsidRPr="00CB1669" w:rsidRDefault="00783B5C" w:rsidP="00E667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1669">
              <w:rPr>
                <w:rFonts w:ascii="Times New Roman" w:hAnsi="Times New Roman"/>
                <w:spacing w:val="-4"/>
                <w:sz w:val="24"/>
                <w:szCs w:val="24"/>
              </w:rPr>
              <w:t>50»</w:t>
            </w:r>
          </w:p>
        </w:tc>
      </w:tr>
    </w:tbl>
    <w:p w:rsidR="00783B5C" w:rsidRPr="00783B5C" w:rsidRDefault="00783B5C" w:rsidP="00783B5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783B5C" w:rsidRPr="00783B5C" w:rsidSect="00003587">
      <w:headerReference w:type="default" r:id="rId14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E8E" w:rsidRDefault="00516E8E">
      <w:r>
        <w:separator/>
      </w:r>
    </w:p>
  </w:endnote>
  <w:endnote w:type="continuationSeparator" w:id="0">
    <w:p w:rsidR="00516E8E" w:rsidRDefault="0051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D2" w:rsidRDefault="004633D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83B5C">
          <w:pPr>
            <w:pStyle w:val="a6"/>
          </w:pPr>
          <w:r>
            <w:rPr>
              <w:noProof/>
            </w:rPr>
            <w:drawing>
              <wp:inline distT="0" distB="0" distL="0" distR="0" wp14:anchorId="615A47EF" wp14:editId="5F867C0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783B5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5512170" wp14:editId="547C9A0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03587" w:rsidP="00E8772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2830  1</w:t>
          </w:r>
          <w:r w:rsidR="00E87729">
            <w:rPr>
              <w:rFonts w:ascii="Times New Roman" w:hAnsi="Times New Roman"/>
              <w:position w:val="-14"/>
            </w:rPr>
            <w:t>7</w:t>
          </w:r>
          <w:r>
            <w:rPr>
              <w:rFonts w:ascii="Times New Roman" w:hAnsi="Times New Roman"/>
              <w:position w:val="-14"/>
              <w:lang w:val="en-US"/>
            </w:rPr>
            <w:t>.08.2020 13:31:34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E8E" w:rsidRDefault="00516E8E">
      <w:r>
        <w:separator/>
      </w:r>
    </w:p>
  </w:footnote>
  <w:footnote w:type="continuationSeparator" w:id="0">
    <w:p w:rsidR="00516E8E" w:rsidRDefault="00516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D2" w:rsidRDefault="004633D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D2" w:rsidRDefault="004633D2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633D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aUYHfxaMWfmkA6xYlHDjkW5Xsk=" w:salt="AJKpMNCF9TYGsZjGtLG8g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5C"/>
    <w:rsid w:val="0000358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391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3D2"/>
    <w:rsid w:val="004734B7"/>
    <w:rsid w:val="00481B88"/>
    <w:rsid w:val="00485B4F"/>
    <w:rsid w:val="004862D1"/>
    <w:rsid w:val="004B2D5A"/>
    <w:rsid w:val="004D293D"/>
    <w:rsid w:val="004F44FE"/>
    <w:rsid w:val="00512A47"/>
    <w:rsid w:val="00516E8E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3B5C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1450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729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83B5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83B5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</TotalTime>
  <Pages>2</Pages>
  <Words>483</Words>
  <Characters>2587</Characters>
  <Application>Microsoft Office Word</Application>
  <DocSecurity>0</DocSecurity>
  <Lines>287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2020-08-14T12:09:00Z</cp:lastPrinted>
  <dcterms:created xsi:type="dcterms:W3CDTF">2020-08-14T12:07:00Z</dcterms:created>
  <dcterms:modified xsi:type="dcterms:W3CDTF">2020-08-18T10:32:00Z</dcterms:modified>
</cp:coreProperties>
</file>