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903ED9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5428"/>
        <w:gridCol w:w="4200"/>
      </w:tblGrid>
      <w:tr w:rsidR="00CA62AF" w:rsidRPr="00F16284" w:rsidTr="00C31A13">
        <w:tc>
          <w:tcPr>
            <w:tcW w:w="5428" w:type="dxa"/>
          </w:tcPr>
          <w:p w:rsidR="00CA62AF" w:rsidRPr="00F16284" w:rsidRDefault="00CA62AF" w:rsidP="00AC195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A62AF" w:rsidRDefault="00CA62AF" w:rsidP="00CA6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A62AF" w:rsidRPr="00C835D2" w:rsidRDefault="00CA62AF" w:rsidP="00CA6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D2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CA62AF" w:rsidRPr="00F16284" w:rsidRDefault="00CA62AF" w:rsidP="00CA6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D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CA62AF" w:rsidRPr="00F16284" w:rsidTr="00C31A13">
        <w:tc>
          <w:tcPr>
            <w:tcW w:w="5428" w:type="dxa"/>
          </w:tcPr>
          <w:p w:rsidR="00CA62AF" w:rsidRPr="00F16284" w:rsidRDefault="00CA62AF" w:rsidP="00AC195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A62AF" w:rsidRPr="00F16284" w:rsidRDefault="006B1B9F" w:rsidP="00CA6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25.08.2020 № 215</w:t>
            </w:r>
            <w:bookmarkStart w:id="0" w:name="_GoBack"/>
            <w:bookmarkEnd w:id="0"/>
          </w:p>
        </w:tc>
      </w:tr>
      <w:tr w:rsidR="00CA62AF" w:rsidRPr="00F16284" w:rsidTr="00C31A13">
        <w:tc>
          <w:tcPr>
            <w:tcW w:w="5428" w:type="dxa"/>
          </w:tcPr>
          <w:p w:rsidR="00CA62AF" w:rsidRPr="00F16284" w:rsidRDefault="00CA62AF" w:rsidP="00AC195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A62AF" w:rsidRPr="00F16284" w:rsidRDefault="00CA62AF" w:rsidP="00CA6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62AF" w:rsidRDefault="00CA62AF">
      <w:pPr>
        <w:rPr>
          <w:rFonts w:asciiTheme="minorHAnsi" w:hAnsiTheme="minorHAnsi"/>
        </w:rPr>
      </w:pPr>
    </w:p>
    <w:p w:rsidR="007F25BD" w:rsidRPr="00C835D2" w:rsidRDefault="00CA62AF" w:rsidP="00C31A13">
      <w:pPr>
        <w:tabs>
          <w:tab w:val="left" w:pos="4600"/>
        </w:tabs>
        <w:spacing w:line="235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835D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835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5D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5D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5D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5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5D2">
        <w:rPr>
          <w:rFonts w:ascii="Times New Roman" w:hAnsi="Times New Roman"/>
          <w:sz w:val="28"/>
          <w:szCs w:val="28"/>
        </w:rPr>
        <w:t>К</w:t>
      </w:r>
    </w:p>
    <w:p w:rsidR="00CA62AF" w:rsidRDefault="007F25BD" w:rsidP="00C31A13">
      <w:pPr>
        <w:tabs>
          <w:tab w:val="left" w:pos="4600"/>
        </w:tabs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C835D2">
        <w:rPr>
          <w:rFonts w:ascii="Times New Roman" w:hAnsi="Times New Roman"/>
          <w:sz w:val="28"/>
          <w:szCs w:val="28"/>
        </w:rPr>
        <w:t xml:space="preserve"> </w:t>
      </w:r>
      <w:r w:rsidR="007D0A76" w:rsidRPr="00C835D2">
        <w:rPr>
          <w:rFonts w:ascii="Times New Roman" w:hAnsi="Times New Roman"/>
          <w:sz w:val="28"/>
          <w:szCs w:val="28"/>
        </w:rPr>
        <w:t>предоставления грантов</w:t>
      </w:r>
      <w:r w:rsidRPr="00C835D2">
        <w:rPr>
          <w:rFonts w:ascii="Times New Roman" w:hAnsi="Times New Roman"/>
          <w:sz w:val="28"/>
          <w:szCs w:val="28"/>
        </w:rPr>
        <w:t xml:space="preserve"> в форме субсидий на </w:t>
      </w:r>
      <w:proofErr w:type="gramStart"/>
      <w:r w:rsidRPr="00C835D2">
        <w:rPr>
          <w:rFonts w:ascii="Times New Roman" w:hAnsi="Times New Roman"/>
          <w:sz w:val="28"/>
          <w:szCs w:val="28"/>
        </w:rPr>
        <w:t>государственную</w:t>
      </w:r>
      <w:proofErr w:type="gramEnd"/>
      <w:r w:rsidRPr="00C835D2">
        <w:rPr>
          <w:rFonts w:ascii="Times New Roman" w:hAnsi="Times New Roman"/>
          <w:sz w:val="28"/>
          <w:szCs w:val="28"/>
        </w:rPr>
        <w:t xml:space="preserve"> </w:t>
      </w:r>
    </w:p>
    <w:p w:rsidR="00CA62AF" w:rsidRDefault="007F25BD" w:rsidP="00C31A13">
      <w:pPr>
        <w:tabs>
          <w:tab w:val="left" w:pos="4600"/>
        </w:tabs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C835D2">
        <w:rPr>
          <w:rFonts w:ascii="Times New Roman" w:hAnsi="Times New Roman"/>
          <w:sz w:val="28"/>
          <w:szCs w:val="28"/>
        </w:rPr>
        <w:t xml:space="preserve">поддержку некоммерческих организаций в целях оказания </w:t>
      </w:r>
    </w:p>
    <w:p w:rsidR="00CA62AF" w:rsidRDefault="007F25BD" w:rsidP="00C31A13">
      <w:pPr>
        <w:tabs>
          <w:tab w:val="left" w:pos="4600"/>
        </w:tabs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C835D2">
        <w:rPr>
          <w:rFonts w:ascii="Times New Roman" w:hAnsi="Times New Roman"/>
          <w:sz w:val="28"/>
          <w:szCs w:val="28"/>
        </w:rPr>
        <w:t xml:space="preserve">психолого-педагогической, методической и консультационной </w:t>
      </w:r>
    </w:p>
    <w:p w:rsidR="007F25BD" w:rsidRPr="00C835D2" w:rsidRDefault="007F25BD" w:rsidP="00C31A13">
      <w:pPr>
        <w:tabs>
          <w:tab w:val="left" w:pos="4600"/>
        </w:tabs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C835D2">
        <w:rPr>
          <w:rFonts w:ascii="Times New Roman" w:hAnsi="Times New Roman"/>
          <w:sz w:val="28"/>
          <w:szCs w:val="28"/>
        </w:rPr>
        <w:t xml:space="preserve">помощи гражданам, </w:t>
      </w:r>
      <w:r w:rsidR="00886C78" w:rsidRPr="00C835D2">
        <w:rPr>
          <w:rFonts w:ascii="Times New Roman" w:hAnsi="Times New Roman"/>
          <w:sz w:val="28"/>
          <w:szCs w:val="28"/>
        </w:rPr>
        <w:t>имеющим детей</w:t>
      </w:r>
    </w:p>
    <w:p w:rsidR="0009523F" w:rsidRPr="00C835D2" w:rsidRDefault="0009523F" w:rsidP="00C31A13">
      <w:pPr>
        <w:spacing w:line="235" w:lineRule="auto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DF00ED" w:rsidRPr="00B81BAB" w:rsidRDefault="00F122A2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</w:t>
      </w:r>
      <w:r w:rsidR="00DF00ED" w:rsidRPr="00DF00ED">
        <w:rPr>
          <w:rFonts w:ascii="Times New Roman" w:hAnsi="Times New Roman" w:cs="Times New Roman"/>
          <w:sz w:val="28"/>
          <w:szCs w:val="28"/>
        </w:rPr>
        <w:t xml:space="preserve">й Порядок разработан в соответствии с пунктом 4 </w:t>
      </w:r>
      <w:r>
        <w:rPr>
          <w:rFonts w:ascii="Times New Roman" w:hAnsi="Times New Roman" w:cs="Times New Roman"/>
          <w:sz w:val="28"/>
          <w:szCs w:val="28"/>
        </w:rPr>
        <w:br/>
      </w:r>
      <w:r w:rsidR="00DF00ED" w:rsidRPr="00DF00ED">
        <w:rPr>
          <w:rFonts w:ascii="Times New Roman" w:hAnsi="Times New Roman" w:cs="Times New Roman"/>
          <w:sz w:val="28"/>
          <w:szCs w:val="28"/>
        </w:rPr>
        <w:t>статьи 78.1 Бюджетного кодекса Российской Федерации, постановлением Правительства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DF00ED" w:rsidRPr="00DF00ED">
        <w:rPr>
          <w:rFonts w:ascii="Times New Roman" w:hAnsi="Times New Roman" w:cs="Times New Roman"/>
          <w:sz w:val="28"/>
          <w:szCs w:val="28"/>
        </w:rPr>
        <w:t xml:space="preserve">Российской Федерации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</w:t>
      </w:r>
      <w:r w:rsidR="00DF00ED" w:rsidRPr="00505954">
        <w:rPr>
          <w:rFonts w:ascii="Times New Roman" w:hAnsi="Times New Roman" w:cs="Times New Roman"/>
          <w:sz w:val="28"/>
          <w:szCs w:val="28"/>
        </w:rPr>
        <w:t xml:space="preserve">Законом Рязанской области </w:t>
      </w:r>
      <w:r w:rsidR="00793185" w:rsidRPr="00505954">
        <w:rPr>
          <w:rFonts w:ascii="Times New Roman" w:hAnsi="Times New Roman" w:cs="Times New Roman"/>
          <w:sz w:val="28"/>
          <w:szCs w:val="28"/>
        </w:rPr>
        <w:t xml:space="preserve">об областном бюджете </w:t>
      </w:r>
      <w:r w:rsidR="008453CF" w:rsidRPr="00505954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период, в</w:t>
      </w:r>
      <w:proofErr w:type="gramEnd"/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0ED" w:rsidRPr="00505954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4B38DC" w:rsidRPr="00505954">
        <w:rPr>
          <w:rFonts w:ascii="Times New Roman" w:hAnsi="Times New Roman" w:cs="Times New Roman"/>
          <w:sz w:val="28"/>
          <w:szCs w:val="28"/>
        </w:rPr>
        <w:t xml:space="preserve">регионального проекта «Поддержка </w:t>
      </w:r>
      <w:r w:rsidR="004B38DC">
        <w:rPr>
          <w:rFonts w:ascii="Times New Roman" w:hAnsi="Times New Roman" w:cs="Times New Roman"/>
          <w:sz w:val="28"/>
          <w:szCs w:val="28"/>
        </w:rPr>
        <w:t>семей, имеющих детей (Рязанская область)», обеспечивающего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4B38DC">
        <w:rPr>
          <w:rFonts w:ascii="Times New Roman" w:hAnsi="Times New Roman" w:cs="Times New Roman"/>
          <w:sz w:val="28"/>
          <w:szCs w:val="28"/>
        </w:rPr>
        <w:t>достижение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4B38DC">
        <w:rPr>
          <w:rFonts w:ascii="Times New Roman" w:hAnsi="Times New Roman" w:cs="Times New Roman"/>
          <w:sz w:val="28"/>
          <w:szCs w:val="28"/>
        </w:rPr>
        <w:t>целей, показателей и результатов федерального проекта «Поддержка семей, имеющих детей», входящего в состав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4B38DC">
        <w:rPr>
          <w:rFonts w:ascii="Times New Roman" w:hAnsi="Times New Roman" w:cs="Times New Roman"/>
          <w:sz w:val="28"/>
          <w:szCs w:val="28"/>
        </w:rPr>
        <w:t>национального проекта «Образование», и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DF00ED" w:rsidRPr="00B81BAB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4B38DC">
        <w:rPr>
          <w:rFonts w:ascii="Times New Roman" w:hAnsi="Times New Roman" w:cs="Times New Roman"/>
          <w:sz w:val="28"/>
          <w:szCs w:val="28"/>
        </w:rPr>
        <w:t>ой</w:t>
      </w:r>
      <w:r w:rsidR="00DF00ED" w:rsidRPr="00B81BAB">
        <w:rPr>
          <w:rFonts w:ascii="Times New Roman" w:hAnsi="Times New Roman" w:cs="Times New Roman"/>
          <w:sz w:val="28"/>
          <w:szCs w:val="28"/>
        </w:rPr>
        <w:t xml:space="preserve"> Рязанской области «Развитие образования и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DF00ED" w:rsidRPr="00B81BAB">
        <w:rPr>
          <w:rFonts w:ascii="Times New Roman" w:hAnsi="Times New Roman" w:cs="Times New Roman"/>
          <w:sz w:val="28"/>
          <w:szCs w:val="28"/>
        </w:rPr>
        <w:t>молодежной политики», утвержденной постановлением Правительства Рязанской области от 30.10.2013 № 344</w:t>
      </w:r>
      <w:r w:rsidR="00B81BAB">
        <w:rPr>
          <w:rFonts w:ascii="Times New Roman" w:hAnsi="Times New Roman" w:cs="Times New Roman"/>
          <w:sz w:val="28"/>
          <w:szCs w:val="28"/>
        </w:rPr>
        <w:t>,</w:t>
      </w:r>
      <w:r w:rsidR="00DF00ED" w:rsidRPr="00B81BAB">
        <w:rPr>
          <w:rFonts w:ascii="Times New Roman" w:hAnsi="Times New Roman" w:cs="Times New Roman"/>
          <w:sz w:val="28"/>
          <w:szCs w:val="28"/>
        </w:rPr>
        <w:t xml:space="preserve"> и устанавливает порядок предоставления грантов в форме субсидий на государственную поддержку некоммерческих организаций в</w:t>
      </w:r>
      <w:proofErr w:type="gramEnd"/>
      <w:r w:rsidR="00DF00ED" w:rsidRPr="00B81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0ED" w:rsidRPr="00B81BA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DF00ED" w:rsidRPr="00B81BAB">
        <w:rPr>
          <w:rFonts w:ascii="Times New Roman" w:hAnsi="Times New Roman" w:cs="Times New Roman"/>
          <w:sz w:val="28"/>
          <w:szCs w:val="28"/>
        </w:rPr>
        <w:t xml:space="preserve"> оказания психолого-педагогической, методической и консультационной помощи гр</w:t>
      </w:r>
      <w:r w:rsidR="004B38DC">
        <w:rPr>
          <w:rFonts w:ascii="Times New Roman" w:hAnsi="Times New Roman" w:cs="Times New Roman"/>
          <w:sz w:val="28"/>
          <w:szCs w:val="28"/>
        </w:rPr>
        <w:t xml:space="preserve">ажданам, имеющим детей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F00ED" w:rsidRPr="00B81BAB">
        <w:rPr>
          <w:rFonts w:ascii="Times New Roman" w:hAnsi="Times New Roman" w:cs="Times New Roman"/>
          <w:sz w:val="28"/>
          <w:szCs w:val="28"/>
        </w:rPr>
        <w:t xml:space="preserve"> гранты</w:t>
      </w:r>
      <w:r w:rsidR="00447C98">
        <w:rPr>
          <w:rFonts w:ascii="Times New Roman" w:hAnsi="Times New Roman" w:cs="Times New Roman"/>
          <w:sz w:val="28"/>
          <w:szCs w:val="28"/>
        </w:rPr>
        <w:t>).</w:t>
      </w:r>
      <w:r w:rsidR="00DF00ED" w:rsidRPr="00B81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0ED" w:rsidRPr="00B81BAB" w:rsidRDefault="00B81BAB" w:rsidP="00C31A13">
      <w:pPr>
        <w:pStyle w:val="ad"/>
        <w:spacing w:line="235" w:lineRule="auto"/>
        <w:ind w:firstLine="709"/>
        <w:jc w:val="both"/>
        <w:rPr>
          <w:color w:val="auto"/>
        </w:rPr>
      </w:pPr>
      <w:r w:rsidRPr="00B81BAB">
        <w:rPr>
          <w:color w:val="auto"/>
        </w:rPr>
        <w:t>2</w:t>
      </w:r>
      <w:r w:rsidR="00DF00ED" w:rsidRPr="00B81BAB">
        <w:rPr>
          <w:color w:val="auto"/>
        </w:rPr>
        <w:t xml:space="preserve">. Гранты предоставляются в пределах лимитов бюджетных обязательств, доведенных до министерства образования и молодежной политики Рязанской области (далее </w:t>
      </w:r>
      <w:r w:rsidR="00F122A2">
        <w:rPr>
          <w:color w:val="auto"/>
        </w:rPr>
        <w:t>–</w:t>
      </w:r>
      <w:r w:rsidR="00DF00ED" w:rsidRPr="00B81BAB">
        <w:rPr>
          <w:color w:val="auto"/>
        </w:rPr>
        <w:t xml:space="preserve"> </w:t>
      </w:r>
      <w:r w:rsidR="00E97D9E">
        <w:rPr>
          <w:color w:val="auto"/>
        </w:rPr>
        <w:t>М</w:t>
      </w:r>
      <w:r w:rsidR="00DF00ED" w:rsidRPr="00B81BAB">
        <w:rPr>
          <w:color w:val="auto"/>
        </w:rPr>
        <w:t>инистерство), как получателя средств областного бюджета на цели, указанные в пункте 1 настоящего Порядка.</w:t>
      </w:r>
    </w:p>
    <w:p w:rsidR="00DF00ED" w:rsidRDefault="00DF00ED" w:rsidP="00C31A13">
      <w:pPr>
        <w:pStyle w:val="ad"/>
        <w:spacing w:line="235" w:lineRule="auto"/>
        <w:ind w:firstLine="709"/>
        <w:jc w:val="both"/>
        <w:rPr>
          <w:color w:val="auto"/>
        </w:rPr>
      </w:pPr>
      <w:r w:rsidRPr="0078701F">
        <w:rPr>
          <w:color w:val="auto"/>
        </w:rPr>
        <w:t>Главным распорядителем средств областного</w:t>
      </w:r>
      <w:r w:rsidR="00CA62AF">
        <w:rPr>
          <w:color w:val="auto"/>
        </w:rPr>
        <w:t xml:space="preserve"> </w:t>
      </w:r>
      <w:r w:rsidRPr="0078701F">
        <w:rPr>
          <w:color w:val="auto"/>
        </w:rPr>
        <w:t xml:space="preserve">бюджета на предоставление гранта является </w:t>
      </w:r>
      <w:r w:rsidR="004E7C0E">
        <w:rPr>
          <w:color w:val="auto"/>
        </w:rPr>
        <w:t>М</w:t>
      </w:r>
      <w:r w:rsidRPr="0078701F">
        <w:rPr>
          <w:color w:val="auto"/>
        </w:rPr>
        <w:t>инистерство.</w:t>
      </w:r>
    </w:p>
    <w:p w:rsidR="0012362F" w:rsidRDefault="0012362F" w:rsidP="00C31A13">
      <w:pPr>
        <w:pStyle w:val="ad"/>
        <w:spacing w:line="235" w:lineRule="auto"/>
        <w:ind w:firstLine="709"/>
        <w:jc w:val="both"/>
      </w:pPr>
      <w:r>
        <w:rPr>
          <w:color w:val="auto"/>
        </w:rPr>
        <w:t>3. Расходами на государственную поддержку некоммерческих организаций в целях оказания</w:t>
      </w:r>
      <w:r w:rsidRPr="0012362F">
        <w:t xml:space="preserve"> </w:t>
      </w:r>
      <w:r w:rsidRPr="00B81BAB">
        <w:t xml:space="preserve">психолого-педагогической, методической и </w:t>
      </w:r>
      <w:r w:rsidRPr="00F122A2">
        <w:rPr>
          <w:spacing w:val="-4"/>
        </w:rPr>
        <w:t>консультационной помощи гражданам, имеющим детей</w:t>
      </w:r>
      <w:r w:rsidR="00F122A2" w:rsidRPr="00F122A2">
        <w:rPr>
          <w:spacing w:val="-4"/>
        </w:rPr>
        <w:t>,</w:t>
      </w:r>
      <w:r w:rsidRPr="00F122A2">
        <w:rPr>
          <w:spacing w:val="-4"/>
        </w:rPr>
        <w:t xml:space="preserve"> (далее –</w:t>
      </w:r>
      <w:r w:rsidR="00F122A2" w:rsidRPr="00F122A2">
        <w:rPr>
          <w:spacing w:val="-4"/>
        </w:rPr>
        <w:t xml:space="preserve"> </w:t>
      </w:r>
      <w:r w:rsidRPr="00F122A2">
        <w:rPr>
          <w:spacing w:val="-4"/>
        </w:rPr>
        <w:t xml:space="preserve">Организации) </w:t>
      </w:r>
      <w:r>
        <w:t>являются:</w:t>
      </w:r>
    </w:p>
    <w:p w:rsidR="0012362F" w:rsidRDefault="0012362F" w:rsidP="00C31A13">
      <w:pPr>
        <w:pStyle w:val="ad"/>
        <w:spacing w:line="235" w:lineRule="auto"/>
        <w:ind w:firstLine="709"/>
        <w:jc w:val="both"/>
      </w:pPr>
      <w:r>
        <w:t>оплата труда</w:t>
      </w:r>
      <w:r w:rsidR="00E95537">
        <w:t>, в</w:t>
      </w:r>
      <w:r>
        <w:t xml:space="preserve"> том числе начисления на выплаты по оплате труда и иные выплаты персоналу;</w:t>
      </w:r>
    </w:p>
    <w:p w:rsidR="0012362F" w:rsidRDefault="0012362F" w:rsidP="00C31A13">
      <w:pPr>
        <w:pStyle w:val="ad"/>
        <w:spacing w:line="235" w:lineRule="auto"/>
        <w:ind w:firstLine="709"/>
        <w:jc w:val="both"/>
      </w:pPr>
      <w:r>
        <w:t>оплата работ, услуг, в том числе услуг связи, транспортных услуг, коммунальных и</w:t>
      </w:r>
      <w:r w:rsidR="00CA62AF">
        <w:t xml:space="preserve"> </w:t>
      </w:r>
      <w:r>
        <w:t>эксплуатационных услуг, арендной платы за пользование имуществом</w:t>
      </w:r>
      <w:r w:rsidR="00D329E8">
        <w:t xml:space="preserve"> (за исключением</w:t>
      </w:r>
      <w:r w:rsidR="00CA62AF">
        <w:t xml:space="preserve"> </w:t>
      </w:r>
      <w:r w:rsidR="00D329E8">
        <w:t>земельных участков и других обособленных природных объектов), работ и услуг по содержанию имущества и</w:t>
      </w:r>
      <w:r w:rsidR="00CA62AF">
        <w:t xml:space="preserve"> </w:t>
      </w:r>
      <w:r w:rsidR="00D329E8">
        <w:t>прочих расходов, соответствующих целям предоставления</w:t>
      </w:r>
      <w:r w:rsidR="00CA62AF">
        <w:t xml:space="preserve"> </w:t>
      </w:r>
      <w:r w:rsidR="00D329E8">
        <w:t>гранта;</w:t>
      </w:r>
    </w:p>
    <w:p w:rsidR="00D329E8" w:rsidRPr="0078701F" w:rsidRDefault="00D329E8" w:rsidP="00C31A13">
      <w:pPr>
        <w:pStyle w:val="ad"/>
        <w:spacing w:line="235" w:lineRule="auto"/>
        <w:ind w:firstLine="709"/>
        <w:jc w:val="both"/>
        <w:rPr>
          <w:color w:val="auto"/>
        </w:rPr>
      </w:pPr>
      <w:r>
        <w:lastRenderedPageBreak/>
        <w:t>приобретение нефинансовых активов, в том числе основных средств, нематериальных активов и материальных запасов.</w:t>
      </w:r>
    </w:p>
    <w:p w:rsidR="00D329E8" w:rsidRDefault="00D329E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00ED" w:rsidRPr="0078701F">
        <w:rPr>
          <w:rFonts w:ascii="Times New Roman" w:hAnsi="Times New Roman" w:cs="Times New Roman"/>
          <w:sz w:val="28"/>
          <w:szCs w:val="28"/>
        </w:rPr>
        <w:t xml:space="preserve">. Гранты предоставляются </w:t>
      </w:r>
      <w:r>
        <w:rPr>
          <w:rFonts w:ascii="Times New Roman" w:hAnsi="Times New Roman" w:cs="Times New Roman"/>
          <w:sz w:val="28"/>
          <w:szCs w:val="28"/>
        </w:rPr>
        <w:t>Организациям при соблюдении следующих условий:</w:t>
      </w:r>
    </w:p>
    <w:p w:rsidR="00D329E8" w:rsidRDefault="00D329E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Организация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победителем конкурсного отбора, проводимого Министерством просвещения Российской Федерации</w:t>
      </w:r>
      <w:r w:rsidR="00B7594C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предоставления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B7594C">
        <w:rPr>
          <w:rFonts w:ascii="Times New Roman" w:hAnsi="Times New Roman" w:cs="Times New Roman"/>
          <w:sz w:val="28"/>
          <w:szCs w:val="28"/>
        </w:rPr>
        <w:t>грантов из федерального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B7594C">
        <w:rPr>
          <w:rFonts w:ascii="Times New Roman" w:hAnsi="Times New Roman" w:cs="Times New Roman"/>
          <w:sz w:val="28"/>
          <w:szCs w:val="28"/>
        </w:rPr>
        <w:t>бюджета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B7594C">
        <w:rPr>
          <w:rFonts w:ascii="Times New Roman" w:hAnsi="Times New Roman" w:cs="Times New Roman"/>
          <w:sz w:val="28"/>
          <w:szCs w:val="28"/>
        </w:rPr>
        <w:t>в форме субсидий юридическим лицам и индивидуальным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B7594C">
        <w:rPr>
          <w:rFonts w:ascii="Times New Roman" w:hAnsi="Times New Roman" w:cs="Times New Roman"/>
          <w:sz w:val="28"/>
          <w:szCs w:val="28"/>
        </w:rPr>
        <w:t xml:space="preserve">предпринимателям в рамках реализации отдельных мероприятий национального проекта «Образование» и национальной программы «Цифровая экономика Российской Федерации» государственной программы Российской Федерации «Развитие образования», утвержденными </w:t>
      </w:r>
      <w:r w:rsidR="00F122A2">
        <w:rPr>
          <w:rFonts w:ascii="Times New Roman" w:hAnsi="Times New Roman" w:cs="Times New Roman"/>
          <w:sz w:val="28"/>
          <w:szCs w:val="28"/>
        </w:rPr>
        <w:t>п</w:t>
      </w:r>
      <w:r w:rsidR="00B7594C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26.12.2017 № 1642 «Об утверждении государственной программы</w:t>
      </w:r>
      <w:proofErr w:type="gramEnd"/>
      <w:r w:rsidR="00B7594C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образования» (далее соответственно </w:t>
      </w:r>
      <w:r w:rsidR="00F122A2">
        <w:rPr>
          <w:rFonts w:ascii="Times New Roman" w:hAnsi="Times New Roman" w:cs="Times New Roman"/>
          <w:sz w:val="28"/>
          <w:szCs w:val="28"/>
        </w:rPr>
        <w:t>–</w:t>
      </w:r>
      <w:r w:rsidR="00B7594C">
        <w:rPr>
          <w:rFonts w:ascii="Times New Roman" w:hAnsi="Times New Roman" w:cs="Times New Roman"/>
          <w:sz w:val="28"/>
          <w:szCs w:val="28"/>
        </w:rPr>
        <w:t xml:space="preserve"> Победитель конкурсного отбора, Правила предоставления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B7594C">
        <w:rPr>
          <w:rFonts w:ascii="Times New Roman" w:hAnsi="Times New Roman" w:cs="Times New Roman"/>
          <w:sz w:val="28"/>
          <w:szCs w:val="28"/>
        </w:rPr>
        <w:t>грантов из федерального бюджета);</w:t>
      </w:r>
    </w:p>
    <w:p w:rsidR="00B7594C" w:rsidRDefault="0066417B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</w:t>
      </w:r>
      <w:r w:rsidR="00B7594C">
        <w:rPr>
          <w:rFonts w:ascii="Times New Roman" w:hAnsi="Times New Roman" w:cs="Times New Roman"/>
          <w:sz w:val="28"/>
          <w:szCs w:val="28"/>
        </w:rPr>
        <w:t>аличие согласия</w:t>
      </w:r>
      <w:r w:rsidR="00C8451E">
        <w:rPr>
          <w:rFonts w:ascii="Times New Roman" w:hAnsi="Times New Roman" w:cs="Times New Roman"/>
          <w:sz w:val="28"/>
          <w:szCs w:val="28"/>
        </w:rPr>
        <w:t xml:space="preserve"> на осуществление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C8451E">
        <w:rPr>
          <w:rFonts w:ascii="Times New Roman" w:hAnsi="Times New Roman" w:cs="Times New Roman"/>
          <w:sz w:val="28"/>
          <w:szCs w:val="28"/>
        </w:rPr>
        <w:t>Министерством и органами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C8451E">
        <w:rPr>
          <w:rFonts w:ascii="Times New Roman" w:hAnsi="Times New Roman" w:cs="Times New Roman"/>
          <w:sz w:val="28"/>
          <w:szCs w:val="28"/>
        </w:rPr>
        <w:t>государственного финансового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C8451E">
        <w:rPr>
          <w:rFonts w:ascii="Times New Roman" w:hAnsi="Times New Roman" w:cs="Times New Roman"/>
          <w:sz w:val="28"/>
          <w:szCs w:val="28"/>
        </w:rPr>
        <w:t>контроля проверок соблюдения целей, условий и порядка предоставления гранта;</w:t>
      </w:r>
    </w:p>
    <w:p w:rsidR="00C8451E" w:rsidRDefault="00C8451E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достижение результата предоставления гранта: психолого-педагогическая, методическая и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консультативная помощь родителям (законным представителям) детей, а также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гражданам, желающим принять на воспитание в свои семьи детей, оставшихся без попечения родителей, </w:t>
      </w:r>
      <w:r w:rsidR="006641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нарастающим итогом, начиная с 2019 года;</w:t>
      </w:r>
    </w:p>
    <w:p w:rsidR="00C8451E" w:rsidRDefault="00C8451E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представление в Министерство отчет</w:t>
      </w:r>
      <w:r w:rsidR="00FE3E50">
        <w:rPr>
          <w:rFonts w:ascii="Times New Roman" w:hAnsi="Times New Roman" w:cs="Times New Roman"/>
          <w:sz w:val="28"/>
          <w:szCs w:val="28"/>
        </w:rPr>
        <w:t>ов, указанных в пункте 11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документов, </w:t>
      </w:r>
      <w:r w:rsidR="00920B71">
        <w:rPr>
          <w:rFonts w:ascii="Times New Roman" w:hAnsi="Times New Roman" w:cs="Times New Roman"/>
          <w:sz w:val="28"/>
          <w:szCs w:val="28"/>
        </w:rPr>
        <w:t xml:space="preserve">подтверждающих расходы, </w:t>
      </w:r>
      <w:r>
        <w:rPr>
          <w:rFonts w:ascii="Times New Roman" w:hAnsi="Times New Roman" w:cs="Times New Roman"/>
          <w:sz w:val="28"/>
          <w:szCs w:val="28"/>
        </w:rPr>
        <w:t>указанны</w:t>
      </w:r>
      <w:r w:rsidR="00920B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пункте 3 настоящего Порядка.</w:t>
      </w:r>
    </w:p>
    <w:p w:rsidR="00D329E8" w:rsidRDefault="00C8451E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получения гранта Организаци</w:t>
      </w:r>
      <w:r w:rsidR="0048569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после размещения на официальном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 Министерства просвещения Российской Федерации результатов (итогов) конкурсного отбора,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проведенного в соответствии с Правилами предоставления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грантов из федерального бюджета,</w:t>
      </w:r>
      <w:r w:rsidR="00485695">
        <w:rPr>
          <w:rFonts w:ascii="Times New Roman" w:hAnsi="Times New Roman" w:cs="Times New Roman"/>
          <w:sz w:val="28"/>
          <w:szCs w:val="28"/>
        </w:rPr>
        <w:t xml:space="preserve"> </w:t>
      </w:r>
      <w:r w:rsidR="00485695" w:rsidRPr="00D42953">
        <w:rPr>
          <w:rFonts w:ascii="Times New Roman" w:hAnsi="Times New Roman" w:cs="Times New Roman"/>
          <w:sz w:val="28"/>
          <w:szCs w:val="28"/>
        </w:rPr>
        <w:t>в течение 90 календарных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555F36">
        <w:rPr>
          <w:rFonts w:ascii="Times New Roman" w:hAnsi="Times New Roman" w:cs="Times New Roman"/>
          <w:sz w:val="28"/>
          <w:szCs w:val="28"/>
        </w:rPr>
        <w:t>дней с даты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555F36" w:rsidRPr="00D42953">
        <w:rPr>
          <w:rFonts w:ascii="Times New Roman" w:hAnsi="Times New Roman" w:cs="Times New Roman"/>
          <w:sz w:val="28"/>
          <w:szCs w:val="28"/>
        </w:rPr>
        <w:t>заключения соглашения с Министерством просвещения Российской Федерации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F122A2">
        <w:rPr>
          <w:rFonts w:ascii="Times New Roman" w:hAnsi="Times New Roman" w:cs="Times New Roman"/>
          <w:sz w:val="28"/>
          <w:szCs w:val="28"/>
        </w:rPr>
        <w:t>подае</w:t>
      </w:r>
      <w:r>
        <w:rPr>
          <w:rFonts w:ascii="Times New Roman" w:hAnsi="Times New Roman" w:cs="Times New Roman"/>
          <w:sz w:val="28"/>
          <w:szCs w:val="28"/>
        </w:rPr>
        <w:t>т в Министерство заявку по форме согласно приложению к настоящему Порядку (далее – заявка).</w:t>
      </w:r>
      <w:proofErr w:type="gramEnd"/>
    </w:p>
    <w:p w:rsidR="00C8451E" w:rsidRDefault="00C8451E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предоставляется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 Организации лично или через представителя либо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почтовой связи.</w:t>
      </w:r>
    </w:p>
    <w:p w:rsidR="00C8451E" w:rsidRDefault="00C8451E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прилагаются копии документа, удостоверяющего личность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Организации или представителя (в случае подачи заявки через представителя),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документа, удостоверяющего полномочия представителя.</w:t>
      </w:r>
    </w:p>
    <w:p w:rsidR="00C8451E" w:rsidRDefault="00C8451E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51E">
        <w:rPr>
          <w:rFonts w:ascii="Times New Roman" w:hAnsi="Times New Roman"/>
          <w:sz w:val="28"/>
          <w:szCs w:val="28"/>
        </w:rPr>
        <w:t xml:space="preserve">Заявка регистрируется в </w:t>
      </w:r>
      <w:r>
        <w:rPr>
          <w:rFonts w:ascii="Times New Roman" w:hAnsi="Times New Roman"/>
          <w:sz w:val="28"/>
          <w:szCs w:val="28"/>
        </w:rPr>
        <w:t xml:space="preserve">журнале регистрации заявок в </w:t>
      </w:r>
      <w:r w:rsidRPr="00C8451E">
        <w:rPr>
          <w:rFonts w:ascii="Times New Roman" w:hAnsi="Times New Roman"/>
          <w:sz w:val="28"/>
          <w:szCs w:val="28"/>
        </w:rPr>
        <w:t>день поступления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в Министерство.</w:t>
      </w:r>
    </w:p>
    <w:p w:rsidR="00BA5A0C" w:rsidRPr="00C8451E" w:rsidRDefault="00BA5A0C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Министерство в течение 3 рабочих дней, следующих за днем регистрации:</w:t>
      </w:r>
    </w:p>
    <w:p w:rsidR="00BA5A0C" w:rsidRDefault="00BA5A0C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78701F">
        <w:rPr>
          <w:rFonts w:ascii="Times New Roman" w:hAnsi="Times New Roman"/>
          <w:sz w:val="28"/>
          <w:szCs w:val="28"/>
        </w:rPr>
        <w:t> осуществляет об</w:t>
      </w:r>
      <w:r>
        <w:rPr>
          <w:rFonts w:ascii="Times New Roman" w:hAnsi="Times New Roman"/>
          <w:sz w:val="28"/>
          <w:szCs w:val="28"/>
        </w:rPr>
        <w:t>язательную проверку соблюдения О</w:t>
      </w:r>
      <w:r w:rsidRPr="0078701F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ей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 w:rsidR="00A97F9C">
        <w:rPr>
          <w:rFonts w:ascii="Times New Roman" w:hAnsi="Times New Roman"/>
          <w:sz w:val="28"/>
          <w:szCs w:val="28"/>
        </w:rPr>
        <w:t>условий абзацев</w:t>
      </w:r>
      <w:r>
        <w:rPr>
          <w:rFonts w:ascii="Times New Roman" w:hAnsi="Times New Roman"/>
          <w:sz w:val="28"/>
          <w:szCs w:val="28"/>
        </w:rPr>
        <w:t xml:space="preserve"> второго, третьего</w:t>
      </w:r>
      <w:r w:rsidRPr="0078701F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4</w:t>
      </w:r>
      <w:r w:rsidRPr="0078701F">
        <w:rPr>
          <w:rFonts w:ascii="Times New Roman" w:hAnsi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</w:rPr>
        <w:t>;</w:t>
      </w:r>
    </w:p>
    <w:p w:rsidR="00BA5A0C" w:rsidRDefault="00BA5A0C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78701F">
        <w:rPr>
          <w:rFonts w:ascii="Times New Roman" w:hAnsi="Times New Roman"/>
          <w:sz w:val="28"/>
          <w:szCs w:val="28"/>
        </w:rPr>
        <w:t xml:space="preserve"> принимает решение в форме уведомления о </w:t>
      </w:r>
      <w:r>
        <w:rPr>
          <w:rFonts w:ascii="Times New Roman" w:hAnsi="Times New Roman"/>
          <w:sz w:val="28"/>
          <w:szCs w:val="28"/>
        </w:rPr>
        <w:t xml:space="preserve">предоставлении гранта или об отказе в предоставлении гранта с указанием причины отказа (далее </w:t>
      </w:r>
      <w:proofErr w:type="gramStart"/>
      <w:r>
        <w:rPr>
          <w:rFonts w:ascii="Times New Roman" w:hAnsi="Times New Roman"/>
          <w:sz w:val="28"/>
          <w:szCs w:val="28"/>
        </w:rPr>
        <w:t>–у</w:t>
      </w:r>
      <w:proofErr w:type="gramEnd"/>
      <w:r>
        <w:rPr>
          <w:rFonts w:ascii="Times New Roman" w:hAnsi="Times New Roman"/>
          <w:sz w:val="28"/>
          <w:szCs w:val="28"/>
        </w:rPr>
        <w:t>ведомление).</w:t>
      </w:r>
    </w:p>
    <w:p w:rsidR="00BA5A0C" w:rsidRDefault="00A679B4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оформляется по форме, утвержденной Министерством, и в течение 3 рабочих дней со дня принятия решения направляется Организации.</w:t>
      </w:r>
    </w:p>
    <w:p w:rsidR="00BA5A0C" w:rsidRPr="0078701F" w:rsidRDefault="00BA5A0C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01F">
        <w:rPr>
          <w:rFonts w:ascii="Times New Roman" w:hAnsi="Times New Roman"/>
          <w:sz w:val="28"/>
          <w:szCs w:val="28"/>
        </w:rPr>
        <w:t xml:space="preserve">Основаниями для отказа в </w:t>
      </w:r>
      <w:r w:rsidR="00A679B4">
        <w:rPr>
          <w:rFonts w:ascii="Times New Roman" w:hAnsi="Times New Roman"/>
          <w:sz w:val="28"/>
          <w:szCs w:val="28"/>
        </w:rPr>
        <w:t>предоставлении гранта являются</w:t>
      </w:r>
      <w:r w:rsidRPr="0078701F">
        <w:rPr>
          <w:rFonts w:ascii="Times New Roman" w:hAnsi="Times New Roman"/>
          <w:sz w:val="28"/>
          <w:szCs w:val="28"/>
        </w:rPr>
        <w:t>:</w:t>
      </w:r>
    </w:p>
    <w:p w:rsidR="00485695" w:rsidRDefault="00485695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Организации условиям, указанным в абзацах </w:t>
      </w:r>
      <w:r w:rsidR="00A97F9C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A97F9C">
        <w:rPr>
          <w:rFonts w:ascii="Times New Roman" w:hAnsi="Times New Roman"/>
          <w:sz w:val="28"/>
          <w:szCs w:val="28"/>
        </w:rPr>
        <w:t xml:space="preserve">третьем </w:t>
      </w:r>
      <w:r>
        <w:rPr>
          <w:rFonts w:ascii="Times New Roman" w:hAnsi="Times New Roman"/>
          <w:sz w:val="28"/>
          <w:szCs w:val="28"/>
        </w:rPr>
        <w:t>пункта 4 настоящего Порядка;</w:t>
      </w:r>
    </w:p>
    <w:p w:rsidR="00BA5A0C" w:rsidRDefault="00BA5A0C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01F">
        <w:rPr>
          <w:rFonts w:ascii="Times New Roman" w:hAnsi="Times New Roman"/>
          <w:sz w:val="28"/>
          <w:szCs w:val="28"/>
        </w:rPr>
        <w:t xml:space="preserve">несоответствие заявки </w:t>
      </w:r>
      <w:r w:rsidR="00A679B4">
        <w:rPr>
          <w:rFonts w:ascii="Times New Roman" w:hAnsi="Times New Roman"/>
          <w:sz w:val="28"/>
          <w:szCs w:val="28"/>
        </w:rPr>
        <w:t>требованиям,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 w:rsidR="00A679B4">
        <w:rPr>
          <w:rFonts w:ascii="Times New Roman" w:hAnsi="Times New Roman"/>
          <w:sz w:val="28"/>
          <w:szCs w:val="28"/>
        </w:rPr>
        <w:t>указанным в пункте 5 настоящего Порядка;</w:t>
      </w:r>
    </w:p>
    <w:p w:rsidR="00A679B4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679B4">
        <w:rPr>
          <w:rFonts w:ascii="Times New Roman" w:hAnsi="Times New Roman"/>
          <w:sz w:val="28"/>
          <w:szCs w:val="28"/>
        </w:rPr>
        <w:t>едостоверность информации, содержащейся в заявке, представленной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 w:rsidR="00A679B4">
        <w:rPr>
          <w:rFonts w:ascii="Times New Roman" w:hAnsi="Times New Roman"/>
          <w:sz w:val="28"/>
          <w:szCs w:val="28"/>
        </w:rPr>
        <w:t>Организацией.</w:t>
      </w:r>
    </w:p>
    <w:p w:rsidR="00B347D8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Организация, при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условии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устранения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оснований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 в предоставлении гранта, не позднее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рабочих дней со дня получения уведомления, повторно представляет в Министерство заявку в соответствии с пунктом 5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Порядка.</w:t>
      </w:r>
    </w:p>
    <w:p w:rsidR="00B347D8" w:rsidRPr="0078701F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Министерство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10 рабочих дней со дня принятия решения о предоставлении гранта заключает с Организацией соглашение о предоставлении гранта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форме, утвержденной министерством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 Рязанской области (далее - Соглашение).</w:t>
      </w:r>
    </w:p>
    <w:p w:rsidR="00B347D8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8701F">
        <w:rPr>
          <w:rFonts w:ascii="Times New Roman" w:hAnsi="Times New Roman" w:cs="Times New Roman"/>
          <w:sz w:val="28"/>
          <w:szCs w:val="28"/>
        </w:rPr>
        <w:t>. Размер предоставляемого гранта определяется по формуле:</w:t>
      </w:r>
    </w:p>
    <w:p w:rsidR="00F122A2" w:rsidRDefault="00F122A2" w:rsidP="00C31A13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7D8" w:rsidRPr="0078701F" w:rsidRDefault="00E1595E" w:rsidP="00C31A13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×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100 -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B347D8" w:rsidRPr="0078701F" w:rsidRDefault="00F122A2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347D8" w:rsidRPr="002952EE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01F">
        <w:rPr>
          <w:rFonts w:ascii="Times New Roman" w:hAnsi="Times New Roman" w:cs="Times New Roman"/>
          <w:sz w:val="28"/>
          <w:szCs w:val="28"/>
        </w:rPr>
        <w:t>C</w:t>
      </w:r>
      <w:r w:rsidRPr="00F122A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8701F">
        <w:rPr>
          <w:rFonts w:ascii="Times New Roman" w:hAnsi="Times New Roman" w:cs="Times New Roman"/>
          <w:sz w:val="28"/>
          <w:szCs w:val="28"/>
        </w:rPr>
        <w:t xml:space="preserve"> - объем гранта из областного бюджета i</w:t>
      </w:r>
      <w:r w:rsidR="002952EE">
        <w:rPr>
          <w:rFonts w:ascii="Times New Roman" w:hAnsi="Times New Roman" w:cs="Times New Roman"/>
          <w:sz w:val="28"/>
          <w:szCs w:val="28"/>
        </w:rPr>
        <w:t>-й</w:t>
      </w:r>
      <w:r w:rsidRPr="0078701F">
        <w:rPr>
          <w:rFonts w:ascii="Times New Roman" w:hAnsi="Times New Roman" w:cs="Times New Roman"/>
          <w:sz w:val="28"/>
          <w:szCs w:val="28"/>
        </w:rPr>
        <w:t xml:space="preserve"> </w:t>
      </w:r>
      <w:r w:rsidR="00F122A2">
        <w:rPr>
          <w:rFonts w:ascii="Times New Roman" w:hAnsi="Times New Roman" w:cs="Times New Roman"/>
          <w:sz w:val="28"/>
          <w:szCs w:val="28"/>
        </w:rPr>
        <w:t>–</w:t>
      </w:r>
      <w:r w:rsidRPr="00787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8701F">
        <w:rPr>
          <w:rFonts w:ascii="Times New Roman" w:hAnsi="Times New Roman" w:cs="Times New Roman"/>
          <w:sz w:val="28"/>
          <w:szCs w:val="28"/>
        </w:rPr>
        <w:t>, рублей;</w:t>
      </w:r>
    </w:p>
    <w:p w:rsidR="00B347D8" w:rsidRPr="0078701F" w:rsidRDefault="00C31A13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31A1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347D8" w:rsidRPr="0078701F">
        <w:rPr>
          <w:rFonts w:ascii="Times New Roman" w:hAnsi="Times New Roman" w:cs="Times New Roman"/>
          <w:sz w:val="28"/>
          <w:szCs w:val="28"/>
        </w:rPr>
        <w:t>объем гранта из федерального бюджета i</w:t>
      </w:r>
      <w:r w:rsidR="00F122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122A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347D8" w:rsidRPr="0078701F">
        <w:rPr>
          <w:rFonts w:ascii="Times New Roman" w:hAnsi="Times New Roman" w:cs="Times New Roman"/>
          <w:sz w:val="28"/>
          <w:szCs w:val="28"/>
        </w:rPr>
        <w:t xml:space="preserve"> </w:t>
      </w:r>
      <w:r w:rsidR="00B347D8">
        <w:rPr>
          <w:rFonts w:ascii="Times New Roman" w:hAnsi="Times New Roman" w:cs="Times New Roman"/>
          <w:sz w:val="28"/>
          <w:szCs w:val="28"/>
        </w:rPr>
        <w:t>Победителя конкурсного отбора</w:t>
      </w:r>
      <w:r w:rsidR="00B347D8" w:rsidRPr="0078701F">
        <w:rPr>
          <w:rFonts w:ascii="Times New Roman" w:hAnsi="Times New Roman" w:cs="Times New Roman"/>
          <w:sz w:val="28"/>
          <w:szCs w:val="28"/>
        </w:rPr>
        <w:t>, рублей;</w:t>
      </w:r>
    </w:p>
    <w:p w:rsidR="00B347D8" w:rsidRPr="0078701F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01F">
        <w:rPr>
          <w:rFonts w:ascii="Times New Roman" w:hAnsi="Times New Roman" w:cs="Times New Roman"/>
          <w:sz w:val="28"/>
          <w:szCs w:val="28"/>
        </w:rPr>
        <w:t xml:space="preserve">Y - предельный </w:t>
      </w:r>
      <w:hyperlink r:id="rId12" w:history="1">
        <w:r w:rsidRPr="0078701F">
          <w:rPr>
            <w:rFonts w:ascii="Times New Roman" w:hAnsi="Times New Roman" w:cs="Times New Roman"/>
            <w:sz w:val="28"/>
            <w:szCs w:val="28"/>
          </w:rPr>
          <w:t>уровень</w:t>
        </w:r>
      </w:hyperlink>
      <w:r w:rsidRPr="0078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01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8701F">
        <w:rPr>
          <w:rFonts w:ascii="Times New Roman" w:hAnsi="Times New Roman" w:cs="Times New Roman"/>
          <w:sz w:val="28"/>
          <w:szCs w:val="28"/>
        </w:rPr>
        <w:t xml:space="preserve"> расходного обязательства Рязанской области, утвержденный распоряжением Правительства Российской Федерации от 18 октября 2019 г</w:t>
      </w:r>
      <w:r w:rsidR="007922AA">
        <w:rPr>
          <w:rFonts w:ascii="Times New Roman" w:hAnsi="Times New Roman" w:cs="Times New Roman"/>
          <w:sz w:val="28"/>
          <w:szCs w:val="28"/>
        </w:rPr>
        <w:t>.</w:t>
      </w:r>
      <w:r w:rsidRPr="0078701F">
        <w:rPr>
          <w:rFonts w:ascii="Times New Roman" w:hAnsi="Times New Roman" w:cs="Times New Roman"/>
          <w:sz w:val="28"/>
          <w:szCs w:val="28"/>
        </w:rPr>
        <w:t xml:space="preserve"> № 2468-р.</w:t>
      </w:r>
    </w:p>
    <w:p w:rsidR="00B347D8" w:rsidRDefault="00FB6E40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Организация, заключившая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соглашение, получает грант</w:t>
      </w:r>
      <w:r w:rsidR="00B347D8">
        <w:rPr>
          <w:rFonts w:ascii="Times New Roman" w:hAnsi="Times New Roman"/>
          <w:sz w:val="28"/>
          <w:szCs w:val="28"/>
        </w:rPr>
        <w:t xml:space="preserve"> </w:t>
      </w:r>
      <w:r w:rsidR="00C31A13">
        <w:rPr>
          <w:rFonts w:ascii="Times New Roman" w:hAnsi="Times New Roman"/>
          <w:sz w:val="28"/>
          <w:szCs w:val="28"/>
        </w:rPr>
        <w:t>(далее – Получатель гранта)</w:t>
      </w:r>
      <w:r w:rsidR="00C31A13" w:rsidRPr="00C31A13">
        <w:rPr>
          <w:rFonts w:ascii="Times New Roman" w:hAnsi="Times New Roman"/>
          <w:sz w:val="28"/>
          <w:szCs w:val="28"/>
        </w:rPr>
        <w:t xml:space="preserve"> </w:t>
      </w:r>
      <w:r w:rsidR="00B347D8">
        <w:rPr>
          <w:rFonts w:ascii="Times New Roman" w:hAnsi="Times New Roman"/>
          <w:sz w:val="28"/>
          <w:szCs w:val="28"/>
        </w:rPr>
        <w:t>путем перечисления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 w:rsidR="00B347D8">
        <w:rPr>
          <w:rFonts w:ascii="Times New Roman" w:hAnsi="Times New Roman"/>
          <w:sz w:val="28"/>
          <w:szCs w:val="28"/>
        </w:rPr>
        <w:t>средств Министерст</w:t>
      </w:r>
      <w:r w:rsidR="0066417B">
        <w:rPr>
          <w:rFonts w:ascii="Times New Roman" w:hAnsi="Times New Roman"/>
          <w:sz w:val="28"/>
          <w:szCs w:val="28"/>
        </w:rPr>
        <w:t>вом на расчетные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 w:rsidR="0066417B">
        <w:rPr>
          <w:rFonts w:ascii="Times New Roman" w:hAnsi="Times New Roman"/>
          <w:sz w:val="28"/>
          <w:szCs w:val="28"/>
        </w:rPr>
        <w:t>счета</w:t>
      </w:r>
      <w:r w:rsidR="00B347D8">
        <w:rPr>
          <w:rFonts w:ascii="Times New Roman" w:hAnsi="Times New Roman"/>
          <w:sz w:val="28"/>
          <w:szCs w:val="28"/>
        </w:rPr>
        <w:t>, открытые в российских кредитных организациях, в течение 30 календарных дней со дня заключения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 w:rsidR="00B347D8">
        <w:rPr>
          <w:rFonts w:ascii="Times New Roman" w:hAnsi="Times New Roman"/>
          <w:sz w:val="28"/>
          <w:szCs w:val="28"/>
        </w:rPr>
        <w:t>Соглашения.</w:t>
      </w:r>
    </w:p>
    <w:p w:rsidR="00B347D8" w:rsidRPr="006B1B9F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Министерство осуществляет обязательную проверку</w:t>
      </w:r>
      <w:r w:rsidR="007A6674">
        <w:rPr>
          <w:rFonts w:ascii="Times New Roman" w:hAnsi="Times New Roman"/>
          <w:sz w:val="28"/>
          <w:szCs w:val="28"/>
        </w:rPr>
        <w:t xml:space="preserve"> соблюдения Получателями грантов</w:t>
      </w:r>
      <w:r w:rsidRPr="00AA70E1">
        <w:rPr>
          <w:rFonts w:ascii="Times New Roman" w:hAnsi="Times New Roman"/>
          <w:sz w:val="28"/>
          <w:szCs w:val="28"/>
        </w:rPr>
        <w:t xml:space="preserve"> условий, целей</w:t>
      </w:r>
      <w:r w:rsidR="007A6674">
        <w:rPr>
          <w:rFonts w:ascii="Times New Roman" w:hAnsi="Times New Roman"/>
          <w:sz w:val="28"/>
          <w:szCs w:val="28"/>
        </w:rPr>
        <w:t xml:space="preserve"> и порядка предоставления грантов</w:t>
      </w:r>
      <w:r w:rsidRPr="00AA70E1">
        <w:rPr>
          <w:rFonts w:ascii="Times New Roman" w:hAnsi="Times New Roman"/>
          <w:sz w:val="28"/>
          <w:szCs w:val="28"/>
        </w:rPr>
        <w:t xml:space="preserve"> в соответствии с настоящим Порядком в рамках внутреннего финансового контроля.</w:t>
      </w:r>
    </w:p>
    <w:p w:rsidR="00B347D8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0E1">
        <w:rPr>
          <w:rFonts w:ascii="Times New Roman" w:hAnsi="Times New Roman"/>
          <w:sz w:val="28"/>
          <w:szCs w:val="28"/>
        </w:rPr>
        <w:t>Органы государственного финансового контроля осуществляют обязательную проверку соблюдения Получател</w:t>
      </w:r>
      <w:r>
        <w:rPr>
          <w:rFonts w:ascii="Times New Roman" w:hAnsi="Times New Roman"/>
          <w:sz w:val="28"/>
          <w:szCs w:val="28"/>
        </w:rPr>
        <w:t>ями</w:t>
      </w:r>
      <w:r w:rsidRPr="00AA70E1">
        <w:rPr>
          <w:rFonts w:ascii="Times New Roman" w:hAnsi="Times New Roman"/>
          <w:sz w:val="28"/>
          <w:szCs w:val="28"/>
        </w:rPr>
        <w:t xml:space="preserve"> грант</w:t>
      </w:r>
      <w:r>
        <w:rPr>
          <w:rFonts w:ascii="Times New Roman" w:hAnsi="Times New Roman"/>
          <w:sz w:val="28"/>
          <w:szCs w:val="28"/>
        </w:rPr>
        <w:t>ов</w:t>
      </w:r>
      <w:r w:rsidRPr="00AA70E1">
        <w:rPr>
          <w:rFonts w:ascii="Times New Roman" w:hAnsi="Times New Roman"/>
          <w:sz w:val="28"/>
          <w:szCs w:val="28"/>
        </w:rPr>
        <w:t xml:space="preserve"> условий, целей</w:t>
      </w:r>
      <w:r w:rsidR="007A6674">
        <w:rPr>
          <w:rFonts w:ascii="Times New Roman" w:hAnsi="Times New Roman"/>
          <w:sz w:val="28"/>
          <w:szCs w:val="28"/>
        </w:rPr>
        <w:t xml:space="preserve"> и порядка</w:t>
      </w:r>
      <w:r w:rsidRPr="00AA70E1">
        <w:rPr>
          <w:rFonts w:ascii="Times New Roman" w:hAnsi="Times New Roman"/>
          <w:sz w:val="28"/>
          <w:szCs w:val="28"/>
        </w:rPr>
        <w:t xml:space="preserve"> предоставления грант</w:t>
      </w:r>
      <w:r>
        <w:rPr>
          <w:rFonts w:ascii="Times New Roman" w:hAnsi="Times New Roman"/>
          <w:sz w:val="28"/>
          <w:szCs w:val="28"/>
        </w:rPr>
        <w:t>ов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="007A6674">
        <w:rPr>
          <w:rFonts w:ascii="Times New Roman" w:hAnsi="Times New Roman"/>
          <w:sz w:val="28"/>
          <w:szCs w:val="28"/>
        </w:rPr>
        <w:t>государственного</w:t>
      </w:r>
      <w:r w:rsidRPr="00AA70E1">
        <w:rPr>
          <w:rFonts w:ascii="Times New Roman" w:hAnsi="Times New Roman"/>
          <w:sz w:val="28"/>
          <w:szCs w:val="28"/>
        </w:rPr>
        <w:t xml:space="preserve"> финансового контроля.</w:t>
      </w:r>
    </w:p>
    <w:p w:rsidR="00B347D8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Получатель гранта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 в Министерство:</w:t>
      </w:r>
    </w:p>
    <w:p w:rsidR="00C31A13" w:rsidRPr="00AA70E1" w:rsidRDefault="00C31A13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47D8" w:rsidRPr="00AA70E1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0E1">
        <w:rPr>
          <w:rFonts w:ascii="Times New Roman" w:hAnsi="Times New Roman"/>
          <w:sz w:val="28"/>
          <w:szCs w:val="28"/>
        </w:rPr>
        <w:t>- отчет о расходах сре</w:t>
      </w:r>
      <w:proofErr w:type="gramStart"/>
      <w:r w:rsidRPr="00AA70E1">
        <w:rPr>
          <w:rFonts w:ascii="Times New Roman" w:hAnsi="Times New Roman"/>
          <w:sz w:val="28"/>
          <w:szCs w:val="28"/>
        </w:rPr>
        <w:t>дств гр</w:t>
      </w:r>
      <w:proofErr w:type="gramEnd"/>
      <w:r w:rsidRPr="00AA70E1">
        <w:rPr>
          <w:rFonts w:ascii="Times New Roman" w:hAnsi="Times New Roman"/>
          <w:sz w:val="28"/>
          <w:szCs w:val="28"/>
        </w:rPr>
        <w:t>анта (ежеквартально до 10 числа месяца, следующего за отчетным кварталом)</w:t>
      </w:r>
      <w:r>
        <w:rPr>
          <w:rFonts w:ascii="Times New Roman" w:hAnsi="Times New Roman"/>
          <w:sz w:val="28"/>
          <w:szCs w:val="28"/>
        </w:rPr>
        <w:t xml:space="preserve"> по форме, установленной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Соглашением, с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приложением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подтверждающих расходы, указанные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3 настоящего Порядка</w:t>
      </w:r>
      <w:r w:rsidRPr="00AA70E1">
        <w:rPr>
          <w:rFonts w:ascii="Times New Roman" w:hAnsi="Times New Roman"/>
          <w:sz w:val="28"/>
          <w:szCs w:val="28"/>
        </w:rPr>
        <w:t>;</w:t>
      </w:r>
    </w:p>
    <w:p w:rsidR="00B347D8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0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AA70E1">
        <w:rPr>
          <w:rFonts w:ascii="Times New Roman" w:hAnsi="Times New Roman"/>
          <w:sz w:val="28"/>
          <w:szCs w:val="28"/>
        </w:rPr>
        <w:t>отчет о достижении результата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 w:rsidR="00BE5768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гранта, предусмотренный пунктом 4 настоящего Порядка, по форме, установленной Соглашением (</w:t>
      </w:r>
      <w:r w:rsidR="001C14C9">
        <w:rPr>
          <w:rFonts w:ascii="Times New Roman" w:hAnsi="Times New Roman"/>
          <w:sz w:val="28"/>
          <w:szCs w:val="28"/>
        </w:rPr>
        <w:t xml:space="preserve">ежемесячно, </w:t>
      </w:r>
      <w:r>
        <w:rPr>
          <w:rFonts w:ascii="Times New Roman" w:hAnsi="Times New Roman"/>
          <w:sz w:val="28"/>
          <w:szCs w:val="28"/>
        </w:rPr>
        <w:t>не позднее 10 числа).</w:t>
      </w:r>
    </w:p>
    <w:p w:rsidR="00B347D8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отчетов проводится в течение 20 рабочих дней со дня представления.</w:t>
      </w:r>
    </w:p>
    <w:p w:rsidR="00B347D8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осуществляется на основании приказа Министерства, в котором указываются:</w:t>
      </w:r>
    </w:p>
    <w:p w:rsidR="00B347D8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и срок проведения проверки;</w:t>
      </w:r>
    </w:p>
    <w:p w:rsidR="00B347D8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Получателя гранта;</w:t>
      </w:r>
    </w:p>
    <w:p w:rsidR="00B347D8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предмет проведения проверки;</w:t>
      </w:r>
    </w:p>
    <w:p w:rsidR="00B347D8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должностных лиц </w:t>
      </w:r>
      <w:r w:rsidR="00BE576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инистерства, участвующих в проведении проверки.</w:t>
      </w:r>
    </w:p>
    <w:p w:rsidR="00B347D8" w:rsidRPr="00AA70E1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проведенной проверки отражаются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в течение 3 рабочих дней, следующих за днем его составления, направляется Получателю гранта заказным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почтовым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 с уведомлением о вручении.</w:t>
      </w:r>
    </w:p>
    <w:p w:rsidR="00B347D8" w:rsidRPr="00AA70E1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0E1">
        <w:rPr>
          <w:rFonts w:ascii="Times New Roman" w:hAnsi="Times New Roman"/>
          <w:sz w:val="28"/>
          <w:szCs w:val="28"/>
        </w:rPr>
        <w:t xml:space="preserve">При выявлении по фактам проверок, проведенных </w:t>
      </w:r>
      <w:r>
        <w:rPr>
          <w:rFonts w:ascii="Times New Roman" w:hAnsi="Times New Roman"/>
          <w:sz w:val="28"/>
          <w:szCs w:val="28"/>
        </w:rPr>
        <w:t>М</w:t>
      </w:r>
      <w:r w:rsidRPr="00AA70E1">
        <w:rPr>
          <w:rFonts w:ascii="Times New Roman" w:hAnsi="Times New Roman"/>
          <w:sz w:val="28"/>
          <w:szCs w:val="28"/>
        </w:rPr>
        <w:t xml:space="preserve">инистерством или органами государственного финансового контроля, случаев несоблюдения Получателем гранта </w:t>
      </w:r>
      <w:r w:rsidR="00A0069D">
        <w:rPr>
          <w:rFonts w:ascii="Times New Roman" w:hAnsi="Times New Roman"/>
          <w:sz w:val="28"/>
          <w:szCs w:val="28"/>
        </w:rPr>
        <w:t>целей, условий и порядка</w:t>
      </w:r>
      <w:r w:rsidRPr="00AA70E1">
        <w:rPr>
          <w:rFonts w:ascii="Times New Roman" w:hAnsi="Times New Roman"/>
          <w:sz w:val="28"/>
          <w:szCs w:val="28"/>
        </w:rPr>
        <w:t xml:space="preserve"> предоставления гранта</w:t>
      </w:r>
      <w:r w:rsidR="004E65EA">
        <w:rPr>
          <w:rFonts w:ascii="Times New Roman" w:hAnsi="Times New Roman"/>
          <w:sz w:val="28"/>
          <w:szCs w:val="28"/>
        </w:rPr>
        <w:t xml:space="preserve">, в том числе </w:t>
      </w:r>
      <w:r w:rsidR="00F003A2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="004E65EA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4E65EA">
        <w:rPr>
          <w:rFonts w:ascii="Times New Roman" w:hAnsi="Times New Roman"/>
          <w:sz w:val="28"/>
          <w:szCs w:val="28"/>
        </w:rPr>
        <w:t xml:space="preserve"> </w:t>
      </w:r>
      <w:r w:rsidR="00A0069D">
        <w:rPr>
          <w:rFonts w:ascii="Times New Roman" w:hAnsi="Times New Roman"/>
          <w:sz w:val="28"/>
          <w:szCs w:val="28"/>
        </w:rPr>
        <w:t>результата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 w:rsidR="004E65EA">
        <w:rPr>
          <w:rFonts w:ascii="Times New Roman" w:hAnsi="Times New Roman"/>
          <w:sz w:val="28"/>
          <w:szCs w:val="28"/>
        </w:rPr>
        <w:t>предоставления грант</w:t>
      </w:r>
      <w:r w:rsidR="00F003A2">
        <w:rPr>
          <w:rFonts w:ascii="Times New Roman" w:hAnsi="Times New Roman"/>
          <w:sz w:val="28"/>
          <w:szCs w:val="28"/>
        </w:rPr>
        <w:t>а,</w:t>
      </w:r>
      <w:r w:rsidR="00A0069D">
        <w:rPr>
          <w:rFonts w:ascii="Times New Roman" w:hAnsi="Times New Roman"/>
          <w:sz w:val="28"/>
          <w:szCs w:val="28"/>
        </w:rPr>
        <w:t xml:space="preserve"> предусмотренного пунктом 4 настоящего Порядка</w:t>
      </w:r>
      <w:r w:rsidR="004E65EA">
        <w:rPr>
          <w:rFonts w:ascii="Times New Roman" w:hAnsi="Times New Roman"/>
          <w:sz w:val="28"/>
          <w:szCs w:val="28"/>
        </w:rPr>
        <w:t>,</w:t>
      </w:r>
      <w:r w:rsidR="00F003A2">
        <w:rPr>
          <w:rFonts w:ascii="Times New Roman" w:hAnsi="Times New Roman"/>
          <w:sz w:val="28"/>
          <w:szCs w:val="28"/>
        </w:rPr>
        <w:t xml:space="preserve"> Министерство направляет П</w:t>
      </w:r>
      <w:r w:rsidRPr="00AA70E1">
        <w:rPr>
          <w:rFonts w:ascii="Times New Roman" w:hAnsi="Times New Roman"/>
          <w:sz w:val="28"/>
          <w:szCs w:val="28"/>
        </w:rPr>
        <w:t>олучателю гранта уведомление о необходимости возврата гранта</w:t>
      </w:r>
      <w:r w:rsidR="00CA62AF">
        <w:rPr>
          <w:rFonts w:ascii="Times New Roman" w:hAnsi="Times New Roman"/>
          <w:sz w:val="28"/>
          <w:szCs w:val="28"/>
        </w:rPr>
        <w:t xml:space="preserve"> </w:t>
      </w:r>
      <w:r w:rsidR="00F003A2">
        <w:rPr>
          <w:rFonts w:ascii="Times New Roman" w:hAnsi="Times New Roman"/>
          <w:sz w:val="28"/>
          <w:szCs w:val="28"/>
        </w:rPr>
        <w:t xml:space="preserve">в части неисполненных обязательств в доход областного бюджета </w:t>
      </w:r>
      <w:r w:rsidRPr="00AA70E1">
        <w:rPr>
          <w:rFonts w:ascii="Times New Roman" w:hAnsi="Times New Roman"/>
          <w:sz w:val="28"/>
          <w:szCs w:val="28"/>
        </w:rPr>
        <w:t>в течение 30 рабочих дней со дня</w:t>
      </w:r>
      <w:proofErr w:type="gramEnd"/>
      <w:r w:rsidRPr="00AA70E1">
        <w:rPr>
          <w:rFonts w:ascii="Times New Roman" w:hAnsi="Times New Roman"/>
          <w:sz w:val="28"/>
          <w:szCs w:val="28"/>
        </w:rPr>
        <w:t xml:space="preserve"> получения такого уведомления на указанный в нем расчетный счет.</w:t>
      </w:r>
    </w:p>
    <w:p w:rsidR="00B347D8" w:rsidRPr="00AA70E1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0E1">
        <w:rPr>
          <w:rFonts w:ascii="Times New Roman" w:hAnsi="Times New Roman"/>
          <w:sz w:val="28"/>
          <w:szCs w:val="28"/>
        </w:rPr>
        <w:t>Уведомление направляется в срок, не превышающий 15 рабочих дней со дня получения информации об устан</w:t>
      </w:r>
      <w:r w:rsidR="00F003A2">
        <w:rPr>
          <w:rFonts w:ascii="Times New Roman" w:hAnsi="Times New Roman"/>
          <w:sz w:val="28"/>
          <w:szCs w:val="28"/>
        </w:rPr>
        <w:t>овлении фактов несоблюдения П</w:t>
      </w:r>
      <w:r w:rsidRPr="00AA70E1">
        <w:rPr>
          <w:rFonts w:ascii="Times New Roman" w:hAnsi="Times New Roman"/>
          <w:sz w:val="28"/>
          <w:szCs w:val="28"/>
        </w:rPr>
        <w:t>олучателем гранта целей, условий и порядка предоставления гранта,</w:t>
      </w:r>
      <w:r w:rsidR="00F003A2">
        <w:rPr>
          <w:rFonts w:ascii="Times New Roman" w:hAnsi="Times New Roman"/>
          <w:sz w:val="28"/>
          <w:szCs w:val="28"/>
        </w:rPr>
        <w:t xml:space="preserve"> а также в случае </w:t>
      </w:r>
      <w:proofErr w:type="spellStart"/>
      <w:r w:rsidR="00F003A2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F003A2">
        <w:rPr>
          <w:rFonts w:ascii="Times New Roman" w:hAnsi="Times New Roman"/>
          <w:sz w:val="28"/>
          <w:szCs w:val="28"/>
        </w:rPr>
        <w:t xml:space="preserve"> результата предоставления гранта, предусмотренного пунктом 4 настоящего Порядка,</w:t>
      </w:r>
      <w:r w:rsidRPr="00AA70E1">
        <w:rPr>
          <w:rFonts w:ascii="Times New Roman" w:hAnsi="Times New Roman"/>
          <w:sz w:val="28"/>
          <w:szCs w:val="28"/>
        </w:rPr>
        <w:t xml:space="preserve"> заказным почтовым отправлением или иным способом, позволяющим подтвердить факт его получения.</w:t>
      </w:r>
    </w:p>
    <w:p w:rsidR="00B347D8" w:rsidRDefault="00B347D8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0E1">
        <w:rPr>
          <w:rFonts w:ascii="Times New Roman" w:hAnsi="Times New Roman"/>
          <w:sz w:val="28"/>
          <w:szCs w:val="28"/>
        </w:rPr>
        <w:t>Министерство в течение 3 месяцев со дня истечения установленного для возврата срока обращается в суд с иском о взыскании денежных средств, неправомерно полученных в качестве гранта.</w:t>
      </w:r>
    </w:p>
    <w:p w:rsidR="00406239" w:rsidRDefault="00406239" w:rsidP="00C31A13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Остатки сре</w:t>
      </w:r>
      <w:proofErr w:type="gramStart"/>
      <w:r>
        <w:rPr>
          <w:rFonts w:ascii="Times New Roman" w:hAnsi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/>
          <w:sz w:val="28"/>
          <w:szCs w:val="28"/>
        </w:rPr>
        <w:t>анта, не использованные в течение 12 месяцев со дня заключения Соглашения</w:t>
      </w:r>
      <w:r w:rsidR="00903E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возвращаются Получателем гранта в областной бюджет не позднее 1 декабря отчетного года на лицевой счет, указанный в Соглашении.</w:t>
      </w:r>
    </w:p>
    <w:p w:rsidR="00DF00ED" w:rsidRPr="00B20AE2" w:rsidRDefault="00DF00ED" w:rsidP="00DF00E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5070"/>
        <w:gridCol w:w="4558"/>
      </w:tblGrid>
      <w:tr w:rsidR="00903ED9" w:rsidRPr="00F16284" w:rsidTr="00903ED9">
        <w:tc>
          <w:tcPr>
            <w:tcW w:w="5070" w:type="dxa"/>
          </w:tcPr>
          <w:p w:rsidR="00903ED9" w:rsidRPr="00F16284" w:rsidRDefault="00903ED9" w:rsidP="00903ED9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903ED9" w:rsidRPr="00903ED9" w:rsidRDefault="00903ED9" w:rsidP="00903ED9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3ED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Приложение № 1 </w:t>
            </w:r>
          </w:p>
          <w:p w:rsidR="00903ED9" w:rsidRPr="00903ED9" w:rsidRDefault="00903ED9" w:rsidP="00903ED9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3ED9">
              <w:rPr>
                <w:rFonts w:ascii="Times New Roman" w:hAnsi="Times New Roman"/>
                <w:spacing w:val="-4"/>
                <w:sz w:val="28"/>
                <w:szCs w:val="28"/>
              </w:rPr>
              <w:t>к Порядку предоставления грантов в форме субсидий на государственную поддержку некоммерческих организаций в целях оказания психолого-педагогической, методической и консультационной помощи гражданам, имеющим детей</w:t>
            </w:r>
          </w:p>
        </w:tc>
      </w:tr>
    </w:tbl>
    <w:p w:rsidR="002C41B7" w:rsidRPr="00903ED9" w:rsidRDefault="002C41B7" w:rsidP="00903ED9">
      <w:pPr>
        <w:widowControl w:val="0"/>
        <w:suppressAutoHyphens/>
        <w:spacing w:line="230" w:lineRule="auto"/>
        <w:jc w:val="center"/>
        <w:rPr>
          <w:rFonts w:ascii="Times New Roman" w:eastAsia="Arial Unicode MS" w:hAnsi="Times New Roman"/>
          <w:sz w:val="16"/>
          <w:szCs w:val="16"/>
        </w:rPr>
      </w:pPr>
    </w:p>
    <w:p w:rsidR="002C41B7" w:rsidRDefault="00DF00ED" w:rsidP="00903ED9">
      <w:pPr>
        <w:widowControl w:val="0"/>
        <w:suppressAutoHyphens/>
        <w:spacing w:line="23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E11AE2">
        <w:rPr>
          <w:rFonts w:ascii="Times New Roman" w:eastAsia="Arial Unicode MS" w:hAnsi="Times New Roman"/>
          <w:sz w:val="28"/>
          <w:szCs w:val="28"/>
        </w:rPr>
        <w:t xml:space="preserve">ЗАЯВКА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3ED9" w:rsidTr="00903ED9">
        <w:tc>
          <w:tcPr>
            <w:tcW w:w="4785" w:type="dxa"/>
          </w:tcPr>
          <w:p w:rsidR="00903ED9" w:rsidRDefault="00903ED9" w:rsidP="00903ED9">
            <w:pPr>
              <w:widowControl w:val="0"/>
              <w:suppressAutoHyphens/>
              <w:spacing w:line="23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11AE2">
              <w:rPr>
                <w:rFonts w:ascii="Times New Roman" w:hAnsi="Times New Roman"/>
                <w:sz w:val="28"/>
                <w:szCs w:val="28"/>
              </w:rPr>
              <w:t>г. Рязань</w:t>
            </w:r>
          </w:p>
        </w:tc>
        <w:tc>
          <w:tcPr>
            <w:tcW w:w="4786" w:type="dxa"/>
          </w:tcPr>
          <w:p w:rsidR="00903ED9" w:rsidRDefault="00903ED9" w:rsidP="00903ED9">
            <w:pPr>
              <w:widowControl w:val="0"/>
              <w:suppressAutoHyphens/>
              <w:spacing w:line="230" w:lineRule="auto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11AE2">
              <w:rPr>
                <w:rFonts w:ascii="Times New Roman" w:hAnsi="Times New Roman"/>
                <w:sz w:val="28"/>
                <w:szCs w:val="28"/>
              </w:rPr>
              <w:t>«___» _________ 20__ года</w:t>
            </w:r>
          </w:p>
        </w:tc>
      </w:tr>
    </w:tbl>
    <w:p w:rsidR="00903ED9" w:rsidRPr="00E87DB7" w:rsidRDefault="00903ED9" w:rsidP="00903ED9">
      <w:pPr>
        <w:widowControl w:val="0"/>
        <w:suppressAutoHyphens/>
        <w:spacing w:line="230" w:lineRule="auto"/>
        <w:jc w:val="center"/>
        <w:rPr>
          <w:rFonts w:ascii="Times New Roman" w:eastAsia="Arial Unicode MS" w:hAnsi="Times New Roman"/>
          <w:sz w:val="16"/>
          <w:szCs w:val="16"/>
        </w:rPr>
      </w:pPr>
    </w:p>
    <w:tbl>
      <w:tblPr>
        <w:tblW w:w="0" w:type="auto"/>
        <w:tblInd w:w="795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88"/>
      </w:tblGrid>
      <w:tr w:rsidR="00E11AE2" w:rsidRPr="00E11AE2" w:rsidTr="00431660"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D" w:rsidRPr="00E11AE2" w:rsidRDefault="00DF00ED" w:rsidP="00903ED9">
            <w:pPr>
              <w:widowControl w:val="0"/>
              <w:suppressAutoHyphens/>
              <w:spacing w:line="23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DF00ED" w:rsidRPr="00E11AE2" w:rsidRDefault="00DF00ED" w:rsidP="00903ED9">
      <w:pPr>
        <w:widowControl w:val="0"/>
        <w:suppressAutoHyphens/>
        <w:spacing w:line="230" w:lineRule="auto"/>
        <w:jc w:val="center"/>
        <w:rPr>
          <w:rFonts w:ascii="Times New Roman" w:eastAsia="Arial Unicode MS" w:hAnsi="Times New Roman"/>
          <w:sz w:val="24"/>
          <w:szCs w:val="24"/>
        </w:rPr>
      </w:pPr>
      <w:r w:rsidRPr="00E11AE2">
        <w:rPr>
          <w:rFonts w:ascii="Times New Roman" w:eastAsia="Arial Unicode MS" w:hAnsi="Times New Roman"/>
          <w:sz w:val="24"/>
          <w:szCs w:val="24"/>
        </w:rPr>
        <w:t>(наименование организации)</w:t>
      </w:r>
    </w:p>
    <w:p w:rsidR="00DF00ED" w:rsidRPr="00903ED9" w:rsidRDefault="00DF00ED" w:rsidP="00903ED9">
      <w:pPr>
        <w:widowControl w:val="0"/>
        <w:suppressAutoHyphens/>
        <w:spacing w:line="230" w:lineRule="auto"/>
        <w:jc w:val="center"/>
        <w:rPr>
          <w:rFonts w:ascii="Times New Roman" w:eastAsia="Arial Unicode MS" w:hAnsi="Times New Roman"/>
          <w:sz w:val="16"/>
          <w:szCs w:val="16"/>
        </w:rPr>
      </w:pPr>
    </w:p>
    <w:p w:rsidR="00DF00ED" w:rsidRPr="00E11AE2" w:rsidRDefault="002952EE" w:rsidP="002952EE">
      <w:pPr>
        <w:widowControl w:val="0"/>
        <w:suppressAutoHyphens/>
        <w:spacing w:line="23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8"/>
          <w:szCs w:val="28"/>
        </w:rPr>
        <w:t>п</w:t>
      </w:r>
      <w:r w:rsidR="00DF00ED" w:rsidRPr="00E11AE2">
        <w:rPr>
          <w:rFonts w:ascii="Times New Roman" w:eastAsia="Arial Unicode MS" w:hAnsi="Times New Roman"/>
          <w:sz w:val="28"/>
          <w:szCs w:val="28"/>
        </w:rPr>
        <w:t>ро</w:t>
      </w:r>
      <w:r w:rsidR="00903ED9">
        <w:rPr>
          <w:rFonts w:ascii="Times New Roman" w:eastAsia="Arial Unicode MS" w:hAnsi="Times New Roman"/>
          <w:sz w:val="28"/>
          <w:szCs w:val="28"/>
        </w:rPr>
        <w:t>сит</w:t>
      </w:r>
      <w:r w:rsidR="00DF00ED" w:rsidRPr="00E11AE2">
        <w:rPr>
          <w:rFonts w:ascii="Times New Roman" w:eastAsia="Arial Unicode MS" w:hAnsi="Times New Roman"/>
          <w:sz w:val="28"/>
          <w:szCs w:val="28"/>
        </w:rPr>
        <w:t xml:space="preserve"> предоставить грант в форме субсидии в целях оказания психолого-педагогической, методической и консультационной помощи гражданам, имеющим детей</w:t>
      </w:r>
      <w:r w:rsidR="00903ED9">
        <w:rPr>
          <w:rFonts w:ascii="Times New Roman" w:eastAsia="Arial Unicode MS" w:hAnsi="Times New Roman"/>
          <w:sz w:val="28"/>
          <w:szCs w:val="28"/>
        </w:rPr>
        <w:t>.</w:t>
      </w:r>
    </w:p>
    <w:p w:rsidR="00DF00ED" w:rsidRPr="00903ED9" w:rsidRDefault="00DF00ED" w:rsidP="00903ED9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DF00ED" w:rsidRDefault="00903ED9" w:rsidP="00903ED9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 Информация о з</w:t>
      </w:r>
      <w:r w:rsidR="00DF00ED" w:rsidRPr="00E11AE2">
        <w:rPr>
          <w:rFonts w:ascii="Times New Roman" w:hAnsi="Times New Roman"/>
          <w:spacing w:val="-4"/>
          <w:sz w:val="28"/>
          <w:szCs w:val="28"/>
        </w:rPr>
        <w:t>аявителе:</w:t>
      </w:r>
    </w:p>
    <w:p w:rsidR="00E87DB7" w:rsidRPr="00E87DB7" w:rsidRDefault="00E87DB7" w:rsidP="00903ED9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rFonts w:ascii="Times New Roman" w:hAnsi="Times New Roman"/>
          <w:spacing w:val="-4"/>
          <w:sz w:val="10"/>
          <w:szCs w:val="10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912"/>
        <w:gridCol w:w="2659"/>
      </w:tblGrid>
      <w:tr w:rsidR="00E11AE2" w:rsidRPr="00E11AE2" w:rsidTr="00903ED9">
        <w:tc>
          <w:tcPr>
            <w:tcW w:w="3611" w:type="pct"/>
          </w:tcPr>
          <w:p w:rsidR="00DF00ED" w:rsidRPr="00E11AE2" w:rsidRDefault="00DF00ED" w:rsidP="002952E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>Запрашиваем</w:t>
            </w:r>
            <w:r w:rsidR="00FB2607">
              <w:rPr>
                <w:rFonts w:ascii="Times New Roman" w:hAnsi="Times New Roman"/>
                <w:spacing w:val="-4"/>
                <w:sz w:val="28"/>
                <w:szCs w:val="28"/>
              </w:rPr>
              <w:t>ый размер</w:t>
            </w:r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гранта</w:t>
            </w:r>
          </w:p>
        </w:tc>
        <w:tc>
          <w:tcPr>
            <w:tcW w:w="1389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2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11AE2" w:rsidRPr="00E11AE2" w:rsidTr="00903ED9">
        <w:tc>
          <w:tcPr>
            <w:tcW w:w="3611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>ИНН</w:t>
            </w:r>
          </w:p>
        </w:tc>
        <w:tc>
          <w:tcPr>
            <w:tcW w:w="1389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2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11AE2" w:rsidRPr="00E11AE2" w:rsidTr="00903ED9">
        <w:tc>
          <w:tcPr>
            <w:tcW w:w="3611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>ОГРН (ОГРНИП)</w:t>
            </w:r>
          </w:p>
        </w:tc>
        <w:tc>
          <w:tcPr>
            <w:tcW w:w="1389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2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11AE2" w:rsidRPr="00E11AE2" w:rsidTr="00903ED9">
        <w:tc>
          <w:tcPr>
            <w:tcW w:w="3611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>ОКТМО</w:t>
            </w:r>
          </w:p>
        </w:tc>
        <w:tc>
          <w:tcPr>
            <w:tcW w:w="1389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2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11AE2" w:rsidRPr="00E11AE2" w:rsidTr="00903ED9">
        <w:tc>
          <w:tcPr>
            <w:tcW w:w="3611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>КПП</w:t>
            </w:r>
          </w:p>
        </w:tc>
        <w:tc>
          <w:tcPr>
            <w:tcW w:w="1389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2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11AE2" w:rsidRPr="00E11AE2" w:rsidTr="00903ED9">
        <w:tc>
          <w:tcPr>
            <w:tcW w:w="3611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>Юридический адрес</w:t>
            </w:r>
          </w:p>
        </w:tc>
        <w:tc>
          <w:tcPr>
            <w:tcW w:w="1389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2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11AE2" w:rsidRPr="00E11AE2" w:rsidTr="00903ED9">
        <w:tc>
          <w:tcPr>
            <w:tcW w:w="3611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>Почтовый адрес</w:t>
            </w:r>
          </w:p>
        </w:tc>
        <w:tc>
          <w:tcPr>
            <w:tcW w:w="1389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2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11AE2" w:rsidRPr="00E11AE2" w:rsidTr="00903ED9">
        <w:tc>
          <w:tcPr>
            <w:tcW w:w="3611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>Фактический адрес на территории Рязанской области</w:t>
            </w:r>
          </w:p>
        </w:tc>
        <w:tc>
          <w:tcPr>
            <w:tcW w:w="1389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2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11AE2" w:rsidRPr="00E11AE2" w:rsidTr="00903ED9">
        <w:tc>
          <w:tcPr>
            <w:tcW w:w="3611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Контактные данные (телефон/ факс, </w:t>
            </w:r>
            <w:proofErr w:type="gramStart"/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proofErr w:type="gramEnd"/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proofErr w:type="spellStart"/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>mail</w:t>
            </w:r>
            <w:proofErr w:type="spellEnd"/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</w:p>
        </w:tc>
        <w:tc>
          <w:tcPr>
            <w:tcW w:w="1389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2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11AE2" w:rsidRPr="00E11AE2" w:rsidTr="00903ED9">
        <w:tc>
          <w:tcPr>
            <w:tcW w:w="3611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>Расчетный/корреспондентский счет</w:t>
            </w:r>
          </w:p>
        </w:tc>
        <w:tc>
          <w:tcPr>
            <w:tcW w:w="1389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2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11AE2" w:rsidRPr="00E11AE2" w:rsidTr="00903ED9">
        <w:tc>
          <w:tcPr>
            <w:tcW w:w="3611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>Фамилия, имя, отчество</w:t>
            </w:r>
          </w:p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11A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(руководителя, представителя организации) </w:t>
            </w:r>
          </w:p>
        </w:tc>
        <w:tc>
          <w:tcPr>
            <w:tcW w:w="1389" w:type="pct"/>
          </w:tcPr>
          <w:p w:rsidR="00DF00ED" w:rsidRPr="00E11AE2" w:rsidRDefault="00DF00ED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2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E87DB7" w:rsidRPr="00E87DB7" w:rsidRDefault="00E87DB7" w:rsidP="00903ED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pacing w:val="-4"/>
          <w:sz w:val="10"/>
          <w:szCs w:val="10"/>
        </w:rPr>
      </w:pPr>
    </w:p>
    <w:p w:rsidR="00DF00ED" w:rsidRDefault="00DF00ED" w:rsidP="00903ED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11AE2">
        <w:rPr>
          <w:rFonts w:ascii="Times New Roman" w:hAnsi="Times New Roman"/>
          <w:spacing w:val="-4"/>
          <w:sz w:val="28"/>
          <w:szCs w:val="28"/>
        </w:rPr>
        <w:t>2. Настоящим подтвержда</w:t>
      </w:r>
      <w:r w:rsidR="00903ED9">
        <w:rPr>
          <w:rFonts w:ascii="Times New Roman" w:hAnsi="Times New Roman"/>
          <w:spacing w:val="-4"/>
          <w:sz w:val="28"/>
          <w:szCs w:val="28"/>
        </w:rPr>
        <w:t>ем</w:t>
      </w:r>
      <w:r w:rsidRPr="00E11AE2">
        <w:rPr>
          <w:rFonts w:ascii="Times New Roman" w:hAnsi="Times New Roman"/>
          <w:spacing w:val="-4"/>
          <w:sz w:val="28"/>
          <w:szCs w:val="28"/>
        </w:rPr>
        <w:t>:</w:t>
      </w:r>
    </w:p>
    <w:p w:rsidR="002C41B7" w:rsidRDefault="002C41B7" w:rsidP="00903ED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а) согласие на проведение проверки соблюдения условий, целей, порядка предоставления грантов</w:t>
      </w:r>
      <w:r w:rsidR="00CA62AF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министерством образования и молодежной политики Рязанской области;</w:t>
      </w:r>
    </w:p>
    <w:p w:rsidR="00281846" w:rsidRDefault="00903ED9" w:rsidP="00903ED9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б) достижение</w:t>
      </w:r>
      <w:r w:rsidR="002C41B7">
        <w:rPr>
          <w:rFonts w:ascii="Times New Roman" w:hAnsi="Times New Roman"/>
          <w:spacing w:val="-4"/>
          <w:sz w:val="28"/>
          <w:szCs w:val="28"/>
        </w:rPr>
        <w:t xml:space="preserve"> результата предоставления гранта:</w:t>
      </w:r>
      <w:r w:rsidR="00281846" w:rsidRPr="00281846">
        <w:rPr>
          <w:rFonts w:ascii="Times New Roman" w:hAnsi="Times New Roman" w:cs="Times New Roman"/>
          <w:sz w:val="28"/>
          <w:szCs w:val="28"/>
        </w:rPr>
        <w:t xml:space="preserve"> </w:t>
      </w:r>
      <w:r w:rsidR="00281846">
        <w:rPr>
          <w:rFonts w:ascii="Times New Roman" w:hAnsi="Times New Roman" w:cs="Times New Roman"/>
          <w:sz w:val="28"/>
          <w:szCs w:val="28"/>
        </w:rPr>
        <w:t>психолого-педагогическ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81846">
        <w:rPr>
          <w:rFonts w:ascii="Times New Roman" w:hAnsi="Times New Roman" w:cs="Times New Roman"/>
          <w:sz w:val="28"/>
          <w:szCs w:val="28"/>
        </w:rPr>
        <w:t>, методическ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81846">
        <w:rPr>
          <w:rFonts w:ascii="Times New Roman" w:hAnsi="Times New Roman" w:cs="Times New Roman"/>
          <w:sz w:val="28"/>
          <w:szCs w:val="28"/>
        </w:rPr>
        <w:t xml:space="preserve"> и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281846">
        <w:rPr>
          <w:rFonts w:ascii="Times New Roman" w:hAnsi="Times New Roman" w:cs="Times New Roman"/>
          <w:sz w:val="28"/>
          <w:szCs w:val="28"/>
        </w:rPr>
        <w:t>консультативн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81846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представителям) детей, а также</w:t>
      </w:r>
      <w:r w:rsidR="00CA62AF">
        <w:rPr>
          <w:rFonts w:ascii="Times New Roman" w:hAnsi="Times New Roman" w:cs="Times New Roman"/>
          <w:sz w:val="28"/>
          <w:szCs w:val="28"/>
        </w:rPr>
        <w:t xml:space="preserve"> </w:t>
      </w:r>
      <w:r w:rsidR="00281846">
        <w:rPr>
          <w:rFonts w:ascii="Times New Roman" w:hAnsi="Times New Roman" w:cs="Times New Roman"/>
          <w:sz w:val="28"/>
          <w:szCs w:val="28"/>
        </w:rPr>
        <w:t xml:space="preserve">гражданам, желающим принять на воспитание в свои семьи детей, оставшихся без попечения родителей, </w:t>
      </w:r>
      <w:r w:rsidR="001637A7">
        <w:rPr>
          <w:rFonts w:ascii="Times New Roman" w:hAnsi="Times New Roman" w:cs="Times New Roman"/>
          <w:sz w:val="28"/>
          <w:szCs w:val="28"/>
        </w:rPr>
        <w:t xml:space="preserve">с </w:t>
      </w:r>
      <w:r w:rsidR="00281846">
        <w:rPr>
          <w:rFonts w:ascii="Times New Roman" w:hAnsi="Times New Roman" w:cs="Times New Roman"/>
          <w:sz w:val="28"/>
          <w:szCs w:val="28"/>
        </w:rPr>
        <w:t>нарастающим итогом, начиная с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ED9" w:rsidRPr="00E87DB7" w:rsidRDefault="00903ED9" w:rsidP="00903ED9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F00ED" w:rsidRDefault="00DF00ED" w:rsidP="00903ED9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E11AE2">
        <w:rPr>
          <w:rFonts w:ascii="Times New Roman" w:hAnsi="Times New Roman"/>
          <w:spacing w:val="-4"/>
          <w:sz w:val="28"/>
          <w:szCs w:val="28"/>
        </w:rPr>
        <w:t>Гарантируем достоверность представленной информации.</w:t>
      </w:r>
    </w:p>
    <w:p w:rsidR="00903ED9" w:rsidRPr="00E11AE2" w:rsidRDefault="00903ED9" w:rsidP="00903ED9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455"/>
        <w:gridCol w:w="459"/>
        <w:gridCol w:w="1914"/>
        <w:gridCol w:w="320"/>
        <w:gridCol w:w="3509"/>
      </w:tblGrid>
      <w:tr w:rsidR="00903ED9" w:rsidTr="00903ED9">
        <w:tc>
          <w:tcPr>
            <w:tcW w:w="3369" w:type="dxa"/>
            <w:gridSpan w:val="2"/>
          </w:tcPr>
          <w:p w:rsidR="00903ED9" w:rsidRDefault="00903ED9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59" w:type="dxa"/>
          </w:tcPr>
          <w:p w:rsidR="00903ED9" w:rsidRDefault="00903ED9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03ED9" w:rsidRDefault="00903ED9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20" w:type="dxa"/>
          </w:tcPr>
          <w:p w:rsidR="00903ED9" w:rsidRDefault="00903ED9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03ED9" w:rsidRDefault="00903ED9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903ED9" w:rsidRPr="00903ED9" w:rsidTr="00903ED9">
        <w:tc>
          <w:tcPr>
            <w:tcW w:w="1914" w:type="dxa"/>
          </w:tcPr>
          <w:p w:rsidR="00903ED9" w:rsidRPr="00903ED9" w:rsidRDefault="00903ED9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903ED9" w:rsidRPr="00903ED9" w:rsidRDefault="00903ED9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03ED9" w:rsidRPr="00903ED9" w:rsidRDefault="00903ED9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3ED9">
              <w:rPr>
                <w:rFonts w:ascii="Times New Roman" w:hAnsi="Times New Roman"/>
                <w:spacing w:val="-4"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903ED9" w:rsidRPr="00903ED9" w:rsidRDefault="00903ED9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903ED9" w:rsidRPr="00903ED9" w:rsidRDefault="00903ED9" w:rsidP="00903ED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3ED9">
              <w:rPr>
                <w:rFonts w:ascii="Times New Roman" w:hAnsi="Times New Roman"/>
                <w:spacing w:val="-4"/>
                <w:sz w:val="24"/>
                <w:szCs w:val="24"/>
              </w:rPr>
              <w:t>(Ф.И.О.)</w:t>
            </w:r>
          </w:p>
        </w:tc>
      </w:tr>
    </w:tbl>
    <w:p w:rsidR="00903ED9" w:rsidRPr="00903ED9" w:rsidRDefault="00903ED9" w:rsidP="00903ED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hAnsi="Times New Roman"/>
          <w:spacing w:val="-4"/>
          <w:sz w:val="12"/>
          <w:szCs w:val="12"/>
        </w:rPr>
      </w:pPr>
    </w:p>
    <w:p w:rsidR="00DF00ED" w:rsidRPr="00E11AE2" w:rsidRDefault="00DF00ED" w:rsidP="00903ED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E11AE2">
        <w:rPr>
          <w:rFonts w:ascii="Times New Roman" w:hAnsi="Times New Roman"/>
          <w:spacing w:val="-4"/>
          <w:sz w:val="28"/>
          <w:szCs w:val="28"/>
        </w:rPr>
        <w:t>М.П.</w:t>
      </w:r>
    </w:p>
    <w:p w:rsidR="00DF00ED" w:rsidRPr="00903ED9" w:rsidRDefault="00DF00ED" w:rsidP="00903ED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3ED9">
        <w:rPr>
          <w:rFonts w:ascii="Times New Roman" w:hAnsi="Times New Roman"/>
          <w:spacing w:val="-4"/>
          <w:sz w:val="24"/>
          <w:szCs w:val="24"/>
        </w:rPr>
        <w:t>(при наличии)</w:t>
      </w:r>
    </w:p>
    <w:sectPr w:rsidR="00DF00ED" w:rsidRPr="00903ED9" w:rsidSect="00903ED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5E" w:rsidRDefault="00E1595E">
      <w:r>
        <w:separator/>
      </w:r>
    </w:p>
  </w:endnote>
  <w:endnote w:type="continuationSeparator" w:id="0">
    <w:p w:rsidR="00E1595E" w:rsidRDefault="00E1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52BE9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DCFE549" wp14:editId="7B9BEB52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852BE9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79FA5C5" wp14:editId="32A74F82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903ED9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11052  19.08.2020 14:21:28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5E" w:rsidRDefault="00E1595E">
      <w:r>
        <w:separator/>
      </w:r>
    </w:p>
  </w:footnote>
  <w:footnote w:type="continuationSeparator" w:id="0">
    <w:p w:rsidR="00E1595E" w:rsidRDefault="00E1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B1B9F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3975E3C"/>
    <w:multiLevelType w:val="hybridMultilevel"/>
    <w:tmpl w:val="5876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VWPARFTv1NC5WOhnVioErvFzOw=" w:salt="Y+LXk2ZrUfDUGbOo0ZUqf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E9"/>
    <w:rsid w:val="0001360F"/>
    <w:rsid w:val="000331B3"/>
    <w:rsid w:val="00033413"/>
    <w:rsid w:val="00037C0C"/>
    <w:rsid w:val="000502A3"/>
    <w:rsid w:val="00056DEB"/>
    <w:rsid w:val="000640A1"/>
    <w:rsid w:val="00073A7A"/>
    <w:rsid w:val="00076D5E"/>
    <w:rsid w:val="000807F1"/>
    <w:rsid w:val="00080889"/>
    <w:rsid w:val="00084DD3"/>
    <w:rsid w:val="0009100F"/>
    <w:rsid w:val="000917C0"/>
    <w:rsid w:val="0009523F"/>
    <w:rsid w:val="000A30B3"/>
    <w:rsid w:val="000A427A"/>
    <w:rsid w:val="000A52EC"/>
    <w:rsid w:val="000B0736"/>
    <w:rsid w:val="000B5D01"/>
    <w:rsid w:val="000E0853"/>
    <w:rsid w:val="000E5E5A"/>
    <w:rsid w:val="000F0706"/>
    <w:rsid w:val="00115588"/>
    <w:rsid w:val="00117FBA"/>
    <w:rsid w:val="00122CFD"/>
    <w:rsid w:val="0012362F"/>
    <w:rsid w:val="00132CF7"/>
    <w:rsid w:val="00133CF5"/>
    <w:rsid w:val="001447AC"/>
    <w:rsid w:val="00151370"/>
    <w:rsid w:val="00160704"/>
    <w:rsid w:val="00160EA6"/>
    <w:rsid w:val="00161FBE"/>
    <w:rsid w:val="00162E72"/>
    <w:rsid w:val="001637A7"/>
    <w:rsid w:val="00175BE5"/>
    <w:rsid w:val="001850F4"/>
    <w:rsid w:val="00190FF9"/>
    <w:rsid w:val="001947BE"/>
    <w:rsid w:val="001A560F"/>
    <w:rsid w:val="001B0982"/>
    <w:rsid w:val="001B32BA"/>
    <w:rsid w:val="001C14C9"/>
    <w:rsid w:val="001C3E01"/>
    <w:rsid w:val="001D703A"/>
    <w:rsid w:val="001E0317"/>
    <w:rsid w:val="001E20F1"/>
    <w:rsid w:val="001F12E8"/>
    <w:rsid w:val="001F228C"/>
    <w:rsid w:val="001F64B8"/>
    <w:rsid w:val="001F7C83"/>
    <w:rsid w:val="00202C5F"/>
    <w:rsid w:val="00203046"/>
    <w:rsid w:val="00205AB5"/>
    <w:rsid w:val="00206DFE"/>
    <w:rsid w:val="00210589"/>
    <w:rsid w:val="002170A1"/>
    <w:rsid w:val="00224DBA"/>
    <w:rsid w:val="00231F1C"/>
    <w:rsid w:val="00242DDB"/>
    <w:rsid w:val="002479A2"/>
    <w:rsid w:val="0026087E"/>
    <w:rsid w:val="00261DE0"/>
    <w:rsid w:val="00265420"/>
    <w:rsid w:val="00274E14"/>
    <w:rsid w:val="002761F4"/>
    <w:rsid w:val="00280A6D"/>
    <w:rsid w:val="00281846"/>
    <w:rsid w:val="002917B0"/>
    <w:rsid w:val="002952EE"/>
    <w:rsid w:val="002953B6"/>
    <w:rsid w:val="002A3526"/>
    <w:rsid w:val="002B6C0C"/>
    <w:rsid w:val="002B7A59"/>
    <w:rsid w:val="002C41B7"/>
    <w:rsid w:val="002C6B4B"/>
    <w:rsid w:val="002E444C"/>
    <w:rsid w:val="002E51A7"/>
    <w:rsid w:val="002E5766"/>
    <w:rsid w:val="002E5A5F"/>
    <w:rsid w:val="002F1E81"/>
    <w:rsid w:val="002F41AB"/>
    <w:rsid w:val="00310D92"/>
    <w:rsid w:val="00313037"/>
    <w:rsid w:val="003160CB"/>
    <w:rsid w:val="003222A3"/>
    <w:rsid w:val="00330B6D"/>
    <w:rsid w:val="003452CD"/>
    <w:rsid w:val="00354804"/>
    <w:rsid w:val="00360A40"/>
    <w:rsid w:val="003836ED"/>
    <w:rsid w:val="003870C2"/>
    <w:rsid w:val="003A7A7B"/>
    <w:rsid w:val="003C4C53"/>
    <w:rsid w:val="003C67A3"/>
    <w:rsid w:val="003D3B8A"/>
    <w:rsid w:val="003D54F8"/>
    <w:rsid w:val="003D7C6E"/>
    <w:rsid w:val="003E38D6"/>
    <w:rsid w:val="003F1982"/>
    <w:rsid w:val="003F4F5E"/>
    <w:rsid w:val="00400906"/>
    <w:rsid w:val="00406239"/>
    <w:rsid w:val="0042355B"/>
    <w:rsid w:val="0042590E"/>
    <w:rsid w:val="004314AA"/>
    <w:rsid w:val="004340A2"/>
    <w:rsid w:val="00436840"/>
    <w:rsid w:val="00437F65"/>
    <w:rsid w:val="00447C98"/>
    <w:rsid w:val="00460FEA"/>
    <w:rsid w:val="004734B7"/>
    <w:rsid w:val="00481B88"/>
    <w:rsid w:val="00481D79"/>
    <w:rsid w:val="00485695"/>
    <w:rsid w:val="00485B4F"/>
    <w:rsid w:val="004862D1"/>
    <w:rsid w:val="004A170B"/>
    <w:rsid w:val="004B29EF"/>
    <w:rsid w:val="004B2D5A"/>
    <w:rsid w:val="004B38DC"/>
    <w:rsid w:val="004C5A37"/>
    <w:rsid w:val="004D293D"/>
    <w:rsid w:val="004E65EA"/>
    <w:rsid w:val="004E7C0E"/>
    <w:rsid w:val="004F0FB3"/>
    <w:rsid w:val="004F197F"/>
    <w:rsid w:val="004F4135"/>
    <w:rsid w:val="004F44FE"/>
    <w:rsid w:val="004F77E6"/>
    <w:rsid w:val="005000B5"/>
    <w:rsid w:val="00505954"/>
    <w:rsid w:val="00507C71"/>
    <w:rsid w:val="0051237E"/>
    <w:rsid w:val="00512A47"/>
    <w:rsid w:val="005134EC"/>
    <w:rsid w:val="005202DC"/>
    <w:rsid w:val="00531AA6"/>
    <w:rsid w:val="00531C68"/>
    <w:rsid w:val="00532119"/>
    <w:rsid w:val="005335F3"/>
    <w:rsid w:val="00543C38"/>
    <w:rsid w:val="00543D2D"/>
    <w:rsid w:val="005444EE"/>
    <w:rsid w:val="00545A3D"/>
    <w:rsid w:val="00546DBB"/>
    <w:rsid w:val="00555F36"/>
    <w:rsid w:val="005576CE"/>
    <w:rsid w:val="00561A5B"/>
    <w:rsid w:val="0057074C"/>
    <w:rsid w:val="0057296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740"/>
    <w:rsid w:val="005C56AE"/>
    <w:rsid w:val="005C7449"/>
    <w:rsid w:val="005D24BA"/>
    <w:rsid w:val="005E0064"/>
    <w:rsid w:val="005E4793"/>
    <w:rsid w:val="005E6D99"/>
    <w:rsid w:val="005F0D1A"/>
    <w:rsid w:val="005F2ADD"/>
    <w:rsid w:val="005F2C49"/>
    <w:rsid w:val="00600999"/>
    <w:rsid w:val="006013EB"/>
    <w:rsid w:val="0060479E"/>
    <w:rsid w:val="00604BE7"/>
    <w:rsid w:val="00616AED"/>
    <w:rsid w:val="006328B3"/>
    <w:rsid w:val="00632A4F"/>
    <w:rsid w:val="00632B56"/>
    <w:rsid w:val="006351E3"/>
    <w:rsid w:val="006433BA"/>
    <w:rsid w:val="00644236"/>
    <w:rsid w:val="006471E5"/>
    <w:rsid w:val="0065447B"/>
    <w:rsid w:val="00654B1A"/>
    <w:rsid w:val="0066417B"/>
    <w:rsid w:val="00670E3B"/>
    <w:rsid w:val="00670E50"/>
    <w:rsid w:val="00671D3B"/>
    <w:rsid w:val="006735E5"/>
    <w:rsid w:val="00684A5B"/>
    <w:rsid w:val="0069395F"/>
    <w:rsid w:val="006A1F71"/>
    <w:rsid w:val="006A44D6"/>
    <w:rsid w:val="006B1B9F"/>
    <w:rsid w:val="006F328B"/>
    <w:rsid w:val="006F47D0"/>
    <w:rsid w:val="006F5886"/>
    <w:rsid w:val="00703BF7"/>
    <w:rsid w:val="00704811"/>
    <w:rsid w:val="007064E5"/>
    <w:rsid w:val="00707734"/>
    <w:rsid w:val="00707E19"/>
    <w:rsid w:val="00712F7C"/>
    <w:rsid w:val="0072328A"/>
    <w:rsid w:val="00723CB3"/>
    <w:rsid w:val="007377B5"/>
    <w:rsid w:val="00746CC2"/>
    <w:rsid w:val="00760323"/>
    <w:rsid w:val="00763C44"/>
    <w:rsid w:val="00765600"/>
    <w:rsid w:val="007767BC"/>
    <w:rsid w:val="0078701F"/>
    <w:rsid w:val="00790F2A"/>
    <w:rsid w:val="00791C9F"/>
    <w:rsid w:val="007922AA"/>
    <w:rsid w:val="00792AAB"/>
    <w:rsid w:val="00793185"/>
    <w:rsid w:val="00793583"/>
    <w:rsid w:val="00793B47"/>
    <w:rsid w:val="007A1D0C"/>
    <w:rsid w:val="007A2A7B"/>
    <w:rsid w:val="007A6674"/>
    <w:rsid w:val="007B4153"/>
    <w:rsid w:val="007B74CD"/>
    <w:rsid w:val="007C0406"/>
    <w:rsid w:val="007D0A76"/>
    <w:rsid w:val="007D4925"/>
    <w:rsid w:val="007D7F4C"/>
    <w:rsid w:val="007F0C8A"/>
    <w:rsid w:val="007F11AB"/>
    <w:rsid w:val="007F25BD"/>
    <w:rsid w:val="007F33DF"/>
    <w:rsid w:val="008143CB"/>
    <w:rsid w:val="008201DA"/>
    <w:rsid w:val="00821128"/>
    <w:rsid w:val="00821F9B"/>
    <w:rsid w:val="00823CA1"/>
    <w:rsid w:val="008352E9"/>
    <w:rsid w:val="008453CF"/>
    <w:rsid w:val="00847B7F"/>
    <w:rsid w:val="008513B9"/>
    <w:rsid w:val="00852BE9"/>
    <w:rsid w:val="008702D3"/>
    <w:rsid w:val="00876034"/>
    <w:rsid w:val="008827E7"/>
    <w:rsid w:val="00886C78"/>
    <w:rsid w:val="008A1696"/>
    <w:rsid w:val="008A399C"/>
    <w:rsid w:val="008C58FE"/>
    <w:rsid w:val="008E31BF"/>
    <w:rsid w:val="008E6192"/>
    <w:rsid w:val="008E6C41"/>
    <w:rsid w:val="008F0816"/>
    <w:rsid w:val="008F6BB7"/>
    <w:rsid w:val="00900F42"/>
    <w:rsid w:val="00903ED9"/>
    <w:rsid w:val="00920B71"/>
    <w:rsid w:val="00922C2C"/>
    <w:rsid w:val="00932E3C"/>
    <w:rsid w:val="009573D3"/>
    <w:rsid w:val="00964945"/>
    <w:rsid w:val="009904EF"/>
    <w:rsid w:val="009977FF"/>
    <w:rsid w:val="009A085B"/>
    <w:rsid w:val="009B670C"/>
    <w:rsid w:val="009C1DE6"/>
    <w:rsid w:val="009C1F0E"/>
    <w:rsid w:val="009C58DD"/>
    <w:rsid w:val="009D3E8C"/>
    <w:rsid w:val="009E3250"/>
    <w:rsid w:val="009E3A0E"/>
    <w:rsid w:val="009F1BE2"/>
    <w:rsid w:val="00A0069D"/>
    <w:rsid w:val="00A064C4"/>
    <w:rsid w:val="00A1314B"/>
    <w:rsid w:val="00A13160"/>
    <w:rsid w:val="00A137D3"/>
    <w:rsid w:val="00A20FC7"/>
    <w:rsid w:val="00A3334C"/>
    <w:rsid w:val="00A44A8F"/>
    <w:rsid w:val="00A51D96"/>
    <w:rsid w:val="00A56001"/>
    <w:rsid w:val="00A679B4"/>
    <w:rsid w:val="00A9203D"/>
    <w:rsid w:val="00A96F84"/>
    <w:rsid w:val="00A97F9C"/>
    <w:rsid w:val="00AA70E1"/>
    <w:rsid w:val="00AB57F7"/>
    <w:rsid w:val="00AB5F71"/>
    <w:rsid w:val="00AC3953"/>
    <w:rsid w:val="00AC7150"/>
    <w:rsid w:val="00AE1DCA"/>
    <w:rsid w:val="00AF5F7C"/>
    <w:rsid w:val="00B02207"/>
    <w:rsid w:val="00B03403"/>
    <w:rsid w:val="00B0374B"/>
    <w:rsid w:val="00B10324"/>
    <w:rsid w:val="00B14774"/>
    <w:rsid w:val="00B163C3"/>
    <w:rsid w:val="00B347D8"/>
    <w:rsid w:val="00B376B1"/>
    <w:rsid w:val="00B41B0C"/>
    <w:rsid w:val="00B620D9"/>
    <w:rsid w:val="00B633DB"/>
    <w:rsid w:val="00B639ED"/>
    <w:rsid w:val="00B66A8C"/>
    <w:rsid w:val="00B7594C"/>
    <w:rsid w:val="00B8061C"/>
    <w:rsid w:val="00B81BAB"/>
    <w:rsid w:val="00B8256F"/>
    <w:rsid w:val="00B83BA2"/>
    <w:rsid w:val="00B853AA"/>
    <w:rsid w:val="00B875BF"/>
    <w:rsid w:val="00B91F62"/>
    <w:rsid w:val="00BA5A0C"/>
    <w:rsid w:val="00BA7C34"/>
    <w:rsid w:val="00BB092C"/>
    <w:rsid w:val="00BB2C98"/>
    <w:rsid w:val="00BD0B74"/>
    <w:rsid w:val="00BD0B82"/>
    <w:rsid w:val="00BE5768"/>
    <w:rsid w:val="00BF4F5F"/>
    <w:rsid w:val="00C0331E"/>
    <w:rsid w:val="00C04908"/>
    <w:rsid w:val="00C04EEB"/>
    <w:rsid w:val="00C075A4"/>
    <w:rsid w:val="00C10F12"/>
    <w:rsid w:val="00C11826"/>
    <w:rsid w:val="00C232C6"/>
    <w:rsid w:val="00C31A13"/>
    <w:rsid w:val="00C46D42"/>
    <w:rsid w:val="00C50C32"/>
    <w:rsid w:val="00C60178"/>
    <w:rsid w:val="00C6028D"/>
    <w:rsid w:val="00C61760"/>
    <w:rsid w:val="00C63CD6"/>
    <w:rsid w:val="00C6733B"/>
    <w:rsid w:val="00C835D2"/>
    <w:rsid w:val="00C8451E"/>
    <w:rsid w:val="00C87D95"/>
    <w:rsid w:val="00C9077A"/>
    <w:rsid w:val="00C95CD2"/>
    <w:rsid w:val="00CA051B"/>
    <w:rsid w:val="00CA5AC0"/>
    <w:rsid w:val="00CA62AF"/>
    <w:rsid w:val="00CB3CBE"/>
    <w:rsid w:val="00CB696A"/>
    <w:rsid w:val="00CC7655"/>
    <w:rsid w:val="00CD77F1"/>
    <w:rsid w:val="00CE6943"/>
    <w:rsid w:val="00CF03D8"/>
    <w:rsid w:val="00D015D5"/>
    <w:rsid w:val="00D03D68"/>
    <w:rsid w:val="00D146B7"/>
    <w:rsid w:val="00D200B7"/>
    <w:rsid w:val="00D22B6C"/>
    <w:rsid w:val="00D266DD"/>
    <w:rsid w:val="00D329E8"/>
    <w:rsid w:val="00D32B04"/>
    <w:rsid w:val="00D3327D"/>
    <w:rsid w:val="00D374E7"/>
    <w:rsid w:val="00D42953"/>
    <w:rsid w:val="00D600ED"/>
    <w:rsid w:val="00D63949"/>
    <w:rsid w:val="00D652E7"/>
    <w:rsid w:val="00D67926"/>
    <w:rsid w:val="00D77BCF"/>
    <w:rsid w:val="00D84394"/>
    <w:rsid w:val="00D95E55"/>
    <w:rsid w:val="00DA7D91"/>
    <w:rsid w:val="00DB3664"/>
    <w:rsid w:val="00DB700F"/>
    <w:rsid w:val="00DC16FB"/>
    <w:rsid w:val="00DC4A65"/>
    <w:rsid w:val="00DC4F66"/>
    <w:rsid w:val="00DE2DA9"/>
    <w:rsid w:val="00DF00ED"/>
    <w:rsid w:val="00DF1CC9"/>
    <w:rsid w:val="00DF6730"/>
    <w:rsid w:val="00E10B44"/>
    <w:rsid w:val="00E11AE2"/>
    <w:rsid w:val="00E11F02"/>
    <w:rsid w:val="00E1595E"/>
    <w:rsid w:val="00E15B25"/>
    <w:rsid w:val="00E251B6"/>
    <w:rsid w:val="00E2726B"/>
    <w:rsid w:val="00E349C1"/>
    <w:rsid w:val="00E37801"/>
    <w:rsid w:val="00E46EAA"/>
    <w:rsid w:val="00E5038C"/>
    <w:rsid w:val="00E50B69"/>
    <w:rsid w:val="00E5298B"/>
    <w:rsid w:val="00E56EFB"/>
    <w:rsid w:val="00E6458F"/>
    <w:rsid w:val="00E67BBD"/>
    <w:rsid w:val="00E7242D"/>
    <w:rsid w:val="00E733DC"/>
    <w:rsid w:val="00E81A5D"/>
    <w:rsid w:val="00E81DC4"/>
    <w:rsid w:val="00E87DB7"/>
    <w:rsid w:val="00E87E25"/>
    <w:rsid w:val="00E95537"/>
    <w:rsid w:val="00E97D9E"/>
    <w:rsid w:val="00EA04F1"/>
    <w:rsid w:val="00EA2FD3"/>
    <w:rsid w:val="00EB5F37"/>
    <w:rsid w:val="00EB7CE9"/>
    <w:rsid w:val="00EC433F"/>
    <w:rsid w:val="00EC4C62"/>
    <w:rsid w:val="00ED1608"/>
    <w:rsid w:val="00ED1FDE"/>
    <w:rsid w:val="00ED7E40"/>
    <w:rsid w:val="00EE355F"/>
    <w:rsid w:val="00EE5423"/>
    <w:rsid w:val="00F003A2"/>
    <w:rsid w:val="00F04618"/>
    <w:rsid w:val="00F06EFB"/>
    <w:rsid w:val="00F122A2"/>
    <w:rsid w:val="00F1529E"/>
    <w:rsid w:val="00F16F07"/>
    <w:rsid w:val="00F17839"/>
    <w:rsid w:val="00F24E74"/>
    <w:rsid w:val="00F45B7C"/>
    <w:rsid w:val="00F45FCE"/>
    <w:rsid w:val="00F60E9C"/>
    <w:rsid w:val="00F9334F"/>
    <w:rsid w:val="00F93B1A"/>
    <w:rsid w:val="00F97D7F"/>
    <w:rsid w:val="00FA122C"/>
    <w:rsid w:val="00FA3B95"/>
    <w:rsid w:val="00FB2607"/>
    <w:rsid w:val="00FB4C30"/>
    <w:rsid w:val="00FB62F2"/>
    <w:rsid w:val="00FB6E40"/>
    <w:rsid w:val="00FC1278"/>
    <w:rsid w:val="00FD5E57"/>
    <w:rsid w:val="00FD7BFA"/>
    <w:rsid w:val="00FE3E50"/>
    <w:rsid w:val="00FE41C2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9523F"/>
    <w:pPr>
      <w:ind w:left="720"/>
      <w:contextualSpacing/>
    </w:pPr>
  </w:style>
  <w:style w:type="paragraph" w:customStyle="1" w:styleId="ad">
    <w:name w:val="Нормальный"/>
    <w:rsid w:val="00AB57F7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FontStyle12">
    <w:name w:val="Font Style12"/>
    <w:rsid w:val="006433B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EE54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E542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Placeholder Text"/>
    <w:basedOn w:val="a0"/>
    <w:uiPriority w:val="99"/>
    <w:semiHidden/>
    <w:rsid w:val="00F122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9523F"/>
    <w:pPr>
      <w:ind w:left="720"/>
      <w:contextualSpacing/>
    </w:pPr>
  </w:style>
  <w:style w:type="paragraph" w:customStyle="1" w:styleId="ad">
    <w:name w:val="Нормальный"/>
    <w:rsid w:val="00AB57F7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FontStyle12">
    <w:name w:val="Font Style12"/>
    <w:rsid w:val="006433B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EE54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E542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e">
    <w:name w:val="Placeholder Text"/>
    <w:basedOn w:val="a0"/>
    <w:uiPriority w:val="99"/>
    <w:semiHidden/>
    <w:rsid w:val="00F122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9A2871E2F38A6EF2F9C74C3108DFE6537DC78799C42840552CA5A5E6D2006E962FA82E4C3E151160A7CED185A34633C753C698FF3947CFgC5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hetkova\Desktop\&#1044;&#1086;&#1082;&#1091;&#1084;&#1077;&#1085;&#1090;&#1099;\WEB\&#1041;&#1083;&#1072;&#1085;&#1082;&#1080;%202009%20&#1075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9EB5-621A-4A6E-9E0A-8C1578B4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196</TotalTime>
  <Pages>5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Дягилева М.А.</cp:lastModifiedBy>
  <cp:revision>62</cp:revision>
  <cp:lastPrinted>2020-08-19T11:48:00Z</cp:lastPrinted>
  <dcterms:created xsi:type="dcterms:W3CDTF">2020-07-29T14:21:00Z</dcterms:created>
  <dcterms:modified xsi:type="dcterms:W3CDTF">2020-08-25T13:23:00Z</dcterms:modified>
</cp:coreProperties>
</file>