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71004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756107" w:rsidRDefault="00756107"/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756107" w:rsidRPr="00F16284" w:rsidTr="00E03BD6">
        <w:tc>
          <w:tcPr>
            <w:tcW w:w="5428" w:type="dxa"/>
          </w:tcPr>
          <w:p w:rsidR="00756107" w:rsidRPr="00F16284" w:rsidRDefault="00756107" w:rsidP="00E03BD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6107" w:rsidRDefault="00756107" w:rsidP="00E0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56107" w:rsidRPr="003A3245" w:rsidRDefault="00756107" w:rsidP="00756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245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</w:p>
          <w:p w:rsidR="00756107" w:rsidRPr="00F16284" w:rsidRDefault="00756107" w:rsidP="00756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24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56107" w:rsidRPr="00F16284" w:rsidTr="00E03BD6">
        <w:tc>
          <w:tcPr>
            <w:tcW w:w="5428" w:type="dxa"/>
          </w:tcPr>
          <w:p w:rsidR="00756107" w:rsidRPr="00F16284" w:rsidRDefault="00756107" w:rsidP="00E03BD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6107" w:rsidRPr="00F16284" w:rsidRDefault="00A71004" w:rsidP="00E0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21.08.2020 № 294-рг</w:t>
            </w:r>
            <w:bookmarkStart w:id="0" w:name="_GoBack"/>
            <w:bookmarkEnd w:id="0"/>
          </w:p>
        </w:tc>
      </w:tr>
      <w:tr w:rsidR="00756107" w:rsidRPr="00F16284" w:rsidTr="00E03BD6">
        <w:tc>
          <w:tcPr>
            <w:tcW w:w="5428" w:type="dxa"/>
          </w:tcPr>
          <w:p w:rsidR="00756107" w:rsidRPr="00F16284" w:rsidRDefault="00756107" w:rsidP="00E03BD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6107" w:rsidRPr="00F16284" w:rsidRDefault="00756107" w:rsidP="00E0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107" w:rsidRPr="00F16284" w:rsidTr="00E03BD6">
        <w:tc>
          <w:tcPr>
            <w:tcW w:w="5428" w:type="dxa"/>
          </w:tcPr>
          <w:p w:rsidR="00756107" w:rsidRPr="00F16284" w:rsidRDefault="00756107" w:rsidP="00E03BD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6107" w:rsidRPr="00F16284" w:rsidRDefault="00756107" w:rsidP="00E03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107" w:rsidRPr="00F16284" w:rsidTr="00E03BD6">
        <w:tc>
          <w:tcPr>
            <w:tcW w:w="5428" w:type="dxa"/>
          </w:tcPr>
          <w:p w:rsidR="00756107" w:rsidRPr="00F16284" w:rsidRDefault="00756107" w:rsidP="00E03BD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6107" w:rsidRPr="001F4298" w:rsidRDefault="00756107" w:rsidP="00756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F42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756107" w:rsidRDefault="00756107" w:rsidP="00756107">
            <w:pPr>
              <w:rPr>
                <w:rFonts w:ascii="Times New Roman" w:hAnsi="Times New Roman"/>
                <w:sz w:val="28"/>
                <w:szCs w:val="28"/>
              </w:rPr>
            </w:pPr>
            <w:r w:rsidRPr="001F4298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</w:p>
          <w:p w:rsidR="00756107" w:rsidRDefault="00756107" w:rsidP="00756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756107" w:rsidRPr="00F16284" w:rsidRDefault="00756107" w:rsidP="00756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17.03.2020 № 70-рг</w:t>
            </w:r>
          </w:p>
        </w:tc>
      </w:tr>
    </w:tbl>
    <w:p w:rsidR="00756107" w:rsidRDefault="00756107"/>
    <w:p w:rsidR="00756107" w:rsidRDefault="00756107"/>
    <w:p w:rsidR="00756107" w:rsidRPr="00756107" w:rsidRDefault="0038103B" w:rsidP="008D27A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5610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Перечень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заболеваний</w:t>
      </w:r>
    </w:p>
    <w:p w:rsidR="008D27A3" w:rsidRDefault="008D27A3" w:rsidP="008D27A3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Болезнь эндокринной системы </w:t>
      </w:r>
      <w:r w:rsidR="0075610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инсулинозависимый сахарный диабет, </w:t>
      </w:r>
      <w:r w:rsidRPr="00756107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классифицируемая в соответствии с Международной классификацией болезней - 10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(МКБ-10) по диагнозу Е10.</w:t>
      </w: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Болезни органов дыхания из числа:</w:t>
      </w:r>
    </w:p>
    <w:p w:rsidR="008D27A3" w:rsidRDefault="006E17DE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2.1. </w:t>
      </w:r>
      <w:r w:rsidR="008D27A3">
        <w:rPr>
          <w:rFonts w:ascii="Times New Roman" w:eastAsiaTheme="minorHAnsi" w:hAnsi="Times New Roman"/>
          <w:sz w:val="28"/>
          <w:szCs w:val="28"/>
          <w:lang w:eastAsia="en-US"/>
        </w:rPr>
        <w:t>Другая хроническая обструктивная легочная болезнь, классифицируемая в соответствии с МКБ-10 по диагнозу J44.</w:t>
      </w: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 Астма, классифицируемая в соответствии с МКБ-10 по диагнозу J45.</w:t>
      </w:r>
    </w:p>
    <w:p w:rsidR="008D27A3" w:rsidRDefault="006E17DE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2.3. </w:t>
      </w:r>
      <w:r w:rsidR="008D27A3">
        <w:rPr>
          <w:rFonts w:ascii="Times New Roman" w:eastAsiaTheme="minorHAnsi" w:hAnsi="Times New Roman"/>
          <w:sz w:val="28"/>
          <w:szCs w:val="28"/>
          <w:lang w:eastAsia="en-US"/>
        </w:rPr>
        <w:t xml:space="preserve">Бронхоэктатическая болезнь, классифицируемая в соответствии с </w:t>
      </w:r>
      <w:r w:rsidR="007561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8D27A3">
        <w:rPr>
          <w:rFonts w:ascii="Times New Roman" w:eastAsiaTheme="minorHAnsi" w:hAnsi="Times New Roman"/>
          <w:sz w:val="28"/>
          <w:szCs w:val="28"/>
          <w:lang w:eastAsia="en-US"/>
        </w:rPr>
        <w:t>МКБ-10 по диагнозу J47.</w:t>
      </w:r>
    </w:p>
    <w:p w:rsidR="008D27A3" w:rsidRDefault="006E17DE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3. </w:t>
      </w:r>
      <w:r w:rsidR="008D27A3">
        <w:rPr>
          <w:rFonts w:ascii="Times New Roman" w:eastAsiaTheme="minorHAnsi" w:hAnsi="Times New Roman"/>
          <w:sz w:val="28"/>
          <w:szCs w:val="28"/>
          <w:lang w:eastAsia="en-US"/>
        </w:rPr>
        <w:t xml:space="preserve">Болезнь системы кровообращения </w:t>
      </w:r>
      <w:r w:rsidR="0075610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D27A3">
        <w:rPr>
          <w:rFonts w:ascii="Times New Roman" w:eastAsiaTheme="minorHAnsi" w:hAnsi="Times New Roman"/>
          <w:sz w:val="28"/>
          <w:szCs w:val="28"/>
          <w:lang w:eastAsia="en-US"/>
        </w:rPr>
        <w:t xml:space="preserve"> легочное сердце и нарушения легочного кровообращения, классифицируемая в соответствии с МКБ-10 по диагнозам I27.2, I27.8, I27.9.</w:t>
      </w: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6E17DE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Наличие трансплантированных органов и тканей, классифицируемых в соответствии с МКБ-10 по диагнозу Z94.</w:t>
      </w: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Болезнь мочеполовой системы - хроническая болезнь почек 3-5 стадии, классифицируемая в соответствии с МКБ-10 по диагнозам № 18.0, №</w:t>
      </w:r>
      <w:r w:rsidR="003810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18.318.5.</w:t>
      </w: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Новообразования из числа:</w:t>
      </w: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С00-С80, С97.</w:t>
      </w:r>
    </w:p>
    <w:p w:rsidR="008D27A3" w:rsidRDefault="006E17DE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6.2. </w:t>
      </w:r>
      <w:r w:rsidR="008D27A3">
        <w:rPr>
          <w:rFonts w:ascii="Times New Roman" w:eastAsiaTheme="minorHAnsi" w:hAnsi="Times New Roman"/>
          <w:sz w:val="28"/>
          <w:szCs w:val="28"/>
          <w:lang w:eastAsia="en-US"/>
        </w:rPr>
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С81-С96, D46.</w:t>
      </w:r>
    </w:p>
    <w:p w:rsidR="008D27A3" w:rsidRDefault="006E17DE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7. </w:t>
      </w:r>
      <w:r w:rsidR="008D27A3">
        <w:rPr>
          <w:rFonts w:ascii="Times New Roman" w:eastAsiaTheme="minorHAnsi" w:hAnsi="Times New Roman"/>
          <w:sz w:val="28"/>
          <w:szCs w:val="28"/>
          <w:lang w:eastAsia="en-US"/>
        </w:rPr>
        <w:t>Болезнь, вызванная вирусом иммунодефицита человека, классифицируемая в соответствии с МКБ-10 по диагнозам В20-В24.</w:t>
      </w:r>
    </w:p>
    <w:p w:rsidR="008D27A3" w:rsidRDefault="008D27A3" w:rsidP="006E17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 Туберкулез, классифицируемый в соответствии с МКБ-10 по диагнозам А15-А19.».</w:t>
      </w:r>
      <w:r w:rsidR="00A441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D27A3" w:rsidRDefault="008D27A3" w:rsidP="006E17DE">
      <w:pPr>
        <w:ind w:firstLine="709"/>
      </w:pPr>
    </w:p>
    <w:p w:rsidR="00AA6755" w:rsidRPr="00D84BE3" w:rsidRDefault="00AA6755" w:rsidP="00AA67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E4EAF" w:rsidRPr="00495E4E" w:rsidRDefault="008E4EAF" w:rsidP="00AA6755">
      <w:pPr>
        <w:pStyle w:val="21"/>
        <w:shd w:val="clear" w:color="auto" w:fill="auto"/>
        <w:tabs>
          <w:tab w:val="left" w:pos="1404"/>
        </w:tabs>
        <w:spacing w:after="0" w:line="322" w:lineRule="exact"/>
        <w:ind w:firstLine="0"/>
        <w:jc w:val="center"/>
      </w:pPr>
    </w:p>
    <w:sectPr w:rsidR="008E4EAF" w:rsidRPr="00495E4E" w:rsidSect="00A71004">
      <w:headerReference w:type="default" r:id="rId12"/>
      <w:type w:val="continuous"/>
      <w:pgSz w:w="11907" w:h="16834" w:code="9"/>
      <w:pgMar w:top="1134" w:right="567" w:bottom="1134" w:left="141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76" w:rsidRDefault="00584176">
      <w:r>
        <w:separator/>
      </w:r>
    </w:p>
  </w:endnote>
  <w:endnote w:type="continuationSeparator" w:id="0">
    <w:p w:rsidR="00584176" w:rsidRDefault="005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3A3245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D525A9">
          <w:pPr>
            <w:pStyle w:val="a6"/>
          </w:pPr>
          <w:r>
            <w:rPr>
              <w:noProof/>
            </w:rPr>
            <w:drawing>
              <wp:inline distT="0" distB="0" distL="0" distR="0" wp14:anchorId="120EA502" wp14:editId="56DD007D">
                <wp:extent cx="668020" cy="281305"/>
                <wp:effectExtent l="0" t="0" r="0" b="444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3A3245" w:rsidRDefault="00D525A9" w:rsidP="003A3245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688F2D" wp14:editId="0149B467">
                <wp:extent cx="175895" cy="149225"/>
                <wp:effectExtent l="0" t="0" r="0" b="317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3A3245" w:rsidRDefault="00A71004" w:rsidP="003A324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1789  21.08.2020 14:04:42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3A3245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3A3245" w:rsidRDefault="00876034" w:rsidP="003A3245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3A3245" w:rsidTr="003A3245">
      <w:tc>
        <w:tcPr>
          <w:tcW w:w="2538" w:type="dxa"/>
          <w:shd w:val="clear" w:color="auto" w:fill="auto"/>
        </w:tcPr>
        <w:p w:rsidR="00876034" w:rsidRPr="003A3245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3A3245" w:rsidRDefault="00876034" w:rsidP="003A3245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3A3245" w:rsidRDefault="00876034" w:rsidP="003A3245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3A3245" w:rsidRDefault="00876034" w:rsidP="003A3245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76" w:rsidRDefault="00584176">
      <w:r>
        <w:separator/>
      </w:r>
    </w:p>
  </w:footnote>
  <w:footnote w:type="continuationSeparator" w:id="0">
    <w:p w:rsidR="00584176" w:rsidRDefault="0058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8103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01391929"/>
    <w:multiLevelType w:val="multilevel"/>
    <w:tmpl w:val="D0ECA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D6E7B"/>
    <w:multiLevelType w:val="multilevel"/>
    <w:tmpl w:val="43D0D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105D32"/>
    <w:multiLevelType w:val="multilevel"/>
    <w:tmpl w:val="182EF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6F1A3C"/>
    <w:multiLevelType w:val="hybridMultilevel"/>
    <w:tmpl w:val="46489EEA"/>
    <w:lvl w:ilvl="0" w:tplc="B03ED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yUlF9IqJJvm4uxbNkOSj8aediE=" w:salt="I3u6FfLsjuM8CF4h5omd1Q=="/>
  <w:defaultTabStop w:val="708"/>
  <w:hyphenationZone w:val="425"/>
  <w:doNotHyphenateCaps/>
  <w:drawingGridHorizontalSpacing w:val="24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71"/>
    <w:rsid w:val="0001360F"/>
    <w:rsid w:val="00024A16"/>
    <w:rsid w:val="000331B3"/>
    <w:rsid w:val="00033413"/>
    <w:rsid w:val="000363B1"/>
    <w:rsid w:val="00037C0C"/>
    <w:rsid w:val="0004749B"/>
    <w:rsid w:val="000502A3"/>
    <w:rsid w:val="0005066C"/>
    <w:rsid w:val="00056DEB"/>
    <w:rsid w:val="00063138"/>
    <w:rsid w:val="00063541"/>
    <w:rsid w:val="00073A7A"/>
    <w:rsid w:val="00076D5E"/>
    <w:rsid w:val="000825BC"/>
    <w:rsid w:val="00083AE1"/>
    <w:rsid w:val="00084DD3"/>
    <w:rsid w:val="000917C0"/>
    <w:rsid w:val="000B0736"/>
    <w:rsid w:val="000B420B"/>
    <w:rsid w:val="00122CFD"/>
    <w:rsid w:val="001415CF"/>
    <w:rsid w:val="00151370"/>
    <w:rsid w:val="00162E72"/>
    <w:rsid w:val="00175BE5"/>
    <w:rsid w:val="001850F4"/>
    <w:rsid w:val="00190FF9"/>
    <w:rsid w:val="001947BE"/>
    <w:rsid w:val="00194D75"/>
    <w:rsid w:val="001A560F"/>
    <w:rsid w:val="001B0982"/>
    <w:rsid w:val="001B32BA"/>
    <w:rsid w:val="001D09EA"/>
    <w:rsid w:val="001D31E9"/>
    <w:rsid w:val="001E0317"/>
    <w:rsid w:val="001E20F1"/>
    <w:rsid w:val="001F12E8"/>
    <w:rsid w:val="001F228C"/>
    <w:rsid w:val="001F64B8"/>
    <w:rsid w:val="001F7C83"/>
    <w:rsid w:val="00203046"/>
    <w:rsid w:val="00205AB5"/>
    <w:rsid w:val="0021277F"/>
    <w:rsid w:val="002237DE"/>
    <w:rsid w:val="00224DBA"/>
    <w:rsid w:val="00231F1C"/>
    <w:rsid w:val="00242DDB"/>
    <w:rsid w:val="00245928"/>
    <w:rsid w:val="002479A2"/>
    <w:rsid w:val="0026087E"/>
    <w:rsid w:val="00261DE0"/>
    <w:rsid w:val="00262BF1"/>
    <w:rsid w:val="00265420"/>
    <w:rsid w:val="00274E14"/>
    <w:rsid w:val="00280A6D"/>
    <w:rsid w:val="00287874"/>
    <w:rsid w:val="00287D6F"/>
    <w:rsid w:val="002953B6"/>
    <w:rsid w:val="002B7A59"/>
    <w:rsid w:val="002C6B4B"/>
    <w:rsid w:val="002E51A7"/>
    <w:rsid w:val="002E5A5F"/>
    <w:rsid w:val="002F1D7C"/>
    <w:rsid w:val="002F1E81"/>
    <w:rsid w:val="00310D92"/>
    <w:rsid w:val="003125F6"/>
    <w:rsid w:val="0031547D"/>
    <w:rsid w:val="003160CB"/>
    <w:rsid w:val="00317136"/>
    <w:rsid w:val="003222A3"/>
    <w:rsid w:val="00360A40"/>
    <w:rsid w:val="0038103B"/>
    <w:rsid w:val="003870C2"/>
    <w:rsid w:val="00392237"/>
    <w:rsid w:val="003A3245"/>
    <w:rsid w:val="003B4580"/>
    <w:rsid w:val="003C6B6D"/>
    <w:rsid w:val="003D3B8A"/>
    <w:rsid w:val="003D54F8"/>
    <w:rsid w:val="003E4114"/>
    <w:rsid w:val="003F03D4"/>
    <w:rsid w:val="003F2A1B"/>
    <w:rsid w:val="003F4F5E"/>
    <w:rsid w:val="003F66EC"/>
    <w:rsid w:val="00400906"/>
    <w:rsid w:val="0042590E"/>
    <w:rsid w:val="00437F65"/>
    <w:rsid w:val="0045039D"/>
    <w:rsid w:val="004538E0"/>
    <w:rsid w:val="00460FEA"/>
    <w:rsid w:val="0046682F"/>
    <w:rsid w:val="004734B7"/>
    <w:rsid w:val="00481B88"/>
    <w:rsid w:val="00485B4F"/>
    <w:rsid w:val="004862D1"/>
    <w:rsid w:val="00486E52"/>
    <w:rsid w:val="00495E4E"/>
    <w:rsid w:val="004B2D5A"/>
    <w:rsid w:val="004D293D"/>
    <w:rsid w:val="004D3778"/>
    <w:rsid w:val="004F44FE"/>
    <w:rsid w:val="00512A47"/>
    <w:rsid w:val="00520511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4176"/>
    <w:rsid w:val="00585EE1"/>
    <w:rsid w:val="00586079"/>
    <w:rsid w:val="00590C0E"/>
    <w:rsid w:val="005939E6"/>
    <w:rsid w:val="005A4227"/>
    <w:rsid w:val="005B229B"/>
    <w:rsid w:val="005B3518"/>
    <w:rsid w:val="005C56AE"/>
    <w:rsid w:val="005C7449"/>
    <w:rsid w:val="005D2F70"/>
    <w:rsid w:val="005E4F7F"/>
    <w:rsid w:val="005E6D99"/>
    <w:rsid w:val="005F2ADD"/>
    <w:rsid w:val="005F2C49"/>
    <w:rsid w:val="005F7AC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7711"/>
    <w:rsid w:val="00662ABD"/>
    <w:rsid w:val="00671D3B"/>
    <w:rsid w:val="00684A5B"/>
    <w:rsid w:val="006865A4"/>
    <w:rsid w:val="006A1F71"/>
    <w:rsid w:val="006E17DE"/>
    <w:rsid w:val="006E6A29"/>
    <w:rsid w:val="006F0CB6"/>
    <w:rsid w:val="006F328B"/>
    <w:rsid w:val="006F5886"/>
    <w:rsid w:val="00707734"/>
    <w:rsid w:val="00707E19"/>
    <w:rsid w:val="00712F7C"/>
    <w:rsid w:val="0072328A"/>
    <w:rsid w:val="007377B5"/>
    <w:rsid w:val="00746CC2"/>
    <w:rsid w:val="00756107"/>
    <w:rsid w:val="00760323"/>
    <w:rsid w:val="00765600"/>
    <w:rsid w:val="00791C9F"/>
    <w:rsid w:val="00792AAB"/>
    <w:rsid w:val="00793B47"/>
    <w:rsid w:val="007A1D0C"/>
    <w:rsid w:val="007A2A7B"/>
    <w:rsid w:val="007D385D"/>
    <w:rsid w:val="007D4925"/>
    <w:rsid w:val="007F0C8A"/>
    <w:rsid w:val="007F11AB"/>
    <w:rsid w:val="008143CB"/>
    <w:rsid w:val="00823CA1"/>
    <w:rsid w:val="0083709D"/>
    <w:rsid w:val="008513B9"/>
    <w:rsid w:val="008702D3"/>
    <w:rsid w:val="00876034"/>
    <w:rsid w:val="008773F7"/>
    <w:rsid w:val="008826FA"/>
    <w:rsid w:val="008827E7"/>
    <w:rsid w:val="008A1696"/>
    <w:rsid w:val="008C58FE"/>
    <w:rsid w:val="008D27A3"/>
    <w:rsid w:val="008E4EAF"/>
    <w:rsid w:val="008E6C41"/>
    <w:rsid w:val="008F0816"/>
    <w:rsid w:val="008F6BB7"/>
    <w:rsid w:val="00900F42"/>
    <w:rsid w:val="009258B4"/>
    <w:rsid w:val="00932E3C"/>
    <w:rsid w:val="009573D3"/>
    <w:rsid w:val="009606D3"/>
    <w:rsid w:val="00965C03"/>
    <w:rsid w:val="009977FF"/>
    <w:rsid w:val="009A085B"/>
    <w:rsid w:val="009C1DE6"/>
    <w:rsid w:val="009C1F0E"/>
    <w:rsid w:val="009D3E8C"/>
    <w:rsid w:val="009E3A0E"/>
    <w:rsid w:val="009F2DDD"/>
    <w:rsid w:val="00A1314B"/>
    <w:rsid w:val="00A13160"/>
    <w:rsid w:val="00A137D3"/>
    <w:rsid w:val="00A2744B"/>
    <w:rsid w:val="00A40C27"/>
    <w:rsid w:val="00A44179"/>
    <w:rsid w:val="00A44A8F"/>
    <w:rsid w:val="00A5162F"/>
    <w:rsid w:val="00A51D96"/>
    <w:rsid w:val="00A71004"/>
    <w:rsid w:val="00A96F84"/>
    <w:rsid w:val="00AA6755"/>
    <w:rsid w:val="00AC3953"/>
    <w:rsid w:val="00AC7150"/>
    <w:rsid w:val="00AE1DCA"/>
    <w:rsid w:val="00AE7D0F"/>
    <w:rsid w:val="00AF5F7C"/>
    <w:rsid w:val="00B02207"/>
    <w:rsid w:val="00B03403"/>
    <w:rsid w:val="00B10324"/>
    <w:rsid w:val="00B376B1"/>
    <w:rsid w:val="00B45585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42E7"/>
    <w:rsid w:val="00BF4F5F"/>
    <w:rsid w:val="00C04EEB"/>
    <w:rsid w:val="00C075A4"/>
    <w:rsid w:val="00C10F12"/>
    <w:rsid w:val="00C11826"/>
    <w:rsid w:val="00C13D71"/>
    <w:rsid w:val="00C23369"/>
    <w:rsid w:val="00C23939"/>
    <w:rsid w:val="00C37798"/>
    <w:rsid w:val="00C4359C"/>
    <w:rsid w:val="00C46D42"/>
    <w:rsid w:val="00C50C32"/>
    <w:rsid w:val="00C542E2"/>
    <w:rsid w:val="00C60178"/>
    <w:rsid w:val="00C61760"/>
    <w:rsid w:val="00C63CD6"/>
    <w:rsid w:val="00C74E89"/>
    <w:rsid w:val="00C87D95"/>
    <w:rsid w:val="00C9077A"/>
    <w:rsid w:val="00C95CD2"/>
    <w:rsid w:val="00CA051B"/>
    <w:rsid w:val="00CA265E"/>
    <w:rsid w:val="00CA3D2A"/>
    <w:rsid w:val="00CB3CBE"/>
    <w:rsid w:val="00CF03D8"/>
    <w:rsid w:val="00D015D5"/>
    <w:rsid w:val="00D03D68"/>
    <w:rsid w:val="00D266DD"/>
    <w:rsid w:val="00D32B04"/>
    <w:rsid w:val="00D374E7"/>
    <w:rsid w:val="00D448FB"/>
    <w:rsid w:val="00D525A9"/>
    <w:rsid w:val="00D63949"/>
    <w:rsid w:val="00D652E7"/>
    <w:rsid w:val="00D77BCF"/>
    <w:rsid w:val="00D84394"/>
    <w:rsid w:val="00D95E55"/>
    <w:rsid w:val="00D972C0"/>
    <w:rsid w:val="00DB3664"/>
    <w:rsid w:val="00DC16FB"/>
    <w:rsid w:val="00DC4A65"/>
    <w:rsid w:val="00DC4F66"/>
    <w:rsid w:val="00DD2FA4"/>
    <w:rsid w:val="00E10B44"/>
    <w:rsid w:val="00E11F02"/>
    <w:rsid w:val="00E2726B"/>
    <w:rsid w:val="00E35D5A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54E9"/>
    <w:rsid w:val="00E958E8"/>
    <w:rsid w:val="00EA04F1"/>
    <w:rsid w:val="00EA2FD3"/>
    <w:rsid w:val="00EB7CE9"/>
    <w:rsid w:val="00EC433F"/>
    <w:rsid w:val="00ED1FDE"/>
    <w:rsid w:val="00F06EFB"/>
    <w:rsid w:val="00F1529E"/>
    <w:rsid w:val="00F16F07"/>
    <w:rsid w:val="00F41FC1"/>
    <w:rsid w:val="00F44AD0"/>
    <w:rsid w:val="00F45B7C"/>
    <w:rsid w:val="00F45FCE"/>
    <w:rsid w:val="00F52637"/>
    <w:rsid w:val="00F606BF"/>
    <w:rsid w:val="00F65B0B"/>
    <w:rsid w:val="00F67DDD"/>
    <w:rsid w:val="00F74250"/>
    <w:rsid w:val="00F9334F"/>
    <w:rsid w:val="00F97D7F"/>
    <w:rsid w:val="00FA122C"/>
    <w:rsid w:val="00FA3B95"/>
    <w:rsid w:val="00FA56E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4">
    <w:name w:val="Заголовок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82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26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(2)_"/>
    <w:link w:val="21"/>
    <w:rsid w:val="002237DE"/>
    <w:rPr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2237D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_"/>
    <w:link w:val="40"/>
    <w:rsid w:val="002237DE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237DE"/>
    <w:rPr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rsid w:val="002237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237DE"/>
    <w:pPr>
      <w:widowControl w:val="0"/>
      <w:shd w:val="clear" w:color="auto" w:fill="FFFFFF"/>
      <w:spacing w:after="300" w:line="274" w:lineRule="exact"/>
      <w:ind w:hanging="980"/>
    </w:pPr>
    <w:rPr>
      <w:rFonts w:ascii="Times New Roman" w:hAnsi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237DE"/>
    <w:pPr>
      <w:widowControl w:val="0"/>
      <w:shd w:val="clear" w:color="auto" w:fill="FFFFFF"/>
      <w:spacing w:before="180" w:after="900" w:line="0" w:lineRule="atLeast"/>
      <w:ind w:hanging="820"/>
    </w:pPr>
    <w:rPr>
      <w:rFonts w:ascii="Times New Roman" w:hAnsi="Times New Roman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237DE"/>
    <w:pPr>
      <w:widowControl w:val="0"/>
      <w:shd w:val="clear" w:color="auto" w:fill="FFFFFF"/>
      <w:spacing w:before="900" w:after="420" w:line="0" w:lineRule="atLeas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2237DE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5pt">
    <w:name w:val="Основной текст (2) + Интервал 5 pt"/>
    <w:rsid w:val="0022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3F66E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4">
    <w:name w:val="Заголовок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82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26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(2)_"/>
    <w:link w:val="21"/>
    <w:rsid w:val="002237DE"/>
    <w:rPr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2237D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_"/>
    <w:link w:val="40"/>
    <w:rsid w:val="002237DE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237DE"/>
    <w:rPr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rsid w:val="002237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237DE"/>
    <w:pPr>
      <w:widowControl w:val="0"/>
      <w:shd w:val="clear" w:color="auto" w:fill="FFFFFF"/>
      <w:spacing w:after="300" w:line="274" w:lineRule="exact"/>
      <w:ind w:hanging="980"/>
    </w:pPr>
    <w:rPr>
      <w:rFonts w:ascii="Times New Roman" w:hAnsi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237DE"/>
    <w:pPr>
      <w:widowControl w:val="0"/>
      <w:shd w:val="clear" w:color="auto" w:fill="FFFFFF"/>
      <w:spacing w:before="180" w:after="900" w:line="0" w:lineRule="atLeast"/>
      <w:ind w:hanging="820"/>
    </w:pPr>
    <w:rPr>
      <w:rFonts w:ascii="Times New Roman" w:hAnsi="Times New Roman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237DE"/>
    <w:pPr>
      <w:widowControl w:val="0"/>
      <w:shd w:val="clear" w:color="auto" w:fill="FFFFFF"/>
      <w:spacing w:before="900" w:after="420" w:line="0" w:lineRule="atLeas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2237DE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5pt">
    <w:name w:val="Основной текст (2) + Интервал 5 pt"/>
    <w:rsid w:val="0022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3F66E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INFO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D275-0F93-4706-8814-2028ECF9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</TotalTime>
  <Pages>1</Pages>
  <Words>228</Words>
  <Characters>1604</Characters>
  <Application>Microsoft Office Word</Application>
  <DocSecurity>0</DocSecurity>
  <Lines>53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Дягилева М.А.</cp:lastModifiedBy>
  <cp:revision>8</cp:revision>
  <cp:lastPrinted>2020-08-20T12:51:00Z</cp:lastPrinted>
  <dcterms:created xsi:type="dcterms:W3CDTF">2020-08-20T08:16:00Z</dcterms:created>
  <dcterms:modified xsi:type="dcterms:W3CDTF">2020-08-21T11:04:00Z</dcterms:modified>
</cp:coreProperties>
</file>