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A486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343" w:type="dxa"/>
        <w:tblLook w:val="01E0" w:firstRow="1" w:lastRow="1" w:firstColumn="1" w:lastColumn="1" w:noHBand="0" w:noVBand="0"/>
      </w:tblPr>
      <w:tblGrid>
        <w:gridCol w:w="10188"/>
        <w:gridCol w:w="4155"/>
      </w:tblGrid>
      <w:tr w:rsidR="00190FF9" w:rsidRPr="00963E33" w:rsidTr="00B173BC">
        <w:trPr>
          <w:trHeight w:val="580"/>
        </w:trPr>
        <w:tc>
          <w:tcPr>
            <w:tcW w:w="10188" w:type="dxa"/>
          </w:tcPr>
          <w:p w:rsidR="00190FF9" w:rsidRPr="00963E33" w:rsidRDefault="00190FF9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21DC7" w:rsidRDefault="00821DC7" w:rsidP="00821D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B0183F" w:rsidRPr="00963E33" w:rsidRDefault="00821DC7" w:rsidP="00821DC7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AD29FC" w:rsidRPr="00963E33" w:rsidTr="002B2FBC">
        <w:trPr>
          <w:trHeight w:val="204"/>
        </w:trPr>
        <w:tc>
          <w:tcPr>
            <w:tcW w:w="10188" w:type="dxa"/>
          </w:tcPr>
          <w:p w:rsidR="00AD29FC" w:rsidRPr="002B2FBC" w:rsidRDefault="00AD29FC" w:rsidP="00AD29FC">
            <w:pPr>
              <w:widowControl w:val="0"/>
              <w:spacing w:line="221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155" w:type="dxa"/>
          </w:tcPr>
          <w:p w:rsidR="00AD29FC" w:rsidRDefault="000418DB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03.08.2020 № 335-р</w:t>
            </w:r>
            <w:bookmarkStart w:id="0" w:name="_GoBack"/>
            <w:bookmarkEnd w:id="0"/>
          </w:p>
        </w:tc>
      </w:tr>
      <w:tr w:rsidR="00330F0D" w:rsidRPr="00963E33" w:rsidTr="002B2FBC">
        <w:trPr>
          <w:trHeight w:val="181"/>
        </w:trPr>
        <w:tc>
          <w:tcPr>
            <w:tcW w:w="10188" w:type="dxa"/>
          </w:tcPr>
          <w:p w:rsidR="00330F0D" w:rsidRPr="002B2FBC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55" w:type="dxa"/>
          </w:tcPr>
          <w:p w:rsidR="00330F0D" w:rsidRDefault="00330F0D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F0D" w:rsidRPr="00963E33" w:rsidTr="00330F0D">
        <w:trPr>
          <w:trHeight w:val="318"/>
        </w:trPr>
        <w:tc>
          <w:tcPr>
            <w:tcW w:w="10188" w:type="dxa"/>
          </w:tcPr>
          <w:p w:rsidR="00330F0D" w:rsidRPr="00963E33" w:rsidRDefault="00330F0D" w:rsidP="00AD29FC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5" w:type="dxa"/>
          </w:tcPr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01769A"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="00F47694" w:rsidRPr="00017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21DC7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330F0D" w:rsidRDefault="00EC4F4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A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F47" w:rsidRDefault="00821DC7" w:rsidP="00AD29FC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06.02.2020</w:t>
            </w:r>
            <w:r w:rsidR="00EC4F4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38-р</w:t>
            </w:r>
          </w:p>
        </w:tc>
      </w:tr>
    </w:tbl>
    <w:p w:rsidR="00330F0D" w:rsidRPr="00EC4F47" w:rsidRDefault="00330F0D" w:rsidP="00AD29FC">
      <w:pPr>
        <w:spacing w:line="221" w:lineRule="auto"/>
        <w:jc w:val="center"/>
        <w:rPr>
          <w:rFonts w:ascii="Times New Roman" w:hAnsi="Times New Roman"/>
          <w:sz w:val="10"/>
          <w:szCs w:val="10"/>
        </w:rPr>
      </w:pPr>
    </w:p>
    <w:p w:rsidR="002B2FBC" w:rsidRDefault="003F4CF6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6E169D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2020</w:t>
      </w:r>
      <w:r w:rsidR="00D72AC9" w:rsidRPr="006E169D">
        <w:rPr>
          <w:rFonts w:ascii="Times New Roman" w:hAnsi="Times New Roman"/>
          <w:sz w:val="28"/>
          <w:szCs w:val="28"/>
        </w:rPr>
        <w:t>-2021</w:t>
      </w:r>
      <w:r w:rsidRPr="006E169D">
        <w:rPr>
          <w:rFonts w:ascii="Times New Roman" w:hAnsi="Times New Roman"/>
          <w:sz w:val="28"/>
          <w:szCs w:val="28"/>
        </w:rPr>
        <w:t xml:space="preserve"> год</w:t>
      </w:r>
      <w:r w:rsidR="00D72AC9" w:rsidRPr="006E169D">
        <w:rPr>
          <w:rFonts w:ascii="Times New Roman" w:hAnsi="Times New Roman"/>
          <w:sz w:val="28"/>
          <w:szCs w:val="28"/>
        </w:rPr>
        <w:t>ах</w:t>
      </w:r>
    </w:p>
    <w:p w:rsidR="002B2FBC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финансирование мероприятий по реализации подпрограммы 4 «Дорожное хозяйство»</w:t>
      </w:r>
    </w:p>
    <w:p w:rsidR="00B0183F" w:rsidRDefault="002B2FBC" w:rsidP="00FE7F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  <w:r w:rsidR="00EA5D9D">
        <w:rPr>
          <w:rFonts w:ascii="Times New Roman" w:hAnsi="Times New Roman"/>
          <w:sz w:val="28"/>
          <w:szCs w:val="28"/>
        </w:rPr>
        <w:t xml:space="preserve">      </w:t>
      </w:r>
    </w:p>
    <w:p w:rsidR="00B0183F" w:rsidRPr="00080CB8" w:rsidRDefault="006C5ABA" w:rsidP="006C5ABA">
      <w:pPr>
        <w:spacing w:line="192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EA5D9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0183F" w:rsidRPr="00080CB8">
        <w:rPr>
          <w:rFonts w:ascii="Times New Roman" w:hAnsi="Times New Roman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2410"/>
        <w:gridCol w:w="1559"/>
        <w:gridCol w:w="1701"/>
        <w:gridCol w:w="1417"/>
        <w:gridCol w:w="1560"/>
        <w:gridCol w:w="1701"/>
        <w:gridCol w:w="1417"/>
      </w:tblGrid>
      <w:tr w:rsidR="001F49BC" w:rsidRPr="00EA5D9D" w:rsidTr="0049484A">
        <w:trPr>
          <w:trHeight w:val="269"/>
        </w:trPr>
        <w:tc>
          <w:tcPr>
            <w:tcW w:w="395" w:type="dxa"/>
            <w:vMerge w:val="restart"/>
            <w:tcBorders>
              <w:bottom w:val="nil"/>
            </w:tcBorders>
            <w:hideMark/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№</w:t>
            </w:r>
          </w:p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hideMark/>
          </w:tcPr>
          <w:p w:rsidR="001F49BC" w:rsidRPr="00FE7F98" w:rsidRDefault="001F49BC" w:rsidP="008A486C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муниципа</w:t>
            </w:r>
            <w:r w:rsidR="008A486C"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ль</w:t>
            </w:r>
            <w:r w:rsidR="00D402FA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proofErr w:type="gram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районов и городских округов Рязанской области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получателя средств (</w:t>
            </w:r>
            <w:proofErr w:type="spellStart"/>
            <w:proofErr w:type="gramStart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ный</w:t>
            </w:r>
            <w:proofErr w:type="spellEnd"/>
            <w:proofErr w:type="gramEnd"/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район, сельское поселение, городское поселение, городской округ)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</w:t>
            </w:r>
          </w:p>
          <w:p w:rsidR="001F49BC" w:rsidRPr="00FE7F98" w:rsidRDefault="001F49BC" w:rsidP="00FE7F98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объекта</w:t>
            </w: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pacing w:val="-4"/>
                <w:sz w:val="18"/>
                <w:szCs w:val="18"/>
              </w:rPr>
              <w:t>Наименование программных мероприятий</w:t>
            </w:r>
          </w:p>
        </w:tc>
      </w:tr>
      <w:tr w:rsidR="003C28BA" w:rsidRPr="00EA5D9D" w:rsidTr="0049484A">
        <w:trPr>
          <w:trHeight w:val="5316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bottom w:val="nil"/>
            </w:tcBorders>
            <w:hideMark/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и реконструкцию автомобильных дорог общего пользования местного значения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1417" w:type="dxa"/>
            <w:tcBorders>
              <w:bottom w:val="nil"/>
            </w:tcBorders>
          </w:tcPr>
          <w:p w:rsidR="001F49BC" w:rsidRPr="00FE7F98" w:rsidRDefault="001F49BC" w:rsidP="00F5396B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1F49BC" w:rsidRPr="00FE7F98" w:rsidRDefault="001F49BC" w:rsidP="00FE7F98">
            <w:pPr>
              <w:pStyle w:val="ad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bottom w:val="nil"/>
            </w:tcBorders>
          </w:tcPr>
          <w:p w:rsidR="001F49BC" w:rsidRDefault="001F49BC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Субсидии бюджетам муниципальных образований Рязанской области на капитальный ремонт, ремонт и содержание социально 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начимых</w:t>
            </w:r>
          </w:p>
          <w:p w:rsidR="001F49BC" w:rsidRPr="00FE7F98" w:rsidRDefault="001F49BC" w:rsidP="00F85CCD">
            <w:pPr>
              <w:pStyle w:val="ad"/>
              <w:spacing w:line="192" w:lineRule="auto"/>
              <w:ind w:left="-102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7F98">
              <w:rPr>
                <w:rFonts w:ascii="Times New Roman" w:hAnsi="Times New Roman"/>
                <w:sz w:val="18"/>
                <w:szCs w:val="18"/>
              </w:rPr>
              <w:t xml:space="preserve"> объектов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7F98">
              <w:rPr>
                <w:rFonts w:ascii="Times New Roman" w:hAnsi="Times New Roman"/>
                <w:sz w:val="18"/>
                <w:szCs w:val="18"/>
              </w:rPr>
              <w:t>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1417" w:type="dxa"/>
            <w:tcBorders>
              <w:bottom w:val="nil"/>
            </w:tcBorders>
          </w:tcPr>
          <w:p w:rsidR="001F49BC" w:rsidRPr="00FE7F98" w:rsidRDefault="008711E3" w:rsidP="008711E3">
            <w:pPr>
              <w:autoSpaceDE w:val="0"/>
              <w:autoSpaceDN w:val="0"/>
              <w:adjustRightInd w:val="0"/>
              <w:spacing w:line="192" w:lineRule="auto"/>
              <w:ind w:left="-85" w:right="-8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1E3">
              <w:rPr>
                <w:rFonts w:ascii="Times New Roman" w:hAnsi="Times New Roman"/>
                <w:sz w:val="18"/>
                <w:szCs w:val="18"/>
              </w:rPr>
              <w:t xml:space="preserve">Субсидии бюджетам муниципальных образований Рязанской области на отдельные мероприятия по модернизации дорожной инфраструктуры в городских агломерациях, </w:t>
            </w:r>
            <w:proofErr w:type="gramStart"/>
            <w:r w:rsidRPr="008711E3">
              <w:rPr>
                <w:rFonts w:ascii="Times New Roman" w:hAnsi="Times New Roman"/>
                <w:sz w:val="18"/>
                <w:szCs w:val="18"/>
              </w:rPr>
              <w:t>осуществляемые</w:t>
            </w:r>
            <w:proofErr w:type="gramEnd"/>
            <w:r w:rsidRPr="008711E3">
              <w:rPr>
                <w:rFonts w:ascii="Times New Roman" w:hAnsi="Times New Roman"/>
                <w:sz w:val="18"/>
                <w:szCs w:val="18"/>
              </w:rPr>
              <w:t xml:space="preserve"> в том числе во исполнение указаний, поручений или актов Президента Российской Федерации и (или) Правительства Российской Федерации</w:t>
            </w:r>
          </w:p>
        </w:tc>
      </w:tr>
    </w:tbl>
    <w:p w:rsidR="006E169D" w:rsidRPr="006E169D" w:rsidRDefault="006E169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1131"/>
        <w:gridCol w:w="1134"/>
        <w:gridCol w:w="2410"/>
        <w:gridCol w:w="1559"/>
        <w:gridCol w:w="1701"/>
        <w:gridCol w:w="1417"/>
        <w:gridCol w:w="1560"/>
        <w:gridCol w:w="1701"/>
        <w:gridCol w:w="1417"/>
      </w:tblGrid>
      <w:tr w:rsidR="003C28BA" w:rsidRPr="008A486C" w:rsidTr="00F25C5A">
        <w:trPr>
          <w:trHeight w:val="159"/>
          <w:tblHeader/>
        </w:trPr>
        <w:tc>
          <w:tcPr>
            <w:tcW w:w="395" w:type="dxa"/>
            <w:tcBorders>
              <w:bottom w:val="single" w:sz="4" w:space="0" w:color="auto"/>
            </w:tcBorders>
            <w:vAlign w:val="center"/>
            <w:hideMark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6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  <w:hideMark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F49BC" w:rsidRPr="008A486C" w:rsidRDefault="001F49BC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49BC" w:rsidRPr="008A486C" w:rsidRDefault="008711E3" w:rsidP="006E169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A486C"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</w:p>
        </w:tc>
      </w:tr>
      <w:tr w:rsidR="008711E3" w:rsidRPr="006D57B4" w:rsidTr="00F25C5A">
        <w:trPr>
          <w:trHeight w:val="428"/>
        </w:trPr>
        <w:tc>
          <w:tcPr>
            <w:tcW w:w="14425" w:type="dxa"/>
            <w:gridSpan w:val="10"/>
            <w:tcBorders>
              <w:bottom w:val="nil"/>
            </w:tcBorders>
          </w:tcPr>
          <w:p w:rsidR="008711E3" w:rsidRPr="006B7850" w:rsidRDefault="00AC68C7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на</w:t>
            </w:r>
            <w:r w:rsidR="007415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11E3">
              <w:rPr>
                <w:rFonts w:ascii="Times New Roman" w:hAnsi="Times New Roman"/>
                <w:sz w:val="22"/>
                <w:szCs w:val="22"/>
              </w:rPr>
              <w:t>2020 год</w:t>
            </w:r>
          </w:p>
        </w:tc>
      </w:tr>
      <w:tr w:rsidR="003C28BA" w:rsidRPr="006D57B4" w:rsidTr="00F25C5A">
        <w:trPr>
          <w:trHeight w:val="835"/>
        </w:trPr>
        <w:tc>
          <w:tcPr>
            <w:tcW w:w="395" w:type="dxa"/>
            <w:tcBorders>
              <w:bottom w:val="nil"/>
            </w:tcBorders>
            <w:hideMark/>
          </w:tcPr>
          <w:p w:rsidR="001F49BC" w:rsidRPr="006B7850" w:rsidRDefault="001F49B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1.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1F49BC" w:rsidRPr="006B7850" w:rsidRDefault="001F49BC" w:rsidP="008A486C">
            <w:pPr>
              <w:ind w:left="-57" w:right="-6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ро</w:t>
            </w:r>
            <w:proofErr w:type="spellEnd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-</w:t>
            </w:r>
            <w:r w:rsidR="00F5396B"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Н</w:t>
            </w:r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евский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Просе</w:t>
            </w:r>
            <w:r w:rsidR="00F5396B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1F49BC" w:rsidRPr="006B7850" w:rsidRDefault="001F49BC" w:rsidP="00AA542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Реконструкция подъездной автомобильной дороги: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«Рязань - Ряжск - Александро-Невский - Данков - </w:t>
            </w:r>
          </w:p>
        </w:tc>
        <w:tc>
          <w:tcPr>
            <w:tcW w:w="1559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23 293,88</w:t>
            </w:r>
          </w:p>
        </w:tc>
        <w:tc>
          <w:tcPr>
            <w:tcW w:w="1701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8BA" w:rsidRPr="006D57B4" w:rsidTr="00F25C5A">
        <w:trPr>
          <w:trHeight w:val="36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1F49BC" w:rsidRPr="006B7850" w:rsidRDefault="001F49BC" w:rsidP="00FE7F98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Александро-Невского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28BA" w:rsidRPr="006D57B4" w:rsidTr="00F25C5A">
        <w:trPr>
          <w:trHeight w:val="82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AA542C">
            <w:pPr>
              <w:ind w:left="708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F49BC" w:rsidRPr="006B7850" w:rsidRDefault="001F49BC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F49BC" w:rsidRPr="006B7850" w:rsidRDefault="001F49BC" w:rsidP="00065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49BC" w:rsidRPr="006B7850" w:rsidRDefault="001F49BC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68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Каши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vMerge w:val="restart"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Реконструкция подъездной автомобильной дороги: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«Рязань - Ряжск - Александро-Невский - Данков - Ефремов» - Боровок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Просечье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Спешнево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к зерновому складу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Дмитриевский Боровок Александро-Невского района Рязанской области</w:t>
            </w:r>
          </w:p>
        </w:tc>
        <w:tc>
          <w:tcPr>
            <w:tcW w:w="1559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17 941,96</w:t>
            </w:r>
          </w:p>
        </w:tc>
        <w:tc>
          <w:tcPr>
            <w:tcW w:w="1701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541"/>
        </w:trPr>
        <w:tc>
          <w:tcPr>
            <w:tcW w:w="395" w:type="dxa"/>
            <w:tcBorders>
              <w:top w:val="nil"/>
              <w:bottom w:val="nil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541"/>
        </w:trPr>
        <w:tc>
          <w:tcPr>
            <w:tcW w:w="395" w:type="dxa"/>
            <w:tcBorders>
              <w:top w:val="nil"/>
              <w:bottom w:val="nil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145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736AA5" w:rsidRPr="006B7850" w:rsidRDefault="00736AA5" w:rsidP="009904E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736AA5" w:rsidRPr="006B7850" w:rsidRDefault="00736AA5" w:rsidP="006B78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6AA5" w:rsidRPr="006D57B4" w:rsidTr="00F25C5A">
        <w:trPr>
          <w:trHeight w:val="2684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736AA5" w:rsidRPr="006B7850" w:rsidRDefault="00736AA5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nil"/>
            </w:tcBorders>
            <w:hideMark/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6AA5" w:rsidRPr="006B7850" w:rsidRDefault="00736AA5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Нижне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якимец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6AA5" w:rsidRPr="006B7850" w:rsidRDefault="00736AA5" w:rsidP="003C28B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Новотишевое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Красное Знамя» до объекта: «Животноводческий комплекс КРС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Якимецкий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» на 3550 коров и площадок для выращивания молодняка КРС молочных пород на 5050 голов» в Александро-Невском районе Рязанской области</w:t>
            </w:r>
          </w:p>
        </w:tc>
        <w:tc>
          <w:tcPr>
            <w:tcW w:w="1559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22 032,95</w:t>
            </w:r>
          </w:p>
        </w:tc>
        <w:tc>
          <w:tcPr>
            <w:tcW w:w="1701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D29DF" w:rsidRPr="006D57B4" w:rsidTr="00F25C5A">
        <w:trPr>
          <w:trHeight w:val="419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DF" w:rsidRPr="006B7850" w:rsidRDefault="00ED29DF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D29DF" w:rsidRPr="006B7850" w:rsidRDefault="00ED29D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486C" w:rsidRDefault="008A486C" w:rsidP="0006563C">
            <w:pPr>
              <w:ind w:left="-57" w:right="-57"/>
              <w:rPr>
                <w:rFonts w:ascii="Times New Roman" w:hAnsi="Times New Roman"/>
                <w:bCs/>
                <w:spacing w:val="-6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Александ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ро</w:t>
            </w:r>
            <w:proofErr w:type="spellEnd"/>
            <w:r w:rsidRPr="008A486C"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-Невс</w:t>
            </w:r>
            <w:r>
              <w:rPr>
                <w:rFonts w:ascii="Times New Roman" w:hAnsi="Times New Roman"/>
                <w:bCs/>
                <w:spacing w:val="-6"/>
                <w:sz w:val="22"/>
                <w:szCs w:val="22"/>
              </w:rPr>
              <w:t>кое</w:t>
            </w:r>
          </w:p>
          <w:p w:rsidR="00ED29DF" w:rsidRDefault="00ED29DF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29DF" w:rsidRPr="006B7850" w:rsidRDefault="00ED29DF" w:rsidP="006E169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внутрихозяйственной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,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Школьная (участок от д.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13 до перекрестка                        с ул. Садовая д. 27)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Невский, автомобильной внутрихозяйственной дороги по ул. Новая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 автомобильной внутрихозяйственной дороги по                              пер. Садовый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8 342,74441</w:t>
            </w:r>
          </w:p>
        </w:tc>
        <w:tc>
          <w:tcPr>
            <w:tcW w:w="1701" w:type="dxa"/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ED29DF" w:rsidRPr="006B7850" w:rsidRDefault="00ED29DF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E169D" w:rsidRPr="006D57B4" w:rsidTr="00F25C5A">
        <w:trPr>
          <w:trHeight w:val="814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6E169D" w:rsidRPr="006B7850" w:rsidRDefault="006E169D" w:rsidP="00821DC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6E169D" w:rsidRPr="006B7850" w:rsidRDefault="006E169D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E169D" w:rsidRPr="006B7850" w:rsidRDefault="006E169D" w:rsidP="0006563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6E169D" w:rsidRPr="006B7850" w:rsidRDefault="006E169D" w:rsidP="003C28B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Невский Александро-Невского района Рязанской области</w:t>
            </w:r>
          </w:p>
        </w:tc>
        <w:tc>
          <w:tcPr>
            <w:tcW w:w="1559" w:type="dxa"/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6E169D" w:rsidRPr="006B7850" w:rsidRDefault="006E169D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E7D41" w:rsidRPr="006D57B4" w:rsidTr="00ED06E9">
        <w:trPr>
          <w:trHeight w:val="1518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736AA5" w:rsidRPr="006B7850" w:rsidRDefault="00736AA5" w:rsidP="00ED29D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36AA5" w:rsidRPr="006B7850" w:rsidRDefault="00736AA5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49484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д.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14CF">
              <w:rPr>
                <w:rFonts w:ascii="Times New Roman" w:hAnsi="Times New Roman"/>
                <w:sz w:val="22"/>
                <w:szCs w:val="22"/>
              </w:rPr>
              <w:t>до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9б в </w:t>
            </w:r>
            <w:r w:rsidR="002214CF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3 377,33726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6AA5" w:rsidRPr="006B7850" w:rsidRDefault="00736AA5" w:rsidP="00065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214CF">
        <w:trPr>
          <w:trHeight w:val="6097"/>
        </w:trPr>
        <w:tc>
          <w:tcPr>
            <w:tcW w:w="395" w:type="dxa"/>
            <w:tcBorders>
              <w:top w:val="nil"/>
            </w:tcBorders>
            <w:hideMark/>
          </w:tcPr>
          <w:p w:rsidR="00BE5834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внутрихозяйственной дороги </w:t>
            </w:r>
            <w:r w:rsidRPr="00BE5834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</w:t>
            </w: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по ул. </w:t>
            </w:r>
            <w:proofErr w:type="gramStart"/>
            <w:r w:rsidRPr="00BE5834">
              <w:rPr>
                <w:rFonts w:ascii="Times New Roman" w:hAnsi="Times New Roman"/>
                <w:sz w:val="22"/>
                <w:szCs w:val="22"/>
              </w:rPr>
              <w:t>Базарная</w:t>
            </w:r>
            <w:proofErr w:type="gramEnd"/>
            <w:r w:rsidRPr="00BE5834">
              <w:rPr>
                <w:rFonts w:ascii="Times New Roman" w:hAnsi="Times New Roman"/>
                <w:sz w:val="22"/>
                <w:szCs w:val="22"/>
              </w:rPr>
              <w:t xml:space="preserve">, автомобильной внутрихозяйственной дороги по </w:t>
            </w:r>
          </w:p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E5834">
              <w:rPr>
                <w:rFonts w:ascii="Times New Roman" w:hAnsi="Times New Roman"/>
                <w:sz w:val="22"/>
                <w:szCs w:val="22"/>
              </w:rPr>
              <w:t xml:space="preserve">пер. Пригородный, автомобильной дороги                 ул. Советская (участок от д. № 45 до перекрестка                    с  ул. Невского              д. № 10) автомобильной внутрихозяйственной  дороги                             по ул. Солнечная (участок от д. № 66 </w:t>
            </w:r>
            <w:proofErr w:type="gramEnd"/>
          </w:p>
          <w:p w:rsidR="00BE5834" w:rsidRPr="00BE5834" w:rsidRDefault="00BE5834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 xml:space="preserve">до  д. № 70) автодороги                 по ул. </w:t>
            </w:r>
            <w:proofErr w:type="gramStart"/>
            <w:r w:rsidRPr="00BE5834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BE5834">
              <w:rPr>
                <w:rFonts w:ascii="Times New Roman" w:hAnsi="Times New Roman"/>
                <w:sz w:val="22"/>
                <w:szCs w:val="22"/>
              </w:rPr>
              <w:t xml:space="preserve"> (участок от д. № 24 до д. № 29), автомобильной </w:t>
            </w:r>
          </w:p>
        </w:tc>
        <w:tc>
          <w:tcPr>
            <w:tcW w:w="1559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E7D41">
              <w:rPr>
                <w:rFonts w:ascii="Times New Roman" w:hAnsi="Times New Roman"/>
                <w:sz w:val="21"/>
                <w:szCs w:val="21"/>
              </w:rPr>
              <w:t>14 303,71045</w:t>
            </w:r>
          </w:p>
        </w:tc>
        <w:tc>
          <w:tcPr>
            <w:tcW w:w="1701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3791"/>
        </w:trPr>
        <w:tc>
          <w:tcPr>
            <w:tcW w:w="395" w:type="dxa"/>
            <w:tcBorders>
              <w:top w:val="single" w:sz="4" w:space="0" w:color="auto"/>
            </w:tcBorders>
            <w:hideMark/>
          </w:tcPr>
          <w:p w:rsidR="00BE5834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BE5834" w:rsidRDefault="002214CF" w:rsidP="002214CF">
            <w:pPr>
              <w:spacing w:line="235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5834">
              <w:rPr>
                <w:rFonts w:ascii="Times New Roman" w:hAnsi="Times New Roman"/>
                <w:sz w:val="22"/>
                <w:szCs w:val="22"/>
              </w:rPr>
              <w:t>внутрихозяйственной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дороги</w:t>
            </w:r>
            <w:r w:rsidR="00BE5834"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по ул. Кирпичная, автомобильной внутрихозяйственной дороги по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ул. Набережная 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(участок от д. № 27 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до д. №</w:t>
            </w:r>
            <w:r w:rsidR="00BE58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35) автомобильной внутрихозяйственной дороги                                    по ул. Восточная                                    </w:t>
            </w:r>
            <w:proofErr w:type="gramStart"/>
            <w:r w:rsidR="00BE5834"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BE5834"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="00BE5834" w:rsidRPr="006B7850">
              <w:rPr>
                <w:rFonts w:ascii="Times New Roman" w:hAnsi="Times New Roman"/>
                <w:sz w:val="22"/>
                <w:szCs w:val="22"/>
              </w:rPr>
              <w:t>. Александро-Невский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251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Касимов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Default="00BE5834" w:rsidP="00051111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- </w:t>
            </w:r>
          </w:p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Торбаево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Чернецы к животноводческой ферме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д. Чернецы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27 237,86</w:t>
            </w: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05111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247"/>
        </w:trPr>
        <w:tc>
          <w:tcPr>
            <w:tcW w:w="395" w:type="dxa"/>
            <w:tcBorders>
              <w:top w:val="nil"/>
            </w:tcBorders>
            <w:hideMark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736AA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D3636F" w:rsidRDefault="00BE5834" w:rsidP="00051111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10EB3">
              <w:rPr>
                <w:rFonts w:ascii="Times New Roman" w:hAnsi="Times New Roman"/>
                <w:sz w:val="22"/>
                <w:szCs w:val="22"/>
              </w:rPr>
              <w:t>Дмит-риевское</w:t>
            </w:r>
            <w:proofErr w:type="spellEnd"/>
            <w:proofErr w:type="gram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Pr="006B7850" w:rsidRDefault="00BE5834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подъездной автомобильной дороги: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зерновому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автоматическому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ворохоочистителю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у с. Дмитриево 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73 981,88</w:t>
            </w:r>
          </w:p>
        </w:tc>
        <w:tc>
          <w:tcPr>
            <w:tcW w:w="1701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0E7D41" w:rsidRDefault="00BE5834" w:rsidP="00736AA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736AA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4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2214CF" w:rsidP="003118B0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E5834" w:rsidRPr="006D57B4" w:rsidTr="001C239B">
        <w:trPr>
          <w:trHeight w:val="146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Елатом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  <w:p w:rsidR="00BE5834" w:rsidRPr="006B7850" w:rsidRDefault="00BE5834" w:rsidP="003118B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улице Егерева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2 417,68846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311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E5834" w:rsidRPr="006D57B4" w:rsidTr="001C239B">
        <w:trPr>
          <w:trHeight w:val="148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Ленина площадь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1 157,45771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D3636F">
        <w:trPr>
          <w:trHeight w:val="339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улице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Октябрьская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Елатьма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4 085,86199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17426" w:rsidRDefault="00BE5834" w:rsidP="007174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17426" w:rsidRDefault="00BE5834" w:rsidP="007174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9728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Гусевское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BE5834" w:rsidRPr="006B7850" w:rsidRDefault="00BE5834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Ленинская                       от д. 78 до д. 117 (вторая часть)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2 401,131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1037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530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ул. пл.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4 883,701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530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2214CF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муниципального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23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Капитана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Подлеснова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Гусь-Железный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1 169,054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Клетин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(участок № 10)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Клетино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2 545,87439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1184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Пого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тинское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</w:t>
            </w:r>
            <w:r w:rsidRPr="006D0232">
              <w:rPr>
                <w:rFonts w:ascii="Times New Roman" w:hAnsi="Times New Roman"/>
                <w:sz w:val="22"/>
                <w:szCs w:val="22"/>
              </w:rPr>
              <w:t>дороги по ул. Преображенская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Погост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асимовского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1 772,72173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8A486C">
        <w:trPr>
          <w:trHeight w:val="142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Клепи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Спас-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город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кое</w:t>
            </w:r>
            <w:proofErr w:type="spellEnd"/>
            <w:proofErr w:type="gram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pacing w:val="-6"/>
                <w:sz w:val="22"/>
                <w:szCs w:val="22"/>
              </w:rPr>
              <w:t>поселение</w:t>
            </w:r>
          </w:p>
        </w:tc>
        <w:tc>
          <w:tcPr>
            <w:tcW w:w="2410" w:type="dxa"/>
          </w:tcPr>
          <w:p w:rsidR="00BE5834" w:rsidRPr="006B7850" w:rsidRDefault="00BE5834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по                             ул. Свердлова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г. Спас-Клепики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 области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4 055,456*</w:t>
            </w: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2214C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участка автомо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бильной дороги по ул. Советская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(от примыкания 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с ул.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вердлова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до дома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№ 33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Б</w:t>
            </w:r>
            <w:proofErr w:type="gram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1 844,609*</w:t>
            </w: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8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D3636F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BE5834" w:rsidRPr="00D3636F" w:rsidRDefault="002214CF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Советская</w:t>
            </w:r>
            <w:proofErr w:type="gram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)                          </w:t>
            </w:r>
            <w:r w:rsidR="00BE5834"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г. Спас-Клепики </w:t>
            </w:r>
            <w:proofErr w:type="spellStart"/>
            <w:r w:rsidR="00BE5834" w:rsidRPr="006B7850">
              <w:rPr>
                <w:rFonts w:ascii="Times New Roman" w:eastAsia="Calibri" w:hAnsi="Times New Roman"/>
                <w:sz w:val="22"/>
                <w:szCs w:val="22"/>
              </w:rPr>
              <w:t>Клепиковского</w:t>
            </w:r>
            <w:proofErr w:type="spellEnd"/>
            <w:r w:rsidR="00BE5834"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8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D3636F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BE5834" w:rsidRPr="00D3636F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D3636F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 ул. Трудовая                        (от пересечения                                 с пл. Ленина                                до дома № 47                            по ул. Трудовая)                                     в г. Спас-Клепики, </w:t>
            </w:r>
            <w:proofErr w:type="spellStart"/>
            <w:r w:rsidRPr="00D3636F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D3636F">
              <w:rPr>
                <w:rFonts w:ascii="Times New Roman" w:hAnsi="Times New Roman"/>
                <w:sz w:val="22"/>
                <w:szCs w:val="22"/>
              </w:rPr>
              <w:t xml:space="preserve"> района,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4 019,736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48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3636F">
              <w:rPr>
                <w:rFonts w:ascii="Times New Roman" w:hAnsi="Times New Roman"/>
                <w:sz w:val="22"/>
                <w:szCs w:val="22"/>
              </w:rPr>
              <w:t>Тумское</w:t>
            </w:r>
            <w:proofErr w:type="spellEnd"/>
            <w:r w:rsidRPr="00D3636F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                                  по ул. Крупской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протяженностью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0,866 км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4 921,99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053BF9">
        <w:trPr>
          <w:trHeight w:val="123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ул. Достоевского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Тума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Клепиковского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протяженностью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0,606 км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3 702,82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053BF9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Default="00BE5834" w:rsidP="00A249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  <w:p w:rsidR="00BE5834" w:rsidRPr="00A249BD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Кораб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линский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ул. Набережная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2 715,541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053BF9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2214CF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ул. Кирова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в г. Кораблино </w:t>
            </w:r>
            <w:proofErr w:type="spellStart"/>
            <w:r w:rsidR="00BE5834"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2214CF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2 037,919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«Автомобильной дороги» улица Садовая,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Пехлец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2 558,816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17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Незна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автодороги «Рязань - Ряжск - Александро-Невский - Данков - Ефремов» подъезд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8 474,684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353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6E169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деревне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Гудово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10 942,938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80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переулку Центральный и участка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12 639,96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214CF">
        <w:trPr>
          <w:trHeight w:val="54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2214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автомобильной дороги по улице Молодежная                           (от пересечения с автодорогой «Рязань - Ряжск - Александро-Невский - Данков - Ефремов» до 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09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14CF" w:rsidRDefault="002214CF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автодороги </w:t>
            </w:r>
          </w:p>
          <w:p w:rsidR="00BE5834" w:rsidRPr="006B7850" w:rsidRDefault="002214CF" w:rsidP="002214CF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Незнаново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Семион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)                                     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в с. Незнаново </w:t>
            </w:r>
            <w:proofErr w:type="spellStart"/>
            <w:r w:rsidR="00BE5834"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  <w:r w:rsidR="00BE5834">
              <w:rPr>
                <w:rFonts w:ascii="Times New Roman" w:hAnsi="Times New Roman"/>
                <w:sz w:val="22"/>
                <w:szCs w:val="22"/>
              </w:rPr>
              <w:t>,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  <w:proofErr w:type="gramEnd"/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46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по ул. Братьев Лукьяновых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в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Бобровинки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Кораблинского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7 229,474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48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  <w:p w:rsidR="00BE5834" w:rsidRPr="00C80FE5" w:rsidRDefault="00BE5834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C80FE5" w:rsidRDefault="00BE5834" w:rsidP="00C80FE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C80FE5" w:rsidRDefault="00BE5834" w:rsidP="001038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Милос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лавский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Милос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лавский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</w:p>
        </w:tc>
        <w:tc>
          <w:tcPr>
            <w:tcW w:w="2410" w:type="dxa"/>
            <w:tcBorders>
              <w:bottom w:val="nil"/>
            </w:tcBorders>
          </w:tcPr>
          <w:p w:rsidR="00BE5834" w:rsidRPr="006B7850" w:rsidRDefault="00BE5834" w:rsidP="001038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дороги: от автодороги «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Чернавские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Выселки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Екатериновка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Дивилки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подъезд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д. Гаи (участок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proofErr w:type="gramEnd"/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1 773,2776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78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Екатериновка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ПК 0+00 – ПК 8+00) в Милославском районе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786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Чернав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по                             ул. Пущинская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Змеевка 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илославского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2 770,71877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86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по ул. Молодежная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с. Чернава Милославского района Рязанской области</w:t>
            </w:r>
            <w:proofErr w:type="gramEnd"/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937,99965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8A486C">
        <w:trPr>
          <w:trHeight w:val="20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47694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810,63703</w:t>
            </w:r>
          </w:p>
        </w:tc>
        <w:tc>
          <w:tcPr>
            <w:tcW w:w="1701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8A486C">
        <w:trPr>
          <w:trHeight w:val="64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A249B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476944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Карла Маркса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proofErr w:type="gramStart"/>
            <w:r w:rsidR="002214CF"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="002214CF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2214CF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="002214CF" w:rsidRPr="006B7850">
              <w:rPr>
                <w:rFonts w:ascii="Times New Roman" w:hAnsi="Times New Roman"/>
                <w:sz w:val="22"/>
                <w:szCs w:val="22"/>
              </w:rPr>
              <w:t xml:space="preserve">. Чернава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Милославского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833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A249BD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Павлов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                                    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в п. 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овхоза Большевик (ПК 0+00 - ПК 1+90) Милославского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A249B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1 079,37855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A249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BE5834" w:rsidRDefault="00BE5834" w:rsidP="008007CE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Михай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ловский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7082E" w:rsidRDefault="00BE5834" w:rsidP="00E708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F10EB3" w:rsidRDefault="00BE5834" w:rsidP="00F10EB3">
            <w:pPr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10EB3">
              <w:rPr>
                <w:rFonts w:ascii="Times New Roman" w:hAnsi="Times New Roman"/>
                <w:sz w:val="22"/>
                <w:szCs w:val="22"/>
              </w:rPr>
              <w:t>Октябрь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proofErr w:type="gram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город-</w:t>
            </w:r>
            <w:proofErr w:type="spellStart"/>
            <w:r w:rsidR="008A486C" w:rsidRPr="00F10EB3">
              <w:rPr>
                <w:rFonts w:ascii="Times New Roman" w:hAnsi="Times New Roman"/>
                <w:sz w:val="22"/>
                <w:szCs w:val="22"/>
              </w:rPr>
              <w:t>с</w:t>
            </w:r>
            <w:r w:rsidRPr="00F10EB3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5834" w:rsidRPr="00F10EB3" w:rsidRDefault="00BE5834" w:rsidP="008007C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1038D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п. Октябрьский Михайловского муниципального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ул.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Мичурина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1 287,81899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8007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647"/>
        </w:trPr>
        <w:tc>
          <w:tcPr>
            <w:tcW w:w="3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5834" w:rsidRPr="00F10EB3" w:rsidRDefault="00BE5834" w:rsidP="008007C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10EB3">
              <w:rPr>
                <w:rFonts w:ascii="Times New Roman" w:hAnsi="Times New Roman"/>
                <w:sz w:val="22"/>
                <w:szCs w:val="22"/>
              </w:rPr>
              <w:t>Михай-ловское</w:t>
            </w:r>
            <w:proofErr w:type="spellEnd"/>
            <w:proofErr w:type="gramEnd"/>
            <w:r w:rsidRPr="00F10E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486C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0EB3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автодороги                                по ул. Лещенка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Козловка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Михайловского района Рязанской области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27 440,132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8007C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Пителин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пь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       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Потапьево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Пителинского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2 643,01685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1118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131" w:type="dxa"/>
            <w:tcBorders>
              <w:left w:val="single" w:sz="4" w:space="0" w:color="auto"/>
              <w:bottom w:val="nil"/>
            </w:tcBorders>
            <w:hideMark/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BE5834" w:rsidRPr="006B7850" w:rsidRDefault="00BE5834" w:rsidP="00DD7115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Пронское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proofErr w:type="gramEnd"/>
            <w:r w:rsidR="008A486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:rsidR="00BE5834" w:rsidRPr="006B7850" w:rsidRDefault="00BE5834" w:rsidP="0076387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Ремонт автомобильной дороги  от автодороги «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Акулово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- Старожилово -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Пронск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» подъезд:       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20 290,429*</w:t>
            </w: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1097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6B7850" w:rsidRDefault="00BE5834" w:rsidP="00DD71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Скородня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онск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Пронского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района Рязанской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1465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чуринское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</w:tcPr>
          <w:p w:rsidR="00BE5834" w:rsidRPr="006B7850" w:rsidRDefault="00BE5834" w:rsidP="00DD7115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от улицы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Промышленная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до базы ЖКХ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5 095,92805</w:t>
            </w:r>
          </w:p>
        </w:tc>
        <w:tc>
          <w:tcPr>
            <w:tcW w:w="1701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DD7115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Default="00BE5834" w:rsidP="00DD711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улица Молодежная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  <w:p w:rsidR="00BE5834" w:rsidRPr="006B7850" w:rsidRDefault="00BE5834" w:rsidP="00DD71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DD7115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9 433,08791</w:t>
            </w:r>
          </w:p>
        </w:tc>
        <w:tc>
          <w:tcPr>
            <w:tcW w:w="1701" w:type="dxa"/>
          </w:tcPr>
          <w:p w:rsidR="00BE5834" w:rsidRPr="006B7850" w:rsidRDefault="00BE5834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DD71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8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переулок Солнечный города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1 878,31427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Путятин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Карабу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хинское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расположенной по адресу: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Рязанская область,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район, с. Романовы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Дарки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ул. Солнечная, протяженностью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0,4 км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1 396,07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214CF">
        <w:trPr>
          <w:trHeight w:val="273"/>
        </w:trPr>
        <w:tc>
          <w:tcPr>
            <w:tcW w:w="395" w:type="dxa"/>
            <w:tcBorders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nil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автодороги от автодороги М5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пос.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Глебково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и далее до поселка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23 186,375*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214CF">
        <w:trPr>
          <w:trHeight w:val="2018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4D30C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D30C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D30C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2214CF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от автомобильной дороги М-5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Срезнево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Чурилково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Вакино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Федякино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подъезд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Дивово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2 848,747*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8A486C">
        <w:trPr>
          <w:trHeight w:val="149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Батурин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 по населенному пункту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                                            </w:t>
            </w:r>
            <w:r w:rsidRPr="008A486C">
              <w:rPr>
                <w:rFonts w:ascii="Times New Roman" w:hAnsi="Times New Roman"/>
                <w:spacing w:val="-6"/>
                <w:sz w:val="22"/>
                <w:szCs w:val="22"/>
              </w:rPr>
              <w:t>№ 61 227 808 ОП МП-09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1 053,91480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2214CF">
        <w:trPr>
          <w:trHeight w:val="172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2214C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</w:t>
            </w:r>
            <w:r w:rsidR="002214CF">
              <w:rPr>
                <w:rFonts w:ascii="Times New Roman" w:hAnsi="Times New Roman"/>
                <w:sz w:val="22"/>
                <w:szCs w:val="22"/>
              </w:rPr>
              <w:t xml:space="preserve">нт автодороги от дома до дома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№ 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87 от дома</w:t>
            </w:r>
            <w:r w:rsidR="002214CF">
              <w:rPr>
                <w:rFonts w:ascii="Times New Roman" w:hAnsi="Times New Roman"/>
                <w:sz w:val="22"/>
                <w:szCs w:val="22"/>
              </w:rPr>
              <w:t xml:space="preserve"> д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№ 2-№ 82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д. Выселки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Рыбновского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4 045,68995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C755D9" w:rsidTr="002214CF">
        <w:trPr>
          <w:trHeight w:val="1202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BD1BDB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magenta"/>
              </w:rPr>
            </w:pPr>
          </w:p>
          <w:p w:rsidR="00BE5834" w:rsidRPr="00BD1BDB" w:rsidRDefault="00BE5834" w:rsidP="00F04D82">
            <w:pPr>
              <w:rPr>
                <w:rFonts w:ascii="Times New Roman" w:hAnsi="Times New Roman"/>
                <w:bCs/>
                <w:sz w:val="22"/>
                <w:szCs w:val="22"/>
                <w:highlight w:val="magenta"/>
              </w:rPr>
            </w:pPr>
          </w:p>
          <w:p w:rsidR="00BE5834" w:rsidRPr="00BD1BDB" w:rsidRDefault="00BE5834" w:rsidP="00F04D82">
            <w:pPr>
              <w:rPr>
                <w:rFonts w:ascii="Times New Roman" w:hAnsi="Times New Roman"/>
                <w:sz w:val="22"/>
                <w:szCs w:val="22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34" w:rsidRPr="00C755D9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>Рыб-</w:t>
            </w:r>
            <w:proofErr w:type="spellStart"/>
            <w:r w:rsidRPr="00C755D9">
              <w:rPr>
                <w:rFonts w:ascii="Times New Roman" w:hAnsi="Times New Roman"/>
                <w:sz w:val="22"/>
                <w:szCs w:val="22"/>
              </w:rPr>
              <w:t>новское</w:t>
            </w:r>
            <w:proofErr w:type="spellEnd"/>
            <w:r w:rsidRPr="00C755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A486C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proofErr w:type="gramEnd"/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755D9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BE5834" w:rsidRPr="00C755D9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</w:t>
            </w:r>
          </w:p>
          <w:p w:rsidR="00BE5834" w:rsidRPr="00C755D9" w:rsidRDefault="002214CF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ул. Крымская  </w:t>
            </w:r>
            <w:r w:rsidR="00BE5834" w:rsidRPr="00C755D9">
              <w:rPr>
                <w:rFonts w:ascii="Times New Roman" w:hAnsi="Times New Roman"/>
                <w:sz w:val="22"/>
                <w:szCs w:val="22"/>
              </w:rPr>
              <w:t xml:space="preserve">       г. </w:t>
            </w:r>
            <w:proofErr w:type="gramStart"/>
            <w:r w:rsidR="00BE5834" w:rsidRPr="00C755D9">
              <w:rPr>
                <w:rFonts w:ascii="Times New Roman" w:hAnsi="Times New Roman"/>
                <w:sz w:val="22"/>
                <w:szCs w:val="22"/>
              </w:rPr>
              <w:t>Рыбное</w:t>
            </w:r>
            <w:proofErr w:type="gramEnd"/>
            <w:r w:rsidR="00BE5834" w:rsidRPr="00C755D9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  <w:shd w:val="clear" w:color="auto" w:fill="auto"/>
          </w:tcPr>
          <w:p w:rsidR="00BE5834" w:rsidRPr="00C755D9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E5834" w:rsidRPr="00C755D9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E5834" w:rsidRPr="00C755D9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BE5834" w:rsidRPr="00C755D9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E5834" w:rsidRPr="00C755D9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E5834" w:rsidRPr="00C755D9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55D9">
              <w:rPr>
                <w:rFonts w:ascii="Times New Roman" w:hAnsi="Times New Roman"/>
                <w:sz w:val="22"/>
                <w:szCs w:val="22"/>
              </w:rPr>
              <w:t>32 005,248</w:t>
            </w:r>
            <w:r w:rsidR="002214CF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E5834" w:rsidRPr="006D57B4" w:rsidTr="00C24AF5">
        <w:trPr>
          <w:trHeight w:val="3085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131" w:type="dxa"/>
            <w:tcBorders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Ряжский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Дегтян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подъезда к </w:t>
            </w: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ерноочистительному комплексу от автодороги 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Ряжском районе Рязанской области, протяженностью - 0,676 км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16 304,41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156"/>
        </w:trPr>
        <w:tc>
          <w:tcPr>
            <w:tcW w:w="39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Ряжское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Лермонтова                               в г. Ряжске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7 399,17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838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C755D9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по улице Молодежной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2 698,8265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934"/>
        </w:trPr>
        <w:tc>
          <w:tcPr>
            <w:tcW w:w="39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           по улице Фурманова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3 513,214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861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Ильича в г. Ряжске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7 360,0585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397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BE5834" w:rsidRPr="00F04D82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 улице Стрелецкой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г. Ряжске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9 383,5585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191"/>
        </w:trPr>
        <w:tc>
          <w:tcPr>
            <w:tcW w:w="395" w:type="dxa"/>
            <w:tcBorders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Рязанский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Дубро-вичес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Радищева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Усюкина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Городцова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Колхозная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Дубровичи Рязанского района Рязанской области                              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12 149,0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14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0B39B1" w:rsidRDefault="00BE5834" w:rsidP="00F04D82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0B39B1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0B39B1">
              <w:rPr>
                <w:rFonts w:ascii="Times New Roman" w:hAnsi="Times New Roman"/>
                <w:sz w:val="22"/>
                <w:szCs w:val="22"/>
              </w:rPr>
              <w:t>Дядь-</w:t>
            </w:r>
            <w:proofErr w:type="spellStart"/>
            <w:r w:rsidRPr="000B39B1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0B39B1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0B39B1">
              <w:rPr>
                <w:rFonts w:ascii="Times New Roman" w:hAnsi="Times New Roman"/>
                <w:sz w:val="22"/>
                <w:szCs w:val="22"/>
              </w:rPr>
              <w:t>поселе-ние</w:t>
            </w:r>
            <w:proofErr w:type="spellEnd"/>
            <w:proofErr w:type="gramEnd"/>
          </w:p>
        </w:tc>
        <w:tc>
          <w:tcPr>
            <w:tcW w:w="2410" w:type="dxa"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участков автомобильных  дорог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 ул. 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Новая</w:t>
            </w:r>
            <w:proofErr w:type="gram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ул. </w:t>
            </w:r>
            <w:proofErr w:type="spell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Приокская</w:t>
            </w:r>
            <w:proofErr w:type="spell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>в  п. Новоселки Рязанского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12 480,0*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066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E5834" w:rsidRPr="00BE5834" w:rsidRDefault="00BE5834" w:rsidP="00051111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5834">
              <w:rPr>
                <w:rFonts w:ascii="Times New Roman" w:hAnsi="Times New Roman"/>
                <w:sz w:val="22"/>
                <w:szCs w:val="22"/>
              </w:rPr>
              <w:t>Вышго-родское</w:t>
            </w:r>
            <w:proofErr w:type="spellEnd"/>
            <w:r w:rsidRPr="00BE5834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</w:tcPr>
          <w:p w:rsidR="00BE5834" w:rsidRPr="008A486C" w:rsidRDefault="008A486C" w:rsidP="008A486C">
            <w:pPr>
              <w:ind w:left="-57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Ремонт автомобильной </w:t>
            </w:r>
            <w:r w:rsidRPr="008A486C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дороги по </w:t>
            </w:r>
            <w:r w:rsidR="00BE5834" w:rsidRPr="008A486C">
              <w:rPr>
                <w:rFonts w:ascii="Times New Roman" w:eastAsia="Calibri" w:hAnsi="Times New Roman"/>
                <w:spacing w:val="-4"/>
                <w:sz w:val="22"/>
                <w:szCs w:val="22"/>
              </w:rPr>
              <w:t xml:space="preserve">ул. </w:t>
            </w:r>
            <w:proofErr w:type="gramStart"/>
            <w:r w:rsidR="00BE5834" w:rsidRPr="008A486C">
              <w:rPr>
                <w:rFonts w:ascii="Times New Roman" w:eastAsia="Calibri" w:hAnsi="Times New Roman"/>
                <w:spacing w:val="-4"/>
                <w:sz w:val="22"/>
                <w:szCs w:val="22"/>
              </w:rPr>
              <w:t>Солнечная</w:t>
            </w:r>
            <w:proofErr w:type="gram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BE5834" w:rsidRPr="00BE5834">
              <w:rPr>
                <w:rFonts w:ascii="Times New Roman" w:eastAsia="Calibri" w:hAnsi="Times New Roman"/>
                <w:sz w:val="22"/>
                <w:szCs w:val="22"/>
              </w:rPr>
              <w:t xml:space="preserve">в д. </w:t>
            </w:r>
            <w:proofErr w:type="spellStart"/>
            <w:r w:rsidR="00BE5834" w:rsidRPr="00BE5834">
              <w:rPr>
                <w:rFonts w:ascii="Times New Roman" w:eastAsia="Calibri" w:hAnsi="Times New Roman"/>
                <w:sz w:val="22"/>
                <w:szCs w:val="22"/>
              </w:rPr>
              <w:t>Юрасово</w:t>
            </w:r>
            <w:proofErr w:type="spellEnd"/>
            <w:r w:rsidR="00BE5834" w:rsidRPr="00BE5834">
              <w:rPr>
                <w:rFonts w:ascii="Times New Roman" w:eastAsia="Calibri" w:hAnsi="Times New Roman"/>
                <w:sz w:val="22"/>
                <w:szCs w:val="22"/>
              </w:rPr>
              <w:t xml:space="preserve"> Рязанского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21 270,0*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1066"/>
        </w:trPr>
        <w:tc>
          <w:tcPr>
            <w:tcW w:w="39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hideMark/>
          </w:tcPr>
          <w:p w:rsidR="00BE5834" w:rsidRPr="006B7850" w:rsidRDefault="00BE5834" w:rsidP="00B22E64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Сараев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</w:t>
            </w:r>
            <w:r w:rsidR="00053BF9">
              <w:rPr>
                <w:rFonts w:ascii="Times New Roman" w:hAnsi="Times New Roman"/>
                <w:sz w:val="22"/>
                <w:szCs w:val="22"/>
              </w:rPr>
              <w:t>ый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 </w:t>
            </w:r>
          </w:p>
        </w:tc>
        <w:tc>
          <w:tcPr>
            <w:tcW w:w="1134" w:type="dxa"/>
          </w:tcPr>
          <w:p w:rsidR="00BE5834" w:rsidRPr="006B7850" w:rsidRDefault="00BE5834" w:rsidP="008A486C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Сысоев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</w:tcPr>
          <w:p w:rsidR="00BE5834" w:rsidRPr="006B7850" w:rsidRDefault="00BE5834" w:rsidP="00051111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Паники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7 242,13</w:t>
            </w: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vMerge/>
            <w:tcBorders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spacing w:line="228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05111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Высо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051111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Лука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Высокое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1 354,073</w:t>
            </w:r>
          </w:p>
        </w:tc>
        <w:tc>
          <w:tcPr>
            <w:tcW w:w="1701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05111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Грязновка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2 345,119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111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0B39B1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Таптыково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2 004,875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986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Сараев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A486C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proofErr w:type="gramEnd"/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Мира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(2 участок),                                         по ул. 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(2 участок) и участка автомобильной дороги по ул. Мира  (от дома № 33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61)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5 485,728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165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Маяковского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3 568,733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7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автомобильных дорог: проезд между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ул. Ленина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Советская;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ул. Ленина 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Большие Сараи;  проезд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Мира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3 048,241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491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Горького (проезд через дома)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3 006,777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C24AF5">
        <w:trPr>
          <w:trHeight w:val="3047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C24AF5" w:rsidRPr="006B7850" w:rsidRDefault="00BE5834" w:rsidP="00C24AF5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втомобильных дорог по ул. Полевая,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Свердлова и участка автомобильной дороги                                по ул. Совхозная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(от д. № 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Полевая)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Сараи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  <w:r w:rsidR="00C24AF5" w:rsidRPr="006B785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5 922,09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99230B">
        <w:trPr>
          <w:trHeight w:val="198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Гагарина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(от дома № 15  до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Базарная)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Сараи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902,714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46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Берес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тянское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на участке от дома                       № 21 до № 53 и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Светлая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на участке от дома № 16 до дома № 24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с. Берестянки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1 624,184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461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Гаври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Спортивная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Огородная на участке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Огородная  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3 453,87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D3636F">
        <w:trPr>
          <w:trHeight w:val="1587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0B39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от съезда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до дома № 45    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Фроловское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8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Борец,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Октябрьская,                                    ул. Молодежная,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2 253,262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02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переулок Школьный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на участке по                            ул. Молодежная от дома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№ 2 до съезда автодороги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Каргаши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Мокрое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Чубарово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граница района                                           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Любовниково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5834" w:rsidRPr="006B7850" w:rsidRDefault="00BE5834" w:rsidP="000B39B1">
            <w:pPr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026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Але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автомобильной дороги «Шацк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» -                          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Лукьяново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протяженностью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1,094 км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0B39B1">
            <w:pPr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16 040,71615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625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Демуш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Садовая на участке от дома № 46 до автодороги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ул.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Дружбы и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ул. Мира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Кошибеево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                                 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3 884,308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63C73">
        <w:trPr>
          <w:trHeight w:val="4074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Мало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ту</w:t>
            </w:r>
            <w:r w:rsidR="00B22E64"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де</w:t>
            </w:r>
            <w:r w:rsidR="008A486C">
              <w:rPr>
                <w:rFonts w:ascii="Times New Roman" w:hAnsi="Times New Roman"/>
                <w:sz w:val="22"/>
                <w:szCs w:val="22"/>
              </w:rPr>
              <w:t>нец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Молодежная,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Школьная,                           ул. Есенина,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Колхозная, </w:t>
            </w:r>
            <w:proofErr w:type="gramEnd"/>
          </w:p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Луговая,                          ул. Советская,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Больничная, микрорайон на участке по ул. Ленина от дома № 1 до дома № 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Малый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Студенец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Сасовского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2 167,8774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Скопин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кий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Корнев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общего пользования местного значения с. Пупки,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2 511,0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324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Павелец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486C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5834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822B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автомобильных дорог  общего пользования местного значения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в  п. Южный,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Комсомольская 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Южная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</w:t>
            </w:r>
          </w:p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3 096,88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54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822B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Павелец  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Полевая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8 302,82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3024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440E3D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Default="00BE5834" w:rsidP="00822BE6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8A486C">
              <w:rPr>
                <w:rFonts w:ascii="Times New Roman" w:hAnsi="Times New Roman"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sz w:val="22"/>
                <w:szCs w:val="22"/>
              </w:rPr>
              <w:t>ское</w:t>
            </w:r>
            <w:proofErr w:type="spellEnd"/>
            <w:proofErr w:type="gramEnd"/>
            <w:r w:rsidR="008A48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440E3D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значения, Рязанская область,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BE5834" w:rsidRDefault="00BE5834" w:rsidP="00440E3D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Поплевинский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BE5834" w:rsidRPr="006B7850" w:rsidRDefault="00BE5834" w:rsidP="00D3636F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Центральная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, протяженностью - 0,545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440E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3 333,56</w:t>
            </w:r>
          </w:p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Чулково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Нижние </w:t>
            </w:r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2 144,0073</w:t>
            </w: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Однодворцы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области, протяженностью - 0,675 км</w:t>
            </w:r>
          </w:p>
        </w:tc>
        <w:tc>
          <w:tcPr>
            <w:tcW w:w="1559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971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Полян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с. Поляны,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Ленина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5 928,405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806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7F514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общего пользования местного значения 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Ермолово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,  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Двойная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Скопинском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6 190,515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899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Спасский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Спасск-</w:t>
            </w:r>
            <w:r w:rsidRPr="008A486C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Рязанское</w:t>
            </w:r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город-</w:t>
            </w:r>
            <w:proofErr w:type="spellStart"/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ское</w:t>
            </w:r>
            <w:proofErr w:type="spellEnd"/>
            <w:r w:rsidR="008A486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Ремонт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автомобильной дороги по ул. Пенкина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г. Спасск-Рязанский Спасского района Рязанской области                       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7 818,0948*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8A486C">
        <w:trPr>
          <w:trHeight w:val="151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AC638D" w:rsidRDefault="00BE5834" w:rsidP="00AC63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7E63B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7E63B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5834" w:rsidRPr="006B7850" w:rsidRDefault="00BE5834" w:rsidP="00F04D8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</w:t>
            </w:r>
            <w:r>
              <w:rPr>
                <w:rFonts w:ascii="Times New Roman" w:hAnsi="Times New Roman"/>
                <w:sz w:val="22"/>
                <w:szCs w:val="22"/>
              </w:rPr>
              <w:t>бильной дороги по ул. 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г. Спасск-Рязанский Спасского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20 166,12813*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69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Ижевское сельское поселение</w:t>
            </w:r>
          </w:p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5834" w:rsidRPr="006B7850" w:rsidRDefault="00BE5834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участка автомобильной дороги по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Заводская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в с. Ижевское Спасского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2 332,4619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67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Ижевское Спасского района Рязанской област</w:t>
            </w:r>
            <w:r w:rsidR="008775CE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5 604,615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2134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2B2B5E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2B2B5E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2B2B5E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2B2B5E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2B2B5E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Средняя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от ул. Красная до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Советская)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в с. Ижевское Спасского района Рязанской области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3 720,631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Кутуков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Симоновская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Спасского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4 248,552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Спасского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1 741,7965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7E63BB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7E63BB" w:rsidRDefault="00BE5834" w:rsidP="007E63B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Кленовый пер.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Устрань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Спасского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1 412,0705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273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Троицкое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  <w:vMerge w:val="restart"/>
          </w:tcPr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1 автомобильной дороги от пересечения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5834" w:rsidRPr="006B7850" w:rsidRDefault="00BE5834" w:rsidP="00DA03C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ул. Железнодорожной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до дома № 26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Семашко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Троица Спасского района Рязанской области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proofErr w:type="gramEnd"/>
          </w:p>
        </w:tc>
        <w:tc>
          <w:tcPr>
            <w:tcW w:w="1559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2 472,64955</w:t>
            </w:r>
          </w:p>
        </w:tc>
        <w:tc>
          <w:tcPr>
            <w:tcW w:w="1701" w:type="dxa"/>
            <w:vMerge w:val="restart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DA03C0">
        <w:trPr>
          <w:trHeight w:val="816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452"/>
        </w:trPr>
        <w:tc>
          <w:tcPr>
            <w:tcW w:w="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№ 2 автомобильной дороги от дома № 26 до дома № 65 по ул. Семашко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Троица Спасского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1 750,9317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                            № 3 автомобильной дороги от дома № 65 до дома № 83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Семашко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. Троица Спасского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1 742,87665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819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ловский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Строительство автомобильной дороги: от автодороги                 «Рязань - Ряжск - Александро-Невск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ий - Данков - Ефремов» подъезд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д.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Акуловский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Участок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18 800,0</w:t>
            </w: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571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2410" w:type="dxa"/>
            <w:vMerge w:val="restart"/>
          </w:tcPr>
          <w:p w:rsidR="00BE5834" w:rsidRPr="006B7850" w:rsidRDefault="00BE5834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       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Старожилово,                        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>, протяженностью 372 м</w:t>
            </w:r>
          </w:p>
        </w:tc>
        <w:tc>
          <w:tcPr>
            <w:tcW w:w="1559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2 448,548</w:t>
            </w:r>
          </w:p>
        </w:tc>
        <w:tc>
          <w:tcPr>
            <w:tcW w:w="1701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570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BE5834" w:rsidRPr="006B7850" w:rsidRDefault="00BE5834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378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местного значения (Рязанская область,                                       р-н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Старожиловский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,                     д. Соха)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протяжен</w:t>
            </w:r>
            <w:r w:rsidR="008A486C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ностью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786 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Центральная                          в д. Соха                      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4 884,682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488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местного значения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ул. Толстого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Старожилово                                      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1 113,132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70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2B2B5E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Центральной,                          ул. Школьной, </w:t>
            </w:r>
          </w:p>
          <w:p w:rsidR="00BE5834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Мострансгазовск</w:t>
            </w:r>
            <w:r>
              <w:rPr>
                <w:rFonts w:ascii="Times New Roman" w:hAnsi="Times New Roman"/>
                <w:sz w:val="22"/>
                <w:szCs w:val="22"/>
              </w:rPr>
              <w:t>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Истье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области, общей протяженностью </w:t>
            </w:r>
          </w:p>
          <w:p w:rsidR="00BE5834" w:rsidRPr="006B7850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1400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5 652,166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53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Ухолов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Кали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нинское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BE5834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Строительство подъездной автомобильной дороги к складу хранения сельскохозяйственной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19 972,12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45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продукции от автодороги «Ряжск 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- Нижний Новгород»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Александровка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452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Ухолов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right="-85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ул. Революции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Ухолово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 пусковой комплекс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4 100,0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959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Революции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Ухолово Рязанской области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III пусковой комплекс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4 900,0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40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Шацкий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 w:rsidR="008A486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Рабоч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Крестьянская                              в г. Шацк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12 275,349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757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6F5220" w:rsidRDefault="00BE5834" w:rsidP="006F52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1A653A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1A653A" w:rsidRDefault="00BE5834" w:rsidP="001A653A">
            <w:pPr>
              <w:tabs>
                <w:tab w:val="left" w:pos="70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bottom w:val="nil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Польно-Ялтунов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Большая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Садовая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4 340,0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108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1A653A" w:rsidRDefault="00BE5834" w:rsidP="001A65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ул. Крупская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Польное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Ялтуново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района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3 580,0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996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ринское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Каверино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Школьная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4 392,846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52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Лесно-Коно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беевское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>ул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Ленина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11 729,129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по пл.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с. Лесное Конобеево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Шацкого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2 041,544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1131" w:type="dxa"/>
            <w:tcBorders>
              <w:bottom w:val="nil"/>
            </w:tcBorders>
            <w:hideMark/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Шилов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кий</w:t>
            </w:r>
            <w:proofErr w:type="spellEnd"/>
            <w:proofErr w:type="gram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муници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пальный</w:t>
            </w:r>
            <w:proofErr w:type="spellEnd"/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8A486C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участков автомобильных дорог по ул. Садовая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пересечения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 ул. Школьная до </w:t>
            </w:r>
            <w:r w:rsidRPr="008A486C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дома № 2), </w:t>
            </w:r>
            <w:r w:rsidRPr="008A486C">
              <w:rPr>
                <w:rFonts w:ascii="Times New Roman" w:hAnsi="Times New Roman"/>
                <w:spacing w:val="-4"/>
                <w:sz w:val="22"/>
                <w:szCs w:val="22"/>
              </w:rPr>
              <w:t>ул. Звездная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(от дома № 1 </w:t>
            </w:r>
            <w:proofErr w:type="gramEnd"/>
          </w:p>
          <w:p w:rsidR="00DA5BF4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 дома № 27)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Аделино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Шиловского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1 220,0305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53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Леснов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 по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ул. 2-я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Парковая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5 346,638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030"/>
        </w:trPr>
        <w:tc>
          <w:tcPr>
            <w:tcW w:w="39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BE5834" w:rsidRPr="00921D4C" w:rsidRDefault="00BE5834" w:rsidP="00921D4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автомобильной дороги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Советская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. Лесной Шиловского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5 308,476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012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Мосо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ловское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ул. Больничной                         с. Мосолово Шиловского района Рязанской области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6 710,03048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F25C5A">
        <w:trPr>
          <w:trHeight w:val="219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ED60C3" w:rsidRDefault="00BE5834" w:rsidP="00ED60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Шилов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городское </w:t>
            </w:r>
            <w:proofErr w:type="spellStart"/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поселе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Мичуринская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2 594,142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915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6B7850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автомобильной дороги по ул.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Затонная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3 712,428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1531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Ремонт автомобильной дороги           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по ул.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Новоселковская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                         в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. Шилово Шиловского района Рязанской области 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4 143,294</w:t>
            </w: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1020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BE5834" w:rsidRPr="006B7850" w:rsidRDefault="00BE5834" w:rsidP="008A4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6B7850" w:rsidRDefault="00DA5BF4" w:rsidP="008A486C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ород</w:t>
            </w:r>
            <w:r w:rsidR="00BE583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spellEnd"/>
            <w:proofErr w:type="gramEnd"/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2410" w:type="dxa"/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Высоковольтной улице в г. Рязани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64 108,5*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ED06E9">
        <w:trPr>
          <w:trHeight w:val="717"/>
        </w:trPr>
        <w:tc>
          <w:tcPr>
            <w:tcW w:w="395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  <w:hideMark/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6B7850" w:rsidRDefault="00BE5834" w:rsidP="00F04D82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Ремонт участка автомобильной дороги по Забайкальской улице  в г. Рязани</w:t>
            </w:r>
          </w:p>
        </w:tc>
        <w:tc>
          <w:tcPr>
            <w:tcW w:w="1559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49 117,5*</w:t>
            </w: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1381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49484A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Ремонт участка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автомобильной</w:t>
            </w:r>
            <w:proofErr w:type="gramEnd"/>
          </w:p>
          <w:p w:rsidR="00BE5834" w:rsidRPr="006B7850" w:rsidRDefault="00BE5834" w:rsidP="00F04D8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дороги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по улице Щедрина                                  в г. 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bCs/>
                <w:sz w:val="22"/>
                <w:szCs w:val="22"/>
              </w:rPr>
              <w:t>53 019,1*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1038D4">
        <w:trPr>
          <w:trHeight w:val="405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49484A" w:rsidRDefault="00BE5834" w:rsidP="0049484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BE5834" w:rsidRDefault="00BE5834" w:rsidP="006E169D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Повышение безопасности </w:t>
            </w:r>
            <w:proofErr w:type="gramStart"/>
            <w:r w:rsidRPr="006B7850">
              <w:rPr>
                <w:rFonts w:ascii="Times New Roman" w:eastAsia="Calibri" w:hAnsi="Times New Roman"/>
                <w:sz w:val="22"/>
                <w:szCs w:val="22"/>
              </w:rPr>
              <w:t>дорожного</w:t>
            </w:r>
            <w:proofErr w:type="gramEnd"/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</w:p>
          <w:p w:rsidR="00BE5834" w:rsidRPr="006B7850" w:rsidRDefault="00BE5834" w:rsidP="008A486C">
            <w:pPr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движения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нанесение разметки, ликвидация мест дорожно-транспортных происшествий в рамках содержания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автомобильных дорог общего пользования местного значения: 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eastAsia="Calibri" w:hAnsi="Times New Roman"/>
                <w:sz w:val="22"/>
                <w:szCs w:val="22"/>
              </w:rPr>
              <w:t xml:space="preserve">            а)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ликвидация мест дорожно-транспортных происшествий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64 000,0*</w:t>
            </w: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6D57B4" w:rsidTr="00BE5834">
        <w:trPr>
          <w:trHeight w:val="467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установка элементов обустройства автомобильных дорог (дорожные знаки, искусственные дорожные неровности,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дорожные ограждения,</w:t>
            </w:r>
            <w:proofErr w:type="gramEnd"/>
          </w:p>
          <w:p w:rsidR="00BE5834" w:rsidRDefault="00BE5834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светофорные объекты, табло индивидуального проектирования):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Дзержинского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улица Гагарина (до пеш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ерехода)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53);                    - улица Свободы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52 (пешеходный переход через улицу Свободы);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7 (пешеходный переход через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Кальную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улицу);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Островского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95);</w:t>
            </w:r>
          </w:p>
          <w:p w:rsidR="00BE5834" w:rsidRDefault="00BE5834" w:rsidP="0049484A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проезд Яблочкова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11);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перекресток улица Халтурина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3А (пешеходный переход  через улицу Халтурина);</w:t>
            </w:r>
          </w:p>
          <w:p w:rsidR="00BE5834" w:rsidRPr="006B7850" w:rsidRDefault="00BE5834" w:rsidP="0038039D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улица Каширина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(дом № 1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В по улице </w:t>
            </w:r>
            <w:r w:rsidR="00ED06E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8A486C">
              <w:rPr>
                <w:rFonts w:ascii="Times New Roman" w:hAnsi="Times New Roman"/>
                <w:sz w:val="22"/>
                <w:szCs w:val="22"/>
              </w:rPr>
              <w:t>3-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Бутырки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BE5834" w:rsidRDefault="00BE5834" w:rsidP="0038039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Солнечная улица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1); </w:t>
            </w:r>
          </w:p>
          <w:p w:rsidR="00ED06E9" w:rsidRDefault="00BE5834" w:rsidP="0038039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>- Шереметьевская улица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9); </w:t>
            </w:r>
          </w:p>
          <w:p w:rsidR="00BE5834" w:rsidRPr="006B7850" w:rsidRDefault="00BE5834" w:rsidP="0038039D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Касимовское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шоссе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(дом № 5);</w:t>
            </w:r>
          </w:p>
          <w:p w:rsidR="00BE5834" w:rsidRPr="006B7850" w:rsidRDefault="00BE5834" w:rsidP="00BE583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Московское шоссе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29 (пешеходный переход </w:t>
            </w:r>
            <w:proofErr w:type="gram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6D57B4" w:rsidTr="00C24AF5">
        <w:trPr>
          <w:trHeight w:val="46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E5834" w:rsidRPr="00C24AF5" w:rsidRDefault="00BE5834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через </w:t>
            </w:r>
            <w:proofErr w:type="spellStart"/>
            <w:r w:rsidRPr="00C24AF5">
              <w:rPr>
                <w:rFonts w:ascii="Times New Roman" w:hAnsi="Times New Roman"/>
                <w:sz w:val="22"/>
                <w:szCs w:val="22"/>
              </w:rPr>
              <w:t>Мервинскую</w:t>
            </w:r>
            <w:proofErr w:type="spellEnd"/>
            <w:r w:rsidRPr="00C24AF5">
              <w:rPr>
                <w:rFonts w:ascii="Times New Roman" w:hAnsi="Times New Roman"/>
                <w:sz w:val="22"/>
                <w:szCs w:val="22"/>
              </w:rPr>
              <w:t xml:space="preserve"> улицу); </w:t>
            </w:r>
          </w:p>
          <w:p w:rsidR="00ED06E9" w:rsidRPr="00C24AF5" w:rsidRDefault="00BE5834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улица Есенина                         (дом № 25);</w:t>
            </w:r>
          </w:p>
          <w:p w:rsidR="00ED06E9" w:rsidRPr="00C24AF5" w:rsidRDefault="00ED06E9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Октябрьская улица (дом № 45, дом № 56</w:t>
            </w:r>
            <w:r w:rsidR="00C24AF5" w:rsidRPr="00C24AF5">
              <w:rPr>
                <w:rFonts w:ascii="Times New Roman" w:hAnsi="Times New Roman"/>
                <w:sz w:val="22"/>
                <w:szCs w:val="22"/>
              </w:rPr>
              <w:t>)</w:t>
            </w:r>
            <w:r w:rsidRPr="00C24AF5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E5834" w:rsidRPr="00C24AF5" w:rsidRDefault="00BE5834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        (дом № 62);</w:t>
            </w:r>
          </w:p>
          <w:p w:rsidR="00BE5834" w:rsidRPr="00C24AF5" w:rsidRDefault="00BE5834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Первомайский проспект                    (дом № 29);</w:t>
            </w:r>
          </w:p>
          <w:p w:rsidR="00BE5834" w:rsidRPr="00C24AF5" w:rsidRDefault="00BE5834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 xml:space="preserve"> - Первомайский проспект                          (от дома № 29 до дома                    № 39/2);</w:t>
            </w:r>
          </w:p>
          <w:p w:rsidR="00BE5834" w:rsidRPr="00C24AF5" w:rsidRDefault="00BE5834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Черновицкая улица                      (дом № 24 (пешеходный переход через Черновицкую улицу);</w:t>
            </w:r>
          </w:p>
          <w:p w:rsidR="00BE5834" w:rsidRPr="00C24AF5" w:rsidRDefault="00BE5834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- улица Горького                     (дом № 65 по Почтовой улице (пешеходный переход через улицу Горького);</w:t>
            </w:r>
          </w:p>
          <w:p w:rsidR="00BE5834" w:rsidRPr="00C24AF5" w:rsidRDefault="00BE5834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24AF5">
              <w:rPr>
                <w:rFonts w:ascii="Times New Roman" w:hAnsi="Times New Roman"/>
                <w:sz w:val="22"/>
                <w:szCs w:val="22"/>
              </w:rPr>
              <w:t xml:space="preserve">- улица Зубковой                           (дом № 19);                                           - Октябрьская улица                              (дом  № 59/1);                                                 - улица Космонавтов                     (дом № 11 (МБОУ Школа- </w:t>
            </w:r>
            <w:proofErr w:type="gramEnd"/>
          </w:p>
          <w:p w:rsidR="00BE5834" w:rsidRPr="00C24AF5" w:rsidRDefault="00BE5834" w:rsidP="00ED06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C24AF5">
              <w:rPr>
                <w:rFonts w:ascii="Times New Roman" w:hAnsi="Times New Roman"/>
                <w:sz w:val="22"/>
                <w:szCs w:val="22"/>
              </w:rPr>
              <w:t>интернат»),                                        дом  № 13 (МБОУ «Лицей № 52);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E5834" w:rsidRPr="00C24AF5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6D57B4" w:rsidTr="00D402FA">
        <w:trPr>
          <w:trHeight w:val="467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ED06E9" w:rsidP="001038D4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Соборная площадь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(дом № 15 (МАОУ 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«Лицей № 4»);</w:t>
            </w:r>
          </w:p>
          <w:p w:rsidR="00BE5834" w:rsidRDefault="00BE5834" w:rsidP="001038D4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проезд Щедрина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14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8»);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Электрозаводская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</w:p>
          <w:p w:rsidR="00BE5834" w:rsidRDefault="00BE5834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56 (МБОУ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«Школа  № 14»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 (дом № 22 (МБОУ «Школа № 15»);</w:t>
            </w:r>
          </w:p>
          <w:p w:rsidR="008A486C" w:rsidRDefault="00BE5834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Чкалова 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9А (МБОУ «Многопрофильная школа № 17»);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Островского (дом № 24 (МБОУ «Школа № 19 (25)»);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Белякова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1А (МБОУ «Школа № 21»);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Керамозавода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8А (МБОУ «Школа № 22»);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Вознесенская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44 (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ОГБОУ «Школа №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23»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Стройкова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86 (МБОУ «Школа № 34»);</w:t>
            </w:r>
          </w:p>
          <w:p w:rsidR="00BE5834" w:rsidRDefault="00BE5834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Лермонтова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 (МБОУ «Школа № 36»);</w:t>
            </w:r>
          </w:p>
          <w:p w:rsidR="008A486C" w:rsidRPr="006B7850" w:rsidRDefault="008A486C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Льва Толстого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5 (МБОУ «Школа № 37»);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Связи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17А (МБОУ «Школа № 38»);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- Первомайский проспект (дом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62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39 «Центр физико-математического образования»);</w:t>
            </w:r>
            <w:proofErr w:type="gramEnd"/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38039D">
              <w:rPr>
                <w:rFonts w:ascii="Times New Roman" w:hAnsi="Times New Roman"/>
                <w:iCs/>
                <w:sz w:val="22"/>
                <w:szCs w:val="22"/>
              </w:rPr>
              <w:t>- Трудовая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6/6 (МБОУ «Школа № 41»);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Ленинского Комсомола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13 (МБОУ «Школа  № 44»);</w:t>
            </w:r>
          </w:p>
          <w:p w:rsidR="00BE5834" w:rsidRDefault="00BE5834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Пирогова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11 (МБОУ «Школа № 45»);</w:t>
            </w:r>
          </w:p>
          <w:p w:rsidR="00BE5834" w:rsidRDefault="00BE5834" w:rsidP="00225BDF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К. Маркса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корп. 1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№ 46»); 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Октябрьская улица (дом № 56А (МБОУ «Школа № 48»);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Предзаводская</w:t>
            </w:r>
            <w:proofErr w:type="spellEnd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15,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(МБОУ «Школа № 49);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Тимуровцев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4 (МБОУ «Школа № 50»);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улица Зубковой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 (дом № 22А (МБОУ «Школа № 51 «Центр образования»);</w:t>
            </w:r>
          </w:p>
          <w:p w:rsidR="00BE5834" w:rsidRPr="006B7850" w:rsidRDefault="00BE5834" w:rsidP="00225BDF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поселок </w:t>
            </w:r>
            <w:proofErr w:type="spell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Мехзавода</w:t>
            </w:r>
            <w:proofErr w:type="spellEnd"/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25 (МБОУ «Школа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№ 54»);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Юбилейная улица (дом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№ 24 (МБОУ «Школа № 55                        с углубленным изучением отдельных учебных предметов»);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  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 (дом № 6 (МБОУ «Школа                       № 58»);</w:t>
            </w:r>
            <w:proofErr w:type="gramEnd"/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21А (МБОУ «Школа № 60»);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Новаторов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21 (МБОУ «Школа № 61»);</w:t>
            </w:r>
          </w:p>
          <w:p w:rsidR="00BE5834" w:rsidRPr="006B7850" w:rsidRDefault="00BE5834" w:rsidP="0049484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Черновицкая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(дом № 23А (МБОУ «Школа № 64»);</w:t>
            </w:r>
          </w:p>
          <w:p w:rsidR="008A486C" w:rsidRDefault="00BE5834" w:rsidP="0038039D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- улица Тимакова </w:t>
            </w:r>
          </w:p>
          <w:p w:rsidR="00BE5834" w:rsidRDefault="00BE5834" w:rsidP="0038039D">
            <w:pPr>
              <w:suppressAutoHyphens/>
              <w:contextualSpacing/>
              <w:rPr>
                <w:rFonts w:ascii="Times New Roman" w:hAnsi="Times New Roman"/>
                <w:iCs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(дом № 7 (МБОУ «Школа № 67); </w:t>
            </w:r>
          </w:p>
          <w:p w:rsidR="00BE5834" w:rsidRDefault="00BE5834" w:rsidP="0038039D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- Интернациональная улица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>(дом № 27 (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МАОУ «Школа № 69 «Центр развития образования»);</w:t>
            </w:r>
          </w:p>
          <w:p w:rsidR="00BE5834" w:rsidRPr="006B7850" w:rsidRDefault="00BE5834" w:rsidP="00ED06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- улица Зубковой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(дом № 29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МБОУ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6D57B4" w:rsidTr="00D402FA">
        <w:trPr>
          <w:trHeight w:val="247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ED06E9" w:rsidRPr="006B7850" w:rsidRDefault="00BE5834" w:rsidP="00ED06E9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gramStart"/>
            <w:r w:rsidR="00ED06E9" w:rsidRPr="006B7850">
              <w:rPr>
                <w:rFonts w:ascii="Times New Roman" w:hAnsi="Times New Roman"/>
                <w:iCs/>
                <w:sz w:val="22"/>
                <w:szCs w:val="22"/>
              </w:rPr>
              <w:t>«Школа № 71»</w:t>
            </w:r>
            <w:r w:rsidR="00ED06E9" w:rsidRPr="006B7850">
              <w:rPr>
                <w:rFonts w:ascii="Times New Roman" w:hAnsi="Times New Roman"/>
                <w:sz w:val="22"/>
                <w:szCs w:val="22"/>
              </w:rPr>
              <w:t>);</w:t>
            </w:r>
            <w:proofErr w:type="gramEnd"/>
          </w:p>
          <w:p w:rsidR="00D402FA" w:rsidRDefault="00ED06E9" w:rsidP="00ED06E9">
            <w:pPr>
              <w:suppressAutoHyphens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B7850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6B7850">
              <w:rPr>
                <w:rFonts w:ascii="Times New Roman" w:hAnsi="Times New Roman"/>
                <w:sz w:val="22"/>
                <w:szCs w:val="22"/>
              </w:rPr>
              <w:t>Кальная</w:t>
            </w:r>
            <w:proofErr w:type="spell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улица  </w:t>
            </w:r>
            <w:r w:rsidR="00D402FA" w:rsidRPr="006B7850">
              <w:rPr>
                <w:rFonts w:ascii="Times New Roman" w:hAnsi="Times New Roman"/>
                <w:sz w:val="22"/>
                <w:szCs w:val="22"/>
              </w:rPr>
              <w:t>(дом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02FA" w:rsidRPr="006B7850">
              <w:rPr>
                <w:rFonts w:ascii="Times New Roman" w:hAnsi="Times New Roman"/>
                <w:sz w:val="22"/>
                <w:szCs w:val="22"/>
              </w:rPr>
              <w:t>№ 17 (</w:t>
            </w:r>
            <w:r w:rsidR="00D402FA" w:rsidRPr="006B7850">
              <w:rPr>
                <w:rFonts w:ascii="Times New Roman" w:hAnsi="Times New Roman"/>
                <w:iCs/>
                <w:sz w:val="22"/>
                <w:szCs w:val="22"/>
              </w:rPr>
              <w:t>МБОУ «Школа № 73»);</w:t>
            </w:r>
            <w:r w:rsidR="00D402FA" w:rsidRPr="006B785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E5834" w:rsidRPr="006B7850" w:rsidRDefault="00D402FA" w:rsidP="00D402FA">
            <w:pPr>
              <w:suppressAutoHyphens/>
              <w:contextualSpacing/>
              <w:rPr>
                <w:rFonts w:ascii="Times New Roman" w:eastAsia="Calibri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- Васильевский проезд (строение 7 (</w:t>
            </w:r>
            <w:r w:rsidRPr="006B7850">
              <w:rPr>
                <w:rFonts w:ascii="Times New Roman" w:hAnsi="Times New Roman"/>
                <w:iCs/>
                <w:sz w:val="22"/>
                <w:szCs w:val="22"/>
              </w:rPr>
              <w:t xml:space="preserve">МБОУ </w:t>
            </w:r>
            <w:r w:rsidR="00BE5834" w:rsidRPr="006B7850">
              <w:rPr>
                <w:rFonts w:ascii="Times New Roman" w:hAnsi="Times New Roman"/>
                <w:iCs/>
                <w:sz w:val="22"/>
                <w:szCs w:val="22"/>
              </w:rPr>
              <w:t>«Школа № 75»)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6D57B4" w:rsidTr="00D402FA">
        <w:trPr>
          <w:trHeight w:val="77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76387F" w:rsidRDefault="00BE5834" w:rsidP="0049484A">
            <w:pPr>
              <w:pStyle w:val="20"/>
              <w:rPr>
                <w:rFonts w:ascii="Times New Roman" w:hAnsi="Times New Roman"/>
                <w:iCs/>
              </w:rPr>
            </w:pPr>
            <w:r w:rsidRPr="0049484A">
              <w:rPr>
                <w:rFonts w:ascii="Times New Roman" w:eastAsia="Times New Roman CYR" w:hAnsi="Times New Roman"/>
              </w:rPr>
              <w:t>б) нанесение дорожной разметки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6D57B4" w:rsidTr="00783639">
        <w:trPr>
          <w:trHeight w:val="1899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76387F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Установка элементов автоматизированной системы управления дорожным движением                         в рамках содержания автомобильных дорог общего пользования местного значения </w:t>
            </w:r>
            <w:proofErr w:type="gramStart"/>
            <w:r w:rsidRPr="0076387F">
              <w:rPr>
                <w:rFonts w:ascii="Times New Roman" w:eastAsia="Times New Roman CYR" w:hAnsi="Times New Roman"/>
              </w:rPr>
              <w:t>в</w:t>
            </w:r>
            <w:proofErr w:type="gramEnd"/>
            <w:r w:rsidRPr="0076387F">
              <w:rPr>
                <w:rFonts w:ascii="Times New Roman" w:eastAsia="Times New Roman CYR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5A54EB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4EB">
              <w:rPr>
                <w:rFonts w:ascii="Times New Roman" w:hAnsi="Times New Roman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54EB">
              <w:rPr>
                <w:rFonts w:ascii="Times New Roman" w:hAnsi="Times New Roman"/>
                <w:sz w:val="22"/>
                <w:szCs w:val="22"/>
              </w:rPr>
              <w:t>487,7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6D57B4" w:rsidTr="00783639">
        <w:trPr>
          <w:trHeight w:val="1816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proofErr w:type="gramStart"/>
            <w:r w:rsidRPr="0076387F">
              <w:rPr>
                <w:rFonts w:ascii="Times New Roman" w:eastAsia="Times New Roman CYR" w:hAnsi="Times New Roman"/>
              </w:rPr>
              <w:t xml:space="preserve">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Pr="002F0417">
              <w:rPr>
                <w:rFonts w:ascii="Times New Roman" w:eastAsia="Times New Roman CYR" w:hAnsi="Times New Roman"/>
              </w:rPr>
              <w:t>300 тысяч человек,</w:t>
            </w:r>
            <w:proofErr w:type="gramEnd"/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в том числе:</w:t>
            </w:r>
          </w:p>
          <w:p w:rsidR="008A486C" w:rsidRDefault="00BE5834" w:rsidP="0049484A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улица Гагарина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ерехода) </w:t>
            </w:r>
          </w:p>
          <w:p w:rsidR="00BE5834" w:rsidRDefault="00BE5834" w:rsidP="0049484A">
            <w:pPr>
              <w:pStyle w:val="20"/>
              <w:ind w:right="-113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(дом</w:t>
            </w:r>
            <w:r w:rsidR="00DA5BF4"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№ 59);</w:t>
            </w:r>
            <w:r>
              <w:rPr>
                <w:rFonts w:ascii="Times New Roman" w:eastAsia="Times New Roman CYR" w:hAnsi="Times New Roman"/>
              </w:rPr>
              <w:t xml:space="preserve">                                               </w:t>
            </w:r>
            <w:r w:rsidRPr="002F0417">
              <w:rPr>
                <w:rFonts w:ascii="Times New Roman" w:eastAsia="Times New Roman CYR" w:hAnsi="Times New Roman"/>
              </w:rPr>
              <w:t>- перекресток улица Гагарина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>ерехода)</w:t>
            </w:r>
            <w:r>
              <w:rPr>
                <w:rFonts w:ascii="Times New Roman" w:eastAsia="Times New Roman CYR" w:hAnsi="Times New Roman"/>
              </w:rPr>
              <w:t>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Братиславская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Гагарина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>ерехода) - улица Полетаева;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Гагарина                       (до пеш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.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п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ерехода); 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Островского;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Черновицкая улица                    (дом № 23);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Черновицкая улица - улица Щорса;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                  улица Островского                 (дом № 44);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                улица Ленинского Комсомола;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                  улица Осипенко;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улица Островского -                   Высоковольтная улица;</w:t>
            </w:r>
          </w:p>
          <w:p w:rsidR="00ED06E9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Высоковольтная улица                         (дом № 40А);</w:t>
            </w:r>
            <w:r>
              <w:rPr>
                <w:rFonts w:ascii="Times New Roman" w:eastAsia="Times New Roman CYR" w:hAnsi="Times New Roman"/>
              </w:rPr>
              <w:t xml:space="preserve"> 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Островского - улица </w:t>
            </w:r>
            <w:r w:rsidRPr="00AE1B64">
              <w:rPr>
                <w:rFonts w:ascii="Times New Roman" w:eastAsia="Times New Roman CYR" w:hAnsi="Times New Roman"/>
              </w:rPr>
              <w:t>Чкалова;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Весенняя улица;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улица Чкалова - Вокзальная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 Рязань-2);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пешеходный переход Вокзальная улица                            (до Рязань-2) (дом № 3 по площади Димитрова); 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Западная улица - улица Крупской;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Крупской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Костычева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>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Народный бульва</w:t>
            </w:r>
            <w:r>
              <w:rPr>
                <w:rFonts w:ascii="Times New Roman" w:eastAsia="Times New Roman CYR" w:hAnsi="Times New Roman"/>
              </w:rPr>
              <w:t>р                      (дом № 2</w:t>
            </w:r>
            <w:r w:rsidRPr="002F0417">
              <w:rPr>
                <w:rFonts w:ascii="Times New Roman" w:eastAsia="Times New Roman CYR" w:hAnsi="Times New Roman"/>
              </w:rPr>
              <w:t>А);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- перекресток Интернациональная улица 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24);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17);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eastAsia="Times New Roman CYR" w:hAnsi="Times New Roman"/>
              </w:rPr>
              <w:t xml:space="preserve">  </w:t>
            </w:r>
            <w:r w:rsidRPr="002F0417">
              <w:rPr>
                <w:rFonts w:ascii="Times New Roman" w:eastAsia="Times New Roman CYR" w:hAnsi="Times New Roman"/>
              </w:rPr>
              <w:t>- перекресток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10А);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5А);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пешеходный переход Интернациональная улица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4);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Интернациональная улица </w:t>
            </w:r>
            <w:r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(дом № 1);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Магистральная улица;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Бронная улица;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Молодежная улица;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Октябрьская улица - улица Молодцова;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 - перекресток Октябрьская улица -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Станкозаводская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proofErr w:type="spellStart"/>
            <w:r w:rsidRPr="002F0417">
              <w:rPr>
                <w:rFonts w:ascii="Times New Roman" w:eastAsia="Times New Roman CYR" w:hAnsi="Times New Roman"/>
              </w:rPr>
              <w:t>Станкозаводская</w:t>
            </w:r>
            <w:proofErr w:type="spellEnd"/>
            <w:r w:rsidRPr="002F0417">
              <w:rPr>
                <w:rFonts w:ascii="Times New Roman" w:eastAsia="Times New Roman CYR" w:hAnsi="Times New Roman"/>
              </w:rPr>
              <w:t xml:space="preserve"> улица - улица Космонавтов;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улица Бирюзова </w:t>
            </w:r>
            <w:r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Молодцова;</w:t>
            </w:r>
          </w:p>
          <w:p w:rsidR="00BE5834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Черновицкая улица - улица Гоголя; </w:t>
            </w:r>
          </w:p>
          <w:p w:rsidR="00BE5834" w:rsidRPr="002F0417" w:rsidRDefault="00BE5834" w:rsidP="0049484A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Вокзальная улица (до Рязань-2) - Малое шоссе;</w:t>
            </w:r>
          </w:p>
          <w:p w:rsidR="00BE5834" w:rsidRPr="0076387F" w:rsidRDefault="00BE5834" w:rsidP="00ED06E9">
            <w:pPr>
              <w:pStyle w:val="20"/>
              <w:ind w:right="-57"/>
              <w:rPr>
                <w:rFonts w:ascii="Times New Roman" w:eastAsia="Calibri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Высоковольтная улица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6B7850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BE5834" w:rsidRPr="002F0417" w:rsidTr="00783639">
        <w:trPr>
          <w:trHeight w:val="1304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BE5834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D06E9" w:rsidRPr="002F0417" w:rsidRDefault="00ED06E9" w:rsidP="00ED06E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Весенняя улица;</w:t>
            </w:r>
          </w:p>
          <w:p w:rsidR="00BE5834" w:rsidRDefault="00ED06E9" w:rsidP="00ED06E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Новая </w:t>
            </w:r>
            <w:r w:rsidR="00BE5834" w:rsidRPr="002F0417">
              <w:rPr>
                <w:rFonts w:ascii="Times New Roman" w:eastAsia="Times New Roman CYR" w:hAnsi="Times New Roman"/>
              </w:rPr>
              <w:t xml:space="preserve">улица - </w:t>
            </w:r>
            <w:proofErr w:type="spellStart"/>
            <w:r w:rsidR="00BE5834" w:rsidRPr="002F0417">
              <w:rPr>
                <w:rFonts w:ascii="Times New Roman" w:eastAsia="Times New Roman CYR" w:hAnsi="Times New Roman"/>
              </w:rPr>
              <w:t>Радиозаводская</w:t>
            </w:r>
            <w:proofErr w:type="spellEnd"/>
            <w:r w:rsidR="00BE5834" w:rsidRPr="002F0417">
              <w:rPr>
                <w:rFonts w:ascii="Times New Roman" w:eastAsia="Times New Roman CYR" w:hAnsi="Times New Roman"/>
              </w:rPr>
              <w:t xml:space="preserve"> улица;</w:t>
            </w:r>
          </w:p>
          <w:p w:rsidR="00BE5834" w:rsidRDefault="00BE5834" w:rsidP="00BE5834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пешеходны</w:t>
            </w:r>
            <w:r>
              <w:rPr>
                <w:rFonts w:ascii="Times New Roman" w:eastAsia="Times New Roman CYR" w:hAnsi="Times New Roman"/>
              </w:rPr>
              <w:t>й переход Новая улица                         (дом № 53</w:t>
            </w:r>
            <w:r w:rsidRPr="002F0417">
              <w:rPr>
                <w:rFonts w:ascii="Times New Roman" w:eastAsia="Times New Roman CYR" w:hAnsi="Times New Roman"/>
              </w:rPr>
              <w:t>Б);</w:t>
            </w:r>
          </w:p>
          <w:p w:rsidR="00BE5834" w:rsidRPr="002F0417" w:rsidRDefault="00BE5834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>
              <w:rPr>
                <w:rFonts w:ascii="Times New Roman" w:eastAsia="Times New Roman CYR" w:hAnsi="Times New Roman"/>
              </w:rPr>
              <w:t xml:space="preserve">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ул. </w:t>
            </w:r>
            <w:proofErr w:type="gramStart"/>
            <w:r w:rsidRPr="002F0417">
              <w:rPr>
                <w:rFonts w:ascii="Times New Roman" w:eastAsia="Times New Roman CYR" w:hAnsi="Times New Roman"/>
              </w:rPr>
              <w:t>Большая</w:t>
            </w:r>
            <w:proofErr w:type="gramEnd"/>
            <w:r w:rsidRPr="002F0417">
              <w:rPr>
                <w:rFonts w:ascii="Times New Roman" w:eastAsia="Times New Roman CYR" w:hAnsi="Times New Roman"/>
              </w:rPr>
              <w:t xml:space="preserve"> </w:t>
            </w:r>
            <w:r>
              <w:rPr>
                <w:rFonts w:ascii="Times New Roman" w:eastAsia="Times New Roman CYR" w:hAnsi="Times New Roman"/>
              </w:rPr>
              <w:t xml:space="preserve">                    </w:t>
            </w:r>
            <w:r w:rsidRPr="002F0417">
              <w:rPr>
                <w:rFonts w:ascii="Times New Roman" w:eastAsia="Times New Roman CYR" w:hAnsi="Times New Roman"/>
              </w:rPr>
              <w:t>(дом № 106);</w:t>
            </w:r>
          </w:p>
          <w:p w:rsidR="00BE5834" w:rsidRPr="002F0417" w:rsidRDefault="00BE5834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</w:t>
            </w:r>
            <w:r>
              <w:rPr>
                <w:rFonts w:ascii="Times New Roman" w:eastAsia="Times New Roman CYR" w:hAnsi="Times New Roman"/>
              </w:rPr>
              <w:t xml:space="preserve">                           </w:t>
            </w:r>
            <w:r w:rsidRPr="002F0417">
              <w:rPr>
                <w:rFonts w:ascii="Times New Roman" w:eastAsia="Times New Roman CYR" w:hAnsi="Times New Roman"/>
              </w:rPr>
              <w:t xml:space="preserve">ул. Большая </w:t>
            </w:r>
            <w:r w:rsidR="008A486C">
              <w:rPr>
                <w:rFonts w:ascii="Times New Roman" w:eastAsia="Times New Roman CYR" w:hAnsi="Times New Roman"/>
              </w:rPr>
              <w:t>-</w:t>
            </w:r>
            <w:r w:rsidRPr="002F0417">
              <w:rPr>
                <w:rFonts w:ascii="Times New Roman" w:eastAsia="Times New Roman CYR" w:hAnsi="Times New Roman"/>
              </w:rPr>
              <w:t xml:space="preserve"> улица Тимакова;</w:t>
            </w:r>
          </w:p>
          <w:p w:rsidR="00BE5834" w:rsidRPr="002F0417" w:rsidRDefault="00BE5834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>- перекресток Промышленная улица - улица Сельских Строителей;</w:t>
            </w:r>
          </w:p>
          <w:p w:rsidR="00BE5834" w:rsidRPr="002F0417" w:rsidRDefault="00BE5834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перекресток Михайловское шоссе - улица Военных </w:t>
            </w:r>
            <w:r w:rsidRPr="0076387F">
              <w:rPr>
                <w:rFonts w:ascii="Times New Roman" w:eastAsia="Times New Roman CYR" w:hAnsi="Times New Roman"/>
              </w:rPr>
              <w:t xml:space="preserve"> </w:t>
            </w:r>
            <w:r w:rsidRPr="002F0417">
              <w:rPr>
                <w:rFonts w:ascii="Times New Roman" w:eastAsia="Times New Roman CYR" w:hAnsi="Times New Roman"/>
              </w:rPr>
              <w:t>Автомобилистов;</w:t>
            </w:r>
          </w:p>
          <w:p w:rsidR="00BE5834" w:rsidRPr="00F10EB3" w:rsidRDefault="00BE5834" w:rsidP="00783639">
            <w:pPr>
              <w:pStyle w:val="20"/>
              <w:ind w:right="-57"/>
              <w:rPr>
                <w:rFonts w:ascii="Times New Roman" w:eastAsia="Times New Roman CYR" w:hAnsi="Times New Roman"/>
              </w:rPr>
            </w:pPr>
            <w:r w:rsidRPr="002F0417">
              <w:rPr>
                <w:rFonts w:ascii="Times New Roman" w:eastAsia="Times New Roman CYR" w:hAnsi="Times New Roman"/>
              </w:rPr>
              <w:t xml:space="preserve">- </w:t>
            </w:r>
            <w:r w:rsidRPr="00F10EB3">
              <w:rPr>
                <w:rFonts w:ascii="Times New Roman" w:eastAsia="Times New Roman CYR" w:hAnsi="Times New Roman"/>
              </w:rPr>
              <w:t xml:space="preserve">пешеходный переход </w:t>
            </w:r>
            <w:proofErr w:type="spellStart"/>
            <w:r w:rsidRPr="00F10EB3">
              <w:rPr>
                <w:rFonts w:ascii="Times New Roman" w:eastAsia="Times New Roman CYR" w:hAnsi="Times New Roman"/>
              </w:rPr>
              <w:t>Качевская</w:t>
            </w:r>
            <w:proofErr w:type="spellEnd"/>
            <w:r w:rsidRPr="00F10EB3">
              <w:rPr>
                <w:rFonts w:ascii="Times New Roman" w:eastAsia="Times New Roman CYR" w:hAnsi="Times New Roman"/>
              </w:rPr>
              <w:t xml:space="preserve"> улица                          (дом № 26);</w:t>
            </w:r>
          </w:p>
          <w:p w:rsidR="00ED06E9" w:rsidRDefault="00BE5834" w:rsidP="00783639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 xml:space="preserve">- перекресток автодорога  </w:t>
            </w:r>
          </w:p>
          <w:p w:rsidR="00BE5834" w:rsidRPr="0076387F" w:rsidRDefault="00BE5834" w:rsidP="00783639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F10EB3">
              <w:rPr>
                <w:rFonts w:ascii="Times New Roman" w:eastAsia="Times New Roman CYR" w:hAnsi="Times New Roman"/>
              </w:rPr>
              <w:t xml:space="preserve">М-5 «Урал» - </w:t>
            </w:r>
            <w:proofErr w:type="spellStart"/>
            <w:r w:rsidRPr="00F10EB3">
              <w:rPr>
                <w:rFonts w:ascii="Times New Roman" w:eastAsia="Times New Roman CYR" w:hAnsi="Times New Roman"/>
              </w:rPr>
              <w:t>Ряжское</w:t>
            </w:r>
            <w:proofErr w:type="spellEnd"/>
            <w:r w:rsidRPr="00F10EB3">
              <w:rPr>
                <w:rFonts w:ascii="Times New Roman" w:eastAsia="Times New Roman CYR" w:hAnsi="Times New Roman"/>
              </w:rPr>
              <w:t xml:space="preserve"> шоссе</w:t>
            </w:r>
            <w:r w:rsidRPr="0076387F">
              <w:rPr>
                <w:rFonts w:ascii="Times New Roman" w:eastAsia="Times New Roman CYR" w:hAnsi="Times New Roman"/>
              </w:rPr>
              <w:t xml:space="preserve">  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Default="00BE5834" w:rsidP="0076387F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BE5834">
        <w:trPr>
          <w:trHeight w:val="1304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76387F" w:rsidRDefault="00BE5834" w:rsidP="00ED06E9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="00ED06E9">
              <w:rPr>
                <w:rFonts w:ascii="Times New Roman" w:hAnsi="Times New Roman"/>
                <w:lang w:eastAsia="ru-RU"/>
              </w:rPr>
              <w:t>П</w:t>
            </w:r>
            <w:r w:rsidRPr="0076387F">
              <w:rPr>
                <w:rFonts w:ascii="Times New Roman" w:hAnsi="Times New Roman"/>
                <w:lang w:eastAsia="ru-RU"/>
              </w:rPr>
              <w:t>рижелезнодо</w:t>
            </w:r>
            <w:r w:rsidR="00ED06E9">
              <w:rPr>
                <w:rFonts w:ascii="Times New Roman" w:hAnsi="Times New Roman"/>
                <w:lang w:eastAsia="ru-RU"/>
              </w:rPr>
              <w:t>-</w:t>
            </w:r>
            <w:r w:rsidRPr="0076387F">
              <w:rPr>
                <w:rFonts w:ascii="Times New Roman" w:hAnsi="Times New Roman"/>
                <w:lang w:eastAsia="ru-RU"/>
              </w:rPr>
              <w:t>рожной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76387F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59 019,611*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BE5834">
        <w:trPr>
          <w:trHeight w:val="70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ED06E9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31 479,99*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D06E9" w:rsidRPr="002F0417" w:rsidTr="00ED06E9">
        <w:trPr>
          <w:trHeight w:val="530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ED06E9" w:rsidRDefault="00ED06E9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ED06E9" w:rsidRPr="002F0417" w:rsidRDefault="00ED06E9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06E9" w:rsidRDefault="00ED06E9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ED06E9" w:rsidRPr="0076387F" w:rsidRDefault="00ED06E9" w:rsidP="00F04D82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Мервинской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  в г. Рязани</w:t>
            </w:r>
          </w:p>
        </w:tc>
        <w:tc>
          <w:tcPr>
            <w:tcW w:w="1559" w:type="dxa"/>
          </w:tcPr>
          <w:p w:rsidR="00ED06E9" w:rsidRPr="002F0417" w:rsidRDefault="00ED06E9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E9" w:rsidRDefault="00ED06E9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06E9" w:rsidRPr="002F0417" w:rsidRDefault="00ED06E9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ED06E9" w:rsidRPr="002F0417" w:rsidRDefault="00ED06E9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D06E9" w:rsidRPr="002F0417" w:rsidRDefault="00ED06E9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D06E9" w:rsidRPr="002F0417" w:rsidRDefault="00ED06E9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953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улице Добролюбова                     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33 581,15*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BE5834">
        <w:trPr>
          <w:trHeight w:val="783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11 591,999*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F25C5A">
        <w:trPr>
          <w:trHeight w:val="695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9 595,561*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F25C5A">
        <w:trPr>
          <w:trHeight w:val="1060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9 665,112*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49484A">
        <w:trPr>
          <w:trHeight w:val="982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         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6 550,7375*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49484A">
        <w:trPr>
          <w:trHeight w:val="721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Рязанской улице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71 167,056*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38039D">
        <w:trPr>
          <w:trHeight w:val="982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2 219,948*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811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21 563,172*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979"/>
        </w:trPr>
        <w:tc>
          <w:tcPr>
            <w:tcW w:w="395" w:type="dxa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24 426,446*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809"/>
        </w:trPr>
        <w:tc>
          <w:tcPr>
            <w:tcW w:w="395" w:type="dxa"/>
            <w:tcBorders>
              <w:top w:val="single" w:sz="4" w:space="0" w:color="auto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76387F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76387F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18 834,707*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834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19 309,034*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BE5834">
        <w:trPr>
          <w:trHeight w:val="1095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Пролетарской улице в г. Рязани 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4 517,841*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F25C5A">
        <w:trPr>
          <w:trHeight w:val="790"/>
        </w:trPr>
        <w:tc>
          <w:tcPr>
            <w:tcW w:w="395" w:type="dxa"/>
            <w:tcBorders>
              <w:top w:val="nil"/>
              <w:bottom w:val="nil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  <w:hideMark/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76387F">
            <w:pPr>
              <w:pStyle w:val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                ул. Ленина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Default="00BE5834" w:rsidP="00225BD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102 949,6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E5834" w:rsidRPr="002F0417" w:rsidTr="00ED06E9">
        <w:trPr>
          <w:trHeight w:val="1159"/>
        </w:trPr>
        <w:tc>
          <w:tcPr>
            <w:tcW w:w="395" w:type="dxa"/>
            <w:tcBorders>
              <w:top w:val="nil"/>
              <w:bottom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single" w:sz="4" w:space="0" w:color="auto"/>
            </w:tcBorders>
            <w:hideMark/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E5834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6E169D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 улице Советской Армии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BE583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205 768,642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E5834" w:rsidRPr="002F0417" w:rsidTr="00ED06E9">
        <w:trPr>
          <w:trHeight w:val="2496"/>
        </w:trPr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hideMark/>
          </w:tcPr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0417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2F0417">
              <w:rPr>
                <w:rFonts w:ascii="Times New Roman" w:hAnsi="Times New Roman"/>
                <w:sz w:val="22"/>
                <w:szCs w:val="22"/>
              </w:rPr>
              <w:t>с</w:t>
            </w:r>
            <w:r w:rsidRPr="002F0417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spellEnd"/>
            <w:proofErr w:type="gramEnd"/>
            <w:r w:rsidRPr="002F0417">
              <w:rPr>
                <w:rFonts w:ascii="Times New Roman" w:hAnsi="Times New Roman"/>
                <w:sz w:val="22"/>
                <w:szCs w:val="22"/>
              </w:rPr>
              <w:t xml:space="preserve"> округ город Сасово</w:t>
            </w:r>
          </w:p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5834" w:rsidRPr="002F0417" w:rsidRDefault="00DA5BF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BE5834" w:rsidRPr="002F0417">
              <w:rPr>
                <w:rFonts w:ascii="Times New Roman" w:hAnsi="Times New Roman"/>
                <w:sz w:val="22"/>
                <w:szCs w:val="22"/>
              </w:rPr>
              <w:t>ород</w:t>
            </w:r>
            <w:r w:rsidR="00BE583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2F0417">
              <w:rPr>
                <w:rFonts w:ascii="Times New Roman" w:hAnsi="Times New Roman"/>
                <w:sz w:val="22"/>
                <w:szCs w:val="22"/>
              </w:rPr>
              <w:t>с</w:t>
            </w:r>
            <w:r w:rsidR="00BE5834" w:rsidRPr="002F0417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spellEnd"/>
            <w:proofErr w:type="gramEnd"/>
            <w:r w:rsidR="00BE5834" w:rsidRPr="002F0417">
              <w:rPr>
                <w:rFonts w:ascii="Times New Roman" w:hAnsi="Times New Roman"/>
                <w:sz w:val="22"/>
                <w:szCs w:val="22"/>
              </w:rPr>
              <w:t xml:space="preserve"> округ город Сасово</w:t>
            </w:r>
          </w:p>
          <w:p w:rsidR="00BE5834" w:rsidRPr="002F0417" w:rsidRDefault="00BE5834" w:rsidP="00F04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pStyle w:val="20"/>
              <w:ind w:left="-57" w:right="-57"/>
              <w:rPr>
                <w:rFonts w:ascii="Times New Roman" w:eastAsia="Times New Roman CYR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Ремонт автомобильной дороги  по ул. Калинина и </w:t>
            </w:r>
            <w:proofErr w:type="gramStart"/>
            <w:r w:rsidRPr="0076387F">
              <w:rPr>
                <w:rFonts w:ascii="Times New Roman" w:hAnsi="Times New Roman"/>
              </w:rPr>
              <w:t>участков</w:t>
            </w:r>
            <w:proofErr w:type="gramEnd"/>
            <w:r w:rsidRPr="0076387F">
              <w:rPr>
                <w:rFonts w:ascii="Times New Roman" w:hAnsi="Times New Roman"/>
              </w:rPr>
              <w:t xml:space="preserve"> автомобильных дорог  по  ул. Аверкина от проспекта Свободы до дома № 28 и от дома       № 14 до проспекта Молодцова в г. Сасово Рязанской области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23 866,788</w:t>
            </w: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189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E5834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981106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E5834" w:rsidRPr="00981106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hideMark/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  <w:r w:rsidRPr="0076387F">
              <w:rPr>
                <w:rFonts w:ascii="Times New Roman" w:hAnsi="Times New Roman"/>
                <w:sz w:val="22"/>
                <w:szCs w:val="22"/>
                <w:lang w:eastAsia="en-US"/>
              </w:rPr>
              <w:t>Ремонт автомобильной дороги                            по ул. Аверкина от дома № 28  до                               ул. Революции                   в г. Сасово Рязанской области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3 933,450</w:t>
            </w: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38039D">
        <w:trPr>
          <w:trHeight w:val="353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hideMark/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E5834" w:rsidRPr="00981106" w:rsidRDefault="00BE5834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200 765,06</w:t>
            </w:r>
          </w:p>
        </w:tc>
        <w:tc>
          <w:tcPr>
            <w:tcW w:w="1701" w:type="dxa"/>
            <w:vAlign w:val="center"/>
          </w:tcPr>
          <w:p w:rsidR="00BE5834" w:rsidRPr="00981106" w:rsidRDefault="00BE5834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667 727,30343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:rsidR="00BE5834" w:rsidRPr="00981106" w:rsidRDefault="00BE5834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18 800,0</w:t>
            </w:r>
          </w:p>
        </w:tc>
        <w:tc>
          <w:tcPr>
            <w:tcW w:w="1560" w:type="dxa"/>
            <w:vAlign w:val="center"/>
          </w:tcPr>
          <w:p w:rsidR="00BE5834" w:rsidRPr="00981106" w:rsidRDefault="00BE5834" w:rsidP="00F25C5A">
            <w:pPr>
              <w:spacing w:line="192" w:lineRule="auto"/>
              <w:ind w:left="-284" w:right="-28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448 982,11495</w:t>
            </w:r>
          </w:p>
        </w:tc>
        <w:tc>
          <w:tcPr>
            <w:tcW w:w="1701" w:type="dxa"/>
            <w:vAlign w:val="center"/>
          </w:tcPr>
          <w:p w:rsidR="00BE5834" w:rsidRPr="00981106" w:rsidRDefault="00BE5834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1106">
              <w:rPr>
                <w:rFonts w:ascii="Times New Roman" w:hAnsi="Times New Roman"/>
                <w:sz w:val="22"/>
                <w:szCs w:val="22"/>
              </w:rPr>
              <w:t>69 487,7</w:t>
            </w:r>
          </w:p>
        </w:tc>
        <w:tc>
          <w:tcPr>
            <w:tcW w:w="1417" w:type="dxa"/>
            <w:vAlign w:val="center"/>
          </w:tcPr>
          <w:p w:rsidR="00BE5834" w:rsidRPr="002F0417" w:rsidRDefault="00BE5834" w:rsidP="00F25C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340 723,49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E5834" w:rsidRPr="002F0417" w:rsidTr="00F25C5A">
        <w:trPr>
          <w:trHeight w:val="371"/>
        </w:trPr>
        <w:tc>
          <w:tcPr>
            <w:tcW w:w="14425" w:type="dxa"/>
            <w:gridSpan w:val="10"/>
            <w:hideMark/>
          </w:tcPr>
          <w:p w:rsidR="00BE5834" w:rsidRPr="002F0417" w:rsidRDefault="00BE5834" w:rsidP="00367A4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2021 год</w:t>
            </w:r>
          </w:p>
        </w:tc>
      </w:tr>
      <w:tr w:rsidR="00BE5834" w:rsidRPr="002F0417" w:rsidTr="00BE5834">
        <w:trPr>
          <w:trHeight w:val="846"/>
        </w:trPr>
        <w:tc>
          <w:tcPr>
            <w:tcW w:w="395" w:type="dxa"/>
            <w:tcBorders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834" w:rsidRPr="006B7850" w:rsidRDefault="00BE5834" w:rsidP="008A4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B7850">
              <w:rPr>
                <w:rFonts w:ascii="Times New Roman" w:hAnsi="Times New Roman"/>
                <w:sz w:val="22"/>
                <w:szCs w:val="22"/>
              </w:rPr>
              <w:t>Город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Pr="006B7850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spellEnd"/>
            <w:proofErr w:type="gramEnd"/>
            <w:r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E5834" w:rsidRPr="006B7850" w:rsidRDefault="00DA5BF4" w:rsidP="008A4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ород</w:t>
            </w:r>
            <w:r w:rsidR="00BE5834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="008A486C" w:rsidRPr="006B7850">
              <w:rPr>
                <w:rFonts w:ascii="Times New Roman" w:hAnsi="Times New Roman"/>
                <w:sz w:val="22"/>
                <w:szCs w:val="22"/>
              </w:rPr>
              <w:t>с</w:t>
            </w:r>
            <w:r w:rsidR="00BE5834" w:rsidRPr="006B7850">
              <w:rPr>
                <w:rFonts w:ascii="Times New Roman" w:hAnsi="Times New Roman"/>
                <w:sz w:val="22"/>
                <w:szCs w:val="22"/>
              </w:rPr>
              <w:t>кой</w:t>
            </w:r>
            <w:proofErr w:type="spellEnd"/>
            <w:r w:rsidR="00BE5834" w:rsidRPr="006B7850">
              <w:rPr>
                <w:rFonts w:ascii="Times New Roman" w:hAnsi="Times New Roman"/>
                <w:sz w:val="22"/>
                <w:szCs w:val="22"/>
              </w:rPr>
              <w:t xml:space="preserve"> округ город Рязань</w:t>
            </w:r>
          </w:p>
        </w:tc>
        <w:tc>
          <w:tcPr>
            <w:tcW w:w="2410" w:type="dxa"/>
          </w:tcPr>
          <w:p w:rsidR="00BE5834" w:rsidRPr="00367A48" w:rsidRDefault="00BE5834" w:rsidP="00F04D82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Березовой улице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367A48">
            <w:pPr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55 845,192*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BE5834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Дачной улице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367A4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26 539,133*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49484A">
        <w:trPr>
          <w:trHeight w:val="910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367A48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от пересечения ул. Рязанской и М-5            до РНПК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367A48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28 134,559*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38039D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Татарской улице          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5 536,486*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38039D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Братиславской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7 703,386*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улице Коняева в г. 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29 837,406*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452"/>
        </w:trPr>
        <w:tc>
          <w:tcPr>
            <w:tcW w:w="39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участка автомобильной дороги по Шереметьевской улице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20 139,0809*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452"/>
        </w:trPr>
        <w:tc>
          <w:tcPr>
            <w:tcW w:w="39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автомобильной дороги по </w:t>
            </w:r>
            <w:proofErr w:type="spellStart"/>
            <w:r w:rsidRPr="00367A48">
              <w:rPr>
                <w:rFonts w:ascii="Times New Roman" w:hAnsi="Times New Roman"/>
                <w:lang w:eastAsia="ru-RU"/>
              </w:rPr>
              <w:t>Песоченской</w:t>
            </w:r>
            <w:proofErr w:type="spellEnd"/>
            <w:r w:rsidRPr="00367A48">
              <w:rPr>
                <w:rFonts w:ascii="Times New Roman" w:hAnsi="Times New Roman"/>
                <w:lang w:eastAsia="ru-RU"/>
              </w:rPr>
              <w:t xml:space="preserve"> улице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13 458,0716*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452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>Ремонт автомобильной дороги по Народному бульвару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24 011,055*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D06E9">
        <w:trPr>
          <w:trHeight w:val="919"/>
        </w:trPr>
        <w:tc>
          <w:tcPr>
            <w:tcW w:w="395" w:type="dxa"/>
            <w:tcBorders>
              <w:top w:val="nil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367A48" w:rsidRDefault="00BE5834" w:rsidP="00225BDF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367A48">
              <w:rPr>
                <w:rFonts w:ascii="Times New Roman" w:hAnsi="Times New Roman"/>
                <w:lang w:eastAsia="ru-RU"/>
              </w:rPr>
              <w:t xml:space="preserve">Ремонт участка автомобильной дороги по Пролетарской улице в г. Рязани 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3 701,856*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5834" w:rsidRPr="002F0417" w:rsidTr="00E26C30">
        <w:trPr>
          <w:trHeight w:val="304"/>
        </w:trPr>
        <w:tc>
          <w:tcPr>
            <w:tcW w:w="395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A97280">
            <w:pPr>
              <w:pStyle w:val="20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моста через р. </w:t>
            </w:r>
            <w:proofErr w:type="spellStart"/>
            <w:r>
              <w:rPr>
                <w:rFonts w:ascii="Times New Roman" w:hAnsi="Times New Roman"/>
              </w:rPr>
              <w:t>Лыбедь</w:t>
            </w:r>
            <w:proofErr w:type="spellEnd"/>
            <w:r>
              <w:rPr>
                <w:rFonts w:ascii="Times New Roman" w:hAnsi="Times New Roman"/>
              </w:rPr>
              <w:t xml:space="preserve"> на                 ул. Ленина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ED3155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70 196,185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E5834" w:rsidRPr="002F0417" w:rsidTr="00E26C30">
        <w:trPr>
          <w:trHeight w:val="304"/>
        </w:trPr>
        <w:tc>
          <w:tcPr>
            <w:tcW w:w="395" w:type="dxa"/>
            <w:tcBorders>
              <w:top w:val="nil"/>
            </w:tcBorders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76387F" w:rsidRDefault="00BE5834" w:rsidP="00A97280">
            <w:pPr>
              <w:pStyle w:val="20"/>
              <w:ind w:left="-57" w:right="-57"/>
              <w:rPr>
                <w:rFonts w:ascii="Times New Roman" w:hAnsi="Times New Roman"/>
              </w:rPr>
            </w:pPr>
            <w:r w:rsidRPr="0076387F">
              <w:rPr>
                <w:rFonts w:ascii="Times New Roman" w:hAnsi="Times New Roman"/>
              </w:rPr>
              <w:t xml:space="preserve">Реконструкция участков автомобильных дорог по </w:t>
            </w:r>
            <w:proofErr w:type="spellStart"/>
            <w:r w:rsidRPr="0076387F">
              <w:rPr>
                <w:rFonts w:ascii="Times New Roman" w:hAnsi="Times New Roman"/>
              </w:rPr>
              <w:t>Касимовскому</w:t>
            </w:r>
            <w:proofErr w:type="spellEnd"/>
            <w:r w:rsidRPr="0076387F">
              <w:rPr>
                <w:rFonts w:ascii="Times New Roman" w:hAnsi="Times New Roman"/>
              </w:rPr>
              <w:t xml:space="preserve"> шоссе, у</w:t>
            </w:r>
            <w:r w:rsidR="00B35FB8">
              <w:rPr>
                <w:rFonts w:ascii="Times New Roman" w:hAnsi="Times New Roman"/>
              </w:rPr>
              <w:t>лице Советской Армии в г. Рязани</w:t>
            </w: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ED3155" w:rsidRDefault="00BE5834" w:rsidP="00ED31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155">
              <w:rPr>
                <w:rFonts w:ascii="Times New Roman" w:hAnsi="Times New Roman"/>
                <w:sz w:val="22"/>
                <w:szCs w:val="22"/>
              </w:rPr>
              <w:t>10 799,</w:t>
            </w:r>
            <w:r>
              <w:rPr>
                <w:rFonts w:ascii="Times New Roman" w:hAnsi="Times New Roman"/>
                <w:sz w:val="22"/>
                <w:szCs w:val="22"/>
              </w:rPr>
              <w:t>721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E5834" w:rsidRPr="002F0417" w:rsidTr="00F25C5A">
        <w:trPr>
          <w:trHeight w:val="304"/>
        </w:trPr>
        <w:tc>
          <w:tcPr>
            <w:tcW w:w="395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2F041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E5834" w:rsidRPr="002F0417" w:rsidRDefault="00BE5834" w:rsidP="00F04D82">
            <w:pPr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BE5834" w:rsidRPr="0014206A" w:rsidRDefault="00BE5834" w:rsidP="00F04D82">
            <w:pPr>
              <w:pStyle w:val="20"/>
              <w:ind w:left="-57" w:right="-57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214 906,2255*</w:t>
            </w:r>
          </w:p>
        </w:tc>
        <w:tc>
          <w:tcPr>
            <w:tcW w:w="1417" w:type="dxa"/>
          </w:tcPr>
          <w:p w:rsidR="00BE5834" w:rsidRPr="002F0417" w:rsidRDefault="00BE5834" w:rsidP="00F04D8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BE5834" w:rsidRPr="002F0417" w:rsidRDefault="00BE5834" w:rsidP="00F04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80 995,906</w:t>
            </w:r>
            <w:r w:rsidR="00B63C73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</w:tbl>
    <w:p w:rsidR="008A486C" w:rsidRDefault="008A486C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882140" w:rsidRDefault="00E904BA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 w:rsidRPr="006D57B4">
        <w:rPr>
          <w:rFonts w:ascii="Times New Roman" w:hAnsi="Times New Roman"/>
          <w:sz w:val="24"/>
          <w:szCs w:val="24"/>
        </w:rPr>
        <w:t>* Средства направляются на финансовое обеспечение дорожной деятельности в рамках реализации федерального проекта «Дорожная</w:t>
      </w:r>
      <w:r w:rsidR="00EC4F47" w:rsidRPr="006D57B4">
        <w:rPr>
          <w:rFonts w:ascii="Times New Roman" w:hAnsi="Times New Roman"/>
          <w:sz w:val="24"/>
          <w:szCs w:val="24"/>
        </w:rPr>
        <w:t xml:space="preserve"> сеть»</w:t>
      </w:r>
      <w:r w:rsidR="00263434" w:rsidRPr="006D57B4">
        <w:rPr>
          <w:rFonts w:ascii="Times New Roman" w:hAnsi="Times New Roman"/>
          <w:sz w:val="24"/>
          <w:szCs w:val="24"/>
        </w:rPr>
        <w:t xml:space="preserve"> </w:t>
      </w:r>
      <w:r w:rsidRPr="006D57B4">
        <w:rPr>
          <w:rFonts w:ascii="Times New Roman" w:hAnsi="Times New Roman"/>
          <w:sz w:val="24"/>
          <w:szCs w:val="24"/>
        </w:rPr>
        <w:t>национального проекта «Безопасные и качественные автомобильные дороги»</w:t>
      </w:r>
      <w:proofErr w:type="gramStart"/>
      <w:r w:rsidR="00B340C7">
        <w:rPr>
          <w:rFonts w:ascii="Times New Roman" w:hAnsi="Times New Roman"/>
          <w:sz w:val="24"/>
          <w:szCs w:val="24"/>
        </w:rPr>
        <w:t>.</w:t>
      </w:r>
      <w:r w:rsidR="00EA4AC7" w:rsidRPr="006D57B4">
        <w:rPr>
          <w:rFonts w:ascii="Times New Roman" w:hAnsi="Times New Roman"/>
          <w:sz w:val="24"/>
          <w:szCs w:val="24"/>
        </w:rPr>
        <w:t>»</w:t>
      </w:r>
      <w:proofErr w:type="gramEnd"/>
      <w:r w:rsidR="007A22CC">
        <w:rPr>
          <w:rFonts w:ascii="Times New Roman" w:hAnsi="Times New Roman"/>
          <w:sz w:val="24"/>
          <w:szCs w:val="24"/>
        </w:rPr>
        <w:t>.</w:t>
      </w:r>
    </w:p>
    <w:p w:rsidR="008A486C" w:rsidRDefault="008A486C" w:rsidP="00882140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</w:p>
    <w:p w:rsidR="00FE7F98" w:rsidRPr="00962B5E" w:rsidRDefault="00FE7F98" w:rsidP="008821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sectPr w:rsidR="00FE7F98" w:rsidRPr="00962B5E" w:rsidSect="008A486C">
      <w:headerReference w:type="default" r:id="rId12"/>
      <w:type w:val="continuous"/>
      <w:pgSz w:w="16834" w:h="11907" w:orient="landscape" w:code="9"/>
      <w:pgMar w:top="1134" w:right="680" w:bottom="1418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76" w:rsidRDefault="00907D76">
      <w:r>
        <w:separator/>
      </w:r>
    </w:p>
  </w:endnote>
  <w:endnote w:type="continuationSeparator" w:id="0">
    <w:p w:rsidR="00907D76" w:rsidRDefault="0090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C80FE5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80FE5" w:rsidRDefault="00C80FE5">
          <w:pPr>
            <w:pStyle w:val="a6"/>
          </w:pPr>
          <w:r>
            <w:rPr>
              <w:noProof/>
            </w:rPr>
            <w:drawing>
              <wp:inline distT="0" distB="0" distL="0" distR="0" wp14:anchorId="7B2487A9" wp14:editId="437569E9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80FE5" w:rsidRPr="00963E33" w:rsidRDefault="00C80FE5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6CF1BB" wp14:editId="10823D7F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80FE5" w:rsidRPr="00963E33" w:rsidRDefault="008A486C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38310  31.07.2020 14:53:39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80FE5" w:rsidRPr="00F16F07" w:rsidRDefault="00C80FE5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C80FE5" w:rsidRPr="00963E33" w:rsidRDefault="00C80FE5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80FE5" w:rsidRPr="009573D3" w:rsidRDefault="00C80FE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80FE5" w:rsidRPr="00963E33" w:rsidTr="00963E33">
      <w:tc>
        <w:tcPr>
          <w:tcW w:w="2538" w:type="dxa"/>
        </w:tcPr>
        <w:p w:rsidR="00C80FE5" w:rsidRPr="00963E33" w:rsidRDefault="00C80FE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80FE5" w:rsidRPr="00963E33" w:rsidRDefault="00C80FE5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80FE5" w:rsidRPr="00963E33" w:rsidRDefault="00C80FE5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80FE5" w:rsidRPr="00963E33" w:rsidRDefault="00C80FE5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80FE5" w:rsidRDefault="00C80FE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76" w:rsidRDefault="00907D76">
      <w:r>
        <w:separator/>
      </w:r>
    </w:p>
  </w:footnote>
  <w:footnote w:type="continuationSeparator" w:id="0">
    <w:p w:rsidR="00907D76" w:rsidRDefault="0090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Default="00CC19E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0FE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0FE5">
      <w:rPr>
        <w:rStyle w:val="a8"/>
        <w:noProof/>
      </w:rPr>
      <w:t>1</w:t>
    </w:r>
    <w:r>
      <w:rPr>
        <w:rStyle w:val="a8"/>
      </w:rPr>
      <w:fldChar w:fldCharType="end"/>
    </w:r>
  </w:p>
  <w:p w:rsidR="00C80FE5" w:rsidRDefault="00C80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E5" w:rsidRPr="00481B88" w:rsidRDefault="00C80FE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80FE5" w:rsidRPr="00481B88" w:rsidRDefault="00CC19E5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C80FE5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418D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80FE5" w:rsidRPr="00E37801" w:rsidRDefault="00C80FE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4AB22E4"/>
    <w:multiLevelType w:val="hybridMultilevel"/>
    <w:tmpl w:val="A320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642F5"/>
    <w:multiLevelType w:val="hybridMultilevel"/>
    <w:tmpl w:val="62BAFA1C"/>
    <w:lvl w:ilvl="0" w:tplc="8B8C0A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7HL/v1LVnWlBvEh3NkLCYlEeaA=" w:salt="YzUJKUnRIul2ela8iI1h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2CC"/>
    <w:rsid w:val="00005298"/>
    <w:rsid w:val="0001360F"/>
    <w:rsid w:val="0001769A"/>
    <w:rsid w:val="000217DD"/>
    <w:rsid w:val="00024C2E"/>
    <w:rsid w:val="000331B3"/>
    <w:rsid w:val="00033413"/>
    <w:rsid w:val="00035891"/>
    <w:rsid w:val="00037C0C"/>
    <w:rsid w:val="000418DB"/>
    <w:rsid w:val="000429E3"/>
    <w:rsid w:val="00042F62"/>
    <w:rsid w:val="000502A3"/>
    <w:rsid w:val="00051B8C"/>
    <w:rsid w:val="00053BF9"/>
    <w:rsid w:val="00056AAB"/>
    <w:rsid w:val="00056C17"/>
    <w:rsid w:val="00056DEB"/>
    <w:rsid w:val="000615B5"/>
    <w:rsid w:val="00061DCA"/>
    <w:rsid w:val="0006563C"/>
    <w:rsid w:val="000667CA"/>
    <w:rsid w:val="00073A7A"/>
    <w:rsid w:val="00076889"/>
    <w:rsid w:val="00076D5E"/>
    <w:rsid w:val="00080CB8"/>
    <w:rsid w:val="00084DD3"/>
    <w:rsid w:val="00086DEE"/>
    <w:rsid w:val="000917C0"/>
    <w:rsid w:val="0009431D"/>
    <w:rsid w:val="0009688F"/>
    <w:rsid w:val="00096C2C"/>
    <w:rsid w:val="000A76A1"/>
    <w:rsid w:val="000B0736"/>
    <w:rsid w:val="000B0F96"/>
    <w:rsid w:val="000B39B1"/>
    <w:rsid w:val="000B7AA8"/>
    <w:rsid w:val="000E49CE"/>
    <w:rsid w:val="000E5502"/>
    <w:rsid w:val="000E7D41"/>
    <w:rsid w:val="000F5948"/>
    <w:rsid w:val="00101577"/>
    <w:rsid w:val="001038D4"/>
    <w:rsid w:val="00120B66"/>
    <w:rsid w:val="0012238D"/>
    <w:rsid w:val="00122CFD"/>
    <w:rsid w:val="00127882"/>
    <w:rsid w:val="00135CE9"/>
    <w:rsid w:val="00147E70"/>
    <w:rsid w:val="00151370"/>
    <w:rsid w:val="00153198"/>
    <w:rsid w:val="001571F5"/>
    <w:rsid w:val="00157EF7"/>
    <w:rsid w:val="00162E72"/>
    <w:rsid w:val="001648D7"/>
    <w:rsid w:val="001672E3"/>
    <w:rsid w:val="001759FF"/>
    <w:rsid w:val="00175BE5"/>
    <w:rsid w:val="00177FEB"/>
    <w:rsid w:val="001850F4"/>
    <w:rsid w:val="00190FF9"/>
    <w:rsid w:val="00191127"/>
    <w:rsid w:val="001930E6"/>
    <w:rsid w:val="001947BE"/>
    <w:rsid w:val="0019745D"/>
    <w:rsid w:val="001A560F"/>
    <w:rsid w:val="001A653A"/>
    <w:rsid w:val="001B0982"/>
    <w:rsid w:val="001B14F5"/>
    <w:rsid w:val="001B23DE"/>
    <w:rsid w:val="001B32BA"/>
    <w:rsid w:val="001B4ABD"/>
    <w:rsid w:val="001B549E"/>
    <w:rsid w:val="001B723A"/>
    <w:rsid w:val="001C0290"/>
    <w:rsid w:val="001C239B"/>
    <w:rsid w:val="001E0317"/>
    <w:rsid w:val="001E20F1"/>
    <w:rsid w:val="001F12E8"/>
    <w:rsid w:val="001F228C"/>
    <w:rsid w:val="001F2D36"/>
    <w:rsid w:val="001F41F1"/>
    <w:rsid w:val="001F49BC"/>
    <w:rsid w:val="001F4CB6"/>
    <w:rsid w:val="001F64B8"/>
    <w:rsid w:val="001F7C83"/>
    <w:rsid w:val="00203046"/>
    <w:rsid w:val="002037A7"/>
    <w:rsid w:val="00205AB5"/>
    <w:rsid w:val="00213CB6"/>
    <w:rsid w:val="00214E99"/>
    <w:rsid w:val="002214CF"/>
    <w:rsid w:val="00224DBA"/>
    <w:rsid w:val="002279EC"/>
    <w:rsid w:val="00231B30"/>
    <w:rsid w:val="00231F1C"/>
    <w:rsid w:val="00233644"/>
    <w:rsid w:val="00242DDB"/>
    <w:rsid w:val="002435BB"/>
    <w:rsid w:val="00245419"/>
    <w:rsid w:val="002479A2"/>
    <w:rsid w:val="002510A8"/>
    <w:rsid w:val="002540DD"/>
    <w:rsid w:val="0026087E"/>
    <w:rsid w:val="00261DE0"/>
    <w:rsid w:val="00263434"/>
    <w:rsid w:val="00265420"/>
    <w:rsid w:val="00267EC1"/>
    <w:rsid w:val="00271F98"/>
    <w:rsid w:val="00274E14"/>
    <w:rsid w:val="002752C9"/>
    <w:rsid w:val="00280A6D"/>
    <w:rsid w:val="00284A49"/>
    <w:rsid w:val="00286ECA"/>
    <w:rsid w:val="002907A2"/>
    <w:rsid w:val="002940FD"/>
    <w:rsid w:val="002953B6"/>
    <w:rsid w:val="00295FE0"/>
    <w:rsid w:val="002976E1"/>
    <w:rsid w:val="002B2B5E"/>
    <w:rsid w:val="002B2FBC"/>
    <w:rsid w:val="002B42FF"/>
    <w:rsid w:val="002B7A59"/>
    <w:rsid w:val="002C1FE1"/>
    <w:rsid w:val="002C5188"/>
    <w:rsid w:val="002C6404"/>
    <w:rsid w:val="002C6B4B"/>
    <w:rsid w:val="002D2C35"/>
    <w:rsid w:val="002D4F1C"/>
    <w:rsid w:val="002D5701"/>
    <w:rsid w:val="002D5A81"/>
    <w:rsid w:val="002E0BEE"/>
    <w:rsid w:val="002E51A7"/>
    <w:rsid w:val="002E5A5F"/>
    <w:rsid w:val="002F0417"/>
    <w:rsid w:val="002F1E81"/>
    <w:rsid w:val="002F3D84"/>
    <w:rsid w:val="00301A48"/>
    <w:rsid w:val="0030228D"/>
    <w:rsid w:val="00306D9F"/>
    <w:rsid w:val="00310D92"/>
    <w:rsid w:val="003118B0"/>
    <w:rsid w:val="003147FE"/>
    <w:rsid w:val="00314A62"/>
    <w:rsid w:val="003160CB"/>
    <w:rsid w:val="003222A3"/>
    <w:rsid w:val="003272C5"/>
    <w:rsid w:val="00330F0D"/>
    <w:rsid w:val="0033360D"/>
    <w:rsid w:val="0033443B"/>
    <w:rsid w:val="003433D7"/>
    <w:rsid w:val="003465AB"/>
    <w:rsid w:val="0035505A"/>
    <w:rsid w:val="00356475"/>
    <w:rsid w:val="003569F0"/>
    <w:rsid w:val="00357AA0"/>
    <w:rsid w:val="00360A40"/>
    <w:rsid w:val="00363B18"/>
    <w:rsid w:val="00367A48"/>
    <w:rsid w:val="003717AC"/>
    <w:rsid w:val="0038039D"/>
    <w:rsid w:val="003870C2"/>
    <w:rsid w:val="00387F80"/>
    <w:rsid w:val="00390DD0"/>
    <w:rsid w:val="0039313A"/>
    <w:rsid w:val="00393248"/>
    <w:rsid w:val="003954A9"/>
    <w:rsid w:val="003959F7"/>
    <w:rsid w:val="00395C1C"/>
    <w:rsid w:val="003A6F4E"/>
    <w:rsid w:val="003C28BA"/>
    <w:rsid w:val="003C7830"/>
    <w:rsid w:val="003C7C9C"/>
    <w:rsid w:val="003D27CF"/>
    <w:rsid w:val="003D3A1D"/>
    <w:rsid w:val="003D3B8A"/>
    <w:rsid w:val="003D54F8"/>
    <w:rsid w:val="003D7BFE"/>
    <w:rsid w:val="003D7CC1"/>
    <w:rsid w:val="003E2D58"/>
    <w:rsid w:val="003E30E8"/>
    <w:rsid w:val="003E66C0"/>
    <w:rsid w:val="003E6CEC"/>
    <w:rsid w:val="003F1AF7"/>
    <w:rsid w:val="003F4CF6"/>
    <w:rsid w:val="003F4F5E"/>
    <w:rsid w:val="00400906"/>
    <w:rsid w:val="00424A47"/>
    <w:rsid w:val="0042590E"/>
    <w:rsid w:val="004311FC"/>
    <w:rsid w:val="0043575A"/>
    <w:rsid w:val="004376AA"/>
    <w:rsid w:val="00437F65"/>
    <w:rsid w:val="00440E3D"/>
    <w:rsid w:val="0044109D"/>
    <w:rsid w:val="004429DF"/>
    <w:rsid w:val="00443849"/>
    <w:rsid w:val="004600FD"/>
    <w:rsid w:val="00460FEA"/>
    <w:rsid w:val="00470DE2"/>
    <w:rsid w:val="004734B7"/>
    <w:rsid w:val="004736AE"/>
    <w:rsid w:val="004751D8"/>
    <w:rsid w:val="00476944"/>
    <w:rsid w:val="00477A4F"/>
    <w:rsid w:val="00481B88"/>
    <w:rsid w:val="0048523A"/>
    <w:rsid w:val="00485B4F"/>
    <w:rsid w:val="004862D1"/>
    <w:rsid w:val="0049484A"/>
    <w:rsid w:val="004A4857"/>
    <w:rsid w:val="004A5154"/>
    <w:rsid w:val="004A764C"/>
    <w:rsid w:val="004B24A8"/>
    <w:rsid w:val="004B2CE1"/>
    <w:rsid w:val="004B2D5A"/>
    <w:rsid w:val="004B3DD8"/>
    <w:rsid w:val="004B5479"/>
    <w:rsid w:val="004B5EB5"/>
    <w:rsid w:val="004C1EEC"/>
    <w:rsid w:val="004C5B98"/>
    <w:rsid w:val="004D293D"/>
    <w:rsid w:val="004D30C2"/>
    <w:rsid w:val="004D3B39"/>
    <w:rsid w:val="004D5ADD"/>
    <w:rsid w:val="004D736E"/>
    <w:rsid w:val="004E18D0"/>
    <w:rsid w:val="004E5443"/>
    <w:rsid w:val="004F4434"/>
    <w:rsid w:val="004F44FE"/>
    <w:rsid w:val="004F599F"/>
    <w:rsid w:val="00503812"/>
    <w:rsid w:val="00505F6F"/>
    <w:rsid w:val="00507CAE"/>
    <w:rsid w:val="00512A47"/>
    <w:rsid w:val="00515D0B"/>
    <w:rsid w:val="00531C68"/>
    <w:rsid w:val="00532119"/>
    <w:rsid w:val="005335F3"/>
    <w:rsid w:val="005342F3"/>
    <w:rsid w:val="00535BBE"/>
    <w:rsid w:val="00537562"/>
    <w:rsid w:val="00540CB0"/>
    <w:rsid w:val="00541AC2"/>
    <w:rsid w:val="00543C38"/>
    <w:rsid w:val="00543C6E"/>
    <w:rsid w:val="00543D2D"/>
    <w:rsid w:val="00545A3D"/>
    <w:rsid w:val="00546DBB"/>
    <w:rsid w:val="00553344"/>
    <w:rsid w:val="005547E5"/>
    <w:rsid w:val="00561A5B"/>
    <w:rsid w:val="0057074C"/>
    <w:rsid w:val="00570C5D"/>
    <w:rsid w:val="00573B9D"/>
    <w:rsid w:val="00573FBF"/>
    <w:rsid w:val="00574FF3"/>
    <w:rsid w:val="00577C7C"/>
    <w:rsid w:val="00580FB2"/>
    <w:rsid w:val="00582538"/>
    <w:rsid w:val="005838EA"/>
    <w:rsid w:val="00584BB4"/>
    <w:rsid w:val="00584F4F"/>
    <w:rsid w:val="00585EE1"/>
    <w:rsid w:val="0058743F"/>
    <w:rsid w:val="00587904"/>
    <w:rsid w:val="00590C0E"/>
    <w:rsid w:val="005939E6"/>
    <w:rsid w:val="005A4227"/>
    <w:rsid w:val="005A54EB"/>
    <w:rsid w:val="005B229B"/>
    <w:rsid w:val="005B3518"/>
    <w:rsid w:val="005B6196"/>
    <w:rsid w:val="005C2C6A"/>
    <w:rsid w:val="005C2DC1"/>
    <w:rsid w:val="005C56AE"/>
    <w:rsid w:val="005C7449"/>
    <w:rsid w:val="005D2926"/>
    <w:rsid w:val="005E6D99"/>
    <w:rsid w:val="005F2ADD"/>
    <w:rsid w:val="005F2C49"/>
    <w:rsid w:val="006013EB"/>
    <w:rsid w:val="006043B9"/>
    <w:rsid w:val="0060479E"/>
    <w:rsid w:val="00604BE7"/>
    <w:rsid w:val="00612269"/>
    <w:rsid w:val="00616AED"/>
    <w:rsid w:val="00632A4F"/>
    <w:rsid w:val="00632B56"/>
    <w:rsid w:val="00633476"/>
    <w:rsid w:val="006351E3"/>
    <w:rsid w:val="00635FD8"/>
    <w:rsid w:val="00640E1E"/>
    <w:rsid w:val="00644236"/>
    <w:rsid w:val="006468C6"/>
    <w:rsid w:val="006471E5"/>
    <w:rsid w:val="00656F0A"/>
    <w:rsid w:val="00660B50"/>
    <w:rsid w:val="006619E6"/>
    <w:rsid w:val="00663075"/>
    <w:rsid w:val="00671D3B"/>
    <w:rsid w:val="0067247D"/>
    <w:rsid w:val="00673509"/>
    <w:rsid w:val="006779EC"/>
    <w:rsid w:val="00684A5B"/>
    <w:rsid w:val="006A0B6B"/>
    <w:rsid w:val="006A1F71"/>
    <w:rsid w:val="006B7850"/>
    <w:rsid w:val="006C492E"/>
    <w:rsid w:val="006C50B4"/>
    <w:rsid w:val="006C5ABA"/>
    <w:rsid w:val="006D0232"/>
    <w:rsid w:val="006D57B4"/>
    <w:rsid w:val="006E169D"/>
    <w:rsid w:val="006E4BB9"/>
    <w:rsid w:val="006F328B"/>
    <w:rsid w:val="006F5220"/>
    <w:rsid w:val="006F5886"/>
    <w:rsid w:val="006F7A3F"/>
    <w:rsid w:val="00704347"/>
    <w:rsid w:val="00707734"/>
    <w:rsid w:val="00707E19"/>
    <w:rsid w:val="00711F7F"/>
    <w:rsid w:val="00712F7C"/>
    <w:rsid w:val="00717426"/>
    <w:rsid w:val="00717879"/>
    <w:rsid w:val="0072328A"/>
    <w:rsid w:val="007275B9"/>
    <w:rsid w:val="00735D59"/>
    <w:rsid w:val="00736AA5"/>
    <w:rsid w:val="007377B5"/>
    <w:rsid w:val="00741524"/>
    <w:rsid w:val="00746CC2"/>
    <w:rsid w:val="00760323"/>
    <w:rsid w:val="0076387F"/>
    <w:rsid w:val="00765600"/>
    <w:rsid w:val="00776734"/>
    <w:rsid w:val="007832A3"/>
    <w:rsid w:val="00783639"/>
    <w:rsid w:val="00791C9F"/>
    <w:rsid w:val="00791E2B"/>
    <w:rsid w:val="00792AAB"/>
    <w:rsid w:val="00793B47"/>
    <w:rsid w:val="007A1D0C"/>
    <w:rsid w:val="007A22CC"/>
    <w:rsid w:val="007A29FF"/>
    <w:rsid w:val="007A2A7B"/>
    <w:rsid w:val="007A3DA6"/>
    <w:rsid w:val="007B1827"/>
    <w:rsid w:val="007B58D2"/>
    <w:rsid w:val="007C1652"/>
    <w:rsid w:val="007C6A5B"/>
    <w:rsid w:val="007D0CC0"/>
    <w:rsid w:val="007D1B62"/>
    <w:rsid w:val="007D1DE1"/>
    <w:rsid w:val="007D2823"/>
    <w:rsid w:val="007D38A5"/>
    <w:rsid w:val="007D3BFC"/>
    <w:rsid w:val="007D4925"/>
    <w:rsid w:val="007E0414"/>
    <w:rsid w:val="007E0928"/>
    <w:rsid w:val="007E63BB"/>
    <w:rsid w:val="007E6A4F"/>
    <w:rsid w:val="007E7CCE"/>
    <w:rsid w:val="007F0C8A"/>
    <w:rsid w:val="007F11AB"/>
    <w:rsid w:val="007F1D62"/>
    <w:rsid w:val="007F2C3A"/>
    <w:rsid w:val="007F458B"/>
    <w:rsid w:val="007F5144"/>
    <w:rsid w:val="008007CE"/>
    <w:rsid w:val="00800C0D"/>
    <w:rsid w:val="008021B7"/>
    <w:rsid w:val="00810A05"/>
    <w:rsid w:val="008143CB"/>
    <w:rsid w:val="00814EF3"/>
    <w:rsid w:val="00821DC7"/>
    <w:rsid w:val="00822BE6"/>
    <w:rsid w:val="00823CA1"/>
    <w:rsid w:val="00826C6D"/>
    <w:rsid w:val="00834828"/>
    <w:rsid w:val="00835BA7"/>
    <w:rsid w:val="00837D7F"/>
    <w:rsid w:val="00840F21"/>
    <w:rsid w:val="00843745"/>
    <w:rsid w:val="00844502"/>
    <w:rsid w:val="008513B9"/>
    <w:rsid w:val="00857473"/>
    <w:rsid w:val="008610C9"/>
    <w:rsid w:val="00865C38"/>
    <w:rsid w:val="00866566"/>
    <w:rsid w:val="008702D3"/>
    <w:rsid w:val="008711E3"/>
    <w:rsid w:val="00876034"/>
    <w:rsid w:val="0087663B"/>
    <w:rsid w:val="008775CE"/>
    <w:rsid w:val="00882140"/>
    <w:rsid w:val="00882141"/>
    <w:rsid w:val="008827E7"/>
    <w:rsid w:val="00885AB6"/>
    <w:rsid w:val="0089023E"/>
    <w:rsid w:val="0089367A"/>
    <w:rsid w:val="0089547D"/>
    <w:rsid w:val="00896D6E"/>
    <w:rsid w:val="008A1696"/>
    <w:rsid w:val="008A486C"/>
    <w:rsid w:val="008C58FE"/>
    <w:rsid w:val="008D1280"/>
    <w:rsid w:val="008D2724"/>
    <w:rsid w:val="008D42A2"/>
    <w:rsid w:val="008D5766"/>
    <w:rsid w:val="008E11ED"/>
    <w:rsid w:val="008E6C41"/>
    <w:rsid w:val="008E6FCC"/>
    <w:rsid w:val="008E76A8"/>
    <w:rsid w:val="008F0160"/>
    <w:rsid w:val="008F0816"/>
    <w:rsid w:val="008F40E9"/>
    <w:rsid w:val="008F50AA"/>
    <w:rsid w:val="008F6BB7"/>
    <w:rsid w:val="00900F42"/>
    <w:rsid w:val="00903203"/>
    <w:rsid w:val="00907D76"/>
    <w:rsid w:val="0091069A"/>
    <w:rsid w:val="0091390A"/>
    <w:rsid w:val="00914B04"/>
    <w:rsid w:val="0091528B"/>
    <w:rsid w:val="00917C01"/>
    <w:rsid w:val="00920BD9"/>
    <w:rsid w:val="00921D4C"/>
    <w:rsid w:val="00930231"/>
    <w:rsid w:val="00932E3C"/>
    <w:rsid w:val="00935989"/>
    <w:rsid w:val="009427E1"/>
    <w:rsid w:val="00951804"/>
    <w:rsid w:val="00952ED4"/>
    <w:rsid w:val="00956BF9"/>
    <w:rsid w:val="009573D3"/>
    <w:rsid w:val="00962B5E"/>
    <w:rsid w:val="00963E33"/>
    <w:rsid w:val="00966622"/>
    <w:rsid w:val="00973DFD"/>
    <w:rsid w:val="00981106"/>
    <w:rsid w:val="0098545D"/>
    <w:rsid w:val="00987526"/>
    <w:rsid w:val="009904ED"/>
    <w:rsid w:val="0099230B"/>
    <w:rsid w:val="009967F3"/>
    <w:rsid w:val="009977FF"/>
    <w:rsid w:val="009978B9"/>
    <w:rsid w:val="009A085B"/>
    <w:rsid w:val="009A2B99"/>
    <w:rsid w:val="009B779C"/>
    <w:rsid w:val="009C1DE6"/>
    <w:rsid w:val="009C1F0E"/>
    <w:rsid w:val="009C4081"/>
    <w:rsid w:val="009C6C23"/>
    <w:rsid w:val="009C797F"/>
    <w:rsid w:val="009D2F97"/>
    <w:rsid w:val="009D3E8C"/>
    <w:rsid w:val="009E12EB"/>
    <w:rsid w:val="009E25CE"/>
    <w:rsid w:val="009E3A0E"/>
    <w:rsid w:val="009E79BA"/>
    <w:rsid w:val="009F1B26"/>
    <w:rsid w:val="009F221D"/>
    <w:rsid w:val="00A00BF2"/>
    <w:rsid w:val="00A03D3C"/>
    <w:rsid w:val="00A06428"/>
    <w:rsid w:val="00A1314B"/>
    <w:rsid w:val="00A13160"/>
    <w:rsid w:val="00A137D3"/>
    <w:rsid w:val="00A249BD"/>
    <w:rsid w:val="00A350AB"/>
    <w:rsid w:val="00A37C52"/>
    <w:rsid w:val="00A44A8F"/>
    <w:rsid w:val="00A4686F"/>
    <w:rsid w:val="00A51D96"/>
    <w:rsid w:val="00A73FCE"/>
    <w:rsid w:val="00A855F3"/>
    <w:rsid w:val="00A9513A"/>
    <w:rsid w:val="00A96F84"/>
    <w:rsid w:val="00AA542C"/>
    <w:rsid w:val="00AB35AA"/>
    <w:rsid w:val="00AB4ACA"/>
    <w:rsid w:val="00AC3953"/>
    <w:rsid w:val="00AC3A7D"/>
    <w:rsid w:val="00AC5391"/>
    <w:rsid w:val="00AC638D"/>
    <w:rsid w:val="00AC68C7"/>
    <w:rsid w:val="00AC7150"/>
    <w:rsid w:val="00AD29FC"/>
    <w:rsid w:val="00AD634F"/>
    <w:rsid w:val="00AE1B64"/>
    <w:rsid w:val="00AE1DCA"/>
    <w:rsid w:val="00AF1C46"/>
    <w:rsid w:val="00AF5F7C"/>
    <w:rsid w:val="00B004A3"/>
    <w:rsid w:val="00B00565"/>
    <w:rsid w:val="00B0183F"/>
    <w:rsid w:val="00B02207"/>
    <w:rsid w:val="00B02A9E"/>
    <w:rsid w:val="00B03403"/>
    <w:rsid w:val="00B063FA"/>
    <w:rsid w:val="00B0714E"/>
    <w:rsid w:val="00B10324"/>
    <w:rsid w:val="00B173BC"/>
    <w:rsid w:val="00B22E64"/>
    <w:rsid w:val="00B25938"/>
    <w:rsid w:val="00B2615D"/>
    <w:rsid w:val="00B302CC"/>
    <w:rsid w:val="00B340C7"/>
    <w:rsid w:val="00B35FB8"/>
    <w:rsid w:val="00B376B1"/>
    <w:rsid w:val="00B446C0"/>
    <w:rsid w:val="00B45590"/>
    <w:rsid w:val="00B620D9"/>
    <w:rsid w:val="00B633DB"/>
    <w:rsid w:val="00B639ED"/>
    <w:rsid w:val="00B63C73"/>
    <w:rsid w:val="00B66A8C"/>
    <w:rsid w:val="00B71574"/>
    <w:rsid w:val="00B8061C"/>
    <w:rsid w:val="00B82380"/>
    <w:rsid w:val="00B83BA2"/>
    <w:rsid w:val="00B853AA"/>
    <w:rsid w:val="00B875BF"/>
    <w:rsid w:val="00B91F62"/>
    <w:rsid w:val="00B92A64"/>
    <w:rsid w:val="00B94D36"/>
    <w:rsid w:val="00BA7FC7"/>
    <w:rsid w:val="00BB2C98"/>
    <w:rsid w:val="00BD0B82"/>
    <w:rsid w:val="00BD1BDB"/>
    <w:rsid w:val="00BD5097"/>
    <w:rsid w:val="00BE3198"/>
    <w:rsid w:val="00BE5834"/>
    <w:rsid w:val="00BE6106"/>
    <w:rsid w:val="00BF4F5F"/>
    <w:rsid w:val="00C01FDE"/>
    <w:rsid w:val="00C02D0A"/>
    <w:rsid w:val="00C04EEB"/>
    <w:rsid w:val="00C05E8F"/>
    <w:rsid w:val="00C075A4"/>
    <w:rsid w:val="00C07F79"/>
    <w:rsid w:val="00C10F12"/>
    <w:rsid w:val="00C11478"/>
    <w:rsid w:val="00C1176F"/>
    <w:rsid w:val="00C11826"/>
    <w:rsid w:val="00C20E46"/>
    <w:rsid w:val="00C23EFB"/>
    <w:rsid w:val="00C24AF5"/>
    <w:rsid w:val="00C365EE"/>
    <w:rsid w:val="00C44DD2"/>
    <w:rsid w:val="00C45BB5"/>
    <w:rsid w:val="00C46D42"/>
    <w:rsid w:val="00C50C32"/>
    <w:rsid w:val="00C60178"/>
    <w:rsid w:val="00C61760"/>
    <w:rsid w:val="00C63CD6"/>
    <w:rsid w:val="00C701AA"/>
    <w:rsid w:val="00C755D9"/>
    <w:rsid w:val="00C80FE5"/>
    <w:rsid w:val="00C8480A"/>
    <w:rsid w:val="00C87A40"/>
    <w:rsid w:val="00C87D95"/>
    <w:rsid w:val="00C9077A"/>
    <w:rsid w:val="00C94229"/>
    <w:rsid w:val="00C95CD2"/>
    <w:rsid w:val="00C97A1D"/>
    <w:rsid w:val="00CA051B"/>
    <w:rsid w:val="00CA1FA2"/>
    <w:rsid w:val="00CA2C97"/>
    <w:rsid w:val="00CA6EDC"/>
    <w:rsid w:val="00CB06D8"/>
    <w:rsid w:val="00CB3CBE"/>
    <w:rsid w:val="00CC19E5"/>
    <w:rsid w:val="00CC6FA0"/>
    <w:rsid w:val="00CD2E0C"/>
    <w:rsid w:val="00CE0AE4"/>
    <w:rsid w:val="00CF03D8"/>
    <w:rsid w:val="00CF209A"/>
    <w:rsid w:val="00CF43B7"/>
    <w:rsid w:val="00D015D5"/>
    <w:rsid w:val="00D0372C"/>
    <w:rsid w:val="00D03D68"/>
    <w:rsid w:val="00D1137C"/>
    <w:rsid w:val="00D17E69"/>
    <w:rsid w:val="00D266DD"/>
    <w:rsid w:val="00D32B04"/>
    <w:rsid w:val="00D3636F"/>
    <w:rsid w:val="00D374E7"/>
    <w:rsid w:val="00D402FA"/>
    <w:rsid w:val="00D42386"/>
    <w:rsid w:val="00D43372"/>
    <w:rsid w:val="00D56194"/>
    <w:rsid w:val="00D56FAD"/>
    <w:rsid w:val="00D63949"/>
    <w:rsid w:val="00D648CD"/>
    <w:rsid w:val="00D6518D"/>
    <w:rsid w:val="00D652E7"/>
    <w:rsid w:val="00D72AC9"/>
    <w:rsid w:val="00D769F1"/>
    <w:rsid w:val="00D77BCF"/>
    <w:rsid w:val="00D80921"/>
    <w:rsid w:val="00D84394"/>
    <w:rsid w:val="00D95BAC"/>
    <w:rsid w:val="00D95E55"/>
    <w:rsid w:val="00DA03C0"/>
    <w:rsid w:val="00DA5BF4"/>
    <w:rsid w:val="00DB3664"/>
    <w:rsid w:val="00DB3B46"/>
    <w:rsid w:val="00DC03C5"/>
    <w:rsid w:val="00DC0671"/>
    <w:rsid w:val="00DC16FB"/>
    <w:rsid w:val="00DC2DBD"/>
    <w:rsid w:val="00DC4A65"/>
    <w:rsid w:val="00DC4F66"/>
    <w:rsid w:val="00DD7115"/>
    <w:rsid w:val="00DF1F20"/>
    <w:rsid w:val="00DF246A"/>
    <w:rsid w:val="00DF26A7"/>
    <w:rsid w:val="00E00DD2"/>
    <w:rsid w:val="00E108D8"/>
    <w:rsid w:val="00E10B44"/>
    <w:rsid w:val="00E1114A"/>
    <w:rsid w:val="00E11F02"/>
    <w:rsid w:val="00E26C30"/>
    <w:rsid w:val="00E2726B"/>
    <w:rsid w:val="00E31C07"/>
    <w:rsid w:val="00E32C92"/>
    <w:rsid w:val="00E37801"/>
    <w:rsid w:val="00E424DE"/>
    <w:rsid w:val="00E459D1"/>
    <w:rsid w:val="00E46EAA"/>
    <w:rsid w:val="00E5038C"/>
    <w:rsid w:val="00E50B69"/>
    <w:rsid w:val="00E5298B"/>
    <w:rsid w:val="00E5635C"/>
    <w:rsid w:val="00E56EFB"/>
    <w:rsid w:val="00E6458F"/>
    <w:rsid w:val="00E671CC"/>
    <w:rsid w:val="00E7082E"/>
    <w:rsid w:val="00E7242D"/>
    <w:rsid w:val="00E87E25"/>
    <w:rsid w:val="00E904BA"/>
    <w:rsid w:val="00E908DD"/>
    <w:rsid w:val="00EA04F1"/>
    <w:rsid w:val="00EA2FD3"/>
    <w:rsid w:val="00EA4AC7"/>
    <w:rsid w:val="00EA5D9D"/>
    <w:rsid w:val="00EB09A8"/>
    <w:rsid w:val="00EB7CE9"/>
    <w:rsid w:val="00EC433F"/>
    <w:rsid w:val="00EC4F47"/>
    <w:rsid w:val="00ED06E9"/>
    <w:rsid w:val="00ED1FDE"/>
    <w:rsid w:val="00ED29DF"/>
    <w:rsid w:val="00ED3155"/>
    <w:rsid w:val="00ED60C3"/>
    <w:rsid w:val="00EE30E0"/>
    <w:rsid w:val="00EE334B"/>
    <w:rsid w:val="00F036EC"/>
    <w:rsid w:val="00F04D82"/>
    <w:rsid w:val="00F06EFB"/>
    <w:rsid w:val="00F10EB3"/>
    <w:rsid w:val="00F1529E"/>
    <w:rsid w:val="00F16F07"/>
    <w:rsid w:val="00F25C5A"/>
    <w:rsid w:val="00F354F6"/>
    <w:rsid w:val="00F440D3"/>
    <w:rsid w:val="00F45975"/>
    <w:rsid w:val="00F45B7C"/>
    <w:rsid w:val="00F45FCE"/>
    <w:rsid w:val="00F47694"/>
    <w:rsid w:val="00F5318B"/>
    <w:rsid w:val="00F5396B"/>
    <w:rsid w:val="00F709B4"/>
    <w:rsid w:val="00F853DB"/>
    <w:rsid w:val="00F85875"/>
    <w:rsid w:val="00F85CCD"/>
    <w:rsid w:val="00F86AEE"/>
    <w:rsid w:val="00F9334F"/>
    <w:rsid w:val="00F97D7F"/>
    <w:rsid w:val="00FA06E5"/>
    <w:rsid w:val="00FA122C"/>
    <w:rsid w:val="00FA3B95"/>
    <w:rsid w:val="00FA7888"/>
    <w:rsid w:val="00FB2557"/>
    <w:rsid w:val="00FB6A6E"/>
    <w:rsid w:val="00FC1278"/>
    <w:rsid w:val="00FD241A"/>
    <w:rsid w:val="00FE30AD"/>
    <w:rsid w:val="00FE6B2E"/>
    <w:rsid w:val="00FE7735"/>
    <w:rsid w:val="00FE7F98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CC"/>
    <w:rPr>
      <w:rFonts w:ascii="TimesET" w:hAnsi="TimesET"/>
    </w:rPr>
  </w:style>
  <w:style w:type="paragraph" w:styleId="1">
    <w:name w:val="heading 1"/>
    <w:basedOn w:val="a"/>
    <w:next w:val="a"/>
    <w:qFormat/>
    <w:rsid w:val="00B302C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02C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02C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02C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02C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02C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02C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02CC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0183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0183F"/>
    <w:pPr>
      <w:ind w:left="720"/>
      <w:contextualSpacing/>
    </w:pPr>
  </w:style>
  <w:style w:type="paragraph" w:styleId="ad">
    <w:name w:val="No Spacing"/>
    <w:uiPriority w:val="1"/>
    <w:qFormat/>
    <w:rsid w:val="00B0183F"/>
    <w:rPr>
      <w:rFonts w:ascii="TimesET" w:hAnsi="TimesET"/>
    </w:rPr>
  </w:style>
  <w:style w:type="paragraph" w:customStyle="1" w:styleId="10">
    <w:name w:val="Без интервала1"/>
    <w:rsid w:val="00791E2B"/>
    <w:rPr>
      <w:rFonts w:ascii="Calibri" w:hAnsi="Calibri"/>
      <w:sz w:val="22"/>
      <w:szCs w:val="22"/>
      <w:lang w:eastAsia="en-US"/>
    </w:rPr>
  </w:style>
  <w:style w:type="paragraph" w:customStyle="1" w:styleId="20">
    <w:name w:val="Без интервала2"/>
    <w:rsid w:val="00443849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40;&#1041;&#1051;&#1054;&#1053;&#1067;\&#1041;&#1051;&#1040;&#1053;&#1050;&#1048;%20&#1055;&#1088;&#1072;&#1074;-&#1074;&#1072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8B5FC-4F24-479E-8F56-5A556DF1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1104</TotalTime>
  <Pages>43</Pages>
  <Words>6069</Words>
  <Characters>34595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Тарасова</dc:creator>
  <cp:lastModifiedBy>Дягилева М.А.</cp:lastModifiedBy>
  <cp:revision>82</cp:revision>
  <cp:lastPrinted>2020-07-31T13:26:00Z</cp:lastPrinted>
  <dcterms:created xsi:type="dcterms:W3CDTF">2020-05-08T07:00:00Z</dcterms:created>
  <dcterms:modified xsi:type="dcterms:W3CDTF">2020-08-03T14:55:00Z</dcterms:modified>
</cp:coreProperties>
</file>