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2289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Pr="004E4431" w:rsidRDefault="00190FF9" w:rsidP="008E4F63">
            <w:pPr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57E28" w:rsidRPr="00F16284" w:rsidRDefault="004E4431" w:rsidP="008E4F63">
            <w:pPr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43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8E4F63" w:rsidRPr="00F16284">
        <w:tc>
          <w:tcPr>
            <w:tcW w:w="5428" w:type="dxa"/>
          </w:tcPr>
          <w:p w:rsidR="008E4F63" w:rsidRPr="00F16284" w:rsidRDefault="008E4F6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F63" w:rsidRPr="0072289C" w:rsidRDefault="0072289C" w:rsidP="008E4F63">
            <w:pPr>
              <w:rPr>
                <w:rFonts w:ascii="Times New Roman" w:hAnsi="Times New Roman"/>
                <w:sz w:val="28"/>
                <w:szCs w:val="28"/>
              </w:rPr>
            </w:pPr>
            <w:r w:rsidRPr="0072289C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72289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72289C">
              <w:rPr>
                <w:rFonts w:ascii="Times New Roman" w:hAnsi="Times New Roman"/>
                <w:color w:val="0D0D0D"/>
                <w:sz w:val="28"/>
                <w:szCs w:val="28"/>
              </w:rPr>
              <w:t>05.08</w:t>
            </w:r>
            <w:r w:rsidRPr="0072289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72289C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72289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72289C">
              <w:rPr>
                <w:rFonts w:ascii="Times New Roman" w:hAnsi="Times New Roman"/>
                <w:color w:val="0D0D0D"/>
                <w:sz w:val="28"/>
                <w:szCs w:val="28"/>
              </w:rPr>
              <w:t>349-р</w:t>
            </w:r>
          </w:p>
        </w:tc>
      </w:tr>
      <w:tr w:rsidR="008E4F63" w:rsidRPr="00F16284">
        <w:tc>
          <w:tcPr>
            <w:tcW w:w="5428" w:type="dxa"/>
          </w:tcPr>
          <w:p w:rsidR="008E4F63" w:rsidRPr="00F16284" w:rsidRDefault="008E4F6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F63" w:rsidRPr="004E4431" w:rsidRDefault="008E4F63" w:rsidP="008E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63" w:rsidRPr="00F16284">
        <w:tc>
          <w:tcPr>
            <w:tcW w:w="5428" w:type="dxa"/>
          </w:tcPr>
          <w:p w:rsidR="008E4F63" w:rsidRPr="00F16284" w:rsidRDefault="008E4F6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F63" w:rsidRPr="004E4431" w:rsidRDefault="008E4F63" w:rsidP="008E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63" w:rsidRPr="00F16284">
        <w:tc>
          <w:tcPr>
            <w:tcW w:w="5428" w:type="dxa"/>
          </w:tcPr>
          <w:p w:rsidR="008E4F63" w:rsidRPr="00F16284" w:rsidRDefault="008E4F6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F63" w:rsidRPr="00757E28" w:rsidRDefault="008E4F63" w:rsidP="008E4F63">
            <w:pPr>
              <w:rPr>
                <w:rFonts w:ascii="Times New Roman" w:hAnsi="Times New Roman"/>
                <w:sz w:val="28"/>
                <w:szCs w:val="28"/>
              </w:rPr>
            </w:pPr>
            <w:r w:rsidRPr="00757E28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8E4F63" w:rsidRDefault="008E4F63" w:rsidP="008E4F63">
            <w:pPr>
              <w:rPr>
                <w:rFonts w:ascii="Times New Roman" w:hAnsi="Times New Roman"/>
                <w:sz w:val="28"/>
                <w:szCs w:val="28"/>
              </w:rPr>
            </w:pPr>
            <w:r w:rsidRPr="00757E28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7E2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8E4F63" w:rsidRPr="004E4431" w:rsidRDefault="008E4F63" w:rsidP="008E4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28.04.2017</w:t>
            </w:r>
            <w:r w:rsidRPr="00757E28">
              <w:rPr>
                <w:rFonts w:ascii="Times New Roman" w:hAnsi="Times New Roman"/>
                <w:sz w:val="28"/>
                <w:szCs w:val="28"/>
              </w:rPr>
              <w:t xml:space="preserve"> № 183-р</w:t>
            </w:r>
          </w:p>
        </w:tc>
      </w:tr>
    </w:tbl>
    <w:p w:rsidR="008F286B" w:rsidRPr="008E4F63" w:rsidRDefault="008F286B" w:rsidP="008E4F63">
      <w:pPr>
        <w:ind w:right="55" w:firstLine="851"/>
        <w:rPr>
          <w:rFonts w:ascii="Times New Roman" w:hAnsi="Times New Roman"/>
          <w:sz w:val="18"/>
          <w:szCs w:val="18"/>
        </w:rPr>
      </w:pPr>
    </w:p>
    <w:p w:rsidR="008E4F63" w:rsidRPr="008E4F63" w:rsidRDefault="008E4F63" w:rsidP="008E4F63">
      <w:pPr>
        <w:ind w:right="55" w:firstLine="851"/>
        <w:rPr>
          <w:rFonts w:ascii="Times New Roman" w:hAnsi="Times New Roman"/>
          <w:sz w:val="18"/>
          <w:szCs w:val="18"/>
        </w:rPr>
      </w:pPr>
    </w:p>
    <w:p w:rsidR="004E4431" w:rsidRPr="004E4431" w:rsidRDefault="00757E28" w:rsidP="008E4F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4E4431" w:rsidRPr="004E4431" w:rsidRDefault="004E4431" w:rsidP="008E4F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E4431">
        <w:rPr>
          <w:rFonts w:ascii="Times New Roman" w:hAnsi="Times New Roman"/>
          <w:sz w:val="28"/>
          <w:szCs w:val="28"/>
        </w:rPr>
        <w:t>онкурсной комиссии по организации и проведению</w:t>
      </w:r>
    </w:p>
    <w:p w:rsidR="004E4431" w:rsidRPr="004E4431" w:rsidRDefault="004E4431" w:rsidP="008E4F63">
      <w:pPr>
        <w:jc w:val="center"/>
        <w:rPr>
          <w:rFonts w:ascii="Times New Roman" w:hAnsi="Times New Roman"/>
          <w:sz w:val="28"/>
          <w:szCs w:val="28"/>
        </w:rPr>
      </w:pPr>
      <w:r w:rsidRPr="004E4431">
        <w:rPr>
          <w:rFonts w:ascii="Times New Roman" w:hAnsi="Times New Roman"/>
          <w:sz w:val="28"/>
          <w:szCs w:val="28"/>
        </w:rPr>
        <w:t>регионального этапа Всероссийского конкурса</w:t>
      </w:r>
    </w:p>
    <w:p w:rsidR="004E4431" w:rsidRPr="004E4431" w:rsidRDefault="004E4431" w:rsidP="008E4F63">
      <w:pPr>
        <w:jc w:val="center"/>
        <w:rPr>
          <w:rFonts w:ascii="Times New Roman" w:hAnsi="Times New Roman"/>
          <w:sz w:val="28"/>
          <w:szCs w:val="28"/>
        </w:rPr>
      </w:pPr>
      <w:r w:rsidRPr="004E4431">
        <w:rPr>
          <w:rFonts w:ascii="Times New Roman" w:hAnsi="Times New Roman"/>
          <w:sz w:val="28"/>
          <w:szCs w:val="28"/>
        </w:rPr>
        <w:t>«Лучшая муниципальная практика»</w:t>
      </w:r>
    </w:p>
    <w:p w:rsidR="004E4431" w:rsidRPr="008E4F63" w:rsidRDefault="004E4431" w:rsidP="004E4431">
      <w:pPr>
        <w:ind w:right="55" w:firstLine="851"/>
        <w:jc w:val="center"/>
        <w:rPr>
          <w:rFonts w:ascii="Times New Roman" w:hAnsi="Times New Roman"/>
          <w:sz w:val="18"/>
          <w:szCs w:val="18"/>
        </w:rPr>
      </w:pPr>
    </w:p>
    <w:p w:rsidR="008E4F63" w:rsidRPr="008E4F63" w:rsidRDefault="008E4F63" w:rsidP="004E4431">
      <w:pPr>
        <w:ind w:right="55" w:firstLine="851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348"/>
        <w:gridCol w:w="5812"/>
      </w:tblGrid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Рослякова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конкурсной комиссии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Горячкина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конкурсной комиссии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8E60A9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E4431" w:rsidRPr="004E4431">
              <w:rPr>
                <w:rFonts w:ascii="Times New Roman" w:hAnsi="Times New Roman"/>
                <w:sz w:val="28"/>
                <w:szCs w:val="28"/>
              </w:rPr>
              <w:t>инистр по делам территорий и информационной политике Рязанской области, секретарь конкурсной комиссии</w:t>
            </w:r>
          </w:p>
          <w:p w:rsidR="008E4F63" w:rsidRPr="004E4431" w:rsidRDefault="008E4F63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63" w:rsidRPr="004E4431" w:rsidTr="00D93B84">
        <w:tc>
          <w:tcPr>
            <w:tcW w:w="9606" w:type="dxa"/>
            <w:gridSpan w:val="3"/>
          </w:tcPr>
          <w:p w:rsidR="008E4F63" w:rsidRDefault="008E4F63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Члены конкурсной комиссии:</w:t>
            </w:r>
          </w:p>
          <w:p w:rsidR="008E4F63" w:rsidRPr="004E4431" w:rsidRDefault="008E4F63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Беленецкий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Васильченко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исполняющий обязанности начальника главного управления архитектуры и градостроительства Рязанской области</w:t>
            </w:r>
          </w:p>
          <w:p w:rsidR="008E4F63" w:rsidRPr="004E4431" w:rsidRDefault="008E4F63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Крутова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Галина Глебовна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заместитель министра промышленности и экономического развития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Ляпина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первый заместитель министра финансов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Меньшов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Вячеслав Юрьевич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министр строительного комплекса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Новиков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начальник управления транспорта министерства транспорта и автомобильных дорог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EC7515" w:rsidRDefault="00FD119A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Стройков </w:t>
            </w:r>
          </w:p>
          <w:p w:rsidR="004E4431" w:rsidRPr="004E4431" w:rsidRDefault="00FD119A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Алексеевич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FD119A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цифрового развития, информационных технологий и связи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9A" w:rsidRPr="004E4431" w:rsidTr="00433EF6">
        <w:tc>
          <w:tcPr>
            <w:tcW w:w="3446" w:type="dxa"/>
          </w:tcPr>
          <w:p w:rsidR="00FD119A" w:rsidRPr="004E4431" w:rsidRDefault="00FD119A" w:rsidP="00FD119A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FD119A" w:rsidRPr="004E4431" w:rsidRDefault="00FD119A" w:rsidP="00FD119A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348" w:type="dxa"/>
          </w:tcPr>
          <w:p w:rsidR="00FD119A" w:rsidRPr="004E4431" w:rsidRDefault="00FD119A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FD119A" w:rsidRDefault="00FD119A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Каркина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руководитель Рязанской региональной общественной организации «Региональный центр общественного контроля в сфере ЖКХ Рязанской области», член Общественной палаты Рязанской области (по согласованию)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Ковальчук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Александр Антонович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исполнительный директор Ассоциации «Совет муниципальных образований Рязанской области» (по согласованию)</w:t>
            </w:r>
          </w:p>
          <w:p w:rsidR="00D97CC0" w:rsidRPr="004E4431" w:rsidRDefault="00D97CC0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rPr>
          <w:trHeight w:val="1729"/>
        </w:trPr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Панфилова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E4F63" w:rsidRDefault="00B042A3" w:rsidP="00EC7515">
            <w:pPr>
              <w:ind w:right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Рязанской областной Думы, председатель Комитета Рязанской областной Думы по вопросам государственного устройства и местного самоуправления</w:t>
            </w:r>
          </w:p>
          <w:p w:rsidR="004E4431" w:rsidRDefault="00B042A3" w:rsidP="00EC7515">
            <w:pPr>
              <w:ind w:right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8E4F63" w:rsidRPr="004E4431" w:rsidRDefault="008E4F63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431" w:rsidRPr="004E4431" w:rsidTr="00433EF6">
        <w:tc>
          <w:tcPr>
            <w:tcW w:w="3446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 xml:space="preserve">Фомкина </w:t>
            </w:r>
          </w:p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Ирина Степановна</w:t>
            </w:r>
          </w:p>
        </w:tc>
        <w:tc>
          <w:tcPr>
            <w:tcW w:w="348" w:type="dxa"/>
          </w:tcPr>
          <w:p w:rsidR="004E4431" w:rsidRPr="004E4431" w:rsidRDefault="004E4431" w:rsidP="00FE7DA2">
            <w:p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E4431" w:rsidRPr="004E4431" w:rsidRDefault="004E4431" w:rsidP="00EC7515">
            <w:pPr>
              <w:ind w:right="55"/>
              <w:rPr>
                <w:rFonts w:ascii="Times New Roman" w:hAnsi="Times New Roman"/>
                <w:sz w:val="28"/>
                <w:szCs w:val="28"/>
              </w:rPr>
            </w:pPr>
            <w:r w:rsidRPr="004E4431">
              <w:rPr>
                <w:rFonts w:ascii="Times New Roman" w:hAnsi="Times New Roman"/>
                <w:sz w:val="28"/>
                <w:szCs w:val="28"/>
              </w:rPr>
              <w:t>председатель Рязанского регионального отделения Общероссийской общественно-государственной просветительской организации «Российское общество «Знание»</w:t>
            </w:r>
            <w:r w:rsidR="00547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43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B51F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42A3" w:rsidRDefault="00B042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42A3" w:rsidRDefault="00B042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42A3" w:rsidRPr="00B042A3" w:rsidRDefault="00B042A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22D" w:rsidRPr="004E4431" w:rsidRDefault="0040622D" w:rsidP="00B042A3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0622D" w:rsidRPr="004E4431" w:rsidSect="0072289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C0" w:rsidRDefault="009A40C0">
      <w:r>
        <w:separator/>
      </w:r>
    </w:p>
  </w:endnote>
  <w:endnote w:type="continuationSeparator" w:id="0">
    <w:p w:rsidR="009A40C0" w:rsidRDefault="009A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11527">
          <w:pPr>
            <w:pStyle w:val="a6"/>
          </w:pPr>
          <w:r>
            <w:rPr>
              <w:noProof/>
            </w:rPr>
            <w:drawing>
              <wp:inline distT="0" distB="0" distL="0" distR="0" wp14:anchorId="5A73FDEA" wp14:editId="2EE0CDB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11527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140481D" wp14:editId="1A1B2C3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2289C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2342  06.08.2020 10:25:59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C0" w:rsidRDefault="009A40C0">
      <w:r>
        <w:separator/>
      </w:r>
    </w:p>
  </w:footnote>
  <w:footnote w:type="continuationSeparator" w:id="0">
    <w:p w:rsidR="009A40C0" w:rsidRDefault="009A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2289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BJ1P7CQWiovAI/obDQ112k9TRk=" w:salt="TeRRr8LrzZ5wRmAUvwG7T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27"/>
    <w:rsid w:val="0001360F"/>
    <w:rsid w:val="0002187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152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1D1D"/>
    <w:rsid w:val="00360A40"/>
    <w:rsid w:val="00377F62"/>
    <w:rsid w:val="003870C2"/>
    <w:rsid w:val="003D3B8A"/>
    <w:rsid w:val="003D54F8"/>
    <w:rsid w:val="003F4F5E"/>
    <w:rsid w:val="00400906"/>
    <w:rsid w:val="0040622D"/>
    <w:rsid w:val="0042590E"/>
    <w:rsid w:val="00433EF6"/>
    <w:rsid w:val="00437F65"/>
    <w:rsid w:val="00460FEA"/>
    <w:rsid w:val="004734B7"/>
    <w:rsid w:val="00481B88"/>
    <w:rsid w:val="00485B4F"/>
    <w:rsid w:val="004862D1"/>
    <w:rsid w:val="004B1035"/>
    <w:rsid w:val="004B2D5A"/>
    <w:rsid w:val="004D293D"/>
    <w:rsid w:val="004E443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47B0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4764"/>
    <w:rsid w:val="006F328B"/>
    <w:rsid w:val="006F5886"/>
    <w:rsid w:val="00707734"/>
    <w:rsid w:val="00707E19"/>
    <w:rsid w:val="00712F7C"/>
    <w:rsid w:val="0072289C"/>
    <w:rsid w:val="0072328A"/>
    <w:rsid w:val="007377B5"/>
    <w:rsid w:val="00746CC2"/>
    <w:rsid w:val="00757E28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F63"/>
    <w:rsid w:val="008E60A9"/>
    <w:rsid w:val="008E6C41"/>
    <w:rsid w:val="008F0816"/>
    <w:rsid w:val="008F286B"/>
    <w:rsid w:val="008F6BB7"/>
    <w:rsid w:val="00900F42"/>
    <w:rsid w:val="00904E82"/>
    <w:rsid w:val="00932E3C"/>
    <w:rsid w:val="009573D3"/>
    <w:rsid w:val="00987FFD"/>
    <w:rsid w:val="00997645"/>
    <w:rsid w:val="009977FF"/>
    <w:rsid w:val="009A0532"/>
    <w:rsid w:val="009A085B"/>
    <w:rsid w:val="009A40C0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042A3"/>
    <w:rsid w:val="00B10324"/>
    <w:rsid w:val="00B376B1"/>
    <w:rsid w:val="00B51F8A"/>
    <w:rsid w:val="00B54543"/>
    <w:rsid w:val="00B620D9"/>
    <w:rsid w:val="00B633DB"/>
    <w:rsid w:val="00B639ED"/>
    <w:rsid w:val="00B63EA5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003C"/>
    <w:rsid w:val="00C04EEB"/>
    <w:rsid w:val="00C075A4"/>
    <w:rsid w:val="00C10F12"/>
    <w:rsid w:val="00C11826"/>
    <w:rsid w:val="00C23AF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048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97CC0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7515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2046"/>
    <w:rsid w:val="00FD119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2</Pages>
  <Words>272</Words>
  <Characters>2202</Characters>
  <Application>Microsoft Office Word</Application>
  <DocSecurity>0</DocSecurity>
  <Lines>146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snn-mt</dc:creator>
  <cp:lastModifiedBy>Лёксина М.А.</cp:lastModifiedBy>
  <cp:revision>6</cp:revision>
  <cp:lastPrinted>2020-07-31T08:10:00Z</cp:lastPrinted>
  <dcterms:created xsi:type="dcterms:W3CDTF">2020-07-31T08:11:00Z</dcterms:created>
  <dcterms:modified xsi:type="dcterms:W3CDTF">2020-08-06T07:25:00Z</dcterms:modified>
</cp:coreProperties>
</file>