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43CF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13 августа 2020 г. № 36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3562A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43CF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CE58E4" w:rsidRPr="003562AA" w:rsidTr="000C311F">
        <w:tc>
          <w:tcPr>
            <w:tcW w:w="5000" w:type="pct"/>
            <w:tcMar>
              <w:top w:w="0" w:type="dxa"/>
              <w:bottom w:w="0" w:type="dxa"/>
            </w:tcMar>
          </w:tcPr>
          <w:p w:rsidR="00CE58E4" w:rsidRPr="003562AA" w:rsidRDefault="003D44E8" w:rsidP="009521F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proofErr w:type="gramStart"/>
            <w:r w:rsidR="00065167" w:rsidRPr="003562AA">
              <w:rPr>
                <w:rFonts w:ascii="Times New Roman" w:hAnsi="Times New Roman"/>
                <w:sz w:val="28"/>
                <w:szCs w:val="28"/>
              </w:rPr>
              <w:t>Внести в приложение к распоряжению Прави</w:t>
            </w:r>
            <w:r w:rsidR="009521F0" w:rsidRPr="003562AA">
              <w:rPr>
                <w:rFonts w:ascii="Times New Roman" w:hAnsi="Times New Roman"/>
                <w:sz w:val="28"/>
                <w:szCs w:val="28"/>
              </w:rPr>
              <w:t>тельства Рязанской области от 07</w:t>
            </w:r>
            <w:r w:rsidR="00065167" w:rsidRPr="00356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21F0" w:rsidRPr="003562AA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065167" w:rsidRPr="003562AA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521F0" w:rsidRPr="003562AA">
              <w:rPr>
                <w:rFonts w:ascii="Times New Roman" w:hAnsi="Times New Roman"/>
                <w:sz w:val="28"/>
                <w:szCs w:val="28"/>
              </w:rPr>
              <w:t>8</w:t>
            </w:r>
            <w:r w:rsidR="003562A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9521F0" w:rsidRPr="003562AA">
              <w:rPr>
                <w:rFonts w:ascii="Times New Roman" w:hAnsi="Times New Roman"/>
                <w:sz w:val="28"/>
                <w:szCs w:val="28"/>
              </w:rPr>
              <w:t xml:space="preserve"> № 26</w:t>
            </w:r>
            <w:r w:rsidR="00065167" w:rsidRPr="003562AA">
              <w:rPr>
                <w:rFonts w:ascii="Times New Roman" w:hAnsi="Times New Roman"/>
                <w:sz w:val="28"/>
                <w:szCs w:val="28"/>
              </w:rPr>
              <w:t xml:space="preserve">1-р (в редакции распоряжений Правительства Рязанской области </w:t>
            </w:r>
            <w:r w:rsidR="009521F0" w:rsidRPr="003562AA">
              <w:rPr>
                <w:rFonts w:ascii="Times New Roman" w:hAnsi="Times New Roman"/>
                <w:sz w:val="28"/>
                <w:szCs w:val="28"/>
              </w:rPr>
              <w:t xml:space="preserve">от 02.08.2018 </w:t>
            </w:r>
            <w:hyperlink r:id="rId13" w:history="1">
              <w:r w:rsidR="009521F0" w:rsidRPr="003562AA">
                <w:rPr>
                  <w:rFonts w:ascii="Times New Roman" w:hAnsi="Times New Roman"/>
                  <w:sz w:val="28"/>
                  <w:szCs w:val="28"/>
                </w:rPr>
                <w:t>№ 360-р</w:t>
              </w:r>
            </w:hyperlink>
            <w:r w:rsidR="009521F0" w:rsidRPr="003562AA">
              <w:rPr>
                <w:rFonts w:ascii="Times New Roman" w:hAnsi="Times New Roman"/>
                <w:sz w:val="28"/>
                <w:szCs w:val="28"/>
              </w:rPr>
              <w:t>, от 31.10.2018</w:t>
            </w:r>
            <w:r w:rsidR="00BB6CB3">
              <w:rPr>
                <w:rFonts w:ascii="Times New Roman" w:hAnsi="Times New Roman"/>
                <w:sz w:val="28"/>
                <w:szCs w:val="28"/>
              </w:rPr>
              <w:br/>
            </w:r>
            <w:hyperlink r:id="rId14" w:history="1">
              <w:r w:rsidR="009521F0" w:rsidRPr="003562AA">
                <w:rPr>
                  <w:rFonts w:ascii="Times New Roman" w:hAnsi="Times New Roman"/>
                  <w:sz w:val="28"/>
                  <w:szCs w:val="28"/>
                </w:rPr>
                <w:t>№ 509-р</w:t>
              </w:r>
            </w:hyperlink>
            <w:r w:rsidR="009521F0" w:rsidRPr="003562AA">
              <w:rPr>
                <w:rFonts w:ascii="Times New Roman" w:hAnsi="Times New Roman"/>
                <w:sz w:val="28"/>
                <w:szCs w:val="28"/>
              </w:rPr>
              <w:t xml:space="preserve">, от 17.12.2018 </w:t>
            </w:r>
            <w:hyperlink r:id="rId15" w:history="1">
              <w:r w:rsidR="009521F0" w:rsidRPr="003562AA">
                <w:rPr>
                  <w:rFonts w:ascii="Times New Roman" w:hAnsi="Times New Roman"/>
                  <w:sz w:val="28"/>
                  <w:szCs w:val="28"/>
                </w:rPr>
                <w:t>№ 596-р</w:t>
              </w:r>
            </w:hyperlink>
            <w:r w:rsidR="009521F0" w:rsidRPr="003562AA">
              <w:rPr>
                <w:rFonts w:ascii="Times New Roman" w:hAnsi="Times New Roman"/>
                <w:sz w:val="28"/>
                <w:szCs w:val="28"/>
              </w:rPr>
              <w:t xml:space="preserve">, от 07.02.2019 </w:t>
            </w:r>
            <w:hyperlink r:id="rId16" w:history="1">
              <w:r w:rsidR="009521F0" w:rsidRPr="003562AA">
                <w:rPr>
                  <w:rFonts w:ascii="Times New Roman" w:hAnsi="Times New Roman"/>
                  <w:sz w:val="28"/>
                  <w:szCs w:val="28"/>
                </w:rPr>
                <w:t>№ 66-р</w:t>
              </w:r>
            </w:hyperlink>
            <w:r w:rsidR="009521F0" w:rsidRPr="003562AA">
              <w:rPr>
                <w:rFonts w:ascii="Times New Roman" w:hAnsi="Times New Roman"/>
                <w:sz w:val="28"/>
                <w:szCs w:val="28"/>
              </w:rPr>
              <w:t xml:space="preserve">, от 08.08.2019 </w:t>
            </w:r>
            <w:hyperlink r:id="rId17" w:history="1">
              <w:r w:rsidR="009521F0" w:rsidRPr="003562AA">
                <w:rPr>
                  <w:rFonts w:ascii="Times New Roman" w:hAnsi="Times New Roman"/>
                  <w:sz w:val="28"/>
                  <w:szCs w:val="28"/>
                </w:rPr>
                <w:t>№ 367-р</w:t>
              </w:r>
            </w:hyperlink>
            <w:r w:rsidR="0039238F" w:rsidRPr="003562AA">
              <w:rPr>
                <w:rFonts w:ascii="Times New Roman" w:hAnsi="Times New Roman"/>
                <w:sz w:val="28"/>
                <w:szCs w:val="28"/>
              </w:rPr>
              <w:t>, от 06.05.2020 № 187-р</w:t>
            </w:r>
            <w:r w:rsidR="00065167" w:rsidRPr="003562A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13BA5" w:rsidRPr="003562AA"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EC7D52" w:rsidRPr="003562AA">
              <w:rPr>
                <w:rFonts w:ascii="Times New Roman" w:hAnsi="Times New Roman"/>
                <w:sz w:val="28"/>
                <w:szCs w:val="28"/>
              </w:rPr>
              <w:t>и</w:t>
            </w:r>
            <w:r w:rsidR="00F13BA5" w:rsidRPr="003562AA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EC7D52" w:rsidRPr="003562AA">
              <w:rPr>
                <w:rFonts w:ascii="Times New Roman" w:hAnsi="Times New Roman"/>
                <w:sz w:val="28"/>
                <w:szCs w:val="28"/>
              </w:rPr>
              <w:t>я</w:t>
            </w:r>
            <w:r w:rsidR="008B0244" w:rsidRPr="003562AA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9521F0" w:rsidRPr="003562AA" w:rsidRDefault="009521F0" w:rsidP="003562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</w:tc>
      </w:tr>
    </w:tbl>
    <w:p w:rsidR="003562AA" w:rsidRPr="003562AA" w:rsidRDefault="003562AA">
      <w:pPr>
        <w:rPr>
          <w:rFonts w:ascii="Times New Roman" w:hAnsi="Times New Roman"/>
          <w:sz w:val="4"/>
          <w:szCs w:val="4"/>
        </w:rPr>
      </w:pPr>
    </w:p>
    <w:tbl>
      <w:tblPr>
        <w:tblW w:w="969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22"/>
        <w:gridCol w:w="1811"/>
        <w:gridCol w:w="1011"/>
        <w:gridCol w:w="723"/>
        <w:gridCol w:w="288"/>
        <w:gridCol w:w="290"/>
        <w:gridCol w:w="288"/>
        <w:gridCol w:w="290"/>
        <w:gridCol w:w="433"/>
        <w:gridCol w:w="433"/>
        <w:gridCol w:w="434"/>
        <w:gridCol w:w="433"/>
        <w:gridCol w:w="1150"/>
      </w:tblGrid>
      <w:tr w:rsidR="003562AA" w:rsidRPr="003562AA" w:rsidTr="008B2A85">
        <w:tc>
          <w:tcPr>
            <w:tcW w:w="392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011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3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88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90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88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90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3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4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3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150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3562AA" w:rsidRPr="003562AA" w:rsidTr="008B2A85">
        <w:trPr>
          <w:cantSplit/>
          <w:trHeight w:val="1134"/>
        </w:trPr>
        <w:tc>
          <w:tcPr>
            <w:tcW w:w="392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«1.</w:t>
            </w:r>
          </w:p>
        </w:tc>
        <w:tc>
          <w:tcPr>
            <w:tcW w:w="1722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и реконструкция автомобильных дорог общего пользования регионального          или </w:t>
            </w:r>
            <w:proofErr w:type="spellStart"/>
            <w:proofErr w:type="gramStart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межмуници-пального</w:t>
            </w:r>
            <w:proofErr w:type="spellEnd"/>
            <w:proofErr w:type="gramEnd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значения и искусственных сооружений на          них</w:t>
            </w:r>
          </w:p>
        </w:tc>
        <w:tc>
          <w:tcPr>
            <w:tcW w:w="1811" w:type="dxa"/>
          </w:tcPr>
          <w:p w:rsidR="008B2A85" w:rsidRDefault="003562AA" w:rsidP="008B2A85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реконструкция автомобильной дороги Фролово</w:t>
            </w:r>
            <w:r w:rsidR="008B2A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- Лесной - </w:t>
            </w:r>
            <w:proofErr w:type="spellStart"/>
            <w:r w:rsidR="008B2A85">
              <w:rPr>
                <w:rFonts w:ascii="Times New Roman" w:hAnsi="Times New Roman"/>
                <w:spacing w:val="-2"/>
                <w:sz w:val="22"/>
                <w:szCs w:val="22"/>
              </w:rPr>
              <w:t>Алехово</w:t>
            </w:r>
            <w:proofErr w:type="spellEnd"/>
            <w:r w:rsidR="008B2A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участке </w:t>
            </w:r>
          </w:p>
          <w:p w:rsidR="003562AA" w:rsidRPr="003562AA" w:rsidRDefault="003562AA" w:rsidP="008B2A85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км</w:t>
            </w:r>
            <w:proofErr w:type="gramEnd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0+025 - 13+025 в Шиловском районе</w:t>
            </w:r>
          </w:p>
        </w:tc>
        <w:tc>
          <w:tcPr>
            <w:tcW w:w="1011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минис-терство</w:t>
            </w:r>
            <w:proofErr w:type="spellEnd"/>
            <w:proofErr w:type="gramEnd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транс-</w:t>
            </w:r>
          </w:p>
          <w:p w:rsidR="003562AA" w:rsidRPr="003562AA" w:rsidRDefault="003562AA" w:rsidP="003562AA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порта и </w:t>
            </w:r>
            <w:proofErr w:type="spellStart"/>
            <w:proofErr w:type="gramStart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автомо-бильных</w:t>
            </w:r>
            <w:proofErr w:type="spellEnd"/>
            <w:proofErr w:type="gramEnd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дорог </w:t>
            </w:r>
            <w:proofErr w:type="spellStart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Ря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занской</w:t>
            </w:r>
            <w:proofErr w:type="spellEnd"/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723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4"/>
                <w:sz w:val="22"/>
                <w:szCs w:val="22"/>
              </w:rPr>
              <w:t>2021 г.</w:t>
            </w:r>
          </w:p>
        </w:tc>
        <w:tc>
          <w:tcPr>
            <w:tcW w:w="288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495567,637</w:t>
            </w:r>
          </w:p>
        </w:tc>
        <w:tc>
          <w:tcPr>
            <w:tcW w:w="290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8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0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30080,747</w:t>
            </w:r>
          </w:p>
        </w:tc>
        <w:tc>
          <w:tcPr>
            <w:tcW w:w="433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465486,89</w:t>
            </w:r>
          </w:p>
        </w:tc>
        <w:tc>
          <w:tcPr>
            <w:tcW w:w="433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  <w:vAlign w:val="center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50" w:type="dxa"/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ГКУ </w:t>
            </w:r>
          </w:p>
          <w:p w:rsidR="003562AA" w:rsidRPr="003562AA" w:rsidRDefault="003562AA" w:rsidP="003562A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62AA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 «Дирекция дорог Рязанской области»</w:t>
            </w:r>
          </w:p>
        </w:tc>
      </w:tr>
    </w:tbl>
    <w:p w:rsidR="003562AA" w:rsidRPr="003562AA" w:rsidRDefault="003562AA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71"/>
        <w:gridCol w:w="2012"/>
        <w:gridCol w:w="2488"/>
      </w:tblGrid>
      <w:tr w:rsidR="003562AA" w:rsidRPr="003562AA" w:rsidTr="000C311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3562AA" w:rsidRPr="003562AA" w:rsidRDefault="003562AA" w:rsidP="003562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пункт 7 </w:t>
            </w:r>
            <w:r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3562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62AA" w:rsidRDefault="003562AA" w:rsidP="003562AA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2. Министерству транспорта и автомобильных дорог Рязанской области (В.А. Решетник) подготовить соответствующие изменения в </w:t>
            </w:r>
            <w:hyperlink r:id="rId18" w:history="1">
              <w:r w:rsidRPr="003562AA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Pr="003562AA">
              <w:rPr>
                <w:rFonts w:ascii="Times New Roman" w:hAnsi="Times New Roman"/>
                <w:sz w:val="28"/>
                <w:szCs w:val="28"/>
              </w:rPr>
              <w:t>4 «Дорожное хозяйство» государственной программы Рязанской области «Дорожное хозяйство и транспорт», утвержденной постановлением Правительства Рязанской области от 30 октября 2013 г. № 358 «Об утверждении государственной программы Рязанской области «Дорожное хозяйство и транспорт».</w:t>
            </w:r>
          </w:p>
          <w:p w:rsidR="003562AA" w:rsidRDefault="003562AA" w:rsidP="003562AA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62AA" w:rsidRDefault="003562AA" w:rsidP="003562AA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62AA" w:rsidRPr="003562AA" w:rsidRDefault="003562AA" w:rsidP="003562AA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12E2" w:rsidRPr="003562AA" w:rsidTr="000C311F">
        <w:trPr>
          <w:trHeight w:val="309"/>
        </w:trPr>
        <w:tc>
          <w:tcPr>
            <w:tcW w:w="2649" w:type="pct"/>
            <w:tcMar>
              <w:top w:w="0" w:type="dxa"/>
              <w:bottom w:w="0" w:type="dxa"/>
            </w:tcMar>
          </w:tcPr>
          <w:p w:rsidR="00F012E2" w:rsidRPr="003562AA" w:rsidRDefault="00F012E2" w:rsidP="006B5405">
            <w:pPr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51" w:type="pct"/>
          </w:tcPr>
          <w:p w:rsidR="00F012E2" w:rsidRPr="003562AA" w:rsidRDefault="00F012E2" w:rsidP="006B5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F012E2" w:rsidRPr="003562AA" w:rsidRDefault="00F012E2" w:rsidP="006B54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 Н.В. Любимов</w:t>
            </w:r>
          </w:p>
        </w:tc>
      </w:tr>
    </w:tbl>
    <w:p w:rsidR="001A699C" w:rsidRPr="00212BFA" w:rsidRDefault="001A699C" w:rsidP="00087C54">
      <w:pPr>
        <w:spacing w:line="234" w:lineRule="auto"/>
        <w:ind w:right="-45"/>
        <w:jc w:val="both"/>
        <w:rPr>
          <w:sz w:val="24"/>
          <w:szCs w:val="24"/>
        </w:rPr>
      </w:pPr>
    </w:p>
    <w:sectPr w:rsidR="001A699C" w:rsidRPr="00212BFA" w:rsidSect="003562AA">
      <w:headerReference w:type="default" r:id="rId19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4A" w:rsidRDefault="0070434A">
      <w:r>
        <w:separator/>
      </w:r>
    </w:p>
  </w:endnote>
  <w:endnote w:type="continuationSeparator" w:id="0">
    <w:p w:rsidR="0070434A" w:rsidRDefault="0070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622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562AA">
          <w:pPr>
            <w:pStyle w:val="a6"/>
          </w:pPr>
          <w:r>
            <w:rPr>
              <w:noProof/>
            </w:rPr>
            <w:drawing>
              <wp:inline distT="0" distB="0" distL="0" distR="0" wp14:anchorId="73E13A93" wp14:editId="2291065A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6229" w:rsidRDefault="003562AA" w:rsidP="0002622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0AD625E" wp14:editId="06A3886B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6229" w:rsidRDefault="003562AA" w:rsidP="0002622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1311  13.08.2020 11:14:40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622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6229" w:rsidRDefault="00876034" w:rsidP="0002622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26229" w:rsidTr="00026229">
      <w:tc>
        <w:tcPr>
          <w:tcW w:w="2538" w:type="dxa"/>
        </w:tcPr>
        <w:p w:rsidR="00876034" w:rsidRPr="0002622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6229" w:rsidRDefault="00876034" w:rsidP="0002622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6229" w:rsidRDefault="00876034" w:rsidP="0002622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6229" w:rsidRDefault="00876034" w:rsidP="0002622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4A" w:rsidRDefault="0070434A">
      <w:r>
        <w:separator/>
      </w:r>
    </w:p>
  </w:footnote>
  <w:footnote w:type="continuationSeparator" w:id="0">
    <w:p w:rsidR="0070434A" w:rsidRDefault="0070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562A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9872599"/>
    <w:multiLevelType w:val="hybridMultilevel"/>
    <w:tmpl w:val="29E0FC16"/>
    <w:lvl w:ilvl="0" w:tplc="47B45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DA0101"/>
    <w:multiLevelType w:val="hybridMultilevel"/>
    <w:tmpl w:val="B55C1FD4"/>
    <w:lvl w:ilvl="0" w:tplc="DAA8D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B51C7"/>
    <w:multiLevelType w:val="hybridMultilevel"/>
    <w:tmpl w:val="BD1C4D66"/>
    <w:lvl w:ilvl="0" w:tplc="8748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9B1477F"/>
    <w:multiLevelType w:val="hybridMultilevel"/>
    <w:tmpl w:val="1F92AB86"/>
    <w:lvl w:ilvl="0" w:tplc="E7DA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CX2svOaVxc43wdfjw6PfnDuGPc=" w:salt="KLi3Ma4P6yG6JhIzBlN4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29"/>
    <w:rsid w:val="00006B95"/>
    <w:rsid w:val="0001360F"/>
    <w:rsid w:val="00014BFA"/>
    <w:rsid w:val="0001552F"/>
    <w:rsid w:val="00015574"/>
    <w:rsid w:val="00016E2A"/>
    <w:rsid w:val="0002026B"/>
    <w:rsid w:val="00024374"/>
    <w:rsid w:val="00024DDA"/>
    <w:rsid w:val="00026229"/>
    <w:rsid w:val="0002666B"/>
    <w:rsid w:val="000331B3"/>
    <w:rsid w:val="00033413"/>
    <w:rsid w:val="00035512"/>
    <w:rsid w:val="00036DB1"/>
    <w:rsid w:val="00037C0C"/>
    <w:rsid w:val="00043E71"/>
    <w:rsid w:val="000502A3"/>
    <w:rsid w:val="00056DEB"/>
    <w:rsid w:val="0005765D"/>
    <w:rsid w:val="00065167"/>
    <w:rsid w:val="00073A7A"/>
    <w:rsid w:val="000751AE"/>
    <w:rsid w:val="00076D5E"/>
    <w:rsid w:val="00084DD3"/>
    <w:rsid w:val="00087C54"/>
    <w:rsid w:val="000917C0"/>
    <w:rsid w:val="000972DB"/>
    <w:rsid w:val="000A4325"/>
    <w:rsid w:val="000B0736"/>
    <w:rsid w:val="000B46DF"/>
    <w:rsid w:val="000B5E7E"/>
    <w:rsid w:val="000C2353"/>
    <w:rsid w:val="000C311F"/>
    <w:rsid w:val="000C531D"/>
    <w:rsid w:val="000D3E23"/>
    <w:rsid w:val="001143D1"/>
    <w:rsid w:val="00114A58"/>
    <w:rsid w:val="00122CFD"/>
    <w:rsid w:val="00135512"/>
    <w:rsid w:val="00146595"/>
    <w:rsid w:val="00151370"/>
    <w:rsid w:val="0015480D"/>
    <w:rsid w:val="00162E72"/>
    <w:rsid w:val="001643B1"/>
    <w:rsid w:val="00165DC0"/>
    <w:rsid w:val="00171CFB"/>
    <w:rsid w:val="00175BE5"/>
    <w:rsid w:val="00184DD2"/>
    <w:rsid w:val="001850F4"/>
    <w:rsid w:val="001947BE"/>
    <w:rsid w:val="00197BEF"/>
    <w:rsid w:val="001A560F"/>
    <w:rsid w:val="001A5B2F"/>
    <w:rsid w:val="001A699C"/>
    <w:rsid w:val="001B0982"/>
    <w:rsid w:val="001B2D8A"/>
    <w:rsid w:val="001B32BA"/>
    <w:rsid w:val="001D10BF"/>
    <w:rsid w:val="001D49ED"/>
    <w:rsid w:val="001D7B5E"/>
    <w:rsid w:val="001E0317"/>
    <w:rsid w:val="001E20F1"/>
    <w:rsid w:val="001F12E8"/>
    <w:rsid w:val="001F228C"/>
    <w:rsid w:val="001F2305"/>
    <w:rsid w:val="001F6044"/>
    <w:rsid w:val="001F63F8"/>
    <w:rsid w:val="001F64B8"/>
    <w:rsid w:val="001F7281"/>
    <w:rsid w:val="001F7C83"/>
    <w:rsid w:val="00203046"/>
    <w:rsid w:val="00204524"/>
    <w:rsid w:val="00205AB5"/>
    <w:rsid w:val="00206481"/>
    <w:rsid w:val="00212BFA"/>
    <w:rsid w:val="00224DBA"/>
    <w:rsid w:val="00231F1C"/>
    <w:rsid w:val="0024168C"/>
    <w:rsid w:val="00242DDB"/>
    <w:rsid w:val="002479A2"/>
    <w:rsid w:val="0025426B"/>
    <w:rsid w:val="0026087E"/>
    <w:rsid w:val="00261DE0"/>
    <w:rsid w:val="00262820"/>
    <w:rsid w:val="00265420"/>
    <w:rsid w:val="002717E4"/>
    <w:rsid w:val="00274E14"/>
    <w:rsid w:val="00275426"/>
    <w:rsid w:val="00280A6D"/>
    <w:rsid w:val="00282DF7"/>
    <w:rsid w:val="00284FC7"/>
    <w:rsid w:val="002953B6"/>
    <w:rsid w:val="002955CC"/>
    <w:rsid w:val="002A2504"/>
    <w:rsid w:val="002A2693"/>
    <w:rsid w:val="002B7A59"/>
    <w:rsid w:val="002C08A2"/>
    <w:rsid w:val="002C6B4B"/>
    <w:rsid w:val="002C74D3"/>
    <w:rsid w:val="002D742F"/>
    <w:rsid w:val="002E0EC2"/>
    <w:rsid w:val="002E2FD5"/>
    <w:rsid w:val="002E3E90"/>
    <w:rsid w:val="002E51A7"/>
    <w:rsid w:val="002E7FAF"/>
    <w:rsid w:val="002F1E81"/>
    <w:rsid w:val="002F79B3"/>
    <w:rsid w:val="00310D92"/>
    <w:rsid w:val="003160CB"/>
    <w:rsid w:val="003222A3"/>
    <w:rsid w:val="003230CF"/>
    <w:rsid w:val="00323C93"/>
    <w:rsid w:val="00341C6E"/>
    <w:rsid w:val="00342FE3"/>
    <w:rsid w:val="00345F5E"/>
    <w:rsid w:val="0035185A"/>
    <w:rsid w:val="003562AA"/>
    <w:rsid w:val="00360A40"/>
    <w:rsid w:val="00366B9E"/>
    <w:rsid w:val="003870C2"/>
    <w:rsid w:val="0039238F"/>
    <w:rsid w:val="003C717C"/>
    <w:rsid w:val="003D3B8A"/>
    <w:rsid w:val="003D44E8"/>
    <w:rsid w:val="003D4A6F"/>
    <w:rsid w:val="003D54F8"/>
    <w:rsid w:val="003D671B"/>
    <w:rsid w:val="003E28A2"/>
    <w:rsid w:val="003F4F5E"/>
    <w:rsid w:val="00400906"/>
    <w:rsid w:val="0041022F"/>
    <w:rsid w:val="00412861"/>
    <w:rsid w:val="0041420B"/>
    <w:rsid w:val="0041554D"/>
    <w:rsid w:val="0042590E"/>
    <w:rsid w:val="00426180"/>
    <w:rsid w:val="00430CE8"/>
    <w:rsid w:val="00433581"/>
    <w:rsid w:val="00435BD7"/>
    <w:rsid w:val="00437F65"/>
    <w:rsid w:val="0044554B"/>
    <w:rsid w:val="00451CFF"/>
    <w:rsid w:val="00453146"/>
    <w:rsid w:val="00454A68"/>
    <w:rsid w:val="004607F7"/>
    <w:rsid w:val="00460FEA"/>
    <w:rsid w:val="00461631"/>
    <w:rsid w:val="00472DF6"/>
    <w:rsid w:val="004734B7"/>
    <w:rsid w:val="00475F52"/>
    <w:rsid w:val="00476AB9"/>
    <w:rsid w:val="00481B88"/>
    <w:rsid w:val="004844D7"/>
    <w:rsid w:val="00485B4F"/>
    <w:rsid w:val="004862D1"/>
    <w:rsid w:val="004901AC"/>
    <w:rsid w:val="00491444"/>
    <w:rsid w:val="0049515A"/>
    <w:rsid w:val="0049528B"/>
    <w:rsid w:val="004A560F"/>
    <w:rsid w:val="004A7247"/>
    <w:rsid w:val="004B20AF"/>
    <w:rsid w:val="004B2D5A"/>
    <w:rsid w:val="004B6412"/>
    <w:rsid w:val="004C6482"/>
    <w:rsid w:val="004D293D"/>
    <w:rsid w:val="004E6809"/>
    <w:rsid w:val="004F2F3D"/>
    <w:rsid w:val="004F44FE"/>
    <w:rsid w:val="00501859"/>
    <w:rsid w:val="00512A47"/>
    <w:rsid w:val="005132E1"/>
    <w:rsid w:val="00520969"/>
    <w:rsid w:val="00524DE1"/>
    <w:rsid w:val="00525878"/>
    <w:rsid w:val="00530BA2"/>
    <w:rsid w:val="0053136B"/>
    <w:rsid w:val="00531C68"/>
    <w:rsid w:val="00532119"/>
    <w:rsid w:val="005335F3"/>
    <w:rsid w:val="00540B42"/>
    <w:rsid w:val="005426C5"/>
    <w:rsid w:val="00543C38"/>
    <w:rsid w:val="00543D2D"/>
    <w:rsid w:val="00545A3D"/>
    <w:rsid w:val="00546DBB"/>
    <w:rsid w:val="00560534"/>
    <w:rsid w:val="005614A4"/>
    <w:rsid w:val="00561A5B"/>
    <w:rsid w:val="005654D0"/>
    <w:rsid w:val="00565FCE"/>
    <w:rsid w:val="0057074C"/>
    <w:rsid w:val="00573FBF"/>
    <w:rsid w:val="00574FF3"/>
    <w:rsid w:val="00582538"/>
    <w:rsid w:val="00582C4E"/>
    <w:rsid w:val="005838EA"/>
    <w:rsid w:val="00585A2B"/>
    <w:rsid w:val="00585EE1"/>
    <w:rsid w:val="00590C0E"/>
    <w:rsid w:val="00591B80"/>
    <w:rsid w:val="005939E6"/>
    <w:rsid w:val="00593E83"/>
    <w:rsid w:val="005A4227"/>
    <w:rsid w:val="005A6865"/>
    <w:rsid w:val="005B229B"/>
    <w:rsid w:val="005B3518"/>
    <w:rsid w:val="005C27C5"/>
    <w:rsid w:val="005C56AE"/>
    <w:rsid w:val="005C7449"/>
    <w:rsid w:val="005E0AF2"/>
    <w:rsid w:val="005E6D99"/>
    <w:rsid w:val="005F2ADD"/>
    <w:rsid w:val="005F2C49"/>
    <w:rsid w:val="006013EB"/>
    <w:rsid w:val="0060479E"/>
    <w:rsid w:val="00604BE7"/>
    <w:rsid w:val="00611CE6"/>
    <w:rsid w:val="0061440A"/>
    <w:rsid w:val="00616AED"/>
    <w:rsid w:val="00632A4F"/>
    <w:rsid w:val="00632B56"/>
    <w:rsid w:val="006351E3"/>
    <w:rsid w:val="00635730"/>
    <w:rsid w:val="00641EA4"/>
    <w:rsid w:val="00644236"/>
    <w:rsid w:val="006471E5"/>
    <w:rsid w:val="00651355"/>
    <w:rsid w:val="00653044"/>
    <w:rsid w:val="006562AC"/>
    <w:rsid w:val="006573AB"/>
    <w:rsid w:val="00671D3B"/>
    <w:rsid w:val="00673264"/>
    <w:rsid w:val="00677E0A"/>
    <w:rsid w:val="00684A5B"/>
    <w:rsid w:val="00691AAF"/>
    <w:rsid w:val="00692274"/>
    <w:rsid w:val="006A1F71"/>
    <w:rsid w:val="006B0098"/>
    <w:rsid w:val="006B190E"/>
    <w:rsid w:val="006B4EA2"/>
    <w:rsid w:val="006B5405"/>
    <w:rsid w:val="006B6C2F"/>
    <w:rsid w:val="006D39F8"/>
    <w:rsid w:val="006D7CE4"/>
    <w:rsid w:val="006F328B"/>
    <w:rsid w:val="006F54AC"/>
    <w:rsid w:val="006F5886"/>
    <w:rsid w:val="0070434A"/>
    <w:rsid w:val="00707734"/>
    <w:rsid w:val="00707E19"/>
    <w:rsid w:val="00712F7C"/>
    <w:rsid w:val="00717462"/>
    <w:rsid w:val="00722CF3"/>
    <w:rsid w:val="007230A9"/>
    <w:rsid w:val="0072328A"/>
    <w:rsid w:val="00726933"/>
    <w:rsid w:val="007377B5"/>
    <w:rsid w:val="0074073C"/>
    <w:rsid w:val="007415DD"/>
    <w:rsid w:val="00746CC2"/>
    <w:rsid w:val="00760323"/>
    <w:rsid w:val="00765600"/>
    <w:rsid w:val="00775CA7"/>
    <w:rsid w:val="007863D4"/>
    <w:rsid w:val="00786886"/>
    <w:rsid w:val="00791C9F"/>
    <w:rsid w:val="00792AAB"/>
    <w:rsid w:val="00793B47"/>
    <w:rsid w:val="00796239"/>
    <w:rsid w:val="007A1D0C"/>
    <w:rsid w:val="007A2A7B"/>
    <w:rsid w:val="007D4925"/>
    <w:rsid w:val="007E1DE7"/>
    <w:rsid w:val="007E3922"/>
    <w:rsid w:val="007F0C8A"/>
    <w:rsid w:val="007F11AB"/>
    <w:rsid w:val="007F1EFB"/>
    <w:rsid w:val="008143CB"/>
    <w:rsid w:val="00823CA1"/>
    <w:rsid w:val="00830DC9"/>
    <w:rsid w:val="00837363"/>
    <w:rsid w:val="008401B0"/>
    <w:rsid w:val="0084783A"/>
    <w:rsid w:val="00850A5D"/>
    <w:rsid w:val="008513B9"/>
    <w:rsid w:val="0085147B"/>
    <w:rsid w:val="008702D3"/>
    <w:rsid w:val="00876034"/>
    <w:rsid w:val="008768B3"/>
    <w:rsid w:val="00876907"/>
    <w:rsid w:val="00881C7E"/>
    <w:rsid w:val="008827E7"/>
    <w:rsid w:val="0088738B"/>
    <w:rsid w:val="008A1696"/>
    <w:rsid w:val="008A7378"/>
    <w:rsid w:val="008B0244"/>
    <w:rsid w:val="008B2A85"/>
    <w:rsid w:val="008B7FB5"/>
    <w:rsid w:val="008C1350"/>
    <w:rsid w:val="008C559D"/>
    <w:rsid w:val="008C58FE"/>
    <w:rsid w:val="008D50E9"/>
    <w:rsid w:val="008D5451"/>
    <w:rsid w:val="008D6B9C"/>
    <w:rsid w:val="008D6C17"/>
    <w:rsid w:val="008E304D"/>
    <w:rsid w:val="008E6C41"/>
    <w:rsid w:val="008F0816"/>
    <w:rsid w:val="008F1D23"/>
    <w:rsid w:val="008F6BB7"/>
    <w:rsid w:val="008F6FEA"/>
    <w:rsid w:val="00900F42"/>
    <w:rsid w:val="00911C81"/>
    <w:rsid w:val="009251CC"/>
    <w:rsid w:val="00932E3C"/>
    <w:rsid w:val="00934B7D"/>
    <w:rsid w:val="009521F0"/>
    <w:rsid w:val="009573D3"/>
    <w:rsid w:val="00963AF7"/>
    <w:rsid w:val="00967ADA"/>
    <w:rsid w:val="009761EA"/>
    <w:rsid w:val="009977FF"/>
    <w:rsid w:val="009A085B"/>
    <w:rsid w:val="009C0707"/>
    <w:rsid w:val="009C1DE6"/>
    <w:rsid w:val="009C1F0E"/>
    <w:rsid w:val="009D161F"/>
    <w:rsid w:val="009D3DEF"/>
    <w:rsid w:val="009D3E8C"/>
    <w:rsid w:val="009D4283"/>
    <w:rsid w:val="009E3A0E"/>
    <w:rsid w:val="009E4CDE"/>
    <w:rsid w:val="009E5157"/>
    <w:rsid w:val="009F4B3B"/>
    <w:rsid w:val="00A00DD7"/>
    <w:rsid w:val="00A1314B"/>
    <w:rsid w:val="00A13160"/>
    <w:rsid w:val="00A137D3"/>
    <w:rsid w:val="00A16FA4"/>
    <w:rsid w:val="00A20EEC"/>
    <w:rsid w:val="00A2741B"/>
    <w:rsid w:val="00A44A8F"/>
    <w:rsid w:val="00A51D96"/>
    <w:rsid w:val="00A54E42"/>
    <w:rsid w:val="00A57999"/>
    <w:rsid w:val="00A64BA5"/>
    <w:rsid w:val="00A65912"/>
    <w:rsid w:val="00A85018"/>
    <w:rsid w:val="00A85A50"/>
    <w:rsid w:val="00A91086"/>
    <w:rsid w:val="00A95E69"/>
    <w:rsid w:val="00A96F84"/>
    <w:rsid w:val="00AB0A3C"/>
    <w:rsid w:val="00AC3953"/>
    <w:rsid w:val="00AC70C6"/>
    <w:rsid w:val="00AC7150"/>
    <w:rsid w:val="00AD634D"/>
    <w:rsid w:val="00AE1DCA"/>
    <w:rsid w:val="00AE7EB5"/>
    <w:rsid w:val="00AF20A2"/>
    <w:rsid w:val="00AF4CE0"/>
    <w:rsid w:val="00AF5F7C"/>
    <w:rsid w:val="00B02207"/>
    <w:rsid w:val="00B03403"/>
    <w:rsid w:val="00B10324"/>
    <w:rsid w:val="00B1127E"/>
    <w:rsid w:val="00B252DE"/>
    <w:rsid w:val="00B31F11"/>
    <w:rsid w:val="00B33DFB"/>
    <w:rsid w:val="00B34DDF"/>
    <w:rsid w:val="00B376B1"/>
    <w:rsid w:val="00B433AA"/>
    <w:rsid w:val="00B43CF1"/>
    <w:rsid w:val="00B61B99"/>
    <w:rsid w:val="00B620D9"/>
    <w:rsid w:val="00B633DB"/>
    <w:rsid w:val="00B6351D"/>
    <w:rsid w:val="00B639ED"/>
    <w:rsid w:val="00B66A8C"/>
    <w:rsid w:val="00B8061C"/>
    <w:rsid w:val="00B83BA2"/>
    <w:rsid w:val="00B8518D"/>
    <w:rsid w:val="00B853AA"/>
    <w:rsid w:val="00B85EF4"/>
    <w:rsid w:val="00B875BF"/>
    <w:rsid w:val="00B87AB6"/>
    <w:rsid w:val="00B91F62"/>
    <w:rsid w:val="00BB2C98"/>
    <w:rsid w:val="00BB6CB3"/>
    <w:rsid w:val="00BB6D8D"/>
    <w:rsid w:val="00BD0B82"/>
    <w:rsid w:val="00BF0162"/>
    <w:rsid w:val="00BF4498"/>
    <w:rsid w:val="00BF4F5F"/>
    <w:rsid w:val="00C04EEB"/>
    <w:rsid w:val="00C070D0"/>
    <w:rsid w:val="00C075A4"/>
    <w:rsid w:val="00C10F12"/>
    <w:rsid w:val="00C11826"/>
    <w:rsid w:val="00C140F5"/>
    <w:rsid w:val="00C15211"/>
    <w:rsid w:val="00C21535"/>
    <w:rsid w:val="00C2471C"/>
    <w:rsid w:val="00C46D42"/>
    <w:rsid w:val="00C50C32"/>
    <w:rsid w:val="00C52385"/>
    <w:rsid w:val="00C53277"/>
    <w:rsid w:val="00C60178"/>
    <w:rsid w:val="00C61760"/>
    <w:rsid w:val="00C63CD6"/>
    <w:rsid w:val="00C640C7"/>
    <w:rsid w:val="00C6751F"/>
    <w:rsid w:val="00C67828"/>
    <w:rsid w:val="00C7205A"/>
    <w:rsid w:val="00C85C41"/>
    <w:rsid w:val="00C86412"/>
    <w:rsid w:val="00C872F7"/>
    <w:rsid w:val="00C87D95"/>
    <w:rsid w:val="00C9077A"/>
    <w:rsid w:val="00C908C2"/>
    <w:rsid w:val="00C95CD2"/>
    <w:rsid w:val="00CA051B"/>
    <w:rsid w:val="00CA4B11"/>
    <w:rsid w:val="00CA4EB3"/>
    <w:rsid w:val="00CA6671"/>
    <w:rsid w:val="00CB3CBE"/>
    <w:rsid w:val="00CB4175"/>
    <w:rsid w:val="00CB43EC"/>
    <w:rsid w:val="00CB4BE2"/>
    <w:rsid w:val="00CC55A3"/>
    <w:rsid w:val="00CD2A3F"/>
    <w:rsid w:val="00CD3F3F"/>
    <w:rsid w:val="00CE58E4"/>
    <w:rsid w:val="00CF03D8"/>
    <w:rsid w:val="00CF38C6"/>
    <w:rsid w:val="00CF7A69"/>
    <w:rsid w:val="00D014A0"/>
    <w:rsid w:val="00D015D5"/>
    <w:rsid w:val="00D03D68"/>
    <w:rsid w:val="00D14727"/>
    <w:rsid w:val="00D23C60"/>
    <w:rsid w:val="00D266DD"/>
    <w:rsid w:val="00D303AA"/>
    <w:rsid w:val="00D32B04"/>
    <w:rsid w:val="00D374E7"/>
    <w:rsid w:val="00D44E41"/>
    <w:rsid w:val="00D477AA"/>
    <w:rsid w:val="00D50788"/>
    <w:rsid w:val="00D63949"/>
    <w:rsid w:val="00D652E7"/>
    <w:rsid w:val="00D66DB2"/>
    <w:rsid w:val="00D77BCF"/>
    <w:rsid w:val="00D81DD8"/>
    <w:rsid w:val="00D82783"/>
    <w:rsid w:val="00D83E99"/>
    <w:rsid w:val="00D84394"/>
    <w:rsid w:val="00D95E55"/>
    <w:rsid w:val="00D97A1A"/>
    <w:rsid w:val="00DA10BD"/>
    <w:rsid w:val="00DA28CD"/>
    <w:rsid w:val="00DA3D70"/>
    <w:rsid w:val="00DB281E"/>
    <w:rsid w:val="00DB3664"/>
    <w:rsid w:val="00DC120B"/>
    <w:rsid w:val="00DC16AB"/>
    <w:rsid w:val="00DC16FB"/>
    <w:rsid w:val="00DC35C7"/>
    <w:rsid w:val="00DC3D45"/>
    <w:rsid w:val="00DC4A65"/>
    <w:rsid w:val="00DC4F66"/>
    <w:rsid w:val="00DD7C55"/>
    <w:rsid w:val="00DE1AD7"/>
    <w:rsid w:val="00DF06BA"/>
    <w:rsid w:val="00DF1A70"/>
    <w:rsid w:val="00E10B44"/>
    <w:rsid w:val="00E11F02"/>
    <w:rsid w:val="00E21955"/>
    <w:rsid w:val="00E2726B"/>
    <w:rsid w:val="00E33F34"/>
    <w:rsid w:val="00E37801"/>
    <w:rsid w:val="00E44708"/>
    <w:rsid w:val="00E45787"/>
    <w:rsid w:val="00E46EAA"/>
    <w:rsid w:val="00E5038C"/>
    <w:rsid w:val="00E50B69"/>
    <w:rsid w:val="00E5298B"/>
    <w:rsid w:val="00E5359D"/>
    <w:rsid w:val="00E53D96"/>
    <w:rsid w:val="00E557DE"/>
    <w:rsid w:val="00E56EFB"/>
    <w:rsid w:val="00E611E2"/>
    <w:rsid w:val="00E64524"/>
    <w:rsid w:val="00E6458F"/>
    <w:rsid w:val="00E7242D"/>
    <w:rsid w:val="00E74947"/>
    <w:rsid w:val="00E815A8"/>
    <w:rsid w:val="00E87E25"/>
    <w:rsid w:val="00E902C0"/>
    <w:rsid w:val="00E923CA"/>
    <w:rsid w:val="00E92DEE"/>
    <w:rsid w:val="00EA04F1"/>
    <w:rsid w:val="00EA2FD3"/>
    <w:rsid w:val="00EB7CE9"/>
    <w:rsid w:val="00EC2D9D"/>
    <w:rsid w:val="00EC433F"/>
    <w:rsid w:val="00EC7D52"/>
    <w:rsid w:val="00ED0D1D"/>
    <w:rsid w:val="00ED1FDE"/>
    <w:rsid w:val="00ED357C"/>
    <w:rsid w:val="00EE37B8"/>
    <w:rsid w:val="00EE4247"/>
    <w:rsid w:val="00F012E2"/>
    <w:rsid w:val="00F020AD"/>
    <w:rsid w:val="00F06D20"/>
    <w:rsid w:val="00F06EFB"/>
    <w:rsid w:val="00F07223"/>
    <w:rsid w:val="00F10A0B"/>
    <w:rsid w:val="00F10AC3"/>
    <w:rsid w:val="00F13A7D"/>
    <w:rsid w:val="00F13BA5"/>
    <w:rsid w:val="00F1529E"/>
    <w:rsid w:val="00F16F07"/>
    <w:rsid w:val="00F26774"/>
    <w:rsid w:val="00F26DC0"/>
    <w:rsid w:val="00F307EB"/>
    <w:rsid w:val="00F40304"/>
    <w:rsid w:val="00F403AA"/>
    <w:rsid w:val="00F45B7C"/>
    <w:rsid w:val="00F45FCE"/>
    <w:rsid w:val="00F744E2"/>
    <w:rsid w:val="00F7776C"/>
    <w:rsid w:val="00F802A6"/>
    <w:rsid w:val="00F81088"/>
    <w:rsid w:val="00F873DF"/>
    <w:rsid w:val="00F9334F"/>
    <w:rsid w:val="00F962FB"/>
    <w:rsid w:val="00F97D7F"/>
    <w:rsid w:val="00FA122C"/>
    <w:rsid w:val="00FA3B95"/>
    <w:rsid w:val="00FC1278"/>
    <w:rsid w:val="00FD4D6D"/>
    <w:rsid w:val="00FE1A98"/>
    <w:rsid w:val="00FE7735"/>
    <w:rsid w:val="00FF3C93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26933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6B190E"/>
    <w:pPr>
      <w:shd w:val="clear" w:color="auto" w:fill="FFFFFF"/>
      <w:ind w:firstLine="702"/>
      <w:jc w:val="both"/>
    </w:pPr>
    <w:rPr>
      <w:sz w:val="28"/>
      <w:lang w:val="x-none" w:eastAsia="x-none"/>
    </w:rPr>
  </w:style>
  <w:style w:type="character" w:customStyle="1" w:styleId="21">
    <w:name w:val="Основной текст с отступом 2 Знак"/>
    <w:link w:val="20"/>
    <w:rsid w:val="006B190E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876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26933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6B190E"/>
    <w:pPr>
      <w:shd w:val="clear" w:color="auto" w:fill="FFFFFF"/>
      <w:ind w:firstLine="702"/>
      <w:jc w:val="both"/>
    </w:pPr>
    <w:rPr>
      <w:sz w:val="28"/>
      <w:lang w:val="x-none" w:eastAsia="x-none"/>
    </w:rPr>
  </w:style>
  <w:style w:type="character" w:customStyle="1" w:styleId="21">
    <w:name w:val="Основной текст с отступом 2 Знак"/>
    <w:link w:val="20"/>
    <w:rsid w:val="006B190E"/>
    <w:rPr>
      <w:rFonts w:ascii="TimesET" w:hAnsi="TimesET"/>
      <w:sz w:val="28"/>
      <w:shd w:val="clear" w:color="auto" w:fill="FFFFFF"/>
    </w:rPr>
  </w:style>
  <w:style w:type="paragraph" w:styleId="ac">
    <w:name w:val="List Paragraph"/>
    <w:basedOn w:val="a"/>
    <w:uiPriority w:val="34"/>
    <w:qFormat/>
    <w:rsid w:val="0087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344B7E176E95A8F15567A43310A7C753B0B3B667613BB75CAC7BA54FC6B089A047AC4631BC139164573A68225D434731A6906B5A779C441FAE60BFaDo3N" TargetMode="External"/><Relationship Id="rId18" Type="http://schemas.openxmlformats.org/officeDocument/2006/relationships/hyperlink" Target="consultantplus://offline/ref=774572236305247F0E619752C95A0FB7FEEC2A33AF8BFC7A1FFFABFAFED4861849834A48B28FE4B00A9236AB936798C89CC25B53E2CC1C6CAF08C9C543t3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99344B7E176E95A8F15567A43310A7C753B0B3B6676F3DB65EAF7BA54FC6B089A047AC4631BC139164573A68225D434731A6906B5A779C441FAE60BFaDo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344B7E176E95A8F15567A43310A7C753B0B3B667603FBA52A57BA54FC6B089A047AC4631BC139164573A68225D434731A6906B5A779C441FAE60BFaDo3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344B7E176E95A8F15567A43310A7C753B0B3B6676038BD5CA97BA54FC6B089A047AC4631BC139164573A68225D434731A6906B5A779C441FAE60BFaDo3N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99344B7E176E95A8F15567A43310A7C753B0B3B6676132BB5CAD7BA54FC6B089A047AC4631BC139164573A68225D434731A6906B5A779C441FAE60BFaDo3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AB35-1111-416E-8B40-B350282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2406</CharactersWithSpaces>
  <SharedDoc>false</SharedDoc>
  <HLinks>
    <vt:vector size="36" baseType="variant">
      <vt:variant>
        <vt:i4>6684771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consultantplus://offline/ref=774572236305247F0E619752C95A0FB7FEEC2A33AF8BFC7A1FFFABFAFED4861849834A48B28FE4B00A9236AB936798C89CC25B53E2CC1C6CAF08C9C543t3M</vt:lpwstr>
      </vt:variant>
      <vt:variant>
        <vt:lpwstr/>
      </vt:variant>
      <vt:variant>
        <vt:i4>7405668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consultantplus://offline/ref=99344B7E176E95A8F15567A43310A7C753B0B3B6676F3DB65EAF7BA54FC6B089A047AC4631BC139164573A68225D434731A6906B5A779C441FAE60BFaDo3N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consultantplus://offline/ref=99344B7E176E95A8F15567A43310A7C753B0B3B667603FBA52A57BA54FC6B089A047AC4631BC139164573A68225D434731A6906B5A779C441FAE60BFaDo3N</vt:lpwstr>
      </vt:variant>
      <vt:variant>
        <vt:lpwstr/>
      </vt:variant>
      <vt:variant>
        <vt:i4>7405669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consultantplus://offline/ref=99344B7E176E95A8F15567A43310A7C753B0B3B6676038BD5CA97BA54FC6B089A047AC4631BC139164573A68225D434731A6906B5A779C441FAE60BFaDo3N</vt:lpwstr>
      </vt:variant>
      <vt:variant>
        <vt:lpwstr/>
      </vt:variant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consultantplus://offline/ref=99344B7E176E95A8F15567A43310A7C753B0B3B6676132BB5CAD7BA54FC6B089A047AC4631BC139164573A68225D434731A6906B5A779C441FAE60BFaDo3N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consultantplus://offline/ref=99344B7E176E95A8F15567A43310A7C753B0B3B667613BB75CAC7BA54FC6B089A047AC4631BC139164573A68225D434731A6906B5A779C441FAE60BFaDo3N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Тарасова</dc:creator>
  <cp:lastModifiedBy>Дягилева М.А.</cp:lastModifiedBy>
  <cp:revision>6</cp:revision>
  <cp:lastPrinted>2019-01-18T09:12:00Z</cp:lastPrinted>
  <dcterms:created xsi:type="dcterms:W3CDTF">2020-08-13T08:14:00Z</dcterms:created>
  <dcterms:modified xsi:type="dcterms:W3CDTF">2020-08-14T06:59:00Z</dcterms:modified>
</cp:coreProperties>
</file>