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1B" w:rsidRPr="00286ECA" w:rsidRDefault="00157E1B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157E1B" w:rsidRPr="00286ECA" w:rsidSect="00E64E58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314"/>
        <w:gridCol w:w="4184"/>
      </w:tblGrid>
      <w:tr w:rsidR="00157E1B" w:rsidTr="009E08D4">
        <w:tc>
          <w:tcPr>
            <w:tcW w:w="10314" w:type="dxa"/>
          </w:tcPr>
          <w:p w:rsidR="00157E1B" w:rsidRPr="009E08D4" w:rsidRDefault="00157E1B" w:rsidP="009E08D4">
            <w:pPr>
              <w:spacing w:line="22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4" w:type="dxa"/>
          </w:tcPr>
          <w:p w:rsidR="00157E1B" w:rsidRPr="009E08D4" w:rsidRDefault="00157E1B" w:rsidP="009E08D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9E08D4"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</w:p>
          <w:p w:rsidR="00157E1B" w:rsidRPr="009E08D4" w:rsidRDefault="00157E1B" w:rsidP="009E08D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9E08D4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157E1B" w:rsidTr="009E08D4">
        <w:tc>
          <w:tcPr>
            <w:tcW w:w="10314" w:type="dxa"/>
          </w:tcPr>
          <w:p w:rsidR="00157E1B" w:rsidRPr="009E08D4" w:rsidRDefault="00157E1B" w:rsidP="009E08D4">
            <w:pPr>
              <w:spacing w:line="22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4" w:type="dxa"/>
          </w:tcPr>
          <w:p w:rsidR="00157E1B" w:rsidRPr="009E08D4" w:rsidRDefault="00EE049E" w:rsidP="009E08D4">
            <w:pPr>
              <w:spacing w:line="22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17.08.2020 № 373-р</w:t>
            </w:r>
          </w:p>
        </w:tc>
      </w:tr>
      <w:tr w:rsidR="00157E1B" w:rsidTr="009E08D4">
        <w:tc>
          <w:tcPr>
            <w:tcW w:w="10314" w:type="dxa"/>
          </w:tcPr>
          <w:p w:rsidR="00157E1B" w:rsidRPr="009E08D4" w:rsidRDefault="00157E1B" w:rsidP="009E08D4">
            <w:pPr>
              <w:spacing w:line="22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4" w:type="dxa"/>
          </w:tcPr>
          <w:p w:rsidR="00157E1B" w:rsidRPr="009E08D4" w:rsidRDefault="00157E1B" w:rsidP="009E08D4">
            <w:pPr>
              <w:spacing w:line="22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E1B" w:rsidTr="009E08D4">
        <w:tc>
          <w:tcPr>
            <w:tcW w:w="10314" w:type="dxa"/>
          </w:tcPr>
          <w:p w:rsidR="00157E1B" w:rsidRPr="009E08D4" w:rsidRDefault="00157E1B" w:rsidP="009E08D4">
            <w:pPr>
              <w:spacing w:line="22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4" w:type="dxa"/>
          </w:tcPr>
          <w:p w:rsidR="00157E1B" w:rsidRPr="009E08D4" w:rsidRDefault="00157E1B" w:rsidP="009E08D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9E08D4">
              <w:rPr>
                <w:rFonts w:ascii="Times New Roman" w:hAnsi="Times New Roman"/>
                <w:sz w:val="28"/>
                <w:szCs w:val="28"/>
              </w:rPr>
              <w:t xml:space="preserve">«Приложение № 1 </w:t>
            </w:r>
          </w:p>
          <w:p w:rsidR="00157E1B" w:rsidRPr="009E08D4" w:rsidRDefault="00157E1B" w:rsidP="009E08D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9E08D4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157E1B" w:rsidRPr="009E08D4" w:rsidRDefault="00157E1B" w:rsidP="009E08D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9E08D4">
              <w:rPr>
                <w:rFonts w:ascii="Times New Roman" w:hAnsi="Times New Roman"/>
                <w:sz w:val="28"/>
                <w:szCs w:val="28"/>
              </w:rPr>
              <w:t>от 20.01.2020 № 13-р</w:t>
            </w:r>
          </w:p>
        </w:tc>
      </w:tr>
    </w:tbl>
    <w:p w:rsidR="00157E1B" w:rsidRDefault="00157E1B" w:rsidP="00DF4635">
      <w:pPr>
        <w:spacing w:line="223" w:lineRule="auto"/>
        <w:contextualSpacing/>
        <w:rPr>
          <w:rFonts w:ascii="Times New Roman" w:hAnsi="Times New Roman"/>
          <w:sz w:val="28"/>
          <w:szCs w:val="28"/>
        </w:rPr>
      </w:pPr>
    </w:p>
    <w:p w:rsidR="00157E1B" w:rsidRPr="00091958" w:rsidRDefault="00157E1B" w:rsidP="00DF4635">
      <w:pPr>
        <w:spacing w:line="223" w:lineRule="auto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P49"/>
      <w:bookmarkEnd w:id="0"/>
      <w:r w:rsidRPr="00091958">
        <w:rPr>
          <w:rFonts w:ascii="Times New Roman" w:hAnsi="Times New Roman"/>
          <w:sz w:val="28"/>
          <w:szCs w:val="28"/>
        </w:rPr>
        <w:t>Распределение объемов субсидий муниципальным образовани</w:t>
      </w:r>
      <w:r>
        <w:rPr>
          <w:rFonts w:ascii="Times New Roman" w:hAnsi="Times New Roman"/>
          <w:sz w:val="28"/>
          <w:szCs w:val="28"/>
        </w:rPr>
        <w:t>ям Рязанской области в 2020 году</w:t>
      </w:r>
      <w:r w:rsidRPr="00091958">
        <w:rPr>
          <w:rFonts w:ascii="Times New Roman" w:hAnsi="Times New Roman"/>
          <w:sz w:val="28"/>
          <w:szCs w:val="28"/>
        </w:rPr>
        <w:t xml:space="preserve"> </w:t>
      </w:r>
    </w:p>
    <w:p w:rsidR="00157E1B" w:rsidRPr="00091958" w:rsidRDefault="00157E1B" w:rsidP="00DF4635">
      <w:pPr>
        <w:spacing w:line="223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91958">
        <w:rPr>
          <w:rFonts w:ascii="Times New Roman" w:hAnsi="Times New Roman"/>
          <w:sz w:val="28"/>
          <w:szCs w:val="28"/>
        </w:rPr>
        <w:t xml:space="preserve">на финансирование мероприятий по реализации подпрограммы 1 «Развитие общего образования» </w:t>
      </w:r>
    </w:p>
    <w:p w:rsidR="00157E1B" w:rsidRDefault="00157E1B" w:rsidP="00DF4635">
      <w:pPr>
        <w:spacing w:line="223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91958">
        <w:rPr>
          <w:rFonts w:ascii="Times New Roman" w:hAnsi="Times New Roman"/>
          <w:sz w:val="28"/>
          <w:szCs w:val="28"/>
        </w:rPr>
        <w:t>государственной программы Рязанской области «Развитие образования и молодежной политики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821F5" w:rsidRPr="00E821F5" w:rsidRDefault="00E821F5" w:rsidP="00DF4635">
      <w:pPr>
        <w:spacing w:line="223" w:lineRule="auto"/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:rsidR="00157E1B" w:rsidRPr="002A4B0E" w:rsidRDefault="00157E1B" w:rsidP="00DF4635">
      <w:pPr>
        <w:spacing w:line="223" w:lineRule="auto"/>
        <w:contextualSpacing/>
        <w:jc w:val="right"/>
        <w:rPr>
          <w:rFonts w:ascii="Times New Roman" w:hAnsi="Times New Roman"/>
          <w:sz w:val="22"/>
          <w:szCs w:val="22"/>
        </w:rPr>
      </w:pPr>
      <w:r w:rsidRPr="002A4B0E">
        <w:rPr>
          <w:rFonts w:ascii="Times New Roman" w:hAnsi="Times New Roman"/>
          <w:sz w:val="22"/>
          <w:szCs w:val="22"/>
        </w:rPr>
        <w:t>(тыс. руб</w:t>
      </w:r>
      <w:r>
        <w:rPr>
          <w:rFonts w:ascii="Times New Roman" w:hAnsi="Times New Roman"/>
          <w:sz w:val="22"/>
          <w:szCs w:val="22"/>
        </w:rPr>
        <w:t>.</w:t>
      </w:r>
      <w:r w:rsidRPr="002A4B0E">
        <w:rPr>
          <w:rFonts w:ascii="Times New Roman" w:hAnsi="Times New Roman"/>
          <w:sz w:val="22"/>
          <w:szCs w:val="22"/>
        </w:rPr>
        <w:t>)</w:t>
      </w:r>
    </w:p>
    <w:tbl>
      <w:tblPr>
        <w:tblW w:w="14570" w:type="dxa"/>
        <w:tblInd w:w="-16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"/>
        <w:gridCol w:w="1622"/>
        <w:gridCol w:w="1569"/>
        <w:gridCol w:w="1565"/>
        <w:gridCol w:w="1537"/>
        <w:gridCol w:w="1568"/>
        <w:gridCol w:w="1486"/>
        <w:gridCol w:w="1526"/>
        <w:gridCol w:w="1557"/>
        <w:gridCol w:w="1775"/>
      </w:tblGrid>
      <w:tr w:rsidR="00157E1B" w:rsidRPr="00DF4635" w:rsidTr="002C23AB">
        <w:tc>
          <w:tcPr>
            <w:tcW w:w="365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 xml:space="preserve">№ </w:t>
            </w:r>
            <w:proofErr w:type="gramStart"/>
            <w:r w:rsidRPr="00DF4635">
              <w:rPr>
                <w:rFonts w:ascii="Times New Roman" w:hAnsi="Times New Roman"/>
                <w:color w:val="000000"/>
                <w:spacing w:val="-2"/>
              </w:rPr>
              <w:t>п</w:t>
            </w:r>
            <w:proofErr w:type="gramEnd"/>
            <w:r w:rsidRPr="00DF4635">
              <w:rPr>
                <w:rFonts w:ascii="Times New Roman" w:hAnsi="Times New Roman"/>
                <w:color w:val="000000"/>
                <w:spacing w:val="-2"/>
              </w:rPr>
              <w:t>/п</w:t>
            </w: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Наименование муниципальных образований Рязанской области</w:t>
            </w:r>
          </w:p>
        </w:tc>
        <w:tc>
          <w:tcPr>
            <w:tcW w:w="1569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 xml:space="preserve">Предоставление субсидий </w:t>
            </w:r>
            <w:proofErr w:type="spellStart"/>
            <w:proofErr w:type="gramStart"/>
            <w:r w:rsidRPr="00DF4635">
              <w:rPr>
                <w:rFonts w:ascii="Times New Roman" w:hAnsi="Times New Roman"/>
                <w:color w:val="000000"/>
                <w:spacing w:val="-2"/>
              </w:rPr>
              <w:t>бюд-жетам</w:t>
            </w:r>
            <w:proofErr w:type="spellEnd"/>
            <w:proofErr w:type="gramEnd"/>
            <w:r w:rsidRPr="00DF4635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proofErr w:type="spellStart"/>
            <w:r w:rsidRPr="00DF4635">
              <w:rPr>
                <w:rFonts w:ascii="Times New Roman" w:hAnsi="Times New Roman"/>
                <w:color w:val="000000"/>
                <w:spacing w:val="-2"/>
              </w:rPr>
              <w:t>муници-пальных</w:t>
            </w:r>
            <w:proofErr w:type="spellEnd"/>
            <w:r w:rsidRPr="00DF4635">
              <w:rPr>
                <w:rFonts w:ascii="Times New Roman" w:hAnsi="Times New Roman"/>
                <w:color w:val="000000"/>
                <w:spacing w:val="-2"/>
              </w:rPr>
              <w:t xml:space="preserve"> образований </w:t>
            </w:r>
            <w:proofErr w:type="spellStart"/>
            <w:r w:rsidRPr="00DF4635">
              <w:rPr>
                <w:rFonts w:ascii="Times New Roman" w:hAnsi="Times New Roman"/>
                <w:color w:val="000000"/>
                <w:spacing w:val="-2"/>
              </w:rPr>
              <w:t>Ря-занской</w:t>
            </w:r>
            <w:proofErr w:type="spellEnd"/>
            <w:r w:rsidRPr="00DF4635">
              <w:rPr>
                <w:rFonts w:ascii="Times New Roman" w:hAnsi="Times New Roman"/>
                <w:color w:val="000000"/>
                <w:spacing w:val="-2"/>
              </w:rPr>
              <w:t xml:space="preserve"> области на создание дополнительных мест для детей дошкольного возраста, в том числе для детей в возрасте от 1,5 до 3 лет, в </w:t>
            </w:r>
            <w:proofErr w:type="spellStart"/>
            <w:r w:rsidRPr="00DF4635">
              <w:rPr>
                <w:rFonts w:ascii="Times New Roman" w:hAnsi="Times New Roman"/>
                <w:color w:val="000000"/>
                <w:spacing w:val="-2"/>
              </w:rPr>
              <w:t>образова</w:t>
            </w:r>
            <w:proofErr w:type="spellEnd"/>
            <w:r w:rsidRPr="00DF4635">
              <w:rPr>
                <w:rFonts w:ascii="Times New Roman" w:hAnsi="Times New Roman"/>
                <w:color w:val="000000"/>
                <w:spacing w:val="-2"/>
              </w:rPr>
              <w:t xml:space="preserve">-тельных </w:t>
            </w:r>
            <w:proofErr w:type="spellStart"/>
            <w:r w:rsidRPr="00DF4635">
              <w:rPr>
                <w:rFonts w:ascii="Times New Roman" w:hAnsi="Times New Roman"/>
                <w:color w:val="000000"/>
                <w:spacing w:val="-2"/>
              </w:rPr>
              <w:t>органи-зациях</w:t>
            </w:r>
            <w:proofErr w:type="spellEnd"/>
            <w:r w:rsidRPr="00DF4635"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proofErr w:type="spellStart"/>
            <w:r w:rsidRPr="00DF4635">
              <w:rPr>
                <w:rFonts w:ascii="Times New Roman" w:hAnsi="Times New Roman"/>
                <w:color w:val="000000"/>
                <w:spacing w:val="-2"/>
              </w:rPr>
              <w:t>осуществ-ляющих</w:t>
            </w:r>
            <w:proofErr w:type="spellEnd"/>
            <w:r w:rsidRPr="00DF4635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proofErr w:type="spellStart"/>
            <w:r w:rsidRPr="00DF4635">
              <w:rPr>
                <w:rFonts w:ascii="Times New Roman" w:hAnsi="Times New Roman"/>
                <w:color w:val="000000"/>
                <w:spacing w:val="-2"/>
              </w:rPr>
              <w:t>образова</w:t>
            </w:r>
            <w:proofErr w:type="spellEnd"/>
            <w:r w:rsidRPr="00DF4635">
              <w:rPr>
                <w:rFonts w:ascii="Times New Roman" w:hAnsi="Times New Roman"/>
                <w:color w:val="000000"/>
                <w:spacing w:val="-2"/>
              </w:rPr>
              <w:t>-тельную деятель-</w:t>
            </w:r>
            <w:proofErr w:type="spellStart"/>
            <w:r w:rsidRPr="00DF4635">
              <w:rPr>
                <w:rFonts w:ascii="Times New Roman" w:hAnsi="Times New Roman"/>
                <w:color w:val="000000"/>
                <w:spacing w:val="-2"/>
              </w:rPr>
              <w:t>ность</w:t>
            </w:r>
            <w:proofErr w:type="spellEnd"/>
            <w:r w:rsidRPr="00DF4635">
              <w:rPr>
                <w:rFonts w:ascii="Times New Roman" w:hAnsi="Times New Roman"/>
                <w:color w:val="000000"/>
                <w:spacing w:val="-2"/>
              </w:rPr>
              <w:t xml:space="preserve"> по образовательным программам дошкольного образования, за счет внутреннего резерва помещений</w:t>
            </w:r>
          </w:p>
        </w:tc>
        <w:tc>
          <w:tcPr>
            <w:tcW w:w="1565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Предоставление субсидий бюджетам муниципальных образований Рязанской области на проведение ремонтных работ в дошкольных образовательных организациях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 xml:space="preserve">Предоставление субсидий бюджетам муниципальных районов (городских округов) Рязанской области на проведение ремонтных работ в муниципальных </w:t>
            </w:r>
            <w:proofErr w:type="spellStart"/>
            <w:proofErr w:type="gramStart"/>
            <w:r w:rsidRPr="00DF4635">
              <w:rPr>
                <w:rFonts w:ascii="Times New Roman" w:hAnsi="Times New Roman"/>
                <w:color w:val="000000"/>
                <w:spacing w:val="-2"/>
              </w:rPr>
              <w:t>общеобразова</w:t>
            </w:r>
            <w:proofErr w:type="spellEnd"/>
            <w:r w:rsidRPr="00DF4635">
              <w:rPr>
                <w:rFonts w:ascii="Times New Roman" w:hAnsi="Times New Roman"/>
                <w:color w:val="000000"/>
                <w:spacing w:val="-2"/>
              </w:rPr>
              <w:t>-тельных</w:t>
            </w:r>
            <w:proofErr w:type="gramEnd"/>
            <w:r w:rsidRPr="00DF4635">
              <w:rPr>
                <w:rFonts w:ascii="Times New Roman" w:hAnsi="Times New Roman"/>
                <w:color w:val="000000"/>
                <w:spacing w:val="-2"/>
              </w:rPr>
              <w:t xml:space="preserve"> организациях в рамках подготовки к началу учебного года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 xml:space="preserve">Предоставление субсидий бюджетам муниципальных районов (городских округов) Рязанской области на поддержание достигнутых уровней заработной </w:t>
            </w:r>
            <w:proofErr w:type="gramStart"/>
            <w:r w:rsidRPr="00DF4635">
              <w:rPr>
                <w:rFonts w:ascii="Times New Roman" w:hAnsi="Times New Roman"/>
                <w:color w:val="000000"/>
                <w:spacing w:val="-2"/>
              </w:rPr>
              <w:t>платы определенных указом Президента Российской Федерации отдельных категорий работников муниципальных дошкольных образовательных учреждений</w:t>
            </w:r>
            <w:proofErr w:type="gramEnd"/>
          </w:p>
        </w:tc>
        <w:tc>
          <w:tcPr>
            <w:tcW w:w="1486" w:type="dxa"/>
          </w:tcPr>
          <w:p w:rsidR="00157E1B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proofErr w:type="gramStart"/>
            <w:r w:rsidRPr="00DF4635">
              <w:rPr>
                <w:rFonts w:ascii="Times New Roman" w:hAnsi="Times New Roman"/>
                <w:color w:val="000000"/>
                <w:spacing w:val="-2"/>
              </w:rPr>
              <w:t xml:space="preserve">Предоставление субсидий бюджетам муниципальных образований Рязанской области на приобретение транспортных средств для перевозки детей (в соответствии </w:t>
            </w:r>
            <w:proofErr w:type="gramEnd"/>
          </w:p>
          <w:p w:rsidR="00157E1B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 xml:space="preserve">с требованиями ГОСТ </w:t>
            </w:r>
          </w:p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proofErr w:type="gramStart"/>
            <w:r w:rsidRPr="00DF4635">
              <w:rPr>
                <w:rFonts w:ascii="Times New Roman" w:hAnsi="Times New Roman"/>
                <w:color w:val="000000"/>
                <w:spacing w:val="-2"/>
              </w:rPr>
              <w:t>Р</w:t>
            </w:r>
            <w:proofErr w:type="gramEnd"/>
            <w:r w:rsidRPr="00DF4635">
              <w:rPr>
                <w:rFonts w:ascii="Times New Roman" w:hAnsi="Times New Roman"/>
                <w:color w:val="000000"/>
                <w:spacing w:val="-2"/>
              </w:rPr>
              <w:t xml:space="preserve"> 51160-98, ГОСТ</w:t>
            </w:r>
          </w:p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33552-2015)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Предоставление с</w:t>
            </w:r>
            <w:r w:rsidRPr="00DF4635">
              <w:rPr>
                <w:rFonts w:ascii="Times New Roman" w:hAnsi="Times New Roman"/>
                <w:iCs/>
                <w:color w:val="000000"/>
                <w:spacing w:val="-2"/>
              </w:rPr>
              <w:t xml:space="preserve">убсидий </w:t>
            </w:r>
            <w:r w:rsidRPr="00DF4635">
              <w:rPr>
                <w:rFonts w:ascii="Times New Roman" w:hAnsi="Times New Roman"/>
                <w:color w:val="000000"/>
                <w:spacing w:val="-2"/>
              </w:rPr>
              <w:t>бюджетам муниципальных образований</w:t>
            </w:r>
            <w:r w:rsidRPr="00DF4635">
              <w:rPr>
                <w:rFonts w:ascii="Times New Roman" w:hAnsi="Times New Roman"/>
                <w:iCs/>
                <w:color w:val="000000"/>
                <w:spacing w:val="-2"/>
              </w:rPr>
              <w:t xml:space="preserve"> Рязанской области на проведение ремонтных работ в </w:t>
            </w:r>
            <w:proofErr w:type="spellStart"/>
            <w:proofErr w:type="gramStart"/>
            <w:r w:rsidRPr="00DF4635">
              <w:rPr>
                <w:rFonts w:ascii="Times New Roman" w:hAnsi="Times New Roman"/>
                <w:iCs/>
                <w:color w:val="000000"/>
                <w:spacing w:val="-2"/>
              </w:rPr>
              <w:t>общеобразова</w:t>
            </w:r>
            <w:proofErr w:type="spellEnd"/>
            <w:r w:rsidRPr="00DF4635">
              <w:rPr>
                <w:rFonts w:ascii="Times New Roman" w:hAnsi="Times New Roman"/>
                <w:iCs/>
                <w:color w:val="000000"/>
                <w:spacing w:val="-2"/>
              </w:rPr>
              <w:t>-тельных</w:t>
            </w:r>
            <w:proofErr w:type="gramEnd"/>
            <w:r w:rsidRPr="00DF4635">
              <w:rPr>
                <w:rFonts w:ascii="Times New Roman" w:hAnsi="Times New Roman"/>
                <w:iCs/>
                <w:color w:val="000000"/>
                <w:spacing w:val="-2"/>
              </w:rPr>
              <w:t xml:space="preserve"> организациях, расположенных в сельской местности и малых городах, в которых предполагается создание центров образования цифрового и гуманитарного профилей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Предоставление субсидий бюджетам муниципальных образований Рязанской области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Предоставление субсидий бюджетам муниципальных районов (городских округов) Рязанской области на создание дополнительных мест для детей в возрасте</w:t>
            </w:r>
          </w:p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 xml:space="preserve">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157E1B" w:rsidRPr="00DF4635" w:rsidTr="002C23AB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365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2</w:t>
            </w:r>
          </w:p>
        </w:tc>
        <w:tc>
          <w:tcPr>
            <w:tcW w:w="1569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3</w:t>
            </w:r>
          </w:p>
        </w:tc>
        <w:tc>
          <w:tcPr>
            <w:tcW w:w="1565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4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5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6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7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8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9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10</w:t>
            </w:r>
          </w:p>
        </w:tc>
      </w:tr>
    </w:tbl>
    <w:p w:rsidR="002C23AB" w:rsidRDefault="002C23AB">
      <w:bookmarkStart w:id="1" w:name="_GoBack"/>
      <w:bookmarkEnd w:id="1"/>
    </w:p>
    <w:tbl>
      <w:tblPr>
        <w:tblW w:w="14570" w:type="dxa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"/>
        <w:gridCol w:w="1622"/>
        <w:gridCol w:w="1569"/>
        <w:gridCol w:w="7"/>
        <w:gridCol w:w="1558"/>
        <w:gridCol w:w="1537"/>
        <w:gridCol w:w="1568"/>
        <w:gridCol w:w="1486"/>
        <w:gridCol w:w="1526"/>
        <w:gridCol w:w="1557"/>
        <w:gridCol w:w="1775"/>
      </w:tblGrid>
      <w:tr w:rsidR="002C23AB" w:rsidRPr="00DF4635" w:rsidTr="002C23AB">
        <w:trPr>
          <w:tblHeader/>
        </w:trPr>
        <w:tc>
          <w:tcPr>
            <w:tcW w:w="365" w:type="dxa"/>
          </w:tcPr>
          <w:p w:rsidR="002C23AB" w:rsidRPr="00DF4635" w:rsidRDefault="002C23AB" w:rsidP="00774242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1622" w:type="dxa"/>
          </w:tcPr>
          <w:p w:rsidR="002C23AB" w:rsidRPr="00DF4635" w:rsidRDefault="002C23AB" w:rsidP="00774242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2</w:t>
            </w:r>
          </w:p>
        </w:tc>
        <w:tc>
          <w:tcPr>
            <w:tcW w:w="1569" w:type="dxa"/>
          </w:tcPr>
          <w:p w:rsidR="002C23AB" w:rsidRPr="00DF4635" w:rsidRDefault="002C23AB" w:rsidP="00774242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3</w:t>
            </w:r>
          </w:p>
        </w:tc>
        <w:tc>
          <w:tcPr>
            <w:tcW w:w="1565" w:type="dxa"/>
            <w:gridSpan w:val="2"/>
          </w:tcPr>
          <w:p w:rsidR="002C23AB" w:rsidRPr="00DF4635" w:rsidRDefault="002C23AB" w:rsidP="00774242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4</w:t>
            </w:r>
          </w:p>
        </w:tc>
        <w:tc>
          <w:tcPr>
            <w:tcW w:w="1537" w:type="dxa"/>
          </w:tcPr>
          <w:p w:rsidR="002C23AB" w:rsidRPr="00DF4635" w:rsidRDefault="002C23AB" w:rsidP="00774242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5</w:t>
            </w:r>
          </w:p>
        </w:tc>
        <w:tc>
          <w:tcPr>
            <w:tcW w:w="1568" w:type="dxa"/>
          </w:tcPr>
          <w:p w:rsidR="002C23AB" w:rsidRPr="00DF4635" w:rsidRDefault="002C23AB" w:rsidP="00774242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6</w:t>
            </w:r>
          </w:p>
        </w:tc>
        <w:tc>
          <w:tcPr>
            <w:tcW w:w="1486" w:type="dxa"/>
          </w:tcPr>
          <w:p w:rsidR="002C23AB" w:rsidRPr="00DF4635" w:rsidRDefault="002C23AB" w:rsidP="00774242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7</w:t>
            </w:r>
          </w:p>
        </w:tc>
        <w:tc>
          <w:tcPr>
            <w:tcW w:w="1526" w:type="dxa"/>
          </w:tcPr>
          <w:p w:rsidR="002C23AB" w:rsidRPr="00DF4635" w:rsidRDefault="002C23AB" w:rsidP="00774242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8</w:t>
            </w:r>
          </w:p>
        </w:tc>
        <w:tc>
          <w:tcPr>
            <w:tcW w:w="1557" w:type="dxa"/>
          </w:tcPr>
          <w:p w:rsidR="002C23AB" w:rsidRPr="00DF4635" w:rsidRDefault="002C23AB" w:rsidP="00774242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9</w:t>
            </w:r>
          </w:p>
        </w:tc>
        <w:tc>
          <w:tcPr>
            <w:tcW w:w="1775" w:type="dxa"/>
          </w:tcPr>
          <w:p w:rsidR="002C23AB" w:rsidRPr="00DF4635" w:rsidRDefault="002C23AB" w:rsidP="00774242">
            <w:pPr>
              <w:spacing w:line="216" w:lineRule="auto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157E1B" w:rsidRPr="00DF4635" w:rsidTr="00634A0E">
        <w:tc>
          <w:tcPr>
            <w:tcW w:w="14570" w:type="dxa"/>
            <w:gridSpan w:val="11"/>
          </w:tcPr>
          <w:p w:rsidR="00157E1B" w:rsidRPr="00DF4635" w:rsidRDefault="00157E1B" w:rsidP="008758D1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на 202</w:t>
            </w:r>
            <w:r>
              <w:rPr>
                <w:rFonts w:ascii="Times New Roman" w:hAnsi="Times New Roman"/>
                <w:color w:val="000000"/>
                <w:spacing w:val="-2"/>
              </w:rPr>
              <w:t>0</w:t>
            </w:r>
            <w:r w:rsidRPr="00DF4635">
              <w:rPr>
                <w:rFonts w:ascii="Times New Roman" w:hAnsi="Times New Roman"/>
                <w:color w:val="000000"/>
                <w:spacing w:val="-2"/>
              </w:rPr>
              <w:t xml:space="preserve"> год</w:t>
            </w:r>
          </w:p>
        </w:tc>
      </w:tr>
      <w:tr w:rsidR="00157E1B" w:rsidRPr="00DF4635" w:rsidTr="002C23AB">
        <w:tc>
          <w:tcPr>
            <w:tcW w:w="365" w:type="dxa"/>
          </w:tcPr>
          <w:p w:rsidR="00157E1B" w:rsidRPr="00DF4635" w:rsidRDefault="00157E1B" w:rsidP="008758D1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1.</w:t>
            </w: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Александро-Невский муниципальный район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1169,0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55,81316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1661,93334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1656,35696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1117,05449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</w:tr>
      <w:tr w:rsidR="00157E1B" w:rsidRPr="00DF4635" w:rsidTr="002C23AB">
        <w:tc>
          <w:tcPr>
            <w:tcW w:w="365" w:type="dxa"/>
          </w:tcPr>
          <w:p w:rsidR="00157E1B" w:rsidRPr="00DF4635" w:rsidRDefault="00157E1B" w:rsidP="008758D1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2.</w:t>
            </w: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DF4635">
              <w:rPr>
                <w:rFonts w:ascii="Times New Roman" w:hAnsi="Times New Roman"/>
                <w:spacing w:val="-2"/>
              </w:rPr>
              <w:t>Ермишинский</w:t>
            </w:r>
            <w:proofErr w:type="spellEnd"/>
            <w:r w:rsidRPr="00DF4635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839,84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33,49512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</w:tr>
      <w:tr w:rsidR="00157E1B" w:rsidRPr="00DF4635" w:rsidTr="002C23AB">
        <w:tc>
          <w:tcPr>
            <w:tcW w:w="365" w:type="dxa"/>
          </w:tcPr>
          <w:p w:rsidR="00157E1B" w:rsidRPr="00DF4635" w:rsidRDefault="00157E1B" w:rsidP="008758D1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3.</w:t>
            </w: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DF4635">
              <w:rPr>
                <w:rFonts w:ascii="Times New Roman" w:hAnsi="Times New Roman"/>
                <w:spacing w:val="-2"/>
              </w:rPr>
              <w:t>Захаровский</w:t>
            </w:r>
            <w:proofErr w:type="spellEnd"/>
            <w:r w:rsidRPr="00DF4635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1880,3914</w:t>
            </w:r>
          </w:p>
        </w:tc>
        <w:tc>
          <w:tcPr>
            <w:tcW w:w="155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2E25B6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2E25B6">
              <w:rPr>
                <w:rFonts w:ascii="Times New Roman" w:hAnsi="Times New Roman"/>
                <w:color w:val="000000"/>
                <w:spacing w:val="-2"/>
              </w:rPr>
              <w:t>1062,96136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1656,35696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1117,05449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</w:tr>
      <w:tr w:rsidR="00157E1B" w:rsidRPr="00DF4635" w:rsidTr="002C23AB">
        <w:tc>
          <w:tcPr>
            <w:tcW w:w="365" w:type="dxa"/>
          </w:tcPr>
          <w:p w:rsidR="00157E1B" w:rsidRPr="00DF4635" w:rsidRDefault="00157E1B" w:rsidP="008758D1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4.</w:t>
            </w: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DF4635">
              <w:rPr>
                <w:rFonts w:ascii="Times New Roman" w:hAnsi="Times New Roman"/>
                <w:spacing w:val="-2"/>
              </w:rPr>
              <w:t>Кадомский</w:t>
            </w:r>
            <w:proofErr w:type="spellEnd"/>
            <w:r w:rsidRPr="00DF4635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2162,5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18,13245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</w:tr>
      <w:tr w:rsidR="00157E1B" w:rsidRPr="00DF4635" w:rsidTr="002C23AB">
        <w:tc>
          <w:tcPr>
            <w:tcW w:w="365" w:type="dxa"/>
          </w:tcPr>
          <w:p w:rsidR="00157E1B" w:rsidRPr="00DF4635" w:rsidRDefault="00157E1B" w:rsidP="008758D1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5.</w:t>
            </w: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DF4635">
              <w:rPr>
                <w:rFonts w:ascii="Times New Roman" w:hAnsi="Times New Roman"/>
                <w:spacing w:val="-2"/>
              </w:rPr>
              <w:t>Касимовский</w:t>
            </w:r>
            <w:proofErr w:type="spellEnd"/>
            <w:r w:rsidRPr="00DF4635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1600,0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3312,71392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2234,10899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</w:tr>
      <w:tr w:rsidR="00157E1B" w:rsidRPr="00DF4635" w:rsidTr="002C23AB">
        <w:tc>
          <w:tcPr>
            <w:tcW w:w="365" w:type="dxa"/>
          </w:tcPr>
          <w:p w:rsidR="00157E1B" w:rsidRPr="00DF4635" w:rsidRDefault="00157E1B" w:rsidP="008758D1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6.</w:t>
            </w: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DF4635">
              <w:rPr>
                <w:rFonts w:ascii="Times New Roman" w:hAnsi="Times New Roman"/>
                <w:spacing w:val="-2"/>
              </w:rPr>
              <w:t>Клепиковский</w:t>
            </w:r>
            <w:proofErr w:type="spellEnd"/>
            <w:r w:rsidRPr="00DF4635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2E25B6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2E25B6">
              <w:rPr>
                <w:rFonts w:ascii="Times New Roman" w:hAnsi="Times New Roman"/>
                <w:color w:val="000000"/>
                <w:spacing w:val="-2"/>
              </w:rPr>
              <w:t>1714,99999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3312,71392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2234,10899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</w:tr>
      <w:tr w:rsidR="00157E1B" w:rsidRPr="00DF4635" w:rsidTr="002C23AB">
        <w:tc>
          <w:tcPr>
            <w:tcW w:w="365" w:type="dxa"/>
          </w:tcPr>
          <w:p w:rsidR="00157E1B" w:rsidRPr="00DF4635" w:rsidRDefault="00157E1B" w:rsidP="008758D1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7.</w:t>
            </w: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DF4635">
              <w:rPr>
                <w:rFonts w:ascii="Times New Roman" w:hAnsi="Times New Roman"/>
                <w:spacing w:val="-2"/>
              </w:rPr>
              <w:t>Кораблинский</w:t>
            </w:r>
            <w:proofErr w:type="spellEnd"/>
            <w:r w:rsidRPr="00DF4635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6584,941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1019,904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val="en-US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1661,9333</w:t>
            </w:r>
            <w:r w:rsidRPr="00DF4635">
              <w:rPr>
                <w:rFonts w:ascii="Times New Roman" w:hAnsi="Times New Roman"/>
                <w:color w:val="000000"/>
                <w:spacing w:val="-2"/>
                <w:lang w:val="en-US"/>
              </w:rPr>
              <w:t>3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400,0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2234,10899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</w:tr>
      <w:tr w:rsidR="00157E1B" w:rsidRPr="00DF4635" w:rsidTr="002C23AB">
        <w:tc>
          <w:tcPr>
            <w:tcW w:w="365" w:type="dxa"/>
          </w:tcPr>
          <w:p w:rsidR="00157E1B" w:rsidRPr="00DF4635" w:rsidRDefault="00157E1B" w:rsidP="008758D1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8.</w:t>
            </w: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Милославский муниципальный район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1150,0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4969,07088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3351,16348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</w:tr>
      <w:tr w:rsidR="00157E1B" w:rsidRPr="00DF4635" w:rsidTr="002C23AB">
        <w:tc>
          <w:tcPr>
            <w:tcW w:w="365" w:type="dxa"/>
          </w:tcPr>
          <w:p w:rsidR="00157E1B" w:rsidRPr="00DF4635" w:rsidRDefault="00157E1B" w:rsidP="008758D1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9.</w:t>
            </w: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Михайловский муниципальный район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B3600B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3600B">
              <w:rPr>
                <w:rFonts w:ascii="Times New Roman" w:hAnsi="Times New Roman"/>
                <w:color w:val="000000"/>
                <w:spacing w:val="-2"/>
              </w:rPr>
              <w:t>1440</w:t>
            </w:r>
            <w:r>
              <w:rPr>
                <w:rFonts w:ascii="Times New Roman" w:hAnsi="Times New Roman"/>
                <w:color w:val="000000"/>
                <w:spacing w:val="-2"/>
              </w:rPr>
              <w:t>,0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90,86596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2098,55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1656,35696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1117, 05449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</w:tr>
      <w:tr w:rsidR="00157E1B" w:rsidRPr="00DF4635" w:rsidTr="002C23AB">
        <w:tc>
          <w:tcPr>
            <w:tcW w:w="365" w:type="dxa"/>
          </w:tcPr>
          <w:p w:rsidR="00157E1B" w:rsidRPr="00DF4635" w:rsidRDefault="00157E1B" w:rsidP="008758D1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10.</w:t>
            </w: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DF4635">
              <w:rPr>
                <w:rFonts w:ascii="Times New Roman" w:hAnsi="Times New Roman"/>
                <w:spacing w:val="-2"/>
              </w:rPr>
              <w:t>Пителинский</w:t>
            </w:r>
            <w:proofErr w:type="spellEnd"/>
            <w:r w:rsidRPr="00DF4635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2218,90582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715,13887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11,72639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</w:tr>
      <w:tr w:rsidR="00157E1B" w:rsidRPr="00DF4635" w:rsidTr="002C23AB">
        <w:tc>
          <w:tcPr>
            <w:tcW w:w="365" w:type="dxa"/>
          </w:tcPr>
          <w:p w:rsidR="00157E1B" w:rsidRPr="00DF4635" w:rsidRDefault="00157E1B" w:rsidP="008758D1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11.</w:t>
            </w: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DF4635">
              <w:rPr>
                <w:rFonts w:ascii="Times New Roman" w:hAnsi="Times New Roman"/>
                <w:spacing w:val="-2"/>
              </w:rPr>
              <w:t>Пронский</w:t>
            </w:r>
            <w:proofErr w:type="spellEnd"/>
            <w:r w:rsidRPr="00DF4635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8" w:type="dxa"/>
          </w:tcPr>
          <w:p w:rsidR="00157E1B" w:rsidRPr="000036F8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036F8">
              <w:rPr>
                <w:rFonts w:ascii="Times New Roman" w:hAnsi="Times New Roman"/>
                <w:color w:val="000000"/>
                <w:spacing w:val="-2"/>
              </w:rPr>
              <w:t>5325,64649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1026,0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150,54880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val="en-US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1661,93333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6625,42772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4468,21798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</w:tr>
      <w:tr w:rsidR="00157E1B" w:rsidRPr="00DF4635" w:rsidTr="002C23AB">
        <w:tc>
          <w:tcPr>
            <w:tcW w:w="365" w:type="dxa"/>
          </w:tcPr>
          <w:p w:rsidR="00157E1B" w:rsidRPr="00DF4635" w:rsidRDefault="00157E1B" w:rsidP="008758D1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12.</w:t>
            </w: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DF4635">
              <w:rPr>
                <w:rFonts w:ascii="Times New Roman" w:hAnsi="Times New Roman"/>
                <w:spacing w:val="-2"/>
              </w:rPr>
              <w:t>Путятинский</w:t>
            </w:r>
            <w:proofErr w:type="spellEnd"/>
            <w:r w:rsidRPr="00DF4635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8" w:type="dxa"/>
          </w:tcPr>
          <w:p w:rsidR="00157E1B" w:rsidRPr="00DD0B30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D0B30">
              <w:rPr>
                <w:rFonts w:ascii="Times New Roman" w:hAnsi="Times New Roman"/>
                <w:color w:val="000000"/>
                <w:spacing w:val="-2"/>
              </w:rPr>
              <w:t>2007,1127</w:t>
            </w:r>
          </w:p>
        </w:tc>
        <w:tc>
          <w:tcPr>
            <w:tcW w:w="1537" w:type="dxa"/>
          </w:tcPr>
          <w:p w:rsidR="00157E1B" w:rsidRPr="003C1C9D" w:rsidRDefault="00157E1B" w:rsidP="009D2C46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3C1C9D">
              <w:rPr>
                <w:rFonts w:ascii="Times New Roman" w:hAnsi="Times New Roman"/>
                <w:color w:val="000000"/>
                <w:spacing w:val="-2"/>
              </w:rPr>
              <w:t>568,943</w:t>
            </w:r>
            <w:r w:rsidR="009D2C46">
              <w:rPr>
                <w:rFonts w:ascii="Times New Roman" w:hAnsi="Times New Roman"/>
                <w:color w:val="000000"/>
                <w:spacing w:val="-2"/>
              </w:rPr>
              <w:t>9</w:t>
            </w:r>
            <w:r w:rsidRPr="003C1C9D">
              <w:rPr>
                <w:rFonts w:ascii="Times New Roman" w:hAnsi="Times New Roman"/>
                <w:color w:val="000000"/>
                <w:spacing w:val="-2"/>
              </w:rPr>
              <w:t>5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2098,55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1656,35696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1117,05449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</w:tr>
      <w:tr w:rsidR="00157E1B" w:rsidRPr="00DF4635" w:rsidTr="002C23AB">
        <w:tc>
          <w:tcPr>
            <w:tcW w:w="365" w:type="dxa"/>
          </w:tcPr>
          <w:p w:rsidR="00157E1B" w:rsidRPr="00DF4635" w:rsidRDefault="00157E1B" w:rsidP="008758D1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13.</w:t>
            </w: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DF4635">
              <w:rPr>
                <w:rFonts w:ascii="Times New Roman" w:hAnsi="Times New Roman"/>
                <w:spacing w:val="-2"/>
              </w:rPr>
              <w:t>Рыбновский</w:t>
            </w:r>
            <w:proofErr w:type="spellEnd"/>
            <w:r w:rsidRPr="00DF4635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1132,5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4969,07088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3351,16348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</w:tr>
      <w:tr w:rsidR="00157E1B" w:rsidRPr="00DF4635" w:rsidTr="002C23AB">
        <w:tc>
          <w:tcPr>
            <w:tcW w:w="365" w:type="dxa"/>
          </w:tcPr>
          <w:p w:rsidR="00157E1B" w:rsidRPr="00DF4635" w:rsidRDefault="00157E1B" w:rsidP="008758D1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14.</w:t>
            </w:r>
          </w:p>
        </w:tc>
        <w:tc>
          <w:tcPr>
            <w:tcW w:w="1622" w:type="dxa"/>
          </w:tcPr>
          <w:p w:rsidR="00157E1B" w:rsidRPr="00DF4635" w:rsidRDefault="00157E1B" w:rsidP="008758D1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Ряжский муниципальный район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1880,3914</w:t>
            </w:r>
          </w:p>
        </w:tc>
        <w:tc>
          <w:tcPr>
            <w:tcW w:w="155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836465" w:rsidRDefault="00157E1B" w:rsidP="009D2C46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36465">
              <w:rPr>
                <w:rFonts w:ascii="Times New Roman" w:hAnsi="Times New Roman"/>
                <w:color w:val="000000"/>
                <w:spacing w:val="-2"/>
              </w:rPr>
              <w:t>1119,</w:t>
            </w:r>
            <w:r w:rsidR="009D2C46">
              <w:rPr>
                <w:rFonts w:ascii="Times New Roman" w:hAnsi="Times New Roman"/>
                <w:color w:val="000000"/>
                <w:spacing w:val="-2"/>
              </w:rPr>
              <w:t>0993</w:t>
            </w:r>
            <w:r w:rsidRPr="00836465">
              <w:rPr>
                <w:rFonts w:ascii="Times New Roman" w:hAnsi="Times New Roman"/>
                <w:color w:val="000000"/>
                <w:spacing w:val="-2"/>
              </w:rPr>
              <w:t>3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159,00253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3312,71392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2234,10898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</w:tr>
      <w:tr w:rsidR="00157E1B" w:rsidRPr="00DF4635" w:rsidTr="002C23AB">
        <w:tc>
          <w:tcPr>
            <w:tcW w:w="365" w:type="dxa"/>
            <w:vMerge w:val="restart"/>
          </w:tcPr>
          <w:p w:rsidR="00157E1B" w:rsidRPr="00DF4635" w:rsidRDefault="00157E1B" w:rsidP="008758D1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15.</w:t>
            </w: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Рязанский муниципальный район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3000,48925</w:t>
            </w:r>
          </w:p>
        </w:tc>
        <w:tc>
          <w:tcPr>
            <w:tcW w:w="155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2718C0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2718C0">
              <w:rPr>
                <w:rFonts w:ascii="Times New Roman" w:hAnsi="Times New Roman"/>
                <w:color w:val="000000"/>
                <w:spacing w:val="-2"/>
              </w:rPr>
              <w:t>1175,99995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154,0065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4969,07088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3351,16347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35054,86125</w:t>
            </w:r>
          </w:p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157E1B" w:rsidRPr="00DF4635" w:rsidTr="002C23AB">
        <w:tc>
          <w:tcPr>
            <w:tcW w:w="365" w:type="dxa"/>
            <w:vMerge/>
          </w:tcPr>
          <w:p w:rsidR="00157E1B" w:rsidRPr="00DF4635" w:rsidRDefault="00157E1B" w:rsidP="008758D1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622" w:type="dxa"/>
          </w:tcPr>
          <w:p w:rsidR="00157E1B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 xml:space="preserve">Строительство объекта «Здание дошкольной образовательной организации </w:t>
            </w:r>
            <w:proofErr w:type="gramStart"/>
            <w:r w:rsidRPr="00DF4635">
              <w:rPr>
                <w:rFonts w:ascii="Times New Roman" w:hAnsi="Times New Roman"/>
                <w:spacing w:val="-2"/>
              </w:rPr>
              <w:t>на</w:t>
            </w:r>
            <w:proofErr w:type="gramEnd"/>
            <w:r w:rsidRPr="00DF4635">
              <w:rPr>
                <w:rFonts w:ascii="Times New Roman" w:hAnsi="Times New Roman"/>
                <w:spacing w:val="-2"/>
              </w:rPr>
              <w:t xml:space="preserve"> </w:t>
            </w:r>
          </w:p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60 мест по адресу: Рязанская область, Рязанский район, с. Поляны»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35054,86125</w:t>
            </w:r>
          </w:p>
        </w:tc>
      </w:tr>
      <w:tr w:rsidR="00157E1B" w:rsidRPr="00DF4635" w:rsidTr="002C23AB">
        <w:tc>
          <w:tcPr>
            <w:tcW w:w="365" w:type="dxa"/>
          </w:tcPr>
          <w:p w:rsidR="00157E1B" w:rsidRPr="00DF4635" w:rsidRDefault="00157E1B" w:rsidP="008758D1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16.</w:t>
            </w: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DF4635">
              <w:rPr>
                <w:rFonts w:ascii="Times New Roman" w:hAnsi="Times New Roman"/>
                <w:spacing w:val="-2"/>
              </w:rPr>
              <w:t>Сапожковский</w:t>
            </w:r>
            <w:proofErr w:type="spellEnd"/>
            <w:r w:rsidRPr="00DF4635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2718C0" w:rsidRDefault="00157E1B" w:rsidP="009D2C46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2718C0">
              <w:rPr>
                <w:rFonts w:ascii="Times New Roman" w:hAnsi="Times New Roman"/>
                <w:color w:val="000000"/>
                <w:spacing w:val="-2"/>
              </w:rPr>
              <w:t>1293,556</w:t>
            </w:r>
            <w:r w:rsidR="009D2C46">
              <w:rPr>
                <w:rFonts w:ascii="Times New Roman" w:hAnsi="Times New Roman"/>
                <w:color w:val="000000"/>
                <w:spacing w:val="-2"/>
              </w:rPr>
              <w:t>7</w:t>
            </w:r>
            <w:r w:rsidRPr="002718C0">
              <w:rPr>
                <w:rFonts w:ascii="Times New Roman" w:hAnsi="Times New Roman"/>
                <w:color w:val="000000"/>
                <w:spacing w:val="-2"/>
              </w:rPr>
              <w:t>8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</w:tr>
      <w:tr w:rsidR="00157E1B" w:rsidRPr="00DF4635" w:rsidTr="002C23AB">
        <w:tc>
          <w:tcPr>
            <w:tcW w:w="365" w:type="dxa"/>
          </w:tcPr>
          <w:p w:rsidR="00157E1B" w:rsidRPr="00DF4635" w:rsidRDefault="00157E1B" w:rsidP="008758D1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17.</w:t>
            </w: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DF4635">
              <w:rPr>
                <w:rFonts w:ascii="Times New Roman" w:hAnsi="Times New Roman"/>
                <w:spacing w:val="-2"/>
              </w:rPr>
              <w:t>Сараевский</w:t>
            </w:r>
            <w:proofErr w:type="spellEnd"/>
            <w:r w:rsidRPr="00DF4635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3611,63107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875,111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</w:tr>
      <w:tr w:rsidR="00157E1B" w:rsidRPr="00DF4635" w:rsidTr="002C23AB">
        <w:tc>
          <w:tcPr>
            <w:tcW w:w="365" w:type="dxa"/>
          </w:tcPr>
          <w:p w:rsidR="00157E1B" w:rsidRPr="00DF4635" w:rsidRDefault="00157E1B" w:rsidP="008758D1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18.</w:t>
            </w: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DF4635">
              <w:rPr>
                <w:rFonts w:ascii="Times New Roman" w:hAnsi="Times New Roman"/>
                <w:spacing w:val="-2"/>
              </w:rPr>
              <w:t>Сасовский</w:t>
            </w:r>
            <w:proofErr w:type="spellEnd"/>
            <w:r w:rsidRPr="00DF4635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1126,2503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16,33880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2098,55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3312,71392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2234,10898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</w:tr>
      <w:tr w:rsidR="00157E1B" w:rsidRPr="00DF4635" w:rsidTr="002C23AB">
        <w:tc>
          <w:tcPr>
            <w:tcW w:w="365" w:type="dxa"/>
          </w:tcPr>
          <w:p w:rsidR="00157E1B" w:rsidRPr="00DF4635" w:rsidRDefault="00157E1B" w:rsidP="008758D1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19.</w:t>
            </w: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DF4635">
              <w:rPr>
                <w:rFonts w:ascii="Times New Roman" w:hAnsi="Times New Roman"/>
                <w:spacing w:val="-2"/>
              </w:rPr>
              <w:t>Скопинский</w:t>
            </w:r>
            <w:proofErr w:type="spellEnd"/>
            <w:r w:rsidRPr="00DF4635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1357,599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1656,35696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1117,05449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</w:tr>
      <w:tr w:rsidR="00157E1B" w:rsidRPr="00DF4635" w:rsidTr="002C23AB">
        <w:tc>
          <w:tcPr>
            <w:tcW w:w="365" w:type="dxa"/>
          </w:tcPr>
          <w:p w:rsidR="00157E1B" w:rsidRPr="00DF4635" w:rsidRDefault="00157E1B" w:rsidP="008758D1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20.</w:t>
            </w: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Спасский муниципальный район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2350,48925</w:t>
            </w:r>
          </w:p>
        </w:tc>
        <w:tc>
          <w:tcPr>
            <w:tcW w:w="155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862,79867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4969,07088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3351,16347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</w:tr>
      <w:tr w:rsidR="00157E1B" w:rsidRPr="00DF4635" w:rsidTr="002C23AB">
        <w:tc>
          <w:tcPr>
            <w:tcW w:w="365" w:type="dxa"/>
          </w:tcPr>
          <w:p w:rsidR="00157E1B" w:rsidRPr="00DF4635" w:rsidRDefault="00157E1B" w:rsidP="008758D1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21.</w:t>
            </w: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DF4635">
              <w:rPr>
                <w:rFonts w:ascii="Times New Roman" w:hAnsi="Times New Roman"/>
                <w:spacing w:val="-2"/>
              </w:rPr>
              <w:t>Старожиловский</w:t>
            </w:r>
            <w:proofErr w:type="spellEnd"/>
            <w:r w:rsidRPr="00DF4635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2581,8421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985,5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108,28404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1656,35696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1117,05449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</w:tr>
      <w:tr w:rsidR="00157E1B" w:rsidRPr="00DF4635" w:rsidTr="002C23AB">
        <w:tc>
          <w:tcPr>
            <w:tcW w:w="365" w:type="dxa"/>
          </w:tcPr>
          <w:p w:rsidR="00157E1B" w:rsidRPr="00DF4635" w:rsidRDefault="00157E1B" w:rsidP="008758D1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22.</w:t>
            </w: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DF4635">
              <w:rPr>
                <w:rFonts w:ascii="Times New Roman" w:hAnsi="Times New Roman"/>
                <w:spacing w:val="-2"/>
              </w:rPr>
              <w:t>Ухоловский</w:t>
            </w:r>
            <w:proofErr w:type="spellEnd"/>
            <w:r w:rsidRPr="00DF4635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1201,10959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18,88162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1656,35696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1117,05449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</w:tr>
      <w:tr w:rsidR="00157E1B" w:rsidRPr="00DF4635" w:rsidTr="002C23AB">
        <w:tc>
          <w:tcPr>
            <w:tcW w:w="365" w:type="dxa"/>
          </w:tcPr>
          <w:p w:rsidR="00157E1B" w:rsidRPr="00DF4635" w:rsidRDefault="00157E1B" w:rsidP="008758D1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23.</w:t>
            </w: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DF4635">
              <w:rPr>
                <w:rFonts w:ascii="Times New Roman" w:hAnsi="Times New Roman"/>
                <w:spacing w:val="-2"/>
              </w:rPr>
              <w:t>Чучковский</w:t>
            </w:r>
            <w:proofErr w:type="spellEnd"/>
            <w:r w:rsidRPr="00DF4635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1134,0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</w:tr>
      <w:tr w:rsidR="00157E1B" w:rsidRPr="00DF4635" w:rsidTr="002C23AB">
        <w:tc>
          <w:tcPr>
            <w:tcW w:w="365" w:type="dxa"/>
          </w:tcPr>
          <w:p w:rsidR="00157E1B" w:rsidRPr="00DF4635" w:rsidRDefault="00157E1B" w:rsidP="008758D1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24.</w:t>
            </w: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proofErr w:type="spellStart"/>
            <w:r w:rsidRPr="00DF4635">
              <w:rPr>
                <w:rFonts w:ascii="Times New Roman" w:hAnsi="Times New Roman"/>
                <w:spacing w:val="-2"/>
              </w:rPr>
              <w:t>Шацкий</w:t>
            </w:r>
            <w:proofErr w:type="spellEnd"/>
            <w:r w:rsidRPr="00DF4635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1171,123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57,77444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2098,55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1656,35696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1117, 05449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</w:tr>
      <w:tr w:rsidR="00157E1B" w:rsidRPr="00DF4635" w:rsidTr="002C23AB">
        <w:tc>
          <w:tcPr>
            <w:tcW w:w="365" w:type="dxa"/>
          </w:tcPr>
          <w:p w:rsidR="00157E1B" w:rsidRPr="00DF4635" w:rsidRDefault="00157E1B" w:rsidP="008758D1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25.</w:t>
            </w:r>
          </w:p>
        </w:tc>
        <w:tc>
          <w:tcPr>
            <w:tcW w:w="1622" w:type="dxa"/>
          </w:tcPr>
          <w:p w:rsidR="00157E1B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Шиловский муниципальный район</w:t>
            </w:r>
          </w:p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8" w:type="dxa"/>
          </w:tcPr>
          <w:p w:rsidR="00157E1B" w:rsidRPr="003A1EC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3A1EC5">
              <w:rPr>
                <w:rFonts w:ascii="Times New Roman" w:hAnsi="Times New Roman"/>
                <w:color w:val="000000"/>
                <w:spacing w:val="-2"/>
              </w:rPr>
              <w:t>5432,00008</w:t>
            </w:r>
          </w:p>
        </w:tc>
        <w:tc>
          <w:tcPr>
            <w:tcW w:w="1537" w:type="dxa"/>
          </w:tcPr>
          <w:p w:rsidR="00157E1B" w:rsidRPr="002718C0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2718C0">
              <w:rPr>
                <w:rFonts w:ascii="Times New Roman" w:hAnsi="Times New Roman"/>
                <w:color w:val="000000"/>
                <w:spacing w:val="-2"/>
              </w:rPr>
              <w:t>1324,70999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148,35594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3400,00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3351,16347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</w:tr>
      <w:tr w:rsidR="00157E1B" w:rsidRPr="00DF4635" w:rsidTr="002C23AB">
        <w:tc>
          <w:tcPr>
            <w:tcW w:w="365" w:type="dxa"/>
          </w:tcPr>
          <w:p w:rsidR="00157E1B" w:rsidRPr="00DF4635" w:rsidRDefault="00157E1B" w:rsidP="008758D1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26.</w:t>
            </w: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 xml:space="preserve">Городской округ город </w:t>
            </w:r>
            <w:proofErr w:type="spellStart"/>
            <w:r w:rsidRPr="00DF4635">
              <w:rPr>
                <w:rFonts w:ascii="Times New Roman" w:hAnsi="Times New Roman"/>
                <w:spacing w:val="-2"/>
              </w:rPr>
              <w:t>Касимов</w:t>
            </w:r>
            <w:proofErr w:type="spellEnd"/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273104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273104">
              <w:rPr>
                <w:rFonts w:ascii="Times New Roman" w:hAnsi="Times New Roman"/>
                <w:color w:val="000000"/>
                <w:spacing w:val="-2"/>
              </w:rPr>
              <w:t>891,68169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1656,35696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1117,05449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</w:tr>
      <w:tr w:rsidR="00157E1B" w:rsidRPr="00DF4635" w:rsidTr="002C23AB">
        <w:tc>
          <w:tcPr>
            <w:tcW w:w="365" w:type="dxa"/>
          </w:tcPr>
          <w:p w:rsidR="00157E1B" w:rsidRPr="00DF4635" w:rsidRDefault="00157E1B" w:rsidP="008758D1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27.</w:t>
            </w: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Городской округ город Сасово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1410,2937</w:t>
            </w:r>
          </w:p>
        </w:tc>
        <w:tc>
          <w:tcPr>
            <w:tcW w:w="155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3240,45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927,64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167,52344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3600,00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3351,16348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</w:tr>
      <w:tr w:rsidR="00157E1B" w:rsidRPr="00DF4635" w:rsidTr="002C23AB">
        <w:tc>
          <w:tcPr>
            <w:tcW w:w="365" w:type="dxa"/>
          </w:tcPr>
          <w:p w:rsidR="00157E1B" w:rsidRPr="00DF4635" w:rsidRDefault="00157E1B" w:rsidP="008758D1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28.</w:t>
            </w: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Городской округ город Скопин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1621,76803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200,44720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1656,35696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1117,05449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</w:tr>
      <w:tr w:rsidR="00157E1B" w:rsidRPr="00DF4635" w:rsidTr="002C23AB">
        <w:tc>
          <w:tcPr>
            <w:tcW w:w="365" w:type="dxa"/>
            <w:vMerge w:val="restart"/>
          </w:tcPr>
          <w:p w:rsidR="00157E1B" w:rsidRPr="00DF4635" w:rsidRDefault="00157E1B" w:rsidP="008758D1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29.</w:t>
            </w: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Городской округ город Рязань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8" w:type="dxa"/>
          </w:tcPr>
          <w:p w:rsidR="00157E1B" w:rsidRPr="003A1EC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3A1EC5">
              <w:rPr>
                <w:rFonts w:ascii="Times New Roman" w:hAnsi="Times New Roman"/>
                <w:color w:val="000000"/>
                <w:spacing w:val="-2"/>
              </w:rPr>
              <w:t>3271,84602</w:t>
            </w:r>
          </w:p>
        </w:tc>
        <w:tc>
          <w:tcPr>
            <w:tcW w:w="1537" w:type="dxa"/>
          </w:tcPr>
          <w:p w:rsidR="00157E1B" w:rsidRPr="00273104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273104">
              <w:rPr>
                <w:rFonts w:ascii="Times New Roman" w:hAnsi="Times New Roman"/>
                <w:color w:val="000000"/>
                <w:spacing w:val="-2"/>
              </w:rPr>
              <w:t>3301,7757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2719,46745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204132,69627</w:t>
            </w:r>
          </w:p>
        </w:tc>
      </w:tr>
      <w:tr w:rsidR="00157E1B" w:rsidRPr="00DF4635" w:rsidTr="002C23AB">
        <w:tc>
          <w:tcPr>
            <w:tcW w:w="365" w:type="dxa"/>
            <w:vMerge/>
          </w:tcPr>
          <w:p w:rsidR="00157E1B" w:rsidRPr="00DF4635" w:rsidRDefault="00157E1B" w:rsidP="00DF4635">
            <w:pPr>
              <w:spacing w:line="216" w:lineRule="auto"/>
              <w:contextualSpacing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 xml:space="preserve">Пристройка к зданию МБДОУ «Детский сад </w:t>
            </w:r>
          </w:p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 xml:space="preserve">№ 76» 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23287,61042</w:t>
            </w:r>
          </w:p>
        </w:tc>
      </w:tr>
      <w:tr w:rsidR="00157E1B" w:rsidRPr="00DF4635" w:rsidTr="002C23AB">
        <w:tc>
          <w:tcPr>
            <w:tcW w:w="365" w:type="dxa"/>
            <w:vMerge/>
          </w:tcPr>
          <w:p w:rsidR="00157E1B" w:rsidRPr="00DF4635" w:rsidRDefault="00157E1B" w:rsidP="00DF4635">
            <w:pPr>
              <w:spacing w:line="216" w:lineRule="auto"/>
              <w:contextualSpacing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 xml:space="preserve">Пристройка к зданию МБДОУ «Детский сад </w:t>
            </w:r>
          </w:p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 xml:space="preserve">№ 110» 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28290,92757</w:t>
            </w:r>
          </w:p>
        </w:tc>
      </w:tr>
      <w:tr w:rsidR="00157E1B" w:rsidRPr="00DF4635" w:rsidTr="002C23AB">
        <w:tc>
          <w:tcPr>
            <w:tcW w:w="365" w:type="dxa"/>
            <w:vMerge/>
          </w:tcPr>
          <w:p w:rsidR="00157E1B" w:rsidRPr="00DF4635" w:rsidRDefault="00157E1B" w:rsidP="00DF4635">
            <w:pPr>
              <w:spacing w:line="216" w:lineRule="auto"/>
              <w:contextualSpacing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 xml:space="preserve">Пристройка к зданию МАДОУ «Детский сад </w:t>
            </w:r>
          </w:p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 xml:space="preserve">№ 149» 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23 086,79833</w:t>
            </w:r>
          </w:p>
        </w:tc>
      </w:tr>
      <w:tr w:rsidR="00157E1B" w:rsidRPr="00DF4635" w:rsidTr="002C23AB">
        <w:tc>
          <w:tcPr>
            <w:tcW w:w="365" w:type="dxa"/>
            <w:vMerge/>
          </w:tcPr>
          <w:p w:rsidR="00157E1B" w:rsidRPr="00DF4635" w:rsidRDefault="00157E1B" w:rsidP="00DF4635">
            <w:pPr>
              <w:spacing w:line="216" w:lineRule="auto"/>
              <w:contextualSpacing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 xml:space="preserve">Пристройка к зданию МБДОУ «Детский сад </w:t>
            </w:r>
          </w:p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№ 10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33369,08483</w:t>
            </w:r>
          </w:p>
        </w:tc>
      </w:tr>
      <w:tr w:rsidR="00157E1B" w:rsidRPr="00DF4635" w:rsidTr="002C23AB">
        <w:tc>
          <w:tcPr>
            <w:tcW w:w="365" w:type="dxa"/>
            <w:vMerge/>
          </w:tcPr>
          <w:p w:rsidR="00157E1B" w:rsidRPr="00DF4635" w:rsidRDefault="00157E1B" w:rsidP="00DF4635">
            <w:pPr>
              <w:spacing w:line="216" w:lineRule="auto"/>
              <w:contextualSpacing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 xml:space="preserve">Пристройка к зданию МБДОУ «Детский сад </w:t>
            </w:r>
          </w:p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 xml:space="preserve">№ 7» 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37520,27244</w:t>
            </w:r>
          </w:p>
        </w:tc>
      </w:tr>
      <w:tr w:rsidR="00157E1B" w:rsidRPr="00DF4635" w:rsidTr="002C23AB">
        <w:tc>
          <w:tcPr>
            <w:tcW w:w="365" w:type="dxa"/>
            <w:vMerge/>
          </w:tcPr>
          <w:p w:rsidR="00157E1B" w:rsidRPr="00DF4635" w:rsidRDefault="00157E1B" w:rsidP="00DF4635">
            <w:pPr>
              <w:spacing w:line="216" w:lineRule="auto"/>
              <w:contextualSpacing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 xml:space="preserve">Пристройка к зданию МБДОУ «Детский сад </w:t>
            </w:r>
          </w:p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 xml:space="preserve">№ 99» 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32890,24233</w:t>
            </w:r>
          </w:p>
        </w:tc>
      </w:tr>
      <w:tr w:rsidR="00157E1B" w:rsidRPr="00DF4635" w:rsidTr="002C23AB">
        <w:tc>
          <w:tcPr>
            <w:tcW w:w="365" w:type="dxa"/>
            <w:vMerge/>
          </w:tcPr>
          <w:p w:rsidR="00157E1B" w:rsidRPr="00DF4635" w:rsidRDefault="00157E1B" w:rsidP="00DF4635">
            <w:pPr>
              <w:spacing w:line="216" w:lineRule="auto"/>
              <w:contextualSpacing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 xml:space="preserve">Пристройка к зданию МАДОУ «Детский сад </w:t>
            </w:r>
          </w:p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№ 131»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25687,76035</w:t>
            </w:r>
          </w:p>
        </w:tc>
      </w:tr>
      <w:tr w:rsidR="00157E1B" w:rsidRPr="00DF4635" w:rsidTr="002C23AB">
        <w:tc>
          <w:tcPr>
            <w:tcW w:w="1987" w:type="dxa"/>
            <w:gridSpan w:val="2"/>
          </w:tcPr>
          <w:p w:rsidR="00157E1B" w:rsidRPr="00DF4635" w:rsidRDefault="00157E1B" w:rsidP="00DF4635">
            <w:pPr>
              <w:spacing w:line="216" w:lineRule="auto"/>
              <w:ind w:left="57"/>
              <w:jc w:val="both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Итого</w:t>
            </w:r>
          </w:p>
        </w:tc>
        <w:tc>
          <w:tcPr>
            <w:tcW w:w="1576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10522,055</w:t>
            </w:r>
          </w:p>
        </w:tc>
        <w:tc>
          <w:tcPr>
            <w:tcW w:w="155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36436,87528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33809,01120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4110,66384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13380,0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63716,13652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46916,28866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239187,55752</w:t>
            </w:r>
          </w:p>
        </w:tc>
      </w:tr>
      <w:tr w:rsidR="00157E1B" w:rsidRPr="00DF4635" w:rsidTr="00DF4635">
        <w:tc>
          <w:tcPr>
            <w:tcW w:w="14570" w:type="dxa"/>
            <w:gridSpan w:val="11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на 2021 год</w:t>
            </w:r>
          </w:p>
        </w:tc>
      </w:tr>
      <w:tr w:rsidR="00157E1B" w:rsidRPr="00DF4635" w:rsidTr="002C23AB">
        <w:tc>
          <w:tcPr>
            <w:tcW w:w="365" w:type="dxa"/>
            <w:vMerge w:val="restart"/>
          </w:tcPr>
          <w:p w:rsidR="00157E1B" w:rsidRPr="00DF4635" w:rsidRDefault="00157E1B" w:rsidP="008758D1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1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Рязанский муниципальный район</w:t>
            </w:r>
          </w:p>
        </w:tc>
        <w:tc>
          <w:tcPr>
            <w:tcW w:w="1569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65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49289,86185</w:t>
            </w:r>
          </w:p>
        </w:tc>
      </w:tr>
      <w:tr w:rsidR="00157E1B" w:rsidRPr="00DF4635" w:rsidTr="002C23AB">
        <w:tc>
          <w:tcPr>
            <w:tcW w:w="365" w:type="dxa"/>
            <w:vMerge/>
          </w:tcPr>
          <w:p w:rsidR="00157E1B" w:rsidRPr="00DF4635" w:rsidRDefault="00157E1B" w:rsidP="00DF4635">
            <w:pPr>
              <w:spacing w:line="216" w:lineRule="auto"/>
              <w:contextualSpacing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622" w:type="dxa"/>
          </w:tcPr>
          <w:p w:rsidR="00157E1B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 xml:space="preserve">Строительство объекта «Здание дошкольной образовательной организации </w:t>
            </w:r>
            <w:proofErr w:type="gramStart"/>
            <w:r w:rsidRPr="00DF4635">
              <w:rPr>
                <w:rFonts w:ascii="Times New Roman" w:hAnsi="Times New Roman"/>
                <w:spacing w:val="-2"/>
              </w:rPr>
              <w:t>на</w:t>
            </w:r>
            <w:proofErr w:type="gramEnd"/>
            <w:r w:rsidRPr="00DF4635">
              <w:rPr>
                <w:rFonts w:ascii="Times New Roman" w:hAnsi="Times New Roman"/>
                <w:spacing w:val="-2"/>
              </w:rPr>
              <w:t xml:space="preserve"> </w:t>
            </w:r>
          </w:p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60 мест по адресу: Рязанская область, Рязанский район, с. Поляны»</w:t>
            </w:r>
          </w:p>
        </w:tc>
        <w:tc>
          <w:tcPr>
            <w:tcW w:w="1569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65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DF4635">
              <w:rPr>
                <w:rFonts w:ascii="Times New Roman" w:hAnsi="Times New Roman"/>
                <w:spacing w:val="-2"/>
              </w:rPr>
              <w:t>49289,86185</w:t>
            </w:r>
          </w:p>
        </w:tc>
      </w:tr>
      <w:tr w:rsidR="00157E1B" w:rsidRPr="00DF4635" w:rsidTr="002C23AB">
        <w:tc>
          <w:tcPr>
            <w:tcW w:w="365" w:type="dxa"/>
            <w:vMerge w:val="restart"/>
          </w:tcPr>
          <w:p w:rsidR="00157E1B" w:rsidRPr="00DF4635" w:rsidRDefault="00157E1B" w:rsidP="008758D1">
            <w:pPr>
              <w:spacing w:line="216" w:lineRule="auto"/>
              <w:ind w:left="57"/>
              <w:contextualSpacing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2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Городской округ город Рязань</w:t>
            </w:r>
          </w:p>
        </w:tc>
        <w:tc>
          <w:tcPr>
            <w:tcW w:w="1569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65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287026,45048</w:t>
            </w:r>
          </w:p>
        </w:tc>
      </w:tr>
      <w:tr w:rsidR="00157E1B" w:rsidRPr="00DF4635" w:rsidTr="002C23AB">
        <w:tc>
          <w:tcPr>
            <w:tcW w:w="365" w:type="dxa"/>
            <w:vMerge/>
          </w:tcPr>
          <w:p w:rsidR="00157E1B" w:rsidRPr="00DF4635" w:rsidRDefault="00157E1B" w:rsidP="00DF4635">
            <w:pPr>
              <w:spacing w:line="216" w:lineRule="auto"/>
              <w:contextualSpacing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 xml:space="preserve">Пристройка к зданию МБДОУ «Детский сад </w:t>
            </w:r>
          </w:p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№ 76»</w:t>
            </w:r>
          </w:p>
        </w:tc>
        <w:tc>
          <w:tcPr>
            <w:tcW w:w="1569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65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DF4635">
              <w:rPr>
                <w:rFonts w:ascii="Times New Roman" w:hAnsi="Times New Roman"/>
                <w:spacing w:val="-2"/>
                <w:lang w:val="en-US"/>
              </w:rPr>
              <w:t>32744</w:t>
            </w:r>
            <w:r w:rsidRPr="00DF4635">
              <w:rPr>
                <w:rFonts w:ascii="Times New Roman" w:hAnsi="Times New Roman"/>
                <w:spacing w:val="-2"/>
              </w:rPr>
              <w:t>,</w:t>
            </w:r>
            <w:r w:rsidRPr="00DF4635">
              <w:rPr>
                <w:rFonts w:ascii="Times New Roman" w:hAnsi="Times New Roman"/>
                <w:spacing w:val="-2"/>
                <w:lang w:val="en-US"/>
              </w:rPr>
              <w:t>19178</w:t>
            </w:r>
          </w:p>
        </w:tc>
      </w:tr>
      <w:tr w:rsidR="00157E1B" w:rsidRPr="00DF4635" w:rsidTr="002C23AB">
        <w:tc>
          <w:tcPr>
            <w:tcW w:w="365" w:type="dxa"/>
            <w:vMerge/>
          </w:tcPr>
          <w:p w:rsidR="00157E1B" w:rsidRPr="00DF4635" w:rsidRDefault="00157E1B" w:rsidP="00DF4635">
            <w:pPr>
              <w:spacing w:line="216" w:lineRule="auto"/>
              <w:contextualSpacing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 xml:space="preserve">Пристройка к зданию МБДОУ «Детский сад </w:t>
            </w:r>
          </w:p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№ 110»</w:t>
            </w:r>
          </w:p>
        </w:tc>
        <w:tc>
          <w:tcPr>
            <w:tcW w:w="1569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65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39779,24493</w:t>
            </w:r>
          </w:p>
        </w:tc>
      </w:tr>
      <w:tr w:rsidR="00157E1B" w:rsidRPr="00DF4635" w:rsidTr="002C23AB">
        <w:tc>
          <w:tcPr>
            <w:tcW w:w="365" w:type="dxa"/>
            <w:vMerge/>
          </w:tcPr>
          <w:p w:rsidR="00157E1B" w:rsidRPr="00DF4635" w:rsidRDefault="00157E1B" w:rsidP="00DF4635">
            <w:pPr>
              <w:spacing w:line="216" w:lineRule="auto"/>
              <w:contextualSpacing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 xml:space="preserve">Пристройка к зданию МАДОУ «Детский сад </w:t>
            </w:r>
          </w:p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№ 149»</w:t>
            </w:r>
          </w:p>
        </w:tc>
        <w:tc>
          <w:tcPr>
            <w:tcW w:w="1569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65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32461,83437</w:t>
            </w:r>
          </w:p>
        </w:tc>
      </w:tr>
      <w:tr w:rsidR="00157E1B" w:rsidRPr="00DF4635" w:rsidTr="002C23AB">
        <w:tc>
          <w:tcPr>
            <w:tcW w:w="365" w:type="dxa"/>
            <w:vMerge/>
          </w:tcPr>
          <w:p w:rsidR="00157E1B" w:rsidRPr="00DF4635" w:rsidRDefault="00157E1B" w:rsidP="00DF4635">
            <w:pPr>
              <w:spacing w:line="216" w:lineRule="auto"/>
              <w:contextualSpacing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 xml:space="preserve">Пристройка к зданию МБДОУ «Детский сад </w:t>
            </w:r>
          </w:p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№ 10</w:t>
            </w:r>
          </w:p>
        </w:tc>
        <w:tc>
          <w:tcPr>
            <w:tcW w:w="1569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65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46919,52907</w:t>
            </w:r>
          </w:p>
        </w:tc>
      </w:tr>
      <w:tr w:rsidR="00157E1B" w:rsidRPr="00DF4635" w:rsidTr="002C23AB">
        <w:tc>
          <w:tcPr>
            <w:tcW w:w="365" w:type="dxa"/>
            <w:vMerge/>
          </w:tcPr>
          <w:p w:rsidR="00157E1B" w:rsidRPr="00DF4635" w:rsidRDefault="00157E1B" w:rsidP="00DF4635">
            <w:pPr>
              <w:spacing w:line="216" w:lineRule="auto"/>
              <w:contextualSpacing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 xml:space="preserve">Пристройка к зданию МБДОУ «Детский сад </w:t>
            </w:r>
          </w:p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№ 7»</w:t>
            </w:r>
          </w:p>
        </w:tc>
        <w:tc>
          <w:tcPr>
            <w:tcW w:w="1569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65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52756,42176</w:t>
            </w:r>
          </w:p>
        </w:tc>
      </w:tr>
      <w:tr w:rsidR="00157E1B" w:rsidRPr="00DF4635" w:rsidTr="002C23AB">
        <w:tc>
          <w:tcPr>
            <w:tcW w:w="365" w:type="dxa"/>
            <w:vMerge/>
          </w:tcPr>
          <w:p w:rsidR="00157E1B" w:rsidRPr="00DF4635" w:rsidRDefault="00157E1B" w:rsidP="00DF4635">
            <w:pPr>
              <w:spacing w:line="216" w:lineRule="auto"/>
              <w:contextualSpacing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 xml:space="preserve">Пристройка к зданию МБДОУ «Детский сад </w:t>
            </w:r>
          </w:p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№ 99»</w:t>
            </w:r>
          </w:p>
        </w:tc>
        <w:tc>
          <w:tcPr>
            <w:tcW w:w="1569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65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46246,23927</w:t>
            </w:r>
          </w:p>
        </w:tc>
      </w:tr>
      <w:tr w:rsidR="00157E1B" w:rsidRPr="00DF4635" w:rsidTr="002C23AB">
        <w:tc>
          <w:tcPr>
            <w:tcW w:w="365" w:type="dxa"/>
            <w:vMerge/>
          </w:tcPr>
          <w:p w:rsidR="00157E1B" w:rsidRPr="00DF4635" w:rsidRDefault="00157E1B" w:rsidP="00DF4635">
            <w:pPr>
              <w:spacing w:line="216" w:lineRule="auto"/>
              <w:contextualSpacing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622" w:type="dxa"/>
          </w:tcPr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 xml:space="preserve">Пристройка к зданию МАДОУ «Детский сад </w:t>
            </w:r>
          </w:p>
          <w:p w:rsidR="00157E1B" w:rsidRPr="00DF4635" w:rsidRDefault="00157E1B" w:rsidP="00DF4635">
            <w:pPr>
              <w:spacing w:line="216" w:lineRule="auto"/>
              <w:ind w:left="57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№ 131»</w:t>
            </w:r>
          </w:p>
        </w:tc>
        <w:tc>
          <w:tcPr>
            <w:tcW w:w="1569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65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36118,9893</w:t>
            </w:r>
          </w:p>
        </w:tc>
      </w:tr>
      <w:tr w:rsidR="00157E1B" w:rsidRPr="00DF4635" w:rsidTr="002C23AB">
        <w:tc>
          <w:tcPr>
            <w:tcW w:w="1987" w:type="dxa"/>
            <w:gridSpan w:val="2"/>
          </w:tcPr>
          <w:p w:rsidR="00157E1B" w:rsidRPr="00DF4635" w:rsidRDefault="00157E1B" w:rsidP="00DF4635">
            <w:pPr>
              <w:spacing w:line="216" w:lineRule="auto"/>
              <w:ind w:left="57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 xml:space="preserve">Итого </w:t>
            </w:r>
          </w:p>
        </w:tc>
        <w:tc>
          <w:tcPr>
            <w:tcW w:w="1569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65" w:type="dxa"/>
            <w:gridSpan w:val="2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3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68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8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26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7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775" w:type="dxa"/>
          </w:tcPr>
          <w:p w:rsidR="00157E1B" w:rsidRPr="00DF4635" w:rsidRDefault="00157E1B" w:rsidP="00DF4635">
            <w:pPr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F4635">
              <w:rPr>
                <w:rFonts w:ascii="Times New Roman" w:hAnsi="Times New Roman"/>
                <w:spacing w:val="-2"/>
              </w:rPr>
              <w:t>336316,31233»</w:t>
            </w:r>
          </w:p>
        </w:tc>
      </w:tr>
    </w:tbl>
    <w:p w:rsidR="00157E1B" w:rsidRDefault="00157E1B" w:rsidP="00654C12">
      <w:pPr>
        <w:spacing w:line="192" w:lineRule="auto"/>
        <w:jc w:val="center"/>
        <w:rPr>
          <w:rFonts w:ascii="Times New Roman" w:hAnsi="Times New Roman"/>
          <w:sz w:val="26"/>
          <w:szCs w:val="26"/>
        </w:rPr>
      </w:pPr>
    </w:p>
    <w:p w:rsidR="00157E1B" w:rsidRDefault="00157E1B" w:rsidP="00654C12">
      <w:pPr>
        <w:spacing w:line="192" w:lineRule="auto"/>
        <w:jc w:val="center"/>
        <w:rPr>
          <w:rFonts w:ascii="Times New Roman" w:hAnsi="Times New Roman"/>
          <w:sz w:val="26"/>
          <w:szCs w:val="26"/>
        </w:rPr>
      </w:pPr>
    </w:p>
    <w:p w:rsidR="00157E1B" w:rsidRPr="00DF4635" w:rsidRDefault="00157E1B" w:rsidP="00654C12">
      <w:pPr>
        <w:spacing w:line="192" w:lineRule="auto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</w:p>
    <w:p w:rsidR="00157E1B" w:rsidRPr="00F811DA" w:rsidRDefault="00157E1B" w:rsidP="00654C12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57E1B" w:rsidRPr="00654C12" w:rsidRDefault="00157E1B" w:rsidP="005536FC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157E1B" w:rsidRPr="00654C12" w:rsidSect="00E64E58">
      <w:headerReference w:type="default" r:id="rId11"/>
      <w:type w:val="continuous"/>
      <w:pgSz w:w="16834" w:h="11907" w:orient="landscape" w:code="9"/>
      <w:pgMar w:top="1134" w:right="737" w:bottom="1134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630" w:rsidRDefault="00D11630">
      <w:r>
        <w:separator/>
      </w:r>
    </w:p>
  </w:endnote>
  <w:endnote w:type="continuationSeparator" w:id="0">
    <w:p w:rsidR="00D11630" w:rsidRDefault="00D1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157E1B" w:rsidTr="009E08D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157E1B" w:rsidRDefault="00DA1D53">
          <w:pPr>
            <w:pStyle w:val="a8"/>
          </w:pPr>
          <w:r>
            <w:rPr>
              <w:noProof/>
            </w:rPr>
            <w:drawing>
              <wp:inline distT="0" distB="0" distL="0" distR="0" wp14:anchorId="18969977" wp14:editId="648A226D">
                <wp:extent cx="561975" cy="238125"/>
                <wp:effectExtent l="0" t="0" r="9525" b="9525"/>
                <wp:docPr id="2" name="Рисунок 1" descr="защита_6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защита_6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57E1B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157E1B" w:rsidRPr="009E08D4" w:rsidRDefault="00DA1D53" w:rsidP="009E08D4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2579248" wp14:editId="1493901A">
                <wp:extent cx="171450" cy="142875"/>
                <wp:effectExtent l="0" t="0" r="0" b="9525"/>
                <wp:docPr id="3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157E1B" w:rsidRPr="009E08D4" w:rsidRDefault="00E64E58" w:rsidP="009E08D4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6494  14.08.2020 16:11:48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157E1B" w:rsidRPr="00F16F07" w:rsidRDefault="00157E1B" w:rsidP="009E08D4">
          <w:pPr>
            <w:pStyle w:val="a8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157E1B" w:rsidRPr="009E08D4" w:rsidRDefault="00157E1B" w:rsidP="009E08D4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157E1B" w:rsidRPr="009573D3" w:rsidRDefault="00157E1B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157E1B" w:rsidTr="009E08D4">
      <w:tc>
        <w:tcPr>
          <w:tcW w:w="2538" w:type="dxa"/>
        </w:tcPr>
        <w:p w:rsidR="00157E1B" w:rsidRPr="009E08D4" w:rsidRDefault="00157E1B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157E1B" w:rsidRPr="009E08D4" w:rsidRDefault="00157E1B" w:rsidP="009E08D4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157E1B" w:rsidRPr="009E08D4" w:rsidRDefault="00157E1B" w:rsidP="009E08D4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157E1B" w:rsidRPr="009E08D4" w:rsidRDefault="00157E1B" w:rsidP="009E08D4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157E1B" w:rsidRDefault="00157E1B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630" w:rsidRDefault="00D11630">
      <w:r>
        <w:separator/>
      </w:r>
    </w:p>
  </w:footnote>
  <w:footnote w:type="continuationSeparator" w:id="0">
    <w:p w:rsidR="00D11630" w:rsidRDefault="00D11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E1B" w:rsidRDefault="00157E1B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157E1B" w:rsidRDefault="00157E1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E1B" w:rsidRPr="00481B88" w:rsidRDefault="00157E1B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157E1B" w:rsidRPr="00481B88" w:rsidRDefault="00157E1B" w:rsidP="00286ECA">
    <w:pPr>
      <w:pStyle w:val="a6"/>
      <w:framePr w:w="326" w:wrap="around" w:vAnchor="text" w:hAnchor="page" w:x="9006" w:y="45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EE049E">
      <w:rPr>
        <w:rStyle w:val="ac"/>
        <w:rFonts w:ascii="Times New Roman" w:hAnsi="Times New Roman"/>
        <w:noProof/>
        <w:sz w:val="28"/>
        <w:szCs w:val="28"/>
      </w:rPr>
      <w:t>5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157E1B" w:rsidRPr="00E37801" w:rsidRDefault="00157E1B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25pt;height:11.25pt" o:bullet="t">
        <v:imagedata r:id="rId1" o:title="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IzLc/NViJeXvO8xYgH62YdtkPY=" w:salt="V09Ox3SaI7+VJrwsOw+l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BC"/>
    <w:rsid w:val="000036F8"/>
    <w:rsid w:val="00006F69"/>
    <w:rsid w:val="0001360F"/>
    <w:rsid w:val="000331B3"/>
    <w:rsid w:val="00033413"/>
    <w:rsid w:val="00037C0C"/>
    <w:rsid w:val="00041AFB"/>
    <w:rsid w:val="000502A3"/>
    <w:rsid w:val="00056DEB"/>
    <w:rsid w:val="00073A7A"/>
    <w:rsid w:val="00076D5E"/>
    <w:rsid w:val="00080629"/>
    <w:rsid w:val="00084DD3"/>
    <w:rsid w:val="000917C0"/>
    <w:rsid w:val="00091958"/>
    <w:rsid w:val="000B0736"/>
    <w:rsid w:val="000F0292"/>
    <w:rsid w:val="00107C34"/>
    <w:rsid w:val="00122CFD"/>
    <w:rsid w:val="00146819"/>
    <w:rsid w:val="00151370"/>
    <w:rsid w:val="00157E1B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18C0"/>
    <w:rsid w:val="00273104"/>
    <w:rsid w:val="00274E14"/>
    <w:rsid w:val="00280A6D"/>
    <w:rsid w:val="00281214"/>
    <w:rsid w:val="00286ECA"/>
    <w:rsid w:val="002953B6"/>
    <w:rsid w:val="002A4B0E"/>
    <w:rsid w:val="002B7A59"/>
    <w:rsid w:val="002C23AB"/>
    <w:rsid w:val="002C6B4B"/>
    <w:rsid w:val="002E25B6"/>
    <w:rsid w:val="002E51A7"/>
    <w:rsid w:val="002E5A5F"/>
    <w:rsid w:val="002F1E81"/>
    <w:rsid w:val="00306B02"/>
    <w:rsid w:val="00310D92"/>
    <w:rsid w:val="003120D2"/>
    <w:rsid w:val="003160CB"/>
    <w:rsid w:val="003222A3"/>
    <w:rsid w:val="003470A2"/>
    <w:rsid w:val="00360A40"/>
    <w:rsid w:val="003870C2"/>
    <w:rsid w:val="00396CCE"/>
    <w:rsid w:val="003A1EC5"/>
    <w:rsid w:val="003C1C9D"/>
    <w:rsid w:val="003D3B8A"/>
    <w:rsid w:val="003D54F8"/>
    <w:rsid w:val="003E0827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15E2"/>
    <w:rsid w:val="004B2D5A"/>
    <w:rsid w:val="004D293D"/>
    <w:rsid w:val="004F44FE"/>
    <w:rsid w:val="00512A47"/>
    <w:rsid w:val="00531C68"/>
    <w:rsid w:val="00532119"/>
    <w:rsid w:val="005335F3"/>
    <w:rsid w:val="0053781A"/>
    <w:rsid w:val="00543C38"/>
    <w:rsid w:val="00543D2D"/>
    <w:rsid w:val="00545A3D"/>
    <w:rsid w:val="00546DBB"/>
    <w:rsid w:val="005519F2"/>
    <w:rsid w:val="005536FC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666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4A0E"/>
    <w:rsid w:val="006351E3"/>
    <w:rsid w:val="00644236"/>
    <w:rsid w:val="006471E5"/>
    <w:rsid w:val="00654C12"/>
    <w:rsid w:val="00671D3B"/>
    <w:rsid w:val="006771CC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86C96"/>
    <w:rsid w:val="00791C9F"/>
    <w:rsid w:val="00792AAB"/>
    <w:rsid w:val="00792E54"/>
    <w:rsid w:val="00793B47"/>
    <w:rsid w:val="007A1D0C"/>
    <w:rsid w:val="007A2A7B"/>
    <w:rsid w:val="007D4925"/>
    <w:rsid w:val="007F0C8A"/>
    <w:rsid w:val="007F11AB"/>
    <w:rsid w:val="008143CB"/>
    <w:rsid w:val="00823CA1"/>
    <w:rsid w:val="00827C6D"/>
    <w:rsid w:val="0083026C"/>
    <w:rsid w:val="00836465"/>
    <w:rsid w:val="008513B9"/>
    <w:rsid w:val="008702D3"/>
    <w:rsid w:val="008758D1"/>
    <w:rsid w:val="00876034"/>
    <w:rsid w:val="008827E7"/>
    <w:rsid w:val="008A1696"/>
    <w:rsid w:val="008C58FE"/>
    <w:rsid w:val="008E3EAC"/>
    <w:rsid w:val="008E6C41"/>
    <w:rsid w:val="008F0816"/>
    <w:rsid w:val="008F6BB7"/>
    <w:rsid w:val="00900F42"/>
    <w:rsid w:val="00932E3C"/>
    <w:rsid w:val="009521CD"/>
    <w:rsid w:val="009573D3"/>
    <w:rsid w:val="009977FF"/>
    <w:rsid w:val="009A085B"/>
    <w:rsid w:val="009B0F74"/>
    <w:rsid w:val="009C1DE6"/>
    <w:rsid w:val="009C1F0E"/>
    <w:rsid w:val="009D2C46"/>
    <w:rsid w:val="009D3E8C"/>
    <w:rsid w:val="009E08D4"/>
    <w:rsid w:val="009E3A0E"/>
    <w:rsid w:val="00A1314B"/>
    <w:rsid w:val="00A13160"/>
    <w:rsid w:val="00A1325E"/>
    <w:rsid w:val="00A137D3"/>
    <w:rsid w:val="00A44A8F"/>
    <w:rsid w:val="00A51D96"/>
    <w:rsid w:val="00A61BDD"/>
    <w:rsid w:val="00A96F84"/>
    <w:rsid w:val="00AC3953"/>
    <w:rsid w:val="00AC70BC"/>
    <w:rsid w:val="00AC7150"/>
    <w:rsid w:val="00AD5A48"/>
    <w:rsid w:val="00AE1DCA"/>
    <w:rsid w:val="00AF5F7C"/>
    <w:rsid w:val="00B02207"/>
    <w:rsid w:val="00B03403"/>
    <w:rsid w:val="00B10324"/>
    <w:rsid w:val="00B3600B"/>
    <w:rsid w:val="00B376B1"/>
    <w:rsid w:val="00B51509"/>
    <w:rsid w:val="00B542F4"/>
    <w:rsid w:val="00B620D9"/>
    <w:rsid w:val="00B633DB"/>
    <w:rsid w:val="00B639ED"/>
    <w:rsid w:val="00B66A8C"/>
    <w:rsid w:val="00B8061C"/>
    <w:rsid w:val="00B83BA2"/>
    <w:rsid w:val="00B8476F"/>
    <w:rsid w:val="00B853AA"/>
    <w:rsid w:val="00B875BF"/>
    <w:rsid w:val="00B91F62"/>
    <w:rsid w:val="00BB2C98"/>
    <w:rsid w:val="00BD0B82"/>
    <w:rsid w:val="00BF4F5F"/>
    <w:rsid w:val="00C04EEB"/>
    <w:rsid w:val="00C054FE"/>
    <w:rsid w:val="00C075A4"/>
    <w:rsid w:val="00C10F12"/>
    <w:rsid w:val="00C11826"/>
    <w:rsid w:val="00C45915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B7934"/>
    <w:rsid w:val="00CC4E57"/>
    <w:rsid w:val="00CD5757"/>
    <w:rsid w:val="00CF03D8"/>
    <w:rsid w:val="00CF6E8F"/>
    <w:rsid w:val="00D015D5"/>
    <w:rsid w:val="00D03D68"/>
    <w:rsid w:val="00D11630"/>
    <w:rsid w:val="00D266DD"/>
    <w:rsid w:val="00D32B04"/>
    <w:rsid w:val="00D374E7"/>
    <w:rsid w:val="00D63949"/>
    <w:rsid w:val="00D652E7"/>
    <w:rsid w:val="00D77BCF"/>
    <w:rsid w:val="00D84394"/>
    <w:rsid w:val="00D95E55"/>
    <w:rsid w:val="00DA1D53"/>
    <w:rsid w:val="00DB3664"/>
    <w:rsid w:val="00DC16FB"/>
    <w:rsid w:val="00DC4A65"/>
    <w:rsid w:val="00DC4F66"/>
    <w:rsid w:val="00DD0B30"/>
    <w:rsid w:val="00DF4635"/>
    <w:rsid w:val="00E10B44"/>
    <w:rsid w:val="00E11F02"/>
    <w:rsid w:val="00E2726B"/>
    <w:rsid w:val="00E37801"/>
    <w:rsid w:val="00E45803"/>
    <w:rsid w:val="00E46EAA"/>
    <w:rsid w:val="00E5038C"/>
    <w:rsid w:val="00E50B69"/>
    <w:rsid w:val="00E5298B"/>
    <w:rsid w:val="00E56EFB"/>
    <w:rsid w:val="00E6458F"/>
    <w:rsid w:val="00E64E58"/>
    <w:rsid w:val="00E7242D"/>
    <w:rsid w:val="00E821F5"/>
    <w:rsid w:val="00E87E25"/>
    <w:rsid w:val="00EA04F1"/>
    <w:rsid w:val="00EA2FD3"/>
    <w:rsid w:val="00EB7CE9"/>
    <w:rsid w:val="00EC433F"/>
    <w:rsid w:val="00ED1FDE"/>
    <w:rsid w:val="00EE049E"/>
    <w:rsid w:val="00EE7D95"/>
    <w:rsid w:val="00F06EFB"/>
    <w:rsid w:val="00F1529E"/>
    <w:rsid w:val="00F16F07"/>
    <w:rsid w:val="00F35166"/>
    <w:rsid w:val="00F45975"/>
    <w:rsid w:val="00F45B7C"/>
    <w:rsid w:val="00F45FCE"/>
    <w:rsid w:val="00F811DA"/>
    <w:rsid w:val="00F907AB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F2"/>
    <w:rPr>
      <w:rFonts w:ascii="TimesET" w:hAnsi="TimesET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519F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5519F2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5519F2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5519F2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basedOn w:val="a0"/>
    <w:link w:val="a4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5519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5519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5519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cs="Times New Roman"/>
      <w:sz w:val="2"/>
    </w:rPr>
  </w:style>
  <w:style w:type="character" w:styleId="ac">
    <w:name w:val="page number"/>
    <w:basedOn w:val="a0"/>
    <w:uiPriority w:val="99"/>
    <w:rsid w:val="005519F2"/>
    <w:rPr>
      <w:rFonts w:cs="Times New Roman"/>
    </w:rPr>
  </w:style>
  <w:style w:type="table" w:styleId="ad">
    <w:name w:val="Table Grid"/>
    <w:basedOn w:val="a1"/>
    <w:uiPriority w:val="99"/>
    <w:rsid w:val="00E56E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F2"/>
    <w:rPr>
      <w:rFonts w:ascii="TimesET" w:hAnsi="TimesET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519F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5519F2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5519F2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5519F2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basedOn w:val="a0"/>
    <w:link w:val="a4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5519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5519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5519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cs="Times New Roman"/>
      <w:sz w:val="2"/>
    </w:rPr>
  </w:style>
  <w:style w:type="character" w:styleId="ac">
    <w:name w:val="page number"/>
    <w:basedOn w:val="a0"/>
    <w:uiPriority w:val="99"/>
    <w:rsid w:val="005519F2"/>
    <w:rPr>
      <w:rFonts w:cs="Times New Roman"/>
    </w:rPr>
  </w:style>
  <w:style w:type="table" w:styleId="ad">
    <w:name w:val="Table Grid"/>
    <w:basedOn w:val="a1"/>
    <w:uiPriority w:val="99"/>
    <w:rsid w:val="00E56E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84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anova\Desktop\&#1044;&#1086;&#1082;&#1091;&#1084;&#1077;&#1085;&#1090;&#1099;\&#1055;&#1056;&#1054;&#1045;&#1050;&#1058;&#1067;%20&#1056;&#1040;&#1057;&#1055;&#1054;&#1056;&#1071;&#1046;&#1045;&#1053;&#1048;&#1049;\&#1041;&#1083;&#1072;&#1085;&#1082;&#1080;%20&#1055;&#1088;&#1072;&#1074;&#1080;&#1090;&#1077;&#1083;&#1100;&#1089;&#1090;&#1074;&#1072;%202009%20&#1075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13</TotalTime>
  <Pages>5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Дягилева М.А.</cp:lastModifiedBy>
  <cp:revision>7</cp:revision>
  <cp:lastPrinted>2020-08-12T07:58:00Z</cp:lastPrinted>
  <dcterms:created xsi:type="dcterms:W3CDTF">2020-08-12T06:01:00Z</dcterms:created>
  <dcterms:modified xsi:type="dcterms:W3CDTF">2020-08-17T15:06:00Z</dcterms:modified>
</cp:coreProperties>
</file>