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4E6" w:rsidRDefault="001134E6" w:rsidP="00A357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C4323">
        <w:rPr>
          <w:rFonts w:ascii="Times New Roman" w:hAnsi="Times New Roman" w:cs="Times New Roman"/>
          <w:sz w:val="28"/>
          <w:szCs w:val="28"/>
        </w:rPr>
        <w:t>Приложение</w:t>
      </w:r>
    </w:p>
    <w:p w:rsidR="001134E6" w:rsidRPr="00DC4323" w:rsidRDefault="001134E6" w:rsidP="00A357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C432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134E6" w:rsidRPr="00DC4323" w:rsidRDefault="001134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4323">
        <w:rPr>
          <w:rFonts w:ascii="Times New Roman" w:hAnsi="Times New Roman" w:cs="Times New Roman"/>
          <w:sz w:val="28"/>
          <w:szCs w:val="28"/>
        </w:rPr>
        <w:t>министерства транспорта</w:t>
      </w:r>
    </w:p>
    <w:p w:rsidR="001134E6" w:rsidRPr="00DC4323" w:rsidRDefault="001134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4323">
        <w:rPr>
          <w:rFonts w:ascii="Times New Roman" w:hAnsi="Times New Roman" w:cs="Times New Roman"/>
          <w:sz w:val="28"/>
          <w:szCs w:val="28"/>
        </w:rPr>
        <w:t>и автомобильных дорог</w:t>
      </w:r>
    </w:p>
    <w:p w:rsidR="001134E6" w:rsidRPr="00DC4323" w:rsidRDefault="001134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4323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1134E6" w:rsidRPr="00DC4323" w:rsidRDefault="001134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432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__.__.</w:t>
      </w:r>
      <w:r w:rsidRPr="00DC432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C4323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134E6" w:rsidRPr="00DC4323" w:rsidRDefault="001134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Pr="00DD285F" w:rsidRDefault="001134E6" w:rsidP="00180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285F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конкурсного отбора (отбора) муниципальных образований Рязанской области для предоставления субсидий и проверки условий предоставления субсидий на реализацию мероприятия «Предоставление субсидий </w:t>
      </w:r>
      <w:r w:rsidRPr="004D3086">
        <w:rPr>
          <w:rFonts w:ascii="Times New Roman" w:hAnsi="Times New Roman" w:cs="Times New Roman"/>
          <w:b/>
          <w:bCs/>
          <w:sz w:val="28"/>
          <w:szCs w:val="28"/>
        </w:rPr>
        <w:t>бюджетам муниципальных образований Рязанской области на выполнение работ</w:t>
      </w:r>
      <w:r w:rsidRPr="00DD285F">
        <w:rPr>
          <w:rFonts w:ascii="Times New Roman" w:hAnsi="Times New Roman" w:cs="Times New Roman"/>
          <w:b/>
          <w:bCs/>
          <w:sz w:val="28"/>
          <w:szCs w:val="28"/>
        </w:rPr>
        <w:t>, связанных с осуществлением регулярных перевозок пассажиров и багажа автомобильным транспортом по регулируемым тарифам по муниципальным маршрутам» подпрограммы 5 «Транспорт» государственной программы Рязанской области «Дорожное хозяйство и транспорт»</w:t>
      </w:r>
    </w:p>
    <w:p w:rsidR="001134E6" w:rsidRPr="00DC4323" w:rsidRDefault="001134E6" w:rsidP="000D42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34E6" w:rsidRPr="00DC4323" w:rsidRDefault="001134E6" w:rsidP="000D42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34E6" w:rsidRPr="00DC4323" w:rsidRDefault="001134E6" w:rsidP="00E4494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C432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134E6" w:rsidRPr="00DC4323" w:rsidRDefault="001134E6" w:rsidP="00E44942">
      <w:pPr>
        <w:pStyle w:val="ConsPlusNormal"/>
        <w:jc w:val="both"/>
        <w:rPr>
          <w:rFonts w:cs="Times New Roman"/>
        </w:rPr>
      </w:pPr>
    </w:p>
    <w:p w:rsidR="001134E6" w:rsidRPr="00E44942" w:rsidRDefault="001134E6" w:rsidP="00E4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942">
        <w:rPr>
          <w:rFonts w:ascii="Times New Roman" w:hAnsi="Times New Roman" w:cs="Times New Roman"/>
          <w:sz w:val="28"/>
          <w:szCs w:val="28"/>
        </w:rPr>
        <w:t xml:space="preserve">1.1. Настоящий Порядок  конкурсного отбора (отбора) муниципальных образований Рязанской области для предоставления субсидий на реализацию мероприятия «Предоставление субсидий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маршрутам», указанного в </w:t>
      </w:r>
      <w:hyperlink r:id="rId7" w:history="1">
        <w:r w:rsidRPr="00E44942">
          <w:rPr>
            <w:rFonts w:ascii="Times New Roman" w:hAnsi="Times New Roman" w:cs="Times New Roman"/>
            <w:sz w:val="28"/>
            <w:szCs w:val="28"/>
          </w:rPr>
          <w:t>подпункте 1.5 раздела 5</w:t>
        </w:r>
      </w:hyperlink>
      <w:r w:rsidRPr="00E44942">
        <w:rPr>
          <w:rFonts w:ascii="Times New Roman" w:hAnsi="Times New Roman" w:cs="Times New Roman"/>
          <w:sz w:val="28"/>
          <w:szCs w:val="28"/>
        </w:rPr>
        <w:t xml:space="preserve"> «Система программных мероприятий» подпрограммы 5 «Транспорт» государственной программы Рязанской области «Дорожное хозяйство и транспорт» (далее – Подпрограмма),  утвержденной постановлением Правительства Рязанской области от 30.10.2013 № 358 (далее – мероприятие 1.5), по которому главным распорядителем средств бюджета Рязанской области является министерство транспорта и автомобильных дорог Рязанской области (далее – Минтранс Рязанской области),  разработан в целях реализации положений раздела 4 «Механизм реализации подпрограммы» Подпрограммы.</w:t>
      </w:r>
    </w:p>
    <w:p w:rsidR="001134E6" w:rsidRPr="00E44942" w:rsidRDefault="001134E6" w:rsidP="00E449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942">
        <w:rPr>
          <w:rFonts w:ascii="Times New Roman" w:hAnsi="Times New Roman" w:cs="Times New Roman"/>
          <w:sz w:val="28"/>
          <w:szCs w:val="28"/>
        </w:rPr>
        <w:t>1.2. Конкурсный отбор (отбор) муниципальных образований Рязанской области осуществляется в целях предоставления и распределения субсидий бюджетам муниципальных образований Рязанской области на реализацию мероприятия 1.5 (далее - субсидии).</w:t>
      </w:r>
    </w:p>
    <w:p w:rsidR="001134E6" w:rsidRPr="00E44942" w:rsidRDefault="001134E6" w:rsidP="00E44942">
      <w:pPr>
        <w:pStyle w:val="NoSpacing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942">
        <w:rPr>
          <w:rFonts w:ascii="Times New Roman" w:hAnsi="Times New Roman" w:cs="Times New Roman"/>
          <w:sz w:val="28"/>
          <w:szCs w:val="28"/>
        </w:rPr>
        <w:t xml:space="preserve">1.3. Предоставление и распределение субсидий муниципальным образованиям регулируются </w:t>
      </w:r>
      <w:r w:rsidRPr="00E44942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положениями</w:t>
      </w:r>
      <w:r w:rsidRPr="00E44942">
        <w:rPr>
          <w:rFonts w:ascii="Times New Roman" w:hAnsi="Times New Roman" w:cs="Times New Roman"/>
          <w:sz w:val="28"/>
          <w:szCs w:val="28"/>
        </w:rPr>
        <w:t xml:space="preserve"> раздела 4. «Механизм реализации подпрограммы» Подпрограммы.</w:t>
      </w:r>
    </w:p>
    <w:p w:rsidR="001134E6" w:rsidRPr="00B567A6" w:rsidRDefault="001134E6" w:rsidP="00E44942">
      <w:pPr>
        <w:pStyle w:val="NoSpacing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942">
        <w:rPr>
          <w:rFonts w:ascii="Times New Roman" w:hAnsi="Times New Roman" w:cs="Times New Roman"/>
          <w:sz w:val="28"/>
          <w:szCs w:val="28"/>
        </w:rPr>
        <w:t xml:space="preserve">1.4. Целевым назначением указанных субсидий местным бюджетам является выполнение работ, связанных с осуществлением регулярных </w:t>
      </w:r>
      <w:r w:rsidRPr="00B567A6">
        <w:rPr>
          <w:rFonts w:ascii="Times New Roman" w:hAnsi="Times New Roman" w:cs="Times New Roman"/>
          <w:sz w:val="28"/>
          <w:szCs w:val="28"/>
        </w:rPr>
        <w:t>перевозок пассажиров и багажа автомобильным транспортом по регулируемым тарифам по муниципальным маршрутам.</w:t>
      </w:r>
    </w:p>
    <w:p w:rsidR="001134E6" w:rsidRPr="00DC4323" w:rsidRDefault="001134E6" w:rsidP="00E449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F6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B4F6A">
        <w:rPr>
          <w:rFonts w:ascii="Times New Roman" w:hAnsi="Times New Roman" w:cs="Times New Roman"/>
          <w:sz w:val="28"/>
          <w:szCs w:val="28"/>
        </w:rPr>
        <w:t>. Субсидии местным бюджетам предоставляются в пределах доведенных до Минтранса Рязанской области лимитов бюджетных обязательств.</w:t>
      </w:r>
    </w:p>
    <w:p w:rsidR="001134E6" w:rsidRPr="00DC4323" w:rsidRDefault="001134E6" w:rsidP="00E44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E4494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C4323">
        <w:rPr>
          <w:rFonts w:ascii="Times New Roman" w:hAnsi="Times New Roman" w:cs="Times New Roman"/>
          <w:sz w:val="28"/>
          <w:szCs w:val="28"/>
        </w:rPr>
        <w:t xml:space="preserve">2. Организация проведения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D285F">
        <w:rPr>
          <w:rFonts w:ascii="Times New Roman" w:hAnsi="Times New Roman" w:cs="Times New Roman"/>
          <w:sz w:val="28"/>
          <w:szCs w:val="28"/>
        </w:rPr>
        <w:t>онкурсн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D285F">
        <w:rPr>
          <w:rFonts w:ascii="Times New Roman" w:hAnsi="Times New Roman" w:cs="Times New Roman"/>
          <w:sz w:val="28"/>
          <w:szCs w:val="28"/>
        </w:rPr>
        <w:t xml:space="preserve"> отбор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285F">
        <w:rPr>
          <w:rFonts w:ascii="Times New Roman" w:hAnsi="Times New Roman" w:cs="Times New Roman"/>
          <w:sz w:val="28"/>
          <w:szCs w:val="28"/>
        </w:rPr>
        <w:t xml:space="preserve"> (отбор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285F">
        <w:rPr>
          <w:rFonts w:ascii="Times New Roman" w:hAnsi="Times New Roman" w:cs="Times New Roman"/>
          <w:sz w:val="28"/>
          <w:szCs w:val="28"/>
        </w:rPr>
        <w:t>)</w:t>
      </w:r>
    </w:p>
    <w:p w:rsidR="001134E6" w:rsidRPr="00DC4323" w:rsidRDefault="001134E6" w:rsidP="00E44942">
      <w:pPr>
        <w:pStyle w:val="ConsPlusNormal"/>
        <w:jc w:val="center"/>
        <w:outlineLvl w:val="1"/>
        <w:rPr>
          <w:rFonts w:cs="Times New Roman"/>
        </w:rPr>
      </w:pPr>
    </w:p>
    <w:p w:rsidR="001134E6" w:rsidRPr="00DC4323" w:rsidRDefault="001134E6" w:rsidP="00E44942">
      <w:pPr>
        <w:pStyle w:val="ConsPlusNormal"/>
        <w:keepNext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4323">
        <w:rPr>
          <w:rFonts w:ascii="Times New Roman" w:hAnsi="Times New Roman" w:cs="Times New Roman"/>
          <w:sz w:val="28"/>
          <w:szCs w:val="28"/>
        </w:rPr>
        <w:t xml:space="preserve">2.1. </w:t>
      </w:r>
      <w:r w:rsidRPr="00DD285F">
        <w:rPr>
          <w:rFonts w:ascii="Times New Roman" w:hAnsi="Times New Roman" w:cs="Times New Roman"/>
          <w:sz w:val="28"/>
          <w:szCs w:val="28"/>
        </w:rPr>
        <w:t>Конкурсный отбор (отбор)</w:t>
      </w:r>
      <w:r w:rsidRPr="00DC4323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 для предоставления субсидий осуществляется комиссией, образованной </w:t>
      </w:r>
      <w:r w:rsidRPr="004D3086">
        <w:rPr>
          <w:rFonts w:ascii="Times New Roman" w:hAnsi="Times New Roman" w:cs="Times New Roman"/>
          <w:sz w:val="28"/>
          <w:szCs w:val="28"/>
        </w:rPr>
        <w:t>Минтрансом Рязанской области (далее - Комиссия), полномочия и состав которой  утверждаются</w:t>
      </w:r>
      <w:r w:rsidRPr="00DC4323">
        <w:rPr>
          <w:rFonts w:ascii="Times New Roman" w:hAnsi="Times New Roman" w:cs="Times New Roman"/>
          <w:sz w:val="28"/>
          <w:szCs w:val="28"/>
        </w:rPr>
        <w:t xml:space="preserve"> приказом</w:t>
      </w:r>
      <w:r>
        <w:rPr>
          <w:rFonts w:ascii="Times New Roman" w:hAnsi="Times New Roman" w:cs="Times New Roman"/>
          <w:sz w:val="28"/>
          <w:szCs w:val="28"/>
        </w:rPr>
        <w:t xml:space="preserve"> Минтранса Рязанской области. </w:t>
      </w:r>
    </w:p>
    <w:p w:rsidR="001134E6" w:rsidRPr="00DC4323" w:rsidRDefault="001134E6" w:rsidP="00E44942">
      <w:pPr>
        <w:pStyle w:val="ConsPlusNormal"/>
        <w:keepNext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4323">
        <w:rPr>
          <w:rFonts w:ascii="Times New Roman" w:hAnsi="Times New Roman" w:cs="Times New Roman"/>
          <w:sz w:val="28"/>
          <w:szCs w:val="28"/>
        </w:rPr>
        <w:t xml:space="preserve">Число членов Комиссии должно быть не менее </w:t>
      </w:r>
      <w:r w:rsidRPr="00120FE8">
        <w:rPr>
          <w:rFonts w:ascii="Times New Roman" w:hAnsi="Times New Roman" w:cs="Times New Roman"/>
          <w:sz w:val="28"/>
          <w:szCs w:val="28"/>
        </w:rPr>
        <w:t>6</w:t>
      </w:r>
      <w:r w:rsidRPr="00DC4323">
        <w:rPr>
          <w:rFonts w:ascii="Times New Roman" w:hAnsi="Times New Roman" w:cs="Times New Roman"/>
          <w:sz w:val="28"/>
          <w:szCs w:val="28"/>
        </w:rPr>
        <w:t xml:space="preserve">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1134E6" w:rsidRPr="00DC4323" w:rsidRDefault="001134E6" w:rsidP="00E44942">
      <w:pPr>
        <w:pStyle w:val="NoSpacing"/>
        <w:keepNext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4323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заседании.</w:t>
      </w:r>
    </w:p>
    <w:p w:rsidR="001134E6" w:rsidRPr="00DC4323" w:rsidRDefault="001134E6" w:rsidP="00E44942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323">
        <w:rPr>
          <w:rFonts w:ascii="Times New Roman" w:hAnsi="Times New Roman" w:cs="Times New Roman"/>
          <w:sz w:val="28"/>
          <w:szCs w:val="28"/>
        </w:rPr>
        <w:t xml:space="preserve">2.2. Для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D285F">
        <w:rPr>
          <w:rFonts w:ascii="Times New Roman" w:hAnsi="Times New Roman" w:cs="Times New Roman"/>
          <w:sz w:val="28"/>
          <w:szCs w:val="28"/>
        </w:rPr>
        <w:t>онкурсн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D285F">
        <w:rPr>
          <w:rFonts w:ascii="Times New Roman" w:hAnsi="Times New Roman" w:cs="Times New Roman"/>
          <w:sz w:val="28"/>
          <w:szCs w:val="28"/>
        </w:rPr>
        <w:t xml:space="preserve"> отбор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285F">
        <w:rPr>
          <w:rFonts w:ascii="Times New Roman" w:hAnsi="Times New Roman" w:cs="Times New Roman"/>
          <w:sz w:val="28"/>
          <w:szCs w:val="28"/>
        </w:rPr>
        <w:t xml:space="preserve"> (отбор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285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323">
        <w:rPr>
          <w:rFonts w:ascii="Times New Roman" w:hAnsi="Times New Roman" w:cs="Times New Roman"/>
          <w:sz w:val="28"/>
          <w:szCs w:val="28"/>
        </w:rPr>
        <w:t xml:space="preserve">муниципальных образований Рязанской области отдел </w:t>
      </w:r>
      <w:r>
        <w:rPr>
          <w:rFonts w:ascii="Times New Roman" w:hAnsi="Times New Roman" w:cs="Times New Roman"/>
          <w:sz w:val="28"/>
          <w:szCs w:val="28"/>
        </w:rPr>
        <w:t>транспортного обеспечения управления транспорта</w:t>
      </w:r>
      <w:r w:rsidRPr="00DC4323">
        <w:rPr>
          <w:rFonts w:ascii="Times New Roman" w:hAnsi="Times New Roman" w:cs="Times New Roman"/>
          <w:sz w:val="28"/>
          <w:szCs w:val="28"/>
        </w:rPr>
        <w:t xml:space="preserve"> </w:t>
      </w:r>
      <w:r w:rsidRPr="004D3086">
        <w:rPr>
          <w:rFonts w:ascii="Times New Roman" w:hAnsi="Times New Roman" w:cs="Times New Roman"/>
          <w:sz w:val="28"/>
          <w:szCs w:val="28"/>
        </w:rPr>
        <w:t>Минтранса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4D3086">
        <w:rPr>
          <w:rFonts w:ascii="Times New Roman" w:hAnsi="Times New Roman" w:cs="Times New Roman"/>
          <w:sz w:val="28"/>
          <w:szCs w:val="28"/>
        </w:rPr>
        <w:t>Организатор)</w:t>
      </w:r>
      <w:r w:rsidRPr="00DC4323">
        <w:rPr>
          <w:rFonts w:ascii="Times New Roman" w:hAnsi="Times New Roman" w:cs="Times New Roman"/>
          <w:sz w:val="28"/>
          <w:szCs w:val="28"/>
        </w:rPr>
        <w:t xml:space="preserve"> выполняет следующие функции:</w:t>
      </w:r>
    </w:p>
    <w:p w:rsidR="001134E6" w:rsidRPr="004D3086" w:rsidRDefault="001134E6" w:rsidP="00E44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а) </w:t>
      </w:r>
      <w:r w:rsidRPr="00DC4323">
        <w:rPr>
          <w:rFonts w:ascii="Times New Roman" w:hAnsi="Times New Roman" w:cs="Times New Roman"/>
          <w:sz w:val="28"/>
          <w:szCs w:val="28"/>
        </w:rPr>
        <w:t xml:space="preserve">подготавливает </w:t>
      </w:r>
      <w:r w:rsidRPr="004D3086">
        <w:rPr>
          <w:rFonts w:ascii="Times New Roman" w:hAnsi="Times New Roman" w:cs="Times New Roman"/>
          <w:sz w:val="28"/>
          <w:szCs w:val="28"/>
        </w:rPr>
        <w:t>и размещает в информационно-телекоммуникационной сети «Интернет» на официальном сайте Минтранса Рязанской области   (</w:t>
      </w:r>
      <w:hyperlink r:id="rId8" w:history="1">
        <w:r w:rsidRPr="004D3086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http://mintrans.ryazangov.ru/</w:t>
        </w:r>
      </w:hyperlink>
      <w:r w:rsidRPr="004D3086">
        <w:rPr>
          <w:rFonts w:ascii="Times New Roman" w:hAnsi="Times New Roman" w:cs="Times New Roman"/>
          <w:sz w:val="28"/>
          <w:szCs w:val="28"/>
        </w:rPr>
        <w:t>) извещение о проведении конкурсного отбора (отбора);</w:t>
      </w:r>
    </w:p>
    <w:p w:rsidR="001134E6" w:rsidRPr="004D3086" w:rsidRDefault="001134E6" w:rsidP="00E44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086">
        <w:rPr>
          <w:rFonts w:ascii="Times New Roman" w:hAnsi="Times New Roman" w:cs="Times New Roman"/>
          <w:sz w:val="28"/>
          <w:szCs w:val="28"/>
        </w:rPr>
        <w:t xml:space="preserve">        б) обеспечивает прием, регистрацию в  журнале учета заявок и хранение поступивших от муниципальных образований Рязанской области заявок; </w:t>
      </w:r>
    </w:p>
    <w:p w:rsidR="001134E6" w:rsidRPr="004D3086" w:rsidRDefault="001134E6" w:rsidP="00E44942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086">
        <w:rPr>
          <w:rFonts w:ascii="Times New Roman" w:hAnsi="Times New Roman" w:cs="Times New Roman"/>
          <w:sz w:val="28"/>
          <w:szCs w:val="28"/>
        </w:rPr>
        <w:t>в) определяет дату, время и место заседания Комиссии и не позднее чем за три рабочих дня</w:t>
      </w:r>
      <w:r w:rsidRPr="004D3086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4D3086">
        <w:rPr>
          <w:rFonts w:ascii="Times New Roman" w:hAnsi="Times New Roman" w:cs="Times New Roman"/>
          <w:sz w:val="28"/>
          <w:szCs w:val="28"/>
        </w:rPr>
        <w:t>до даты заседания Комиссии письменно уведомляет членов Комиссии;</w:t>
      </w:r>
    </w:p>
    <w:p w:rsidR="001134E6" w:rsidRPr="004D3086" w:rsidRDefault="001134E6" w:rsidP="00E44942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086">
        <w:rPr>
          <w:rFonts w:ascii="Times New Roman" w:hAnsi="Times New Roman" w:cs="Times New Roman"/>
          <w:sz w:val="28"/>
          <w:szCs w:val="28"/>
        </w:rPr>
        <w:t>г) обеспечивает, для рассмотрения на заседании Комиссии, передачу документов поступивших от муниципальных образований Рязанской области в составе заявок;</w:t>
      </w:r>
    </w:p>
    <w:p w:rsidR="001134E6" w:rsidRDefault="001134E6" w:rsidP="00E44942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086">
        <w:rPr>
          <w:rFonts w:ascii="Times New Roman" w:hAnsi="Times New Roman" w:cs="Times New Roman"/>
          <w:sz w:val="28"/>
          <w:szCs w:val="28"/>
        </w:rPr>
        <w:t>д) доводит до сведения муниципальных образований Рязанской области результаты конкурсного отбора (отбора), путем размещения протокола о конкурсном отборе (отборе) муниципальных образований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протокол конкурсного отбора)</w:t>
      </w:r>
      <w:r w:rsidRPr="004D308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Минтранса Рязанской области (</w:t>
      </w:r>
      <w:hyperlink r:id="rId9" w:history="1">
        <w:r w:rsidRPr="00982E9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http://mintrans.ryazangov.ru/</w:t>
        </w:r>
      </w:hyperlink>
      <w:r w:rsidRPr="004D308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34E6" w:rsidRDefault="001134E6" w:rsidP="00E44942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</w:pPr>
    </w:p>
    <w:p w:rsidR="001134E6" w:rsidRPr="00DC4323" w:rsidRDefault="001134E6" w:rsidP="00E44942">
      <w:pPr>
        <w:pStyle w:val="ConsPlusNormal"/>
        <w:ind w:firstLine="540"/>
        <w:jc w:val="both"/>
        <w:rPr>
          <w:rFonts w:cs="Times New Roman"/>
        </w:rPr>
      </w:pPr>
    </w:p>
    <w:p w:rsidR="001134E6" w:rsidRPr="00DC4323" w:rsidRDefault="001134E6" w:rsidP="00E4494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C432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C4323">
        <w:rPr>
          <w:rFonts w:ascii="Times New Roman" w:hAnsi="Times New Roman" w:cs="Times New Roman"/>
          <w:sz w:val="28"/>
          <w:szCs w:val="28"/>
        </w:rPr>
        <w:t xml:space="preserve">звещение о проведении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D285F">
        <w:rPr>
          <w:rFonts w:ascii="Times New Roman" w:hAnsi="Times New Roman" w:cs="Times New Roman"/>
          <w:sz w:val="28"/>
          <w:szCs w:val="28"/>
        </w:rPr>
        <w:t>онкурсн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D285F">
        <w:rPr>
          <w:rFonts w:ascii="Times New Roman" w:hAnsi="Times New Roman" w:cs="Times New Roman"/>
          <w:sz w:val="28"/>
          <w:szCs w:val="28"/>
        </w:rPr>
        <w:t xml:space="preserve"> отбор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285F">
        <w:rPr>
          <w:rFonts w:ascii="Times New Roman" w:hAnsi="Times New Roman" w:cs="Times New Roman"/>
          <w:sz w:val="28"/>
          <w:szCs w:val="28"/>
        </w:rPr>
        <w:t xml:space="preserve"> (отбор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285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и предоставление заявок</w:t>
      </w:r>
    </w:p>
    <w:p w:rsidR="001134E6" w:rsidRPr="00DC4323" w:rsidRDefault="001134E6" w:rsidP="00E4494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134E6" w:rsidRPr="00DC4323" w:rsidRDefault="001134E6" w:rsidP="00E449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4323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 xml:space="preserve">Извещение </w:t>
      </w:r>
      <w:r w:rsidRPr="00DC4323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D285F">
        <w:rPr>
          <w:rFonts w:ascii="Times New Roman" w:hAnsi="Times New Roman" w:cs="Times New Roman"/>
          <w:sz w:val="28"/>
          <w:szCs w:val="28"/>
        </w:rPr>
        <w:t>онкурсн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D285F">
        <w:rPr>
          <w:rFonts w:ascii="Times New Roman" w:hAnsi="Times New Roman" w:cs="Times New Roman"/>
          <w:sz w:val="28"/>
          <w:szCs w:val="28"/>
        </w:rPr>
        <w:t xml:space="preserve"> отбор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285F">
        <w:rPr>
          <w:rFonts w:ascii="Times New Roman" w:hAnsi="Times New Roman" w:cs="Times New Roman"/>
          <w:sz w:val="28"/>
          <w:szCs w:val="28"/>
        </w:rPr>
        <w:t xml:space="preserve"> (отбор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285F">
        <w:rPr>
          <w:rFonts w:ascii="Times New Roman" w:hAnsi="Times New Roman" w:cs="Times New Roman"/>
          <w:sz w:val="28"/>
          <w:szCs w:val="28"/>
        </w:rPr>
        <w:t>)</w:t>
      </w:r>
      <w:r w:rsidRPr="00DC4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заявок муниципальных образований, претендующих на получение субсидий  </w:t>
      </w:r>
      <w:r w:rsidRPr="00DC4323">
        <w:rPr>
          <w:rFonts w:ascii="Times New Roman" w:hAnsi="Times New Roman" w:cs="Times New Roman"/>
          <w:sz w:val="28"/>
          <w:szCs w:val="28"/>
        </w:rPr>
        <w:t>(далее - извещение)</w:t>
      </w:r>
      <w:r>
        <w:rPr>
          <w:rFonts w:ascii="Times New Roman" w:hAnsi="Times New Roman" w:cs="Times New Roman"/>
          <w:sz w:val="28"/>
          <w:szCs w:val="28"/>
        </w:rPr>
        <w:t>, Организатор размещает в информационно-телекоммуникационной сети «Интернет» на официальном сайте (</w:t>
      </w:r>
      <w:r w:rsidRPr="00EA0BD2">
        <w:rPr>
          <w:rFonts w:ascii="Times New Roman" w:hAnsi="Times New Roman" w:cs="Times New Roman"/>
          <w:sz w:val="28"/>
          <w:szCs w:val="28"/>
        </w:rPr>
        <w:t>https://mintrans.ryazangov.ru/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C4323">
        <w:rPr>
          <w:rFonts w:ascii="Times New Roman" w:hAnsi="Times New Roman" w:cs="Times New Roman"/>
          <w:sz w:val="28"/>
          <w:szCs w:val="28"/>
        </w:rPr>
        <w:t xml:space="preserve"> не позднее чем за </w:t>
      </w:r>
      <w:r>
        <w:rPr>
          <w:rFonts w:ascii="Times New Roman" w:hAnsi="Times New Roman" w:cs="Times New Roman"/>
          <w:sz w:val="28"/>
          <w:szCs w:val="28"/>
        </w:rPr>
        <w:t>пять</w:t>
      </w:r>
      <w:r w:rsidRPr="00DC4323">
        <w:rPr>
          <w:rFonts w:ascii="Times New Roman" w:hAnsi="Times New Roman" w:cs="Times New Roman"/>
          <w:sz w:val="28"/>
          <w:szCs w:val="28"/>
        </w:rPr>
        <w:t xml:space="preserve"> рабочих дней до даты начала приема заявок от муниципальных образований Рязанской области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D285F">
        <w:rPr>
          <w:rFonts w:ascii="Times New Roman" w:hAnsi="Times New Roman" w:cs="Times New Roman"/>
          <w:sz w:val="28"/>
          <w:szCs w:val="28"/>
        </w:rPr>
        <w:t>онкурсн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D285F">
        <w:rPr>
          <w:rFonts w:ascii="Times New Roman" w:hAnsi="Times New Roman" w:cs="Times New Roman"/>
          <w:sz w:val="28"/>
          <w:szCs w:val="28"/>
        </w:rPr>
        <w:t xml:space="preserve"> отбор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D285F">
        <w:rPr>
          <w:rFonts w:ascii="Times New Roman" w:hAnsi="Times New Roman" w:cs="Times New Roman"/>
          <w:sz w:val="28"/>
          <w:szCs w:val="28"/>
        </w:rPr>
        <w:t xml:space="preserve"> (отбор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D285F">
        <w:rPr>
          <w:rFonts w:ascii="Times New Roman" w:hAnsi="Times New Roman" w:cs="Times New Roman"/>
          <w:sz w:val="28"/>
          <w:szCs w:val="28"/>
        </w:rPr>
        <w:t>)</w:t>
      </w:r>
      <w:r w:rsidRPr="00DC4323">
        <w:rPr>
          <w:rFonts w:ascii="Times New Roman" w:hAnsi="Times New Roman" w:cs="Times New Roman"/>
          <w:sz w:val="28"/>
          <w:szCs w:val="28"/>
        </w:rPr>
        <w:t xml:space="preserve"> (далее - заявка).</w:t>
      </w:r>
    </w:p>
    <w:p w:rsidR="001134E6" w:rsidRPr="00DC4323" w:rsidRDefault="001134E6" w:rsidP="00E4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323">
        <w:rPr>
          <w:rFonts w:ascii="Times New Roman" w:hAnsi="Times New Roman" w:cs="Times New Roman"/>
          <w:sz w:val="28"/>
          <w:szCs w:val="28"/>
        </w:rPr>
        <w:t>Извещение должно содержать следующие сведения:</w:t>
      </w:r>
    </w:p>
    <w:p w:rsidR="001134E6" w:rsidRPr="00DC4323" w:rsidRDefault="001134E6" w:rsidP="00E4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323">
        <w:rPr>
          <w:rFonts w:ascii="Times New Roman" w:hAnsi="Times New Roman" w:cs="Times New Roman"/>
          <w:sz w:val="28"/>
          <w:szCs w:val="28"/>
        </w:rPr>
        <w:t>- наименование,</w:t>
      </w:r>
      <w:r>
        <w:rPr>
          <w:rFonts w:ascii="Times New Roman" w:hAnsi="Times New Roman" w:cs="Times New Roman"/>
          <w:sz w:val="28"/>
          <w:szCs w:val="28"/>
        </w:rPr>
        <w:t xml:space="preserve"> адрес и контактную информацию О</w:t>
      </w:r>
      <w:r w:rsidRPr="00DC4323">
        <w:rPr>
          <w:rFonts w:ascii="Times New Roman" w:hAnsi="Times New Roman" w:cs="Times New Roman"/>
          <w:sz w:val="28"/>
          <w:szCs w:val="28"/>
        </w:rPr>
        <w:t xml:space="preserve">рганизатора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D285F">
        <w:rPr>
          <w:rFonts w:ascii="Times New Roman" w:hAnsi="Times New Roman" w:cs="Times New Roman"/>
          <w:sz w:val="28"/>
          <w:szCs w:val="28"/>
        </w:rPr>
        <w:t>онкурсн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D285F">
        <w:rPr>
          <w:rFonts w:ascii="Times New Roman" w:hAnsi="Times New Roman" w:cs="Times New Roman"/>
          <w:sz w:val="28"/>
          <w:szCs w:val="28"/>
        </w:rPr>
        <w:t xml:space="preserve"> отбор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285F">
        <w:rPr>
          <w:rFonts w:ascii="Times New Roman" w:hAnsi="Times New Roman" w:cs="Times New Roman"/>
          <w:sz w:val="28"/>
          <w:szCs w:val="28"/>
        </w:rPr>
        <w:t xml:space="preserve"> (отбор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285F">
        <w:rPr>
          <w:rFonts w:ascii="Times New Roman" w:hAnsi="Times New Roman" w:cs="Times New Roman"/>
          <w:sz w:val="28"/>
          <w:szCs w:val="28"/>
        </w:rPr>
        <w:t>)</w:t>
      </w:r>
      <w:r w:rsidRPr="00DC4323">
        <w:rPr>
          <w:rFonts w:ascii="Times New Roman" w:hAnsi="Times New Roman" w:cs="Times New Roman"/>
          <w:sz w:val="28"/>
          <w:szCs w:val="28"/>
        </w:rPr>
        <w:t>;</w:t>
      </w:r>
    </w:p>
    <w:p w:rsidR="001134E6" w:rsidRPr="00DC4323" w:rsidRDefault="001134E6" w:rsidP="00E4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323">
        <w:rPr>
          <w:rFonts w:ascii="Times New Roman" w:hAnsi="Times New Roman" w:cs="Times New Roman"/>
          <w:sz w:val="28"/>
          <w:szCs w:val="28"/>
        </w:rPr>
        <w:t>- наименование Программы;</w:t>
      </w:r>
    </w:p>
    <w:p w:rsidR="001134E6" w:rsidRDefault="001134E6" w:rsidP="00E4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F6A">
        <w:rPr>
          <w:rFonts w:ascii="Times New Roman" w:hAnsi="Times New Roman" w:cs="Times New Roman"/>
          <w:sz w:val="28"/>
          <w:szCs w:val="28"/>
        </w:rPr>
        <w:t>- место представления, даты и времени начала и окончания приема заявок (срок приема заявок должен быть не менее пяти рабочих дней со дня, следующего за днем начала приема заявок);</w:t>
      </w:r>
    </w:p>
    <w:p w:rsidR="001134E6" w:rsidRPr="00FB4F6A" w:rsidRDefault="001134E6" w:rsidP="00E449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4F6A">
        <w:rPr>
          <w:rFonts w:ascii="Times New Roman" w:hAnsi="Times New Roman" w:cs="Times New Roman"/>
          <w:sz w:val="28"/>
          <w:szCs w:val="28"/>
        </w:rPr>
        <w:t>- источник финансирования;</w:t>
      </w:r>
    </w:p>
    <w:p w:rsidR="001134E6" w:rsidRDefault="001134E6" w:rsidP="00E449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4F6A">
        <w:rPr>
          <w:rFonts w:ascii="Times New Roman" w:hAnsi="Times New Roman" w:cs="Times New Roman"/>
          <w:sz w:val="28"/>
          <w:szCs w:val="28"/>
        </w:rPr>
        <w:t xml:space="preserve">- форму заявки, </w:t>
      </w:r>
      <w:r w:rsidRPr="005F489D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FB4F6A">
        <w:rPr>
          <w:rFonts w:ascii="Times New Roman" w:hAnsi="Times New Roman" w:cs="Times New Roman"/>
          <w:sz w:val="28"/>
          <w:szCs w:val="28"/>
        </w:rPr>
        <w:t>документов входящи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4F6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состав</w:t>
      </w:r>
      <w:r w:rsidRPr="00FB4F6A">
        <w:rPr>
          <w:rFonts w:ascii="Times New Roman" w:hAnsi="Times New Roman" w:cs="Times New Roman"/>
          <w:sz w:val="28"/>
          <w:szCs w:val="28"/>
        </w:rPr>
        <w:t xml:space="preserve"> заявк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4F6A">
        <w:rPr>
          <w:rFonts w:ascii="Times New Roman" w:hAnsi="Times New Roman" w:cs="Times New Roman"/>
          <w:sz w:val="28"/>
          <w:szCs w:val="28"/>
        </w:rPr>
        <w:t>, требования к оформлению документов и заявки.</w:t>
      </w:r>
    </w:p>
    <w:p w:rsidR="001134E6" w:rsidRDefault="001134E6" w:rsidP="00E449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DC4323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D285F">
        <w:rPr>
          <w:rFonts w:ascii="Times New Roman" w:hAnsi="Times New Roman" w:cs="Times New Roman"/>
          <w:sz w:val="28"/>
          <w:szCs w:val="28"/>
        </w:rPr>
        <w:t>онкурсн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D285F">
        <w:rPr>
          <w:rFonts w:ascii="Times New Roman" w:hAnsi="Times New Roman" w:cs="Times New Roman"/>
          <w:sz w:val="28"/>
          <w:szCs w:val="28"/>
        </w:rPr>
        <w:t xml:space="preserve"> отбор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285F">
        <w:rPr>
          <w:rFonts w:ascii="Times New Roman" w:hAnsi="Times New Roman" w:cs="Times New Roman"/>
          <w:sz w:val="28"/>
          <w:szCs w:val="28"/>
        </w:rPr>
        <w:t xml:space="preserve"> (отбор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285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323">
        <w:rPr>
          <w:rFonts w:ascii="Times New Roman" w:hAnsi="Times New Roman" w:cs="Times New Roman"/>
          <w:sz w:val="28"/>
          <w:szCs w:val="28"/>
        </w:rPr>
        <w:t xml:space="preserve">муниципальные образования Рязанской области (далее - заявитель) представляют </w:t>
      </w:r>
      <w:r w:rsidRPr="005F489D">
        <w:rPr>
          <w:rFonts w:ascii="Times New Roman" w:hAnsi="Times New Roman" w:cs="Times New Roman"/>
          <w:sz w:val="28"/>
          <w:szCs w:val="28"/>
        </w:rPr>
        <w:t>Организатору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04" w:history="1">
        <w:r w:rsidRPr="00DC4323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Pr="00DC4323">
        <w:rPr>
          <w:rFonts w:ascii="Times New Roman" w:hAnsi="Times New Roman" w:cs="Times New Roman"/>
          <w:sz w:val="28"/>
          <w:szCs w:val="28"/>
        </w:rPr>
        <w:t xml:space="preserve"> по форме, указанной в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C4323">
        <w:rPr>
          <w:rFonts w:ascii="Times New Roman" w:hAnsi="Times New Roman" w:cs="Times New Roman"/>
          <w:sz w:val="28"/>
          <w:szCs w:val="28"/>
        </w:rPr>
        <w:t>риложении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DC4323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>
        <w:rPr>
          <w:rFonts w:ascii="Times New Roman" w:hAnsi="Times New Roman" w:cs="Times New Roman"/>
          <w:sz w:val="28"/>
          <w:szCs w:val="28"/>
        </w:rPr>
        <w:t>, в срок приема заявок, указанный в Извещении</w:t>
      </w:r>
      <w:r w:rsidRPr="00DC4323">
        <w:rPr>
          <w:rFonts w:ascii="Times New Roman" w:hAnsi="Times New Roman" w:cs="Times New Roman"/>
          <w:sz w:val="28"/>
          <w:szCs w:val="28"/>
        </w:rPr>
        <w:t>.</w:t>
      </w:r>
    </w:p>
    <w:p w:rsidR="001134E6" w:rsidRPr="00FB4F6A" w:rsidRDefault="001134E6" w:rsidP="00E4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F6A">
        <w:rPr>
          <w:rFonts w:ascii="Times New Roman" w:hAnsi="Times New Roman" w:cs="Times New Roman"/>
          <w:sz w:val="28"/>
          <w:szCs w:val="28"/>
        </w:rPr>
        <w:t>Заявка представляется в Минтранс Рязанской области с сопроводительным письмом, подписанным главой (главой администрации) муниципального образования Рязанской области.</w:t>
      </w:r>
    </w:p>
    <w:p w:rsidR="001134E6" w:rsidRDefault="001134E6" w:rsidP="00E4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F6A">
        <w:rPr>
          <w:rFonts w:ascii="Times New Roman" w:hAnsi="Times New Roman" w:cs="Times New Roman"/>
          <w:sz w:val="28"/>
          <w:szCs w:val="28"/>
        </w:rPr>
        <w:t xml:space="preserve">Заявитель несет ответственность за полноту и достоверность документов и информации, представляемых в составе заявок </w:t>
      </w:r>
      <w:r w:rsidRPr="00FB4F6A">
        <w:rPr>
          <w:rFonts w:ascii="Times New Roman" w:hAnsi="Times New Roman" w:cs="Times New Roman"/>
          <w:sz w:val="28"/>
          <w:szCs w:val="28"/>
        </w:rPr>
        <w:br/>
        <w:t>в Минтранс Рязанской области в соответствии с законодательством Российской Федерации.</w:t>
      </w:r>
    </w:p>
    <w:p w:rsidR="001134E6" w:rsidRDefault="001134E6" w:rsidP="00E4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323">
        <w:rPr>
          <w:rFonts w:ascii="Times New Roman" w:hAnsi="Times New Roman" w:cs="Times New Roman"/>
          <w:sz w:val="28"/>
          <w:szCs w:val="28"/>
        </w:rPr>
        <w:t xml:space="preserve">Организатор осуществляет прием заявок от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Pr="00EB27EF">
        <w:rPr>
          <w:rFonts w:ascii="Times New Roman" w:hAnsi="Times New Roman" w:cs="Times New Roman"/>
          <w:sz w:val="28"/>
          <w:szCs w:val="28"/>
        </w:rPr>
        <w:t xml:space="preserve">и в день их поступления  регистрирует в  журнале учета заявок </w:t>
      </w:r>
      <w:r w:rsidRPr="00DC4323">
        <w:rPr>
          <w:rFonts w:ascii="Times New Roman" w:hAnsi="Times New Roman" w:cs="Times New Roman"/>
          <w:sz w:val="28"/>
          <w:szCs w:val="28"/>
        </w:rPr>
        <w:t>с указанием даты и времени подачи заявки.</w:t>
      </w:r>
    </w:p>
    <w:p w:rsidR="001134E6" w:rsidRPr="00B567A6" w:rsidRDefault="001134E6" w:rsidP="00E4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B4F6A">
        <w:rPr>
          <w:rFonts w:ascii="Times New Roman" w:hAnsi="Times New Roman" w:cs="Times New Roman"/>
          <w:sz w:val="28"/>
          <w:szCs w:val="28"/>
        </w:rPr>
        <w:t>аявка, поданная по истечении срока</w:t>
      </w:r>
      <w:r>
        <w:rPr>
          <w:rFonts w:ascii="Times New Roman" w:hAnsi="Times New Roman" w:cs="Times New Roman"/>
          <w:sz w:val="28"/>
          <w:szCs w:val="28"/>
        </w:rPr>
        <w:t xml:space="preserve"> приема заявок, не принимается </w:t>
      </w:r>
      <w:r w:rsidRPr="00EB27EF">
        <w:rPr>
          <w:rFonts w:ascii="Times New Roman" w:hAnsi="Times New Roman" w:cs="Times New Roman"/>
          <w:sz w:val="28"/>
          <w:szCs w:val="28"/>
        </w:rPr>
        <w:t>Организатором, не рассматривается Комиссией</w:t>
      </w:r>
      <w:r w:rsidRPr="00B567A6">
        <w:rPr>
          <w:rFonts w:ascii="Times New Roman" w:hAnsi="Times New Roman" w:cs="Times New Roman"/>
          <w:sz w:val="28"/>
          <w:szCs w:val="28"/>
        </w:rPr>
        <w:t>, и возвращается Организатором заявителю в день приема заявки.</w:t>
      </w:r>
    </w:p>
    <w:p w:rsidR="001134E6" w:rsidRDefault="001134E6" w:rsidP="00E4494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323">
        <w:rPr>
          <w:rFonts w:ascii="Times New Roman" w:hAnsi="Times New Roman" w:cs="Times New Roman"/>
          <w:sz w:val="28"/>
          <w:szCs w:val="28"/>
        </w:rPr>
        <w:t xml:space="preserve">3.3. </w:t>
      </w:r>
      <w:r w:rsidRPr="00FB4F6A">
        <w:rPr>
          <w:rFonts w:ascii="Times New Roman" w:hAnsi="Times New Roman" w:cs="Times New Roman"/>
          <w:sz w:val="28"/>
          <w:szCs w:val="28"/>
        </w:rPr>
        <w:t>В состав заявки на участие в конкурсном отборе (отборе) по мероприяти</w:t>
      </w:r>
      <w:r>
        <w:rPr>
          <w:rFonts w:ascii="Times New Roman" w:hAnsi="Times New Roman" w:cs="Times New Roman"/>
          <w:sz w:val="28"/>
          <w:szCs w:val="28"/>
        </w:rPr>
        <w:t>ю 1.5</w:t>
      </w:r>
      <w:r w:rsidRPr="00FB4F6A">
        <w:rPr>
          <w:rFonts w:ascii="Times New Roman" w:hAnsi="Times New Roman" w:cs="Times New Roman"/>
          <w:sz w:val="28"/>
          <w:szCs w:val="28"/>
        </w:rPr>
        <w:t xml:space="preserve">  входят:</w:t>
      </w:r>
    </w:p>
    <w:p w:rsidR="001134E6" w:rsidRDefault="001134E6" w:rsidP="00E4494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 З</w:t>
      </w:r>
      <w:r w:rsidRPr="00FB4F6A">
        <w:rPr>
          <w:rFonts w:ascii="Times New Roman" w:hAnsi="Times New Roman" w:cs="Times New Roman"/>
          <w:sz w:val="28"/>
          <w:szCs w:val="28"/>
        </w:rPr>
        <w:t xml:space="preserve">аявка на участие в конкурсном отборе (отборе) о предоставлении субсидии на соответствующий финансовый год, содержащая информацию о прогнозируемом объеме расходного обязательства муниципального образования Рязанской области (общей стоимости соответствующих мероприятий, в том числе за счет средств местного бюджета), по форме, указанной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4F6A">
        <w:rPr>
          <w:rFonts w:ascii="Times New Roman" w:hAnsi="Times New Roman" w:cs="Times New Roman"/>
          <w:sz w:val="28"/>
          <w:szCs w:val="28"/>
        </w:rPr>
        <w:t xml:space="preserve">риложении </w:t>
      </w:r>
      <w:r>
        <w:rPr>
          <w:rFonts w:ascii="Times New Roman" w:hAnsi="Times New Roman" w:cs="Times New Roman"/>
          <w:sz w:val="28"/>
          <w:szCs w:val="28"/>
        </w:rPr>
        <w:t xml:space="preserve">№ 1 </w:t>
      </w:r>
      <w:r w:rsidRPr="00FB4F6A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1134E6" w:rsidRPr="00B232D8" w:rsidRDefault="001134E6" w:rsidP="00E4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Pr="00B232D8">
        <w:rPr>
          <w:rFonts w:ascii="Times New Roman" w:hAnsi="Times New Roman" w:cs="Times New Roman"/>
          <w:sz w:val="28"/>
          <w:szCs w:val="28"/>
        </w:rPr>
        <w:t>Выписка из местного бюджета (сводной бюджетной росписи местного бюджета), подтверждающая бюджетные ассигнования на исполнение расходных обязательств муниципального образования Рязанской области, в целях софинансирования которых предоставляется субсидия;</w:t>
      </w:r>
    </w:p>
    <w:p w:rsidR="001134E6" w:rsidRPr="00B232D8" w:rsidRDefault="001134E6" w:rsidP="00E4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2D8">
        <w:rPr>
          <w:rFonts w:ascii="Times New Roman" w:hAnsi="Times New Roman" w:cs="Times New Roman"/>
          <w:sz w:val="28"/>
          <w:szCs w:val="28"/>
        </w:rPr>
        <w:t xml:space="preserve">3.3.3. Гарантийное письмо об обязательстве  муниципального образования Рязанской области обеспечить централизацию закупок в соответствии с </w:t>
      </w:r>
      <w:hyperlink r:id="rId10" w:history="1">
        <w:r w:rsidRPr="00B232D8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B232D8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25.04.2017 № 178-р, за исключением:</w:t>
      </w:r>
    </w:p>
    <w:p w:rsidR="001134E6" w:rsidRPr="00B232D8" w:rsidRDefault="001134E6" w:rsidP="00E4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2D8">
        <w:rPr>
          <w:rFonts w:ascii="Times New Roman" w:hAnsi="Times New Roman" w:cs="Times New Roman"/>
          <w:sz w:val="28"/>
          <w:szCs w:val="28"/>
        </w:rPr>
        <w:t>закупок, в отношении которых муниципальные контракты заключены до даты размещения извещения (информации) о начале проведения отбора муниципальных образований Рязанской области для предоставления субсидии;</w:t>
      </w:r>
    </w:p>
    <w:p w:rsidR="001134E6" w:rsidRPr="00B232D8" w:rsidRDefault="001134E6" w:rsidP="00E4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2D8">
        <w:rPr>
          <w:rFonts w:ascii="Times New Roman" w:hAnsi="Times New Roman" w:cs="Times New Roman"/>
          <w:sz w:val="28"/>
          <w:szCs w:val="28"/>
        </w:rPr>
        <w:t xml:space="preserve">закупок, в отношении которых муниципальные контракты заключаются в соответствии с </w:t>
      </w:r>
      <w:hyperlink r:id="rId11" w:history="1">
        <w:r w:rsidRPr="00B232D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93</w:t>
        </w:r>
      </w:hyperlink>
      <w:r w:rsidRPr="00B232D8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Федерального закона № 44-ФЗ);</w:t>
      </w:r>
    </w:p>
    <w:p w:rsidR="001134E6" w:rsidRDefault="001134E6" w:rsidP="00E4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Утвержденная в установленном порядке </w:t>
      </w:r>
      <w:r w:rsidRPr="00DD285F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D285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28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предусматривающая мероприятие, </w:t>
      </w:r>
      <w:r w:rsidRPr="00B567A6">
        <w:rPr>
          <w:rFonts w:ascii="Times New Roman" w:hAnsi="Times New Roman" w:cs="Times New Roman"/>
          <w:sz w:val="28"/>
          <w:szCs w:val="28"/>
        </w:rPr>
        <w:t>направленн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B567A6">
        <w:rPr>
          <w:rFonts w:ascii="Times New Roman" w:hAnsi="Times New Roman" w:cs="Times New Roman"/>
          <w:sz w:val="28"/>
          <w:szCs w:val="28"/>
        </w:rPr>
        <w:t xml:space="preserve"> на достижение целей предоставления субсидий из областного бюджета, предусмотренных пункт</w:t>
      </w:r>
      <w:r>
        <w:rPr>
          <w:rFonts w:ascii="Times New Roman" w:hAnsi="Times New Roman" w:cs="Times New Roman"/>
          <w:sz w:val="28"/>
          <w:szCs w:val="28"/>
        </w:rPr>
        <w:t xml:space="preserve">ом 1.4 настоящего Порядка. </w:t>
      </w:r>
    </w:p>
    <w:p w:rsidR="001134E6" w:rsidRDefault="001134E6" w:rsidP="00E4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r w:rsidRPr="0053350C">
        <w:rPr>
          <w:rFonts w:ascii="Times New Roman" w:hAnsi="Times New Roman" w:cs="Times New Roman"/>
          <w:sz w:val="28"/>
          <w:szCs w:val="28"/>
        </w:rPr>
        <w:t>Расчет стоимости мероприятия на соответствующий финансовый год по состоянию на 1 число месяца, предшествующего дате подачи заявки, подписанный главой (главой администрации) муниципального образования;</w:t>
      </w:r>
    </w:p>
    <w:p w:rsidR="001134E6" w:rsidRDefault="001134E6" w:rsidP="00E4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3.3.6.</w:t>
      </w:r>
      <w:r w:rsidRPr="00F51F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51F5B">
        <w:rPr>
          <w:rFonts w:ascii="Times New Roman" w:hAnsi="Times New Roman" w:cs="Times New Roman"/>
          <w:sz w:val="28"/>
          <w:szCs w:val="28"/>
        </w:rPr>
        <w:t xml:space="preserve">арантийное письмо об обязательстве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Pr="00F51F5B">
        <w:rPr>
          <w:rFonts w:ascii="Times New Roman" w:hAnsi="Times New Roman" w:cs="Times New Roman"/>
          <w:sz w:val="28"/>
          <w:szCs w:val="28"/>
        </w:rPr>
        <w:t>обеспечить заключение соглашения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F51F5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2" w:history="1">
        <w:r w:rsidRPr="00AD23D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Правилами</w:t>
        </w:r>
      </w:hyperlink>
      <w:r w:rsidRPr="00F51F5B">
        <w:rPr>
          <w:rFonts w:ascii="Times New Roman" w:hAnsi="Times New Roman" w:cs="Times New Roman"/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 Постановлением Правительства Российской Федерации от 30.09.2014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51F5B">
        <w:rPr>
          <w:rFonts w:ascii="Times New Roman" w:hAnsi="Times New Roman" w:cs="Times New Roman"/>
          <w:sz w:val="28"/>
          <w:szCs w:val="28"/>
        </w:rPr>
        <w:t xml:space="preserve"> 999, и </w:t>
      </w:r>
      <w:hyperlink r:id="rId13" w:history="1">
        <w:r w:rsidRPr="002E05D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Правилами</w:t>
        </w:r>
      </w:hyperlink>
      <w:r w:rsidRPr="002E05DA">
        <w:rPr>
          <w:rFonts w:ascii="Times New Roman" w:hAnsi="Times New Roman" w:cs="Times New Roman"/>
          <w:sz w:val="28"/>
          <w:szCs w:val="28"/>
        </w:rPr>
        <w:t>,</w:t>
      </w:r>
      <w:r w:rsidRPr="00F51F5B">
        <w:rPr>
          <w:rFonts w:ascii="Times New Roman" w:hAnsi="Times New Roman" w:cs="Times New Roman"/>
          <w:sz w:val="28"/>
          <w:szCs w:val="28"/>
        </w:rPr>
        <w:t xml:space="preserve"> устанавливающими общие требования к формированию, предоставлению и распределению субсидий из областного бюджета местным бюджетам, утвержденными Постановлением Правительства Рязанской области от 26.11.2019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51F5B">
        <w:rPr>
          <w:rFonts w:ascii="Times New Roman" w:hAnsi="Times New Roman" w:cs="Times New Roman"/>
          <w:sz w:val="28"/>
          <w:szCs w:val="28"/>
        </w:rPr>
        <w:t xml:space="preserve"> 377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17A">
        <w:rPr>
          <w:rFonts w:ascii="Times New Roman" w:hAnsi="Times New Roman" w:cs="Times New Roman"/>
          <w:sz w:val="28"/>
          <w:szCs w:val="28"/>
        </w:rPr>
        <w:t>(далее – Правила № 377);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4E6" w:rsidRPr="0074019E" w:rsidRDefault="001134E6" w:rsidP="00E4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18F">
        <w:rPr>
          <w:rFonts w:ascii="Times New Roman" w:hAnsi="Times New Roman" w:cs="Times New Roman"/>
          <w:sz w:val="28"/>
          <w:szCs w:val="28"/>
        </w:rPr>
        <w:t>3.3.7. Заверенная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образованием Рязанской области</w:t>
      </w:r>
      <w:r w:rsidRPr="006D218F">
        <w:rPr>
          <w:rFonts w:ascii="Times New Roman" w:hAnsi="Times New Roman" w:cs="Times New Roman"/>
          <w:sz w:val="28"/>
          <w:szCs w:val="28"/>
        </w:rPr>
        <w:t xml:space="preserve"> копия реестра муниципальных маршрутов регулярных перевозок пассажиров и багажа автомобильным транспортом по состоянию на 1 число месяца, пре</w:t>
      </w:r>
      <w:r>
        <w:rPr>
          <w:rFonts w:ascii="Times New Roman" w:hAnsi="Times New Roman" w:cs="Times New Roman"/>
          <w:sz w:val="28"/>
          <w:szCs w:val="28"/>
        </w:rPr>
        <w:t>дшествующего дате подачи заявки.</w:t>
      </w:r>
    </w:p>
    <w:p w:rsidR="001134E6" w:rsidRDefault="001134E6" w:rsidP="00E4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4E6" w:rsidRPr="00FB4F6A" w:rsidRDefault="001134E6" w:rsidP="00E44942">
      <w:pPr>
        <w:pStyle w:val="NoSpacing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B4F6A">
        <w:rPr>
          <w:rFonts w:ascii="Times New Roman" w:hAnsi="Times New Roman" w:cs="Times New Roman"/>
          <w:sz w:val="28"/>
          <w:szCs w:val="28"/>
        </w:rPr>
        <w:t>4. Порядок проверки условий предоставления субсидий</w:t>
      </w:r>
    </w:p>
    <w:p w:rsidR="001134E6" w:rsidRPr="00FB4F6A" w:rsidRDefault="001134E6" w:rsidP="00E44942">
      <w:pPr>
        <w:pStyle w:val="NoSpacing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E4494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F6A">
        <w:rPr>
          <w:rFonts w:ascii="Times New Roman" w:hAnsi="Times New Roman" w:cs="Times New Roman"/>
          <w:sz w:val="28"/>
          <w:szCs w:val="28"/>
        </w:rPr>
        <w:t>4.1. Предоставление субсидий бюджетам муниципальных образований Рязанской области осуществляется при соблюдении муниципальными образованиями следующих условий, определенных положениями раздела 4 «Механизм реализации подпрограммы» Подпрограммы:</w:t>
      </w:r>
    </w:p>
    <w:p w:rsidR="001134E6" w:rsidRPr="00ED011E" w:rsidRDefault="001134E6" w:rsidP="00E4494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11E">
        <w:rPr>
          <w:rFonts w:ascii="Times New Roman" w:hAnsi="Times New Roman" w:cs="Times New Roman"/>
          <w:sz w:val="28"/>
          <w:szCs w:val="28"/>
        </w:rPr>
        <w:t>4.1.1.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1134E6" w:rsidRDefault="001134E6" w:rsidP="00E4494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11E">
        <w:rPr>
          <w:rFonts w:ascii="Times New Roman" w:hAnsi="Times New Roman" w:cs="Times New Roman"/>
          <w:sz w:val="28"/>
          <w:szCs w:val="28"/>
        </w:rPr>
        <w:t>4.1.2. Заключение соглашения о предоставлении субсидии с учетом положений пункта 8</w:t>
      </w:r>
      <w:r w:rsidRPr="00ED01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011E">
        <w:rPr>
          <w:rFonts w:ascii="Times New Roman" w:hAnsi="Times New Roman" w:cs="Times New Roman"/>
          <w:sz w:val="28"/>
          <w:szCs w:val="28"/>
        </w:rPr>
        <w:t>Правил № 377;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4E6" w:rsidRDefault="001134E6" w:rsidP="00E4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</w:t>
      </w:r>
      <w:r w:rsidRPr="00DD2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D285F">
        <w:rPr>
          <w:rFonts w:ascii="Times New Roman" w:hAnsi="Times New Roman" w:cs="Times New Roman"/>
          <w:sz w:val="28"/>
          <w:szCs w:val="28"/>
        </w:rPr>
        <w:t>аличие заявки на участие в конкурсном отборе (отборе) о предоставлении субсидии на соответствующий финансовый год, содержащей информацию о прогнозируемом объеме расходного обязательства муниципального образования Рязанской области (общей стоимости соответствующих мероприятий, в том числе за счет средств местного бюджета) на реализацию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1.5</w:t>
      </w:r>
      <w:r w:rsidRPr="00DD285F">
        <w:rPr>
          <w:rFonts w:ascii="Times New Roman" w:hAnsi="Times New Roman" w:cs="Times New Roman"/>
          <w:sz w:val="28"/>
          <w:szCs w:val="28"/>
        </w:rPr>
        <w:t>, соответствующего целям предоставления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D011E">
        <w:rPr>
          <w:rFonts w:ascii="Times New Roman" w:hAnsi="Times New Roman" w:cs="Times New Roman"/>
          <w:sz w:val="28"/>
          <w:szCs w:val="28"/>
        </w:rPr>
        <w:t>по форме, указанной в приложении № 1 к настоящему Порядку;</w:t>
      </w:r>
      <w:r w:rsidRPr="00DD2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4E6" w:rsidRPr="00DD285F" w:rsidRDefault="001134E6" w:rsidP="00E4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 Ц</w:t>
      </w:r>
      <w:r w:rsidRPr="00DD285F">
        <w:rPr>
          <w:rFonts w:ascii="Times New Roman" w:hAnsi="Times New Roman" w:cs="Times New Roman"/>
          <w:sz w:val="28"/>
          <w:szCs w:val="28"/>
        </w:rPr>
        <w:t xml:space="preserve">ентрализация закупок в соответствии с </w:t>
      </w:r>
      <w:hyperlink r:id="rId14" w:history="1">
        <w:r w:rsidRPr="00DD285F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DD285F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25.04.2017 N 178-р, за исключением:</w:t>
      </w:r>
    </w:p>
    <w:p w:rsidR="001134E6" w:rsidRPr="00ED011E" w:rsidRDefault="001134E6" w:rsidP="00E4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11E">
        <w:rPr>
          <w:rFonts w:ascii="Times New Roman" w:hAnsi="Times New Roman" w:cs="Times New Roman"/>
          <w:sz w:val="28"/>
          <w:szCs w:val="28"/>
        </w:rPr>
        <w:t>закупок, в отношении которых муниципальные контракты заключены до даты размещения извещения (информации) о начале проведения отбора муниципальных образований Рязанской области для предоставления субсидии;</w:t>
      </w:r>
    </w:p>
    <w:p w:rsidR="001134E6" w:rsidRPr="00ED011E" w:rsidRDefault="001134E6" w:rsidP="00E4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11E">
        <w:rPr>
          <w:rFonts w:ascii="Times New Roman" w:hAnsi="Times New Roman" w:cs="Times New Roman"/>
          <w:sz w:val="28"/>
          <w:szCs w:val="28"/>
        </w:rPr>
        <w:t xml:space="preserve">закупок, в отношении которых муниципальные контракты заключаются в соответствии с </w:t>
      </w:r>
      <w:hyperlink r:id="rId15" w:history="1">
        <w:r w:rsidRPr="00ED011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93</w:t>
        </w:r>
      </w:hyperlink>
      <w:r w:rsidRPr="00ED011E">
        <w:rPr>
          <w:rFonts w:ascii="Times New Roman" w:hAnsi="Times New Roman" w:cs="Times New Roman"/>
          <w:sz w:val="28"/>
          <w:szCs w:val="28"/>
        </w:rPr>
        <w:t xml:space="preserve"> Федерального закона         № 44-ФЗ;</w:t>
      </w:r>
    </w:p>
    <w:p w:rsidR="001134E6" w:rsidRDefault="001134E6" w:rsidP="00E4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4.1.5. Н</w:t>
      </w:r>
      <w:r w:rsidRPr="00DD285F">
        <w:rPr>
          <w:rFonts w:ascii="Times New Roman" w:hAnsi="Times New Roman" w:cs="Times New Roman"/>
          <w:sz w:val="28"/>
          <w:szCs w:val="28"/>
        </w:rPr>
        <w:t xml:space="preserve">аличие утвержденной в установленном порядке муниципальной программы, </w:t>
      </w:r>
      <w:r w:rsidRPr="00B34073">
        <w:rPr>
          <w:rFonts w:ascii="Times New Roman" w:hAnsi="Times New Roman" w:cs="Times New Roman"/>
          <w:sz w:val="28"/>
          <w:szCs w:val="28"/>
        </w:rPr>
        <w:t>предусматривающей мероприятие 1.5 с учетом объема расходного обязательства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счет средств местного бюджета;</w:t>
      </w:r>
      <w:r w:rsidRPr="00B340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4E6" w:rsidRPr="00FB4F6A" w:rsidRDefault="001134E6" w:rsidP="00E4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4.1.6.</w:t>
      </w:r>
      <w:r w:rsidRPr="00DD2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D285F">
        <w:rPr>
          <w:rFonts w:ascii="Times New Roman" w:hAnsi="Times New Roman" w:cs="Times New Roman"/>
          <w:sz w:val="28"/>
          <w:szCs w:val="28"/>
        </w:rPr>
        <w:t>аличие расчета стоимости мероприятия на соответствующий финансовый год.</w:t>
      </w:r>
    </w:p>
    <w:p w:rsidR="001134E6" w:rsidRPr="00FB4F6A" w:rsidRDefault="001134E6" w:rsidP="00E449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F6A">
        <w:rPr>
          <w:rFonts w:ascii="Times New Roman" w:hAnsi="Times New Roman" w:cs="Times New Roman"/>
          <w:sz w:val="28"/>
          <w:szCs w:val="28"/>
        </w:rPr>
        <w:t>4.2. Проверка условий предоставления субсидий бюджетам муниципальных образований Рязанской области осуществляется Комиссией.</w:t>
      </w:r>
    </w:p>
    <w:p w:rsidR="001134E6" w:rsidRPr="00B567A6" w:rsidRDefault="001134E6" w:rsidP="00E44942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4F6A">
        <w:rPr>
          <w:rFonts w:ascii="Times New Roman" w:hAnsi="Times New Roman" w:cs="Times New Roman"/>
          <w:sz w:val="28"/>
          <w:szCs w:val="28"/>
        </w:rPr>
        <w:t xml:space="preserve">4.3. При проведении конкурсного отбора (отбора)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Pr="00FB4F6A">
        <w:rPr>
          <w:rFonts w:ascii="Times New Roman" w:hAnsi="Times New Roman" w:cs="Times New Roman"/>
          <w:sz w:val="28"/>
          <w:szCs w:val="28"/>
        </w:rPr>
        <w:t xml:space="preserve">для </w:t>
      </w:r>
      <w:r w:rsidRPr="00B567A6">
        <w:rPr>
          <w:rFonts w:ascii="Times New Roman" w:hAnsi="Times New Roman" w:cs="Times New Roman"/>
          <w:sz w:val="28"/>
          <w:szCs w:val="28"/>
        </w:rPr>
        <w:t xml:space="preserve">предоставления субсидий бюджетам муниципальных образований Рязанской области на реализацию мероприятия 1.5, выполнение условий предоставления субсидий, предусмотренных подпунктами 4.1.3, 4.1.5, 4.1.6 пункта 4 настоящего Порядка, подтверждается муниципальными образованиями в момент подачи заявки </w:t>
      </w:r>
      <w:r w:rsidRPr="00B567A6">
        <w:rPr>
          <w:rFonts w:ascii="Times New Roman" w:hAnsi="Times New Roman" w:cs="Times New Roman"/>
          <w:color w:val="000000"/>
          <w:sz w:val="28"/>
          <w:szCs w:val="28"/>
        </w:rPr>
        <w:t>о предоставлении субсидии.</w:t>
      </w:r>
    </w:p>
    <w:p w:rsidR="001134E6" w:rsidRPr="00B567A6" w:rsidRDefault="001134E6" w:rsidP="00E4494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7A6">
        <w:rPr>
          <w:rFonts w:ascii="Times New Roman" w:hAnsi="Times New Roman" w:cs="Times New Roman"/>
          <w:color w:val="000000"/>
          <w:sz w:val="28"/>
          <w:szCs w:val="28"/>
        </w:rPr>
        <w:t xml:space="preserve">4.4. Для подтверждения условий, </w:t>
      </w:r>
      <w:r w:rsidRPr="00B567A6">
        <w:rPr>
          <w:rFonts w:ascii="Times New Roman" w:hAnsi="Times New Roman" w:cs="Times New Roman"/>
          <w:sz w:val="28"/>
          <w:szCs w:val="28"/>
        </w:rPr>
        <w:t>предусмотренных:</w:t>
      </w:r>
    </w:p>
    <w:p w:rsidR="001134E6" w:rsidRDefault="001134E6" w:rsidP="00E4494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Подпунктами 4.1.1,</w:t>
      </w:r>
      <w:r w:rsidRPr="00B567A6">
        <w:rPr>
          <w:rFonts w:ascii="Times New Roman" w:hAnsi="Times New Roman" w:cs="Times New Roman"/>
          <w:sz w:val="28"/>
          <w:szCs w:val="28"/>
        </w:rPr>
        <w:t xml:space="preserve"> 4.1.2</w:t>
      </w:r>
      <w:r>
        <w:rPr>
          <w:rFonts w:ascii="Times New Roman" w:hAnsi="Times New Roman" w:cs="Times New Roman"/>
          <w:sz w:val="28"/>
          <w:szCs w:val="28"/>
        </w:rPr>
        <w:t>, 4.1.4</w:t>
      </w:r>
      <w:r w:rsidRPr="00B567A6">
        <w:rPr>
          <w:rFonts w:ascii="Times New Roman" w:hAnsi="Times New Roman" w:cs="Times New Roman"/>
          <w:sz w:val="28"/>
          <w:szCs w:val="28"/>
        </w:rPr>
        <w:t xml:space="preserve"> пункта 4 настоящего Порядка</w:t>
      </w:r>
      <w:r w:rsidRPr="003A24A6">
        <w:rPr>
          <w:rFonts w:ascii="Times New Roman" w:hAnsi="Times New Roman" w:cs="Times New Roman"/>
          <w:sz w:val="28"/>
          <w:szCs w:val="28"/>
        </w:rPr>
        <w:t xml:space="preserve">, муниципальное образование Рязанской области 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3A24A6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A24A6">
        <w:rPr>
          <w:rFonts w:ascii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24A6">
        <w:rPr>
          <w:rFonts w:ascii="Times New Roman" w:hAnsi="Times New Roman" w:cs="Times New Roman"/>
          <w:sz w:val="28"/>
          <w:szCs w:val="28"/>
        </w:rPr>
        <w:t xml:space="preserve"> подпункт</w:t>
      </w:r>
      <w:r>
        <w:rPr>
          <w:rFonts w:ascii="Times New Roman" w:hAnsi="Times New Roman" w:cs="Times New Roman"/>
          <w:sz w:val="28"/>
          <w:szCs w:val="28"/>
        </w:rPr>
        <w:t>ами 3.3.2, 3.3.3,</w:t>
      </w:r>
      <w:r w:rsidRPr="003A24A6">
        <w:rPr>
          <w:rFonts w:ascii="Times New Roman" w:hAnsi="Times New Roman" w:cs="Times New Roman"/>
          <w:sz w:val="28"/>
          <w:szCs w:val="28"/>
        </w:rPr>
        <w:t xml:space="preserve"> </w:t>
      </w:r>
      <w:r w:rsidRPr="00B567A6">
        <w:rPr>
          <w:rFonts w:ascii="Times New Roman" w:hAnsi="Times New Roman" w:cs="Times New Roman"/>
          <w:sz w:val="28"/>
          <w:szCs w:val="28"/>
        </w:rPr>
        <w:t>3.3.6</w:t>
      </w:r>
      <w:r>
        <w:rPr>
          <w:rFonts w:ascii="Times New Roman" w:hAnsi="Times New Roman" w:cs="Times New Roman"/>
          <w:sz w:val="28"/>
          <w:szCs w:val="28"/>
        </w:rPr>
        <w:t xml:space="preserve"> пункта 3.3 настоящего Порядка; </w:t>
      </w:r>
    </w:p>
    <w:p w:rsidR="001134E6" w:rsidRDefault="001134E6" w:rsidP="00E4494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81">
        <w:rPr>
          <w:rFonts w:ascii="Times New Roman" w:hAnsi="Times New Roman" w:cs="Times New Roman"/>
          <w:sz w:val="28"/>
          <w:szCs w:val="28"/>
        </w:rPr>
        <w:t>подпунктами 4.1.3, 4.1.5, 4.1.6 пункта 4 настоящего Порядка, муниципальное образование Рязанской области представляет соответственно документы, предусмотренные подпунктами 3.3.1, 3.3.4, 3.3.5 пункта 3.3 настоящего Порядка</w:t>
      </w:r>
      <w:r w:rsidRPr="00ED011E">
        <w:rPr>
          <w:rFonts w:ascii="Times New Roman" w:hAnsi="Times New Roman" w:cs="Times New Roman"/>
          <w:sz w:val="28"/>
          <w:szCs w:val="28"/>
        </w:rPr>
        <w:t>.</w:t>
      </w:r>
    </w:p>
    <w:p w:rsidR="001134E6" w:rsidRPr="00B567A6" w:rsidRDefault="001134E6" w:rsidP="00E449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>4.6. Комиссия принимает решение об отказе в допуске к участию в конкурсном отборе (отборе) в случаях:</w:t>
      </w:r>
    </w:p>
    <w:p w:rsidR="001134E6" w:rsidRDefault="001134E6" w:rsidP="00E449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762">
        <w:rPr>
          <w:rFonts w:ascii="Times New Roman" w:hAnsi="Times New Roman" w:cs="Times New Roman"/>
          <w:sz w:val="28"/>
          <w:szCs w:val="28"/>
        </w:rPr>
        <w:t>- заявка содержит не полный перечень документов, указанных в  подпунктах 3.3.</w:t>
      </w:r>
      <w:r w:rsidRPr="00B567A6">
        <w:rPr>
          <w:rFonts w:ascii="Times New Roman" w:hAnsi="Times New Roman" w:cs="Times New Roman"/>
          <w:sz w:val="28"/>
          <w:szCs w:val="28"/>
        </w:rPr>
        <w:t>1 – 3.3.7 пункта</w:t>
      </w:r>
      <w:r w:rsidRPr="001D4762">
        <w:rPr>
          <w:rFonts w:ascii="Times New Roman" w:hAnsi="Times New Roman" w:cs="Times New Roman"/>
          <w:sz w:val="28"/>
          <w:szCs w:val="28"/>
        </w:rPr>
        <w:t xml:space="preserve"> 3.3 </w:t>
      </w:r>
      <w:r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1134E6" w:rsidRDefault="001134E6" w:rsidP="00E449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7A6">
        <w:rPr>
          <w:rFonts w:ascii="Times New Roman" w:hAnsi="Times New Roman" w:cs="Times New Roman"/>
          <w:sz w:val="28"/>
          <w:szCs w:val="28"/>
        </w:rPr>
        <w:t>- заявка и представленные документы, не подтверждают выполнение условий предоставления субсидии, предусмотренных подпунктами 4.1.2,  4.1.3, 4.1.5, 4.1.6 пункта 4 настоящего Порядка.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4E6" w:rsidRPr="007509DA" w:rsidRDefault="001134E6" w:rsidP="00E449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>Решение об отказе в допуске к участию в конкурсном отборе (отборе) включается в протокол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9DA">
        <w:rPr>
          <w:rFonts w:ascii="Times New Roman" w:hAnsi="Times New Roman" w:cs="Times New Roman"/>
          <w:sz w:val="28"/>
          <w:szCs w:val="28"/>
        </w:rPr>
        <w:t>содержащи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509DA">
        <w:rPr>
          <w:rFonts w:ascii="Times New Roman" w:hAnsi="Times New Roman" w:cs="Times New Roman"/>
          <w:sz w:val="28"/>
          <w:szCs w:val="28"/>
        </w:rPr>
        <w:t xml:space="preserve"> решение о признании победителями конкурсного отбора (отбора) муниципальных образований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допущенных к участию в конкурсном (отборе) отборе</w:t>
      </w:r>
      <w:r w:rsidRPr="007509DA">
        <w:rPr>
          <w:rFonts w:ascii="Times New Roman" w:hAnsi="Times New Roman" w:cs="Times New Roman"/>
          <w:sz w:val="28"/>
          <w:szCs w:val="28"/>
        </w:rPr>
        <w:t>.</w:t>
      </w:r>
    </w:p>
    <w:p w:rsidR="001134E6" w:rsidRDefault="001134E6" w:rsidP="00E44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34E6" w:rsidRPr="00FB4F6A" w:rsidRDefault="001134E6" w:rsidP="00E44942">
      <w:pPr>
        <w:pStyle w:val="NoSpacing"/>
        <w:numPr>
          <w:ilvl w:val="0"/>
          <w:numId w:val="3"/>
        </w:numPr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B4F6A">
        <w:rPr>
          <w:rFonts w:ascii="Times New Roman" w:hAnsi="Times New Roman" w:cs="Times New Roman"/>
          <w:sz w:val="28"/>
          <w:szCs w:val="28"/>
        </w:rPr>
        <w:t>Конкурсный отбор (отбор) заявок и определение</w:t>
      </w:r>
    </w:p>
    <w:p w:rsidR="001134E6" w:rsidRDefault="001134E6" w:rsidP="00E44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F6A">
        <w:rPr>
          <w:rFonts w:ascii="Times New Roman" w:hAnsi="Times New Roman" w:cs="Times New Roman"/>
          <w:sz w:val="28"/>
          <w:szCs w:val="28"/>
        </w:rPr>
        <w:t>получателей субсидий</w:t>
      </w:r>
    </w:p>
    <w:p w:rsidR="001134E6" w:rsidRPr="00DC4323" w:rsidRDefault="001134E6" w:rsidP="00E44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34E6" w:rsidRPr="00FB4F6A" w:rsidRDefault="001134E6" w:rsidP="00E4494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F6A">
        <w:rPr>
          <w:rFonts w:ascii="Times New Roman" w:hAnsi="Times New Roman" w:cs="Times New Roman"/>
          <w:sz w:val="28"/>
          <w:szCs w:val="28"/>
        </w:rPr>
        <w:t>5.1. Получатели субсидий определяются по результатам конкурсного отбора (отбора)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допущенных к конкурсному отбору</w:t>
      </w:r>
      <w:r w:rsidRPr="00FB4F6A">
        <w:rPr>
          <w:rFonts w:ascii="Times New Roman" w:hAnsi="Times New Roman" w:cs="Times New Roman"/>
          <w:sz w:val="28"/>
          <w:szCs w:val="28"/>
        </w:rPr>
        <w:t>.</w:t>
      </w:r>
    </w:p>
    <w:p w:rsidR="001134E6" w:rsidRPr="00FB4F6A" w:rsidRDefault="001134E6" w:rsidP="00E4494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F6A">
        <w:rPr>
          <w:rFonts w:ascii="Times New Roman" w:hAnsi="Times New Roman" w:cs="Times New Roman"/>
          <w:sz w:val="28"/>
          <w:szCs w:val="28"/>
        </w:rPr>
        <w:t xml:space="preserve">Комиссия в течение не более </w:t>
      </w:r>
      <w:r>
        <w:rPr>
          <w:rFonts w:ascii="Times New Roman" w:hAnsi="Times New Roman" w:cs="Times New Roman"/>
          <w:sz w:val="28"/>
          <w:szCs w:val="28"/>
        </w:rPr>
        <w:t>пятнадцати</w:t>
      </w:r>
      <w:r w:rsidRPr="00FB4F6A">
        <w:rPr>
          <w:rFonts w:ascii="Times New Roman" w:hAnsi="Times New Roman" w:cs="Times New Roman"/>
          <w:sz w:val="28"/>
          <w:szCs w:val="28"/>
        </w:rPr>
        <w:t xml:space="preserve"> рабочих дней, следующих за днем окончания приема заявок:</w:t>
      </w:r>
    </w:p>
    <w:p w:rsidR="001134E6" w:rsidRPr="00FB4F6A" w:rsidRDefault="001134E6" w:rsidP="00E4494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F6A">
        <w:rPr>
          <w:rFonts w:ascii="Times New Roman" w:hAnsi="Times New Roman" w:cs="Times New Roman"/>
          <w:sz w:val="28"/>
          <w:szCs w:val="28"/>
        </w:rPr>
        <w:t>- осуществляет рассмотрение заявок;</w:t>
      </w:r>
    </w:p>
    <w:p w:rsidR="001134E6" w:rsidRPr="00FB4F6A" w:rsidRDefault="001134E6" w:rsidP="00E4494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F6A">
        <w:rPr>
          <w:rFonts w:ascii="Times New Roman" w:hAnsi="Times New Roman" w:cs="Times New Roman"/>
          <w:sz w:val="28"/>
          <w:szCs w:val="28"/>
        </w:rPr>
        <w:t>- принимает решение о допуске (отказе в допуске) заявок к участию в конкурсно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B4F6A">
        <w:rPr>
          <w:rFonts w:ascii="Times New Roman" w:hAnsi="Times New Roman" w:cs="Times New Roman"/>
          <w:sz w:val="28"/>
          <w:szCs w:val="28"/>
        </w:rPr>
        <w:t xml:space="preserve"> отбор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4F6A">
        <w:rPr>
          <w:rFonts w:ascii="Times New Roman" w:hAnsi="Times New Roman" w:cs="Times New Roman"/>
          <w:sz w:val="28"/>
          <w:szCs w:val="28"/>
        </w:rPr>
        <w:t xml:space="preserve"> (отбор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4F6A">
        <w:rPr>
          <w:rFonts w:ascii="Times New Roman" w:hAnsi="Times New Roman" w:cs="Times New Roman"/>
          <w:sz w:val="28"/>
          <w:szCs w:val="28"/>
        </w:rPr>
        <w:t>);</w:t>
      </w:r>
    </w:p>
    <w:p w:rsidR="001134E6" w:rsidRPr="00FB4F6A" w:rsidRDefault="001134E6" w:rsidP="00E4494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F6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определяет получателей субсидий из числа </w:t>
      </w:r>
      <w:r w:rsidRPr="007509DA">
        <w:rPr>
          <w:rFonts w:ascii="Times New Roman" w:hAnsi="Times New Roman" w:cs="Times New Roman"/>
          <w:sz w:val="28"/>
          <w:szCs w:val="28"/>
        </w:rPr>
        <w:t>муниципальных образований допущенных к конкурсному отбору</w:t>
      </w:r>
      <w:r w:rsidRPr="00FB4F6A">
        <w:rPr>
          <w:rFonts w:ascii="Times New Roman" w:hAnsi="Times New Roman" w:cs="Times New Roman"/>
          <w:sz w:val="28"/>
          <w:szCs w:val="28"/>
        </w:rPr>
        <w:t>.</w:t>
      </w:r>
    </w:p>
    <w:p w:rsidR="001134E6" w:rsidRPr="00D73688" w:rsidRDefault="001134E6" w:rsidP="00E4494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68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73688">
        <w:rPr>
          <w:rFonts w:ascii="Times New Roman" w:hAnsi="Times New Roman" w:cs="Times New Roman"/>
          <w:sz w:val="28"/>
          <w:szCs w:val="28"/>
        </w:rPr>
        <w:t>. Условия предоставления субсидий и критерий конкурсного отбора (отбора) для предоставления субсидий по мероприятию 1.5 определены в разделе 4 «Механизм реализации подпрограммы» Подпрограммы.</w:t>
      </w:r>
    </w:p>
    <w:p w:rsidR="001134E6" w:rsidRPr="00D73688" w:rsidRDefault="001134E6" w:rsidP="00E4494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688">
        <w:rPr>
          <w:rFonts w:ascii="Times New Roman" w:hAnsi="Times New Roman" w:cs="Times New Roman"/>
          <w:sz w:val="28"/>
          <w:szCs w:val="28"/>
        </w:rPr>
        <w:t xml:space="preserve">Критерий конкурсного отбора (отбора) по мероприятию 1.5, оценивается в соответствии с таблицей, приведенной в Приложении № 2 и на основании документов, предусмотренных подпунктом 3.3.7 пункта 3.3 настоящего Порядка. </w:t>
      </w:r>
    </w:p>
    <w:p w:rsidR="001134E6" w:rsidRPr="007509DA" w:rsidRDefault="001134E6" w:rsidP="00E4494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>Муниципальные образования Рязанской области набравшие, в соответствии с приложением № 2 к настоящему Порядку, показатель равный 100 баллов, признаются получателями субсидий.</w:t>
      </w:r>
    </w:p>
    <w:p w:rsidR="001134E6" w:rsidRDefault="001134E6" w:rsidP="00E4494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93722E">
        <w:rPr>
          <w:rFonts w:ascii="Times New Roman" w:hAnsi="Times New Roman" w:cs="Times New Roman"/>
          <w:sz w:val="28"/>
          <w:szCs w:val="28"/>
        </w:rPr>
        <w:t xml:space="preserve">Субсидии распределяются муниципальному образованию Рязанской области, набравшему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93722E">
        <w:rPr>
          <w:rFonts w:ascii="Times New Roman" w:hAnsi="Times New Roman" w:cs="Times New Roman"/>
          <w:sz w:val="28"/>
          <w:szCs w:val="28"/>
        </w:rPr>
        <w:t xml:space="preserve"> баллов, </w:t>
      </w:r>
    </w:p>
    <w:p w:rsidR="001134E6" w:rsidRPr="00FB4F6A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F6A">
        <w:rPr>
          <w:rFonts w:ascii="Times New Roman" w:hAnsi="Times New Roman" w:cs="Times New Roman"/>
          <w:sz w:val="28"/>
          <w:szCs w:val="28"/>
        </w:rPr>
        <w:t xml:space="preserve">Субсидии распределяются </w:t>
      </w:r>
      <w:r>
        <w:rPr>
          <w:rFonts w:ascii="Times New Roman" w:hAnsi="Times New Roman" w:cs="Times New Roman"/>
          <w:sz w:val="28"/>
          <w:szCs w:val="28"/>
        </w:rPr>
        <w:t>победителям отбора</w:t>
      </w:r>
      <w:r w:rsidRPr="00FB4F6A">
        <w:rPr>
          <w:rFonts w:ascii="Times New Roman" w:hAnsi="Times New Roman" w:cs="Times New Roman"/>
          <w:sz w:val="28"/>
          <w:szCs w:val="28"/>
        </w:rPr>
        <w:t xml:space="preserve"> в пределах объема субсидий, подлежащего распределению (лимитов бюджетных обязательств на соответствующий финансовый год, доведенных до главного распорядителя бюджетных средств в установленном порядке).</w:t>
      </w: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F6A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B4F6A">
        <w:rPr>
          <w:rFonts w:ascii="Times New Roman" w:hAnsi="Times New Roman" w:cs="Times New Roman"/>
          <w:sz w:val="28"/>
          <w:szCs w:val="28"/>
        </w:rPr>
        <w:t xml:space="preserve">. </w:t>
      </w:r>
      <w:r w:rsidRPr="00DD285F">
        <w:rPr>
          <w:rFonts w:ascii="Times New Roman" w:hAnsi="Times New Roman" w:cs="Times New Roman"/>
          <w:sz w:val="28"/>
          <w:szCs w:val="28"/>
        </w:rPr>
        <w:t>Предельный уровень софинансирования из областного бюджета объема расходного обязательства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DD285F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для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1.5 настоящей П</w:t>
      </w:r>
      <w:r w:rsidRPr="00DD285F">
        <w:rPr>
          <w:rFonts w:ascii="Times New Roman" w:hAnsi="Times New Roman" w:cs="Times New Roman"/>
          <w:sz w:val="28"/>
          <w:szCs w:val="28"/>
        </w:rPr>
        <w:t>одпрограммы, составляет 95%.</w:t>
      </w: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85F">
        <w:rPr>
          <w:rFonts w:ascii="Times New Roman" w:hAnsi="Times New Roman" w:cs="Times New Roman"/>
          <w:sz w:val="28"/>
          <w:szCs w:val="28"/>
        </w:rPr>
        <w:t>При распределении субсидий областного бюджета местным бюджетам</w:t>
      </w:r>
      <w:r>
        <w:rPr>
          <w:rFonts w:ascii="Times New Roman" w:hAnsi="Times New Roman" w:cs="Times New Roman"/>
          <w:sz w:val="28"/>
          <w:szCs w:val="28"/>
        </w:rPr>
        <w:t xml:space="preserve"> по мероприятию 1.5</w:t>
      </w:r>
      <w:r w:rsidRPr="00DD285F">
        <w:rPr>
          <w:rFonts w:ascii="Times New Roman" w:hAnsi="Times New Roman" w:cs="Times New Roman"/>
          <w:sz w:val="28"/>
          <w:szCs w:val="28"/>
        </w:rPr>
        <w:t xml:space="preserve"> применяется следующая методика расчета:</w:t>
      </w: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85F">
        <w:rPr>
          <w:rFonts w:ascii="Times New Roman" w:hAnsi="Times New Roman" w:cs="Times New Roman"/>
          <w:sz w:val="28"/>
          <w:szCs w:val="28"/>
        </w:rPr>
        <w:t>- общий объем субсидий, предоставляемых местным бюджетам в соответствующем финансовом году, равен сумме субсидий бюджетам отдельных муниципальных образований, прошедших</w:t>
      </w:r>
      <w:r>
        <w:rPr>
          <w:rFonts w:ascii="Times New Roman" w:hAnsi="Times New Roman" w:cs="Times New Roman"/>
          <w:sz w:val="28"/>
          <w:szCs w:val="28"/>
        </w:rPr>
        <w:t xml:space="preserve"> Конкурсный отбор</w:t>
      </w:r>
      <w:r w:rsidRPr="00DD2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285F">
        <w:rPr>
          <w:rFonts w:ascii="Times New Roman" w:hAnsi="Times New Roman" w:cs="Times New Roman"/>
          <w:sz w:val="28"/>
          <w:szCs w:val="28"/>
        </w:rPr>
        <w:t>отбор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D285F">
        <w:rPr>
          <w:rFonts w:ascii="Times New Roman" w:hAnsi="Times New Roman" w:cs="Times New Roman"/>
          <w:sz w:val="28"/>
          <w:szCs w:val="28"/>
        </w:rPr>
        <w:t>;</w:t>
      </w: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85F">
        <w:rPr>
          <w:rFonts w:ascii="Times New Roman" w:hAnsi="Times New Roman" w:cs="Times New Roman"/>
          <w:sz w:val="28"/>
          <w:szCs w:val="28"/>
        </w:rPr>
        <w:t>- объем субсидий за счет средств областного бюджета в соответствующем финансовом году бюджету i-го муниципального образования (Сi) рассчитывается по формуле:</w:t>
      </w: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DD285F">
        <w:rPr>
          <w:rFonts w:ascii="Times New Roman" w:hAnsi="Times New Roman" w:cs="Times New Roman"/>
          <w:sz w:val="28"/>
          <w:szCs w:val="28"/>
        </w:rPr>
        <w:t>Сi = Соi - Смi,</w:t>
      </w: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85F">
        <w:rPr>
          <w:rFonts w:ascii="Times New Roman" w:hAnsi="Times New Roman" w:cs="Times New Roman"/>
          <w:sz w:val="28"/>
          <w:szCs w:val="28"/>
        </w:rPr>
        <w:t>где:</w:t>
      </w: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85F">
        <w:rPr>
          <w:rFonts w:ascii="Times New Roman" w:hAnsi="Times New Roman" w:cs="Times New Roman"/>
          <w:sz w:val="28"/>
          <w:szCs w:val="28"/>
        </w:rPr>
        <w:t>Сi - объем субсидии за счет средств областного бюджета в соответствующем финансовом году бюджету i-го муниципального образования, рублей;</w:t>
      </w: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85F">
        <w:rPr>
          <w:rFonts w:ascii="Times New Roman" w:hAnsi="Times New Roman" w:cs="Times New Roman"/>
          <w:sz w:val="28"/>
          <w:szCs w:val="28"/>
        </w:rPr>
        <w:t>Соi - объем расходного обязательства муниципального образования в размере общей стоимости программного мероприятия, рублей;</w:t>
      </w: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85F">
        <w:rPr>
          <w:rFonts w:ascii="Times New Roman" w:hAnsi="Times New Roman" w:cs="Times New Roman"/>
          <w:sz w:val="28"/>
          <w:szCs w:val="28"/>
        </w:rPr>
        <w:t>Смi - объем бюджетных ассигнований за счет средств местного бюджета на исполнение расходного обязательства i-го муниципального образования в соответствующем финансовом году на программное мероприятие, рублей.</w:t>
      </w: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85F">
        <w:rPr>
          <w:rFonts w:ascii="Times New Roman" w:hAnsi="Times New Roman" w:cs="Times New Roman"/>
          <w:sz w:val="28"/>
          <w:szCs w:val="28"/>
        </w:rPr>
        <w:t>Если значение показателя Ci больше предельного размера субсидии за счет средств областного бюджета в соответствующем финансовом году (Cp), то Ci = Cp.</w:t>
      </w: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85F">
        <w:rPr>
          <w:rFonts w:ascii="Times New Roman" w:hAnsi="Times New Roman" w:cs="Times New Roman"/>
          <w:sz w:val="28"/>
          <w:szCs w:val="28"/>
        </w:rPr>
        <w:t>Предельный размер субсидии за счет средств областного бюджета в соответствующем финансовом году (Cp) рассчитывается по следующей формуле:</w:t>
      </w: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DD285F">
        <w:rPr>
          <w:rFonts w:ascii="Times New Roman" w:hAnsi="Times New Roman" w:cs="Times New Roman"/>
          <w:sz w:val="28"/>
          <w:szCs w:val="28"/>
        </w:rPr>
        <w:t>Cp = Cоi x К / 100,</w:t>
      </w: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85F">
        <w:rPr>
          <w:rFonts w:ascii="Times New Roman" w:hAnsi="Times New Roman" w:cs="Times New Roman"/>
          <w:sz w:val="28"/>
          <w:szCs w:val="28"/>
        </w:rPr>
        <w:t>где:</w:t>
      </w: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85F">
        <w:rPr>
          <w:rFonts w:ascii="Times New Roman" w:hAnsi="Times New Roman" w:cs="Times New Roman"/>
          <w:sz w:val="28"/>
          <w:szCs w:val="28"/>
        </w:rPr>
        <w:t>К -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85F">
        <w:rPr>
          <w:rFonts w:ascii="Times New Roman" w:hAnsi="Times New Roman" w:cs="Times New Roman"/>
          <w:sz w:val="28"/>
          <w:szCs w:val="28"/>
        </w:rPr>
        <w:t xml:space="preserve">Если размер субсидии нижеследующему муниципальному образованию, рассчитанный в соответствии с абзацами </w:t>
      </w:r>
      <w:r w:rsidRPr="00D12E31">
        <w:rPr>
          <w:rFonts w:ascii="Times New Roman" w:hAnsi="Times New Roman" w:cs="Times New Roman"/>
          <w:sz w:val="28"/>
          <w:szCs w:val="28"/>
        </w:rPr>
        <w:t>вторым – двенадцатым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85F">
        <w:rPr>
          <w:rFonts w:ascii="Times New Roman" w:hAnsi="Times New Roman" w:cs="Times New Roman"/>
          <w:sz w:val="28"/>
          <w:szCs w:val="28"/>
        </w:rPr>
        <w:t>настоящего пункта, больше остатка объема субсидий, подлежащего распределению, то применяется следующая методика расчета.</w:t>
      </w: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DD285F">
        <w:rPr>
          <w:rFonts w:ascii="Times New Roman" w:hAnsi="Times New Roman" w:cs="Times New Roman"/>
          <w:sz w:val="28"/>
          <w:szCs w:val="28"/>
        </w:rPr>
        <w:t>Сi = Cзi x k,</w:t>
      </w: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85F">
        <w:rPr>
          <w:rFonts w:ascii="Times New Roman" w:hAnsi="Times New Roman" w:cs="Times New Roman"/>
          <w:sz w:val="28"/>
          <w:szCs w:val="28"/>
        </w:rPr>
        <w:t>где:</w:t>
      </w: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85F">
        <w:rPr>
          <w:rFonts w:ascii="Times New Roman" w:hAnsi="Times New Roman" w:cs="Times New Roman"/>
          <w:sz w:val="28"/>
          <w:szCs w:val="28"/>
        </w:rPr>
        <w:t>Сi - объем субсидии за счет средств областного бюджета в соответствующем финансовом году бюджету i-го муниципального образования, рублей;</w:t>
      </w: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85F">
        <w:rPr>
          <w:rFonts w:ascii="Times New Roman" w:hAnsi="Times New Roman" w:cs="Times New Roman"/>
          <w:sz w:val="28"/>
          <w:szCs w:val="28"/>
        </w:rPr>
        <w:t>Сзi - объем заявки, поданной i-м муниципальным образованием Рязанской области, рублей;</w:t>
      </w: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85F">
        <w:rPr>
          <w:rFonts w:ascii="Times New Roman" w:hAnsi="Times New Roman" w:cs="Times New Roman"/>
          <w:sz w:val="28"/>
          <w:szCs w:val="28"/>
        </w:rPr>
        <w:t>k - поправочный коэффициент, учитывающий общий объем субсидий за счет средств областного бюджета в соответствующем финансовом году по мероприятию, рассчитываемый по формуле:</w:t>
      </w: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DD285F">
        <w:rPr>
          <w:rFonts w:ascii="Times New Roman" w:hAnsi="Times New Roman" w:cs="Times New Roman"/>
          <w:sz w:val="28"/>
          <w:szCs w:val="28"/>
        </w:rPr>
        <w:t>k = С / Сз,</w:t>
      </w: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85F">
        <w:rPr>
          <w:rFonts w:ascii="Times New Roman" w:hAnsi="Times New Roman" w:cs="Times New Roman"/>
          <w:sz w:val="28"/>
          <w:szCs w:val="28"/>
        </w:rPr>
        <w:t>где:</w:t>
      </w: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85F">
        <w:rPr>
          <w:rFonts w:ascii="Times New Roman" w:hAnsi="Times New Roman" w:cs="Times New Roman"/>
          <w:sz w:val="28"/>
          <w:szCs w:val="28"/>
        </w:rPr>
        <w:t>С - общий объем субсидий, предоставляемых бюджетам муниципальных образований Рязанской области, рублей;</w:t>
      </w:r>
    </w:p>
    <w:p w:rsidR="001134E6" w:rsidRPr="00DD285F" w:rsidRDefault="001134E6" w:rsidP="00E4494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85F">
        <w:rPr>
          <w:rFonts w:ascii="Times New Roman" w:hAnsi="Times New Roman" w:cs="Times New Roman"/>
          <w:sz w:val="28"/>
          <w:szCs w:val="28"/>
        </w:rPr>
        <w:t>Сз - общая сумма заявок, поданных муниципальными образованиями.</w:t>
      </w:r>
    </w:p>
    <w:p w:rsidR="001134E6" w:rsidRDefault="001134E6" w:rsidP="00E44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F6A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B4F6A">
        <w:rPr>
          <w:rFonts w:ascii="Times New Roman" w:hAnsi="Times New Roman" w:cs="Times New Roman"/>
          <w:sz w:val="28"/>
          <w:szCs w:val="28"/>
        </w:rPr>
        <w:t>. Результаты конкурсного отбора (отбора) муниципальных образований Рязанской области по мероприяти</w:t>
      </w:r>
      <w:r>
        <w:rPr>
          <w:rFonts w:ascii="Times New Roman" w:hAnsi="Times New Roman" w:cs="Times New Roman"/>
          <w:sz w:val="28"/>
          <w:szCs w:val="28"/>
        </w:rPr>
        <w:t>ю 1.5</w:t>
      </w:r>
      <w:r w:rsidRPr="00FB4F6A">
        <w:rPr>
          <w:rFonts w:ascii="Times New Roman" w:hAnsi="Times New Roman" w:cs="Times New Roman"/>
          <w:sz w:val="28"/>
          <w:szCs w:val="28"/>
        </w:rPr>
        <w:t xml:space="preserve"> оформляются протоколом </w:t>
      </w:r>
      <w:r>
        <w:rPr>
          <w:rFonts w:ascii="Times New Roman" w:hAnsi="Times New Roman" w:cs="Times New Roman"/>
          <w:sz w:val="28"/>
          <w:szCs w:val="28"/>
        </w:rPr>
        <w:t>конкурсного отбора</w:t>
      </w:r>
      <w:r w:rsidRPr="00FB4F6A">
        <w:rPr>
          <w:rFonts w:ascii="Times New Roman" w:hAnsi="Times New Roman" w:cs="Times New Roman"/>
          <w:sz w:val="28"/>
          <w:szCs w:val="28"/>
        </w:rPr>
        <w:t>, содержащим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134E6" w:rsidRDefault="001134E6" w:rsidP="00E44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F6A">
        <w:rPr>
          <w:rFonts w:ascii="Times New Roman" w:hAnsi="Times New Roman" w:cs="Times New Roman"/>
          <w:sz w:val="28"/>
          <w:szCs w:val="28"/>
        </w:rPr>
        <w:t>решение о допуске (отказе в допуске) заявок к участию в конкурсно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B4F6A">
        <w:rPr>
          <w:rFonts w:ascii="Times New Roman" w:hAnsi="Times New Roman" w:cs="Times New Roman"/>
          <w:sz w:val="28"/>
          <w:szCs w:val="28"/>
        </w:rPr>
        <w:t xml:space="preserve"> отбор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4F6A">
        <w:rPr>
          <w:rFonts w:ascii="Times New Roman" w:hAnsi="Times New Roman" w:cs="Times New Roman"/>
          <w:sz w:val="28"/>
          <w:szCs w:val="28"/>
        </w:rPr>
        <w:t xml:space="preserve"> (отбор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4F6A">
        <w:rPr>
          <w:rFonts w:ascii="Times New Roman" w:hAnsi="Times New Roman" w:cs="Times New Roman"/>
          <w:sz w:val="28"/>
          <w:szCs w:val="28"/>
        </w:rPr>
        <w:t>);</w:t>
      </w:r>
    </w:p>
    <w:p w:rsidR="001134E6" w:rsidRPr="007509DA" w:rsidRDefault="001134E6" w:rsidP="00E44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>решение о признании победителями конкурсного отбора (отбора) муниципальных образований Рязанской области допущенных к участию в конкурсном (отборе) отборе;</w:t>
      </w:r>
    </w:p>
    <w:p w:rsidR="001134E6" w:rsidRDefault="001134E6" w:rsidP="00E44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>Протокол конкурсного отбора составляется и подписывается в день заседания Комиссии и размещается Организатором в информационно-телекоммуникационной сети «Интернет» на официальном сайте Минтранса Рязанской области  (</w:t>
      </w:r>
      <w:hyperlink r:id="rId16" w:history="1">
        <w:r w:rsidRPr="007509DA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http://mintrans.ryazangov.ru/</w:t>
        </w:r>
      </w:hyperlink>
      <w:r w:rsidRPr="007509DA">
        <w:rPr>
          <w:rFonts w:ascii="Times New Roman" w:hAnsi="Times New Roman" w:cs="Times New Roman"/>
          <w:sz w:val="28"/>
          <w:szCs w:val="28"/>
        </w:rPr>
        <w:t>) не</w:t>
      </w:r>
      <w:r w:rsidRPr="00FB4F6A">
        <w:rPr>
          <w:rFonts w:ascii="Times New Roman" w:hAnsi="Times New Roman" w:cs="Times New Roman"/>
          <w:sz w:val="28"/>
          <w:szCs w:val="28"/>
        </w:rPr>
        <w:t xml:space="preserve"> позднее пяти рабочих дней, следующ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FB4F6A">
        <w:rPr>
          <w:rFonts w:ascii="Times New Roman" w:hAnsi="Times New Roman" w:cs="Times New Roman"/>
          <w:sz w:val="28"/>
          <w:szCs w:val="28"/>
        </w:rPr>
        <w:t xml:space="preserve"> за днем его подписания.</w:t>
      </w:r>
    </w:p>
    <w:p w:rsidR="001134E6" w:rsidRPr="00625BC3" w:rsidRDefault="001134E6" w:rsidP="00E449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Pr="00625BC3">
        <w:rPr>
          <w:rFonts w:ascii="Times New Roman" w:hAnsi="Times New Roman" w:cs="Times New Roman"/>
          <w:sz w:val="28"/>
          <w:szCs w:val="28"/>
        </w:rPr>
        <w:t>Распределение субсидий бюджетам муниципальных образований Рязанской области на 2020 год утверждается распоряжением Правительства Рязанской области в разрезе муниципальных образований Рязанской области и объемов финансирования по результатам конкурсного отбора, проведенного Минтрансом Рязанской области</w:t>
      </w:r>
      <w:r>
        <w:rPr>
          <w:rFonts w:ascii="Times New Roman" w:hAnsi="Times New Roman" w:cs="Times New Roman"/>
          <w:sz w:val="28"/>
          <w:szCs w:val="28"/>
        </w:rPr>
        <w:t>, в рамках настоящего Порядка</w:t>
      </w:r>
      <w:r w:rsidRPr="00625BC3">
        <w:rPr>
          <w:rFonts w:ascii="Times New Roman" w:hAnsi="Times New Roman" w:cs="Times New Roman"/>
          <w:sz w:val="28"/>
          <w:szCs w:val="28"/>
        </w:rPr>
        <w:t>.</w:t>
      </w:r>
    </w:p>
    <w:p w:rsidR="001134E6" w:rsidRDefault="001134E6" w:rsidP="00E44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 w:rsidRPr="00625BC3">
        <w:rPr>
          <w:rFonts w:ascii="Times New Roman" w:hAnsi="Times New Roman" w:cs="Times New Roman"/>
          <w:sz w:val="28"/>
          <w:szCs w:val="28"/>
        </w:rPr>
        <w:t>Минтранс Рязанской области в течение пяти рабочих дней со дня размещения протокола конкурсн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25BC3">
        <w:rPr>
          <w:rFonts w:ascii="Times New Roman" w:hAnsi="Times New Roman" w:cs="Times New Roman"/>
          <w:sz w:val="28"/>
          <w:szCs w:val="28"/>
        </w:rPr>
        <w:t xml:space="preserve"> отбор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5BC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Минтранса Рязанской области  (</w:t>
      </w:r>
      <w:hyperlink r:id="rId17" w:history="1">
        <w:r w:rsidRPr="001273F1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http://mintrans.ryazangov.ru/</w:t>
        </w:r>
      </w:hyperlink>
      <w:r w:rsidRPr="001273F1">
        <w:rPr>
          <w:rFonts w:ascii="Times New Roman" w:hAnsi="Times New Roman" w:cs="Times New Roman"/>
          <w:sz w:val="28"/>
          <w:szCs w:val="28"/>
        </w:rPr>
        <w:t xml:space="preserve">)  </w:t>
      </w:r>
      <w:r w:rsidRPr="00625BC3">
        <w:rPr>
          <w:rFonts w:ascii="Times New Roman" w:hAnsi="Times New Roman" w:cs="Times New Roman"/>
          <w:sz w:val="28"/>
          <w:szCs w:val="28"/>
        </w:rPr>
        <w:t xml:space="preserve">подготавливает проект 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Рязанской области </w:t>
      </w:r>
      <w:r w:rsidRPr="00625BC3">
        <w:rPr>
          <w:rFonts w:ascii="Times New Roman" w:hAnsi="Times New Roman" w:cs="Times New Roman"/>
          <w:sz w:val="28"/>
          <w:szCs w:val="28"/>
        </w:rPr>
        <w:t>о распределении субсидий муниципальным образованиям Рязанской области и согласовывает его с заинтересованными органами и должностными лицами.</w:t>
      </w:r>
    </w:p>
    <w:p w:rsidR="001134E6" w:rsidRDefault="001134E6" w:rsidP="00E44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Pr="00FE234C">
        <w:rPr>
          <w:rFonts w:ascii="Times New Roman" w:hAnsi="Times New Roman" w:cs="Times New Roman"/>
          <w:sz w:val="28"/>
          <w:szCs w:val="28"/>
        </w:rPr>
        <w:t>. Начиная с формирования и исполнения бюджетов на 2021 год и плановый период 2022 и 2023 годов, отбор  муниципальных образований Рязанской области для предоставления субсидий на реализацию мероприятия 1.5 Подпрограммы, проводится в рамках настоящего Порядка. Распределение субсидий местным бюджетам Рязанской области из областного бюджета между муниципальными образованиями утверждается законом Рязанской области об областном бюджете на очередной финансовый год и плановый период по результатам отбора, проведенного Минтрансом Рязанской области.</w:t>
      </w:r>
    </w:p>
    <w:p w:rsidR="001134E6" w:rsidRPr="00625BC3" w:rsidRDefault="001134E6" w:rsidP="00E44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Pr="00FB4F6A">
        <w:rPr>
          <w:rFonts w:ascii="Times New Roman" w:hAnsi="Times New Roman" w:cs="Times New Roman"/>
          <w:sz w:val="28"/>
          <w:szCs w:val="28"/>
        </w:rPr>
        <w:t xml:space="preserve">Субсидия, предоставляемая местным бюджетам Рязанской области на условиях софинансирования из областного бюджета, предоставляется на основании соглашения, заключенного Минтрансом Рязанской области с муниципальными образованиями Рязанской области - получателями субсидии, в соответствии с пунктами 7 - 11 </w:t>
      </w:r>
      <w:r w:rsidRPr="001273F1">
        <w:rPr>
          <w:rFonts w:ascii="Times New Roman" w:hAnsi="Times New Roman" w:cs="Times New Roman"/>
          <w:sz w:val="28"/>
          <w:szCs w:val="28"/>
        </w:rPr>
        <w:t>Правил № 377.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4E6" w:rsidRDefault="001134E6" w:rsidP="00E44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3F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273F1">
        <w:rPr>
          <w:rFonts w:ascii="Times New Roman" w:hAnsi="Times New Roman" w:cs="Times New Roman"/>
          <w:sz w:val="28"/>
          <w:szCs w:val="28"/>
        </w:rPr>
        <w:t>. Результатом использования субсидий в отношении мероприятия 1.5 Подпрограммы  является выполнение регулярных рейсов автомобильным транспортом общего пользования по муниципальным маршрутам.</w:t>
      </w:r>
    </w:p>
    <w:p w:rsidR="001134E6" w:rsidRPr="007509DA" w:rsidRDefault="001134E6" w:rsidP="00E4494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076DC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DCB">
        <w:rPr>
          <w:rFonts w:ascii="Times New Roman" w:hAnsi="Times New Roman" w:cs="Times New Roman"/>
          <w:sz w:val="28"/>
          <w:szCs w:val="28"/>
        </w:rPr>
        <w:t>Порядок проверки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76DCB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 xml:space="preserve">ых в абзацах втором </w:t>
      </w:r>
    </w:p>
    <w:p w:rsidR="001134E6" w:rsidRPr="00076DCB" w:rsidRDefault="001134E6" w:rsidP="00311C5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</w:t>
      </w:r>
      <w:r w:rsidRPr="00311C51">
        <w:rPr>
          <w:rFonts w:ascii="Times New Roman" w:hAnsi="Times New Roman" w:cs="Times New Roman"/>
          <w:sz w:val="28"/>
          <w:szCs w:val="28"/>
        </w:rPr>
        <w:t xml:space="preserve">тьем </w:t>
      </w:r>
      <w:r w:rsidRPr="00076DCB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6DCB">
        <w:rPr>
          <w:rFonts w:ascii="Times New Roman" w:hAnsi="Times New Roman" w:cs="Times New Roman"/>
          <w:sz w:val="28"/>
          <w:szCs w:val="28"/>
        </w:rPr>
        <w:t xml:space="preserve"> 2 пункта 4 постановления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76DCB">
        <w:rPr>
          <w:rFonts w:ascii="Times New Roman" w:hAnsi="Times New Roman" w:cs="Times New Roman"/>
          <w:sz w:val="28"/>
          <w:szCs w:val="28"/>
        </w:rPr>
        <w:t xml:space="preserve"> 377</w:t>
      </w:r>
    </w:p>
    <w:p w:rsidR="001134E6" w:rsidRPr="00E44942" w:rsidRDefault="001134E6" w:rsidP="00E4494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34E6" w:rsidRPr="00E44942" w:rsidRDefault="001134E6" w:rsidP="00E44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44942">
        <w:rPr>
          <w:rFonts w:ascii="Times New Roman" w:hAnsi="Times New Roman" w:cs="Times New Roman"/>
          <w:sz w:val="28"/>
          <w:szCs w:val="28"/>
        </w:rPr>
        <w:t>.1. Проверка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44942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ых в абзацах втором, третьем</w:t>
      </w:r>
      <w:r w:rsidRPr="00E44942">
        <w:rPr>
          <w:rFonts w:ascii="Times New Roman" w:hAnsi="Times New Roman" w:cs="Times New Roman"/>
          <w:sz w:val="28"/>
          <w:szCs w:val="28"/>
        </w:rPr>
        <w:t xml:space="preserve"> подпункт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4942">
        <w:rPr>
          <w:rFonts w:ascii="Times New Roman" w:hAnsi="Times New Roman" w:cs="Times New Roman"/>
          <w:sz w:val="28"/>
          <w:szCs w:val="28"/>
        </w:rPr>
        <w:t xml:space="preserve"> 2 пункта 4 постановления № 377, осуществляется Комиссией.</w:t>
      </w:r>
    </w:p>
    <w:p w:rsidR="001134E6" w:rsidRPr="00E44942" w:rsidRDefault="001134E6" w:rsidP="00E44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 абзаца третьего </w:t>
      </w:r>
      <w:r w:rsidRPr="00E44942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4942">
        <w:rPr>
          <w:rFonts w:ascii="Times New Roman" w:hAnsi="Times New Roman" w:cs="Times New Roman"/>
          <w:sz w:val="28"/>
          <w:szCs w:val="28"/>
        </w:rPr>
        <w:t xml:space="preserve"> 2 пункта 4 постановления № 377 проверя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4942">
        <w:rPr>
          <w:rFonts w:ascii="Times New Roman" w:hAnsi="Times New Roman" w:cs="Times New Roman"/>
          <w:sz w:val="28"/>
          <w:szCs w:val="28"/>
        </w:rPr>
        <w:t>тся по факту заключения соглашения о предоставлении субсидии после утверждения законом Рязанской области об областном бюджете на очередной финансовый год и плановый период распределения по результатам проведенного отбора субсидий местным бюджетам Рязанской области в пределах лимитов бюджетных обязательств, доведенных до министерства на финансирование мероприятия 1.5, на соответствующий финансовый год, и до предоставления субсидии.</w:t>
      </w:r>
    </w:p>
    <w:p w:rsidR="001134E6" w:rsidRDefault="001134E6" w:rsidP="00E44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4942">
        <w:rPr>
          <w:rFonts w:ascii="Times New Roman" w:hAnsi="Times New Roman" w:cs="Times New Roman"/>
          <w:sz w:val="28"/>
          <w:szCs w:val="28"/>
        </w:rPr>
        <w:t xml:space="preserve">При заключении соглашения 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Pr="00E44942">
        <w:rPr>
          <w:rFonts w:ascii="Times New Roman" w:hAnsi="Times New Roman" w:cs="Times New Roman"/>
          <w:sz w:val="28"/>
          <w:szCs w:val="28"/>
        </w:rPr>
        <w:t xml:space="preserve">предоставляет 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44942">
        <w:rPr>
          <w:rFonts w:ascii="Times New Roman" w:hAnsi="Times New Roman" w:cs="Times New Roman"/>
          <w:sz w:val="28"/>
          <w:szCs w:val="28"/>
        </w:rPr>
        <w:t>инистерство выписку из решения о бюджете (сводной бюджетной росписи местного бюджета) о наличии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:rsidR="001134E6" w:rsidRPr="00E44942" w:rsidRDefault="001134E6" w:rsidP="00311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4942">
        <w:rPr>
          <w:rFonts w:ascii="Times New Roman" w:hAnsi="Times New Roman" w:cs="Times New Roman"/>
          <w:sz w:val="28"/>
          <w:szCs w:val="28"/>
        </w:rPr>
        <w:t>Проверка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44942">
        <w:rPr>
          <w:rFonts w:ascii="Times New Roman" w:hAnsi="Times New Roman" w:cs="Times New Roman"/>
          <w:sz w:val="28"/>
          <w:szCs w:val="28"/>
        </w:rPr>
        <w:t xml:space="preserve"> оформляется Протоколом, составленным и подписанным в день заседания Комиссии. Протокол размещается в информационно-телекоммуникационной сети «Интернет» на официальном сайте Минтранса Рязанской области (</w:t>
      </w:r>
      <w:hyperlink r:id="rId18" w:history="1">
        <w:r w:rsidRPr="00E44942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http://mintrans.ryazangov.ru/</w:t>
        </w:r>
      </w:hyperlink>
      <w:r w:rsidRPr="00E44942">
        <w:rPr>
          <w:rFonts w:ascii="Times New Roman" w:hAnsi="Times New Roman" w:cs="Times New Roman"/>
          <w:sz w:val="28"/>
          <w:szCs w:val="28"/>
        </w:rPr>
        <w:t>) не позднее пяти рабочих дней, следующего за днем его подписания.</w:t>
      </w:r>
    </w:p>
    <w:p w:rsidR="001134E6" w:rsidRDefault="001134E6" w:rsidP="003569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3569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3569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3569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>Порядок осуществления мониторинга достижения</w:t>
      </w:r>
    </w:p>
    <w:p w:rsidR="001134E6" w:rsidRPr="007509DA" w:rsidRDefault="001134E6" w:rsidP="0035696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>значений результатов использования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9DA">
        <w:rPr>
          <w:rFonts w:ascii="Times New Roman" w:hAnsi="Times New Roman" w:cs="Times New Roman"/>
          <w:sz w:val="28"/>
          <w:szCs w:val="28"/>
        </w:rPr>
        <w:t>муниципальными образованиями Рязанской области</w:t>
      </w:r>
    </w:p>
    <w:p w:rsidR="001134E6" w:rsidRPr="007509DA" w:rsidRDefault="001134E6" w:rsidP="00E44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34E6" w:rsidRPr="007509DA" w:rsidRDefault="001134E6" w:rsidP="00E44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 xml:space="preserve">7.1. Результатами использования субсидий является выполнение регулярных рейсов автомобильным транспортом общего пользования по муниципальным маршрутам. </w:t>
      </w:r>
    </w:p>
    <w:p w:rsidR="001134E6" w:rsidRPr="007509DA" w:rsidRDefault="001134E6" w:rsidP="00E44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>7.2. Мониторинг достижения значений результатов использования субсидий муниципальными образованиями Рязанской области (далее – мониторинг) осуществляется Минтрансом Рязанской области.</w:t>
      </w:r>
    </w:p>
    <w:p w:rsidR="001134E6" w:rsidRPr="007509DA" w:rsidRDefault="001134E6" w:rsidP="00E44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509DA">
        <w:rPr>
          <w:rFonts w:ascii="Times New Roman" w:hAnsi="Times New Roman" w:cs="Times New Roman"/>
          <w:sz w:val="28"/>
          <w:szCs w:val="28"/>
        </w:rPr>
        <w:t>.3. Для проведения мониторинга муниципальными образованиями Рязанской области в процессе исполнения соглашения о предоставлении субсидий представляются в адрес Минтранса Рязанской области следующие документы:</w:t>
      </w:r>
    </w:p>
    <w:p w:rsidR="001134E6" w:rsidRPr="007509DA" w:rsidRDefault="001134E6" w:rsidP="00E44942">
      <w:pPr>
        <w:pStyle w:val="Style3"/>
        <w:widowControl/>
        <w:tabs>
          <w:tab w:val="left" w:pos="991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7509DA">
        <w:rPr>
          <w:rStyle w:val="FontStyle12"/>
          <w:sz w:val="28"/>
          <w:szCs w:val="28"/>
        </w:rPr>
        <w:t xml:space="preserve">- копии муниципальных контрактов </w:t>
      </w:r>
      <w:r w:rsidRPr="007509DA">
        <w:rPr>
          <w:sz w:val="28"/>
          <w:szCs w:val="28"/>
        </w:rPr>
        <w:t xml:space="preserve">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 </w:t>
      </w:r>
      <w:r w:rsidRPr="007509DA">
        <w:rPr>
          <w:rStyle w:val="FontStyle12"/>
          <w:sz w:val="28"/>
          <w:szCs w:val="28"/>
        </w:rPr>
        <w:t>с указанием реестровых номеров, присвоенных на официальном сайте Единой информационной системы в сфере закупок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Pr="007509DA">
        <w:rPr>
          <w:rStyle w:val="FontStyle19"/>
          <w:sz w:val="28"/>
          <w:szCs w:val="28"/>
        </w:rPr>
        <w:t xml:space="preserve"> </w:t>
      </w:r>
      <w:r w:rsidRPr="007509DA">
        <w:rPr>
          <w:rStyle w:val="FontStyle12"/>
          <w:sz w:val="28"/>
          <w:szCs w:val="28"/>
        </w:rPr>
        <w:t xml:space="preserve">(представляются в течение 3-х рабочих дней со дня заключения контракта); </w:t>
      </w:r>
    </w:p>
    <w:p w:rsidR="001134E6" w:rsidRPr="007509DA" w:rsidRDefault="001134E6" w:rsidP="00E44942">
      <w:pPr>
        <w:pStyle w:val="Style3"/>
        <w:widowControl/>
        <w:tabs>
          <w:tab w:val="left" w:pos="991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7509DA">
        <w:rPr>
          <w:rStyle w:val="FontStyle12"/>
          <w:sz w:val="28"/>
          <w:szCs w:val="28"/>
        </w:rPr>
        <w:t>- заявка – расчет потребности в средствах областного бюджета (ежемесячно в срок, не позднее 20 числа месяца, предшествующего расчетному месяцу</w:t>
      </w:r>
      <w:r w:rsidRPr="007509DA">
        <w:rPr>
          <w:rStyle w:val="FontStyle19"/>
          <w:sz w:val="28"/>
          <w:szCs w:val="28"/>
        </w:rPr>
        <w:t>);</w:t>
      </w:r>
    </w:p>
    <w:p w:rsidR="001134E6" w:rsidRPr="007509DA" w:rsidRDefault="001134E6" w:rsidP="00E44942">
      <w:pPr>
        <w:pStyle w:val="Style10"/>
        <w:widowControl/>
        <w:tabs>
          <w:tab w:val="left" w:pos="1313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7509DA">
        <w:rPr>
          <w:rStyle w:val="FontStyle12"/>
          <w:sz w:val="28"/>
          <w:szCs w:val="28"/>
        </w:rPr>
        <w:t>- отчет об осуществлении расходов местного бюджета, источником финансового обеспечения которых является Субсидия (ежемесячно в срок, не позднее 10 числа месяца, следующего за отчетным);</w:t>
      </w:r>
    </w:p>
    <w:p w:rsidR="001134E6" w:rsidRPr="007509DA" w:rsidRDefault="001134E6" w:rsidP="00E44942">
      <w:pPr>
        <w:pStyle w:val="Style10"/>
        <w:widowControl/>
        <w:tabs>
          <w:tab w:val="left" w:pos="1313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7509DA">
        <w:rPr>
          <w:rStyle w:val="FontStyle12"/>
          <w:sz w:val="28"/>
          <w:szCs w:val="28"/>
        </w:rPr>
        <w:t>- копии актов выполненных работ за отчетный месяц по муниципальным контрактам (ежемесячно в срок, не позднее 10 числа месяца, следующего за отчетным);</w:t>
      </w:r>
    </w:p>
    <w:p w:rsidR="001134E6" w:rsidRPr="007509DA" w:rsidRDefault="001134E6" w:rsidP="00E44942">
      <w:pPr>
        <w:pStyle w:val="Style3"/>
        <w:widowControl/>
        <w:tabs>
          <w:tab w:val="left" w:pos="991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7509DA">
        <w:rPr>
          <w:rStyle w:val="FontStyle12"/>
          <w:sz w:val="28"/>
          <w:szCs w:val="28"/>
        </w:rPr>
        <w:t>- копии платежных поручений об оплате муниципальным образованием своей доли финансирования и доли областного бюджета (ежемесячно в срок, не позднее 10 числа месяца, следующего за отчетным).</w:t>
      </w:r>
    </w:p>
    <w:p w:rsidR="001134E6" w:rsidRPr="007509DA" w:rsidRDefault="001134E6" w:rsidP="00E44942">
      <w:pPr>
        <w:pStyle w:val="Style3"/>
        <w:widowControl/>
        <w:tabs>
          <w:tab w:val="left" w:pos="991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7</w:t>
      </w:r>
      <w:r w:rsidRPr="007509DA">
        <w:rPr>
          <w:rStyle w:val="FontStyle12"/>
          <w:sz w:val="28"/>
          <w:szCs w:val="28"/>
        </w:rPr>
        <w:t xml:space="preserve">.4. Отчет о целевом использовании субсидии, предоставленной из областного бюджета бюджету муниципального образования, о достижении целевых показателей по </w:t>
      </w:r>
      <w:r w:rsidRPr="007509DA">
        <w:rPr>
          <w:sz w:val="28"/>
          <w:szCs w:val="28"/>
        </w:rPr>
        <w:t>мероприятию, указанному в подпункте 1.5 таблицы раздела 5 Подпрограммы, является подтверждением результата использования субсидий</w:t>
      </w:r>
      <w:r w:rsidRPr="007509DA">
        <w:rPr>
          <w:rStyle w:val="FontStyle12"/>
          <w:sz w:val="28"/>
          <w:szCs w:val="28"/>
        </w:rPr>
        <w:t>.</w:t>
      </w:r>
    </w:p>
    <w:p w:rsidR="001134E6" w:rsidRDefault="001134E6" w:rsidP="00E44942">
      <w:pPr>
        <w:pStyle w:val="Style3"/>
        <w:widowControl/>
        <w:tabs>
          <w:tab w:val="left" w:pos="991"/>
        </w:tabs>
        <w:spacing w:line="240" w:lineRule="auto"/>
        <w:ind w:firstLine="709"/>
        <w:rPr>
          <w:rStyle w:val="FontStyle12"/>
          <w:sz w:val="28"/>
          <w:szCs w:val="28"/>
        </w:rPr>
      </w:pPr>
    </w:p>
    <w:p w:rsidR="001134E6" w:rsidRPr="0094338E" w:rsidRDefault="001134E6" w:rsidP="00E4494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4338E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1134E6" w:rsidRPr="0094338E" w:rsidRDefault="001134E6" w:rsidP="00E4494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134E6" w:rsidRPr="00725D84" w:rsidRDefault="001134E6" w:rsidP="00E4494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4338E">
        <w:rPr>
          <w:rFonts w:ascii="Times New Roman" w:hAnsi="Times New Roman" w:cs="Times New Roman"/>
          <w:sz w:val="28"/>
          <w:szCs w:val="28"/>
        </w:rPr>
        <w:t xml:space="preserve">.1. </w:t>
      </w:r>
      <w:r w:rsidRPr="001273F1">
        <w:rPr>
          <w:rFonts w:ascii="Times New Roman" w:hAnsi="Times New Roman" w:cs="Times New Roman"/>
          <w:sz w:val="28"/>
          <w:szCs w:val="28"/>
        </w:rPr>
        <w:t xml:space="preserve">В случае неисполнения муниципальным образованием Рязанской области по состоянию на 31 декабря года обязательств, предусмотренных соглашением в соответствии с подпунктами 2 - </w:t>
      </w:r>
      <w:r w:rsidRPr="007509DA">
        <w:rPr>
          <w:rFonts w:ascii="Times New Roman" w:hAnsi="Times New Roman" w:cs="Times New Roman"/>
          <w:sz w:val="28"/>
          <w:szCs w:val="28"/>
        </w:rPr>
        <w:t>4 п</w:t>
      </w:r>
      <w:r w:rsidRPr="001273F1">
        <w:rPr>
          <w:rFonts w:ascii="Times New Roman" w:hAnsi="Times New Roman" w:cs="Times New Roman"/>
          <w:sz w:val="28"/>
          <w:szCs w:val="28"/>
        </w:rPr>
        <w:t xml:space="preserve">ункта 8 Постановления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субсидии подлежат возврату в областной бюджет в </w:t>
      </w:r>
      <w:hyperlink r:id="rId19" w:history="1">
        <w:r w:rsidRPr="001273F1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1273F1">
        <w:rPr>
          <w:rFonts w:ascii="Times New Roman" w:hAnsi="Times New Roman" w:cs="Times New Roman"/>
          <w:sz w:val="28"/>
          <w:szCs w:val="28"/>
        </w:rPr>
        <w:t>, предусмотренном приложением № 2 к указанным Правилам.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4E6" w:rsidRPr="001273F1" w:rsidRDefault="001134E6" w:rsidP="00E44942">
      <w:pPr>
        <w:pStyle w:val="Style3"/>
        <w:widowControl/>
        <w:tabs>
          <w:tab w:val="left" w:pos="991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sz w:val="28"/>
          <w:szCs w:val="28"/>
        </w:rPr>
        <w:t>8</w:t>
      </w:r>
      <w:r w:rsidRPr="001273F1">
        <w:rPr>
          <w:sz w:val="28"/>
          <w:szCs w:val="28"/>
        </w:rPr>
        <w:t>.2. Контроль за соблюдением муниципальными образованиями Рязанской области условий предоставления субсидий осуществляют Минтранс Рязанской области и органы государственного финансового контроля.</w:t>
      </w:r>
    </w:p>
    <w:p w:rsidR="001134E6" w:rsidRPr="00DA59D0" w:rsidRDefault="001134E6" w:rsidP="00E44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Pr="00DA59D0" w:rsidRDefault="001134E6" w:rsidP="00E44942">
      <w:pPr>
        <w:pStyle w:val="ConsPlusNormal"/>
        <w:ind w:firstLine="540"/>
        <w:jc w:val="both"/>
        <w:rPr>
          <w:rFonts w:cs="Times New Roman"/>
          <w:highlight w:val="magenta"/>
        </w:rPr>
      </w:pPr>
    </w:p>
    <w:p w:rsidR="001134E6" w:rsidRPr="00DA59D0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Pr="00DA59D0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Pr="00DA59D0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Pr="00DA59D0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Pr="00DA59D0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Pr="00DA59D0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Pr="00DA59D0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Pr="00DA59D0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134E6" w:rsidRPr="00DA59D0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  <w:highlight w:val="magenta"/>
        </w:rPr>
      </w:pPr>
      <w:bookmarkStart w:id="0" w:name="_GoBack"/>
      <w:bookmarkEnd w:id="0"/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 xml:space="preserve"> 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9DA">
        <w:rPr>
          <w:rFonts w:ascii="Times New Roman" w:hAnsi="Times New Roman" w:cs="Times New Roman"/>
          <w:sz w:val="28"/>
          <w:szCs w:val="28"/>
        </w:rPr>
        <w:t>проведения конкурсного отбора (отбора)</w:t>
      </w: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 </w:t>
      </w: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 xml:space="preserve">для предоставления субсидий и проверки условий </w:t>
      </w: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 xml:space="preserve">предоставления субсидий на реализацию мероприятия </w:t>
      </w: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 xml:space="preserve">«Предоставление субсидий бюджетам муниципальных </w:t>
      </w: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 xml:space="preserve">образований Рязанской области на выполнение работ, </w:t>
      </w: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 xml:space="preserve">связанных с осуществлением регулярных перевозок </w:t>
      </w: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 xml:space="preserve">пассажиров и багажа автомобильным транспортом </w:t>
      </w: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 xml:space="preserve">по регулируемым тарифам по муниципальным </w:t>
      </w: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>маршрутам»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9DA">
        <w:rPr>
          <w:rFonts w:ascii="Times New Roman" w:hAnsi="Times New Roman" w:cs="Times New Roman"/>
          <w:sz w:val="28"/>
          <w:szCs w:val="28"/>
        </w:rPr>
        <w:t xml:space="preserve">подпрограммы 5 «Транспорт» </w:t>
      </w: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 xml:space="preserve">государственной программы Рязанской области </w:t>
      </w: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>«Дорожное хозяйство и транспорт»</w:t>
      </w: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Pr="00DC4323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1134E6" w:rsidRPr="00DC4323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Pr="00DC4323" w:rsidRDefault="001134E6" w:rsidP="00E44942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104"/>
      <w:bookmarkEnd w:id="1"/>
      <w:r w:rsidRPr="00DC4323">
        <w:rPr>
          <w:rFonts w:ascii="Times New Roman" w:hAnsi="Times New Roman" w:cs="Times New Roman"/>
          <w:sz w:val="28"/>
          <w:szCs w:val="28"/>
        </w:rPr>
        <w:t>Заявка</w:t>
      </w:r>
    </w:p>
    <w:p w:rsidR="001134E6" w:rsidRPr="00DC4323" w:rsidRDefault="001134E6" w:rsidP="00E44942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</w:rPr>
      </w:pPr>
      <w:r w:rsidRPr="00DC4323"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DC4323">
        <w:rPr>
          <w:rFonts w:ascii="Times New Roman" w:hAnsi="Times New Roman" w:cs="Times New Roman"/>
        </w:rPr>
        <w:t>_____________</w:t>
      </w:r>
    </w:p>
    <w:p w:rsidR="001134E6" w:rsidRPr="00DC4323" w:rsidRDefault="001134E6" w:rsidP="00E44942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</w:rPr>
      </w:pPr>
      <w:r w:rsidRPr="00DC4323">
        <w:rPr>
          <w:rFonts w:ascii="Times New Roman" w:hAnsi="Times New Roman" w:cs="Times New Roman"/>
        </w:rPr>
        <w:t>(наименование муниципального образования)</w:t>
      </w:r>
    </w:p>
    <w:p w:rsidR="001134E6" w:rsidRDefault="001134E6" w:rsidP="00E449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DC4323">
        <w:rPr>
          <w:rFonts w:ascii="Times New Roman" w:hAnsi="Times New Roman" w:cs="Times New Roman"/>
        </w:rPr>
        <w:t xml:space="preserve">заявляет  о  намерении участвовать в </w:t>
      </w:r>
      <w:r>
        <w:rPr>
          <w:rFonts w:ascii="Times New Roman" w:hAnsi="Times New Roman" w:cs="Times New Roman"/>
        </w:rPr>
        <w:t>конкурсном отборе (</w:t>
      </w:r>
      <w:r w:rsidRPr="00DC4323">
        <w:rPr>
          <w:rFonts w:ascii="Times New Roman" w:hAnsi="Times New Roman" w:cs="Times New Roman"/>
        </w:rPr>
        <w:t>отборе</w:t>
      </w:r>
      <w:r>
        <w:rPr>
          <w:rFonts w:ascii="Times New Roman" w:hAnsi="Times New Roman" w:cs="Times New Roman"/>
        </w:rPr>
        <w:t>)</w:t>
      </w:r>
      <w:r w:rsidRPr="00DC4323">
        <w:rPr>
          <w:rFonts w:ascii="Times New Roman" w:hAnsi="Times New Roman" w:cs="Times New Roman"/>
        </w:rPr>
        <w:t xml:space="preserve"> для предоставления субсидий из</w:t>
      </w:r>
      <w:r>
        <w:rPr>
          <w:rFonts w:ascii="Times New Roman" w:hAnsi="Times New Roman" w:cs="Times New Roman"/>
        </w:rPr>
        <w:t xml:space="preserve"> </w:t>
      </w:r>
      <w:r w:rsidRPr="00DC4323">
        <w:rPr>
          <w:rFonts w:ascii="Times New Roman" w:hAnsi="Times New Roman" w:cs="Times New Roman"/>
        </w:rPr>
        <w:t>областного</w:t>
      </w:r>
      <w:r>
        <w:rPr>
          <w:rFonts w:ascii="Times New Roman" w:hAnsi="Times New Roman" w:cs="Times New Roman"/>
        </w:rPr>
        <w:t xml:space="preserve"> </w:t>
      </w:r>
      <w:r w:rsidRPr="00DC4323">
        <w:rPr>
          <w:rFonts w:ascii="Times New Roman" w:hAnsi="Times New Roman" w:cs="Times New Roman"/>
        </w:rPr>
        <w:t>бюджета</w:t>
      </w:r>
      <w:r>
        <w:rPr>
          <w:rFonts w:ascii="Times New Roman" w:hAnsi="Times New Roman" w:cs="Times New Roman"/>
        </w:rPr>
        <w:t xml:space="preserve"> </w:t>
      </w:r>
      <w:r w:rsidRPr="00DC4323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DC4323">
        <w:rPr>
          <w:rFonts w:ascii="Times New Roman" w:hAnsi="Times New Roman" w:cs="Times New Roman"/>
        </w:rPr>
        <w:t>финансирование</w:t>
      </w:r>
      <w:r>
        <w:rPr>
          <w:rFonts w:ascii="Times New Roman" w:hAnsi="Times New Roman" w:cs="Times New Roman"/>
        </w:rPr>
        <w:t xml:space="preserve"> </w:t>
      </w:r>
      <w:r w:rsidRPr="00DC4323">
        <w:rPr>
          <w:rFonts w:ascii="Times New Roman" w:hAnsi="Times New Roman" w:cs="Times New Roman"/>
        </w:rPr>
        <w:t xml:space="preserve">мероприятия </w:t>
      </w:r>
      <w:r w:rsidRPr="00F31BB0">
        <w:rPr>
          <w:rFonts w:ascii="Times New Roman" w:hAnsi="Times New Roman" w:cs="Times New Roman"/>
        </w:rPr>
        <w:t xml:space="preserve">«Предоставление субсидий </w:t>
      </w:r>
      <w:r w:rsidRPr="00A361F5">
        <w:rPr>
          <w:rFonts w:ascii="Times New Roman" w:hAnsi="Times New Roman" w:cs="Times New Roman"/>
        </w:rPr>
        <w:t xml:space="preserve">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маршрутам», указанного в </w:t>
      </w:r>
      <w:hyperlink r:id="rId20" w:history="1">
        <w:r w:rsidRPr="00A361F5">
          <w:rPr>
            <w:rFonts w:ascii="Times New Roman" w:hAnsi="Times New Roman" w:cs="Times New Roman"/>
          </w:rPr>
          <w:t>подпункте 1.5 раздела 5</w:t>
        </w:r>
      </w:hyperlink>
      <w:r w:rsidRPr="00A361F5">
        <w:rPr>
          <w:rFonts w:ascii="Times New Roman" w:hAnsi="Times New Roman" w:cs="Times New Roman"/>
        </w:rPr>
        <w:t xml:space="preserve"> «Система программных мероприятий» подпрограммы 5 «Транспорт»  государственной программы</w:t>
      </w:r>
      <w:r w:rsidRPr="00F31BB0">
        <w:rPr>
          <w:rFonts w:ascii="Times New Roman" w:hAnsi="Times New Roman" w:cs="Times New Roman"/>
        </w:rPr>
        <w:t xml:space="preserve"> Рязанской области «Дорожное хозяйство и транспорт», утвержденной постановлением Правительства Рязанской области от 30.10.2013</w:t>
      </w:r>
      <w:r>
        <w:rPr>
          <w:rFonts w:ascii="Times New Roman" w:hAnsi="Times New Roman" w:cs="Times New Roman"/>
        </w:rPr>
        <w:t xml:space="preserve"> </w:t>
      </w:r>
      <w:r w:rsidRPr="00F31BB0">
        <w:rPr>
          <w:rFonts w:ascii="Times New Roman" w:hAnsi="Times New Roman" w:cs="Times New Roman"/>
        </w:rPr>
        <w:t>№ 358</w:t>
      </w:r>
    </w:p>
    <w:p w:rsidR="001134E6" w:rsidRPr="00856E55" w:rsidRDefault="001134E6" w:rsidP="00E449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F31BB0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1134E6" w:rsidRPr="00DC4323" w:rsidRDefault="001134E6" w:rsidP="00E44942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</w:rPr>
      </w:pPr>
      <w:r w:rsidRPr="00B21542">
        <w:rPr>
          <w:rFonts w:ascii="Times New Roman" w:hAnsi="Times New Roman" w:cs="Times New Roman"/>
        </w:rPr>
        <w:t>(</w:t>
      </w:r>
      <w:r w:rsidRPr="007509DA">
        <w:rPr>
          <w:rFonts w:ascii="Times New Roman" w:hAnsi="Times New Roman" w:cs="Times New Roman"/>
        </w:rPr>
        <w:t>наименование мероприятия подпрограммы)</w:t>
      </w:r>
    </w:p>
    <w:p w:rsidR="001134E6" w:rsidRPr="00DC4323" w:rsidRDefault="001134E6" w:rsidP="00E44942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</w:rPr>
      </w:pPr>
    </w:p>
    <w:p w:rsidR="001134E6" w:rsidRPr="00FB4F6A" w:rsidRDefault="001134E6" w:rsidP="00E44942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4F6A">
        <w:rPr>
          <w:rFonts w:ascii="Times New Roman" w:hAnsi="Times New Roman" w:cs="Times New Roman"/>
          <w:color w:val="000000"/>
          <w:sz w:val="28"/>
          <w:szCs w:val="28"/>
        </w:rPr>
        <w:t>Информация о прогнозном объеме расходного обязательства муниципального образования Рязанской области</w:t>
      </w:r>
    </w:p>
    <w:p w:rsidR="001134E6" w:rsidRPr="00FB4F6A" w:rsidRDefault="001134E6" w:rsidP="00E4494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8"/>
        <w:gridCol w:w="1612"/>
        <w:gridCol w:w="1494"/>
        <w:gridCol w:w="1170"/>
        <w:gridCol w:w="1232"/>
        <w:gridCol w:w="1362"/>
        <w:gridCol w:w="2324"/>
      </w:tblGrid>
      <w:tr w:rsidR="001134E6" w:rsidRPr="00F65DC9">
        <w:tc>
          <w:tcPr>
            <w:tcW w:w="588" w:type="dxa"/>
            <w:vMerge w:val="restart"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DC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12" w:type="dxa"/>
            <w:vMerge w:val="restart"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DC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1494" w:type="dxa"/>
            <w:vMerge w:val="restart"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DC9">
              <w:rPr>
                <w:rFonts w:ascii="Times New Roman" w:hAnsi="Times New Roman" w:cs="Times New Roman"/>
                <w:sz w:val="20"/>
                <w:szCs w:val="20"/>
              </w:rPr>
              <w:t>Стоимость мероприятия</w:t>
            </w:r>
          </w:p>
        </w:tc>
        <w:tc>
          <w:tcPr>
            <w:tcW w:w="2402" w:type="dxa"/>
            <w:gridSpan w:val="2"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DC9">
              <w:rPr>
                <w:rFonts w:ascii="Times New Roman" w:hAnsi="Times New Roman" w:cs="Times New Roman"/>
                <w:sz w:val="20"/>
                <w:szCs w:val="20"/>
              </w:rPr>
              <w:t>Потребность на год 20____ год</w:t>
            </w:r>
          </w:p>
        </w:tc>
        <w:tc>
          <w:tcPr>
            <w:tcW w:w="1362" w:type="dxa"/>
            <w:vMerge w:val="restart"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DC9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использования субсидий </w:t>
            </w:r>
          </w:p>
        </w:tc>
        <w:tc>
          <w:tcPr>
            <w:tcW w:w="2324" w:type="dxa"/>
            <w:vMerge w:val="restart"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DC9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1134E6" w:rsidRPr="00F65DC9">
        <w:tc>
          <w:tcPr>
            <w:tcW w:w="588" w:type="dxa"/>
            <w:vMerge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gridSpan w:val="2"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DC9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</w:t>
            </w:r>
          </w:p>
        </w:tc>
        <w:tc>
          <w:tcPr>
            <w:tcW w:w="1362" w:type="dxa"/>
            <w:vMerge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4E6" w:rsidRPr="00F65DC9">
        <w:tc>
          <w:tcPr>
            <w:tcW w:w="588" w:type="dxa"/>
            <w:vMerge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DC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32" w:type="dxa"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DC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62" w:type="dxa"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4E6" w:rsidRPr="00F65DC9">
        <w:tc>
          <w:tcPr>
            <w:tcW w:w="588" w:type="dxa"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D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2" w:type="dxa"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D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4" w:type="dxa"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D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D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D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2" w:type="dxa"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D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24" w:type="dxa"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D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134E6" w:rsidRPr="00F65DC9">
        <w:tc>
          <w:tcPr>
            <w:tcW w:w="588" w:type="dxa"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1134E6" w:rsidRPr="00F65DC9" w:rsidRDefault="001134E6" w:rsidP="00F6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34E6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</w:rPr>
      </w:pPr>
    </w:p>
    <w:p w:rsidR="001134E6" w:rsidRPr="00A361F5" w:rsidRDefault="001134E6" w:rsidP="00E44942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>Информация о заявителе:</w:t>
      </w:r>
    </w:p>
    <w:p w:rsidR="001134E6" w:rsidRPr="00A361F5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61F5">
        <w:rPr>
          <w:rFonts w:ascii="Times New Roman" w:hAnsi="Times New Roman" w:cs="Times New Roman"/>
          <w:sz w:val="24"/>
          <w:szCs w:val="24"/>
        </w:rPr>
        <w:t xml:space="preserve">Почтовый адрес и индекс____________________________________________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61F5">
        <w:rPr>
          <w:rFonts w:ascii="Times New Roman" w:hAnsi="Times New Roman" w:cs="Times New Roman"/>
          <w:sz w:val="24"/>
          <w:szCs w:val="24"/>
        </w:rPr>
        <w:t>Номер телефона муниципального образования_________________________</w:t>
      </w:r>
    </w:p>
    <w:p w:rsidR="001134E6" w:rsidRPr="00A361F5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61F5">
        <w:rPr>
          <w:rFonts w:ascii="Times New Roman" w:hAnsi="Times New Roman" w:cs="Times New Roman"/>
          <w:sz w:val="24"/>
          <w:szCs w:val="24"/>
        </w:rPr>
        <w:t>Адрес электронной почты_____________________</w:t>
      </w:r>
    </w:p>
    <w:p w:rsidR="001134E6" w:rsidRPr="00A361F5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61F5">
        <w:rPr>
          <w:rFonts w:ascii="Times New Roman" w:hAnsi="Times New Roman" w:cs="Times New Roman"/>
          <w:sz w:val="24"/>
          <w:szCs w:val="24"/>
        </w:rPr>
        <w:t>Глава муниципального образования (глава администрации муниципального образования)____________________________________________________</w:t>
      </w:r>
    </w:p>
    <w:p w:rsidR="001134E6" w:rsidRPr="00A361F5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61F5">
        <w:rPr>
          <w:rFonts w:ascii="Times New Roman" w:hAnsi="Times New Roman" w:cs="Times New Roman"/>
          <w:sz w:val="24"/>
          <w:szCs w:val="24"/>
        </w:rPr>
        <w:t>Номер телефона _________________________</w:t>
      </w:r>
    </w:p>
    <w:p w:rsidR="001134E6" w:rsidRPr="00A361F5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61F5">
        <w:rPr>
          <w:rFonts w:ascii="Times New Roman" w:hAnsi="Times New Roman" w:cs="Times New Roman"/>
          <w:sz w:val="24"/>
          <w:szCs w:val="24"/>
        </w:rPr>
        <w:t>Контакты должностного лица, компетентного в вопросах подготовки заявки:</w:t>
      </w:r>
    </w:p>
    <w:p w:rsidR="001134E6" w:rsidRPr="00A361F5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61F5">
        <w:rPr>
          <w:rFonts w:ascii="Times New Roman" w:hAnsi="Times New Roman" w:cs="Times New Roman"/>
          <w:sz w:val="24"/>
          <w:szCs w:val="24"/>
        </w:rPr>
        <w:t>Ф.И.О. (полностью)_______________________________________________</w:t>
      </w:r>
    </w:p>
    <w:p w:rsidR="001134E6" w:rsidRPr="00A361F5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61F5">
        <w:rPr>
          <w:rFonts w:ascii="Times New Roman" w:hAnsi="Times New Roman" w:cs="Times New Roman"/>
          <w:sz w:val="24"/>
          <w:szCs w:val="24"/>
        </w:rPr>
        <w:t>Должность_______________________________________________________</w:t>
      </w:r>
    </w:p>
    <w:p w:rsidR="001134E6" w:rsidRPr="00A361F5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61F5">
        <w:rPr>
          <w:rFonts w:ascii="Times New Roman" w:hAnsi="Times New Roman" w:cs="Times New Roman"/>
          <w:sz w:val="24"/>
          <w:szCs w:val="24"/>
        </w:rPr>
        <w:t>Номер телефона_________________________________________________</w:t>
      </w:r>
    </w:p>
    <w:p w:rsidR="001134E6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61F5">
        <w:rPr>
          <w:rFonts w:ascii="Times New Roman" w:hAnsi="Times New Roman" w:cs="Times New Roman"/>
          <w:sz w:val="24"/>
          <w:szCs w:val="24"/>
        </w:rPr>
        <w:t>Адрес электронной почты___________________________________________</w:t>
      </w:r>
    </w:p>
    <w:p w:rsidR="001134E6" w:rsidRPr="00DC4323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</w:rPr>
      </w:pPr>
    </w:p>
    <w:p w:rsidR="001134E6" w:rsidRPr="00DC4323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</w:rPr>
      </w:pPr>
      <w:r w:rsidRPr="00DC4323">
        <w:rPr>
          <w:rFonts w:ascii="Times New Roman" w:hAnsi="Times New Roman" w:cs="Times New Roman"/>
        </w:rPr>
        <w:t>Приложение:</w:t>
      </w:r>
    </w:p>
    <w:p w:rsidR="001134E6" w:rsidRPr="00DC4323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</w:rPr>
      </w:pPr>
      <w:r w:rsidRPr="00DC4323">
        <w:rPr>
          <w:rFonts w:ascii="Times New Roman" w:hAnsi="Times New Roman" w:cs="Times New Roman"/>
        </w:rPr>
        <w:t>1. ________________________________________________________________________</w:t>
      </w:r>
    </w:p>
    <w:p w:rsidR="001134E6" w:rsidRPr="00DC4323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</w:rPr>
      </w:pPr>
      <w:r w:rsidRPr="00DC4323">
        <w:rPr>
          <w:rFonts w:ascii="Times New Roman" w:hAnsi="Times New Roman" w:cs="Times New Roman"/>
        </w:rPr>
        <w:t>2. ________________________________________________________________________</w:t>
      </w:r>
    </w:p>
    <w:p w:rsidR="001134E6" w:rsidRPr="00DC4323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</w:rPr>
      </w:pPr>
      <w:r w:rsidRPr="00DC4323">
        <w:rPr>
          <w:rFonts w:ascii="Times New Roman" w:hAnsi="Times New Roman" w:cs="Times New Roman"/>
        </w:rPr>
        <w:t>3. ________________________________________________________________________</w:t>
      </w:r>
    </w:p>
    <w:p w:rsidR="001134E6" w:rsidRPr="00DC4323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</w:rPr>
      </w:pPr>
      <w:r w:rsidRPr="00DC4323">
        <w:rPr>
          <w:rFonts w:ascii="Times New Roman" w:hAnsi="Times New Roman" w:cs="Times New Roman"/>
        </w:rPr>
        <w:t xml:space="preserve">        </w:t>
      </w:r>
    </w:p>
    <w:p w:rsidR="001134E6" w:rsidRPr="00DC4323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</w:rPr>
      </w:pPr>
      <w:r w:rsidRPr="00DC4323">
        <w:rPr>
          <w:rFonts w:ascii="Times New Roman" w:hAnsi="Times New Roman" w:cs="Times New Roman"/>
        </w:rPr>
        <w:t>________________________              ________________            ___________________________</w:t>
      </w:r>
    </w:p>
    <w:p w:rsidR="001134E6" w:rsidRPr="00DC4323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</w:rPr>
      </w:pPr>
      <w:r w:rsidRPr="00DC4323">
        <w:rPr>
          <w:rFonts w:ascii="Times New Roman" w:hAnsi="Times New Roman" w:cs="Times New Roman"/>
        </w:rPr>
        <w:t>(наименование должности)                     (подпись)                               (И.О. Фамилия)</w:t>
      </w:r>
    </w:p>
    <w:p w:rsidR="001134E6" w:rsidRPr="00DC4323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</w:rPr>
      </w:pPr>
    </w:p>
    <w:p w:rsidR="001134E6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</w:rPr>
      </w:pPr>
      <w:r w:rsidRPr="00DC4323">
        <w:rPr>
          <w:rFonts w:ascii="Times New Roman" w:hAnsi="Times New Roman" w:cs="Times New Roman"/>
        </w:rPr>
        <w:t>Дата____________________</w:t>
      </w:r>
    </w:p>
    <w:p w:rsidR="001134E6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</w:rPr>
      </w:pPr>
    </w:p>
    <w:p w:rsidR="001134E6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</w:rPr>
      </w:pPr>
      <w:r w:rsidRPr="00DC4323">
        <w:rPr>
          <w:rFonts w:ascii="Times New Roman" w:hAnsi="Times New Roman" w:cs="Times New Roman"/>
        </w:rPr>
        <w:t>М.П.</w:t>
      </w:r>
    </w:p>
    <w:p w:rsidR="001134E6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</w:rPr>
      </w:pPr>
    </w:p>
    <w:p w:rsidR="001134E6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</w:rPr>
      </w:pPr>
    </w:p>
    <w:p w:rsidR="001134E6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</w:rPr>
      </w:pPr>
    </w:p>
    <w:p w:rsidR="001134E6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</w:rPr>
      </w:pPr>
    </w:p>
    <w:p w:rsidR="001134E6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</w:rPr>
      </w:pPr>
    </w:p>
    <w:p w:rsidR="001134E6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</w:rPr>
      </w:pPr>
    </w:p>
    <w:p w:rsidR="001134E6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</w:rPr>
      </w:pPr>
    </w:p>
    <w:p w:rsidR="001134E6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Pr="007509DA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134E6" w:rsidRPr="007509DA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 xml:space="preserve"> к Порядку проведения конкурсного отбора (отбора)</w:t>
      </w:r>
    </w:p>
    <w:p w:rsidR="001134E6" w:rsidRPr="007509DA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 </w:t>
      </w:r>
    </w:p>
    <w:p w:rsidR="001134E6" w:rsidRPr="007509DA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 xml:space="preserve">для предоставления субсидий и проверки условий </w:t>
      </w:r>
    </w:p>
    <w:p w:rsidR="001134E6" w:rsidRPr="007509DA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 xml:space="preserve">предоставления субсидий на реализацию мероприятия </w:t>
      </w:r>
    </w:p>
    <w:p w:rsidR="001134E6" w:rsidRPr="007509DA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 xml:space="preserve">«Предоставление субсидий бюджетам муниципальных </w:t>
      </w:r>
    </w:p>
    <w:p w:rsidR="001134E6" w:rsidRPr="007509DA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 xml:space="preserve">образований Рязанской области на выполнение работ, </w:t>
      </w:r>
    </w:p>
    <w:p w:rsidR="001134E6" w:rsidRPr="007509DA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 xml:space="preserve">связанных с осуществлением регулярных перевозок </w:t>
      </w:r>
    </w:p>
    <w:p w:rsidR="001134E6" w:rsidRPr="007509DA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 xml:space="preserve">пассажиров и багажа автомобильным транспортом </w:t>
      </w:r>
    </w:p>
    <w:p w:rsidR="001134E6" w:rsidRPr="007509DA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 xml:space="preserve">по регулируемым тарифам по муниципальным </w:t>
      </w:r>
    </w:p>
    <w:p w:rsidR="001134E6" w:rsidRPr="007509DA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 xml:space="preserve">маршрутам» подпрограммы 5 «Транспорт» </w:t>
      </w:r>
    </w:p>
    <w:p w:rsidR="001134E6" w:rsidRPr="007509DA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 xml:space="preserve">государственной программы Рязанской области </w:t>
      </w:r>
    </w:p>
    <w:p w:rsidR="001134E6" w:rsidRPr="007509DA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509DA">
        <w:rPr>
          <w:rFonts w:ascii="Times New Roman" w:hAnsi="Times New Roman" w:cs="Times New Roman"/>
          <w:sz w:val="28"/>
          <w:szCs w:val="28"/>
        </w:rPr>
        <w:t>«Дорожное хозяйство и транспорт»</w:t>
      </w:r>
    </w:p>
    <w:p w:rsidR="001134E6" w:rsidRPr="00FB4F6A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Pr="00FB4F6A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Pr="00FB4F6A" w:rsidRDefault="001134E6" w:rsidP="00E449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1134E6" w:rsidRPr="00FB4F6A" w:rsidRDefault="001134E6" w:rsidP="00E449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134E6" w:rsidRPr="00FB4F6A" w:rsidRDefault="001134E6" w:rsidP="00E449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4F6A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 xml:space="preserve">расчета </w:t>
      </w:r>
      <w:r w:rsidRPr="00FB4F6A">
        <w:rPr>
          <w:rFonts w:ascii="Times New Roman" w:hAnsi="Times New Roman" w:cs="Times New Roman"/>
          <w:sz w:val="28"/>
          <w:szCs w:val="28"/>
        </w:rPr>
        <w:t>критери</w:t>
      </w:r>
      <w:r>
        <w:rPr>
          <w:rFonts w:ascii="Times New Roman" w:hAnsi="Times New Roman" w:cs="Times New Roman"/>
          <w:sz w:val="28"/>
          <w:szCs w:val="28"/>
        </w:rPr>
        <w:t>я конкурсного отбора (</w:t>
      </w:r>
      <w:r w:rsidRPr="00FB4F6A">
        <w:rPr>
          <w:rFonts w:ascii="Times New Roman" w:hAnsi="Times New Roman" w:cs="Times New Roman"/>
          <w:sz w:val="28"/>
          <w:szCs w:val="28"/>
        </w:rPr>
        <w:t>отбора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134E6" w:rsidRPr="00FB4F6A" w:rsidRDefault="001134E6" w:rsidP="00E4494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134E6" w:rsidRPr="00FB4F6A" w:rsidRDefault="001134E6" w:rsidP="00E4494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5528"/>
        <w:gridCol w:w="3544"/>
      </w:tblGrid>
      <w:tr w:rsidR="001134E6" w:rsidRPr="00F65DC9">
        <w:tc>
          <w:tcPr>
            <w:tcW w:w="710" w:type="dxa"/>
          </w:tcPr>
          <w:p w:rsidR="001134E6" w:rsidRPr="00F65DC9" w:rsidRDefault="001134E6" w:rsidP="00F65D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DC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1134E6" w:rsidRPr="00F65DC9" w:rsidRDefault="001134E6" w:rsidP="00F65D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DC9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</w:tcPr>
          <w:p w:rsidR="001134E6" w:rsidRPr="00F65DC9" w:rsidRDefault="001134E6" w:rsidP="00F65D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DC9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1134E6" w:rsidRPr="00F65DC9">
        <w:trPr>
          <w:trHeight w:val="794"/>
        </w:trPr>
        <w:tc>
          <w:tcPr>
            <w:tcW w:w="710" w:type="dxa"/>
          </w:tcPr>
          <w:p w:rsidR="001134E6" w:rsidRPr="00F65DC9" w:rsidRDefault="001134E6" w:rsidP="00F65D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DC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1134E6" w:rsidRPr="00F65DC9" w:rsidRDefault="001134E6" w:rsidP="00F65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DC9">
              <w:rPr>
                <w:rFonts w:ascii="Times New Roman" w:hAnsi="Times New Roman" w:cs="Times New Roman"/>
                <w:sz w:val="28"/>
                <w:szCs w:val="28"/>
              </w:rPr>
              <w:t>Наличие регулярных перевозок пассажиров и багажа автомобильным транспортом по регулируемым тарифам по муниципальным маршрутам в границах двух и более поселений одного муниципального района</w:t>
            </w:r>
          </w:p>
        </w:tc>
        <w:tc>
          <w:tcPr>
            <w:tcW w:w="3544" w:type="dxa"/>
          </w:tcPr>
          <w:p w:rsidR="001134E6" w:rsidRPr="00F65DC9" w:rsidRDefault="001134E6" w:rsidP="00F65D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DC9">
              <w:rPr>
                <w:rFonts w:ascii="Times New Roman" w:hAnsi="Times New Roman" w:cs="Times New Roman"/>
                <w:sz w:val="28"/>
                <w:szCs w:val="28"/>
              </w:rPr>
              <w:t>соответствует - 100 баллов /не соответствует - 0 баллов</w:t>
            </w:r>
          </w:p>
        </w:tc>
      </w:tr>
    </w:tbl>
    <w:p w:rsidR="001134E6" w:rsidRPr="00FB4F6A" w:rsidRDefault="001134E6" w:rsidP="00E449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</w:rPr>
      </w:pPr>
    </w:p>
    <w:sectPr w:rsidR="001134E6" w:rsidRPr="00FB4F6A" w:rsidSect="00F02173">
      <w:headerReference w:type="default" r:id="rId21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4E6" w:rsidRDefault="001134E6" w:rsidP="009A0E98">
      <w:pPr>
        <w:spacing w:after="0" w:line="240" w:lineRule="auto"/>
      </w:pPr>
      <w:r>
        <w:separator/>
      </w:r>
    </w:p>
  </w:endnote>
  <w:endnote w:type="continuationSeparator" w:id="0">
    <w:p w:rsidR="001134E6" w:rsidRDefault="001134E6" w:rsidP="009A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4E6" w:rsidRDefault="001134E6" w:rsidP="009A0E98">
      <w:pPr>
        <w:spacing w:after="0" w:line="240" w:lineRule="auto"/>
      </w:pPr>
      <w:r>
        <w:separator/>
      </w:r>
    </w:p>
  </w:footnote>
  <w:footnote w:type="continuationSeparator" w:id="0">
    <w:p w:rsidR="001134E6" w:rsidRDefault="001134E6" w:rsidP="009A0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4E6" w:rsidRDefault="001134E6">
    <w:pPr>
      <w:pStyle w:val="Header"/>
      <w:jc w:val="center"/>
    </w:pPr>
    <w:r w:rsidRPr="00F02173">
      <w:rPr>
        <w:rFonts w:ascii="Times New Roman" w:hAnsi="Times New Roman" w:cs="Times New Roman"/>
        <w:sz w:val="24"/>
        <w:szCs w:val="24"/>
      </w:rPr>
      <w:fldChar w:fldCharType="begin"/>
    </w:r>
    <w:r w:rsidRPr="00F0217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02173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Pr="00F02173">
      <w:rPr>
        <w:rFonts w:ascii="Times New Roman" w:hAnsi="Times New Roman" w:cs="Times New Roman"/>
        <w:sz w:val="24"/>
        <w:szCs w:val="24"/>
      </w:rPr>
      <w:fldChar w:fldCharType="end"/>
    </w:r>
  </w:p>
  <w:p w:rsidR="001134E6" w:rsidRDefault="001134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0C11"/>
    <w:multiLevelType w:val="multilevel"/>
    <w:tmpl w:val="9092B1A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220F55D2"/>
    <w:multiLevelType w:val="hybridMultilevel"/>
    <w:tmpl w:val="2820C5F2"/>
    <w:lvl w:ilvl="0" w:tplc="2FD8CBDA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0CC3E65"/>
    <w:multiLevelType w:val="multilevel"/>
    <w:tmpl w:val="2F02C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5EE3BB6"/>
    <w:multiLevelType w:val="hybridMultilevel"/>
    <w:tmpl w:val="1F38E77C"/>
    <w:lvl w:ilvl="0" w:tplc="49BC125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F0A"/>
    <w:rsid w:val="00000E6C"/>
    <w:rsid w:val="0000136B"/>
    <w:rsid w:val="00004A06"/>
    <w:rsid w:val="000062ED"/>
    <w:rsid w:val="000076B8"/>
    <w:rsid w:val="00007C66"/>
    <w:rsid w:val="00010C32"/>
    <w:rsid w:val="00010F4D"/>
    <w:rsid w:val="00011057"/>
    <w:rsid w:val="000117BC"/>
    <w:rsid w:val="00011E0D"/>
    <w:rsid w:val="000131A2"/>
    <w:rsid w:val="00013B47"/>
    <w:rsid w:val="00013D5D"/>
    <w:rsid w:val="00014825"/>
    <w:rsid w:val="00015681"/>
    <w:rsid w:val="00017EBB"/>
    <w:rsid w:val="00017EDF"/>
    <w:rsid w:val="00020C17"/>
    <w:rsid w:val="00020C86"/>
    <w:rsid w:val="000244C9"/>
    <w:rsid w:val="00026A4B"/>
    <w:rsid w:val="0002741A"/>
    <w:rsid w:val="00032F05"/>
    <w:rsid w:val="00034D39"/>
    <w:rsid w:val="00034E7C"/>
    <w:rsid w:val="0003682A"/>
    <w:rsid w:val="00036BEA"/>
    <w:rsid w:val="00036E89"/>
    <w:rsid w:val="00040436"/>
    <w:rsid w:val="00043928"/>
    <w:rsid w:val="000448A8"/>
    <w:rsid w:val="00044CD5"/>
    <w:rsid w:val="0004617A"/>
    <w:rsid w:val="00046DA2"/>
    <w:rsid w:val="000479E3"/>
    <w:rsid w:val="00047BC8"/>
    <w:rsid w:val="00050203"/>
    <w:rsid w:val="000505A4"/>
    <w:rsid w:val="00051190"/>
    <w:rsid w:val="000532E0"/>
    <w:rsid w:val="0005450C"/>
    <w:rsid w:val="00055BFE"/>
    <w:rsid w:val="000573BE"/>
    <w:rsid w:val="00057D0E"/>
    <w:rsid w:val="00057E41"/>
    <w:rsid w:val="000633E1"/>
    <w:rsid w:val="00063715"/>
    <w:rsid w:val="000639D8"/>
    <w:rsid w:val="00063D71"/>
    <w:rsid w:val="00064806"/>
    <w:rsid w:val="00066130"/>
    <w:rsid w:val="000662FB"/>
    <w:rsid w:val="00066B08"/>
    <w:rsid w:val="00070F01"/>
    <w:rsid w:val="00071057"/>
    <w:rsid w:val="000730D3"/>
    <w:rsid w:val="00073325"/>
    <w:rsid w:val="00074844"/>
    <w:rsid w:val="00074DCA"/>
    <w:rsid w:val="00074FEF"/>
    <w:rsid w:val="000755F5"/>
    <w:rsid w:val="00075F38"/>
    <w:rsid w:val="0007613F"/>
    <w:rsid w:val="00076DCB"/>
    <w:rsid w:val="00077C5E"/>
    <w:rsid w:val="00080CE5"/>
    <w:rsid w:val="000821A3"/>
    <w:rsid w:val="0008341E"/>
    <w:rsid w:val="00084064"/>
    <w:rsid w:val="0008406F"/>
    <w:rsid w:val="000847C8"/>
    <w:rsid w:val="0008538D"/>
    <w:rsid w:val="00085442"/>
    <w:rsid w:val="00085624"/>
    <w:rsid w:val="000875A6"/>
    <w:rsid w:val="00087E4C"/>
    <w:rsid w:val="00087E52"/>
    <w:rsid w:val="00092168"/>
    <w:rsid w:val="00092BC7"/>
    <w:rsid w:val="00092DEA"/>
    <w:rsid w:val="0009539B"/>
    <w:rsid w:val="00095521"/>
    <w:rsid w:val="00095A62"/>
    <w:rsid w:val="00095F67"/>
    <w:rsid w:val="0009712D"/>
    <w:rsid w:val="000A143B"/>
    <w:rsid w:val="000A15D5"/>
    <w:rsid w:val="000A1FF3"/>
    <w:rsid w:val="000A2A20"/>
    <w:rsid w:val="000A32E9"/>
    <w:rsid w:val="000A3678"/>
    <w:rsid w:val="000A47B7"/>
    <w:rsid w:val="000A48F0"/>
    <w:rsid w:val="000A4D3D"/>
    <w:rsid w:val="000A60EC"/>
    <w:rsid w:val="000A65D4"/>
    <w:rsid w:val="000A6B03"/>
    <w:rsid w:val="000B0DF3"/>
    <w:rsid w:val="000B2EC1"/>
    <w:rsid w:val="000B2FCA"/>
    <w:rsid w:val="000B4021"/>
    <w:rsid w:val="000B5F8A"/>
    <w:rsid w:val="000B621A"/>
    <w:rsid w:val="000B6521"/>
    <w:rsid w:val="000B7165"/>
    <w:rsid w:val="000B7595"/>
    <w:rsid w:val="000B76F3"/>
    <w:rsid w:val="000B799E"/>
    <w:rsid w:val="000C00E6"/>
    <w:rsid w:val="000C0ECB"/>
    <w:rsid w:val="000C213C"/>
    <w:rsid w:val="000C2AC0"/>
    <w:rsid w:val="000C4CB6"/>
    <w:rsid w:val="000C599C"/>
    <w:rsid w:val="000C59ED"/>
    <w:rsid w:val="000C5A97"/>
    <w:rsid w:val="000C6224"/>
    <w:rsid w:val="000C6608"/>
    <w:rsid w:val="000C6AAA"/>
    <w:rsid w:val="000D003A"/>
    <w:rsid w:val="000D1008"/>
    <w:rsid w:val="000D187D"/>
    <w:rsid w:val="000D2AC8"/>
    <w:rsid w:val="000D392A"/>
    <w:rsid w:val="000D4003"/>
    <w:rsid w:val="000D4242"/>
    <w:rsid w:val="000D4DC5"/>
    <w:rsid w:val="000D7747"/>
    <w:rsid w:val="000E0CF1"/>
    <w:rsid w:val="000E16CA"/>
    <w:rsid w:val="000E1E0C"/>
    <w:rsid w:val="000E2477"/>
    <w:rsid w:val="000E2869"/>
    <w:rsid w:val="000E28F5"/>
    <w:rsid w:val="000E350B"/>
    <w:rsid w:val="000E5DB0"/>
    <w:rsid w:val="000E6618"/>
    <w:rsid w:val="000E72DC"/>
    <w:rsid w:val="000F1E82"/>
    <w:rsid w:val="000F1F22"/>
    <w:rsid w:val="000F28A1"/>
    <w:rsid w:val="000F3750"/>
    <w:rsid w:val="000F3C39"/>
    <w:rsid w:val="000F4550"/>
    <w:rsid w:val="000F475F"/>
    <w:rsid w:val="000F5184"/>
    <w:rsid w:val="000F5802"/>
    <w:rsid w:val="000F58AB"/>
    <w:rsid w:val="000F78CA"/>
    <w:rsid w:val="000F7A1A"/>
    <w:rsid w:val="00100344"/>
    <w:rsid w:val="00100E34"/>
    <w:rsid w:val="001015C2"/>
    <w:rsid w:val="00101769"/>
    <w:rsid w:val="001054E2"/>
    <w:rsid w:val="00105BDE"/>
    <w:rsid w:val="00106898"/>
    <w:rsid w:val="00107481"/>
    <w:rsid w:val="0010786F"/>
    <w:rsid w:val="00107B63"/>
    <w:rsid w:val="00107ECF"/>
    <w:rsid w:val="001107DF"/>
    <w:rsid w:val="00110AF7"/>
    <w:rsid w:val="001126F2"/>
    <w:rsid w:val="001134E6"/>
    <w:rsid w:val="00113B60"/>
    <w:rsid w:val="001152DE"/>
    <w:rsid w:val="00115E16"/>
    <w:rsid w:val="0011690C"/>
    <w:rsid w:val="00117825"/>
    <w:rsid w:val="00117AB4"/>
    <w:rsid w:val="00117EB3"/>
    <w:rsid w:val="001207E3"/>
    <w:rsid w:val="001209CB"/>
    <w:rsid w:val="00120DFA"/>
    <w:rsid w:val="00120FE8"/>
    <w:rsid w:val="00121C75"/>
    <w:rsid w:val="0012382A"/>
    <w:rsid w:val="00123F17"/>
    <w:rsid w:val="00124871"/>
    <w:rsid w:val="00125241"/>
    <w:rsid w:val="00126C8D"/>
    <w:rsid w:val="001273F1"/>
    <w:rsid w:val="00127E3A"/>
    <w:rsid w:val="0013177F"/>
    <w:rsid w:val="001319FA"/>
    <w:rsid w:val="00133008"/>
    <w:rsid w:val="001337E0"/>
    <w:rsid w:val="00134983"/>
    <w:rsid w:val="00135082"/>
    <w:rsid w:val="00140088"/>
    <w:rsid w:val="0014008F"/>
    <w:rsid w:val="001411C9"/>
    <w:rsid w:val="00141F6A"/>
    <w:rsid w:val="001429FB"/>
    <w:rsid w:val="001430FA"/>
    <w:rsid w:val="0014598A"/>
    <w:rsid w:val="00147133"/>
    <w:rsid w:val="0014713F"/>
    <w:rsid w:val="001513EB"/>
    <w:rsid w:val="00153664"/>
    <w:rsid w:val="00153938"/>
    <w:rsid w:val="00156C8F"/>
    <w:rsid w:val="001578EC"/>
    <w:rsid w:val="00160B88"/>
    <w:rsid w:val="001628DD"/>
    <w:rsid w:val="001631DB"/>
    <w:rsid w:val="00163E66"/>
    <w:rsid w:val="0016493D"/>
    <w:rsid w:val="001655CD"/>
    <w:rsid w:val="0016603F"/>
    <w:rsid w:val="001671AB"/>
    <w:rsid w:val="001713BF"/>
    <w:rsid w:val="00171D53"/>
    <w:rsid w:val="00171FF4"/>
    <w:rsid w:val="00172164"/>
    <w:rsid w:val="0017231D"/>
    <w:rsid w:val="0017243F"/>
    <w:rsid w:val="00172CA5"/>
    <w:rsid w:val="00172E15"/>
    <w:rsid w:val="0017406C"/>
    <w:rsid w:val="00175B77"/>
    <w:rsid w:val="00176103"/>
    <w:rsid w:val="001766B1"/>
    <w:rsid w:val="00177CFA"/>
    <w:rsid w:val="001804C7"/>
    <w:rsid w:val="00180D34"/>
    <w:rsid w:val="00182904"/>
    <w:rsid w:val="00184388"/>
    <w:rsid w:val="0018502E"/>
    <w:rsid w:val="001852D6"/>
    <w:rsid w:val="00185A98"/>
    <w:rsid w:val="00185EA7"/>
    <w:rsid w:val="00187CE2"/>
    <w:rsid w:val="00192A5D"/>
    <w:rsid w:val="00193A8B"/>
    <w:rsid w:val="00194CE2"/>
    <w:rsid w:val="00194E3F"/>
    <w:rsid w:val="00195A89"/>
    <w:rsid w:val="00195DB6"/>
    <w:rsid w:val="00197F1B"/>
    <w:rsid w:val="001A056C"/>
    <w:rsid w:val="001A1986"/>
    <w:rsid w:val="001A2693"/>
    <w:rsid w:val="001A299D"/>
    <w:rsid w:val="001A3349"/>
    <w:rsid w:val="001A4258"/>
    <w:rsid w:val="001A49C0"/>
    <w:rsid w:val="001A53BD"/>
    <w:rsid w:val="001A6901"/>
    <w:rsid w:val="001A74AD"/>
    <w:rsid w:val="001A7907"/>
    <w:rsid w:val="001B0221"/>
    <w:rsid w:val="001B1205"/>
    <w:rsid w:val="001B4F24"/>
    <w:rsid w:val="001B6D06"/>
    <w:rsid w:val="001B6F2C"/>
    <w:rsid w:val="001C02C6"/>
    <w:rsid w:val="001C0405"/>
    <w:rsid w:val="001C06EE"/>
    <w:rsid w:val="001C06F5"/>
    <w:rsid w:val="001C0FAC"/>
    <w:rsid w:val="001C3004"/>
    <w:rsid w:val="001C378C"/>
    <w:rsid w:val="001C484A"/>
    <w:rsid w:val="001C4E42"/>
    <w:rsid w:val="001C61E2"/>
    <w:rsid w:val="001C6540"/>
    <w:rsid w:val="001C6A34"/>
    <w:rsid w:val="001D0B76"/>
    <w:rsid w:val="001D0CBE"/>
    <w:rsid w:val="001D16A1"/>
    <w:rsid w:val="001D255E"/>
    <w:rsid w:val="001D31D8"/>
    <w:rsid w:val="001D35BF"/>
    <w:rsid w:val="001D4762"/>
    <w:rsid w:val="001D6090"/>
    <w:rsid w:val="001D6DE8"/>
    <w:rsid w:val="001D78B1"/>
    <w:rsid w:val="001E1338"/>
    <w:rsid w:val="001E2140"/>
    <w:rsid w:val="001E243B"/>
    <w:rsid w:val="001E5CD3"/>
    <w:rsid w:val="001E6124"/>
    <w:rsid w:val="001E6F8D"/>
    <w:rsid w:val="001E74E3"/>
    <w:rsid w:val="001F00A7"/>
    <w:rsid w:val="001F06DD"/>
    <w:rsid w:val="001F0FF3"/>
    <w:rsid w:val="001F1834"/>
    <w:rsid w:val="001F1E0B"/>
    <w:rsid w:val="001F2EC1"/>
    <w:rsid w:val="001F3C16"/>
    <w:rsid w:val="001F6B53"/>
    <w:rsid w:val="001F74EA"/>
    <w:rsid w:val="00200167"/>
    <w:rsid w:val="002010BD"/>
    <w:rsid w:val="0020183B"/>
    <w:rsid w:val="00202E04"/>
    <w:rsid w:val="00203500"/>
    <w:rsid w:val="00203D8D"/>
    <w:rsid w:val="00203EE2"/>
    <w:rsid w:val="002042A4"/>
    <w:rsid w:val="00204D38"/>
    <w:rsid w:val="00206FDE"/>
    <w:rsid w:val="002079B8"/>
    <w:rsid w:val="00210136"/>
    <w:rsid w:val="00210199"/>
    <w:rsid w:val="00210C57"/>
    <w:rsid w:val="00210DAD"/>
    <w:rsid w:val="00213321"/>
    <w:rsid w:val="00213B68"/>
    <w:rsid w:val="002151C8"/>
    <w:rsid w:val="00217D80"/>
    <w:rsid w:val="00220359"/>
    <w:rsid w:val="002232F6"/>
    <w:rsid w:val="00225348"/>
    <w:rsid w:val="0022554E"/>
    <w:rsid w:val="00226503"/>
    <w:rsid w:val="00226937"/>
    <w:rsid w:val="00226D4E"/>
    <w:rsid w:val="00226F2C"/>
    <w:rsid w:val="00227E04"/>
    <w:rsid w:val="002306A6"/>
    <w:rsid w:val="00230BA8"/>
    <w:rsid w:val="0023272B"/>
    <w:rsid w:val="00232C66"/>
    <w:rsid w:val="00232EE0"/>
    <w:rsid w:val="00234B01"/>
    <w:rsid w:val="00235E2E"/>
    <w:rsid w:val="00237394"/>
    <w:rsid w:val="00240C79"/>
    <w:rsid w:val="00240F98"/>
    <w:rsid w:val="00243F02"/>
    <w:rsid w:val="002448DD"/>
    <w:rsid w:val="002459A5"/>
    <w:rsid w:val="00245BEA"/>
    <w:rsid w:val="0024734A"/>
    <w:rsid w:val="002475AF"/>
    <w:rsid w:val="00247CB2"/>
    <w:rsid w:val="00250106"/>
    <w:rsid w:val="00250305"/>
    <w:rsid w:val="00250563"/>
    <w:rsid w:val="002512B6"/>
    <w:rsid w:val="00251C92"/>
    <w:rsid w:val="00251F86"/>
    <w:rsid w:val="002528FC"/>
    <w:rsid w:val="00252D50"/>
    <w:rsid w:val="00252E8F"/>
    <w:rsid w:val="00253828"/>
    <w:rsid w:val="00253A6F"/>
    <w:rsid w:val="00254D7D"/>
    <w:rsid w:val="00254DB4"/>
    <w:rsid w:val="002553F0"/>
    <w:rsid w:val="002558EE"/>
    <w:rsid w:val="00255A3D"/>
    <w:rsid w:val="002561A9"/>
    <w:rsid w:val="002569A8"/>
    <w:rsid w:val="00256E22"/>
    <w:rsid w:val="00257C5F"/>
    <w:rsid w:val="00257E6D"/>
    <w:rsid w:val="00261606"/>
    <w:rsid w:val="00263706"/>
    <w:rsid w:val="00263FE7"/>
    <w:rsid w:val="002651A7"/>
    <w:rsid w:val="0026524B"/>
    <w:rsid w:val="0026711C"/>
    <w:rsid w:val="0027024D"/>
    <w:rsid w:val="00274153"/>
    <w:rsid w:val="00280862"/>
    <w:rsid w:val="002809AE"/>
    <w:rsid w:val="002810AF"/>
    <w:rsid w:val="00281C5F"/>
    <w:rsid w:val="00281C92"/>
    <w:rsid w:val="002828C5"/>
    <w:rsid w:val="002834EA"/>
    <w:rsid w:val="00283549"/>
    <w:rsid w:val="00284877"/>
    <w:rsid w:val="00284DC8"/>
    <w:rsid w:val="00285301"/>
    <w:rsid w:val="002854B4"/>
    <w:rsid w:val="0028555F"/>
    <w:rsid w:val="00287C40"/>
    <w:rsid w:val="00290FA5"/>
    <w:rsid w:val="00293C37"/>
    <w:rsid w:val="00294152"/>
    <w:rsid w:val="002942D9"/>
    <w:rsid w:val="00295A38"/>
    <w:rsid w:val="002966CE"/>
    <w:rsid w:val="00297206"/>
    <w:rsid w:val="002A0062"/>
    <w:rsid w:val="002A0118"/>
    <w:rsid w:val="002A0D7F"/>
    <w:rsid w:val="002A1390"/>
    <w:rsid w:val="002A4D4C"/>
    <w:rsid w:val="002B09EC"/>
    <w:rsid w:val="002B15FD"/>
    <w:rsid w:val="002B34C4"/>
    <w:rsid w:val="002B3F5B"/>
    <w:rsid w:val="002B5E74"/>
    <w:rsid w:val="002B71F3"/>
    <w:rsid w:val="002B7A3D"/>
    <w:rsid w:val="002C01F0"/>
    <w:rsid w:val="002C1316"/>
    <w:rsid w:val="002C15E5"/>
    <w:rsid w:val="002C2A06"/>
    <w:rsid w:val="002C2B93"/>
    <w:rsid w:val="002C4783"/>
    <w:rsid w:val="002C48E0"/>
    <w:rsid w:val="002C510A"/>
    <w:rsid w:val="002C54D4"/>
    <w:rsid w:val="002C7FDA"/>
    <w:rsid w:val="002D1476"/>
    <w:rsid w:val="002D1490"/>
    <w:rsid w:val="002D1CC2"/>
    <w:rsid w:val="002D3D65"/>
    <w:rsid w:val="002D414F"/>
    <w:rsid w:val="002D4C5D"/>
    <w:rsid w:val="002D5F27"/>
    <w:rsid w:val="002D6340"/>
    <w:rsid w:val="002D724E"/>
    <w:rsid w:val="002D7709"/>
    <w:rsid w:val="002E013A"/>
    <w:rsid w:val="002E05DA"/>
    <w:rsid w:val="002E06B7"/>
    <w:rsid w:val="002E523C"/>
    <w:rsid w:val="002E6189"/>
    <w:rsid w:val="002E65C2"/>
    <w:rsid w:val="002E6F9D"/>
    <w:rsid w:val="002E7D7B"/>
    <w:rsid w:val="002F0E43"/>
    <w:rsid w:val="002F2F85"/>
    <w:rsid w:val="002F3EE3"/>
    <w:rsid w:val="002F59E1"/>
    <w:rsid w:val="002F77ED"/>
    <w:rsid w:val="00301F8B"/>
    <w:rsid w:val="00302798"/>
    <w:rsid w:val="00303FFD"/>
    <w:rsid w:val="003044AF"/>
    <w:rsid w:val="00304921"/>
    <w:rsid w:val="0030534B"/>
    <w:rsid w:val="00306605"/>
    <w:rsid w:val="00306868"/>
    <w:rsid w:val="003077EB"/>
    <w:rsid w:val="00311C51"/>
    <w:rsid w:val="00314672"/>
    <w:rsid w:val="003157A9"/>
    <w:rsid w:val="00316175"/>
    <w:rsid w:val="0032164A"/>
    <w:rsid w:val="00322854"/>
    <w:rsid w:val="00322CA3"/>
    <w:rsid w:val="00322DAF"/>
    <w:rsid w:val="0032331C"/>
    <w:rsid w:val="00325721"/>
    <w:rsid w:val="00325AD2"/>
    <w:rsid w:val="00326A2E"/>
    <w:rsid w:val="0032726F"/>
    <w:rsid w:val="00330C56"/>
    <w:rsid w:val="003312E0"/>
    <w:rsid w:val="00333589"/>
    <w:rsid w:val="00333C03"/>
    <w:rsid w:val="003341A5"/>
    <w:rsid w:val="00334B2E"/>
    <w:rsid w:val="0033521F"/>
    <w:rsid w:val="00335787"/>
    <w:rsid w:val="00336646"/>
    <w:rsid w:val="00336AE1"/>
    <w:rsid w:val="0033730F"/>
    <w:rsid w:val="003375A8"/>
    <w:rsid w:val="00337722"/>
    <w:rsid w:val="0034169C"/>
    <w:rsid w:val="00341EB8"/>
    <w:rsid w:val="0034222B"/>
    <w:rsid w:val="00342344"/>
    <w:rsid w:val="0034305E"/>
    <w:rsid w:val="00343470"/>
    <w:rsid w:val="003447A3"/>
    <w:rsid w:val="00345A02"/>
    <w:rsid w:val="0034762B"/>
    <w:rsid w:val="00350BE4"/>
    <w:rsid w:val="00350DC0"/>
    <w:rsid w:val="003518CD"/>
    <w:rsid w:val="00352988"/>
    <w:rsid w:val="0035426B"/>
    <w:rsid w:val="00356962"/>
    <w:rsid w:val="00360997"/>
    <w:rsid w:val="003624E2"/>
    <w:rsid w:val="00362761"/>
    <w:rsid w:val="003628FA"/>
    <w:rsid w:val="00362D48"/>
    <w:rsid w:val="003645D8"/>
    <w:rsid w:val="00365762"/>
    <w:rsid w:val="00365C7F"/>
    <w:rsid w:val="00365D5B"/>
    <w:rsid w:val="0036681D"/>
    <w:rsid w:val="00366D49"/>
    <w:rsid w:val="00366D5A"/>
    <w:rsid w:val="003705C9"/>
    <w:rsid w:val="00373ADB"/>
    <w:rsid w:val="00373F94"/>
    <w:rsid w:val="00377407"/>
    <w:rsid w:val="00380E13"/>
    <w:rsid w:val="00384011"/>
    <w:rsid w:val="003844F9"/>
    <w:rsid w:val="00384D39"/>
    <w:rsid w:val="00386008"/>
    <w:rsid w:val="003860C1"/>
    <w:rsid w:val="003868A1"/>
    <w:rsid w:val="00387F05"/>
    <w:rsid w:val="00390F4F"/>
    <w:rsid w:val="0039180F"/>
    <w:rsid w:val="00392E9D"/>
    <w:rsid w:val="00393A5E"/>
    <w:rsid w:val="00394E33"/>
    <w:rsid w:val="00396360"/>
    <w:rsid w:val="003A04C1"/>
    <w:rsid w:val="003A084B"/>
    <w:rsid w:val="003A0CCE"/>
    <w:rsid w:val="003A1FBA"/>
    <w:rsid w:val="003A24A6"/>
    <w:rsid w:val="003A37E1"/>
    <w:rsid w:val="003A42A1"/>
    <w:rsid w:val="003A52D4"/>
    <w:rsid w:val="003A7460"/>
    <w:rsid w:val="003B15F8"/>
    <w:rsid w:val="003B3A98"/>
    <w:rsid w:val="003B4960"/>
    <w:rsid w:val="003B4ACC"/>
    <w:rsid w:val="003B59DE"/>
    <w:rsid w:val="003B6A36"/>
    <w:rsid w:val="003B7E0D"/>
    <w:rsid w:val="003C1347"/>
    <w:rsid w:val="003C3AEE"/>
    <w:rsid w:val="003C4E2E"/>
    <w:rsid w:val="003C578B"/>
    <w:rsid w:val="003C70A8"/>
    <w:rsid w:val="003C7177"/>
    <w:rsid w:val="003D1086"/>
    <w:rsid w:val="003D2409"/>
    <w:rsid w:val="003D2A75"/>
    <w:rsid w:val="003D2C60"/>
    <w:rsid w:val="003D3C20"/>
    <w:rsid w:val="003D3D06"/>
    <w:rsid w:val="003D783F"/>
    <w:rsid w:val="003E0790"/>
    <w:rsid w:val="003E12E2"/>
    <w:rsid w:val="003E466B"/>
    <w:rsid w:val="003E56D8"/>
    <w:rsid w:val="003E5C95"/>
    <w:rsid w:val="003E7306"/>
    <w:rsid w:val="003E7E46"/>
    <w:rsid w:val="003F1A43"/>
    <w:rsid w:val="003F3103"/>
    <w:rsid w:val="003F3338"/>
    <w:rsid w:val="003F34AB"/>
    <w:rsid w:val="003F6923"/>
    <w:rsid w:val="0040028F"/>
    <w:rsid w:val="0040064F"/>
    <w:rsid w:val="0040065F"/>
    <w:rsid w:val="00400987"/>
    <w:rsid w:val="00402BA9"/>
    <w:rsid w:val="004033CE"/>
    <w:rsid w:val="00404C57"/>
    <w:rsid w:val="004059D9"/>
    <w:rsid w:val="00405B09"/>
    <w:rsid w:val="00406966"/>
    <w:rsid w:val="00406D3D"/>
    <w:rsid w:val="00407A80"/>
    <w:rsid w:val="00407F44"/>
    <w:rsid w:val="00410016"/>
    <w:rsid w:val="0041254A"/>
    <w:rsid w:val="00412784"/>
    <w:rsid w:val="00412CA7"/>
    <w:rsid w:val="00413E0F"/>
    <w:rsid w:val="00414BA3"/>
    <w:rsid w:val="00415CEE"/>
    <w:rsid w:val="0041618D"/>
    <w:rsid w:val="00417764"/>
    <w:rsid w:val="00420028"/>
    <w:rsid w:val="0042054E"/>
    <w:rsid w:val="004205FC"/>
    <w:rsid w:val="004206BE"/>
    <w:rsid w:val="00421115"/>
    <w:rsid w:val="00422561"/>
    <w:rsid w:val="00423058"/>
    <w:rsid w:val="00423170"/>
    <w:rsid w:val="0042328B"/>
    <w:rsid w:val="004232C5"/>
    <w:rsid w:val="00423DB1"/>
    <w:rsid w:val="00424AD2"/>
    <w:rsid w:val="0042560B"/>
    <w:rsid w:val="0042622C"/>
    <w:rsid w:val="00427432"/>
    <w:rsid w:val="0043255C"/>
    <w:rsid w:val="0043335D"/>
    <w:rsid w:val="00433B97"/>
    <w:rsid w:val="00433EED"/>
    <w:rsid w:val="004346EC"/>
    <w:rsid w:val="00434C8A"/>
    <w:rsid w:val="0043774B"/>
    <w:rsid w:val="00437F18"/>
    <w:rsid w:val="00440071"/>
    <w:rsid w:val="0044039E"/>
    <w:rsid w:val="00440BDE"/>
    <w:rsid w:val="0044255F"/>
    <w:rsid w:val="00442C4D"/>
    <w:rsid w:val="00443EEE"/>
    <w:rsid w:val="00444960"/>
    <w:rsid w:val="00444DA9"/>
    <w:rsid w:val="0044672D"/>
    <w:rsid w:val="00447EC0"/>
    <w:rsid w:val="00450B10"/>
    <w:rsid w:val="0045171E"/>
    <w:rsid w:val="00454D47"/>
    <w:rsid w:val="0045668C"/>
    <w:rsid w:val="00460432"/>
    <w:rsid w:val="0046279F"/>
    <w:rsid w:val="0046289B"/>
    <w:rsid w:val="004637E7"/>
    <w:rsid w:val="0046462E"/>
    <w:rsid w:val="004648F4"/>
    <w:rsid w:val="00466C5C"/>
    <w:rsid w:val="004671F2"/>
    <w:rsid w:val="004675BA"/>
    <w:rsid w:val="0046772F"/>
    <w:rsid w:val="004703EF"/>
    <w:rsid w:val="00470B7F"/>
    <w:rsid w:val="00471FD1"/>
    <w:rsid w:val="00472742"/>
    <w:rsid w:val="0047512D"/>
    <w:rsid w:val="0047569B"/>
    <w:rsid w:val="00475D44"/>
    <w:rsid w:val="004760BA"/>
    <w:rsid w:val="00476BDF"/>
    <w:rsid w:val="00477527"/>
    <w:rsid w:val="004776B0"/>
    <w:rsid w:val="004805AA"/>
    <w:rsid w:val="00480EC6"/>
    <w:rsid w:val="00480F37"/>
    <w:rsid w:val="004810D5"/>
    <w:rsid w:val="00481629"/>
    <w:rsid w:val="00482E8E"/>
    <w:rsid w:val="004838CA"/>
    <w:rsid w:val="004849CB"/>
    <w:rsid w:val="00485E69"/>
    <w:rsid w:val="00485E9A"/>
    <w:rsid w:val="00486552"/>
    <w:rsid w:val="00486E33"/>
    <w:rsid w:val="0049131F"/>
    <w:rsid w:val="0049196E"/>
    <w:rsid w:val="00493336"/>
    <w:rsid w:val="004940CE"/>
    <w:rsid w:val="0049597D"/>
    <w:rsid w:val="004960C6"/>
    <w:rsid w:val="0049748F"/>
    <w:rsid w:val="00497922"/>
    <w:rsid w:val="00497DBB"/>
    <w:rsid w:val="004A1532"/>
    <w:rsid w:val="004A1C30"/>
    <w:rsid w:val="004A217F"/>
    <w:rsid w:val="004A2CFD"/>
    <w:rsid w:val="004A4B2A"/>
    <w:rsid w:val="004A4B9A"/>
    <w:rsid w:val="004A5A94"/>
    <w:rsid w:val="004B10B0"/>
    <w:rsid w:val="004B4FC9"/>
    <w:rsid w:val="004B6527"/>
    <w:rsid w:val="004B6BCF"/>
    <w:rsid w:val="004B73B6"/>
    <w:rsid w:val="004C0B3D"/>
    <w:rsid w:val="004C0D17"/>
    <w:rsid w:val="004C11C9"/>
    <w:rsid w:val="004C2837"/>
    <w:rsid w:val="004C2A2C"/>
    <w:rsid w:val="004C514E"/>
    <w:rsid w:val="004C596E"/>
    <w:rsid w:val="004C5E4C"/>
    <w:rsid w:val="004C66AA"/>
    <w:rsid w:val="004C6EEC"/>
    <w:rsid w:val="004C792E"/>
    <w:rsid w:val="004C7D96"/>
    <w:rsid w:val="004D0312"/>
    <w:rsid w:val="004D1D6C"/>
    <w:rsid w:val="004D1D78"/>
    <w:rsid w:val="004D3086"/>
    <w:rsid w:val="004D3967"/>
    <w:rsid w:val="004D3AFE"/>
    <w:rsid w:val="004D437D"/>
    <w:rsid w:val="004D4A29"/>
    <w:rsid w:val="004D58C3"/>
    <w:rsid w:val="004D6E62"/>
    <w:rsid w:val="004E0878"/>
    <w:rsid w:val="004E2A26"/>
    <w:rsid w:val="004E2A99"/>
    <w:rsid w:val="004E368E"/>
    <w:rsid w:val="004E40FE"/>
    <w:rsid w:val="004E65AF"/>
    <w:rsid w:val="004E7CAD"/>
    <w:rsid w:val="004F186E"/>
    <w:rsid w:val="004F26C3"/>
    <w:rsid w:val="004F2DD6"/>
    <w:rsid w:val="004F2FD3"/>
    <w:rsid w:val="004F31FB"/>
    <w:rsid w:val="004F5378"/>
    <w:rsid w:val="004F5CFF"/>
    <w:rsid w:val="004F60B3"/>
    <w:rsid w:val="004F642B"/>
    <w:rsid w:val="004F69D4"/>
    <w:rsid w:val="00501615"/>
    <w:rsid w:val="005020C8"/>
    <w:rsid w:val="005021E7"/>
    <w:rsid w:val="0050236D"/>
    <w:rsid w:val="005039C1"/>
    <w:rsid w:val="00504781"/>
    <w:rsid w:val="00506009"/>
    <w:rsid w:val="005074E7"/>
    <w:rsid w:val="0050770E"/>
    <w:rsid w:val="0051385A"/>
    <w:rsid w:val="00513C3B"/>
    <w:rsid w:val="0051499D"/>
    <w:rsid w:val="00514ED2"/>
    <w:rsid w:val="00516BBC"/>
    <w:rsid w:val="00517B39"/>
    <w:rsid w:val="00517D29"/>
    <w:rsid w:val="00524CEA"/>
    <w:rsid w:val="00525D8F"/>
    <w:rsid w:val="0053350C"/>
    <w:rsid w:val="005347C3"/>
    <w:rsid w:val="00535F16"/>
    <w:rsid w:val="00540CFE"/>
    <w:rsid w:val="00540D61"/>
    <w:rsid w:val="00541CB8"/>
    <w:rsid w:val="005429C7"/>
    <w:rsid w:val="00542B81"/>
    <w:rsid w:val="00544551"/>
    <w:rsid w:val="00545737"/>
    <w:rsid w:val="00546451"/>
    <w:rsid w:val="0054658A"/>
    <w:rsid w:val="00550CC0"/>
    <w:rsid w:val="00551D99"/>
    <w:rsid w:val="00551E00"/>
    <w:rsid w:val="00552032"/>
    <w:rsid w:val="005525EF"/>
    <w:rsid w:val="00552C0A"/>
    <w:rsid w:val="00552E6B"/>
    <w:rsid w:val="00552F46"/>
    <w:rsid w:val="00553DF2"/>
    <w:rsid w:val="00554347"/>
    <w:rsid w:val="0055592B"/>
    <w:rsid w:val="00555D71"/>
    <w:rsid w:val="00555FCC"/>
    <w:rsid w:val="0055609F"/>
    <w:rsid w:val="0055710C"/>
    <w:rsid w:val="0056019B"/>
    <w:rsid w:val="00560491"/>
    <w:rsid w:val="0056192B"/>
    <w:rsid w:val="005628F6"/>
    <w:rsid w:val="005659BC"/>
    <w:rsid w:val="00567BDC"/>
    <w:rsid w:val="0057071A"/>
    <w:rsid w:val="00571303"/>
    <w:rsid w:val="00571536"/>
    <w:rsid w:val="005719DB"/>
    <w:rsid w:val="005722BD"/>
    <w:rsid w:val="005724B5"/>
    <w:rsid w:val="00573221"/>
    <w:rsid w:val="00573ABB"/>
    <w:rsid w:val="00573F49"/>
    <w:rsid w:val="0057571B"/>
    <w:rsid w:val="00575D25"/>
    <w:rsid w:val="0057723A"/>
    <w:rsid w:val="00577566"/>
    <w:rsid w:val="00577651"/>
    <w:rsid w:val="0058118C"/>
    <w:rsid w:val="00581F23"/>
    <w:rsid w:val="005827F2"/>
    <w:rsid w:val="00582ADF"/>
    <w:rsid w:val="00584147"/>
    <w:rsid w:val="00585906"/>
    <w:rsid w:val="00587786"/>
    <w:rsid w:val="00587A85"/>
    <w:rsid w:val="00591212"/>
    <w:rsid w:val="0059129C"/>
    <w:rsid w:val="00591972"/>
    <w:rsid w:val="00591C4F"/>
    <w:rsid w:val="005944A5"/>
    <w:rsid w:val="005946E9"/>
    <w:rsid w:val="005946F6"/>
    <w:rsid w:val="00594DF0"/>
    <w:rsid w:val="00595035"/>
    <w:rsid w:val="00596449"/>
    <w:rsid w:val="00596CE6"/>
    <w:rsid w:val="00596DA1"/>
    <w:rsid w:val="005A0070"/>
    <w:rsid w:val="005A1364"/>
    <w:rsid w:val="005A2739"/>
    <w:rsid w:val="005A347A"/>
    <w:rsid w:val="005A38F4"/>
    <w:rsid w:val="005A3DD3"/>
    <w:rsid w:val="005A48D8"/>
    <w:rsid w:val="005A66B6"/>
    <w:rsid w:val="005B045D"/>
    <w:rsid w:val="005B07F2"/>
    <w:rsid w:val="005B0F09"/>
    <w:rsid w:val="005B5BBD"/>
    <w:rsid w:val="005B6210"/>
    <w:rsid w:val="005C098E"/>
    <w:rsid w:val="005C3276"/>
    <w:rsid w:val="005C4676"/>
    <w:rsid w:val="005C47F1"/>
    <w:rsid w:val="005C5A93"/>
    <w:rsid w:val="005D0948"/>
    <w:rsid w:val="005D0B27"/>
    <w:rsid w:val="005D0C31"/>
    <w:rsid w:val="005D13E0"/>
    <w:rsid w:val="005D1B4D"/>
    <w:rsid w:val="005D23E5"/>
    <w:rsid w:val="005D2C64"/>
    <w:rsid w:val="005D38C8"/>
    <w:rsid w:val="005E01BF"/>
    <w:rsid w:val="005E1C99"/>
    <w:rsid w:val="005E24F8"/>
    <w:rsid w:val="005E311C"/>
    <w:rsid w:val="005E4500"/>
    <w:rsid w:val="005E4A63"/>
    <w:rsid w:val="005E4C3B"/>
    <w:rsid w:val="005E6C9F"/>
    <w:rsid w:val="005E7DEC"/>
    <w:rsid w:val="005F030B"/>
    <w:rsid w:val="005F22B5"/>
    <w:rsid w:val="005F2660"/>
    <w:rsid w:val="005F28B5"/>
    <w:rsid w:val="005F317C"/>
    <w:rsid w:val="005F33A0"/>
    <w:rsid w:val="005F489D"/>
    <w:rsid w:val="005F5B88"/>
    <w:rsid w:val="005F6CC8"/>
    <w:rsid w:val="005F6D8E"/>
    <w:rsid w:val="00600AA6"/>
    <w:rsid w:val="00600D0F"/>
    <w:rsid w:val="00601765"/>
    <w:rsid w:val="006023FF"/>
    <w:rsid w:val="00602D4F"/>
    <w:rsid w:val="00603346"/>
    <w:rsid w:val="0060499C"/>
    <w:rsid w:val="006056EA"/>
    <w:rsid w:val="0060589D"/>
    <w:rsid w:val="00605D89"/>
    <w:rsid w:val="00605FEE"/>
    <w:rsid w:val="00606A97"/>
    <w:rsid w:val="00606CF5"/>
    <w:rsid w:val="00607FDA"/>
    <w:rsid w:val="00611475"/>
    <w:rsid w:val="00611DCA"/>
    <w:rsid w:val="00611EAD"/>
    <w:rsid w:val="00612115"/>
    <w:rsid w:val="006134E1"/>
    <w:rsid w:val="006135E2"/>
    <w:rsid w:val="00613B0D"/>
    <w:rsid w:val="006159B2"/>
    <w:rsid w:val="006165E6"/>
    <w:rsid w:val="00616897"/>
    <w:rsid w:val="006200EF"/>
    <w:rsid w:val="00621858"/>
    <w:rsid w:val="00622D91"/>
    <w:rsid w:val="00624A7B"/>
    <w:rsid w:val="00625BC3"/>
    <w:rsid w:val="00630CDA"/>
    <w:rsid w:val="00632667"/>
    <w:rsid w:val="00634E56"/>
    <w:rsid w:val="00635A9D"/>
    <w:rsid w:val="00635E44"/>
    <w:rsid w:val="00641C35"/>
    <w:rsid w:val="00642628"/>
    <w:rsid w:val="006432E6"/>
    <w:rsid w:val="006433BA"/>
    <w:rsid w:val="006440D6"/>
    <w:rsid w:val="00644554"/>
    <w:rsid w:val="00644691"/>
    <w:rsid w:val="00644F87"/>
    <w:rsid w:val="0064538B"/>
    <w:rsid w:val="00645696"/>
    <w:rsid w:val="00645AE3"/>
    <w:rsid w:val="006475A0"/>
    <w:rsid w:val="00647B3F"/>
    <w:rsid w:val="006514FA"/>
    <w:rsid w:val="0065225F"/>
    <w:rsid w:val="006524C6"/>
    <w:rsid w:val="006528D0"/>
    <w:rsid w:val="0065363B"/>
    <w:rsid w:val="00655062"/>
    <w:rsid w:val="006553CC"/>
    <w:rsid w:val="0066073B"/>
    <w:rsid w:val="00661A10"/>
    <w:rsid w:val="0066364C"/>
    <w:rsid w:val="00663D28"/>
    <w:rsid w:val="00666403"/>
    <w:rsid w:val="00666611"/>
    <w:rsid w:val="00667CFF"/>
    <w:rsid w:val="00671618"/>
    <w:rsid w:val="00671A7B"/>
    <w:rsid w:val="00671D55"/>
    <w:rsid w:val="00671DC7"/>
    <w:rsid w:val="00672DDE"/>
    <w:rsid w:val="006731A1"/>
    <w:rsid w:val="0067351D"/>
    <w:rsid w:val="006745CC"/>
    <w:rsid w:val="00675AE8"/>
    <w:rsid w:val="00677882"/>
    <w:rsid w:val="0067793C"/>
    <w:rsid w:val="006806BB"/>
    <w:rsid w:val="00681668"/>
    <w:rsid w:val="006828EE"/>
    <w:rsid w:val="0068346B"/>
    <w:rsid w:val="00684047"/>
    <w:rsid w:val="00684E86"/>
    <w:rsid w:val="0068551E"/>
    <w:rsid w:val="006860BC"/>
    <w:rsid w:val="00690C7E"/>
    <w:rsid w:val="006919C4"/>
    <w:rsid w:val="00691C71"/>
    <w:rsid w:val="00691DD8"/>
    <w:rsid w:val="00694C84"/>
    <w:rsid w:val="00695834"/>
    <w:rsid w:val="006960AA"/>
    <w:rsid w:val="006963DB"/>
    <w:rsid w:val="00696EFD"/>
    <w:rsid w:val="00697043"/>
    <w:rsid w:val="006975A7"/>
    <w:rsid w:val="006A2A79"/>
    <w:rsid w:val="006A3483"/>
    <w:rsid w:val="006A3786"/>
    <w:rsid w:val="006A3FBF"/>
    <w:rsid w:val="006A5F9E"/>
    <w:rsid w:val="006A616C"/>
    <w:rsid w:val="006A679A"/>
    <w:rsid w:val="006A6D72"/>
    <w:rsid w:val="006B0B8F"/>
    <w:rsid w:val="006B0D36"/>
    <w:rsid w:val="006B4305"/>
    <w:rsid w:val="006B461E"/>
    <w:rsid w:val="006B4DEF"/>
    <w:rsid w:val="006B56C2"/>
    <w:rsid w:val="006B5AD0"/>
    <w:rsid w:val="006B648A"/>
    <w:rsid w:val="006C0728"/>
    <w:rsid w:val="006C0CDC"/>
    <w:rsid w:val="006C0E56"/>
    <w:rsid w:val="006C0FE8"/>
    <w:rsid w:val="006C3B41"/>
    <w:rsid w:val="006C4312"/>
    <w:rsid w:val="006C708A"/>
    <w:rsid w:val="006C73B3"/>
    <w:rsid w:val="006C76D2"/>
    <w:rsid w:val="006D1814"/>
    <w:rsid w:val="006D218F"/>
    <w:rsid w:val="006D2A7D"/>
    <w:rsid w:val="006D384D"/>
    <w:rsid w:val="006D47F2"/>
    <w:rsid w:val="006D5155"/>
    <w:rsid w:val="006D5E54"/>
    <w:rsid w:val="006D794B"/>
    <w:rsid w:val="006E01CD"/>
    <w:rsid w:val="006E0219"/>
    <w:rsid w:val="006E159B"/>
    <w:rsid w:val="006E44E2"/>
    <w:rsid w:val="006E56B9"/>
    <w:rsid w:val="006E636B"/>
    <w:rsid w:val="006E6838"/>
    <w:rsid w:val="006F0131"/>
    <w:rsid w:val="006F079E"/>
    <w:rsid w:val="006F10CE"/>
    <w:rsid w:val="006F17DB"/>
    <w:rsid w:val="006F2706"/>
    <w:rsid w:val="006F357C"/>
    <w:rsid w:val="006F4416"/>
    <w:rsid w:val="006F5F80"/>
    <w:rsid w:val="006F6285"/>
    <w:rsid w:val="007000E1"/>
    <w:rsid w:val="00702D3C"/>
    <w:rsid w:val="007032A4"/>
    <w:rsid w:val="00703356"/>
    <w:rsid w:val="0070533E"/>
    <w:rsid w:val="00705918"/>
    <w:rsid w:val="00712999"/>
    <w:rsid w:val="00712D1D"/>
    <w:rsid w:val="00713B17"/>
    <w:rsid w:val="0071455A"/>
    <w:rsid w:val="00714B83"/>
    <w:rsid w:val="00714BAA"/>
    <w:rsid w:val="00715C0C"/>
    <w:rsid w:val="0071632B"/>
    <w:rsid w:val="00721728"/>
    <w:rsid w:val="00722134"/>
    <w:rsid w:val="00722399"/>
    <w:rsid w:val="0072291F"/>
    <w:rsid w:val="00722C0F"/>
    <w:rsid w:val="00724FDB"/>
    <w:rsid w:val="007252B2"/>
    <w:rsid w:val="00725C1B"/>
    <w:rsid w:val="00725D84"/>
    <w:rsid w:val="007322E2"/>
    <w:rsid w:val="00734F5E"/>
    <w:rsid w:val="00735067"/>
    <w:rsid w:val="007354F9"/>
    <w:rsid w:val="007356B9"/>
    <w:rsid w:val="00736C8A"/>
    <w:rsid w:val="00737F80"/>
    <w:rsid w:val="00740019"/>
    <w:rsid w:val="0074007F"/>
    <w:rsid w:val="0074019E"/>
    <w:rsid w:val="00742FA7"/>
    <w:rsid w:val="007433E8"/>
    <w:rsid w:val="0074455F"/>
    <w:rsid w:val="00745158"/>
    <w:rsid w:val="007475F1"/>
    <w:rsid w:val="00747919"/>
    <w:rsid w:val="007509DA"/>
    <w:rsid w:val="00752315"/>
    <w:rsid w:val="007548A1"/>
    <w:rsid w:val="00755ECC"/>
    <w:rsid w:val="00756559"/>
    <w:rsid w:val="00761C28"/>
    <w:rsid w:val="00761CC7"/>
    <w:rsid w:val="00762F4C"/>
    <w:rsid w:val="00763735"/>
    <w:rsid w:val="0076418E"/>
    <w:rsid w:val="00764F0A"/>
    <w:rsid w:val="0076549B"/>
    <w:rsid w:val="007658C5"/>
    <w:rsid w:val="00765BFA"/>
    <w:rsid w:val="00766140"/>
    <w:rsid w:val="00766B13"/>
    <w:rsid w:val="00767998"/>
    <w:rsid w:val="00767C82"/>
    <w:rsid w:val="00771001"/>
    <w:rsid w:val="00771C61"/>
    <w:rsid w:val="00772879"/>
    <w:rsid w:val="00772CA3"/>
    <w:rsid w:val="0077300C"/>
    <w:rsid w:val="00773687"/>
    <w:rsid w:val="0077381C"/>
    <w:rsid w:val="0077476C"/>
    <w:rsid w:val="00774A8B"/>
    <w:rsid w:val="00775594"/>
    <w:rsid w:val="00776904"/>
    <w:rsid w:val="00776976"/>
    <w:rsid w:val="00776C53"/>
    <w:rsid w:val="007772CA"/>
    <w:rsid w:val="007777B3"/>
    <w:rsid w:val="00780309"/>
    <w:rsid w:val="00781310"/>
    <w:rsid w:val="00781A0B"/>
    <w:rsid w:val="00782A00"/>
    <w:rsid w:val="00783AEC"/>
    <w:rsid w:val="00787BD9"/>
    <w:rsid w:val="00790B93"/>
    <w:rsid w:val="007928BE"/>
    <w:rsid w:val="007941C7"/>
    <w:rsid w:val="00794B5C"/>
    <w:rsid w:val="00795487"/>
    <w:rsid w:val="00795DD5"/>
    <w:rsid w:val="00797316"/>
    <w:rsid w:val="0079751C"/>
    <w:rsid w:val="0079767A"/>
    <w:rsid w:val="007976EC"/>
    <w:rsid w:val="007A163A"/>
    <w:rsid w:val="007A389C"/>
    <w:rsid w:val="007A3BDB"/>
    <w:rsid w:val="007A4421"/>
    <w:rsid w:val="007A4D7D"/>
    <w:rsid w:val="007A5B51"/>
    <w:rsid w:val="007A6AA7"/>
    <w:rsid w:val="007A6FE4"/>
    <w:rsid w:val="007A7377"/>
    <w:rsid w:val="007A7501"/>
    <w:rsid w:val="007A792D"/>
    <w:rsid w:val="007A7AA0"/>
    <w:rsid w:val="007B0BAC"/>
    <w:rsid w:val="007B11E1"/>
    <w:rsid w:val="007B1FF8"/>
    <w:rsid w:val="007B23BB"/>
    <w:rsid w:val="007B2520"/>
    <w:rsid w:val="007B2C2D"/>
    <w:rsid w:val="007B3B91"/>
    <w:rsid w:val="007B4B43"/>
    <w:rsid w:val="007B7B50"/>
    <w:rsid w:val="007C0516"/>
    <w:rsid w:val="007C09AD"/>
    <w:rsid w:val="007C0AA7"/>
    <w:rsid w:val="007C269A"/>
    <w:rsid w:val="007C28E5"/>
    <w:rsid w:val="007C40BA"/>
    <w:rsid w:val="007C484A"/>
    <w:rsid w:val="007C4DF0"/>
    <w:rsid w:val="007C6A04"/>
    <w:rsid w:val="007C728A"/>
    <w:rsid w:val="007C76D4"/>
    <w:rsid w:val="007D01A8"/>
    <w:rsid w:val="007D1239"/>
    <w:rsid w:val="007D1922"/>
    <w:rsid w:val="007D1A9C"/>
    <w:rsid w:val="007D248F"/>
    <w:rsid w:val="007D3BBC"/>
    <w:rsid w:val="007D4DE9"/>
    <w:rsid w:val="007D5405"/>
    <w:rsid w:val="007E0450"/>
    <w:rsid w:val="007E31D9"/>
    <w:rsid w:val="007E34F3"/>
    <w:rsid w:val="007E3D77"/>
    <w:rsid w:val="007E50CC"/>
    <w:rsid w:val="007E5336"/>
    <w:rsid w:val="007E5B2F"/>
    <w:rsid w:val="007E64A0"/>
    <w:rsid w:val="007F019F"/>
    <w:rsid w:val="007F16E4"/>
    <w:rsid w:val="007F1FE7"/>
    <w:rsid w:val="007F2D44"/>
    <w:rsid w:val="007F38D2"/>
    <w:rsid w:val="007F3C7C"/>
    <w:rsid w:val="007F42AC"/>
    <w:rsid w:val="007F748A"/>
    <w:rsid w:val="007F77D0"/>
    <w:rsid w:val="007F7CFA"/>
    <w:rsid w:val="007F7FC6"/>
    <w:rsid w:val="00800A82"/>
    <w:rsid w:val="00800F98"/>
    <w:rsid w:val="008015BD"/>
    <w:rsid w:val="008022B9"/>
    <w:rsid w:val="0080403E"/>
    <w:rsid w:val="00804D3E"/>
    <w:rsid w:val="008052D3"/>
    <w:rsid w:val="008062CA"/>
    <w:rsid w:val="00806695"/>
    <w:rsid w:val="00807037"/>
    <w:rsid w:val="00813F86"/>
    <w:rsid w:val="00815B93"/>
    <w:rsid w:val="00815ECD"/>
    <w:rsid w:val="00822786"/>
    <w:rsid w:val="008227A2"/>
    <w:rsid w:val="00822CDB"/>
    <w:rsid w:val="00823424"/>
    <w:rsid w:val="008246B0"/>
    <w:rsid w:val="00825C27"/>
    <w:rsid w:val="008269CE"/>
    <w:rsid w:val="00830463"/>
    <w:rsid w:val="00831884"/>
    <w:rsid w:val="00831C83"/>
    <w:rsid w:val="0083297A"/>
    <w:rsid w:val="00833149"/>
    <w:rsid w:val="008347FF"/>
    <w:rsid w:val="00835724"/>
    <w:rsid w:val="008361CC"/>
    <w:rsid w:val="008362C7"/>
    <w:rsid w:val="00836872"/>
    <w:rsid w:val="008373D0"/>
    <w:rsid w:val="008402B9"/>
    <w:rsid w:val="008419FB"/>
    <w:rsid w:val="008425BD"/>
    <w:rsid w:val="008453B7"/>
    <w:rsid w:val="008454D3"/>
    <w:rsid w:val="0084551A"/>
    <w:rsid w:val="008502B4"/>
    <w:rsid w:val="00850BB2"/>
    <w:rsid w:val="008512E3"/>
    <w:rsid w:val="0085132A"/>
    <w:rsid w:val="00852C81"/>
    <w:rsid w:val="00852E48"/>
    <w:rsid w:val="008530A3"/>
    <w:rsid w:val="00853683"/>
    <w:rsid w:val="00853E76"/>
    <w:rsid w:val="00854F1E"/>
    <w:rsid w:val="00856701"/>
    <w:rsid w:val="00856D78"/>
    <w:rsid w:val="00856E55"/>
    <w:rsid w:val="0085773B"/>
    <w:rsid w:val="00857E85"/>
    <w:rsid w:val="00857EC1"/>
    <w:rsid w:val="00860BBF"/>
    <w:rsid w:val="00860D9A"/>
    <w:rsid w:val="00862740"/>
    <w:rsid w:val="00862FE3"/>
    <w:rsid w:val="00863219"/>
    <w:rsid w:val="00864B41"/>
    <w:rsid w:val="00865055"/>
    <w:rsid w:val="00865925"/>
    <w:rsid w:val="008660BE"/>
    <w:rsid w:val="00866245"/>
    <w:rsid w:val="008663E9"/>
    <w:rsid w:val="0086767C"/>
    <w:rsid w:val="00871BF4"/>
    <w:rsid w:val="00871CE8"/>
    <w:rsid w:val="0087224C"/>
    <w:rsid w:val="008731AA"/>
    <w:rsid w:val="008750D5"/>
    <w:rsid w:val="00875362"/>
    <w:rsid w:val="00875795"/>
    <w:rsid w:val="00875C8C"/>
    <w:rsid w:val="0088000B"/>
    <w:rsid w:val="008801DB"/>
    <w:rsid w:val="0088034E"/>
    <w:rsid w:val="008811A4"/>
    <w:rsid w:val="008812E3"/>
    <w:rsid w:val="00881441"/>
    <w:rsid w:val="00882A47"/>
    <w:rsid w:val="00883286"/>
    <w:rsid w:val="00883EEE"/>
    <w:rsid w:val="00884EDB"/>
    <w:rsid w:val="008854E9"/>
    <w:rsid w:val="00885BFC"/>
    <w:rsid w:val="0088728F"/>
    <w:rsid w:val="0088752C"/>
    <w:rsid w:val="00890AF8"/>
    <w:rsid w:val="00890B6E"/>
    <w:rsid w:val="00891096"/>
    <w:rsid w:val="00891F93"/>
    <w:rsid w:val="008935E3"/>
    <w:rsid w:val="008937F9"/>
    <w:rsid w:val="00896C70"/>
    <w:rsid w:val="00897B06"/>
    <w:rsid w:val="008A3808"/>
    <w:rsid w:val="008A3C3F"/>
    <w:rsid w:val="008A678E"/>
    <w:rsid w:val="008A6EFB"/>
    <w:rsid w:val="008B0021"/>
    <w:rsid w:val="008B0216"/>
    <w:rsid w:val="008B0EE5"/>
    <w:rsid w:val="008B1793"/>
    <w:rsid w:val="008B1CD1"/>
    <w:rsid w:val="008B1E58"/>
    <w:rsid w:val="008B5737"/>
    <w:rsid w:val="008B626B"/>
    <w:rsid w:val="008B73ED"/>
    <w:rsid w:val="008B7A61"/>
    <w:rsid w:val="008C0B09"/>
    <w:rsid w:val="008C17D9"/>
    <w:rsid w:val="008C1909"/>
    <w:rsid w:val="008C1C82"/>
    <w:rsid w:val="008C2525"/>
    <w:rsid w:val="008C40C3"/>
    <w:rsid w:val="008C4675"/>
    <w:rsid w:val="008C5FC4"/>
    <w:rsid w:val="008C6116"/>
    <w:rsid w:val="008C7CE1"/>
    <w:rsid w:val="008C7D39"/>
    <w:rsid w:val="008D0CE7"/>
    <w:rsid w:val="008D10E0"/>
    <w:rsid w:val="008D16E1"/>
    <w:rsid w:val="008D2EBF"/>
    <w:rsid w:val="008D3AC9"/>
    <w:rsid w:val="008D3EB8"/>
    <w:rsid w:val="008D4791"/>
    <w:rsid w:val="008D4CFF"/>
    <w:rsid w:val="008D522F"/>
    <w:rsid w:val="008D6E1F"/>
    <w:rsid w:val="008D71FA"/>
    <w:rsid w:val="008D7F57"/>
    <w:rsid w:val="008E1CE9"/>
    <w:rsid w:val="008E268A"/>
    <w:rsid w:val="008E3BD9"/>
    <w:rsid w:val="008E67B9"/>
    <w:rsid w:val="008E6CB8"/>
    <w:rsid w:val="008E7079"/>
    <w:rsid w:val="008E7558"/>
    <w:rsid w:val="008F0547"/>
    <w:rsid w:val="008F09F1"/>
    <w:rsid w:val="008F2A17"/>
    <w:rsid w:val="008F427E"/>
    <w:rsid w:val="008F479D"/>
    <w:rsid w:val="008F7DC8"/>
    <w:rsid w:val="008F7E31"/>
    <w:rsid w:val="00902793"/>
    <w:rsid w:val="0090318A"/>
    <w:rsid w:val="00905565"/>
    <w:rsid w:val="00906071"/>
    <w:rsid w:val="00906F72"/>
    <w:rsid w:val="00907656"/>
    <w:rsid w:val="009113C3"/>
    <w:rsid w:val="0091165B"/>
    <w:rsid w:val="00912AF3"/>
    <w:rsid w:val="0091516D"/>
    <w:rsid w:val="0091542B"/>
    <w:rsid w:val="009165DA"/>
    <w:rsid w:val="00916A95"/>
    <w:rsid w:val="00920285"/>
    <w:rsid w:val="0092204C"/>
    <w:rsid w:val="009222D6"/>
    <w:rsid w:val="0092317D"/>
    <w:rsid w:val="00924D18"/>
    <w:rsid w:val="00924D24"/>
    <w:rsid w:val="009252E7"/>
    <w:rsid w:val="0092560B"/>
    <w:rsid w:val="0092591F"/>
    <w:rsid w:val="00926478"/>
    <w:rsid w:val="00926D98"/>
    <w:rsid w:val="00926F0A"/>
    <w:rsid w:val="0092735A"/>
    <w:rsid w:val="0092778D"/>
    <w:rsid w:val="00927B1A"/>
    <w:rsid w:val="00930153"/>
    <w:rsid w:val="00931673"/>
    <w:rsid w:val="00933A94"/>
    <w:rsid w:val="00936084"/>
    <w:rsid w:val="0093722E"/>
    <w:rsid w:val="00937ED9"/>
    <w:rsid w:val="009408F7"/>
    <w:rsid w:val="00940D9C"/>
    <w:rsid w:val="00941D00"/>
    <w:rsid w:val="00941E76"/>
    <w:rsid w:val="009425EF"/>
    <w:rsid w:val="0094338E"/>
    <w:rsid w:val="00944C27"/>
    <w:rsid w:val="009453C4"/>
    <w:rsid w:val="0094764C"/>
    <w:rsid w:val="009476DF"/>
    <w:rsid w:val="00947E36"/>
    <w:rsid w:val="009513D8"/>
    <w:rsid w:val="0095291B"/>
    <w:rsid w:val="009539FB"/>
    <w:rsid w:val="00953A5E"/>
    <w:rsid w:val="009540C5"/>
    <w:rsid w:val="00956318"/>
    <w:rsid w:val="00961A83"/>
    <w:rsid w:val="00962B28"/>
    <w:rsid w:val="009638A5"/>
    <w:rsid w:val="00964093"/>
    <w:rsid w:val="009640C0"/>
    <w:rsid w:val="00966E05"/>
    <w:rsid w:val="00967804"/>
    <w:rsid w:val="0096795E"/>
    <w:rsid w:val="0097109C"/>
    <w:rsid w:val="00972D05"/>
    <w:rsid w:val="0097309A"/>
    <w:rsid w:val="0097425D"/>
    <w:rsid w:val="0097509A"/>
    <w:rsid w:val="00975167"/>
    <w:rsid w:val="00975F06"/>
    <w:rsid w:val="00977016"/>
    <w:rsid w:val="00982E93"/>
    <w:rsid w:val="00983567"/>
    <w:rsid w:val="0098406C"/>
    <w:rsid w:val="0098646D"/>
    <w:rsid w:val="00986F59"/>
    <w:rsid w:val="00986FF9"/>
    <w:rsid w:val="00987CED"/>
    <w:rsid w:val="009918E9"/>
    <w:rsid w:val="009924A2"/>
    <w:rsid w:val="00992EA6"/>
    <w:rsid w:val="0099398F"/>
    <w:rsid w:val="00993CAB"/>
    <w:rsid w:val="00994D59"/>
    <w:rsid w:val="00994E1B"/>
    <w:rsid w:val="0099621B"/>
    <w:rsid w:val="0099719E"/>
    <w:rsid w:val="00997E6A"/>
    <w:rsid w:val="009A0804"/>
    <w:rsid w:val="009A0DAC"/>
    <w:rsid w:val="009A0E98"/>
    <w:rsid w:val="009A36CB"/>
    <w:rsid w:val="009A40B7"/>
    <w:rsid w:val="009A6E5D"/>
    <w:rsid w:val="009B08CC"/>
    <w:rsid w:val="009B0C8A"/>
    <w:rsid w:val="009B2A25"/>
    <w:rsid w:val="009B2ED8"/>
    <w:rsid w:val="009C02DA"/>
    <w:rsid w:val="009C066F"/>
    <w:rsid w:val="009C176D"/>
    <w:rsid w:val="009C1D92"/>
    <w:rsid w:val="009C284D"/>
    <w:rsid w:val="009C372A"/>
    <w:rsid w:val="009C448D"/>
    <w:rsid w:val="009C44A6"/>
    <w:rsid w:val="009C57AB"/>
    <w:rsid w:val="009C5C9B"/>
    <w:rsid w:val="009C605E"/>
    <w:rsid w:val="009C6CF6"/>
    <w:rsid w:val="009D151E"/>
    <w:rsid w:val="009D1DBF"/>
    <w:rsid w:val="009D1F6E"/>
    <w:rsid w:val="009D43EC"/>
    <w:rsid w:val="009D543F"/>
    <w:rsid w:val="009D5A6D"/>
    <w:rsid w:val="009D74D7"/>
    <w:rsid w:val="009D75E2"/>
    <w:rsid w:val="009E4F46"/>
    <w:rsid w:val="009F0ACF"/>
    <w:rsid w:val="009F1F29"/>
    <w:rsid w:val="009F2492"/>
    <w:rsid w:val="009F5605"/>
    <w:rsid w:val="009F6E7F"/>
    <w:rsid w:val="009F74A5"/>
    <w:rsid w:val="009F77D7"/>
    <w:rsid w:val="00A00CE1"/>
    <w:rsid w:val="00A01561"/>
    <w:rsid w:val="00A02905"/>
    <w:rsid w:val="00A02DC4"/>
    <w:rsid w:val="00A0329C"/>
    <w:rsid w:val="00A05867"/>
    <w:rsid w:val="00A102CC"/>
    <w:rsid w:val="00A10377"/>
    <w:rsid w:val="00A103C7"/>
    <w:rsid w:val="00A10ED5"/>
    <w:rsid w:val="00A119B7"/>
    <w:rsid w:val="00A15DB4"/>
    <w:rsid w:val="00A168BE"/>
    <w:rsid w:val="00A17845"/>
    <w:rsid w:val="00A20823"/>
    <w:rsid w:val="00A232A2"/>
    <w:rsid w:val="00A23662"/>
    <w:rsid w:val="00A2468D"/>
    <w:rsid w:val="00A25F72"/>
    <w:rsid w:val="00A26F29"/>
    <w:rsid w:val="00A275A2"/>
    <w:rsid w:val="00A30F4F"/>
    <w:rsid w:val="00A3332A"/>
    <w:rsid w:val="00A33C7E"/>
    <w:rsid w:val="00A33E15"/>
    <w:rsid w:val="00A342BB"/>
    <w:rsid w:val="00A3578B"/>
    <w:rsid w:val="00A361F5"/>
    <w:rsid w:val="00A3681C"/>
    <w:rsid w:val="00A36955"/>
    <w:rsid w:val="00A4095C"/>
    <w:rsid w:val="00A40D94"/>
    <w:rsid w:val="00A43362"/>
    <w:rsid w:val="00A46D01"/>
    <w:rsid w:val="00A47ED0"/>
    <w:rsid w:val="00A50175"/>
    <w:rsid w:val="00A501BB"/>
    <w:rsid w:val="00A50912"/>
    <w:rsid w:val="00A50B7D"/>
    <w:rsid w:val="00A543AA"/>
    <w:rsid w:val="00A548E4"/>
    <w:rsid w:val="00A55305"/>
    <w:rsid w:val="00A55C34"/>
    <w:rsid w:val="00A55E24"/>
    <w:rsid w:val="00A62310"/>
    <w:rsid w:val="00A6274F"/>
    <w:rsid w:val="00A63759"/>
    <w:rsid w:val="00A64EE7"/>
    <w:rsid w:val="00A65940"/>
    <w:rsid w:val="00A66B7D"/>
    <w:rsid w:val="00A73023"/>
    <w:rsid w:val="00A7476A"/>
    <w:rsid w:val="00A75072"/>
    <w:rsid w:val="00A76CDE"/>
    <w:rsid w:val="00A77A52"/>
    <w:rsid w:val="00A80D1F"/>
    <w:rsid w:val="00A81552"/>
    <w:rsid w:val="00A82B62"/>
    <w:rsid w:val="00A863C7"/>
    <w:rsid w:val="00A86548"/>
    <w:rsid w:val="00A86FBE"/>
    <w:rsid w:val="00A901CB"/>
    <w:rsid w:val="00A91C63"/>
    <w:rsid w:val="00A93CE9"/>
    <w:rsid w:val="00A93FCA"/>
    <w:rsid w:val="00A95710"/>
    <w:rsid w:val="00A96491"/>
    <w:rsid w:val="00A972D4"/>
    <w:rsid w:val="00A97525"/>
    <w:rsid w:val="00A977A8"/>
    <w:rsid w:val="00A97CDB"/>
    <w:rsid w:val="00AA1724"/>
    <w:rsid w:val="00AA1CDB"/>
    <w:rsid w:val="00AA1E6A"/>
    <w:rsid w:val="00AA1F04"/>
    <w:rsid w:val="00AA25DC"/>
    <w:rsid w:val="00AA2FDA"/>
    <w:rsid w:val="00AA48DC"/>
    <w:rsid w:val="00AA52B8"/>
    <w:rsid w:val="00AA5C44"/>
    <w:rsid w:val="00AA7382"/>
    <w:rsid w:val="00AA7680"/>
    <w:rsid w:val="00AA7C79"/>
    <w:rsid w:val="00AB0454"/>
    <w:rsid w:val="00AB39F7"/>
    <w:rsid w:val="00AB484A"/>
    <w:rsid w:val="00AB596A"/>
    <w:rsid w:val="00AB699E"/>
    <w:rsid w:val="00AB6D0E"/>
    <w:rsid w:val="00AB7AC3"/>
    <w:rsid w:val="00AC10DF"/>
    <w:rsid w:val="00AC1705"/>
    <w:rsid w:val="00AC21FC"/>
    <w:rsid w:val="00AC24E1"/>
    <w:rsid w:val="00AC3114"/>
    <w:rsid w:val="00AC42C5"/>
    <w:rsid w:val="00AC4A8B"/>
    <w:rsid w:val="00AC63E4"/>
    <w:rsid w:val="00AC7601"/>
    <w:rsid w:val="00AD0B50"/>
    <w:rsid w:val="00AD123B"/>
    <w:rsid w:val="00AD17F3"/>
    <w:rsid w:val="00AD18D9"/>
    <w:rsid w:val="00AD2257"/>
    <w:rsid w:val="00AD23DB"/>
    <w:rsid w:val="00AD2780"/>
    <w:rsid w:val="00AD5461"/>
    <w:rsid w:val="00AD66A0"/>
    <w:rsid w:val="00AD6C04"/>
    <w:rsid w:val="00AD74DA"/>
    <w:rsid w:val="00AE0464"/>
    <w:rsid w:val="00AE0877"/>
    <w:rsid w:val="00AE0ABB"/>
    <w:rsid w:val="00AE0BBC"/>
    <w:rsid w:val="00AE0BF1"/>
    <w:rsid w:val="00AE0C32"/>
    <w:rsid w:val="00AE0CCC"/>
    <w:rsid w:val="00AE2D4A"/>
    <w:rsid w:val="00AE3152"/>
    <w:rsid w:val="00AE3FB3"/>
    <w:rsid w:val="00AE45BB"/>
    <w:rsid w:val="00AE506D"/>
    <w:rsid w:val="00AE5286"/>
    <w:rsid w:val="00AE5722"/>
    <w:rsid w:val="00AE5F88"/>
    <w:rsid w:val="00AE606C"/>
    <w:rsid w:val="00AE71B1"/>
    <w:rsid w:val="00AE7848"/>
    <w:rsid w:val="00AE7D33"/>
    <w:rsid w:val="00AF03C9"/>
    <w:rsid w:val="00AF1329"/>
    <w:rsid w:val="00AF1AD7"/>
    <w:rsid w:val="00AF38CB"/>
    <w:rsid w:val="00AF4977"/>
    <w:rsid w:val="00AF4E5A"/>
    <w:rsid w:val="00AF5140"/>
    <w:rsid w:val="00AF52FE"/>
    <w:rsid w:val="00AF7BA3"/>
    <w:rsid w:val="00B00F60"/>
    <w:rsid w:val="00B01472"/>
    <w:rsid w:val="00B0153E"/>
    <w:rsid w:val="00B017DF"/>
    <w:rsid w:val="00B0233F"/>
    <w:rsid w:val="00B02CE7"/>
    <w:rsid w:val="00B0340F"/>
    <w:rsid w:val="00B0401C"/>
    <w:rsid w:val="00B04A20"/>
    <w:rsid w:val="00B05C98"/>
    <w:rsid w:val="00B05F7C"/>
    <w:rsid w:val="00B06B13"/>
    <w:rsid w:val="00B070BD"/>
    <w:rsid w:val="00B07187"/>
    <w:rsid w:val="00B10BED"/>
    <w:rsid w:val="00B12527"/>
    <w:rsid w:val="00B1333A"/>
    <w:rsid w:val="00B14ADF"/>
    <w:rsid w:val="00B14BEE"/>
    <w:rsid w:val="00B14D60"/>
    <w:rsid w:val="00B15313"/>
    <w:rsid w:val="00B16FB5"/>
    <w:rsid w:val="00B17A2C"/>
    <w:rsid w:val="00B17C4B"/>
    <w:rsid w:val="00B2000D"/>
    <w:rsid w:val="00B21542"/>
    <w:rsid w:val="00B21A55"/>
    <w:rsid w:val="00B22301"/>
    <w:rsid w:val="00B224FC"/>
    <w:rsid w:val="00B23257"/>
    <w:rsid w:val="00B232D8"/>
    <w:rsid w:val="00B240D9"/>
    <w:rsid w:val="00B241DB"/>
    <w:rsid w:val="00B250AC"/>
    <w:rsid w:val="00B25BD1"/>
    <w:rsid w:val="00B26585"/>
    <w:rsid w:val="00B27848"/>
    <w:rsid w:val="00B31642"/>
    <w:rsid w:val="00B3264F"/>
    <w:rsid w:val="00B32D02"/>
    <w:rsid w:val="00B34073"/>
    <w:rsid w:val="00B34E06"/>
    <w:rsid w:val="00B34FD0"/>
    <w:rsid w:val="00B370EB"/>
    <w:rsid w:val="00B37B9F"/>
    <w:rsid w:val="00B414E2"/>
    <w:rsid w:val="00B4229C"/>
    <w:rsid w:val="00B4259D"/>
    <w:rsid w:val="00B42A2B"/>
    <w:rsid w:val="00B439F5"/>
    <w:rsid w:val="00B44BBD"/>
    <w:rsid w:val="00B46585"/>
    <w:rsid w:val="00B469A5"/>
    <w:rsid w:val="00B469BB"/>
    <w:rsid w:val="00B46A5A"/>
    <w:rsid w:val="00B46B51"/>
    <w:rsid w:val="00B47928"/>
    <w:rsid w:val="00B501DB"/>
    <w:rsid w:val="00B52CAF"/>
    <w:rsid w:val="00B546FA"/>
    <w:rsid w:val="00B54963"/>
    <w:rsid w:val="00B55D8A"/>
    <w:rsid w:val="00B567A6"/>
    <w:rsid w:val="00B6079F"/>
    <w:rsid w:val="00B63383"/>
    <w:rsid w:val="00B633FE"/>
    <w:rsid w:val="00B63FE3"/>
    <w:rsid w:val="00B6429A"/>
    <w:rsid w:val="00B644FC"/>
    <w:rsid w:val="00B64B4D"/>
    <w:rsid w:val="00B65FC7"/>
    <w:rsid w:val="00B66962"/>
    <w:rsid w:val="00B670C7"/>
    <w:rsid w:val="00B670D3"/>
    <w:rsid w:val="00B67B2F"/>
    <w:rsid w:val="00B70865"/>
    <w:rsid w:val="00B712FA"/>
    <w:rsid w:val="00B71552"/>
    <w:rsid w:val="00B762CD"/>
    <w:rsid w:val="00B76D80"/>
    <w:rsid w:val="00B77F6E"/>
    <w:rsid w:val="00B8019F"/>
    <w:rsid w:val="00B801AE"/>
    <w:rsid w:val="00B82474"/>
    <w:rsid w:val="00B82BD0"/>
    <w:rsid w:val="00B82F5F"/>
    <w:rsid w:val="00B83CB1"/>
    <w:rsid w:val="00B83E1E"/>
    <w:rsid w:val="00B84651"/>
    <w:rsid w:val="00B84BCB"/>
    <w:rsid w:val="00B85402"/>
    <w:rsid w:val="00B8666A"/>
    <w:rsid w:val="00B86A85"/>
    <w:rsid w:val="00B87992"/>
    <w:rsid w:val="00B87D91"/>
    <w:rsid w:val="00B91132"/>
    <w:rsid w:val="00B916D0"/>
    <w:rsid w:val="00B91774"/>
    <w:rsid w:val="00B917E7"/>
    <w:rsid w:val="00B91A88"/>
    <w:rsid w:val="00B92301"/>
    <w:rsid w:val="00B92A68"/>
    <w:rsid w:val="00B9343E"/>
    <w:rsid w:val="00B93C38"/>
    <w:rsid w:val="00B943DF"/>
    <w:rsid w:val="00B97113"/>
    <w:rsid w:val="00B9756E"/>
    <w:rsid w:val="00B976D8"/>
    <w:rsid w:val="00B97EE1"/>
    <w:rsid w:val="00B97F5A"/>
    <w:rsid w:val="00BA05B8"/>
    <w:rsid w:val="00BA20D4"/>
    <w:rsid w:val="00BA5462"/>
    <w:rsid w:val="00BA5FD0"/>
    <w:rsid w:val="00BA66CC"/>
    <w:rsid w:val="00BA7488"/>
    <w:rsid w:val="00BB018B"/>
    <w:rsid w:val="00BB0668"/>
    <w:rsid w:val="00BB4054"/>
    <w:rsid w:val="00BB441F"/>
    <w:rsid w:val="00BB5AB5"/>
    <w:rsid w:val="00BB5FEC"/>
    <w:rsid w:val="00BB662F"/>
    <w:rsid w:val="00BC0208"/>
    <w:rsid w:val="00BC3054"/>
    <w:rsid w:val="00BC308A"/>
    <w:rsid w:val="00BC364D"/>
    <w:rsid w:val="00BC3A41"/>
    <w:rsid w:val="00BD04F3"/>
    <w:rsid w:val="00BD0A31"/>
    <w:rsid w:val="00BD2696"/>
    <w:rsid w:val="00BD41D8"/>
    <w:rsid w:val="00BD4A37"/>
    <w:rsid w:val="00BD694C"/>
    <w:rsid w:val="00BD6B2B"/>
    <w:rsid w:val="00BD6C64"/>
    <w:rsid w:val="00BD6C7A"/>
    <w:rsid w:val="00BD78F6"/>
    <w:rsid w:val="00BE1A73"/>
    <w:rsid w:val="00BE30FA"/>
    <w:rsid w:val="00BE3103"/>
    <w:rsid w:val="00BE358A"/>
    <w:rsid w:val="00BE39E2"/>
    <w:rsid w:val="00BE4B79"/>
    <w:rsid w:val="00BE6231"/>
    <w:rsid w:val="00BE681E"/>
    <w:rsid w:val="00BE6B3F"/>
    <w:rsid w:val="00BF1691"/>
    <w:rsid w:val="00BF4352"/>
    <w:rsid w:val="00BF687B"/>
    <w:rsid w:val="00C00972"/>
    <w:rsid w:val="00C011FB"/>
    <w:rsid w:val="00C0239C"/>
    <w:rsid w:val="00C04A9B"/>
    <w:rsid w:val="00C04B73"/>
    <w:rsid w:val="00C04EC6"/>
    <w:rsid w:val="00C0523E"/>
    <w:rsid w:val="00C06A34"/>
    <w:rsid w:val="00C07699"/>
    <w:rsid w:val="00C07D96"/>
    <w:rsid w:val="00C117E8"/>
    <w:rsid w:val="00C118A8"/>
    <w:rsid w:val="00C122DE"/>
    <w:rsid w:val="00C162E4"/>
    <w:rsid w:val="00C1650F"/>
    <w:rsid w:val="00C176DB"/>
    <w:rsid w:val="00C17B6D"/>
    <w:rsid w:val="00C20F0E"/>
    <w:rsid w:val="00C211E5"/>
    <w:rsid w:val="00C2228E"/>
    <w:rsid w:val="00C222D0"/>
    <w:rsid w:val="00C2377E"/>
    <w:rsid w:val="00C238BB"/>
    <w:rsid w:val="00C24288"/>
    <w:rsid w:val="00C25A95"/>
    <w:rsid w:val="00C3244F"/>
    <w:rsid w:val="00C33129"/>
    <w:rsid w:val="00C34E49"/>
    <w:rsid w:val="00C36FFE"/>
    <w:rsid w:val="00C4231D"/>
    <w:rsid w:val="00C42C3F"/>
    <w:rsid w:val="00C42CFE"/>
    <w:rsid w:val="00C4453B"/>
    <w:rsid w:val="00C46A7E"/>
    <w:rsid w:val="00C476F7"/>
    <w:rsid w:val="00C47766"/>
    <w:rsid w:val="00C47871"/>
    <w:rsid w:val="00C47F0C"/>
    <w:rsid w:val="00C50B53"/>
    <w:rsid w:val="00C537E3"/>
    <w:rsid w:val="00C53BF1"/>
    <w:rsid w:val="00C5402C"/>
    <w:rsid w:val="00C540A1"/>
    <w:rsid w:val="00C551FC"/>
    <w:rsid w:val="00C57C91"/>
    <w:rsid w:val="00C605A3"/>
    <w:rsid w:val="00C60D5D"/>
    <w:rsid w:val="00C61BD8"/>
    <w:rsid w:val="00C6205C"/>
    <w:rsid w:val="00C6316F"/>
    <w:rsid w:val="00C6377F"/>
    <w:rsid w:val="00C64674"/>
    <w:rsid w:val="00C65622"/>
    <w:rsid w:val="00C65EE2"/>
    <w:rsid w:val="00C6662A"/>
    <w:rsid w:val="00C6754E"/>
    <w:rsid w:val="00C72011"/>
    <w:rsid w:val="00C7312A"/>
    <w:rsid w:val="00C731FC"/>
    <w:rsid w:val="00C739F3"/>
    <w:rsid w:val="00C74603"/>
    <w:rsid w:val="00C75544"/>
    <w:rsid w:val="00C75844"/>
    <w:rsid w:val="00C76757"/>
    <w:rsid w:val="00C77563"/>
    <w:rsid w:val="00C80442"/>
    <w:rsid w:val="00C8138D"/>
    <w:rsid w:val="00C82729"/>
    <w:rsid w:val="00C85E4A"/>
    <w:rsid w:val="00C87362"/>
    <w:rsid w:val="00C90B86"/>
    <w:rsid w:val="00C90D1F"/>
    <w:rsid w:val="00C91957"/>
    <w:rsid w:val="00C91D16"/>
    <w:rsid w:val="00C92391"/>
    <w:rsid w:val="00C944BB"/>
    <w:rsid w:val="00C94858"/>
    <w:rsid w:val="00C96064"/>
    <w:rsid w:val="00C968E9"/>
    <w:rsid w:val="00C96DFE"/>
    <w:rsid w:val="00C973FA"/>
    <w:rsid w:val="00C97925"/>
    <w:rsid w:val="00C97CFE"/>
    <w:rsid w:val="00C97DB8"/>
    <w:rsid w:val="00C97E41"/>
    <w:rsid w:val="00CA10DB"/>
    <w:rsid w:val="00CA43B8"/>
    <w:rsid w:val="00CA4B81"/>
    <w:rsid w:val="00CA4F83"/>
    <w:rsid w:val="00CA56EE"/>
    <w:rsid w:val="00CA5B54"/>
    <w:rsid w:val="00CA65B6"/>
    <w:rsid w:val="00CA6C22"/>
    <w:rsid w:val="00CA7C4C"/>
    <w:rsid w:val="00CB154D"/>
    <w:rsid w:val="00CB28F5"/>
    <w:rsid w:val="00CB4C3E"/>
    <w:rsid w:val="00CB4ECE"/>
    <w:rsid w:val="00CB59A9"/>
    <w:rsid w:val="00CB5F3C"/>
    <w:rsid w:val="00CB61E2"/>
    <w:rsid w:val="00CB70DD"/>
    <w:rsid w:val="00CC09CA"/>
    <w:rsid w:val="00CC0A15"/>
    <w:rsid w:val="00CC1BA5"/>
    <w:rsid w:val="00CC2168"/>
    <w:rsid w:val="00CC2595"/>
    <w:rsid w:val="00CC41B7"/>
    <w:rsid w:val="00CC6A84"/>
    <w:rsid w:val="00CC7A98"/>
    <w:rsid w:val="00CD0E5C"/>
    <w:rsid w:val="00CD197A"/>
    <w:rsid w:val="00CD2162"/>
    <w:rsid w:val="00CD4A66"/>
    <w:rsid w:val="00CD51B5"/>
    <w:rsid w:val="00CD6A42"/>
    <w:rsid w:val="00CD6C17"/>
    <w:rsid w:val="00CD7916"/>
    <w:rsid w:val="00CE0CDA"/>
    <w:rsid w:val="00CE0DF9"/>
    <w:rsid w:val="00CE323B"/>
    <w:rsid w:val="00CE3F1B"/>
    <w:rsid w:val="00CE41E9"/>
    <w:rsid w:val="00CE4229"/>
    <w:rsid w:val="00CE4A4F"/>
    <w:rsid w:val="00CE69C2"/>
    <w:rsid w:val="00CF084E"/>
    <w:rsid w:val="00CF1758"/>
    <w:rsid w:val="00CF19A6"/>
    <w:rsid w:val="00CF1CCF"/>
    <w:rsid w:val="00CF2C38"/>
    <w:rsid w:val="00CF7908"/>
    <w:rsid w:val="00CF7D13"/>
    <w:rsid w:val="00D00506"/>
    <w:rsid w:val="00D02204"/>
    <w:rsid w:val="00D032DA"/>
    <w:rsid w:val="00D03710"/>
    <w:rsid w:val="00D042D7"/>
    <w:rsid w:val="00D05811"/>
    <w:rsid w:val="00D05925"/>
    <w:rsid w:val="00D071AE"/>
    <w:rsid w:val="00D104F1"/>
    <w:rsid w:val="00D10B89"/>
    <w:rsid w:val="00D111FC"/>
    <w:rsid w:val="00D11DE4"/>
    <w:rsid w:val="00D1225A"/>
    <w:rsid w:val="00D1260C"/>
    <w:rsid w:val="00D12E31"/>
    <w:rsid w:val="00D131F5"/>
    <w:rsid w:val="00D1406E"/>
    <w:rsid w:val="00D14DE9"/>
    <w:rsid w:val="00D15519"/>
    <w:rsid w:val="00D1584D"/>
    <w:rsid w:val="00D202AE"/>
    <w:rsid w:val="00D21158"/>
    <w:rsid w:val="00D21652"/>
    <w:rsid w:val="00D222BD"/>
    <w:rsid w:val="00D22B51"/>
    <w:rsid w:val="00D237C3"/>
    <w:rsid w:val="00D23875"/>
    <w:rsid w:val="00D23E07"/>
    <w:rsid w:val="00D23EF7"/>
    <w:rsid w:val="00D24FAB"/>
    <w:rsid w:val="00D25E2F"/>
    <w:rsid w:val="00D27488"/>
    <w:rsid w:val="00D301C1"/>
    <w:rsid w:val="00D31543"/>
    <w:rsid w:val="00D3298C"/>
    <w:rsid w:val="00D33381"/>
    <w:rsid w:val="00D33633"/>
    <w:rsid w:val="00D36261"/>
    <w:rsid w:val="00D37A3D"/>
    <w:rsid w:val="00D40CC0"/>
    <w:rsid w:val="00D43AB7"/>
    <w:rsid w:val="00D44856"/>
    <w:rsid w:val="00D44945"/>
    <w:rsid w:val="00D45205"/>
    <w:rsid w:val="00D46A25"/>
    <w:rsid w:val="00D47870"/>
    <w:rsid w:val="00D527F5"/>
    <w:rsid w:val="00D5353F"/>
    <w:rsid w:val="00D536AC"/>
    <w:rsid w:val="00D536DD"/>
    <w:rsid w:val="00D54969"/>
    <w:rsid w:val="00D54C0A"/>
    <w:rsid w:val="00D55461"/>
    <w:rsid w:val="00D55572"/>
    <w:rsid w:val="00D570B5"/>
    <w:rsid w:val="00D621FA"/>
    <w:rsid w:val="00D62A22"/>
    <w:rsid w:val="00D648A9"/>
    <w:rsid w:val="00D649C9"/>
    <w:rsid w:val="00D65910"/>
    <w:rsid w:val="00D659A4"/>
    <w:rsid w:val="00D65ACE"/>
    <w:rsid w:val="00D675E2"/>
    <w:rsid w:val="00D67C5B"/>
    <w:rsid w:val="00D7022A"/>
    <w:rsid w:val="00D73688"/>
    <w:rsid w:val="00D761C0"/>
    <w:rsid w:val="00D764D3"/>
    <w:rsid w:val="00D76A30"/>
    <w:rsid w:val="00D81487"/>
    <w:rsid w:val="00D830B9"/>
    <w:rsid w:val="00D83191"/>
    <w:rsid w:val="00D84095"/>
    <w:rsid w:val="00D85BB2"/>
    <w:rsid w:val="00D866BB"/>
    <w:rsid w:val="00D86CC7"/>
    <w:rsid w:val="00D902BA"/>
    <w:rsid w:val="00D918ED"/>
    <w:rsid w:val="00D91A0F"/>
    <w:rsid w:val="00D9367B"/>
    <w:rsid w:val="00D94AB3"/>
    <w:rsid w:val="00D9680C"/>
    <w:rsid w:val="00D97205"/>
    <w:rsid w:val="00DA1698"/>
    <w:rsid w:val="00DA1AF6"/>
    <w:rsid w:val="00DA1E44"/>
    <w:rsid w:val="00DA2ABA"/>
    <w:rsid w:val="00DA372A"/>
    <w:rsid w:val="00DA4544"/>
    <w:rsid w:val="00DA59D0"/>
    <w:rsid w:val="00DA6AF9"/>
    <w:rsid w:val="00DB15B3"/>
    <w:rsid w:val="00DB244C"/>
    <w:rsid w:val="00DB4E15"/>
    <w:rsid w:val="00DB51E9"/>
    <w:rsid w:val="00DB57B9"/>
    <w:rsid w:val="00DB6125"/>
    <w:rsid w:val="00DB69D3"/>
    <w:rsid w:val="00DB6A8F"/>
    <w:rsid w:val="00DB7E78"/>
    <w:rsid w:val="00DC16FA"/>
    <w:rsid w:val="00DC1737"/>
    <w:rsid w:val="00DC18AA"/>
    <w:rsid w:val="00DC1BBA"/>
    <w:rsid w:val="00DC2028"/>
    <w:rsid w:val="00DC2C1B"/>
    <w:rsid w:val="00DC3F67"/>
    <w:rsid w:val="00DC4323"/>
    <w:rsid w:val="00DC497F"/>
    <w:rsid w:val="00DC4E9F"/>
    <w:rsid w:val="00DC6F9D"/>
    <w:rsid w:val="00DC7101"/>
    <w:rsid w:val="00DC7B58"/>
    <w:rsid w:val="00DD1051"/>
    <w:rsid w:val="00DD1ED8"/>
    <w:rsid w:val="00DD22BA"/>
    <w:rsid w:val="00DD285F"/>
    <w:rsid w:val="00DD39D1"/>
    <w:rsid w:val="00DD77D7"/>
    <w:rsid w:val="00DD7929"/>
    <w:rsid w:val="00DE048D"/>
    <w:rsid w:val="00DE08D1"/>
    <w:rsid w:val="00DE2835"/>
    <w:rsid w:val="00DE2A38"/>
    <w:rsid w:val="00DE2F0D"/>
    <w:rsid w:val="00DE3333"/>
    <w:rsid w:val="00DE335A"/>
    <w:rsid w:val="00DE4BC6"/>
    <w:rsid w:val="00DE58AF"/>
    <w:rsid w:val="00DE5FE0"/>
    <w:rsid w:val="00DE72FB"/>
    <w:rsid w:val="00DF0120"/>
    <w:rsid w:val="00DF0D50"/>
    <w:rsid w:val="00DF1154"/>
    <w:rsid w:val="00DF1F5D"/>
    <w:rsid w:val="00DF2A66"/>
    <w:rsid w:val="00DF3230"/>
    <w:rsid w:val="00DF3DC8"/>
    <w:rsid w:val="00DF4982"/>
    <w:rsid w:val="00DF49AD"/>
    <w:rsid w:val="00DF5244"/>
    <w:rsid w:val="00DF5B05"/>
    <w:rsid w:val="00DF60EC"/>
    <w:rsid w:val="00E00C44"/>
    <w:rsid w:val="00E0430E"/>
    <w:rsid w:val="00E045B0"/>
    <w:rsid w:val="00E07625"/>
    <w:rsid w:val="00E0791F"/>
    <w:rsid w:val="00E109F8"/>
    <w:rsid w:val="00E10D8C"/>
    <w:rsid w:val="00E1163E"/>
    <w:rsid w:val="00E11A67"/>
    <w:rsid w:val="00E123C3"/>
    <w:rsid w:val="00E12A05"/>
    <w:rsid w:val="00E13346"/>
    <w:rsid w:val="00E13FD7"/>
    <w:rsid w:val="00E14275"/>
    <w:rsid w:val="00E150DE"/>
    <w:rsid w:val="00E1654F"/>
    <w:rsid w:val="00E173D7"/>
    <w:rsid w:val="00E1788E"/>
    <w:rsid w:val="00E22389"/>
    <w:rsid w:val="00E26A84"/>
    <w:rsid w:val="00E26F87"/>
    <w:rsid w:val="00E27D2E"/>
    <w:rsid w:val="00E308DE"/>
    <w:rsid w:val="00E30CE3"/>
    <w:rsid w:val="00E30FD3"/>
    <w:rsid w:val="00E313F9"/>
    <w:rsid w:val="00E31AF4"/>
    <w:rsid w:val="00E33C00"/>
    <w:rsid w:val="00E35E52"/>
    <w:rsid w:val="00E366B5"/>
    <w:rsid w:val="00E37393"/>
    <w:rsid w:val="00E41349"/>
    <w:rsid w:val="00E42A2C"/>
    <w:rsid w:val="00E435C9"/>
    <w:rsid w:val="00E446F7"/>
    <w:rsid w:val="00E44942"/>
    <w:rsid w:val="00E449F0"/>
    <w:rsid w:val="00E45141"/>
    <w:rsid w:val="00E461A9"/>
    <w:rsid w:val="00E46987"/>
    <w:rsid w:val="00E46A7E"/>
    <w:rsid w:val="00E46AD2"/>
    <w:rsid w:val="00E47BAE"/>
    <w:rsid w:val="00E50B10"/>
    <w:rsid w:val="00E5199E"/>
    <w:rsid w:val="00E51C68"/>
    <w:rsid w:val="00E52FB7"/>
    <w:rsid w:val="00E53A3E"/>
    <w:rsid w:val="00E53C5F"/>
    <w:rsid w:val="00E5427E"/>
    <w:rsid w:val="00E57CDB"/>
    <w:rsid w:val="00E60095"/>
    <w:rsid w:val="00E6028B"/>
    <w:rsid w:val="00E6031E"/>
    <w:rsid w:val="00E61B1C"/>
    <w:rsid w:val="00E629D7"/>
    <w:rsid w:val="00E65873"/>
    <w:rsid w:val="00E65BC6"/>
    <w:rsid w:val="00E6634C"/>
    <w:rsid w:val="00E670ED"/>
    <w:rsid w:val="00E67B8C"/>
    <w:rsid w:val="00E67EE5"/>
    <w:rsid w:val="00E70EEC"/>
    <w:rsid w:val="00E71489"/>
    <w:rsid w:val="00E74442"/>
    <w:rsid w:val="00E747FB"/>
    <w:rsid w:val="00E75C89"/>
    <w:rsid w:val="00E76DBC"/>
    <w:rsid w:val="00E77C82"/>
    <w:rsid w:val="00E82994"/>
    <w:rsid w:val="00E83068"/>
    <w:rsid w:val="00E831DF"/>
    <w:rsid w:val="00E84BDC"/>
    <w:rsid w:val="00E865E7"/>
    <w:rsid w:val="00E866AC"/>
    <w:rsid w:val="00E86CDF"/>
    <w:rsid w:val="00E8781C"/>
    <w:rsid w:val="00E87A97"/>
    <w:rsid w:val="00E9073C"/>
    <w:rsid w:val="00E91114"/>
    <w:rsid w:val="00E91136"/>
    <w:rsid w:val="00E91F3B"/>
    <w:rsid w:val="00E922AD"/>
    <w:rsid w:val="00E92B47"/>
    <w:rsid w:val="00E95D0D"/>
    <w:rsid w:val="00E967E1"/>
    <w:rsid w:val="00E96C24"/>
    <w:rsid w:val="00E97748"/>
    <w:rsid w:val="00EA0BD2"/>
    <w:rsid w:val="00EA1824"/>
    <w:rsid w:val="00EA2041"/>
    <w:rsid w:val="00EA3754"/>
    <w:rsid w:val="00EA46DB"/>
    <w:rsid w:val="00EA6117"/>
    <w:rsid w:val="00EA66E0"/>
    <w:rsid w:val="00EA6F99"/>
    <w:rsid w:val="00EB0CF3"/>
    <w:rsid w:val="00EB165E"/>
    <w:rsid w:val="00EB23FA"/>
    <w:rsid w:val="00EB27EF"/>
    <w:rsid w:val="00EB34D9"/>
    <w:rsid w:val="00EB4B9B"/>
    <w:rsid w:val="00EB61E2"/>
    <w:rsid w:val="00EB66A7"/>
    <w:rsid w:val="00EB74F2"/>
    <w:rsid w:val="00EB7564"/>
    <w:rsid w:val="00EC040A"/>
    <w:rsid w:val="00EC051E"/>
    <w:rsid w:val="00EC0577"/>
    <w:rsid w:val="00EC1391"/>
    <w:rsid w:val="00EC2B3F"/>
    <w:rsid w:val="00EC3323"/>
    <w:rsid w:val="00EC3CE6"/>
    <w:rsid w:val="00EC47D6"/>
    <w:rsid w:val="00EC580C"/>
    <w:rsid w:val="00EC5CAE"/>
    <w:rsid w:val="00EC5DD5"/>
    <w:rsid w:val="00EC5E14"/>
    <w:rsid w:val="00EC67DF"/>
    <w:rsid w:val="00EC6FBE"/>
    <w:rsid w:val="00EC70CC"/>
    <w:rsid w:val="00EC735B"/>
    <w:rsid w:val="00EC7970"/>
    <w:rsid w:val="00ED011E"/>
    <w:rsid w:val="00ED0F1B"/>
    <w:rsid w:val="00ED33A8"/>
    <w:rsid w:val="00ED35F9"/>
    <w:rsid w:val="00ED3935"/>
    <w:rsid w:val="00ED67C9"/>
    <w:rsid w:val="00EE0F09"/>
    <w:rsid w:val="00EE1004"/>
    <w:rsid w:val="00EE1B2F"/>
    <w:rsid w:val="00EE1B44"/>
    <w:rsid w:val="00EE30D0"/>
    <w:rsid w:val="00EE3245"/>
    <w:rsid w:val="00EE3C05"/>
    <w:rsid w:val="00EE66CC"/>
    <w:rsid w:val="00EF01CD"/>
    <w:rsid w:val="00EF0D9F"/>
    <w:rsid w:val="00EF1C43"/>
    <w:rsid w:val="00EF3F67"/>
    <w:rsid w:val="00EF4C6D"/>
    <w:rsid w:val="00EF60CE"/>
    <w:rsid w:val="00EF6936"/>
    <w:rsid w:val="00F00458"/>
    <w:rsid w:val="00F0109F"/>
    <w:rsid w:val="00F016BC"/>
    <w:rsid w:val="00F02173"/>
    <w:rsid w:val="00F022A5"/>
    <w:rsid w:val="00F03AFE"/>
    <w:rsid w:val="00F064BA"/>
    <w:rsid w:val="00F1051C"/>
    <w:rsid w:val="00F1118A"/>
    <w:rsid w:val="00F11B3F"/>
    <w:rsid w:val="00F14446"/>
    <w:rsid w:val="00F15562"/>
    <w:rsid w:val="00F16EA1"/>
    <w:rsid w:val="00F202A0"/>
    <w:rsid w:val="00F217B6"/>
    <w:rsid w:val="00F21AF1"/>
    <w:rsid w:val="00F21CE4"/>
    <w:rsid w:val="00F23F81"/>
    <w:rsid w:val="00F24218"/>
    <w:rsid w:val="00F24B70"/>
    <w:rsid w:val="00F262C2"/>
    <w:rsid w:val="00F26C20"/>
    <w:rsid w:val="00F27B92"/>
    <w:rsid w:val="00F30795"/>
    <w:rsid w:val="00F31BB0"/>
    <w:rsid w:val="00F327A3"/>
    <w:rsid w:val="00F33089"/>
    <w:rsid w:val="00F33C06"/>
    <w:rsid w:val="00F3568E"/>
    <w:rsid w:val="00F35B6A"/>
    <w:rsid w:val="00F37CD8"/>
    <w:rsid w:val="00F40F61"/>
    <w:rsid w:val="00F41CBD"/>
    <w:rsid w:val="00F41F1B"/>
    <w:rsid w:val="00F43B0D"/>
    <w:rsid w:val="00F43F39"/>
    <w:rsid w:val="00F4403A"/>
    <w:rsid w:val="00F44A49"/>
    <w:rsid w:val="00F50F8E"/>
    <w:rsid w:val="00F519CE"/>
    <w:rsid w:val="00F51F5B"/>
    <w:rsid w:val="00F5219A"/>
    <w:rsid w:val="00F52355"/>
    <w:rsid w:val="00F52670"/>
    <w:rsid w:val="00F5288C"/>
    <w:rsid w:val="00F56081"/>
    <w:rsid w:val="00F568E5"/>
    <w:rsid w:val="00F57810"/>
    <w:rsid w:val="00F57C62"/>
    <w:rsid w:val="00F57D25"/>
    <w:rsid w:val="00F63895"/>
    <w:rsid w:val="00F63C80"/>
    <w:rsid w:val="00F64348"/>
    <w:rsid w:val="00F64EED"/>
    <w:rsid w:val="00F652FA"/>
    <w:rsid w:val="00F65DC9"/>
    <w:rsid w:val="00F66E18"/>
    <w:rsid w:val="00F67941"/>
    <w:rsid w:val="00F67B6B"/>
    <w:rsid w:val="00F67E8E"/>
    <w:rsid w:val="00F70637"/>
    <w:rsid w:val="00F71181"/>
    <w:rsid w:val="00F7166A"/>
    <w:rsid w:val="00F745D0"/>
    <w:rsid w:val="00F75FEF"/>
    <w:rsid w:val="00F764DE"/>
    <w:rsid w:val="00F7663F"/>
    <w:rsid w:val="00F807AA"/>
    <w:rsid w:val="00F81E87"/>
    <w:rsid w:val="00F82852"/>
    <w:rsid w:val="00F82B8D"/>
    <w:rsid w:val="00F82DAB"/>
    <w:rsid w:val="00F83168"/>
    <w:rsid w:val="00F83446"/>
    <w:rsid w:val="00F8488D"/>
    <w:rsid w:val="00F848A1"/>
    <w:rsid w:val="00F84D04"/>
    <w:rsid w:val="00F856C1"/>
    <w:rsid w:val="00F85E86"/>
    <w:rsid w:val="00F86859"/>
    <w:rsid w:val="00F86B6C"/>
    <w:rsid w:val="00F87496"/>
    <w:rsid w:val="00F878E1"/>
    <w:rsid w:val="00F87BE6"/>
    <w:rsid w:val="00F9030B"/>
    <w:rsid w:val="00F907D0"/>
    <w:rsid w:val="00F90B27"/>
    <w:rsid w:val="00F9148E"/>
    <w:rsid w:val="00F93A2D"/>
    <w:rsid w:val="00F93F4D"/>
    <w:rsid w:val="00F94176"/>
    <w:rsid w:val="00F95C62"/>
    <w:rsid w:val="00F95E98"/>
    <w:rsid w:val="00F96099"/>
    <w:rsid w:val="00F9704F"/>
    <w:rsid w:val="00F979F5"/>
    <w:rsid w:val="00FA0F3F"/>
    <w:rsid w:val="00FA13E8"/>
    <w:rsid w:val="00FA14AA"/>
    <w:rsid w:val="00FA31BC"/>
    <w:rsid w:val="00FA3209"/>
    <w:rsid w:val="00FA39AC"/>
    <w:rsid w:val="00FA4F6F"/>
    <w:rsid w:val="00FA52DB"/>
    <w:rsid w:val="00FA556E"/>
    <w:rsid w:val="00FA5ADF"/>
    <w:rsid w:val="00FA69EA"/>
    <w:rsid w:val="00FA7364"/>
    <w:rsid w:val="00FA7A6C"/>
    <w:rsid w:val="00FB083B"/>
    <w:rsid w:val="00FB0A4B"/>
    <w:rsid w:val="00FB150E"/>
    <w:rsid w:val="00FB162C"/>
    <w:rsid w:val="00FB35DE"/>
    <w:rsid w:val="00FB3BF6"/>
    <w:rsid w:val="00FB44E2"/>
    <w:rsid w:val="00FB4A32"/>
    <w:rsid w:val="00FB4EF5"/>
    <w:rsid w:val="00FB4F6A"/>
    <w:rsid w:val="00FB593B"/>
    <w:rsid w:val="00FB5DEF"/>
    <w:rsid w:val="00FB7585"/>
    <w:rsid w:val="00FC34A7"/>
    <w:rsid w:val="00FC7A46"/>
    <w:rsid w:val="00FD114B"/>
    <w:rsid w:val="00FD13B6"/>
    <w:rsid w:val="00FD2B17"/>
    <w:rsid w:val="00FD331C"/>
    <w:rsid w:val="00FD3B21"/>
    <w:rsid w:val="00FD55B8"/>
    <w:rsid w:val="00FD5F8F"/>
    <w:rsid w:val="00FD6921"/>
    <w:rsid w:val="00FD7678"/>
    <w:rsid w:val="00FD7BEA"/>
    <w:rsid w:val="00FE0037"/>
    <w:rsid w:val="00FE01FB"/>
    <w:rsid w:val="00FE0A87"/>
    <w:rsid w:val="00FE234C"/>
    <w:rsid w:val="00FE3BE7"/>
    <w:rsid w:val="00FE3C9B"/>
    <w:rsid w:val="00FE5146"/>
    <w:rsid w:val="00FE7A43"/>
    <w:rsid w:val="00FE7A79"/>
    <w:rsid w:val="00FF34A4"/>
    <w:rsid w:val="00FF36F8"/>
    <w:rsid w:val="00FF5060"/>
    <w:rsid w:val="00FF50E3"/>
    <w:rsid w:val="00FF518A"/>
    <w:rsid w:val="00FF51CF"/>
    <w:rsid w:val="00FF7079"/>
    <w:rsid w:val="00FF70F9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BC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26F0A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926F0A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926F0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D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4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D4242"/>
    <w:pPr>
      <w:ind w:left="720"/>
    </w:pPr>
  </w:style>
  <w:style w:type="paragraph" w:styleId="NoSpacing">
    <w:name w:val="No Spacing"/>
    <w:uiPriority w:val="99"/>
    <w:qFormat/>
    <w:rsid w:val="000D4242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0D424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D424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A0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A0E98"/>
  </w:style>
  <w:style w:type="paragraph" w:styleId="Footer">
    <w:name w:val="footer"/>
    <w:basedOn w:val="Normal"/>
    <w:link w:val="FooterChar"/>
    <w:uiPriority w:val="99"/>
    <w:semiHidden/>
    <w:rsid w:val="009A0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0E98"/>
  </w:style>
  <w:style w:type="character" w:customStyle="1" w:styleId="ConsPlusNormal0">
    <w:name w:val="ConsPlusNormal Знак"/>
    <w:link w:val="ConsPlusNormal"/>
    <w:uiPriority w:val="99"/>
    <w:locked/>
    <w:rsid w:val="00DD285F"/>
    <w:rPr>
      <w:rFonts w:ascii="Calibri" w:hAnsi="Calibri" w:cs="Calibri"/>
      <w:sz w:val="22"/>
      <w:szCs w:val="22"/>
      <w:lang w:eastAsia="ru-RU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Normal"/>
    <w:uiPriority w:val="99"/>
    <w:rsid w:val="00DD285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Style3">
    <w:name w:val="Style3"/>
    <w:basedOn w:val="Normal"/>
    <w:uiPriority w:val="99"/>
    <w:rsid w:val="00DD285F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DD285F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AC170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AC170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Normal"/>
    <w:uiPriority w:val="99"/>
    <w:rsid w:val="00AC1705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3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trans.ryazangov.ru/" TargetMode="External"/><Relationship Id="rId13" Type="http://schemas.openxmlformats.org/officeDocument/2006/relationships/hyperlink" Target="consultantplus://offline/ref=17FB94382168F3689163EB57854D966BBC3BF2A22CD7777286F7220ABA16F5E855AE8746B7FB05794D02FD54DB3465D85D1C1A9AC72E0F04B6863F7535j6G" TargetMode="External"/><Relationship Id="rId18" Type="http://schemas.openxmlformats.org/officeDocument/2006/relationships/hyperlink" Target="http://mintrans.ryazangov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3E8A281E9085C4F61012CA534EE744A730265A9A85620FF9643551D5C4F2DEE075F322AEB20EB7416C9085F15AED608B31E6934B5F0BDACEB7F2C264O6bFO" TargetMode="External"/><Relationship Id="rId12" Type="http://schemas.openxmlformats.org/officeDocument/2006/relationships/hyperlink" Target="consultantplus://offline/ref=17FB94382168F3689163F55A9321C861BC34AEA928D07D20DEAB245DE546F3BD15EE8113F4BF08794F09A904986A3C8A1957179AD9320F053Aj8G" TargetMode="External"/><Relationship Id="rId17" Type="http://schemas.openxmlformats.org/officeDocument/2006/relationships/hyperlink" Target="http://mintrans.ryazan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mintrans.ryazangov.ru/" TargetMode="External"/><Relationship Id="rId20" Type="http://schemas.openxmlformats.org/officeDocument/2006/relationships/hyperlink" Target="consultantplus://offline/ref=3E8A281E9085C4F61012CA534EE744A730265A9A85620FF9643551D5C4F2DEE075F322AEB20EB7416C9085F15AED608B31E6934B5F0BDACEB7F2C264O6bF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DBC0EFF154FB589D81FD8486EB8B4CEFC427236EB37F0DBDB0AC841FD64508F4EC4776B45C99827A035229ECF2BFC5B66C12E50C08BE91FcE61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DBC0EFF154FB589D81FD8486EB8B4CEFC427236EB37F0DBDB0AC841FD64508F4EC4776B45C99827A035229ECF2BFC5B66C12E50C08BE91FcE61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C4D00D6D44496DEE70B345716A8C875596D486B8A9C42A532C11A83796D4964F49DD394F67E2E0A7AC84460B88D4E5114bCsFK" TargetMode="External"/><Relationship Id="rId19" Type="http://schemas.openxmlformats.org/officeDocument/2006/relationships/hyperlink" Target="consultantplus://offline/ref=44E984EDF996DF48C4322BDBCFAFD8DC980002BA49D62421619E89BBFC0B1F2D756BE108A360C72BF1FFACD7DFE27D1916DF2269E65AA25545E2ED16MD2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trans.ryazangov.ru/" TargetMode="External"/><Relationship Id="rId14" Type="http://schemas.openxmlformats.org/officeDocument/2006/relationships/hyperlink" Target="consultantplus://offline/ref=509D061E313BF4A5B243DAAA1B846DCEF40FCD3BE2A93FE5FD776C854044D2BCCDB4C3C4F10E6E073C026C7D907B7BDC4Ck3k4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1936</TotalTime>
  <Pages>14</Pages>
  <Words>4476</Words>
  <Characters>25518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</dc:creator>
  <cp:keywords/>
  <dc:description/>
  <cp:lastModifiedBy>Клепиков</cp:lastModifiedBy>
  <cp:revision>239</cp:revision>
  <cp:lastPrinted>2020-07-31T06:01:00Z</cp:lastPrinted>
  <dcterms:created xsi:type="dcterms:W3CDTF">2020-03-24T15:01:00Z</dcterms:created>
  <dcterms:modified xsi:type="dcterms:W3CDTF">2020-09-03T11:20:00Z</dcterms:modified>
</cp:coreProperties>
</file>