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368" w:rsidRDefault="00471368" w:rsidP="00B24E41">
      <w:pPr>
        <w:rPr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6062"/>
        <w:gridCol w:w="3795"/>
      </w:tblGrid>
      <w:tr w:rsidR="00471368" w:rsidRPr="00BA55AF">
        <w:tc>
          <w:tcPr>
            <w:tcW w:w="6062" w:type="dxa"/>
          </w:tcPr>
          <w:p w:rsidR="00471368" w:rsidRPr="00BA55AF" w:rsidRDefault="00471368" w:rsidP="00855C5C">
            <w:pPr>
              <w:rPr>
                <w:sz w:val="24"/>
                <w:szCs w:val="24"/>
              </w:rPr>
            </w:pPr>
          </w:p>
        </w:tc>
        <w:tc>
          <w:tcPr>
            <w:tcW w:w="3795" w:type="dxa"/>
          </w:tcPr>
          <w:p w:rsidR="00471368" w:rsidRDefault="00471368" w:rsidP="00855C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55A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471368" w:rsidRPr="00BA55AF" w:rsidRDefault="00471368" w:rsidP="00855C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68" w:rsidRPr="00BA55AF" w:rsidRDefault="00471368" w:rsidP="00855C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55AF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471368" w:rsidRPr="00BA55AF" w:rsidRDefault="00471368" w:rsidP="00855C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55AF">
              <w:rPr>
                <w:rFonts w:ascii="Times New Roman" w:hAnsi="Times New Roman" w:cs="Times New Roman"/>
                <w:sz w:val="28"/>
                <w:szCs w:val="28"/>
              </w:rPr>
              <w:t>министерства транспорта</w:t>
            </w:r>
          </w:p>
          <w:p w:rsidR="00471368" w:rsidRPr="00BA55AF" w:rsidRDefault="00471368" w:rsidP="00855C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55AF">
              <w:rPr>
                <w:rFonts w:ascii="Times New Roman" w:hAnsi="Times New Roman" w:cs="Times New Roman"/>
                <w:sz w:val="28"/>
                <w:szCs w:val="28"/>
              </w:rPr>
              <w:t>и автомобильных дорог</w:t>
            </w:r>
          </w:p>
          <w:p w:rsidR="00471368" w:rsidRPr="00BA55AF" w:rsidRDefault="00471368" w:rsidP="00855C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55AF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  <w:p w:rsidR="00471368" w:rsidRPr="00BA55AF" w:rsidRDefault="00471368" w:rsidP="00173116"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                </w:t>
            </w:r>
            <w:r w:rsidRPr="00BA55AF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A55AF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</w:p>
        </w:tc>
      </w:tr>
    </w:tbl>
    <w:p w:rsidR="00471368" w:rsidRDefault="00471368" w:rsidP="00B24E41">
      <w:pPr>
        <w:rPr>
          <w:sz w:val="24"/>
          <w:szCs w:val="24"/>
        </w:rPr>
      </w:pPr>
    </w:p>
    <w:p w:rsidR="00471368" w:rsidRDefault="00471368" w:rsidP="00B24E41">
      <w:pPr>
        <w:rPr>
          <w:sz w:val="24"/>
          <w:szCs w:val="24"/>
        </w:rPr>
      </w:pPr>
    </w:p>
    <w:p w:rsidR="00471368" w:rsidRDefault="00471368" w:rsidP="00B24E41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471368" w:rsidRPr="00CC41CD" w:rsidRDefault="00471368" w:rsidP="00B24E41">
      <w:pPr>
        <w:jc w:val="center"/>
        <w:rPr>
          <w:sz w:val="28"/>
          <w:szCs w:val="28"/>
        </w:rPr>
      </w:pPr>
      <w:r w:rsidRPr="00CC41CD">
        <w:rPr>
          <w:sz w:val="28"/>
          <w:szCs w:val="28"/>
        </w:rPr>
        <w:t>остановочных пунктов</w:t>
      </w:r>
      <w:r>
        <w:rPr>
          <w:sz w:val="28"/>
          <w:szCs w:val="28"/>
        </w:rPr>
        <w:t>,</w:t>
      </w:r>
      <w:r w:rsidRPr="00CC41CD">
        <w:rPr>
          <w:sz w:val="28"/>
          <w:szCs w:val="28"/>
        </w:rPr>
        <w:t xml:space="preserve"> расположенных </w:t>
      </w:r>
      <w:r>
        <w:rPr>
          <w:sz w:val="28"/>
          <w:szCs w:val="28"/>
        </w:rPr>
        <w:t>вне</w:t>
      </w:r>
      <w:r w:rsidRPr="00CC41CD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и</w:t>
      </w:r>
      <w:r w:rsidRPr="00CC41CD">
        <w:rPr>
          <w:sz w:val="28"/>
          <w:szCs w:val="28"/>
        </w:rPr>
        <w:t xml:space="preserve"> автовокзалов и</w:t>
      </w:r>
      <w:r>
        <w:rPr>
          <w:sz w:val="28"/>
          <w:szCs w:val="28"/>
        </w:rPr>
        <w:t>ли</w:t>
      </w:r>
      <w:r w:rsidRPr="00CC41CD">
        <w:rPr>
          <w:sz w:val="28"/>
          <w:szCs w:val="28"/>
        </w:rPr>
        <w:t xml:space="preserve"> автостанций, которые разрешается использовать в качестве остановочных пунктов по межрегиональным маршрутам регулярных перевозок</w:t>
      </w:r>
    </w:p>
    <w:p w:rsidR="00471368" w:rsidRDefault="00471368" w:rsidP="00B24E41">
      <w:pPr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6"/>
        <w:gridCol w:w="1724"/>
        <w:gridCol w:w="4094"/>
        <w:gridCol w:w="2948"/>
      </w:tblGrid>
      <w:tr w:rsidR="00471368" w:rsidRPr="00A55F9D">
        <w:trPr>
          <w:tblHeader/>
        </w:trPr>
        <w:tc>
          <w:tcPr>
            <w:tcW w:w="556" w:type="dxa"/>
            <w:tcBorders>
              <w:top w:val="single" w:sz="4" w:space="0" w:color="auto"/>
              <w:bottom w:val="nil"/>
            </w:tcBorders>
          </w:tcPr>
          <w:p w:rsidR="00471368" w:rsidRDefault="00471368" w:rsidP="00855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71368" w:rsidRPr="00A55F9D" w:rsidRDefault="00471368" w:rsidP="00855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724" w:type="dxa"/>
            <w:tcBorders>
              <w:top w:val="single" w:sz="4" w:space="0" w:color="auto"/>
              <w:bottom w:val="nil"/>
            </w:tcBorders>
          </w:tcPr>
          <w:p w:rsidR="00471368" w:rsidRDefault="00471368" w:rsidP="00855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остановочного пункта</w:t>
            </w:r>
          </w:p>
        </w:tc>
        <w:tc>
          <w:tcPr>
            <w:tcW w:w="4094" w:type="dxa"/>
            <w:tcBorders>
              <w:top w:val="single" w:sz="4" w:space="0" w:color="auto"/>
              <w:bottom w:val="nil"/>
            </w:tcBorders>
          </w:tcPr>
          <w:p w:rsidR="00471368" w:rsidRDefault="00471368" w:rsidP="00855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Местонахождение </w:t>
            </w:r>
          </w:p>
          <w:p w:rsidR="00471368" w:rsidRPr="00A55F9D" w:rsidRDefault="00471368" w:rsidP="00855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остановочного пункта</w:t>
            </w: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471368" w:rsidRPr="00A55F9D" w:rsidRDefault="00471368" w:rsidP="00855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владельца остановочного пункта</w:t>
            </w:r>
          </w:p>
        </w:tc>
      </w:tr>
      <w:tr w:rsidR="00471368" w:rsidRPr="00A55F9D"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471368" w:rsidRPr="002A4186" w:rsidRDefault="00471368" w:rsidP="00855C5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471368" w:rsidRPr="002A4186" w:rsidRDefault="00471368" w:rsidP="00855C5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</w:tcPr>
          <w:p w:rsidR="00471368" w:rsidRPr="002A4186" w:rsidRDefault="00471368" w:rsidP="00855C5C">
            <w:pPr>
              <w:rPr>
                <w:sz w:val="2"/>
                <w:szCs w:val="2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71368" w:rsidRPr="002A4186" w:rsidRDefault="00471368" w:rsidP="00855C5C">
            <w:pPr>
              <w:jc w:val="both"/>
              <w:rPr>
                <w:sz w:val="2"/>
                <w:szCs w:val="2"/>
              </w:rPr>
            </w:pPr>
          </w:p>
        </w:tc>
      </w:tr>
      <w:tr w:rsidR="00471368" w:rsidRPr="00A55F9D">
        <w:tc>
          <w:tcPr>
            <w:tcW w:w="556" w:type="dxa"/>
            <w:tcBorders>
              <w:top w:val="single" w:sz="4" w:space="0" w:color="auto"/>
            </w:tcBorders>
          </w:tcPr>
          <w:p w:rsidR="00471368" w:rsidRPr="00A55F9D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471368" w:rsidRPr="00A55F9D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Батыково</w:t>
            </w:r>
          </w:p>
        </w:tc>
        <w:tc>
          <w:tcPr>
            <w:tcW w:w="4094" w:type="dxa"/>
            <w:tcBorders>
              <w:top w:val="single" w:sz="4" w:space="0" w:color="auto"/>
            </w:tcBorders>
          </w:tcPr>
          <w:p w:rsidR="00471368" w:rsidRDefault="00471368" w:rsidP="00855C5C">
            <w:pPr>
              <w:rPr>
                <w:sz w:val="24"/>
                <w:szCs w:val="24"/>
              </w:rPr>
            </w:pPr>
            <w:r w:rsidRPr="00A55F9D">
              <w:rPr>
                <w:sz w:val="24"/>
                <w:szCs w:val="24"/>
              </w:rPr>
              <w:t xml:space="preserve">Рязанская область, </w:t>
            </w:r>
          </w:p>
          <w:p w:rsidR="00471368" w:rsidRDefault="00471368" w:rsidP="00855C5C">
            <w:pPr>
              <w:rPr>
                <w:sz w:val="24"/>
                <w:szCs w:val="24"/>
              </w:rPr>
            </w:pPr>
            <w:r w:rsidRPr="00A55F9D">
              <w:rPr>
                <w:sz w:val="24"/>
                <w:szCs w:val="24"/>
              </w:rPr>
              <w:t xml:space="preserve">Клепиковский район, </w:t>
            </w:r>
            <w:r>
              <w:rPr>
                <w:sz w:val="24"/>
                <w:szCs w:val="24"/>
              </w:rPr>
              <w:t xml:space="preserve">автодорога «Москва-Егорьевск-Тума-Касимов» (158+300 – 231+470) идентификационный номер </w:t>
            </w:r>
          </w:p>
          <w:p w:rsidR="00471368" w:rsidRPr="00A55F9D" w:rsidRDefault="00471368" w:rsidP="00855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ОП РЗ 61К-001, (168+630)</w:t>
            </w: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471368" w:rsidRPr="00A55F9D" w:rsidRDefault="00471368" w:rsidP="00855C5C">
            <w:pPr>
              <w:jc w:val="both"/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>Государственное казенное учреждение Рязанской области «Дирекция дорог Рязанской области»</w:t>
            </w:r>
          </w:p>
        </w:tc>
      </w:tr>
      <w:tr w:rsidR="00471368" w:rsidRPr="00A55F9D">
        <w:tc>
          <w:tcPr>
            <w:tcW w:w="556" w:type="dxa"/>
          </w:tcPr>
          <w:p w:rsidR="00471368" w:rsidRPr="00A55F9D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:rsidR="00471368" w:rsidRPr="00A55F9D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Ушмор</w:t>
            </w:r>
          </w:p>
        </w:tc>
        <w:tc>
          <w:tcPr>
            <w:tcW w:w="4094" w:type="dxa"/>
          </w:tcPr>
          <w:p w:rsidR="00471368" w:rsidRDefault="00471368" w:rsidP="00855C5C">
            <w:pPr>
              <w:rPr>
                <w:sz w:val="24"/>
                <w:szCs w:val="24"/>
              </w:rPr>
            </w:pPr>
            <w:r w:rsidRPr="00A55F9D">
              <w:rPr>
                <w:sz w:val="24"/>
                <w:szCs w:val="24"/>
              </w:rPr>
              <w:t xml:space="preserve">Рязанская область, </w:t>
            </w:r>
          </w:p>
          <w:p w:rsidR="00471368" w:rsidRDefault="00471368" w:rsidP="00855C5C">
            <w:pPr>
              <w:rPr>
                <w:sz w:val="24"/>
                <w:szCs w:val="24"/>
              </w:rPr>
            </w:pPr>
            <w:r w:rsidRPr="00A55F9D">
              <w:rPr>
                <w:sz w:val="24"/>
                <w:szCs w:val="24"/>
              </w:rPr>
              <w:t xml:space="preserve">Клепиковский район, </w:t>
            </w:r>
            <w:r>
              <w:rPr>
                <w:sz w:val="24"/>
                <w:szCs w:val="24"/>
              </w:rPr>
              <w:t>автодорога «Москва-Егорьевск-Тума-Касимов»</w:t>
            </w:r>
          </w:p>
          <w:p w:rsidR="00471368" w:rsidRDefault="00471368" w:rsidP="00855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(158+300 – 231+470) идентификационный номер </w:t>
            </w:r>
          </w:p>
          <w:p w:rsidR="00471368" w:rsidRPr="00A55F9D" w:rsidRDefault="00471368" w:rsidP="00855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ОП РЗ 61К-001, (166+700)</w:t>
            </w:r>
          </w:p>
        </w:tc>
        <w:tc>
          <w:tcPr>
            <w:tcW w:w="2948" w:type="dxa"/>
          </w:tcPr>
          <w:p w:rsidR="00471368" w:rsidRPr="00A55F9D" w:rsidRDefault="00471368" w:rsidP="00855C5C">
            <w:pPr>
              <w:jc w:val="both"/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>Государственное казенное учреждение Рязанской области «Дирекция дорог Рязанской области»</w:t>
            </w:r>
          </w:p>
        </w:tc>
      </w:tr>
      <w:tr w:rsidR="00471368" w:rsidRPr="00A55F9D">
        <w:tc>
          <w:tcPr>
            <w:tcW w:w="556" w:type="dxa"/>
          </w:tcPr>
          <w:p w:rsidR="00471368" w:rsidRPr="00A55F9D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4" w:type="dxa"/>
          </w:tcPr>
          <w:p w:rsidR="00471368" w:rsidRPr="00A55F9D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Тюрвищи</w:t>
            </w:r>
          </w:p>
        </w:tc>
        <w:tc>
          <w:tcPr>
            <w:tcW w:w="4094" w:type="dxa"/>
          </w:tcPr>
          <w:p w:rsidR="00471368" w:rsidRDefault="00471368" w:rsidP="002A4186">
            <w:pPr>
              <w:ind w:right="-109"/>
              <w:rPr>
                <w:sz w:val="24"/>
                <w:szCs w:val="24"/>
              </w:rPr>
            </w:pPr>
            <w:r w:rsidRPr="00A55F9D">
              <w:rPr>
                <w:sz w:val="24"/>
                <w:szCs w:val="24"/>
              </w:rPr>
              <w:t xml:space="preserve">Рязанская область, Клепиковский район, </w:t>
            </w:r>
            <w:r>
              <w:rPr>
                <w:sz w:val="24"/>
                <w:szCs w:val="24"/>
              </w:rPr>
              <w:t xml:space="preserve">автодорога «Москва-Егорьевск-Тума-Касимов» (158+300 – 231+470) идентификационный номер </w:t>
            </w:r>
          </w:p>
          <w:p w:rsidR="00471368" w:rsidRPr="00A55F9D" w:rsidRDefault="00471368" w:rsidP="00855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ОП РЗ 61К-001, (161+680)</w:t>
            </w:r>
          </w:p>
        </w:tc>
        <w:tc>
          <w:tcPr>
            <w:tcW w:w="2948" w:type="dxa"/>
          </w:tcPr>
          <w:p w:rsidR="00471368" w:rsidRPr="00A55F9D" w:rsidRDefault="00471368" w:rsidP="00855C5C">
            <w:pPr>
              <w:jc w:val="both"/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>Государственное казенное учреждение Рязанской области «Дирекция дорог Рязанской области»</w:t>
            </w:r>
          </w:p>
        </w:tc>
      </w:tr>
      <w:tr w:rsidR="00471368" w:rsidRPr="00A55F9D">
        <w:tc>
          <w:tcPr>
            <w:tcW w:w="556" w:type="dxa"/>
          </w:tcPr>
          <w:p w:rsidR="00471368" w:rsidRPr="00A55F9D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24" w:type="dxa"/>
          </w:tcPr>
          <w:p w:rsidR="00471368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Князево</w:t>
            </w:r>
          </w:p>
        </w:tc>
        <w:tc>
          <w:tcPr>
            <w:tcW w:w="4094" w:type="dxa"/>
          </w:tcPr>
          <w:p w:rsidR="00471368" w:rsidRDefault="00471368" w:rsidP="002A4186">
            <w:pPr>
              <w:ind w:right="-109"/>
              <w:rPr>
                <w:sz w:val="24"/>
                <w:szCs w:val="24"/>
              </w:rPr>
            </w:pPr>
            <w:r w:rsidRPr="00A55F9D">
              <w:rPr>
                <w:sz w:val="24"/>
                <w:szCs w:val="24"/>
              </w:rPr>
              <w:t xml:space="preserve">Рязанская область, Клепиковский район, </w:t>
            </w:r>
            <w:r>
              <w:rPr>
                <w:sz w:val="24"/>
                <w:szCs w:val="24"/>
              </w:rPr>
              <w:t xml:space="preserve">автодорога «Москва-Егорьевск-Тума-Касимов» (158+300 – 231+470) идентификационный номер </w:t>
            </w:r>
          </w:p>
          <w:p w:rsidR="00471368" w:rsidRPr="00A55F9D" w:rsidRDefault="00471368" w:rsidP="00855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ОП РЗ 61К-001, (160+090, 160+350)</w:t>
            </w:r>
          </w:p>
        </w:tc>
        <w:tc>
          <w:tcPr>
            <w:tcW w:w="2948" w:type="dxa"/>
          </w:tcPr>
          <w:p w:rsidR="00471368" w:rsidRPr="00A55F9D" w:rsidRDefault="00471368" w:rsidP="00855C5C">
            <w:pPr>
              <w:jc w:val="both"/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>Государственное казенное учреждение Рязанской области «Дирекция дорог Рязанской области»</w:t>
            </w:r>
          </w:p>
        </w:tc>
      </w:tr>
      <w:tr w:rsidR="00471368" w:rsidRPr="00A55F9D">
        <w:tc>
          <w:tcPr>
            <w:tcW w:w="556" w:type="dxa"/>
          </w:tcPr>
          <w:p w:rsidR="00471368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24" w:type="dxa"/>
          </w:tcPr>
          <w:p w:rsidR="00471368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кассовый пункт «Ухолово»</w:t>
            </w:r>
          </w:p>
        </w:tc>
        <w:tc>
          <w:tcPr>
            <w:tcW w:w="4094" w:type="dxa"/>
          </w:tcPr>
          <w:p w:rsidR="00471368" w:rsidRPr="00A55F9D" w:rsidRDefault="00471368" w:rsidP="00855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391920, Рязанская область, Ухоловский район, р.п. Ухолово, ул.Ленина, д.8-а</w:t>
            </w:r>
          </w:p>
        </w:tc>
        <w:tc>
          <w:tcPr>
            <w:tcW w:w="2948" w:type="dxa"/>
          </w:tcPr>
          <w:p w:rsidR="00471368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 «ПассажирСервис»</w:t>
            </w:r>
          </w:p>
        </w:tc>
      </w:tr>
      <w:tr w:rsidR="00471368" w:rsidRPr="00A55F9D">
        <w:tc>
          <w:tcPr>
            <w:tcW w:w="556" w:type="dxa"/>
          </w:tcPr>
          <w:p w:rsidR="00471368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24" w:type="dxa"/>
          </w:tcPr>
          <w:p w:rsidR="00471368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Алешня</w:t>
            </w:r>
          </w:p>
        </w:tc>
        <w:tc>
          <w:tcPr>
            <w:tcW w:w="4094" w:type="dxa"/>
          </w:tcPr>
          <w:p w:rsidR="00471368" w:rsidRDefault="00471368" w:rsidP="00855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Рязанская область, Алешинское сельское поселение Рыбновского района, на автодороге Рыбное (от автодороги М-5 «Урал») – Пальные – Пионерский – Большое Жоково – граница района (12+505 – 12+550),</w:t>
            </w:r>
          </w:p>
          <w:p w:rsidR="00471368" w:rsidRDefault="00471368" w:rsidP="00855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Идентификационный номер </w:t>
            </w:r>
          </w:p>
          <w:p w:rsidR="00471368" w:rsidRDefault="00471368" w:rsidP="00855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ОП РЗ 61К-017</w:t>
            </w:r>
          </w:p>
        </w:tc>
        <w:tc>
          <w:tcPr>
            <w:tcW w:w="2948" w:type="dxa"/>
          </w:tcPr>
          <w:p w:rsidR="00471368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Рязанской области «Дирекция дорог Рязанской области»</w:t>
            </w:r>
          </w:p>
        </w:tc>
      </w:tr>
      <w:tr w:rsidR="00471368" w:rsidRPr="00A55F9D">
        <w:tc>
          <w:tcPr>
            <w:tcW w:w="556" w:type="dxa"/>
          </w:tcPr>
          <w:p w:rsidR="00471368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24" w:type="dxa"/>
          </w:tcPr>
          <w:p w:rsidR="00471368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Большое Жоково</w:t>
            </w:r>
          </w:p>
        </w:tc>
        <w:tc>
          <w:tcPr>
            <w:tcW w:w="4094" w:type="dxa"/>
          </w:tcPr>
          <w:p w:rsidR="00471368" w:rsidRPr="00932A46" w:rsidRDefault="00471368" w:rsidP="00932A46">
            <w:pPr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 xml:space="preserve">Рязанская область, </w:t>
            </w:r>
            <w:r>
              <w:rPr>
                <w:sz w:val="24"/>
                <w:szCs w:val="24"/>
              </w:rPr>
              <w:t>Пионерское</w:t>
            </w:r>
            <w:r w:rsidRPr="00932A46">
              <w:rPr>
                <w:sz w:val="24"/>
                <w:szCs w:val="24"/>
              </w:rPr>
              <w:t xml:space="preserve"> сельское поселение Р</w:t>
            </w:r>
            <w:r>
              <w:rPr>
                <w:sz w:val="24"/>
                <w:szCs w:val="24"/>
              </w:rPr>
              <w:t>ы</w:t>
            </w:r>
            <w:r w:rsidRPr="00932A46">
              <w:rPr>
                <w:sz w:val="24"/>
                <w:szCs w:val="24"/>
              </w:rPr>
              <w:t xml:space="preserve">бновского района, на </w:t>
            </w:r>
            <w:r>
              <w:rPr>
                <w:sz w:val="24"/>
                <w:szCs w:val="24"/>
              </w:rPr>
              <w:t>авто</w:t>
            </w:r>
            <w:r w:rsidRPr="00932A46">
              <w:rPr>
                <w:sz w:val="24"/>
                <w:szCs w:val="24"/>
              </w:rPr>
              <w:t xml:space="preserve">дороге </w:t>
            </w:r>
            <w:r>
              <w:rPr>
                <w:sz w:val="24"/>
                <w:szCs w:val="24"/>
              </w:rPr>
              <w:t xml:space="preserve">Рыбное </w:t>
            </w:r>
            <w:r w:rsidRPr="00932A46">
              <w:rPr>
                <w:sz w:val="24"/>
                <w:szCs w:val="24"/>
              </w:rPr>
              <w:t>(от автодороги М-5 «Урал») – Пальные – Пионерский – Большое Жоково – граница района (</w:t>
            </w:r>
            <w:r>
              <w:rPr>
                <w:sz w:val="24"/>
                <w:szCs w:val="24"/>
              </w:rPr>
              <w:t>45+576</w:t>
            </w:r>
            <w:r w:rsidRPr="00932A46">
              <w:rPr>
                <w:sz w:val="24"/>
                <w:szCs w:val="24"/>
              </w:rPr>
              <w:t>),</w:t>
            </w:r>
          </w:p>
          <w:p w:rsidR="00471368" w:rsidRDefault="00471368" w:rsidP="00932A46">
            <w:pPr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 xml:space="preserve">Идентификационный номер </w:t>
            </w:r>
          </w:p>
          <w:p w:rsidR="00471368" w:rsidRDefault="00471368" w:rsidP="00932A46">
            <w:pPr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>61 ОП РЗ 61К-017</w:t>
            </w:r>
          </w:p>
        </w:tc>
        <w:tc>
          <w:tcPr>
            <w:tcW w:w="2948" w:type="dxa"/>
          </w:tcPr>
          <w:p w:rsidR="00471368" w:rsidRDefault="00471368" w:rsidP="00855C5C">
            <w:pPr>
              <w:jc w:val="both"/>
              <w:rPr>
                <w:sz w:val="24"/>
                <w:szCs w:val="24"/>
              </w:rPr>
            </w:pPr>
            <w:r w:rsidRPr="00173116">
              <w:rPr>
                <w:sz w:val="24"/>
                <w:szCs w:val="24"/>
              </w:rPr>
              <w:t>Государственное казенное учреждение Рязанской области «Дирекция дорог Рязанской области»</w:t>
            </w:r>
          </w:p>
        </w:tc>
      </w:tr>
      <w:tr w:rsidR="00471368" w:rsidRPr="00A55F9D">
        <w:tc>
          <w:tcPr>
            <w:tcW w:w="556" w:type="dxa"/>
          </w:tcPr>
          <w:p w:rsidR="00471368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24" w:type="dxa"/>
          </w:tcPr>
          <w:p w:rsidR="00471368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Пальные</w:t>
            </w:r>
          </w:p>
        </w:tc>
        <w:tc>
          <w:tcPr>
            <w:tcW w:w="4094" w:type="dxa"/>
          </w:tcPr>
          <w:p w:rsidR="00471368" w:rsidRPr="00932A46" w:rsidRDefault="00471368" w:rsidP="00932A46">
            <w:pPr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 xml:space="preserve">Рязанская область, </w:t>
            </w:r>
            <w:r>
              <w:rPr>
                <w:sz w:val="24"/>
                <w:szCs w:val="24"/>
              </w:rPr>
              <w:t>Алешинское</w:t>
            </w:r>
            <w:r w:rsidRPr="00932A46">
              <w:rPr>
                <w:sz w:val="24"/>
                <w:szCs w:val="24"/>
              </w:rPr>
              <w:t xml:space="preserve"> сельское поселение Р</w:t>
            </w:r>
            <w:r>
              <w:rPr>
                <w:sz w:val="24"/>
                <w:szCs w:val="24"/>
              </w:rPr>
              <w:t>ы</w:t>
            </w:r>
            <w:r w:rsidRPr="00932A46">
              <w:rPr>
                <w:sz w:val="24"/>
                <w:szCs w:val="24"/>
              </w:rPr>
              <w:t xml:space="preserve">бновского района, на </w:t>
            </w:r>
            <w:r>
              <w:rPr>
                <w:sz w:val="24"/>
                <w:szCs w:val="24"/>
              </w:rPr>
              <w:t>авто</w:t>
            </w:r>
            <w:r w:rsidRPr="00932A46">
              <w:rPr>
                <w:sz w:val="24"/>
                <w:szCs w:val="24"/>
              </w:rPr>
              <w:t>дороге Рыбное (от автодороги М-5 «Урал») – Пальные – Пионерский – Большое Жоково – граница района (</w:t>
            </w:r>
            <w:r>
              <w:rPr>
                <w:sz w:val="24"/>
                <w:szCs w:val="24"/>
              </w:rPr>
              <w:t>19+585 – 19+637</w:t>
            </w:r>
            <w:r w:rsidRPr="00932A46">
              <w:rPr>
                <w:sz w:val="24"/>
                <w:szCs w:val="24"/>
              </w:rPr>
              <w:t>),</w:t>
            </w:r>
          </w:p>
          <w:p w:rsidR="00471368" w:rsidRDefault="00471368" w:rsidP="00932A46">
            <w:pPr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 xml:space="preserve">Идентификационный номер </w:t>
            </w:r>
          </w:p>
          <w:p w:rsidR="00471368" w:rsidRDefault="00471368" w:rsidP="00932A46">
            <w:pPr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>61 ОП РЗ 61К-017</w:t>
            </w:r>
          </w:p>
        </w:tc>
        <w:tc>
          <w:tcPr>
            <w:tcW w:w="2948" w:type="dxa"/>
          </w:tcPr>
          <w:p w:rsidR="00471368" w:rsidRDefault="00471368" w:rsidP="00855C5C">
            <w:pPr>
              <w:jc w:val="both"/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>Государственное казенное учреждение Рязанской области «Дирекция дорог Рязанской области»</w:t>
            </w:r>
          </w:p>
        </w:tc>
      </w:tr>
      <w:tr w:rsidR="00471368" w:rsidRPr="00A55F9D">
        <w:tc>
          <w:tcPr>
            <w:tcW w:w="556" w:type="dxa"/>
          </w:tcPr>
          <w:p w:rsidR="00471368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24" w:type="dxa"/>
          </w:tcPr>
          <w:p w:rsidR="00471368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Пионерский</w:t>
            </w:r>
          </w:p>
        </w:tc>
        <w:tc>
          <w:tcPr>
            <w:tcW w:w="4094" w:type="dxa"/>
          </w:tcPr>
          <w:p w:rsidR="00471368" w:rsidRPr="00932A46" w:rsidRDefault="00471368" w:rsidP="00932A46">
            <w:pPr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>Рязанская область, Пионерское сельское поселение Р</w:t>
            </w:r>
            <w:r>
              <w:rPr>
                <w:sz w:val="24"/>
                <w:szCs w:val="24"/>
              </w:rPr>
              <w:t>ы</w:t>
            </w:r>
            <w:r w:rsidRPr="00932A46">
              <w:rPr>
                <w:sz w:val="24"/>
                <w:szCs w:val="24"/>
              </w:rPr>
              <w:t xml:space="preserve">бновского района, на </w:t>
            </w:r>
            <w:r>
              <w:rPr>
                <w:sz w:val="24"/>
                <w:szCs w:val="24"/>
              </w:rPr>
              <w:t>авто</w:t>
            </w:r>
            <w:r w:rsidRPr="00932A46">
              <w:rPr>
                <w:sz w:val="24"/>
                <w:szCs w:val="24"/>
              </w:rPr>
              <w:t>дороге Рыбное (от автодороги М-5 «Урал») – Пальные – Пионерский – Большое Жоково – граница района (</w:t>
            </w:r>
            <w:r>
              <w:rPr>
                <w:sz w:val="24"/>
                <w:szCs w:val="24"/>
              </w:rPr>
              <w:t>31+62 – 31+189</w:t>
            </w:r>
            <w:r w:rsidRPr="00932A46">
              <w:rPr>
                <w:sz w:val="24"/>
                <w:szCs w:val="24"/>
              </w:rPr>
              <w:t>),</w:t>
            </w:r>
          </w:p>
          <w:p w:rsidR="00471368" w:rsidRDefault="00471368" w:rsidP="00932A46">
            <w:pPr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 xml:space="preserve">Идентификационный номер </w:t>
            </w:r>
          </w:p>
          <w:p w:rsidR="00471368" w:rsidRDefault="00471368" w:rsidP="00932A46">
            <w:pPr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>61 ОП РЗ 61К-017</w:t>
            </w:r>
          </w:p>
        </w:tc>
        <w:tc>
          <w:tcPr>
            <w:tcW w:w="2948" w:type="dxa"/>
          </w:tcPr>
          <w:p w:rsidR="00471368" w:rsidRDefault="00471368" w:rsidP="00855C5C">
            <w:pPr>
              <w:jc w:val="both"/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>Государственное казенное учреждение Рязанской области «Дирекция дорог Рязанской области»</w:t>
            </w:r>
          </w:p>
        </w:tc>
      </w:tr>
      <w:tr w:rsidR="00471368" w:rsidRPr="00A55F9D">
        <w:tc>
          <w:tcPr>
            <w:tcW w:w="556" w:type="dxa"/>
          </w:tcPr>
          <w:p w:rsidR="00471368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24" w:type="dxa"/>
          </w:tcPr>
          <w:p w:rsidR="00471368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Возрождение</w:t>
            </w:r>
          </w:p>
        </w:tc>
        <w:tc>
          <w:tcPr>
            <w:tcW w:w="4094" w:type="dxa"/>
          </w:tcPr>
          <w:p w:rsidR="00471368" w:rsidRDefault="00471368" w:rsidP="00932A46">
            <w:pPr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 xml:space="preserve">Рязанская область, </w:t>
            </w:r>
            <w:r>
              <w:rPr>
                <w:sz w:val="24"/>
                <w:szCs w:val="24"/>
              </w:rPr>
              <w:t xml:space="preserve">Голдинское </w:t>
            </w:r>
            <w:r w:rsidRPr="00932A46">
              <w:rPr>
                <w:sz w:val="24"/>
                <w:szCs w:val="24"/>
              </w:rPr>
              <w:t xml:space="preserve">сельское поселение </w:t>
            </w:r>
            <w:r>
              <w:rPr>
                <w:sz w:val="24"/>
                <w:szCs w:val="24"/>
              </w:rPr>
              <w:t>Михайловского</w:t>
            </w:r>
            <w:r w:rsidRPr="00932A46">
              <w:rPr>
                <w:sz w:val="24"/>
                <w:szCs w:val="24"/>
              </w:rPr>
              <w:t xml:space="preserve"> района, на </w:t>
            </w:r>
            <w:r>
              <w:rPr>
                <w:sz w:val="24"/>
                <w:szCs w:val="24"/>
              </w:rPr>
              <w:t xml:space="preserve">автодороге М-6 «Каспий» </w:t>
            </w:r>
          </w:p>
          <w:p w:rsidR="00471368" w:rsidRDefault="00471368" w:rsidP="00AF386A">
            <w:pPr>
              <w:rPr>
                <w:sz w:val="24"/>
                <w:szCs w:val="24"/>
              </w:rPr>
            </w:pPr>
            <w:r w:rsidRPr="00077FEA">
              <w:rPr>
                <w:sz w:val="24"/>
                <w:szCs w:val="24"/>
              </w:rPr>
              <w:t>224 км,</w:t>
            </w:r>
            <w:r>
              <w:rPr>
                <w:sz w:val="24"/>
                <w:szCs w:val="24"/>
              </w:rPr>
              <w:t xml:space="preserve"> </w:t>
            </w:r>
          </w:p>
          <w:p w:rsidR="00471368" w:rsidRDefault="00471368" w:rsidP="00AF386A">
            <w:pPr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 xml:space="preserve">Идентификационный номер </w:t>
            </w:r>
            <w:r>
              <w:rPr>
                <w:sz w:val="24"/>
                <w:szCs w:val="24"/>
              </w:rPr>
              <w:t>Р-22</w:t>
            </w:r>
          </w:p>
        </w:tc>
        <w:tc>
          <w:tcPr>
            <w:tcW w:w="2948" w:type="dxa"/>
          </w:tcPr>
          <w:p w:rsidR="00471368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казенное учреждение «Управление автомобильной магистрали Москва – Волгоград Федерального дорожного агентства»</w:t>
            </w:r>
          </w:p>
        </w:tc>
      </w:tr>
      <w:tr w:rsidR="00471368" w:rsidRPr="00A55F9D">
        <w:tc>
          <w:tcPr>
            <w:tcW w:w="556" w:type="dxa"/>
          </w:tcPr>
          <w:p w:rsidR="00471368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24" w:type="dxa"/>
          </w:tcPr>
          <w:p w:rsidR="00471368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Поворот на Печерники</w:t>
            </w:r>
          </w:p>
        </w:tc>
        <w:tc>
          <w:tcPr>
            <w:tcW w:w="4094" w:type="dxa"/>
          </w:tcPr>
          <w:p w:rsidR="00471368" w:rsidRDefault="00471368" w:rsidP="00932A46">
            <w:pPr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 xml:space="preserve">Рязанская область, </w:t>
            </w:r>
            <w:r>
              <w:rPr>
                <w:sz w:val="24"/>
                <w:szCs w:val="24"/>
              </w:rPr>
              <w:t>Печерниковское</w:t>
            </w:r>
            <w:r w:rsidRPr="00932A46">
              <w:rPr>
                <w:sz w:val="24"/>
                <w:szCs w:val="24"/>
              </w:rPr>
              <w:t xml:space="preserve"> сельское поселение Михайловского района, на автодороге </w:t>
            </w:r>
            <w:r>
              <w:rPr>
                <w:sz w:val="24"/>
                <w:szCs w:val="24"/>
              </w:rPr>
              <w:t>М-6</w:t>
            </w:r>
            <w:r w:rsidRPr="00932A46">
              <w:rPr>
                <w:sz w:val="24"/>
                <w:szCs w:val="24"/>
              </w:rPr>
              <w:t xml:space="preserve"> «Каспий» </w:t>
            </w:r>
          </w:p>
          <w:p w:rsidR="00471368" w:rsidRPr="00932A46" w:rsidRDefault="00471368" w:rsidP="00932A46">
            <w:pPr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7</w:t>
            </w:r>
            <w:r w:rsidRPr="00932A46">
              <w:rPr>
                <w:sz w:val="24"/>
                <w:szCs w:val="24"/>
              </w:rPr>
              <w:t xml:space="preserve"> км,</w:t>
            </w:r>
          </w:p>
          <w:p w:rsidR="00471368" w:rsidRDefault="00471368" w:rsidP="00932A46">
            <w:pPr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>Идентификационный номер Р-22</w:t>
            </w:r>
          </w:p>
        </w:tc>
        <w:tc>
          <w:tcPr>
            <w:tcW w:w="2948" w:type="dxa"/>
          </w:tcPr>
          <w:p w:rsidR="00471368" w:rsidRDefault="00471368" w:rsidP="00855C5C">
            <w:pPr>
              <w:jc w:val="both"/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>Федеральное казенное учреждение «Управление автомобильной магистрали Москва – Волгоград Федерального дорожного агентства»</w:t>
            </w:r>
          </w:p>
        </w:tc>
      </w:tr>
      <w:tr w:rsidR="00471368" w:rsidRPr="00A55F9D">
        <w:tc>
          <w:tcPr>
            <w:tcW w:w="556" w:type="dxa"/>
          </w:tcPr>
          <w:p w:rsidR="00471368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24" w:type="dxa"/>
          </w:tcPr>
          <w:p w:rsidR="00471368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Восточный</w:t>
            </w:r>
          </w:p>
        </w:tc>
        <w:tc>
          <w:tcPr>
            <w:tcW w:w="4094" w:type="dxa"/>
          </w:tcPr>
          <w:p w:rsidR="00471368" w:rsidRPr="00932A46" w:rsidRDefault="00471368" w:rsidP="00932A46">
            <w:pPr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 xml:space="preserve">Рязанская область, </w:t>
            </w:r>
            <w:r>
              <w:rPr>
                <w:sz w:val="24"/>
                <w:szCs w:val="24"/>
              </w:rPr>
              <w:t>Октябрьское</w:t>
            </w:r>
            <w:r w:rsidRPr="00932A46">
              <w:rPr>
                <w:sz w:val="24"/>
                <w:szCs w:val="24"/>
              </w:rPr>
              <w:t xml:space="preserve"> сельское поселение </w:t>
            </w:r>
            <w:r>
              <w:rPr>
                <w:sz w:val="24"/>
                <w:szCs w:val="24"/>
              </w:rPr>
              <w:t>Пронского</w:t>
            </w:r>
            <w:r w:rsidRPr="00932A46">
              <w:rPr>
                <w:sz w:val="24"/>
                <w:szCs w:val="24"/>
              </w:rPr>
              <w:t xml:space="preserve"> района, на автодороге </w:t>
            </w:r>
            <w:r>
              <w:rPr>
                <w:sz w:val="24"/>
                <w:szCs w:val="24"/>
              </w:rPr>
              <w:t>М-6</w:t>
            </w:r>
            <w:r w:rsidRPr="00932A46">
              <w:rPr>
                <w:sz w:val="24"/>
                <w:szCs w:val="24"/>
              </w:rPr>
              <w:t xml:space="preserve"> «Каспий» </w:t>
            </w:r>
            <w:r>
              <w:rPr>
                <w:sz w:val="24"/>
                <w:szCs w:val="24"/>
              </w:rPr>
              <w:t xml:space="preserve"> </w:t>
            </w:r>
            <w:r w:rsidRPr="00077FEA">
              <w:rPr>
                <w:sz w:val="24"/>
                <w:szCs w:val="24"/>
              </w:rPr>
              <w:t>242 км,</w:t>
            </w:r>
            <w:r>
              <w:rPr>
                <w:sz w:val="24"/>
                <w:szCs w:val="24"/>
              </w:rPr>
              <w:t xml:space="preserve"> </w:t>
            </w:r>
          </w:p>
          <w:p w:rsidR="00471368" w:rsidRDefault="00471368" w:rsidP="00932A46">
            <w:pPr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>Идентификационный номер Р-22</w:t>
            </w:r>
          </w:p>
        </w:tc>
        <w:tc>
          <w:tcPr>
            <w:tcW w:w="2948" w:type="dxa"/>
          </w:tcPr>
          <w:p w:rsidR="00471368" w:rsidRDefault="00471368" w:rsidP="00855C5C">
            <w:pPr>
              <w:jc w:val="both"/>
              <w:rPr>
                <w:sz w:val="24"/>
                <w:szCs w:val="24"/>
              </w:rPr>
            </w:pPr>
            <w:r w:rsidRPr="00932A46">
              <w:rPr>
                <w:sz w:val="24"/>
                <w:szCs w:val="24"/>
              </w:rPr>
              <w:t>Федеральное казенное учреждение «Управление автомобильной магистрали Москва – Волгоград Федерального дорожного агентства»</w:t>
            </w:r>
          </w:p>
        </w:tc>
      </w:tr>
      <w:tr w:rsidR="00471368" w:rsidRPr="00A55F9D">
        <w:tc>
          <w:tcPr>
            <w:tcW w:w="556" w:type="dxa"/>
          </w:tcPr>
          <w:p w:rsidR="00471368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24" w:type="dxa"/>
          </w:tcPr>
          <w:p w:rsidR="00471368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Выкуши</w:t>
            </w:r>
          </w:p>
        </w:tc>
        <w:tc>
          <w:tcPr>
            <w:tcW w:w="4094" w:type="dxa"/>
          </w:tcPr>
          <w:p w:rsidR="00471368" w:rsidRPr="00C72BD2" w:rsidRDefault="00471368" w:rsidP="00C72BD2">
            <w:pPr>
              <w:rPr>
                <w:sz w:val="24"/>
                <w:szCs w:val="24"/>
              </w:rPr>
            </w:pPr>
            <w:r w:rsidRPr="00C72BD2">
              <w:rPr>
                <w:sz w:val="24"/>
                <w:szCs w:val="24"/>
              </w:rPr>
              <w:t xml:space="preserve">Рязанская область, </w:t>
            </w:r>
            <w:r>
              <w:rPr>
                <w:sz w:val="24"/>
                <w:szCs w:val="24"/>
              </w:rPr>
              <w:t>Дмитриевское</w:t>
            </w:r>
            <w:r w:rsidRPr="00C72BD2">
              <w:rPr>
                <w:sz w:val="24"/>
                <w:szCs w:val="24"/>
              </w:rPr>
              <w:t xml:space="preserve"> сельское поселение </w:t>
            </w:r>
            <w:r>
              <w:rPr>
                <w:sz w:val="24"/>
                <w:szCs w:val="24"/>
              </w:rPr>
              <w:t>Касимовского</w:t>
            </w:r>
            <w:r w:rsidRPr="00C72BD2">
              <w:rPr>
                <w:sz w:val="24"/>
                <w:szCs w:val="24"/>
              </w:rPr>
              <w:t xml:space="preserve"> района, на </w:t>
            </w:r>
            <w:r>
              <w:rPr>
                <w:sz w:val="24"/>
                <w:szCs w:val="24"/>
              </w:rPr>
              <w:t>авто</w:t>
            </w:r>
            <w:r w:rsidRPr="00C72BD2">
              <w:rPr>
                <w:sz w:val="24"/>
                <w:szCs w:val="24"/>
              </w:rPr>
              <w:t xml:space="preserve">дороге </w:t>
            </w:r>
            <w:r>
              <w:rPr>
                <w:sz w:val="24"/>
                <w:szCs w:val="24"/>
              </w:rPr>
              <w:t>Ряжск – Касимов – Нижний Новгород (225+040 – 225+070)</w:t>
            </w:r>
            <w:r w:rsidRPr="00C72BD2">
              <w:rPr>
                <w:sz w:val="24"/>
                <w:szCs w:val="24"/>
              </w:rPr>
              <w:t>,</w:t>
            </w:r>
          </w:p>
          <w:p w:rsidR="00471368" w:rsidRDefault="00471368" w:rsidP="000C3400">
            <w:pPr>
              <w:rPr>
                <w:sz w:val="24"/>
                <w:szCs w:val="24"/>
              </w:rPr>
            </w:pPr>
            <w:r w:rsidRPr="00C72BD2">
              <w:rPr>
                <w:sz w:val="24"/>
                <w:szCs w:val="24"/>
              </w:rPr>
              <w:t xml:space="preserve">Идентификационный номер </w:t>
            </w:r>
          </w:p>
          <w:p w:rsidR="00471368" w:rsidRPr="00932A46" w:rsidRDefault="00471368" w:rsidP="000C3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ОП РЗ 61К-009</w:t>
            </w:r>
          </w:p>
        </w:tc>
        <w:tc>
          <w:tcPr>
            <w:tcW w:w="2948" w:type="dxa"/>
          </w:tcPr>
          <w:p w:rsidR="00471368" w:rsidRPr="00932A46" w:rsidRDefault="00471368" w:rsidP="00855C5C">
            <w:pPr>
              <w:jc w:val="both"/>
              <w:rPr>
                <w:sz w:val="24"/>
                <w:szCs w:val="24"/>
              </w:rPr>
            </w:pPr>
            <w:r w:rsidRPr="005B655E">
              <w:rPr>
                <w:sz w:val="24"/>
                <w:szCs w:val="24"/>
              </w:rPr>
              <w:t>Государственное казенное учреждение Рязанской области «Дирекция дорог Рязанской области»</w:t>
            </w:r>
          </w:p>
        </w:tc>
      </w:tr>
      <w:tr w:rsidR="00471368" w:rsidRPr="00A55F9D">
        <w:tc>
          <w:tcPr>
            <w:tcW w:w="556" w:type="dxa"/>
          </w:tcPr>
          <w:p w:rsidR="00471368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24" w:type="dxa"/>
          </w:tcPr>
          <w:p w:rsidR="00471368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Дмитриево</w:t>
            </w:r>
          </w:p>
        </w:tc>
        <w:tc>
          <w:tcPr>
            <w:tcW w:w="4094" w:type="dxa"/>
          </w:tcPr>
          <w:p w:rsidR="00471368" w:rsidRPr="001217BC" w:rsidRDefault="00471368" w:rsidP="001217BC">
            <w:pPr>
              <w:rPr>
                <w:sz w:val="24"/>
                <w:szCs w:val="24"/>
              </w:rPr>
            </w:pPr>
            <w:r w:rsidRPr="001217BC">
              <w:rPr>
                <w:sz w:val="24"/>
                <w:szCs w:val="24"/>
              </w:rPr>
              <w:t xml:space="preserve">Рязанская область, Дмитриевское сельское поселение Касимовского района, на </w:t>
            </w:r>
            <w:r>
              <w:rPr>
                <w:sz w:val="24"/>
                <w:szCs w:val="24"/>
              </w:rPr>
              <w:t>авто</w:t>
            </w:r>
            <w:r w:rsidRPr="001217BC">
              <w:rPr>
                <w:sz w:val="24"/>
                <w:szCs w:val="24"/>
              </w:rPr>
              <w:t>дороге Ряжск – Касимов – Нижний Новгород (2</w:t>
            </w:r>
            <w:r>
              <w:rPr>
                <w:sz w:val="24"/>
                <w:szCs w:val="24"/>
              </w:rPr>
              <w:t>18</w:t>
            </w:r>
            <w:r w:rsidRPr="001217BC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90</w:t>
            </w:r>
            <w:r w:rsidRPr="001217B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1217B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19</w:t>
            </w:r>
            <w:r w:rsidRPr="001217BC">
              <w:rPr>
                <w:sz w:val="24"/>
                <w:szCs w:val="24"/>
              </w:rPr>
              <w:t>+0</w:t>
            </w:r>
            <w:r>
              <w:rPr>
                <w:sz w:val="24"/>
                <w:szCs w:val="24"/>
              </w:rPr>
              <w:t>0</w:t>
            </w:r>
            <w:r w:rsidRPr="001217BC">
              <w:rPr>
                <w:sz w:val="24"/>
                <w:szCs w:val="24"/>
              </w:rPr>
              <w:t>0),</w:t>
            </w:r>
          </w:p>
          <w:p w:rsidR="00471368" w:rsidRDefault="00471368" w:rsidP="001217BC">
            <w:pPr>
              <w:rPr>
                <w:sz w:val="24"/>
                <w:szCs w:val="24"/>
              </w:rPr>
            </w:pPr>
            <w:r w:rsidRPr="001217BC">
              <w:rPr>
                <w:sz w:val="24"/>
                <w:szCs w:val="24"/>
              </w:rPr>
              <w:t xml:space="preserve">Идентификационный номер </w:t>
            </w:r>
          </w:p>
          <w:p w:rsidR="00471368" w:rsidRPr="00932A46" w:rsidRDefault="00471368" w:rsidP="001217BC">
            <w:pPr>
              <w:rPr>
                <w:sz w:val="24"/>
                <w:szCs w:val="24"/>
              </w:rPr>
            </w:pPr>
            <w:r w:rsidRPr="001217BC">
              <w:rPr>
                <w:sz w:val="24"/>
                <w:szCs w:val="24"/>
              </w:rPr>
              <w:t>61 ОП РЗ 61К-009</w:t>
            </w:r>
          </w:p>
        </w:tc>
        <w:tc>
          <w:tcPr>
            <w:tcW w:w="2948" w:type="dxa"/>
          </w:tcPr>
          <w:p w:rsidR="00471368" w:rsidRPr="00932A46" w:rsidRDefault="00471368" w:rsidP="00855C5C">
            <w:pPr>
              <w:jc w:val="both"/>
              <w:rPr>
                <w:sz w:val="24"/>
                <w:szCs w:val="24"/>
              </w:rPr>
            </w:pPr>
            <w:r w:rsidRPr="005B655E">
              <w:rPr>
                <w:sz w:val="24"/>
                <w:szCs w:val="24"/>
              </w:rPr>
              <w:t>Государственное казенное учреждение Рязанской области «Дирекция дорог Рязанской области»</w:t>
            </w:r>
          </w:p>
        </w:tc>
      </w:tr>
      <w:tr w:rsidR="00471368" w:rsidRPr="00A55F9D">
        <w:tc>
          <w:tcPr>
            <w:tcW w:w="556" w:type="dxa"/>
          </w:tcPr>
          <w:p w:rsidR="00471368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24" w:type="dxa"/>
          </w:tcPr>
          <w:p w:rsidR="00471368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Подлипки</w:t>
            </w:r>
          </w:p>
        </w:tc>
        <w:tc>
          <w:tcPr>
            <w:tcW w:w="4094" w:type="dxa"/>
          </w:tcPr>
          <w:p w:rsidR="00471368" w:rsidRPr="00312951" w:rsidRDefault="00471368" w:rsidP="00312951">
            <w:pPr>
              <w:rPr>
                <w:sz w:val="24"/>
                <w:szCs w:val="24"/>
              </w:rPr>
            </w:pPr>
            <w:r w:rsidRPr="00312951">
              <w:rPr>
                <w:sz w:val="24"/>
                <w:szCs w:val="24"/>
              </w:rPr>
              <w:t xml:space="preserve">Рязанская область, </w:t>
            </w:r>
            <w:r>
              <w:rPr>
                <w:sz w:val="24"/>
                <w:szCs w:val="24"/>
              </w:rPr>
              <w:t>Торбаевское</w:t>
            </w:r>
            <w:r w:rsidRPr="00312951">
              <w:rPr>
                <w:sz w:val="24"/>
                <w:szCs w:val="24"/>
              </w:rPr>
              <w:t xml:space="preserve"> сельское поселение Касимовского района, на </w:t>
            </w:r>
            <w:r>
              <w:rPr>
                <w:sz w:val="24"/>
                <w:szCs w:val="24"/>
              </w:rPr>
              <w:t>авто</w:t>
            </w:r>
            <w:r w:rsidRPr="00312951">
              <w:rPr>
                <w:sz w:val="24"/>
                <w:szCs w:val="24"/>
              </w:rPr>
              <w:t>дороге Ряжск – Касимов – Нижний Новгород (</w:t>
            </w:r>
            <w:r>
              <w:rPr>
                <w:sz w:val="24"/>
                <w:szCs w:val="24"/>
              </w:rPr>
              <w:t>213+000</w:t>
            </w:r>
            <w:r w:rsidRPr="00312951">
              <w:rPr>
                <w:sz w:val="24"/>
                <w:szCs w:val="24"/>
              </w:rPr>
              <w:t>),</w:t>
            </w:r>
          </w:p>
          <w:p w:rsidR="00471368" w:rsidRDefault="00471368" w:rsidP="00312951">
            <w:pPr>
              <w:rPr>
                <w:sz w:val="24"/>
                <w:szCs w:val="24"/>
              </w:rPr>
            </w:pPr>
            <w:r w:rsidRPr="00312951">
              <w:rPr>
                <w:sz w:val="24"/>
                <w:szCs w:val="24"/>
              </w:rPr>
              <w:t xml:space="preserve">Идентификационный номер </w:t>
            </w:r>
          </w:p>
          <w:p w:rsidR="00471368" w:rsidRPr="00932A46" w:rsidRDefault="00471368" w:rsidP="00312951">
            <w:pPr>
              <w:rPr>
                <w:sz w:val="24"/>
                <w:szCs w:val="24"/>
              </w:rPr>
            </w:pPr>
            <w:r w:rsidRPr="00312951">
              <w:rPr>
                <w:sz w:val="24"/>
                <w:szCs w:val="24"/>
              </w:rPr>
              <w:t>61 ОП РЗ 61К-009</w:t>
            </w:r>
          </w:p>
        </w:tc>
        <w:tc>
          <w:tcPr>
            <w:tcW w:w="2948" w:type="dxa"/>
          </w:tcPr>
          <w:p w:rsidR="00471368" w:rsidRPr="00932A46" w:rsidRDefault="00471368" w:rsidP="00855C5C">
            <w:pPr>
              <w:jc w:val="both"/>
              <w:rPr>
                <w:sz w:val="24"/>
                <w:szCs w:val="24"/>
              </w:rPr>
            </w:pPr>
            <w:r w:rsidRPr="005B655E">
              <w:rPr>
                <w:sz w:val="24"/>
                <w:szCs w:val="24"/>
              </w:rPr>
              <w:t>Государственное казенное учреждение Рязанской области «Дирекция дорог Рязанской области»</w:t>
            </w:r>
          </w:p>
        </w:tc>
      </w:tr>
      <w:tr w:rsidR="00471368" w:rsidRPr="00A55F9D">
        <w:tc>
          <w:tcPr>
            <w:tcW w:w="556" w:type="dxa"/>
          </w:tcPr>
          <w:p w:rsidR="00471368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24" w:type="dxa"/>
          </w:tcPr>
          <w:p w:rsidR="00471368" w:rsidRDefault="00471368" w:rsidP="0085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Самуиловка</w:t>
            </w:r>
          </w:p>
        </w:tc>
        <w:tc>
          <w:tcPr>
            <w:tcW w:w="4094" w:type="dxa"/>
          </w:tcPr>
          <w:p w:rsidR="00471368" w:rsidRPr="006E01D5" w:rsidRDefault="00471368" w:rsidP="006E01D5">
            <w:pPr>
              <w:rPr>
                <w:sz w:val="24"/>
                <w:szCs w:val="24"/>
              </w:rPr>
            </w:pPr>
            <w:r w:rsidRPr="006E01D5">
              <w:rPr>
                <w:sz w:val="24"/>
                <w:szCs w:val="24"/>
              </w:rPr>
              <w:t xml:space="preserve">Рязанская область, </w:t>
            </w:r>
            <w:r>
              <w:rPr>
                <w:sz w:val="24"/>
                <w:szCs w:val="24"/>
              </w:rPr>
              <w:t>Торбаевское</w:t>
            </w:r>
            <w:r w:rsidRPr="006E01D5">
              <w:rPr>
                <w:sz w:val="24"/>
                <w:szCs w:val="24"/>
              </w:rPr>
              <w:t xml:space="preserve"> сельское поселение Касимовского района, на </w:t>
            </w:r>
            <w:r>
              <w:rPr>
                <w:sz w:val="24"/>
                <w:szCs w:val="24"/>
              </w:rPr>
              <w:t>авто</w:t>
            </w:r>
            <w:bookmarkStart w:id="0" w:name="_GoBack"/>
            <w:bookmarkEnd w:id="0"/>
            <w:r w:rsidRPr="006E01D5">
              <w:rPr>
                <w:sz w:val="24"/>
                <w:szCs w:val="24"/>
              </w:rPr>
              <w:t>дороге Ряжск – Касимов – Нижний Новгород (</w:t>
            </w:r>
            <w:r>
              <w:rPr>
                <w:sz w:val="24"/>
                <w:szCs w:val="24"/>
              </w:rPr>
              <w:t>207+200 – 207+400</w:t>
            </w:r>
            <w:r w:rsidRPr="006E01D5">
              <w:rPr>
                <w:sz w:val="24"/>
                <w:szCs w:val="24"/>
              </w:rPr>
              <w:t>),</w:t>
            </w:r>
          </w:p>
          <w:p w:rsidR="00471368" w:rsidRDefault="00471368" w:rsidP="006E01D5">
            <w:pPr>
              <w:rPr>
                <w:sz w:val="24"/>
                <w:szCs w:val="24"/>
              </w:rPr>
            </w:pPr>
            <w:r w:rsidRPr="006E01D5">
              <w:rPr>
                <w:sz w:val="24"/>
                <w:szCs w:val="24"/>
              </w:rPr>
              <w:t xml:space="preserve">Идентификационный номер </w:t>
            </w:r>
          </w:p>
          <w:p w:rsidR="00471368" w:rsidRPr="00932A46" w:rsidRDefault="00471368" w:rsidP="006E01D5">
            <w:pPr>
              <w:rPr>
                <w:sz w:val="24"/>
                <w:szCs w:val="24"/>
              </w:rPr>
            </w:pPr>
            <w:r w:rsidRPr="006E01D5">
              <w:rPr>
                <w:sz w:val="24"/>
                <w:szCs w:val="24"/>
              </w:rPr>
              <w:t>61 ОП РЗ 61К-009</w:t>
            </w:r>
          </w:p>
        </w:tc>
        <w:tc>
          <w:tcPr>
            <w:tcW w:w="2948" w:type="dxa"/>
          </w:tcPr>
          <w:p w:rsidR="00471368" w:rsidRPr="00932A46" w:rsidRDefault="00471368" w:rsidP="00855C5C">
            <w:pPr>
              <w:jc w:val="both"/>
              <w:rPr>
                <w:sz w:val="24"/>
                <w:szCs w:val="24"/>
              </w:rPr>
            </w:pPr>
            <w:r w:rsidRPr="005B655E">
              <w:rPr>
                <w:sz w:val="24"/>
                <w:szCs w:val="24"/>
              </w:rPr>
              <w:t>Государственное казенное учреждение Рязанской области «Дирекция дорог Рязанской области»</w:t>
            </w:r>
          </w:p>
        </w:tc>
      </w:tr>
    </w:tbl>
    <w:p w:rsidR="00471368" w:rsidRDefault="00471368" w:rsidP="00B24E41">
      <w:pPr>
        <w:rPr>
          <w:sz w:val="24"/>
          <w:szCs w:val="24"/>
        </w:rPr>
      </w:pPr>
    </w:p>
    <w:p w:rsidR="00471368" w:rsidRDefault="00471368" w:rsidP="00B24E4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</w:t>
      </w:r>
    </w:p>
    <w:p w:rsidR="00471368" w:rsidRDefault="00471368" w:rsidP="000566BE">
      <w:pPr>
        <w:rPr>
          <w:sz w:val="24"/>
          <w:szCs w:val="24"/>
        </w:rPr>
      </w:pPr>
    </w:p>
    <w:sectPr w:rsidR="00471368" w:rsidSect="00173116">
      <w:headerReference w:type="default" r:id="rId7"/>
      <w:pgSz w:w="11909" w:h="16834" w:code="9"/>
      <w:pgMar w:top="426" w:right="567" w:bottom="709" w:left="1701" w:header="283" w:footer="283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368" w:rsidRDefault="00471368" w:rsidP="005468AE">
      <w:r>
        <w:separator/>
      </w:r>
    </w:p>
  </w:endnote>
  <w:endnote w:type="continuationSeparator" w:id="0">
    <w:p w:rsidR="00471368" w:rsidRDefault="00471368" w:rsidP="00546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368" w:rsidRDefault="00471368" w:rsidP="005468AE">
      <w:r>
        <w:separator/>
      </w:r>
    </w:p>
  </w:footnote>
  <w:footnote w:type="continuationSeparator" w:id="0">
    <w:p w:rsidR="00471368" w:rsidRDefault="00471368" w:rsidP="005468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368" w:rsidRDefault="00471368">
    <w:pPr>
      <w:pStyle w:val="Header"/>
      <w:jc w:val="center"/>
    </w:pPr>
    <w:fldSimple w:instr=" PAGE   \* MERGEFORMAT ">
      <w:r>
        <w:rPr>
          <w:noProof/>
        </w:rPr>
        <w:t>3</w:t>
      </w:r>
    </w:fldSimple>
  </w:p>
  <w:p w:rsidR="00471368" w:rsidRDefault="0047136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239B8"/>
    <w:multiLevelType w:val="hybridMultilevel"/>
    <w:tmpl w:val="B79681E4"/>
    <w:lvl w:ilvl="0" w:tplc="C4882E3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FC6393B"/>
    <w:multiLevelType w:val="hybridMultilevel"/>
    <w:tmpl w:val="8A3C9E96"/>
    <w:lvl w:ilvl="0" w:tplc="B2ACDF2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232A34CD"/>
    <w:multiLevelType w:val="hybridMultilevel"/>
    <w:tmpl w:val="839469E8"/>
    <w:lvl w:ilvl="0" w:tplc="5F02341C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5B0762F5"/>
    <w:multiLevelType w:val="hybridMultilevel"/>
    <w:tmpl w:val="1D140F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9EC4866"/>
    <w:multiLevelType w:val="hybridMultilevel"/>
    <w:tmpl w:val="5D340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8F4"/>
    <w:rsid w:val="00002389"/>
    <w:rsid w:val="000049CB"/>
    <w:rsid w:val="000135AA"/>
    <w:rsid w:val="00013D70"/>
    <w:rsid w:val="00013E57"/>
    <w:rsid w:val="00015AE7"/>
    <w:rsid w:val="0001741C"/>
    <w:rsid w:val="0002046B"/>
    <w:rsid w:val="0002291D"/>
    <w:rsid w:val="00026589"/>
    <w:rsid w:val="00031F6B"/>
    <w:rsid w:val="00045B70"/>
    <w:rsid w:val="00046365"/>
    <w:rsid w:val="000566BE"/>
    <w:rsid w:val="000634E4"/>
    <w:rsid w:val="00064888"/>
    <w:rsid w:val="000652C3"/>
    <w:rsid w:val="00072510"/>
    <w:rsid w:val="00077FEA"/>
    <w:rsid w:val="00087630"/>
    <w:rsid w:val="0009154B"/>
    <w:rsid w:val="00095C0F"/>
    <w:rsid w:val="000A01F5"/>
    <w:rsid w:val="000A6722"/>
    <w:rsid w:val="000A75B2"/>
    <w:rsid w:val="000B10F9"/>
    <w:rsid w:val="000C3400"/>
    <w:rsid w:val="000C3E3B"/>
    <w:rsid w:val="000C760E"/>
    <w:rsid w:val="000D1B2A"/>
    <w:rsid w:val="000D3CD1"/>
    <w:rsid w:val="000D7067"/>
    <w:rsid w:val="000E102E"/>
    <w:rsid w:val="000E19DE"/>
    <w:rsid w:val="000E43A4"/>
    <w:rsid w:val="000F659C"/>
    <w:rsid w:val="000F7EE7"/>
    <w:rsid w:val="00113D13"/>
    <w:rsid w:val="00115BD3"/>
    <w:rsid w:val="001163E3"/>
    <w:rsid w:val="001207AD"/>
    <w:rsid w:val="001217BC"/>
    <w:rsid w:val="00127AA0"/>
    <w:rsid w:val="001319F4"/>
    <w:rsid w:val="00142790"/>
    <w:rsid w:val="001606AB"/>
    <w:rsid w:val="00161D57"/>
    <w:rsid w:val="0016307B"/>
    <w:rsid w:val="00165F6D"/>
    <w:rsid w:val="001716B9"/>
    <w:rsid w:val="00173116"/>
    <w:rsid w:val="00173927"/>
    <w:rsid w:val="001763B1"/>
    <w:rsid w:val="00186D28"/>
    <w:rsid w:val="001A2133"/>
    <w:rsid w:val="001A2FD6"/>
    <w:rsid w:val="001A4FF6"/>
    <w:rsid w:val="001B1F4B"/>
    <w:rsid w:val="001B26AE"/>
    <w:rsid w:val="001B4A46"/>
    <w:rsid w:val="001C03EA"/>
    <w:rsid w:val="001C2C79"/>
    <w:rsid w:val="001C5F86"/>
    <w:rsid w:val="001D0F1C"/>
    <w:rsid w:val="001D652D"/>
    <w:rsid w:val="001E2F92"/>
    <w:rsid w:val="001E5A78"/>
    <w:rsid w:val="001F1B05"/>
    <w:rsid w:val="001F7D03"/>
    <w:rsid w:val="002009D3"/>
    <w:rsid w:val="00214B97"/>
    <w:rsid w:val="00216476"/>
    <w:rsid w:val="00216521"/>
    <w:rsid w:val="00222E37"/>
    <w:rsid w:val="0022539A"/>
    <w:rsid w:val="00226E4E"/>
    <w:rsid w:val="00234377"/>
    <w:rsid w:val="00235355"/>
    <w:rsid w:val="00237576"/>
    <w:rsid w:val="00237795"/>
    <w:rsid w:val="002446FA"/>
    <w:rsid w:val="00256E5E"/>
    <w:rsid w:val="00272A3C"/>
    <w:rsid w:val="0028437C"/>
    <w:rsid w:val="00285045"/>
    <w:rsid w:val="00285648"/>
    <w:rsid w:val="00285D35"/>
    <w:rsid w:val="00290B8E"/>
    <w:rsid w:val="00292FF2"/>
    <w:rsid w:val="0029528E"/>
    <w:rsid w:val="002A0466"/>
    <w:rsid w:val="002A4186"/>
    <w:rsid w:val="002C78D5"/>
    <w:rsid w:val="002D2D79"/>
    <w:rsid w:val="002D3D4D"/>
    <w:rsid w:val="002D4BD3"/>
    <w:rsid w:val="003021E3"/>
    <w:rsid w:val="00305097"/>
    <w:rsid w:val="00305671"/>
    <w:rsid w:val="00310D7F"/>
    <w:rsid w:val="00311D60"/>
    <w:rsid w:val="00312951"/>
    <w:rsid w:val="00317A78"/>
    <w:rsid w:val="003205BD"/>
    <w:rsid w:val="00322EF0"/>
    <w:rsid w:val="003241AD"/>
    <w:rsid w:val="00327F29"/>
    <w:rsid w:val="00330951"/>
    <w:rsid w:val="00341FAF"/>
    <w:rsid w:val="00343F33"/>
    <w:rsid w:val="00345EFD"/>
    <w:rsid w:val="0035174D"/>
    <w:rsid w:val="00352E4D"/>
    <w:rsid w:val="00356720"/>
    <w:rsid w:val="003616AA"/>
    <w:rsid w:val="00364030"/>
    <w:rsid w:val="00366E2D"/>
    <w:rsid w:val="003708C0"/>
    <w:rsid w:val="003708F1"/>
    <w:rsid w:val="003720A7"/>
    <w:rsid w:val="0037233D"/>
    <w:rsid w:val="00376AD4"/>
    <w:rsid w:val="00376E31"/>
    <w:rsid w:val="00390FA8"/>
    <w:rsid w:val="00395A61"/>
    <w:rsid w:val="003B1711"/>
    <w:rsid w:val="003B2D1D"/>
    <w:rsid w:val="003B3F12"/>
    <w:rsid w:val="003B4120"/>
    <w:rsid w:val="003B6383"/>
    <w:rsid w:val="003C1C28"/>
    <w:rsid w:val="003C76E9"/>
    <w:rsid w:val="003C7895"/>
    <w:rsid w:val="003D51B2"/>
    <w:rsid w:val="003E229F"/>
    <w:rsid w:val="003E5813"/>
    <w:rsid w:val="00406EE5"/>
    <w:rsid w:val="00415646"/>
    <w:rsid w:val="00415F4F"/>
    <w:rsid w:val="00415FED"/>
    <w:rsid w:val="00420FDF"/>
    <w:rsid w:val="00422AFF"/>
    <w:rsid w:val="00434972"/>
    <w:rsid w:val="00441493"/>
    <w:rsid w:val="00444206"/>
    <w:rsid w:val="00452AC2"/>
    <w:rsid w:val="0045464C"/>
    <w:rsid w:val="00456C0D"/>
    <w:rsid w:val="00460210"/>
    <w:rsid w:val="0046397C"/>
    <w:rsid w:val="00470226"/>
    <w:rsid w:val="00471368"/>
    <w:rsid w:val="00471E5E"/>
    <w:rsid w:val="00472C27"/>
    <w:rsid w:val="0047338C"/>
    <w:rsid w:val="00473EDF"/>
    <w:rsid w:val="004827F4"/>
    <w:rsid w:val="0048361D"/>
    <w:rsid w:val="00492996"/>
    <w:rsid w:val="004A1D57"/>
    <w:rsid w:val="004A525D"/>
    <w:rsid w:val="004A640B"/>
    <w:rsid w:val="004B0624"/>
    <w:rsid w:val="004B153E"/>
    <w:rsid w:val="004B3CB5"/>
    <w:rsid w:val="004B48D7"/>
    <w:rsid w:val="004B4FB8"/>
    <w:rsid w:val="004B7BD1"/>
    <w:rsid w:val="004C417C"/>
    <w:rsid w:val="004C5231"/>
    <w:rsid w:val="004C5604"/>
    <w:rsid w:val="004C733A"/>
    <w:rsid w:val="004D10FC"/>
    <w:rsid w:val="004D12C7"/>
    <w:rsid w:val="004D16DE"/>
    <w:rsid w:val="004D2A50"/>
    <w:rsid w:val="004D452F"/>
    <w:rsid w:val="004E5CD9"/>
    <w:rsid w:val="004F3024"/>
    <w:rsid w:val="004F3634"/>
    <w:rsid w:val="004F4612"/>
    <w:rsid w:val="004F5102"/>
    <w:rsid w:val="005004ED"/>
    <w:rsid w:val="005013F8"/>
    <w:rsid w:val="00504922"/>
    <w:rsid w:val="005143C7"/>
    <w:rsid w:val="005152A2"/>
    <w:rsid w:val="00521441"/>
    <w:rsid w:val="00531544"/>
    <w:rsid w:val="005410B9"/>
    <w:rsid w:val="0054536C"/>
    <w:rsid w:val="00545E72"/>
    <w:rsid w:val="005468AE"/>
    <w:rsid w:val="0055534D"/>
    <w:rsid w:val="00556323"/>
    <w:rsid w:val="00556865"/>
    <w:rsid w:val="00560FE3"/>
    <w:rsid w:val="00561A58"/>
    <w:rsid w:val="00565769"/>
    <w:rsid w:val="005729F2"/>
    <w:rsid w:val="00575E3F"/>
    <w:rsid w:val="005823B8"/>
    <w:rsid w:val="005832A0"/>
    <w:rsid w:val="00592546"/>
    <w:rsid w:val="005A2230"/>
    <w:rsid w:val="005A4912"/>
    <w:rsid w:val="005B655E"/>
    <w:rsid w:val="005C1B6B"/>
    <w:rsid w:val="005C2DC8"/>
    <w:rsid w:val="005C6BC8"/>
    <w:rsid w:val="005D180D"/>
    <w:rsid w:val="005D5EDC"/>
    <w:rsid w:val="005D7817"/>
    <w:rsid w:val="005E6BB5"/>
    <w:rsid w:val="005F112D"/>
    <w:rsid w:val="005F3829"/>
    <w:rsid w:val="00601A7C"/>
    <w:rsid w:val="00603BCC"/>
    <w:rsid w:val="00604AE8"/>
    <w:rsid w:val="0060759A"/>
    <w:rsid w:val="00612CC2"/>
    <w:rsid w:val="00616D57"/>
    <w:rsid w:val="006220F9"/>
    <w:rsid w:val="00622845"/>
    <w:rsid w:val="0062342A"/>
    <w:rsid w:val="00623A3B"/>
    <w:rsid w:val="006404E9"/>
    <w:rsid w:val="00653D73"/>
    <w:rsid w:val="00654033"/>
    <w:rsid w:val="00656D5D"/>
    <w:rsid w:val="00656F9C"/>
    <w:rsid w:val="00661BBB"/>
    <w:rsid w:val="006842CD"/>
    <w:rsid w:val="00684C9B"/>
    <w:rsid w:val="00690581"/>
    <w:rsid w:val="00690F98"/>
    <w:rsid w:val="00691DD6"/>
    <w:rsid w:val="00693CD8"/>
    <w:rsid w:val="00694BA2"/>
    <w:rsid w:val="00697A95"/>
    <w:rsid w:val="006A3831"/>
    <w:rsid w:val="006A3E53"/>
    <w:rsid w:val="006B0473"/>
    <w:rsid w:val="006B1CB5"/>
    <w:rsid w:val="006B3725"/>
    <w:rsid w:val="006B43F4"/>
    <w:rsid w:val="006B7179"/>
    <w:rsid w:val="006C6E49"/>
    <w:rsid w:val="006D08F4"/>
    <w:rsid w:val="006D1F28"/>
    <w:rsid w:val="006D733E"/>
    <w:rsid w:val="006E01D5"/>
    <w:rsid w:val="006F504C"/>
    <w:rsid w:val="006F55A4"/>
    <w:rsid w:val="00706EFF"/>
    <w:rsid w:val="00710945"/>
    <w:rsid w:val="00712E91"/>
    <w:rsid w:val="007137EC"/>
    <w:rsid w:val="00715969"/>
    <w:rsid w:val="00720DB0"/>
    <w:rsid w:val="0073219B"/>
    <w:rsid w:val="00732389"/>
    <w:rsid w:val="007376CD"/>
    <w:rsid w:val="007376D4"/>
    <w:rsid w:val="00742A65"/>
    <w:rsid w:val="007433DA"/>
    <w:rsid w:val="0074540A"/>
    <w:rsid w:val="0075682C"/>
    <w:rsid w:val="00761172"/>
    <w:rsid w:val="00763165"/>
    <w:rsid w:val="007632F5"/>
    <w:rsid w:val="00763B73"/>
    <w:rsid w:val="007709AD"/>
    <w:rsid w:val="00790E34"/>
    <w:rsid w:val="0079258F"/>
    <w:rsid w:val="00796BC5"/>
    <w:rsid w:val="007A3AAA"/>
    <w:rsid w:val="007B40C3"/>
    <w:rsid w:val="007D190D"/>
    <w:rsid w:val="007E6ED6"/>
    <w:rsid w:val="007F5090"/>
    <w:rsid w:val="007F68C0"/>
    <w:rsid w:val="00801986"/>
    <w:rsid w:val="00810A86"/>
    <w:rsid w:val="00816246"/>
    <w:rsid w:val="00817E07"/>
    <w:rsid w:val="0082464A"/>
    <w:rsid w:val="00831F3B"/>
    <w:rsid w:val="00833317"/>
    <w:rsid w:val="00833591"/>
    <w:rsid w:val="00837007"/>
    <w:rsid w:val="00840313"/>
    <w:rsid w:val="00844937"/>
    <w:rsid w:val="00845DEA"/>
    <w:rsid w:val="00850DF8"/>
    <w:rsid w:val="008523BC"/>
    <w:rsid w:val="00855C5C"/>
    <w:rsid w:val="00857B34"/>
    <w:rsid w:val="008624EB"/>
    <w:rsid w:val="00865681"/>
    <w:rsid w:val="00874870"/>
    <w:rsid w:val="0088240F"/>
    <w:rsid w:val="0089265A"/>
    <w:rsid w:val="008931A1"/>
    <w:rsid w:val="00897A8B"/>
    <w:rsid w:val="008A4941"/>
    <w:rsid w:val="008A7DB0"/>
    <w:rsid w:val="008B25D4"/>
    <w:rsid w:val="008C115D"/>
    <w:rsid w:val="008C259E"/>
    <w:rsid w:val="008C6522"/>
    <w:rsid w:val="008C74B7"/>
    <w:rsid w:val="008D0E54"/>
    <w:rsid w:val="008D1E12"/>
    <w:rsid w:val="008E34DC"/>
    <w:rsid w:val="008F4321"/>
    <w:rsid w:val="00903752"/>
    <w:rsid w:val="0090481E"/>
    <w:rsid w:val="00905724"/>
    <w:rsid w:val="00905D66"/>
    <w:rsid w:val="00911171"/>
    <w:rsid w:val="00912A9B"/>
    <w:rsid w:val="00913FB3"/>
    <w:rsid w:val="00915193"/>
    <w:rsid w:val="00920014"/>
    <w:rsid w:val="0092246D"/>
    <w:rsid w:val="00923D99"/>
    <w:rsid w:val="00926830"/>
    <w:rsid w:val="00932A46"/>
    <w:rsid w:val="00942EE2"/>
    <w:rsid w:val="00942F33"/>
    <w:rsid w:val="009430B9"/>
    <w:rsid w:val="009433A0"/>
    <w:rsid w:val="00951402"/>
    <w:rsid w:val="0096110E"/>
    <w:rsid w:val="0096257D"/>
    <w:rsid w:val="00965116"/>
    <w:rsid w:val="00967411"/>
    <w:rsid w:val="009757A1"/>
    <w:rsid w:val="0098361C"/>
    <w:rsid w:val="00997851"/>
    <w:rsid w:val="009A02C7"/>
    <w:rsid w:val="009A2621"/>
    <w:rsid w:val="009A6788"/>
    <w:rsid w:val="009B7612"/>
    <w:rsid w:val="009C139E"/>
    <w:rsid w:val="009C55D5"/>
    <w:rsid w:val="009C6B1D"/>
    <w:rsid w:val="009C7C41"/>
    <w:rsid w:val="009D39AF"/>
    <w:rsid w:val="009D3C59"/>
    <w:rsid w:val="009E43EA"/>
    <w:rsid w:val="009E44D7"/>
    <w:rsid w:val="009F0782"/>
    <w:rsid w:val="009F1349"/>
    <w:rsid w:val="009F795F"/>
    <w:rsid w:val="00A01EEE"/>
    <w:rsid w:val="00A02B04"/>
    <w:rsid w:val="00A04DCB"/>
    <w:rsid w:val="00A11E63"/>
    <w:rsid w:val="00A12828"/>
    <w:rsid w:val="00A1394C"/>
    <w:rsid w:val="00A1716E"/>
    <w:rsid w:val="00A304CA"/>
    <w:rsid w:val="00A330A9"/>
    <w:rsid w:val="00A33755"/>
    <w:rsid w:val="00A345DD"/>
    <w:rsid w:val="00A354D9"/>
    <w:rsid w:val="00A40524"/>
    <w:rsid w:val="00A45DCA"/>
    <w:rsid w:val="00A46635"/>
    <w:rsid w:val="00A476E6"/>
    <w:rsid w:val="00A516E3"/>
    <w:rsid w:val="00A519B4"/>
    <w:rsid w:val="00A5444F"/>
    <w:rsid w:val="00A55F9D"/>
    <w:rsid w:val="00A6351D"/>
    <w:rsid w:val="00A665CB"/>
    <w:rsid w:val="00A772F3"/>
    <w:rsid w:val="00A81816"/>
    <w:rsid w:val="00A82EF3"/>
    <w:rsid w:val="00A863B7"/>
    <w:rsid w:val="00A91D7B"/>
    <w:rsid w:val="00AB191D"/>
    <w:rsid w:val="00AD7E8A"/>
    <w:rsid w:val="00AE50D5"/>
    <w:rsid w:val="00AF386A"/>
    <w:rsid w:val="00B0084E"/>
    <w:rsid w:val="00B06690"/>
    <w:rsid w:val="00B06B6F"/>
    <w:rsid w:val="00B07AF4"/>
    <w:rsid w:val="00B115BB"/>
    <w:rsid w:val="00B14DEB"/>
    <w:rsid w:val="00B23F02"/>
    <w:rsid w:val="00B247C9"/>
    <w:rsid w:val="00B24E41"/>
    <w:rsid w:val="00B31387"/>
    <w:rsid w:val="00B32E4C"/>
    <w:rsid w:val="00B353A7"/>
    <w:rsid w:val="00B35DE1"/>
    <w:rsid w:val="00B35E25"/>
    <w:rsid w:val="00B62EED"/>
    <w:rsid w:val="00B633A5"/>
    <w:rsid w:val="00B6359B"/>
    <w:rsid w:val="00B63996"/>
    <w:rsid w:val="00B65A63"/>
    <w:rsid w:val="00B66390"/>
    <w:rsid w:val="00B67978"/>
    <w:rsid w:val="00B70D78"/>
    <w:rsid w:val="00B80725"/>
    <w:rsid w:val="00B82540"/>
    <w:rsid w:val="00B825EC"/>
    <w:rsid w:val="00BA0AC9"/>
    <w:rsid w:val="00BA37DF"/>
    <w:rsid w:val="00BA3AE9"/>
    <w:rsid w:val="00BA55AF"/>
    <w:rsid w:val="00BA61AF"/>
    <w:rsid w:val="00BA71F1"/>
    <w:rsid w:val="00BB7D85"/>
    <w:rsid w:val="00BB7DAB"/>
    <w:rsid w:val="00BC77CB"/>
    <w:rsid w:val="00BD4E31"/>
    <w:rsid w:val="00BF4659"/>
    <w:rsid w:val="00BF6D48"/>
    <w:rsid w:val="00BF7A4F"/>
    <w:rsid w:val="00C02310"/>
    <w:rsid w:val="00C05D09"/>
    <w:rsid w:val="00C1082A"/>
    <w:rsid w:val="00C10BCE"/>
    <w:rsid w:val="00C12BEC"/>
    <w:rsid w:val="00C13E0D"/>
    <w:rsid w:val="00C45FEA"/>
    <w:rsid w:val="00C4719F"/>
    <w:rsid w:val="00C5540E"/>
    <w:rsid w:val="00C62662"/>
    <w:rsid w:val="00C62F32"/>
    <w:rsid w:val="00C64FD0"/>
    <w:rsid w:val="00C670F0"/>
    <w:rsid w:val="00C6791E"/>
    <w:rsid w:val="00C71FDA"/>
    <w:rsid w:val="00C72063"/>
    <w:rsid w:val="00C72BD2"/>
    <w:rsid w:val="00C75842"/>
    <w:rsid w:val="00C7621A"/>
    <w:rsid w:val="00C805D2"/>
    <w:rsid w:val="00C86298"/>
    <w:rsid w:val="00C92E38"/>
    <w:rsid w:val="00C94153"/>
    <w:rsid w:val="00CA24DC"/>
    <w:rsid w:val="00CA3C82"/>
    <w:rsid w:val="00CA7BC6"/>
    <w:rsid w:val="00CB0E39"/>
    <w:rsid w:val="00CB387E"/>
    <w:rsid w:val="00CC1DDF"/>
    <w:rsid w:val="00CC41CD"/>
    <w:rsid w:val="00CD07A9"/>
    <w:rsid w:val="00CD4B68"/>
    <w:rsid w:val="00CD4C76"/>
    <w:rsid w:val="00CD5F20"/>
    <w:rsid w:val="00CD742A"/>
    <w:rsid w:val="00CD75A9"/>
    <w:rsid w:val="00CE2252"/>
    <w:rsid w:val="00CE4968"/>
    <w:rsid w:val="00CE4C44"/>
    <w:rsid w:val="00CE6414"/>
    <w:rsid w:val="00CF4678"/>
    <w:rsid w:val="00D04B4C"/>
    <w:rsid w:val="00D05508"/>
    <w:rsid w:val="00D201A8"/>
    <w:rsid w:val="00D2170C"/>
    <w:rsid w:val="00D22AF7"/>
    <w:rsid w:val="00D257BB"/>
    <w:rsid w:val="00D33B8A"/>
    <w:rsid w:val="00D36924"/>
    <w:rsid w:val="00D4109B"/>
    <w:rsid w:val="00D435BD"/>
    <w:rsid w:val="00D45E5E"/>
    <w:rsid w:val="00D51732"/>
    <w:rsid w:val="00D602EE"/>
    <w:rsid w:val="00D61EC8"/>
    <w:rsid w:val="00D71DB3"/>
    <w:rsid w:val="00D72337"/>
    <w:rsid w:val="00D72C8E"/>
    <w:rsid w:val="00D732AC"/>
    <w:rsid w:val="00D84AB8"/>
    <w:rsid w:val="00D921B7"/>
    <w:rsid w:val="00D943E8"/>
    <w:rsid w:val="00DA0435"/>
    <w:rsid w:val="00DA319D"/>
    <w:rsid w:val="00DA5EAF"/>
    <w:rsid w:val="00DB3E0D"/>
    <w:rsid w:val="00DB7010"/>
    <w:rsid w:val="00DC35E3"/>
    <w:rsid w:val="00DD5417"/>
    <w:rsid w:val="00DE477F"/>
    <w:rsid w:val="00DE7A70"/>
    <w:rsid w:val="00E0054D"/>
    <w:rsid w:val="00E07731"/>
    <w:rsid w:val="00E10100"/>
    <w:rsid w:val="00E152A7"/>
    <w:rsid w:val="00E2765E"/>
    <w:rsid w:val="00E3799B"/>
    <w:rsid w:val="00E510D3"/>
    <w:rsid w:val="00E51A48"/>
    <w:rsid w:val="00E56456"/>
    <w:rsid w:val="00E56DDF"/>
    <w:rsid w:val="00E61BBD"/>
    <w:rsid w:val="00E64205"/>
    <w:rsid w:val="00E728DB"/>
    <w:rsid w:val="00E81140"/>
    <w:rsid w:val="00E833E8"/>
    <w:rsid w:val="00E917F2"/>
    <w:rsid w:val="00E91A07"/>
    <w:rsid w:val="00EA0963"/>
    <w:rsid w:val="00EA28BF"/>
    <w:rsid w:val="00EA3BBE"/>
    <w:rsid w:val="00EA40E0"/>
    <w:rsid w:val="00EA423E"/>
    <w:rsid w:val="00EA558D"/>
    <w:rsid w:val="00EA6513"/>
    <w:rsid w:val="00EC24C3"/>
    <w:rsid w:val="00EC285F"/>
    <w:rsid w:val="00EC50DC"/>
    <w:rsid w:val="00ED1994"/>
    <w:rsid w:val="00ED3D42"/>
    <w:rsid w:val="00ED6CF8"/>
    <w:rsid w:val="00EE1DA4"/>
    <w:rsid w:val="00EF0E58"/>
    <w:rsid w:val="00F02FE9"/>
    <w:rsid w:val="00F1096C"/>
    <w:rsid w:val="00F33C43"/>
    <w:rsid w:val="00F36962"/>
    <w:rsid w:val="00F3737D"/>
    <w:rsid w:val="00F401B9"/>
    <w:rsid w:val="00F5106D"/>
    <w:rsid w:val="00F51393"/>
    <w:rsid w:val="00F55B75"/>
    <w:rsid w:val="00F6352A"/>
    <w:rsid w:val="00F70E71"/>
    <w:rsid w:val="00F8260A"/>
    <w:rsid w:val="00F84A8F"/>
    <w:rsid w:val="00F8638C"/>
    <w:rsid w:val="00F86B36"/>
    <w:rsid w:val="00F90530"/>
    <w:rsid w:val="00F95C10"/>
    <w:rsid w:val="00F96F95"/>
    <w:rsid w:val="00FA34D4"/>
    <w:rsid w:val="00FB2EC0"/>
    <w:rsid w:val="00FB6B49"/>
    <w:rsid w:val="00FB7364"/>
    <w:rsid w:val="00FC1C7B"/>
    <w:rsid w:val="00FD1028"/>
    <w:rsid w:val="00FE618A"/>
    <w:rsid w:val="00FF117B"/>
    <w:rsid w:val="00FF6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342A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342A"/>
    <w:pPr>
      <w:keepNext/>
      <w:tabs>
        <w:tab w:val="left" w:pos="8966"/>
      </w:tabs>
      <w:outlineLvl w:val="0"/>
    </w:pPr>
    <w:rPr>
      <w:b/>
      <w:bCs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2342A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2342A"/>
    <w:pPr>
      <w:keepNext/>
      <w:shd w:val="clear" w:color="auto" w:fill="FFFFFF"/>
      <w:jc w:val="center"/>
      <w:outlineLvl w:val="2"/>
    </w:pPr>
    <w:rPr>
      <w:b/>
      <w:bCs/>
      <w:color w:val="000000"/>
      <w:spacing w:val="-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2342A"/>
    <w:pPr>
      <w:keepNext/>
      <w:jc w:val="center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2342A"/>
    <w:pPr>
      <w:keepNext/>
      <w:ind w:firstLine="1310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2342A"/>
    <w:pPr>
      <w:keepNext/>
      <w:ind w:firstLine="34"/>
      <w:outlineLvl w:val="5"/>
    </w:pPr>
    <w:rPr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2342A"/>
    <w:pPr>
      <w:keepNext/>
      <w:jc w:val="both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2342A"/>
    <w:pPr>
      <w:keepNext/>
      <w:shd w:val="clear" w:color="auto" w:fill="FFFFFF"/>
      <w:tabs>
        <w:tab w:val="right" w:pos="9641"/>
      </w:tabs>
      <w:outlineLvl w:val="7"/>
    </w:pPr>
    <w:rPr>
      <w:color w:val="000000"/>
      <w:spacing w:val="-2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9F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9F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9F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9F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9F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9F2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9F2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9F2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2342A"/>
    <w:pPr>
      <w:shd w:val="clear" w:color="auto" w:fill="FFFFFF"/>
      <w:tabs>
        <w:tab w:val="left" w:pos="4207"/>
      </w:tabs>
      <w:jc w:val="both"/>
    </w:pPr>
    <w:rPr>
      <w:color w:val="000000"/>
      <w:spacing w:val="-2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C09F2"/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62342A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C09F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62342A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C09F2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2342A"/>
    <w:pPr>
      <w:widowControl/>
      <w:autoSpaceDE/>
      <w:autoSpaceDN/>
      <w:adjustRightInd/>
      <w:ind w:firstLine="709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C09F2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2342A"/>
    <w:pPr>
      <w:shd w:val="clear" w:color="auto" w:fill="FFFFFF"/>
      <w:spacing w:after="120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09F2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2342A"/>
    <w:pPr>
      <w:widowControl/>
      <w:autoSpaceDE/>
      <w:autoSpaceDN/>
      <w:adjustRightInd/>
      <w:ind w:firstLine="709"/>
      <w:jc w:val="both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C09F2"/>
    <w:rPr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62342A"/>
    <w:pPr>
      <w:jc w:val="both"/>
    </w:pPr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C09F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4D45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9F2"/>
    <w:rPr>
      <w:sz w:val="0"/>
      <w:szCs w:val="0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Normal"/>
    <w:uiPriority w:val="99"/>
    <w:rsid w:val="00CD07A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uiPriority w:val="99"/>
    <w:rsid w:val="005468A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468AE"/>
  </w:style>
  <w:style w:type="paragraph" w:styleId="Footer">
    <w:name w:val="footer"/>
    <w:basedOn w:val="Normal"/>
    <w:link w:val="FooterChar"/>
    <w:uiPriority w:val="99"/>
    <w:rsid w:val="005468A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468AE"/>
  </w:style>
  <w:style w:type="paragraph" w:customStyle="1" w:styleId="ConsPlusNormal">
    <w:name w:val="ConsPlusNormal"/>
    <w:uiPriority w:val="99"/>
    <w:rsid w:val="00A3375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D2170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3</Pages>
  <Words>741</Words>
  <Characters>4228</Characters>
  <Application>Microsoft Office Outlook</Application>
  <DocSecurity>0</DocSecurity>
  <Lines>0</Lines>
  <Paragraphs>0</Paragraphs>
  <ScaleCrop>false</ScaleCrop>
  <Company>УДХ Рязанской области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РЯЗАНСКОЙ ОБЛАСТИ</dc:title>
  <dc:subject/>
  <dc:creator>Невидомская</dc:creator>
  <cp:keywords/>
  <dc:description/>
  <cp:lastModifiedBy>Клепиков</cp:lastModifiedBy>
  <cp:revision>9</cp:revision>
  <cp:lastPrinted>2020-09-15T12:30:00Z</cp:lastPrinted>
  <dcterms:created xsi:type="dcterms:W3CDTF">2020-06-23T07:00:00Z</dcterms:created>
  <dcterms:modified xsi:type="dcterms:W3CDTF">2020-09-18T09:34:00Z</dcterms:modified>
</cp:coreProperties>
</file>