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C2FF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F84793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14.09.2020 № 120-пг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AC2FFA" w:rsidRDefault="00AC2FFA" w:rsidP="00050D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</w:t>
      </w:r>
      <w:r w:rsidRPr="00324915"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324915">
        <w:rPr>
          <w:rFonts w:ascii="Times New Roman" w:hAnsi="Times New Roman"/>
          <w:sz w:val="28"/>
          <w:szCs w:val="28"/>
        </w:rPr>
        <w:t xml:space="preserve">№№ 122А, 122Б, 122В, 122Г, 124А, 124Б с. </w:t>
      </w:r>
      <w:proofErr w:type="spellStart"/>
      <w:r w:rsidRPr="00324915">
        <w:rPr>
          <w:rFonts w:ascii="Times New Roman" w:hAnsi="Times New Roman"/>
          <w:sz w:val="28"/>
          <w:szCs w:val="28"/>
        </w:rPr>
        <w:t>Реткино</w:t>
      </w:r>
      <w:proofErr w:type="spellEnd"/>
      <w:r w:rsidRPr="00324915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</w:p>
    <w:p w:rsidR="00050DDC" w:rsidRDefault="00AC2FFA" w:rsidP="00050DDC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24915">
        <w:rPr>
          <w:rFonts w:ascii="Times New Roman" w:hAnsi="Times New Roman"/>
          <w:sz w:val="28"/>
          <w:szCs w:val="28"/>
        </w:rPr>
        <w:t>Турлатовское</w:t>
      </w:r>
      <w:proofErr w:type="spellEnd"/>
      <w:r w:rsidRPr="00324915">
        <w:rPr>
          <w:rFonts w:ascii="Times New Roman" w:hAnsi="Times New Roman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AC2FFA" w:rsidRPr="00D727B7" w:rsidRDefault="00AC2FFA" w:rsidP="00050DD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FA" w:rsidRDefault="007603F3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</w:t>
            </w:r>
            <w:r w:rsidR="00AC2FFA">
              <w:rPr>
                <w:rFonts w:ascii="Times New Roman" w:hAnsi="Times New Roman"/>
                <w:sz w:val="28"/>
                <w:szCs w:val="28"/>
              </w:rPr>
              <w:t>домов</w:t>
            </w:r>
          </w:p>
          <w:p w:rsidR="00514D5D" w:rsidRPr="00A55ADE" w:rsidRDefault="00AC2FFA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324915">
              <w:rPr>
                <w:rFonts w:ascii="Times New Roman" w:hAnsi="Times New Roman"/>
                <w:sz w:val="28"/>
                <w:szCs w:val="28"/>
              </w:rPr>
              <w:t xml:space="preserve">№№ 122А, 122Б, 122В, 122Г, 124А, 124Б с. </w:t>
            </w:r>
            <w:proofErr w:type="spellStart"/>
            <w:r w:rsidRPr="00324915">
              <w:rPr>
                <w:rFonts w:ascii="Times New Roman" w:hAnsi="Times New Roman"/>
                <w:sz w:val="28"/>
                <w:szCs w:val="28"/>
              </w:rPr>
              <w:t>Реткино</w:t>
            </w:r>
            <w:proofErr w:type="spellEnd"/>
            <w:r w:rsidRPr="0032491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324915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Pr="00324915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="00050DDC" w:rsidRPr="0033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r w:rsidR="00050DDC">
              <w:rPr>
                <w:rFonts w:ascii="Times New Roman" w:hAnsi="Times New Roman"/>
                <w:sz w:val="28"/>
              </w:rPr>
              <w:t xml:space="preserve">Рязанская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A55ADE" w:rsidRDefault="00C8189D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AC2FFA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="00050DDC" w:rsidRPr="00337D33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r w:rsidR="00050DDC">
              <w:rPr>
                <w:rFonts w:ascii="Times New Roman" w:hAnsi="Times New Roman"/>
                <w:sz w:val="28"/>
              </w:rPr>
              <w:t>Рязанская</w:t>
            </w:r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DC" w:rsidRPr="00A55AD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r w:rsidR="00050DDC">
              <w:rPr>
                <w:rFonts w:ascii="Times New Roman" w:hAnsi="Times New Roman"/>
                <w:sz w:val="28"/>
              </w:rPr>
              <w:t>Рязанская</w:t>
            </w:r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A55ADE" w:rsidRDefault="00206D7B" w:rsidP="00AC2FF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DDC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050DDC" w:rsidRPr="00337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2FFA">
              <w:rPr>
                <w:rFonts w:ascii="Times New Roman" w:hAnsi="Times New Roman"/>
                <w:sz w:val="28"/>
                <w:szCs w:val="28"/>
              </w:rPr>
              <w:t>личного подворья, расположенного</w:t>
            </w:r>
            <w:r w:rsidR="00AC2FFA" w:rsidRPr="00AC2FFA">
              <w:rPr>
                <w:rFonts w:ascii="Times New Roman" w:hAnsi="Times New Roman"/>
                <w:sz w:val="28"/>
                <w:szCs w:val="28"/>
              </w:rPr>
              <w:t xml:space="preserve"> по адресу: д. 124В, с. </w:t>
            </w:r>
            <w:proofErr w:type="spellStart"/>
            <w:r w:rsidR="00AC2FFA" w:rsidRPr="00AC2FFA">
              <w:rPr>
                <w:rFonts w:ascii="Times New Roman" w:hAnsi="Times New Roman"/>
                <w:sz w:val="28"/>
                <w:szCs w:val="28"/>
              </w:rPr>
              <w:t>Реткино</w:t>
            </w:r>
            <w:proofErr w:type="spellEnd"/>
            <w:r w:rsidR="00AC2FFA" w:rsidRPr="00AC2FFA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AC2FFA" w:rsidRPr="00AC2FFA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="00AC2FFA" w:rsidRPr="00AC2FFA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r w:rsidR="00050DDC">
              <w:rPr>
                <w:rFonts w:ascii="Times New Roman" w:hAnsi="Times New Roman"/>
                <w:sz w:val="28"/>
              </w:rPr>
              <w:t>Рязанская</w:t>
            </w:r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AC2FFA">
              <w:rPr>
                <w:rFonts w:ascii="Times New Roman" w:hAnsi="Times New Roman"/>
                <w:sz w:val="28"/>
              </w:rPr>
              <w:t>,</w:t>
            </w:r>
          </w:p>
          <w:p w:rsidR="00AC2FFA" w:rsidRPr="00A55ADE" w:rsidRDefault="00AC2FFA" w:rsidP="002C3D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владелец личного подворья</w:t>
            </w:r>
          </w:p>
          <w:p w:rsidR="007603F3" w:rsidRPr="00A55ADE" w:rsidRDefault="007603F3" w:rsidP="00050DDC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r w:rsidR="00050DDC">
              <w:rPr>
                <w:rFonts w:ascii="Times New Roman" w:hAnsi="Times New Roman"/>
                <w:sz w:val="28"/>
              </w:rPr>
              <w:t xml:space="preserve">Рязанская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BF312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r w:rsidR="00050DDC">
              <w:rPr>
                <w:rFonts w:ascii="Times New Roman" w:hAnsi="Times New Roman"/>
                <w:sz w:val="28"/>
              </w:rPr>
              <w:t>Рязанская</w:t>
            </w:r>
            <w:r w:rsidR="00D727B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AC2FF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B4" w:rsidRDefault="00B225B4">
      <w:r>
        <w:separator/>
      </w:r>
    </w:p>
  </w:endnote>
  <w:endnote w:type="continuationSeparator" w:id="0">
    <w:p w:rsidR="00B225B4" w:rsidRDefault="00B2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AC2FFA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2413  08.09.2020 12:23:13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B4" w:rsidRDefault="00B225B4">
      <w:r>
        <w:separator/>
      </w:r>
    </w:p>
  </w:footnote>
  <w:footnote w:type="continuationSeparator" w:id="0">
    <w:p w:rsidR="00B225B4" w:rsidRDefault="00B2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8479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ES1IDAvRez/LLV8sYJvyFHOvqLg63pOAuNMoVPuBMs0ec1TOLk3NLLAuIVSc4K7OM12ucGk8SDuplarht2xcw==" w:salt="UEYfW9qLliauPAMaqwtn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0DDC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B6984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574C9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D746E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2B6E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D1F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4481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736E7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6648B"/>
    <w:rsid w:val="00A70DE2"/>
    <w:rsid w:val="00A7203B"/>
    <w:rsid w:val="00A77B9C"/>
    <w:rsid w:val="00A81047"/>
    <w:rsid w:val="00A81824"/>
    <w:rsid w:val="00A8266A"/>
    <w:rsid w:val="00A836B0"/>
    <w:rsid w:val="00A85A56"/>
    <w:rsid w:val="00A96F84"/>
    <w:rsid w:val="00AA1FED"/>
    <w:rsid w:val="00AB37BD"/>
    <w:rsid w:val="00AB3B7F"/>
    <w:rsid w:val="00AC067D"/>
    <w:rsid w:val="00AC2FFA"/>
    <w:rsid w:val="00AC3953"/>
    <w:rsid w:val="00AC7150"/>
    <w:rsid w:val="00AD226C"/>
    <w:rsid w:val="00AD2A87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25B4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7574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12E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E4812"/>
    <w:rsid w:val="00CF03D8"/>
    <w:rsid w:val="00CF34D1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27B7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A54FE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4793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38A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D804-4DE3-4A5A-9206-CB79727F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22</cp:revision>
  <cp:lastPrinted>2016-10-20T10:51:00Z</cp:lastPrinted>
  <dcterms:created xsi:type="dcterms:W3CDTF">2020-02-20T12:14:00Z</dcterms:created>
  <dcterms:modified xsi:type="dcterms:W3CDTF">2020-09-14T09:31:00Z</dcterms:modified>
</cp:coreProperties>
</file>