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B43C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43" w:type="dxa"/>
        <w:tblLook w:val="01E0" w:firstRow="1" w:lastRow="1" w:firstColumn="1" w:lastColumn="1" w:noHBand="0" w:noVBand="0"/>
      </w:tblPr>
      <w:tblGrid>
        <w:gridCol w:w="10188"/>
        <w:gridCol w:w="4155"/>
      </w:tblGrid>
      <w:tr w:rsidR="00190FF9" w:rsidRPr="00963E33" w:rsidTr="00B173BC">
        <w:trPr>
          <w:trHeight w:val="580"/>
        </w:trPr>
        <w:tc>
          <w:tcPr>
            <w:tcW w:w="10188" w:type="dxa"/>
          </w:tcPr>
          <w:p w:rsidR="00190FF9" w:rsidRPr="00963E33" w:rsidRDefault="00190FF9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B0183F" w:rsidRPr="00963E33" w:rsidRDefault="00821DC7" w:rsidP="00821DC7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D29FC" w:rsidRPr="00963E33" w:rsidTr="002B2FBC">
        <w:trPr>
          <w:trHeight w:val="204"/>
        </w:trPr>
        <w:tc>
          <w:tcPr>
            <w:tcW w:w="10188" w:type="dxa"/>
          </w:tcPr>
          <w:p w:rsidR="00AD29FC" w:rsidRPr="002B2FBC" w:rsidRDefault="00AD29FC" w:rsidP="00AD29FC">
            <w:pPr>
              <w:widowControl w:val="0"/>
              <w:spacing w:line="221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55" w:type="dxa"/>
          </w:tcPr>
          <w:p w:rsidR="00AD29FC" w:rsidRDefault="00610A18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09.09.2020 № 430-р</w:t>
            </w:r>
            <w:bookmarkStart w:id="0" w:name="_GoBack"/>
            <w:bookmarkEnd w:id="0"/>
          </w:p>
        </w:tc>
      </w:tr>
      <w:tr w:rsidR="00330F0D" w:rsidRPr="00963E33" w:rsidTr="002B2FBC">
        <w:trPr>
          <w:trHeight w:val="181"/>
        </w:trPr>
        <w:tc>
          <w:tcPr>
            <w:tcW w:w="10188" w:type="dxa"/>
          </w:tcPr>
          <w:p w:rsidR="00330F0D" w:rsidRPr="002B2FBC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55" w:type="dxa"/>
          </w:tcPr>
          <w:p w:rsidR="00330F0D" w:rsidRDefault="00330F0D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EC4F47" w:rsidRPr="001F04F9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="00F47694" w:rsidRPr="001F0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3A8" w:rsidRPr="001F04F9">
              <w:rPr>
                <w:rFonts w:ascii="Times New Roman" w:hAnsi="Times New Roman"/>
                <w:sz w:val="28"/>
                <w:szCs w:val="28"/>
              </w:rPr>
              <w:t>№</w:t>
            </w:r>
            <w:r w:rsidR="001F04F9" w:rsidRPr="001F0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3A8" w:rsidRPr="001F04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C4F47" w:rsidRPr="001F04F9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21DC7" w:rsidRPr="001F04F9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330F0D" w:rsidRPr="001F04F9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A06E5" w:rsidRPr="001F0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821DC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от 06.02.2020</w:t>
            </w:r>
            <w:r w:rsidR="00EC4F47" w:rsidRPr="001F04F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38-р</w:t>
            </w:r>
          </w:p>
        </w:tc>
      </w:tr>
    </w:tbl>
    <w:p w:rsidR="00330F0D" w:rsidRPr="00EC4F47" w:rsidRDefault="00330F0D" w:rsidP="00AD29FC">
      <w:pPr>
        <w:spacing w:line="221" w:lineRule="auto"/>
        <w:jc w:val="center"/>
        <w:rPr>
          <w:rFonts w:ascii="Times New Roman" w:hAnsi="Times New Roman"/>
          <w:sz w:val="10"/>
          <w:szCs w:val="10"/>
        </w:rPr>
      </w:pPr>
    </w:p>
    <w:p w:rsidR="002B2FBC" w:rsidRDefault="003F4CF6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E169D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2020</w:t>
      </w:r>
      <w:r w:rsidR="00D72AC9" w:rsidRPr="006E169D">
        <w:rPr>
          <w:rFonts w:ascii="Times New Roman" w:hAnsi="Times New Roman"/>
          <w:sz w:val="28"/>
          <w:szCs w:val="28"/>
        </w:rPr>
        <w:t>-2021</w:t>
      </w:r>
      <w:r w:rsidRPr="006E169D">
        <w:rPr>
          <w:rFonts w:ascii="Times New Roman" w:hAnsi="Times New Roman"/>
          <w:sz w:val="28"/>
          <w:szCs w:val="28"/>
        </w:rPr>
        <w:t xml:space="preserve"> год</w:t>
      </w:r>
      <w:r w:rsidR="00D72AC9" w:rsidRPr="006E169D">
        <w:rPr>
          <w:rFonts w:ascii="Times New Roman" w:hAnsi="Times New Roman"/>
          <w:sz w:val="28"/>
          <w:szCs w:val="28"/>
        </w:rPr>
        <w:t>ах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мероприятий по реализации подпрограммы 4 «Дорожное хозяйство»</w:t>
      </w:r>
    </w:p>
    <w:p w:rsidR="00B0183F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  <w:r w:rsidR="00EA5D9D">
        <w:rPr>
          <w:rFonts w:ascii="Times New Roman" w:hAnsi="Times New Roman"/>
          <w:sz w:val="28"/>
          <w:szCs w:val="28"/>
        </w:rPr>
        <w:t xml:space="preserve">      </w:t>
      </w:r>
    </w:p>
    <w:p w:rsidR="00B0183F" w:rsidRPr="00080CB8" w:rsidRDefault="006C5ABA" w:rsidP="006C5ABA">
      <w:pPr>
        <w:spacing w:line="19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EA5D9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0183F" w:rsidRPr="00080CB8">
        <w:rPr>
          <w:rFonts w:ascii="Times New Roman" w:hAnsi="Times New Roman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131"/>
        <w:gridCol w:w="1134"/>
        <w:gridCol w:w="2410"/>
        <w:gridCol w:w="1559"/>
        <w:gridCol w:w="1701"/>
        <w:gridCol w:w="1417"/>
        <w:gridCol w:w="1560"/>
        <w:gridCol w:w="1701"/>
        <w:gridCol w:w="1417"/>
      </w:tblGrid>
      <w:tr w:rsidR="001F49BC" w:rsidRPr="00EA5D9D" w:rsidTr="0049484A">
        <w:trPr>
          <w:trHeight w:val="269"/>
        </w:trPr>
        <w:tc>
          <w:tcPr>
            <w:tcW w:w="395" w:type="dxa"/>
            <w:vMerge w:val="restart"/>
            <w:tcBorders>
              <w:bottom w:val="nil"/>
            </w:tcBorders>
            <w:hideMark/>
          </w:tcPr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hideMark/>
          </w:tcPr>
          <w:p w:rsidR="001F49BC" w:rsidRPr="00FE7F98" w:rsidRDefault="001F49BC" w:rsidP="008A486C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</w:t>
            </w:r>
            <w:proofErr w:type="spellStart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муниципа</w:t>
            </w:r>
            <w:r w:rsidR="008A486C"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ль</w:t>
            </w:r>
            <w:r w:rsidR="00D402F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районов и городских округов Рязанской области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получателя средств (</w:t>
            </w:r>
            <w:proofErr w:type="spellStart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муниципаль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ный</w:t>
            </w:r>
            <w:proofErr w:type="spellEnd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район, сельское поселение, городское поселение, городской округ)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</w:t>
            </w:r>
          </w:p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9355" w:type="dxa"/>
            <w:gridSpan w:val="6"/>
            <w:tcBorders>
              <w:bottom w:val="single" w:sz="4" w:space="0" w:color="auto"/>
            </w:tcBorders>
            <w:vAlign w:val="center"/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программных мероприятий</w:t>
            </w:r>
          </w:p>
        </w:tc>
      </w:tr>
      <w:tr w:rsidR="003C28BA" w:rsidRPr="00EA5D9D" w:rsidTr="0049484A">
        <w:trPr>
          <w:trHeight w:val="5316"/>
        </w:trPr>
        <w:tc>
          <w:tcPr>
            <w:tcW w:w="395" w:type="dxa"/>
            <w:vMerge/>
            <w:tcBorders>
              <w:bottom w:val="nil"/>
            </w:tcBorders>
            <w:hideMark/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bottom w:val="nil"/>
            </w:tcBorders>
            <w:hideMark/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строительство и реконструкцию автомобильных дорог общего пользования местного значения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1417" w:type="dxa"/>
            <w:tcBorders>
              <w:bottom w:val="nil"/>
            </w:tcBorders>
          </w:tcPr>
          <w:p w:rsidR="001F49BC" w:rsidRPr="00FE7F98" w:rsidRDefault="001F49BC" w:rsidP="00F5396B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bottom w:val="nil"/>
            </w:tcBorders>
          </w:tcPr>
          <w:p w:rsidR="001F49BC" w:rsidRDefault="001F49BC" w:rsidP="00F85CCD">
            <w:pPr>
              <w:pStyle w:val="ad"/>
              <w:spacing w:line="192" w:lineRule="auto"/>
              <w:ind w:left="-102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 xml:space="preserve">Субсидии бюджетам муниципальных образований Рязанской области на капитальный ремонт, ремонт и содержание социально </w:t>
            </w: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начимых</w:t>
            </w:r>
          </w:p>
          <w:p w:rsidR="001F49BC" w:rsidRPr="00FE7F98" w:rsidRDefault="001F49BC" w:rsidP="00F85CCD">
            <w:pPr>
              <w:pStyle w:val="ad"/>
              <w:spacing w:line="192" w:lineRule="auto"/>
              <w:ind w:left="-102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 xml:space="preserve"> объектов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1417" w:type="dxa"/>
            <w:tcBorders>
              <w:bottom w:val="nil"/>
            </w:tcBorders>
          </w:tcPr>
          <w:p w:rsidR="001F49BC" w:rsidRPr="00FE7F98" w:rsidRDefault="008711E3" w:rsidP="008711E3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E3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агломерациях, осуществляемые в том числе во исполнение указаний, поручений или актов Президента Российской Федерации и (или) Правительства Российской Федерации</w:t>
            </w:r>
          </w:p>
        </w:tc>
      </w:tr>
    </w:tbl>
    <w:p w:rsidR="006E169D" w:rsidRPr="006E169D" w:rsidRDefault="006E169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131"/>
        <w:gridCol w:w="1134"/>
        <w:gridCol w:w="2410"/>
        <w:gridCol w:w="1559"/>
        <w:gridCol w:w="1701"/>
        <w:gridCol w:w="1417"/>
        <w:gridCol w:w="1560"/>
        <w:gridCol w:w="1701"/>
        <w:gridCol w:w="1417"/>
      </w:tblGrid>
      <w:tr w:rsidR="003C28BA" w:rsidRPr="008A486C" w:rsidTr="00F25C5A">
        <w:trPr>
          <w:trHeight w:val="159"/>
          <w:tblHeader/>
        </w:trPr>
        <w:tc>
          <w:tcPr>
            <w:tcW w:w="395" w:type="dxa"/>
            <w:tcBorders>
              <w:bottom w:val="single" w:sz="4" w:space="0" w:color="auto"/>
            </w:tcBorders>
            <w:vAlign w:val="center"/>
            <w:hideMark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86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  <w:hideMark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49BC" w:rsidRPr="008A486C" w:rsidRDefault="008711E3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8711E3" w:rsidRPr="006D57B4" w:rsidTr="00F25C5A">
        <w:trPr>
          <w:trHeight w:val="428"/>
        </w:trPr>
        <w:tc>
          <w:tcPr>
            <w:tcW w:w="14425" w:type="dxa"/>
            <w:gridSpan w:val="10"/>
            <w:tcBorders>
              <w:bottom w:val="nil"/>
            </w:tcBorders>
          </w:tcPr>
          <w:p w:rsidR="008711E3" w:rsidRPr="006B7850" w:rsidRDefault="00AC68C7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на</w:t>
            </w:r>
            <w:r w:rsidR="007415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11E3">
              <w:rPr>
                <w:rFonts w:ascii="Times New Roman" w:hAnsi="Times New Roman"/>
                <w:sz w:val="22"/>
                <w:szCs w:val="22"/>
              </w:rPr>
              <w:t>2020 го</w:t>
            </w:r>
            <w:r w:rsidR="0052050F"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</w:tr>
      <w:tr w:rsidR="003C28BA" w:rsidRPr="006D57B4" w:rsidTr="00F25C5A">
        <w:trPr>
          <w:trHeight w:val="835"/>
        </w:trPr>
        <w:tc>
          <w:tcPr>
            <w:tcW w:w="395" w:type="dxa"/>
            <w:tcBorders>
              <w:bottom w:val="nil"/>
            </w:tcBorders>
            <w:hideMark/>
          </w:tcPr>
          <w:p w:rsidR="001F49BC" w:rsidRPr="006B7850" w:rsidRDefault="001F49BC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1.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1F49BC" w:rsidRPr="006B7850" w:rsidRDefault="001F49BC" w:rsidP="008A486C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Александ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ро</w:t>
            </w:r>
            <w:proofErr w:type="spellEnd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-</w:t>
            </w:r>
            <w:r w:rsidR="00F5396B"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Н</w:t>
            </w:r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евский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Просе</w:t>
            </w:r>
            <w:r w:rsidR="00F5396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1F49BC" w:rsidRPr="006B7850" w:rsidRDefault="001F49BC" w:rsidP="00AA542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Реконструкция подъездной автомобильной дороги:</w:t>
            </w:r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автодороги «Рязань - Ряжск - Александро-Невский - Данков - </w:t>
            </w:r>
          </w:p>
        </w:tc>
        <w:tc>
          <w:tcPr>
            <w:tcW w:w="1559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23 293,88</w:t>
            </w:r>
          </w:p>
        </w:tc>
        <w:tc>
          <w:tcPr>
            <w:tcW w:w="1701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8BA" w:rsidRPr="006D57B4" w:rsidTr="00F25C5A">
        <w:trPr>
          <w:trHeight w:val="36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1F49BC" w:rsidRPr="006B7850" w:rsidRDefault="001F49BC" w:rsidP="00FE7F98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Ефремов» - Боровок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Просечье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к зерновому складу                  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Александро-Невского района Рязанской области</w:t>
            </w:r>
          </w:p>
        </w:tc>
        <w:tc>
          <w:tcPr>
            <w:tcW w:w="1559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8BA" w:rsidRPr="006D57B4" w:rsidTr="00F25C5A">
        <w:trPr>
          <w:trHeight w:val="82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AA542C">
            <w:pPr>
              <w:ind w:left="70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F49BC" w:rsidRPr="006B7850" w:rsidRDefault="001F49BC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680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Каши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vMerge w:val="restart"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Реконструкция подъездной автомобильной дороги: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автодороги «Рязань - Ряжск - Александро-Невский - Данков - Ефремов» - Боровок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Просечье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к зерновому складу                                в с. Дмитриевский Боровок Александро-Невского района Рязанской области</w:t>
            </w:r>
          </w:p>
        </w:tc>
        <w:tc>
          <w:tcPr>
            <w:tcW w:w="1559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17 941,96</w:t>
            </w:r>
          </w:p>
        </w:tc>
        <w:tc>
          <w:tcPr>
            <w:tcW w:w="1701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712E" w:rsidRPr="006D57B4" w:rsidTr="00F25C5A">
        <w:trPr>
          <w:trHeight w:val="680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D5712E" w:rsidRPr="006B7850" w:rsidRDefault="00D5712E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D5712E" w:rsidRPr="006B7850" w:rsidRDefault="00D5712E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5712E" w:rsidRPr="006B7850" w:rsidRDefault="00D5712E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5712E" w:rsidRPr="006B7850" w:rsidRDefault="00D5712E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5712E" w:rsidRPr="006B7850" w:rsidRDefault="00D5712E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541"/>
        </w:trPr>
        <w:tc>
          <w:tcPr>
            <w:tcW w:w="395" w:type="dxa"/>
            <w:tcBorders>
              <w:top w:val="nil"/>
              <w:bottom w:val="nil"/>
            </w:tcBorders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541"/>
        </w:trPr>
        <w:tc>
          <w:tcPr>
            <w:tcW w:w="395" w:type="dxa"/>
            <w:tcBorders>
              <w:top w:val="nil"/>
              <w:bottom w:val="nil"/>
            </w:tcBorders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1457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712E" w:rsidRPr="006D57B4" w:rsidTr="004150A5">
        <w:trPr>
          <w:trHeight w:val="1750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D5712E" w:rsidRPr="006B7850" w:rsidRDefault="00D5712E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bottom w:val="nil"/>
            </w:tcBorders>
            <w:hideMark/>
          </w:tcPr>
          <w:p w:rsidR="00D5712E" w:rsidRPr="006B7850" w:rsidRDefault="00D5712E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12E" w:rsidRPr="00D5712E" w:rsidRDefault="00D5712E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712E" w:rsidRPr="004150A5" w:rsidRDefault="00D5712E" w:rsidP="00D5712E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Ремонт автомобильной дороги по                                   ул. Набережная                             в п. Каширин Александро-Невского района Рязанской области</w:t>
            </w:r>
          </w:p>
        </w:tc>
        <w:tc>
          <w:tcPr>
            <w:tcW w:w="1559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2 905,07</w:t>
            </w:r>
          </w:p>
        </w:tc>
        <w:tc>
          <w:tcPr>
            <w:tcW w:w="1701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D5712E" w:rsidRPr="004150A5" w:rsidRDefault="00D5712E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36AA5" w:rsidRPr="006D57B4" w:rsidTr="004150A5">
        <w:trPr>
          <w:trHeight w:val="2684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736AA5" w:rsidRPr="006B7850" w:rsidRDefault="00736AA5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6AA5" w:rsidRPr="006B7850" w:rsidRDefault="00736AA5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Нижне</w:t>
            </w:r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якимец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36AA5" w:rsidRPr="006B7850" w:rsidRDefault="00736AA5" w:rsidP="003C28B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подъездной автомобильной дороги: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от автодороги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Новотишевое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Красное Знамя» до объекта: «Животноводческий комплекс КРС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Якимецкий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» на 3550 коров и площадок для выращивания молодняка КРС молочных пород на 5050 голов» в Александро-Невском районе Рязанской области</w:t>
            </w:r>
          </w:p>
        </w:tc>
        <w:tc>
          <w:tcPr>
            <w:tcW w:w="1559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22 032,95</w:t>
            </w:r>
          </w:p>
        </w:tc>
        <w:tc>
          <w:tcPr>
            <w:tcW w:w="1701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D29DF" w:rsidRPr="006D57B4" w:rsidTr="00002BD3">
        <w:trPr>
          <w:trHeight w:val="419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9DF" w:rsidRPr="006B7850" w:rsidRDefault="00ED29DF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D29DF" w:rsidRPr="006B7850" w:rsidRDefault="00ED29D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A486C" w:rsidRDefault="008A486C" w:rsidP="0006563C">
            <w:pPr>
              <w:ind w:left="-57" w:right="-57"/>
              <w:rPr>
                <w:rFonts w:ascii="Times New Roman" w:hAnsi="Times New Roman"/>
                <w:bCs/>
                <w:spacing w:val="-6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Александ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ро</w:t>
            </w:r>
            <w:proofErr w:type="spellEnd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-Невс</w:t>
            </w:r>
            <w:r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кое</w:t>
            </w:r>
          </w:p>
          <w:p w:rsidR="00ED29DF" w:rsidRDefault="00ED29D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ED29DF" w:rsidRPr="006B7850" w:rsidRDefault="00ED29DF" w:rsidP="006E169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внутрихозяйственной дороги по ул. Садовая,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Школьная (участок от д.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13 до перекрестка                        с ул. Садовая д. 27)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Невский, автомобильной внутрихозяйственной дороги по ул. Новая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и автомобильной внутрихозяйственной дороги по                              пер. Садовый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8 342,74441</w:t>
            </w:r>
          </w:p>
        </w:tc>
        <w:tc>
          <w:tcPr>
            <w:tcW w:w="1701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E169D" w:rsidRPr="006D57B4" w:rsidTr="00002BD3">
        <w:trPr>
          <w:trHeight w:val="814"/>
        </w:trPr>
        <w:tc>
          <w:tcPr>
            <w:tcW w:w="395" w:type="dxa"/>
            <w:tcBorders>
              <w:top w:val="nil"/>
              <w:bottom w:val="nil"/>
            </w:tcBorders>
          </w:tcPr>
          <w:p w:rsidR="006E169D" w:rsidRPr="006B7850" w:rsidRDefault="006E169D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6E169D" w:rsidRPr="006B7850" w:rsidRDefault="006E169D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169D" w:rsidRPr="006B7850" w:rsidRDefault="006E169D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E169D" w:rsidRPr="006B7850" w:rsidRDefault="006E169D" w:rsidP="003C28B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 Невский Александро-Невского района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E7D41" w:rsidRPr="006D57B4" w:rsidTr="004150A5">
        <w:trPr>
          <w:trHeight w:val="1518"/>
        </w:trPr>
        <w:tc>
          <w:tcPr>
            <w:tcW w:w="395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736AA5" w:rsidRPr="006B7850" w:rsidRDefault="00736AA5" w:rsidP="00ED29D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36AA5" w:rsidRPr="006B7850" w:rsidRDefault="00736AA5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Школьная от </w:t>
            </w:r>
            <w:r w:rsidR="0049484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д.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214CF">
              <w:rPr>
                <w:rFonts w:ascii="Times New Roman" w:hAnsi="Times New Roman"/>
                <w:sz w:val="22"/>
                <w:szCs w:val="22"/>
              </w:rPr>
              <w:t>до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9б в </w:t>
            </w:r>
            <w:r w:rsidR="002214CF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Александро-Невский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3 377,33726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4150A5">
        <w:trPr>
          <w:trHeight w:val="6097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Default="00BE5834" w:rsidP="00736A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BE5834" w:rsidRPr="00BE5834" w:rsidRDefault="00BE5834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внутрихозяйственной дороги </w:t>
            </w:r>
            <w:r w:rsidRPr="00BE5834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</w:t>
            </w:r>
            <w:r w:rsidRPr="00BE5834">
              <w:rPr>
                <w:rFonts w:ascii="Times New Roman" w:hAnsi="Times New Roman"/>
                <w:sz w:val="22"/>
                <w:szCs w:val="22"/>
              </w:rPr>
              <w:t xml:space="preserve">по ул. Базарная, автомобильной внутрихозяйственной дороги по </w:t>
            </w:r>
          </w:p>
          <w:p w:rsidR="00BE5834" w:rsidRPr="00BE5834" w:rsidRDefault="00BE5834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 xml:space="preserve">пер. Пригородный, автомобильной дороги                 ул. Советская (участок от д. № 45 до перекрестка                    с  ул. Невского              д. № 10) автомобильной внутрихозяйственной  дороги                             по ул. Солнечная (участок от д. № 66 </w:t>
            </w:r>
          </w:p>
          <w:p w:rsidR="00BE5834" w:rsidRPr="00BE5834" w:rsidRDefault="00BE5834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 xml:space="preserve">до  д. № 70) автодороги                 по ул. Заводская (участок от д. № 24 до д. № 29), автомобильной </w:t>
            </w:r>
          </w:p>
        </w:tc>
        <w:tc>
          <w:tcPr>
            <w:tcW w:w="1559" w:type="dxa"/>
            <w:tcBorders>
              <w:bottom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E5834" w:rsidRPr="000E7D41" w:rsidRDefault="00BE5834" w:rsidP="00736AA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E7D41">
              <w:rPr>
                <w:rFonts w:ascii="Times New Roman" w:hAnsi="Times New Roman"/>
                <w:sz w:val="21"/>
                <w:szCs w:val="21"/>
              </w:rPr>
              <w:t>14 303,71045</w:t>
            </w: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4150A5">
        <w:trPr>
          <w:trHeight w:val="1750"/>
        </w:trPr>
        <w:tc>
          <w:tcPr>
            <w:tcW w:w="395" w:type="dxa"/>
            <w:tcBorders>
              <w:top w:val="nil"/>
            </w:tcBorders>
            <w:hideMark/>
          </w:tcPr>
          <w:p w:rsidR="00BE5834" w:rsidRDefault="00BE5834" w:rsidP="00736A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E5834" w:rsidRPr="00BE5834" w:rsidRDefault="002214CF" w:rsidP="004150A5">
            <w:pPr>
              <w:spacing w:line="235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>внутрихозяйственной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дороги</w:t>
            </w:r>
            <w:r w:rsidR="00BE5834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по ул. Кирпичная, автомобильной внутрихозяйственной дороги по</w:t>
            </w:r>
            <w:r w:rsidR="00BE5834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 ул. Набережная </w:t>
            </w:r>
            <w:r w:rsidR="00BE5834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E5834" w:rsidRPr="000E7D41" w:rsidRDefault="00BE5834" w:rsidP="00736AA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2124DD">
        <w:trPr>
          <w:trHeight w:val="162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4150A5" w:rsidRPr="004150A5" w:rsidRDefault="004150A5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4150A5" w:rsidRPr="004150A5" w:rsidRDefault="004150A5" w:rsidP="00667171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0A5" w:rsidRPr="004150A5" w:rsidRDefault="004150A5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0A5" w:rsidRPr="004150A5" w:rsidRDefault="004150A5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(участок от д. № 27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до д.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35) автомобильной внутрихозяйственной дороги                                    по ул. Восточная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Александро-Невский Рязанской области</w:t>
            </w:r>
          </w:p>
        </w:tc>
        <w:tc>
          <w:tcPr>
            <w:tcW w:w="1559" w:type="dxa"/>
          </w:tcPr>
          <w:p w:rsidR="004150A5" w:rsidRPr="004150A5" w:rsidRDefault="004150A5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4150A5" w:rsidRDefault="004150A5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4150A5" w:rsidRDefault="004150A5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4150A5" w:rsidRPr="004150A5" w:rsidRDefault="004150A5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4150A5" w:rsidRDefault="004150A5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4150A5" w:rsidRDefault="004150A5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BFF" w:rsidRPr="006D57B4" w:rsidTr="002124DD">
        <w:trPr>
          <w:trHeight w:val="162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1E1BFF" w:rsidRPr="004150A5" w:rsidRDefault="001E1BFF" w:rsidP="00667171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Ермишин-ский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муници-пальный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FF" w:rsidRPr="004150A5" w:rsidRDefault="001E1BFF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Надеж-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кинское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1E1BFF" w:rsidRPr="004150A5" w:rsidRDefault="001E1BFF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 w:rsidR="00667171" w:rsidRPr="004150A5"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пер. Судакова в                     с.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Надежка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2 112,085</w:t>
            </w:r>
          </w:p>
        </w:tc>
        <w:tc>
          <w:tcPr>
            <w:tcW w:w="1701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BFF" w:rsidRPr="006D57B4" w:rsidTr="002124DD">
        <w:trPr>
          <w:trHeight w:val="1829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1E1BFF" w:rsidRPr="004150A5" w:rsidRDefault="001E1BFF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FF" w:rsidRPr="004150A5" w:rsidRDefault="00667171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Ермишин-ское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1E1BFF" w:rsidRPr="004150A5" w:rsidRDefault="00667171" w:rsidP="00667171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автодороги по ул. Садовая, пер. 1-й Московский, пер. 2-й Московский (от д.1 до д.7)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Ермишь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FF" w:rsidRPr="004150A5" w:rsidRDefault="00667171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9 301,1835</w:t>
            </w:r>
          </w:p>
        </w:tc>
        <w:tc>
          <w:tcPr>
            <w:tcW w:w="1701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608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Pr="004150A5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2124DD" w:rsidRPr="004150A5" w:rsidRDefault="002124DD" w:rsidP="00583BD9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4150A5" w:rsidRDefault="002124DD" w:rsidP="002124D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Савва-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темское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2124DD" w:rsidRPr="004150A5" w:rsidRDefault="002124DD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  ул. Молодежная                    в с. Царево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Ермишинского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2 121,68</w:t>
            </w:r>
          </w:p>
        </w:tc>
        <w:tc>
          <w:tcPr>
            <w:tcW w:w="1701" w:type="dxa"/>
          </w:tcPr>
          <w:p w:rsidR="002124DD" w:rsidRPr="004150A5" w:rsidRDefault="002124DD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BFF" w:rsidRPr="006D57B4" w:rsidTr="002124DD">
        <w:trPr>
          <w:trHeight w:val="2175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1E1BFF" w:rsidRDefault="00B8144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1E1BFF" w:rsidRPr="004150A5" w:rsidRDefault="00583BD9" w:rsidP="00583BD9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Кадом-ский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муници-пальный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1BFF" w:rsidRPr="004150A5" w:rsidRDefault="00583BD9" w:rsidP="00583BD9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Кадомское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1E1BFF" w:rsidRPr="004150A5" w:rsidRDefault="00583BD9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                                   по пер. Октябрьский, ул. Октябрьская,                   ул. Ленина,                    ул. Колхозная  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Кадом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FF" w:rsidRPr="004150A5" w:rsidRDefault="00583BD9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5 640,49</w:t>
            </w:r>
          </w:p>
        </w:tc>
        <w:tc>
          <w:tcPr>
            <w:tcW w:w="1701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1BFF" w:rsidRPr="006D57B4" w:rsidTr="002124DD">
        <w:trPr>
          <w:trHeight w:val="2515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1E1BFF" w:rsidRDefault="001E1BF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1E1BFF" w:rsidRPr="004150A5" w:rsidRDefault="001E1BFF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1BFF" w:rsidRPr="004150A5" w:rsidRDefault="001E1BFF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1E1BFF" w:rsidRPr="004150A5" w:rsidRDefault="00583BD9" w:rsidP="00AB43C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улице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Мелиора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-торов (от улицы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Полевая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до д.14), улице Комсомольская,                      </w:t>
            </w:r>
            <w:r w:rsidRPr="00AB43CB">
              <w:rPr>
                <w:rFonts w:ascii="Times New Roman" w:hAnsi="Times New Roman"/>
                <w:spacing w:val="-2"/>
                <w:sz w:val="22"/>
                <w:szCs w:val="22"/>
              </w:rPr>
              <w:t>улице Урицкого (от д.</w:t>
            </w:r>
            <w:r w:rsidR="00AB43CB" w:rsidRPr="00AB43C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AB43CB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до д.16), улице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Юби-лейная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Кадом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FF" w:rsidRPr="004150A5" w:rsidRDefault="00583BD9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8 566,827</w:t>
            </w:r>
          </w:p>
        </w:tc>
        <w:tc>
          <w:tcPr>
            <w:tcW w:w="1701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BFF" w:rsidRPr="004150A5" w:rsidRDefault="001E1BFF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2515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8144F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BE58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Касимов</w:t>
            </w:r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Торбаев</w:t>
            </w:r>
            <w:r w:rsidR="008A486C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BE5834" w:rsidRDefault="00BE5834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 - </w:t>
            </w:r>
          </w:p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Торбаево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486C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Чернецы к животноводческой ферме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д. Чернецы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27 237,86</w:t>
            </w:r>
          </w:p>
        </w:tc>
        <w:tc>
          <w:tcPr>
            <w:tcW w:w="1701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0E7D41" w:rsidRDefault="00BE5834" w:rsidP="000511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5834" w:rsidRPr="006B7850" w:rsidRDefault="00BE5834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247"/>
        </w:trPr>
        <w:tc>
          <w:tcPr>
            <w:tcW w:w="395" w:type="dxa"/>
            <w:tcBorders>
              <w:top w:val="nil"/>
            </w:tcBorders>
            <w:hideMark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D3636F" w:rsidRDefault="00BE5834" w:rsidP="00051111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Дмит-риевское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BE5834" w:rsidRPr="006B7850" w:rsidRDefault="00BE5834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подъездной автомобильной дороги:</w:t>
            </w:r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к зерновому </w:t>
            </w:r>
          </w:p>
        </w:tc>
        <w:tc>
          <w:tcPr>
            <w:tcW w:w="1559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73 981,88</w:t>
            </w:r>
          </w:p>
        </w:tc>
        <w:tc>
          <w:tcPr>
            <w:tcW w:w="1701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0E7D41" w:rsidRDefault="00BE5834" w:rsidP="00736AA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24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2124DD" w:rsidP="003118B0">
            <w:pPr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автоматическому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ворохоочистителю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у с. Дмитриево </w:t>
            </w:r>
            <w:proofErr w:type="spellStart"/>
            <w:r w:rsidR="002214CF"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="002214CF" w:rsidRPr="006B7850"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E5834" w:rsidRPr="006D57B4" w:rsidTr="001C239B">
        <w:trPr>
          <w:trHeight w:val="146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Елатом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улице Егерева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2 417,68846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E5834" w:rsidRPr="006D57B4" w:rsidTr="001C239B">
        <w:trPr>
          <w:trHeight w:val="148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Ленина площадь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1 157,45771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124DD">
        <w:trPr>
          <w:trHeight w:val="1683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Октябрьская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4 085,86199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124DD">
        <w:trPr>
          <w:trHeight w:val="271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17426" w:rsidRDefault="00BE5834" w:rsidP="007174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717426" w:rsidRDefault="00BE5834" w:rsidP="007174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9728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Гусевское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Ленинская                       от д. 78 до д. 117 (вторая часть)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="002124DD"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="002124DD"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2 401,131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124DD">
        <w:trPr>
          <w:trHeight w:val="530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6B7850" w:rsidRDefault="00BE5834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ул. пл. Первомайская  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24DD" w:rsidRPr="006B7850">
              <w:rPr>
                <w:rFonts w:ascii="Times New Roman" w:hAnsi="Times New Roman"/>
                <w:sz w:val="22"/>
                <w:szCs w:val="22"/>
              </w:rPr>
              <w:t>муниципального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4 883,701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4150A5">
        <w:trPr>
          <w:trHeight w:val="123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Капитана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Подлеснова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1 169,054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B305B4" w:rsidRPr="004150A5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05B4" w:rsidRPr="004150A5" w:rsidRDefault="00B305B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Дачная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(от д.1 по ул. Дачная до д. 2 по ул. Красная) в                         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1 254,181</w:t>
            </w:r>
          </w:p>
        </w:tc>
        <w:tc>
          <w:tcPr>
            <w:tcW w:w="1701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1988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05B4" w:rsidRPr="004150A5" w:rsidRDefault="00B305B4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Красная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(от д.</w:t>
            </w:r>
            <w:r w:rsidR="00201D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2 ул. Красная до д. 2д)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="004150A5"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="004150A5"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</w:t>
            </w:r>
          </w:p>
        </w:tc>
        <w:tc>
          <w:tcPr>
            <w:tcW w:w="1559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846,308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4150A5" w:rsidRPr="006B7850" w:rsidRDefault="004150A5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bottom w:val="nil"/>
            </w:tcBorders>
            <w:hideMark/>
          </w:tcPr>
          <w:p w:rsidR="004150A5" w:rsidRPr="006B7850" w:rsidRDefault="004150A5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150A5" w:rsidRPr="004150A5" w:rsidRDefault="004150A5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0A5" w:rsidRPr="004150A5" w:rsidRDefault="004150A5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района Рязанской области</w:t>
            </w:r>
          </w:p>
        </w:tc>
        <w:tc>
          <w:tcPr>
            <w:tcW w:w="1559" w:type="dxa"/>
          </w:tcPr>
          <w:p w:rsidR="004150A5" w:rsidRPr="004150A5" w:rsidRDefault="004150A5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4150A5" w:rsidRDefault="004150A5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4150A5" w:rsidRDefault="004150A5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4150A5" w:rsidRPr="004150A5" w:rsidRDefault="004150A5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6B7850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6B7850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05B4" w:rsidRPr="004150A5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    ул. Ленинградская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1 803,376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2124DD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AB43CB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Октябрьская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B43CB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(от д.</w:t>
            </w:r>
            <w:r w:rsidR="00AB43CB" w:rsidRPr="00610A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1 до д.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23) в </w:t>
            </w:r>
          </w:p>
          <w:p w:rsidR="00B305B4" w:rsidRPr="004150A5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Гусь-Железный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1 772,368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2524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AB43CB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Полетаева (от </w:t>
            </w:r>
            <w:proofErr w:type="gramEnd"/>
          </w:p>
          <w:p w:rsidR="00AB43CB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д. 2д ул. Красная до </w:t>
            </w:r>
          </w:p>
          <w:p w:rsidR="00B305B4" w:rsidRPr="004150A5" w:rsidRDefault="00B305B4" w:rsidP="00B305B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д.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8 ул. Полетаева)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2 480,886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05B4" w:rsidRPr="004150A5" w:rsidRDefault="00B305B4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 автомобильной дороги по ул. Комсомольская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Гусь-Железный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</w:t>
            </w:r>
          </w:p>
        </w:tc>
        <w:tc>
          <w:tcPr>
            <w:tcW w:w="1559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B305B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B305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2 583,301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4150A5" w:rsidRPr="006B7850" w:rsidRDefault="004150A5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nil"/>
            </w:tcBorders>
            <w:hideMark/>
          </w:tcPr>
          <w:p w:rsidR="004150A5" w:rsidRPr="006B7850" w:rsidRDefault="004150A5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150A5" w:rsidRPr="004150A5" w:rsidRDefault="004150A5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0A5" w:rsidRPr="004150A5" w:rsidRDefault="004150A5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района Рязанской области</w:t>
            </w:r>
          </w:p>
        </w:tc>
        <w:tc>
          <w:tcPr>
            <w:tcW w:w="1559" w:type="dxa"/>
          </w:tcPr>
          <w:p w:rsidR="004150A5" w:rsidRPr="004150A5" w:rsidRDefault="004150A5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4150A5" w:rsidRDefault="004150A5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4150A5" w:rsidRDefault="004150A5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4150A5" w:rsidRPr="004150A5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6B7850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6B7850" w:rsidRDefault="004150A5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4150A5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Клетин-ское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305B4" w:rsidRPr="004150A5" w:rsidRDefault="00B305B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(участок № 10)                  в д.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Клетино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2 545,87439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05B4" w:rsidRPr="006D57B4" w:rsidTr="002124DD">
        <w:trPr>
          <w:trHeight w:val="1184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nil"/>
            </w:tcBorders>
            <w:hideMark/>
          </w:tcPr>
          <w:p w:rsidR="00B305B4" w:rsidRPr="006B7850" w:rsidRDefault="00B305B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5B4" w:rsidRPr="004150A5" w:rsidRDefault="00B305B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Пого-стинское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305B4" w:rsidRPr="004150A5" w:rsidRDefault="00B305B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Преображенская                      в с. Погост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</w:tc>
        <w:tc>
          <w:tcPr>
            <w:tcW w:w="1559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4150A5" w:rsidRDefault="00B305B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305B4" w:rsidRPr="004150A5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1 772,72173</w:t>
            </w:r>
          </w:p>
        </w:tc>
        <w:tc>
          <w:tcPr>
            <w:tcW w:w="1701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305B4" w:rsidRPr="006B7850" w:rsidRDefault="00B305B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3BD9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583BD9" w:rsidRDefault="00583BD9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BD9" w:rsidRPr="006B7850" w:rsidRDefault="00583BD9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83BD9" w:rsidRPr="004150A5" w:rsidRDefault="00583BD9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Первин-ское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</w:tcPr>
          <w:p w:rsidR="00583BD9" w:rsidRPr="004150A5" w:rsidRDefault="00583BD9" w:rsidP="00BE583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в с.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Перво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583BD9" w:rsidRPr="004150A5" w:rsidRDefault="00583BD9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83BD9" w:rsidRPr="004150A5" w:rsidRDefault="00583BD9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583BD9" w:rsidRPr="004150A5" w:rsidRDefault="00583BD9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583BD9" w:rsidRPr="004150A5" w:rsidRDefault="00583BD9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1 808,88202</w:t>
            </w:r>
          </w:p>
        </w:tc>
        <w:tc>
          <w:tcPr>
            <w:tcW w:w="1701" w:type="dxa"/>
          </w:tcPr>
          <w:p w:rsidR="00583BD9" w:rsidRPr="006B7850" w:rsidRDefault="00583BD9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83BD9" w:rsidRPr="006B7850" w:rsidRDefault="00583BD9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2124DD" w:rsidRPr="004150A5" w:rsidRDefault="002124DD" w:rsidP="008A486C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Кру-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тоярское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</w:t>
            </w:r>
            <w:r w:rsidR="00B8144F">
              <w:rPr>
                <w:rFonts w:ascii="Times New Roman" w:hAnsi="Times New Roman"/>
                <w:sz w:val="22"/>
                <w:szCs w:val="22"/>
              </w:rPr>
              <w:t>е</w:t>
            </w:r>
            <w:proofErr w:type="spellEnd"/>
          </w:p>
        </w:tc>
        <w:tc>
          <w:tcPr>
            <w:tcW w:w="2410" w:type="dxa"/>
          </w:tcPr>
          <w:p w:rsidR="002124DD" w:rsidRPr="004150A5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в п. Крутоярский по ул. Центральная (участок 2)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634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738,8431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4150A5" w:rsidRDefault="002124DD" w:rsidP="008A486C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AB43CB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124DD" w:rsidRPr="004150A5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п. Крутоярский по                   ул.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Приокская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634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131,18557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616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8A486C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                                     в п. Крутоярский (старая застройка участок 8)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634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631,9707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в п. Крутоярский                       по ул. Олениных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634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1 060,83373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2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2124DD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Лашман-ское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BE583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общего пользования местного значения по ул. Комсомольская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Лашма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район, Рязанская область                       (от дома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2Б до дома № 42)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3 768,9694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847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B8144F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Клепи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Спас-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ковское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город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pacing w:val="-6"/>
                <w:sz w:val="22"/>
                <w:szCs w:val="22"/>
              </w:rPr>
              <w:t>поселение</w:t>
            </w:r>
          </w:p>
        </w:tc>
        <w:tc>
          <w:tcPr>
            <w:tcW w:w="2410" w:type="dxa"/>
          </w:tcPr>
          <w:p w:rsidR="002124DD" w:rsidRPr="006B7850" w:rsidRDefault="002124DD" w:rsidP="00BE583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автомобильной дороги по                             ул. Свердлова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в г. Спас-Клепики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 области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4 055,456*</w:t>
            </w: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124DD" w:rsidRPr="006B7850" w:rsidRDefault="002124DD" w:rsidP="00AB43CB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участка автомо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бильной дороги по ул. Советская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(от примыкания  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с ул.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вердлова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до дома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№ 33Б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по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ул. Советская)                          в г. Спас-Клепики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области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1 844,609*</w:t>
            </w: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47C17">
        <w:trPr>
          <w:trHeight w:val="191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D3636F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124DD" w:rsidRPr="00D3636F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D3636F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 ул. Трудовая                        (от пересечения                                 с пл. Ленина                                до дома № 47                            по ул. Трудовая)                      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4 019,736</w:t>
            </w: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47C17">
        <w:trPr>
          <w:trHeight w:val="75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D3636F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124DD" w:rsidRPr="002124DD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D3636F">
              <w:rPr>
                <w:rFonts w:ascii="Times New Roman" w:hAnsi="Times New Roman"/>
                <w:sz w:val="22"/>
                <w:szCs w:val="22"/>
              </w:rPr>
              <w:t xml:space="preserve">в г. Спас-Клепики, </w:t>
            </w:r>
            <w:proofErr w:type="spellStart"/>
            <w:r w:rsidRPr="00D3636F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D3636F">
              <w:rPr>
                <w:rFonts w:ascii="Times New Roman" w:hAnsi="Times New Roman"/>
                <w:sz w:val="22"/>
                <w:szCs w:val="22"/>
              </w:rPr>
              <w:t xml:space="preserve"> района,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124DD" w:rsidRP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8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D3636F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ул. Молодежная и участка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ул. Бебеля (от пересечения с                        ул. Чапаева до примыкания с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ул. Молодежная по                       ул. Бебеля) в г. Спас-Клепики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5 836,40968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8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B43CB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AB43CB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3636F">
              <w:rPr>
                <w:rFonts w:ascii="Times New Roman" w:hAnsi="Times New Roman"/>
                <w:sz w:val="22"/>
                <w:szCs w:val="22"/>
              </w:rPr>
              <w:t>Тумское</w:t>
            </w:r>
            <w:proofErr w:type="spellEnd"/>
            <w:r w:rsidRPr="00D3636F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2124DD" w:rsidRPr="006B7850" w:rsidRDefault="002124DD" w:rsidP="00AB43CB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                                  по ул. Крупской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Тума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Рязанской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протяженностью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0,866 км</w:t>
            </w:r>
          </w:p>
        </w:tc>
        <w:tc>
          <w:tcPr>
            <w:tcW w:w="1559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4 921,99</w:t>
            </w:r>
          </w:p>
        </w:tc>
        <w:tc>
          <w:tcPr>
            <w:tcW w:w="1701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23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B43CB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ул. Достоевского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Тума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протяженностью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0,606 км</w:t>
            </w:r>
          </w:p>
        </w:tc>
        <w:tc>
          <w:tcPr>
            <w:tcW w:w="1559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B43CB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3 702,82</w:t>
            </w:r>
          </w:p>
        </w:tc>
        <w:tc>
          <w:tcPr>
            <w:tcW w:w="1701" w:type="dxa"/>
          </w:tcPr>
          <w:p w:rsidR="002124DD" w:rsidRPr="006B7850" w:rsidRDefault="002124DD" w:rsidP="00AB43CB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B43CB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AB43CB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B43CB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AB43CB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>Болонь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583BD9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площади по адресу: Рязанская область, 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Клепиковский</w:t>
            </w:r>
            <w:proofErr w:type="spellEnd"/>
            <w:r w:rsidR="004150A5" w:rsidRPr="00583BD9">
              <w:rPr>
                <w:rFonts w:ascii="Times New Roman" w:hAnsi="Times New Roman"/>
                <w:sz w:val="22"/>
                <w:szCs w:val="22"/>
              </w:rPr>
              <w:t xml:space="preserve"> район, п. Болонь, </w:t>
            </w:r>
            <w:r w:rsidR="004150A5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="004150A5" w:rsidRPr="00583BD9">
              <w:rPr>
                <w:rFonts w:ascii="Times New Roman" w:hAnsi="Times New Roman"/>
                <w:sz w:val="22"/>
                <w:szCs w:val="22"/>
              </w:rPr>
              <w:t xml:space="preserve"> ул. 60 лет Октября</w:t>
            </w:r>
            <w:r w:rsidRPr="00583BD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B43CB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>5 274,123</w:t>
            </w:r>
          </w:p>
        </w:tc>
        <w:tc>
          <w:tcPr>
            <w:tcW w:w="1701" w:type="dxa"/>
          </w:tcPr>
          <w:p w:rsidR="002124DD" w:rsidRPr="006B7850" w:rsidRDefault="002124DD" w:rsidP="00AB43CB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B43CB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AB43CB">
        <w:trPr>
          <w:trHeight w:val="24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AB43CB">
            <w:pPr>
              <w:spacing w:line="235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B43CB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AB43CB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Оськин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B43CB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участков автомобильной дороги: между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7 и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6, между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5 и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4, между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3 и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2, поворот </w:t>
            </w:r>
            <w:proofErr w:type="gramStart"/>
            <w:r w:rsidRPr="002124DD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B43CB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1, поворот </w:t>
            </w:r>
            <w:proofErr w:type="gramStart"/>
            <w:r w:rsidRPr="002124DD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B43CB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13, между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14 и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15, между </w:t>
            </w:r>
          </w:p>
          <w:p w:rsidR="00AB43CB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16 и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17, поворот к д. №</w:t>
            </w:r>
            <w:r w:rsidR="00201D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18, между 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21 и </w:t>
            </w:r>
          </w:p>
          <w:p w:rsidR="002124DD" w:rsidRPr="006B7850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д. №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19 в д. </w:t>
            </w:r>
            <w:proofErr w:type="gramStart"/>
            <w:r w:rsidRPr="002124DD">
              <w:rPr>
                <w:rFonts w:ascii="Times New Roman" w:hAnsi="Times New Roman"/>
                <w:sz w:val="22"/>
                <w:szCs w:val="22"/>
              </w:rPr>
              <w:t>Оськино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B43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B43CB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4 663,51675</w:t>
            </w:r>
          </w:p>
        </w:tc>
        <w:tc>
          <w:tcPr>
            <w:tcW w:w="1701" w:type="dxa"/>
          </w:tcPr>
          <w:p w:rsidR="002124DD" w:rsidRPr="006B7850" w:rsidRDefault="002124DD" w:rsidP="00AB43CB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B43CB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66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B8144F" w:rsidP="00A249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124DD" w:rsidRPr="00A249BD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Кораб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линский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ул. Набережная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Кораблино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2 715,541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404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ул. Кирова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Кораблино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2 037,919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4150A5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  ул. Первомайская                              в г. Кораблино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6 093,316</w:t>
            </w:r>
          </w:p>
        </w:tc>
        <w:tc>
          <w:tcPr>
            <w:tcW w:w="1701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Пехлецкое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«Автомобильной дороги» улица Садовая,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Пехлец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2 558,816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Незна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от автодороги «Рязань - Ряжск - Александро-Невский - Данков - Ефремов» подъезд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Гудово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8 474,684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7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6E16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деревне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Гудово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10 942,938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80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переулку Центральный и участка автомобильной дороги по улице Молодежная                           (от пересечения с автодорогой «Рязань - Ряжск - Александро-Невский - Данков - Ефремов» до автодороги </w:t>
            </w:r>
          </w:p>
          <w:p w:rsidR="002124DD" w:rsidRPr="006B7850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Незнаново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Семион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)                                      в с. Незнаново</w:t>
            </w:r>
            <w:r w:rsid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150A5"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="004150A5" w:rsidRPr="006B7850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 w:rsidR="004150A5">
              <w:rPr>
                <w:rFonts w:ascii="Times New Roman" w:hAnsi="Times New Roman"/>
                <w:sz w:val="22"/>
                <w:szCs w:val="22"/>
              </w:rPr>
              <w:t>,</w:t>
            </w:r>
            <w:r w:rsidR="004150A5"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12 639,96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6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Бобро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по ул. Братьев Лукьяновых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в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Бобровинки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7 229,474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8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B8144F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124DD" w:rsidRPr="00C80FE5" w:rsidRDefault="002124DD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C80FE5" w:rsidRDefault="002124DD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C80FE5" w:rsidRDefault="002124DD" w:rsidP="001038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Милос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лавский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Милос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лавский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дороги: от автодороги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Чернавские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Выселки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Екатериновка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Дивилки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подъезд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 д. Гаи (участок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1 773,2776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78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Молодежная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д. Екатериновка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ПК 0+00 – ПК 8+00) в Милославском районе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786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Чернав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по                             ул. Пущинская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с. Змеевка 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илославского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2 770,71877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86"/>
        </w:trPr>
        <w:tc>
          <w:tcPr>
            <w:tcW w:w="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                                  по ул. Молодежная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с. Чернава Милославского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937,99965</w:t>
            </w:r>
          </w:p>
        </w:tc>
        <w:tc>
          <w:tcPr>
            <w:tcW w:w="1701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23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Карла Маркса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с. Чернава Милославского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810,63703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83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Павлов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                                     по ул. Центральная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в п. 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овхоза Большевик (ПК 0+00 - ПК 1+90) Милославского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1 079,37855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0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Милос-лавское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984707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автодороги по ул. Северная в                                           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Милославское Милославский район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2 362,668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3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автодороги по ул. Комсомольская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Милославское Милославский район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2 376,16831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0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 по ул. Березовая, Вишневая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Милославское Милославский район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5 147,91278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1471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автодороги по ул. Юбилейная                  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Милославское Милославский район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1805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1 264,111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10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18052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Милос-лавское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Ремонт автодороги по ул. Центральная                          в д. Софиевка Милославского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2 885,013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16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4150A5" w:rsidRDefault="002124DD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4150A5" w:rsidRDefault="002124DD" w:rsidP="002124DD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Больше-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подове</w:t>
            </w:r>
            <w:proofErr w:type="spellEnd"/>
            <w:r w:rsidR="00AB43C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чинское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4150A5" w:rsidRDefault="002124DD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автодорог по ул. Центральная, Зеленая в                          с. Большое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Подовечье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Милославского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2 465,069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4150A5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0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B8144F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124DD" w:rsidRPr="00E7082E" w:rsidRDefault="002124DD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7082E" w:rsidRDefault="002124DD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7082E" w:rsidRDefault="002124DD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7082E" w:rsidRDefault="002124DD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24DD" w:rsidRPr="00E7082E" w:rsidRDefault="002124DD" w:rsidP="004150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Михай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F10EB3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10EB3">
              <w:rPr>
                <w:rFonts w:ascii="Times New Roman" w:hAnsi="Times New Roman"/>
                <w:sz w:val="22"/>
                <w:szCs w:val="22"/>
              </w:rPr>
              <w:t>Октябрь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proofErr w:type="gram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город-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124DD" w:rsidRPr="00F10EB3" w:rsidRDefault="002124DD" w:rsidP="00AB43CB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п. Октябрьский Михайловского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1 287,81899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4150A5">
        <w:trPr>
          <w:trHeight w:val="78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50A5" w:rsidRPr="006B7850" w:rsidRDefault="004150A5" w:rsidP="008007CE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50A5" w:rsidRPr="00F10EB3" w:rsidRDefault="004150A5" w:rsidP="008007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муниципального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ул. Мичурина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150A5" w:rsidRPr="006B7850" w:rsidRDefault="004150A5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647"/>
        </w:trPr>
        <w:tc>
          <w:tcPr>
            <w:tcW w:w="3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24DD" w:rsidRPr="00F10EB3" w:rsidRDefault="002124DD" w:rsidP="008007C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Михай-ловское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автодороги                                по ул. Лещенка                                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Козловка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Михайловского района Рязанской области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27 440,132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B8144F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Пителин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Потапь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                                ул. Первомайская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Потапьево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2 643,01685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18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Пителин-ское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76387F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Советская                       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7 750,347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18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F0624D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Хлебоза-водская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в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3 309,33411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18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AB43C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Ерм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</w:rPr>
              <w:t>о</w:t>
            </w:r>
            <w:proofErr w:type="spellEnd"/>
            <w:r w:rsidR="00B8144F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Нико-лаевское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76387F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ул. Е.Д.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Тюлиной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                          с. Высокие Поляны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(от жилого дома №</w:t>
            </w:r>
            <w:r w:rsidR="000704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2 до жилого дома № 20)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1 767,1729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24DD" w:rsidRPr="004150A5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18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B8144F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Пронское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76387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автомобильной дороги  от автодороги «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Акулово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- Старожилово -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Пронск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» подъезд: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20 290,429*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1038D4">
        <w:trPr>
          <w:trHeight w:val="109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124DD" w:rsidRPr="006B7850" w:rsidRDefault="002124DD" w:rsidP="00DD71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ул.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Скородня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онск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Пронского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33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чуринское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2124DD" w:rsidRPr="006B7850" w:rsidRDefault="002124DD" w:rsidP="002124DD">
            <w:pPr>
              <w:ind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от улицы Промышленная                         до базы ЖКХ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150A5"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="004150A5"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5 095,92805</w:t>
            </w:r>
          </w:p>
        </w:tc>
        <w:tc>
          <w:tcPr>
            <w:tcW w:w="1701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улица Молодежная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  <w:p w:rsidR="002124DD" w:rsidRPr="006B7850" w:rsidRDefault="002124DD" w:rsidP="00DD71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DD71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9 433,08791</w:t>
            </w:r>
          </w:p>
        </w:tc>
        <w:tc>
          <w:tcPr>
            <w:tcW w:w="1701" w:type="dxa"/>
          </w:tcPr>
          <w:p w:rsidR="002124DD" w:rsidRPr="006B7850" w:rsidRDefault="002124DD" w:rsidP="00DD71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DD71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28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переулок Солнечный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1 878,31427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B8144F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hideMark/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Путятин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Карабу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хинское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значения, расположенной по адресу: Рязанская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область,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район, с. Романовы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Дарки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ул. Солнечная, протяженностью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0,4 км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1 396,07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73"/>
        </w:trPr>
        <w:tc>
          <w:tcPr>
            <w:tcW w:w="395" w:type="dxa"/>
            <w:tcBorders>
              <w:bottom w:val="nil"/>
            </w:tcBorders>
            <w:hideMark/>
          </w:tcPr>
          <w:p w:rsidR="002124DD" w:rsidRPr="006B7850" w:rsidRDefault="002124DD" w:rsidP="004150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2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от автодороги М5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пос.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Глебково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и далее до поселка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23 186,375*</w:t>
            </w: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01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D30C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D30C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D30C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2214C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от автомобильной дороги М-5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Срезнево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Чурилково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Вакино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Федякино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подъезд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2 848,747*</w:t>
            </w: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91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в д.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Баграмово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2 113,267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автодороги Новое Батурино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AB43CB">
              <w:rPr>
                <w:rFonts w:ascii="Times New Roman" w:hAnsi="Times New Roman"/>
                <w:sz w:val="22"/>
                <w:szCs w:val="22"/>
              </w:rPr>
              <w:t>–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>ыселки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- ж/д станции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Истодники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818,668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автодороги Большое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Жоково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Железницы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(участок протяженно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стью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3,948 км)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5 219,647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2124D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автомобильной дороги от Автодороги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Баграмово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района, Рязанской области: подъезд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Валищево</w:t>
            </w:r>
            <w:proofErr w:type="spellEnd"/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1 436,951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CE49E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участка автодороги от автомобильной дороги М5</w:t>
            </w:r>
            <w:r w:rsidR="00252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-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Рыбное</w:t>
            </w:r>
            <w:r w:rsidR="00CE49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2124DD">
              <w:rPr>
                <w:rFonts w:ascii="Times New Roman" w:hAnsi="Times New Roman"/>
                <w:sz w:val="22"/>
                <w:szCs w:val="22"/>
              </w:rPr>
              <w:t>-К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>онстантиново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E49ED"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Новоселки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-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подъезд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Кривоносово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(с искусственным сооружением)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5 981,941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124DD" w:rsidRDefault="002124DD" w:rsidP="00CE49ED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автодороги от автомобильной дороги М-5 </w:t>
            </w:r>
            <w:r w:rsidR="00CE49ED"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Рыбное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CE49ED"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2124DD">
              <w:rPr>
                <w:rFonts w:ascii="Times New Roman" w:hAnsi="Times New Roman"/>
                <w:sz w:val="22"/>
                <w:szCs w:val="22"/>
              </w:rPr>
              <w:t>онстантиново</w:t>
            </w:r>
            <w:r w:rsid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150A5"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Новоселки</w:t>
            </w:r>
            <w:r w:rsidR="004150A5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подъезд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Окаемово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2 471,472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Батурин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по населенному пункту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Выселки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                                           </w:t>
            </w:r>
            <w:r w:rsidRPr="008A486C">
              <w:rPr>
                <w:rFonts w:ascii="Times New Roman" w:hAnsi="Times New Roman"/>
                <w:spacing w:val="-6"/>
                <w:sz w:val="22"/>
                <w:szCs w:val="22"/>
              </w:rPr>
              <w:t>№ 61 227 808 ОП МП-09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1 053,91480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724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нт автодороги от дома до дома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№ 1-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87 от дома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 дома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№ 2-№ 82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д. Выселки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4 045,68995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C755D9" w:rsidTr="004150A5">
        <w:trPr>
          <w:trHeight w:val="120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2124DD" w:rsidRPr="00BD1BDB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magenta"/>
              </w:rPr>
            </w:pPr>
          </w:p>
          <w:p w:rsidR="002124DD" w:rsidRPr="00BD1BDB" w:rsidRDefault="002124DD" w:rsidP="00F04D82">
            <w:pPr>
              <w:rPr>
                <w:rFonts w:ascii="Times New Roman" w:hAnsi="Times New Roman"/>
                <w:bCs/>
                <w:sz w:val="22"/>
                <w:szCs w:val="22"/>
                <w:highlight w:val="magenta"/>
              </w:rPr>
            </w:pPr>
          </w:p>
          <w:p w:rsidR="002124DD" w:rsidRPr="00BD1BDB" w:rsidRDefault="002124DD" w:rsidP="00F04D82">
            <w:pPr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4DD" w:rsidRPr="00C755D9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C755D9">
              <w:rPr>
                <w:rFonts w:ascii="Times New Roman" w:hAnsi="Times New Roman"/>
                <w:sz w:val="22"/>
                <w:szCs w:val="22"/>
              </w:rPr>
              <w:t>Рыб-</w:t>
            </w:r>
            <w:proofErr w:type="spellStart"/>
            <w:r w:rsidRPr="00C755D9">
              <w:rPr>
                <w:rFonts w:ascii="Times New Roman" w:hAnsi="Times New Roman"/>
                <w:sz w:val="22"/>
                <w:szCs w:val="22"/>
              </w:rPr>
              <w:t>новское</w:t>
            </w:r>
            <w:proofErr w:type="spellEnd"/>
            <w:r w:rsidRPr="00C75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55D9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2124DD" w:rsidRPr="00C755D9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C755D9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</w:t>
            </w:r>
          </w:p>
          <w:p w:rsidR="002124DD" w:rsidRPr="00C755D9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ул. Крымская  </w:t>
            </w:r>
            <w:r w:rsidRPr="00C755D9">
              <w:rPr>
                <w:rFonts w:ascii="Times New Roman" w:hAnsi="Times New Roman"/>
                <w:sz w:val="22"/>
                <w:szCs w:val="22"/>
              </w:rPr>
              <w:t xml:space="preserve">       г. Рыбное Рязанской области</w:t>
            </w:r>
          </w:p>
        </w:tc>
        <w:tc>
          <w:tcPr>
            <w:tcW w:w="1559" w:type="dxa"/>
            <w:shd w:val="clear" w:color="auto" w:fill="auto"/>
          </w:tcPr>
          <w:p w:rsidR="002124DD" w:rsidRPr="00C755D9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24DD" w:rsidRPr="00C755D9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124DD" w:rsidRPr="00C755D9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24DD" w:rsidRPr="00C755D9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124DD" w:rsidRPr="00C755D9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5D9">
              <w:rPr>
                <w:rFonts w:ascii="Times New Roman" w:hAnsi="Times New Roman"/>
                <w:sz w:val="22"/>
                <w:szCs w:val="22"/>
              </w:rPr>
              <w:t>32 005,248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2124DD" w:rsidRPr="006D57B4" w:rsidTr="004150A5">
        <w:trPr>
          <w:trHeight w:val="159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4DD" w:rsidRPr="004150A5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Вакин-ское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2124DD" w:rsidRPr="004150A5" w:rsidRDefault="002124DD" w:rsidP="001E1BFF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   ул. Школьная                                с.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Федякино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shd w:val="clear" w:color="auto" w:fill="auto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124DD" w:rsidRPr="004150A5" w:rsidRDefault="002124DD" w:rsidP="001E1BF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1 545,03725</w:t>
            </w:r>
          </w:p>
        </w:tc>
        <w:tc>
          <w:tcPr>
            <w:tcW w:w="1701" w:type="dxa"/>
            <w:shd w:val="clear" w:color="auto" w:fill="auto"/>
          </w:tcPr>
          <w:p w:rsidR="002124DD" w:rsidRPr="004150A5" w:rsidRDefault="002124DD" w:rsidP="001E1BF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124DD" w:rsidRPr="004150A5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2884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4150A5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3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Ряжский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Дегтян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подъезда к 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ерноочистительному комплексу от автодороги 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Ряжском районе Рязанской области, протяженностью - 0,676 км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16 304,41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156"/>
        </w:trPr>
        <w:tc>
          <w:tcPr>
            <w:tcW w:w="395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Ряжское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Лермонтова                               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7 399,17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838"/>
        </w:trPr>
        <w:tc>
          <w:tcPr>
            <w:tcW w:w="395" w:type="dxa"/>
            <w:vMerge/>
            <w:tcBorders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C755D9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по улице Молодежной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2 698,8265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934"/>
        </w:trPr>
        <w:tc>
          <w:tcPr>
            <w:tcW w:w="395" w:type="dxa"/>
            <w:vMerge w:val="restart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       по улице Фурманова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3 513,214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861"/>
        </w:trPr>
        <w:tc>
          <w:tcPr>
            <w:tcW w:w="395" w:type="dxa"/>
            <w:vMerge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улице Ильича 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7 360,0585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397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2124DD" w:rsidRPr="00F04D82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Стрелецкой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9 383,5585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9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улице 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Мельзаводской</w:t>
            </w:r>
            <w:proofErr w:type="spellEnd"/>
            <w:r w:rsidRPr="00583B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583BD9">
              <w:rPr>
                <w:rFonts w:ascii="Times New Roman" w:hAnsi="Times New Roman"/>
                <w:sz w:val="22"/>
                <w:szCs w:val="22"/>
              </w:rPr>
              <w:t>(от дома №1 до дома №102)                                в г. Ряжске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>6 792,0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191"/>
        </w:trPr>
        <w:tc>
          <w:tcPr>
            <w:tcW w:w="395" w:type="dxa"/>
            <w:tcBorders>
              <w:bottom w:val="nil"/>
            </w:tcBorders>
            <w:hideMark/>
          </w:tcPr>
          <w:p w:rsidR="002124DD" w:rsidRPr="006B7850" w:rsidRDefault="002124DD" w:rsidP="004150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Рязанский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Дубро-вичес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Радищева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Усюкина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Городцова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Колхозная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Дубровичи Рязанского района Рязанской области                              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12 149,0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2124DD">
        <w:trPr>
          <w:trHeight w:val="114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0B39B1" w:rsidRDefault="002124DD" w:rsidP="00F04D82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0B39B1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0B39B1">
              <w:rPr>
                <w:rFonts w:ascii="Times New Roman" w:hAnsi="Times New Roman"/>
                <w:sz w:val="22"/>
                <w:szCs w:val="22"/>
              </w:rPr>
              <w:t>Дядь-</w:t>
            </w:r>
            <w:proofErr w:type="spellStart"/>
            <w:r w:rsidRPr="000B39B1">
              <w:rPr>
                <w:rFonts w:ascii="Times New Roman" w:hAnsi="Times New Roman"/>
                <w:sz w:val="22"/>
                <w:szCs w:val="22"/>
              </w:rPr>
              <w:t>ковское</w:t>
            </w:r>
            <w:proofErr w:type="spellEnd"/>
            <w:r w:rsidRPr="000B39B1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0B39B1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Ремонт участков автомобильных  дорог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 ул. Новая,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ул.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Приокская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в  п. Новоселки Рязанского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12 480,0*</w:t>
            </w: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066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BE5834" w:rsidRDefault="002124DD" w:rsidP="00051111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5834">
              <w:rPr>
                <w:rFonts w:ascii="Times New Roman" w:hAnsi="Times New Roman"/>
                <w:sz w:val="22"/>
                <w:szCs w:val="22"/>
              </w:rPr>
              <w:t>Вышго-родское</w:t>
            </w:r>
            <w:proofErr w:type="spellEnd"/>
            <w:r w:rsidRPr="00BE583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8A486C" w:rsidRDefault="002124DD" w:rsidP="008A486C">
            <w:pPr>
              <w:ind w:left="-57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Ремонт автомобильной </w:t>
            </w:r>
            <w:r w:rsidRPr="008A486C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дороги по ул. Солнечная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BE5834">
              <w:rPr>
                <w:rFonts w:ascii="Times New Roman" w:eastAsia="Calibri" w:hAnsi="Times New Roman"/>
                <w:sz w:val="22"/>
                <w:szCs w:val="22"/>
              </w:rPr>
              <w:t xml:space="preserve">в д. </w:t>
            </w:r>
            <w:proofErr w:type="spellStart"/>
            <w:r w:rsidRPr="00BE5834">
              <w:rPr>
                <w:rFonts w:ascii="Times New Roman" w:eastAsia="Calibri" w:hAnsi="Times New Roman"/>
                <w:sz w:val="22"/>
                <w:szCs w:val="22"/>
              </w:rPr>
              <w:t>Юрасово</w:t>
            </w:r>
            <w:proofErr w:type="spellEnd"/>
            <w:r w:rsidRPr="00BE5834">
              <w:rPr>
                <w:rFonts w:ascii="Times New Roman" w:eastAsia="Calibri" w:hAnsi="Times New Roman"/>
                <w:sz w:val="22"/>
                <w:szCs w:val="22"/>
              </w:rPr>
              <w:t xml:space="preserve"> Рязанского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21 270,0*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066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Default="00B8144F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4150A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hideMark/>
          </w:tcPr>
          <w:p w:rsidR="002124DD" w:rsidRPr="006B7850" w:rsidRDefault="002124DD" w:rsidP="002124DD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Сапож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ковский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8A486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Сапож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ковское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2124DD" w:rsidRDefault="002124DD" w:rsidP="002124DD">
            <w:pPr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Ремонт автомобильной дороги по ул. Садовая                              в </w:t>
            </w:r>
            <w:proofErr w:type="spellStart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р.п</w:t>
            </w:r>
            <w:proofErr w:type="spellEnd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. Сапожок </w:t>
            </w:r>
            <w:proofErr w:type="spellStart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Сапожковский</w:t>
            </w:r>
            <w:proofErr w:type="spellEnd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район Рязанской области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7 903,461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3290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B22E64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24DD" w:rsidRPr="006B7850" w:rsidRDefault="002124DD" w:rsidP="008A486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2124DD" w:rsidRDefault="002124DD" w:rsidP="002124DD">
            <w:pPr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Ремонт автомобильной дороги по ул. Советская в </w:t>
            </w:r>
            <w:proofErr w:type="spellStart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р.п</w:t>
            </w:r>
            <w:proofErr w:type="spellEnd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. Сапожок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                       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(от д. №</w:t>
            </w:r>
            <w:r w:rsidR="00AB43CB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7 до д.</w:t>
            </w:r>
            <w:r w:rsidR="00AB43CB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№</w:t>
            </w:r>
            <w:r w:rsidR="00AB43CB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21 и от д.</w:t>
            </w:r>
            <w:r w:rsidR="00AB43CB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№</w:t>
            </w:r>
            <w:r w:rsidR="00AB43CB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33А до </w:t>
            </w:r>
            <w:proofErr w:type="gramStart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ж/б</w:t>
            </w:r>
            <w:proofErr w:type="gramEnd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моста через р. Мокша) и ул.</w:t>
            </w:r>
            <w:r w:rsidR="00AB43CB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Большая Дорога (от ж/б моста через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                          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р. Мокша до д. №</w:t>
            </w:r>
            <w:r w:rsidR="00AB43CB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71) </w:t>
            </w: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                  </w:t>
            </w:r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сл. Большая Дорога </w:t>
            </w:r>
            <w:proofErr w:type="spellStart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Сапожковский</w:t>
            </w:r>
            <w:proofErr w:type="spellEnd"/>
            <w:r w:rsidRPr="002124DD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 район Рязанская области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2124DD" w:rsidRDefault="002124DD" w:rsidP="002124D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124DD">
              <w:rPr>
                <w:rFonts w:ascii="Times New Roman" w:hAnsi="Times New Roman"/>
                <w:bCs/>
                <w:sz w:val="22"/>
                <w:szCs w:val="22"/>
              </w:rPr>
              <w:t>14 490,48642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707"/>
        </w:trPr>
        <w:tc>
          <w:tcPr>
            <w:tcW w:w="395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91029A" w:rsidRDefault="002124DD" w:rsidP="004150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029A">
              <w:rPr>
                <w:rFonts w:ascii="Times New Roman" w:hAnsi="Times New Roman"/>
                <w:sz w:val="22"/>
                <w:szCs w:val="22"/>
              </w:rPr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6</w:t>
            </w:r>
            <w:r w:rsidRPr="009102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hideMark/>
          </w:tcPr>
          <w:p w:rsidR="002124DD" w:rsidRPr="0091029A" w:rsidRDefault="002124DD" w:rsidP="00B22E64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91029A">
              <w:rPr>
                <w:rFonts w:ascii="Times New Roman" w:hAnsi="Times New Roman"/>
                <w:sz w:val="22"/>
                <w:szCs w:val="22"/>
              </w:rPr>
              <w:t>Сараев-</w:t>
            </w:r>
            <w:proofErr w:type="spellStart"/>
            <w:r w:rsidRPr="0091029A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r w:rsidRPr="009102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1029A">
              <w:rPr>
                <w:rFonts w:ascii="Times New Roman" w:hAnsi="Times New Roman"/>
                <w:sz w:val="22"/>
                <w:szCs w:val="22"/>
              </w:rPr>
              <w:t>муници-пальный</w:t>
            </w:r>
            <w:proofErr w:type="spellEnd"/>
            <w:r w:rsidRPr="0091029A">
              <w:rPr>
                <w:rFonts w:ascii="Times New Roman" w:hAnsi="Times New Roman"/>
                <w:sz w:val="22"/>
                <w:szCs w:val="22"/>
              </w:rPr>
              <w:t xml:space="preserve"> район </w:t>
            </w:r>
          </w:p>
        </w:tc>
        <w:tc>
          <w:tcPr>
            <w:tcW w:w="1134" w:type="dxa"/>
          </w:tcPr>
          <w:p w:rsidR="002124DD" w:rsidRPr="0091029A" w:rsidRDefault="002124DD" w:rsidP="008A486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29A">
              <w:rPr>
                <w:rFonts w:ascii="Times New Roman" w:hAnsi="Times New Roman"/>
                <w:sz w:val="22"/>
                <w:szCs w:val="22"/>
              </w:rPr>
              <w:t>Сысоев-</w:t>
            </w:r>
            <w:proofErr w:type="spellStart"/>
            <w:r w:rsidRPr="0091029A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91029A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2410" w:type="dxa"/>
          </w:tcPr>
          <w:p w:rsidR="002124DD" w:rsidRPr="0091029A" w:rsidRDefault="002124DD" w:rsidP="00051111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29A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ул. Центральная                          в с. Паники </w:t>
            </w:r>
            <w:proofErr w:type="spellStart"/>
            <w:r w:rsidRPr="0091029A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91029A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7 242,13</w:t>
            </w:r>
          </w:p>
        </w:tc>
        <w:tc>
          <w:tcPr>
            <w:tcW w:w="1701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452"/>
        </w:trPr>
        <w:tc>
          <w:tcPr>
            <w:tcW w:w="395" w:type="dxa"/>
            <w:vMerge/>
            <w:tcBorders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2124DD" w:rsidRPr="006B7850" w:rsidRDefault="002124DD" w:rsidP="0005111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Высо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05111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Лука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Высокое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1 354,073</w:t>
            </w:r>
          </w:p>
        </w:tc>
        <w:tc>
          <w:tcPr>
            <w:tcW w:w="1701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Грязновка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Таптыково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2 345,119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9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0B39B1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Молодежная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Таптыково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2 004,875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AB43CB">
        <w:trPr>
          <w:trHeight w:val="534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50A5" w:rsidRPr="006B7850" w:rsidRDefault="004150A5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50A5" w:rsidRPr="006B7850" w:rsidRDefault="004150A5" w:rsidP="008A48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0A5" w:rsidRDefault="004150A5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4150A5" w:rsidRPr="006B7850" w:rsidRDefault="004150A5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6B7850" w:rsidRDefault="004150A5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6B7850" w:rsidRDefault="004150A5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986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Сараев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Мира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(2 участок),                                         по ул. Советская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(2 участок) и участка автомобильной дороги по ул. Мира  (от дома № 33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дома № 61)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5 485,728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65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Маяковского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3 568,733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77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автомобильных дорог: проезд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ул. Ленина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Советская;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ул. Ленина 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Большие Сараи;  проезд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Мира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3 048,241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91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Горького (проезд через дома)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3 006,777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304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C24AF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втомобильных дорог по ул. Полевая,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Свердлова и участка автомобильной дороги                                по ул. Совхозная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(от д. №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Полевая)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Сараи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5 922,09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98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Гагарина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(от дома № 15  до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Базарная)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902,714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6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Мурав-лянское</w:t>
            </w:r>
            <w:proofErr w:type="spellEnd"/>
            <w:r w:rsidRPr="00583BD9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583BD9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с. Муравлянка,                        ул. Пролетарская, </w:t>
            </w:r>
            <w:proofErr w:type="spellStart"/>
            <w:r w:rsidRPr="00583BD9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583BD9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3BD9">
              <w:rPr>
                <w:rFonts w:ascii="Times New Roman" w:hAnsi="Times New Roman"/>
                <w:sz w:val="22"/>
                <w:szCs w:val="22"/>
              </w:rPr>
              <w:t>2 793,995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61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Кривское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«Автомобильной дороги д.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Шишковка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2 806,884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600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Берес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тянское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Школьная на участке от дома                       № 21 до № 53 и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Светлая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на участке от дома № 16 до дома № 24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с. Берестянки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1 624,184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615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0B39B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Гаври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124DD" w:rsidRPr="006B7850" w:rsidRDefault="002124DD" w:rsidP="0091029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Спортивная,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Огородная на участке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Огородная   </w:t>
            </w:r>
            <w:r w:rsidR="00002BD3" w:rsidRPr="006B7850">
              <w:rPr>
                <w:rFonts w:ascii="Times New Roman" w:hAnsi="Times New Roman"/>
                <w:sz w:val="22"/>
                <w:szCs w:val="22"/>
              </w:rPr>
              <w:t>от съезда</w:t>
            </w:r>
            <w:r w:rsidR="00002BD3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="00002BD3" w:rsidRPr="006B7850">
              <w:rPr>
                <w:rFonts w:ascii="Times New Roman" w:hAnsi="Times New Roman"/>
                <w:sz w:val="22"/>
                <w:szCs w:val="22"/>
              </w:rPr>
              <w:t xml:space="preserve"> ул. Центральная                   до дома № 45                                            в с. </w:t>
            </w:r>
            <w:proofErr w:type="spellStart"/>
            <w:r w:rsidR="00002BD3" w:rsidRPr="006B7850">
              <w:rPr>
                <w:rFonts w:ascii="Times New Roman" w:hAnsi="Times New Roman"/>
                <w:sz w:val="22"/>
                <w:szCs w:val="22"/>
              </w:rPr>
              <w:t>Фроловское</w:t>
            </w:r>
            <w:proofErr w:type="spellEnd"/>
            <w:r w:rsidR="00002BD3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02BD3"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="00002BD3"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3 453,87</w:t>
            </w: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88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BE583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Борец,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Октябрьская,                                    ул. Молодежная,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2 253,262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026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переулок Школьный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на участке по                            ул. Молодежная от дома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№ 2 до съезда автодороги «Шацк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Любовниково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Каргаши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Мокрое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Чубарово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                    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Любовниково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6B7850" w:rsidRDefault="002124DD" w:rsidP="000B39B1">
            <w:pPr>
              <w:ind w:left="-284" w:right="-28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02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Але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«Шацк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                         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Лукьяново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области, протяженностью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1,094 км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0B39B1">
            <w:pPr>
              <w:ind w:left="-284" w:right="-2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16 040,71615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625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Демуш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Садовая на участке от дома № 46 до автодороги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ул.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Дружбы и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ул. Мира в                         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Кошибеево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                               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3 884,308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074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Малосту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/>
                <w:sz w:val="22"/>
                <w:szCs w:val="22"/>
              </w:rPr>
              <w:t>нец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Молодежная,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Школьная,                           ул. Есенина,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Колхозная, </w:t>
            </w:r>
          </w:p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Ленина,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Луговая,                          ул. Советская,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Больничная, микрорайон на участке по ул. Ленина от дома № 1 до дома № 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Малый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Студенец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2 167,8774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Скопин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Корнев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общего пользования местного значения с. Пупки,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Первомайская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2 511,0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324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Павелец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кое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124D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822B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Ремонт автомобильных дорог  общего пользования местного значения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 п. Южный,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Комсомольская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Южная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3 096,88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54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822B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Павелец                           ул. Полевая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8 302,82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3024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440E3D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Default="002124DD" w:rsidP="00822BE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Побе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440E3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значения, Рязанская область,                                     р-н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2124DD" w:rsidRDefault="002124DD" w:rsidP="00440E3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Поплевинский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2124DD" w:rsidRPr="006B7850" w:rsidRDefault="002124DD" w:rsidP="00D3636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ул. Центральная, протяженностью - 0,545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44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3 333,56</w:t>
            </w:r>
          </w:p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Чулково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Нижние </w:t>
            </w:r>
            <w:r w:rsidR="0091029A" w:rsidRPr="006B7850">
              <w:rPr>
                <w:rFonts w:ascii="Times New Roman" w:hAnsi="Times New Roman"/>
                <w:sz w:val="22"/>
                <w:szCs w:val="22"/>
              </w:rPr>
              <w:t>Однодворцы в</w:t>
            </w:r>
            <w:r w:rsidR="004150A5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150A5"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="004150A5"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области, протяженностью - 0,675 км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2 144,0073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97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Полян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с. Поляны,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Ленина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5 928,405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1806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7F5144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Ермолово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                          ул. Двойная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6 190,515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F25C5A">
        <w:trPr>
          <w:trHeight w:val="899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4150A5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8144F">
              <w:rPr>
                <w:rFonts w:ascii="Times New Roman" w:hAnsi="Times New Roman"/>
                <w:sz w:val="22"/>
                <w:szCs w:val="22"/>
              </w:rPr>
              <w:t>9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Спасский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Спасск-</w:t>
            </w:r>
            <w:r w:rsidRPr="008A486C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Рязанское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Ремонт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автомобильной дороги по ул. Пенкина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Спасск-Рязанский Спасского района Рязанской области                       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7 818,0948*</w:t>
            </w: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1510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F5220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F5220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AC638D" w:rsidRDefault="002124DD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7E63B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7E63B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F04D8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</w:t>
            </w:r>
            <w:r>
              <w:rPr>
                <w:rFonts w:ascii="Times New Roman" w:hAnsi="Times New Roman"/>
                <w:sz w:val="22"/>
                <w:szCs w:val="22"/>
              </w:rPr>
              <w:t>бильной дороги по ул. Советская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г. Спасск-Рязанский Спасского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20 166,12813*</w:t>
            </w: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169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2124DD" w:rsidRDefault="002124DD" w:rsidP="0063403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634033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ул. Рабочий поселок в г. Спасск-Рязанский Спасского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63403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63403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63403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634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1 336,3818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6420D6">
        <w:trPr>
          <w:trHeight w:val="169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Ижевское сельское поселение</w:t>
            </w:r>
          </w:p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участка автомобильной дороги по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Заводская                              в с. Ижевское Спасского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2 332,4619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67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Советская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Ижевское Спасского района Рязанской област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5 604,615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2134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2B2B5E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2B2B5E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2B2B5E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2B2B5E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2B2B5E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ул. Средняя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(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ул. Красная до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Советская)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в с. Ижевское Спасского района Рязанской области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3 720,631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Кутуков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10A18" w:rsidRDefault="002124DD" w:rsidP="00AB43CB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Симоновская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Спасского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  <w:p w:rsidR="00AB43CB" w:rsidRPr="00610A18" w:rsidRDefault="00AB43CB" w:rsidP="00AB43C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4 248,552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ул. Садовая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Спасского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1 741,7965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7E63B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7E63BB" w:rsidRDefault="002124DD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10A18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Кленовый пер.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Спасского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  <w:p w:rsidR="00AB43CB" w:rsidRPr="00610A18" w:rsidRDefault="00AB43CB" w:rsidP="00F04D8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1 412,0705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27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Троицкое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vMerge w:val="restart"/>
          </w:tcPr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№ 1 автомобильной дороги от пересечения с </w:t>
            </w:r>
          </w:p>
          <w:p w:rsidR="002124DD" w:rsidRPr="006B7850" w:rsidRDefault="002124DD" w:rsidP="00DA03C0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ул. Железнодорожной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до дома № 26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Семашко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Троица Спасского района Рязанской области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1559" w:type="dxa"/>
            <w:vMerge w:val="restart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2 472,64955</w:t>
            </w:r>
          </w:p>
        </w:tc>
        <w:tc>
          <w:tcPr>
            <w:tcW w:w="1701" w:type="dxa"/>
            <w:vMerge w:val="restart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10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854"/>
        </w:trPr>
        <w:tc>
          <w:tcPr>
            <w:tcW w:w="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№ 2 автомобильной дороги от дома № 26 до дома № 65 по ул. Семашко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с. Троица Спасского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1 750,9317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124DD" w:rsidRPr="006B7850" w:rsidRDefault="00AB43CB" w:rsidP="00AB43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участка </w:t>
            </w:r>
            <w:r w:rsidR="002124DD" w:rsidRPr="006B7850">
              <w:rPr>
                <w:rFonts w:ascii="Times New Roman" w:hAnsi="Times New Roman"/>
                <w:sz w:val="22"/>
                <w:szCs w:val="22"/>
              </w:rPr>
              <w:t xml:space="preserve">№ 3 автомобильной дороги от дома № 65 до дома № 83 </w:t>
            </w:r>
            <w:r w:rsidR="002124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24DD" w:rsidRPr="006B7850">
              <w:rPr>
                <w:rFonts w:ascii="Times New Roman" w:hAnsi="Times New Roman"/>
                <w:sz w:val="22"/>
                <w:szCs w:val="22"/>
              </w:rPr>
              <w:t xml:space="preserve">по ул. Семашко </w:t>
            </w:r>
            <w:r w:rsidR="002124DD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1 742,87665</w:t>
            </w: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029A" w:rsidRPr="006D57B4" w:rsidTr="00B8144F">
        <w:trPr>
          <w:trHeight w:val="9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9A" w:rsidRDefault="0091029A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9A" w:rsidRPr="006B7850" w:rsidRDefault="0091029A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029A" w:rsidRPr="002124DD" w:rsidRDefault="0091029A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1029A" w:rsidRPr="002124DD" w:rsidRDefault="0091029A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в с. Троица Спасского района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91029A" w:rsidRPr="006B7850" w:rsidRDefault="0091029A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1029A" w:rsidRPr="006B7850" w:rsidRDefault="0091029A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1029A" w:rsidRPr="006B7850" w:rsidRDefault="0091029A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1029A" w:rsidRPr="002124DD" w:rsidRDefault="0091029A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1029A" w:rsidRPr="006B7850" w:rsidRDefault="0091029A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1029A" w:rsidRPr="006B7850" w:rsidRDefault="0091029A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23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P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Панин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 по ул. Молодежная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в с. Панино Спасского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2 817,74845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81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B8144F" w:rsidP="004150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Старожи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ловский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Старожи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ловский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автомобильной дороги: от автодороги                 «Рязань - Ряжск - Александро-Невск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ий - Данков - Ефремов» подъезд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Акуловский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Участок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18 800,0</w:t>
            </w: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571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F5220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  <w:vMerge w:val="restart"/>
          </w:tcPr>
          <w:p w:rsidR="002124DD" w:rsidRPr="006B7850" w:rsidRDefault="002124DD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       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Старожилово,                         ул. Школьная, протяженностью 372 м</w:t>
            </w:r>
          </w:p>
        </w:tc>
        <w:tc>
          <w:tcPr>
            <w:tcW w:w="1559" w:type="dxa"/>
            <w:vMerge w:val="restart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2 448,548</w:t>
            </w:r>
          </w:p>
        </w:tc>
        <w:tc>
          <w:tcPr>
            <w:tcW w:w="1701" w:type="dxa"/>
            <w:vMerge w:val="restart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570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24DD" w:rsidRPr="006B7850" w:rsidRDefault="002124DD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2524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местного значения (Рязанская область,                                       р-н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,                     д. Соха)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протяжен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ностью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786 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Центральная                          в д. Соха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4 884,682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8411D8">
        <w:trPr>
          <w:trHeight w:val="1096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местного значения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Толстого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Старожилово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1 113,132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8411D8">
        <w:trPr>
          <w:trHeight w:val="17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2B2B5E" w:rsidRDefault="002124DD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Истьин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ул. Центральной,                          ул. Школьной, </w:t>
            </w:r>
          </w:p>
          <w:p w:rsidR="002124DD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Мострансгазовск</w:t>
            </w:r>
            <w:r>
              <w:rPr>
                <w:rFonts w:ascii="Times New Roman" w:hAnsi="Times New Roman"/>
                <w:sz w:val="22"/>
                <w:szCs w:val="22"/>
              </w:rPr>
              <w:t>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Истье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области, общей протяженностью </w:t>
            </w:r>
          </w:p>
          <w:p w:rsidR="002124DD" w:rsidRPr="006B7850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1400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5 652,166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53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B8144F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Ухолов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Кали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:rsidR="002124DD" w:rsidRPr="006B7850" w:rsidRDefault="002124DD" w:rsidP="00BE583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подъездной автомобильной дороги к складу хранения сельскохозяйственной </w:t>
            </w:r>
          </w:p>
        </w:tc>
        <w:tc>
          <w:tcPr>
            <w:tcW w:w="1559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19 972,12</w:t>
            </w: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продукции 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Александровка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Ухолов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Революции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Ухолово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II пусковой комплекс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4 100,0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95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Революции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Ухолово Рязанской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III пусковой комплекс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4 900,0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40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4150A5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ул. Ленина                          (от дома №</w:t>
            </w:r>
            <w:r w:rsidR="00AB43CB" w:rsidRP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25 до дома №</w:t>
            </w:r>
            <w:r w:rsidR="00AB43CB" w:rsidRPr="00AB4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. Ухолово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407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B305B4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B305B4" w:rsidRDefault="002124DD" w:rsidP="00B305B4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B305B4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Ольхов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2124DD" w:rsidRPr="004150A5" w:rsidRDefault="002124DD" w:rsidP="00AB43CB">
            <w:pPr>
              <w:rPr>
                <w:rFonts w:ascii="Times New Roman" w:hAnsi="Times New Roman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Ольховские Выселки с. Ольхи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1 971,796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140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4150A5" w:rsidRDefault="004150A5" w:rsidP="00B8144F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B8144F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2124DD" w:rsidRPr="004150A5" w:rsidRDefault="002124DD" w:rsidP="004150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Чучков-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 w:rsidR="00AB43CB" w:rsidRPr="00AB43C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4150A5" w:rsidRDefault="002124DD" w:rsidP="004150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Чучков-</w:t>
            </w:r>
            <w:proofErr w:type="spellStart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r w:rsidRPr="004150A5">
              <w:rPr>
                <w:rFonts w:ascii="Times New Roman" w:hAnsi="Times New Roman"/>
                <w:bCs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2124DD" w:rsidRPr="004150A5" w:rsidRDefault="002124DD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пл. Ленина,                                  ул. Почтовая в                          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>. Чучково Рязанской области</w:t>
            </w:r>
          </w:p>
        </w:tc>
        <w:tc>
          <w:tcPr>
            <w:tcW w:w="1559" w:type="dxa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13 816,2832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40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24DD" w:rsidRPr="006B7850" w:rsidRDefault="004150A5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B8144F">
              <w:rPr>
                <w:rFonts w:ascii="Times New Roman" w:hAnsi="Times New Roman"/>
                <w:sz w:val="22"/>
                <w:szCs w:val="22"/>
              </w:rPr>
              <w:t>3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Шацкий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Рабоче-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Крестьянская                              в г. Шацк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12 275,349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757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F5220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F5220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F5220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6F5220" w:rsidRDefault="002124DD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1A653A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1A653A" w:rsidRDefault="002124DD" w:rsidP="001A653A">
            <w:pPr>
              <w:tabs>
                <w:tab w:val="left" w:pos="70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lastRenderedPageBreak/>
              <w:t>Польно-Ялтунов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Большая Садовая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Ялтуново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4 340,0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4150A5">
        <w:trPr>
          <w:trHeight w:val="1108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1A653A" w:rsidRDefault="002124DD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Крупская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Ялтуново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3 580,0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99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Каве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Каверино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Школьная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4 392,846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Лесно-Коно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беевское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>ул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Ленина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с. Лесное Конобеево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11 729,129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пл. Советская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Лесное Конобеево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2 041,544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8411D8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Куплин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2124DD" w:rsidRPr="00046B02" w:rsidRDefault="002124DD" w:rsidP="002124DD">
            <w:pPr>
              <w:rPr>
                <w:rFonts w:ascii="Times New Roman" w:hAnsi="Times New Roman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24DD">
              <w:rPr>
                <w:rFonts w:ascii="Times New Roman" w:hAnsi="Times New Roman"/>
                <w:sz w:val="22"/>
                <w:szCs w:val="22"/>
              </w:rPr>
              <w:t xml:space="preserve">Центральная                       в с. Новоселки </w:t>
            </w:r>
            <w:proofErr w:type="spellStart"/>
            <w:r w:rsidRPr="002124DD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2124DD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4DD">
              <w:rPr>
                <w:rFonts w:ascii="Times New Roman" w:hAnsi="Times New Roman"/>
                <w:sz w:val="22"/>
                <w:szCs w:val="22"/>
              </w:rPr>
              <w:t>4 602,513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8411D8">
        <w:trPr>
          <w:trHeight w:val="79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B8144F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Шилов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Аделин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2124DD" w:rsidRPr="006B7850" w:rsidRDefault="002124DD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ул. Садовая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(от пересечения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 ул. Школьная до </w:t>
            </w:r>
            <w:r w:rsidRPr="008A486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дома № 2), </w:t>
            </w:r>
            <w:r w:rsidRPr="008A486C">
              <w:rPr>
                <w:rFonts w:ascii="Times New Roman" w:hAnsi="Times New Roman"/>
                <w:spacing w:val="-4"/>
                <w:sz w:val="22"/>
                <w:szCs w:val="22"/>
              </w:rPr>
              <w:t>ул. Звездная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1 220,0305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50A5" w:rsidRPr="006D57B4" w:rsidTr="00910677">
        <w:trPr>
          <w:trHeight w:val="1325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4150A5" w:rsidRPr="006B7850" w:rsidRDefault="004150A5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4150A5" w:rsidRPr="006B7850" w:rsidRDefault="004150A5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50A5" w:rsidRPr="006B7850" w:rsidRDefault="004150A5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0A5" w:rsidRDefault="004150A5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(от дома № 1 </w:t>
            </w:r>
          </w:p>
          <w:p w:rsidR="004150A5" w:rsidRDefault="004150A5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дома № 27) в </w:t>
            </w:r>
          </w:p>
          <w:p w:rsidR="004150A5" w:rsidRPr="006B7850" w:rsidRDefault="004150A5" w:rsidP="004150A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Аделино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Шиловского района Рязанской области</w:t>
            </w:r>
          </w:p>
        </w:tc>
        <w:tc>
          <w:tcPr>
            <w:tcW w:w="1559" w:type="dxa"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50A5" w:rsidRPr="006B7850" w:rsidRDefault="004150A5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677">
        <w:trPr>
          <w:trHeight w:val="153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Леснов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2-я Парковая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Лесной Шиловского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5 346,638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030"/>
        </w:trPr>
        <w:tc>
          <w:tcPr>
            <w:tcW w:w="395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124DD" w:rsidRPr="00921D4C" w:rsidRDefault="002124DD" w:rsidP="00921D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Лесной Шиловского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5 308,476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E5834">
        <w:trPr>
          <w:trHeight w:val="1012"/>
        </w:trPr>
        <w:tc>
          <w:tcPr>
            <w:tcW w:w="395" w:type="dxa"/>
            <w:vMerge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Мосо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Больничной                         с. Мосолово Шиловского района Рязанской области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6 710,03048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219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D60C3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D60C3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D60C3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D60C3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D60C3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D60C3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ED60C3" w:rsidRDefault="002124DD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Шилов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Мичуринская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2 594,142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915"/>
        </w:trPr>
        <w:tc>
          <w:tcPr>
            <w:tcW w:w="395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24DD" w:rsidRPr="006B7850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Затонная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3 712,428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531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Новоселковская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4 143,294</w:t>
            </w: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020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6B7850" w:rsidRDefault="00007FE8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B8144F">
              <w:rPr>
                <w:rFonts w:ascii="Times New Roman" w:hAnsi="Times New Roman"/>
                <w:sz w:val="22"/>
                <w:szCs w:val="22"/>
              </w:rPr>
              <w:t>5</w:t>
            </w:r>
            <w:r w:rsidR="002124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2124DD" w:rsidRPr="006B7850" w:rsidRDefault="002124DD" w:rsidP="008A4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округ город Рязань</w:t>
            </w:r>
          </w:p>
        </w:tc>
        <w:tc>
          <w:tcPr>
            <w:tcW w:w="1134" w:type="dxa"/>
            <w:tcBorders>
              <w:bottom w:val="nil"/>
            </w:tcBorders>
          </w:tcPr>
          <w:p w:rsidR="002124DD" w:rsidRPr="006B7850" w:rsidRDefault="002124DD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округ город Рязань</w:t>
            </w:r>
          </w:p>
        </w:tc>
        <w:tc>
          <w:tcPr>
            <w:tcW w:w="2410" w:type="dxa"/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Высоковольтной улице в г. Рязани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64 108,5*</w:t>
            </w: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717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6B7850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6B7850" w:rsidRDefault="002124DD" w:rsidP="00F04D8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Забайкальской улице  в г. Рязани</w:t>
            </w:r>
          </w:p>
        </w:tc>
        <w:tc>
          <w:tcPr>
            <w:tcW w:w="1559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49 117,5*</w:t>
            </w: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91029A">
        <w:trPr>
          <w:trHeight w:val="138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49484A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</w:t>
            </w:r>
          </w:p>
          <w:p w:rsidR="002124DD" w:rsidRPr="006B7850" w:rsidRDefault="002124DD" w:rsidP="00F04D8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улице Щедрина                                  в г. Рязани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53 019,1*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7F1DB2">
        <w:trPr>
          <w:trHeight w:val="405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49484A" w:rsidRDefault="002124DD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Default="002124DD" w:rsidP="006E169D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Повышение безопасности дорожного  </w:t>
            </w:r>
          </w:p>
          <w:p w:rsidR="002124DD" w:rsidRPr="006B7850" w:rsidRDefault="002124DD" w:rsidP="0091029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движения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нанесение разметки, ликвидация мест дорожно-транспортных происшествий в рамках содержания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автомобильных дорог общего пользования местного значения: 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          а)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ликвидация мест дорожно-транспортных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64 000,0*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6D57B4" w:rsidTr="00B8144F">
        <w:trPr>
          <w:trHeight w:val="9405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Default="0091029A" w:rsidP="00F04D8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происшествий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2124DD" w:rsidRPr="006B7850">
              <w:rPr>
                <w:rFonts w:ascii="Times New Roman" w:hAnsi="Times New Roman"/>
                <w:sz w:val="22"/>
                <w:szCs w:val="22"/>
              </w:rPr>
              <w:t>установка элементов обустройства автомобильных дорог (дорожные знаки, искусственные дорожные неровности,</w:t>
            </w:r>
            <w:r w:rsidR="002124DD">
              <w:rPr>
                <w:rFonts w:ascii="Times New Roman" w:hAnsi="Times New Roman"/>
                <w:sz w:val="22"/>
                <w:szCs w:val="22"/>
              </w:rPr>
              <w:t xml:space="preserve"> дорожные ограждения,</w:t>
            </w:r>
          </w:p>
          <w:p w:rsidR="002124DD" w:rsidRDefault="002124DD" w:rsidP="0049484A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светофорные объекты, табло индивидуального проектирования):</w:t>
            </w:r>
          </w:p>
          <w:p w:rsidR="002124DD" w:rsidRPr="006B7850" w:rsidRDefault="002124DD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улица Дзержинского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11);</w:t>
            </w:r>
          </w:p>
          <w:p w:rsidR="002124DD" w:rsidRPr="006B7850" w:rsidRDefault="002124DD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улица Гагарина (до пеш. перехода)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53);                    - улица Свободы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52 (пешеходный переход через улицу Свободы);</w:t>
            </w:r>
          </w:p>
          <w:p w:rsidR="002124DD" w:rsidRPr="006B7850" w:rsidRDefault="002124DD" w:rsidP="0049484A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7 (пешеходный переход через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Кальную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улицу);</w:t>
            </w:r>
          </w:p>
          <w:p w:rsidR="002124DD" w:rsidRPr="006B7850" w:rsidRDefault="002124DD" w:rsidP="0049484A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улица Островского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95);</w:t>
            </w:r>
          </w:p>
          <w:p w:rsidR="002124DD" w:rsidRDefault="002124DD" w:rsidP="0049484A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проезд Яблочкова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11);</w:t>
            </w:r>
          </w:p>
          <w:p w:rsidR="002124DD" w:rsidRPr="006B7850" w:rsidRDefault="002124DD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перекресток улица Халтурина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3А (пешеходный переход  через улицу Халтурина);</w:t>
            </w:r>
          </w:p>
          <w:p w:rsidR="002124DD" w:rsidRPr="006B7850" w:rsidRDefault="002124DD" w:rsidP="007F1DB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улица Каширина</w:t>
            </w:r>
            <w:r w:rsidR="007F1D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124DD" w:rsidRPr="006D57B4" w:rsidTr="00B8144F">
        <w:trPr>
          <w:trHeight w:val="467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DB2" w:rsidRPr="006B7850" w:rsidRDefault="007F1DB2" w:rsidP="007F1DB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(дом № 1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по улице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3-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Бутырки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7F1DB2" w:rsidRDefault="007F1DB2" w:rsidP="007F1DB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Солнечная улица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1); </w:t>
            </w:r>
          </w:p>
          <w:p w:rsidR="007F1DB2" w:rsidRDefault="007F1DB2" w:rsidP="007F1DB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Шереметьевская улица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9); </w:t>
            </w:r>
          </w:p>
          <w:p w:rsidR="007F1DB2" w:rsidRPr="006B7850" w:rsidRDefault="007F1DB2" w:rsidP="007F1DB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шоссе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5);</w:t>
            </w:r>
          </w:p>
          <w:p w:rsidR="002124DD" w:rsidRPr="00C24AF5" w:rsidRDefault="007F1DB2" w:rsidP="007F1DB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Московское шоссе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29 (пешеходный переход </w:t>
            </w:r>
            <w:r w:rsidR="002124DD" w:rsidRPr="00C24AF5">
              <w:rPr>
                <w:rFonts w:ascii="Times New Roman" w:hAnsi="Times New Roman"/>
                <w:sz w:val="22"/>
                <w:szCs w:val="22"/>
              </w:rPr>
              <w:t xml:space="preserve">через </w:t>
            </w:r>
            <w:proofErr w:type="spellStart"/>
            <w:r w:rsidR="002124DD" w:rsidRPr="00C24AF5">
              <w:rPr>
                <w:rFonts w:ascii="Times New Roman" w:hAnsi="Times New Roman"/>
                <w:sz w:val="22"/>
                <w:szCs w:val="22"/>
              </w:rPr>
              <w:t>Мервинскую</w:t>
            </w:r>
            <w:proofErr w:type="spellEnd"/>
            <w:r w:rsidR="002124DD" w:rsidRPr="00C24AF5">
              <w:rPr>
                <w:rFonts w:ascii="Times New Roman" w:hAnsi="Times New Roman"/>
                <w:sz w:val="22"/>
                <w:szCs w:val="22"/>
              </w:rPr>
              <w:t xml:space="preserve"> улицу); </w:t>
            </w:r>
          </w:p>
          <w:p w:rsidR="002124DD" w:rsidRPr="00C24AF5" w:rsidRDefault="002124DD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улица Есенина                         (дом № 25);</w:t>
            </w:r>
          </w:p>
          <w:p w:rsidR="002124DD" w:rsidRPr="00C24AF5" w:rsidRDefault="002124DD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Октябрьская улица (дом № 45, дом № 56);</w:t>
            </w:r>
          </w:p>
          <w:p w:rsidR="002124DD" w:rsidRPr="00C24AF5" w:rsidRDefault="002124DD" w:rsidP="001038D4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Первомайский проспект                            (дом № 62);</w:t>
            </w:r>
          </w:p>
          <w:p w:rsidR="002124DD" w:rsidRPr="00C24AF5" w:rsidRDefault="002124DD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Первомайский проспект                    (дом № 29);</w:t>
            </w:r>
          </w:p>
          <w:p w:rsidR="002124DD" w:rsidRPr="00C24AF5" w:rsidRDefault="002124DD" w:rsidP="001038D4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 xml:space="preserve"> - Первомайский проспект                          (от дома № 29 до дома                    № 39/2);</w:t>
            </w:r>
          </w:p>
          <w:p w:rsidR="002124DD" w:rsidRPr="00C24AF5" w:rsidRDefault="002124DD" w:rsidP="001038D4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Черновицкая улица                      (дом № 24 (пешеходный переход через Черновицкую улицу);</w:t>
            </w:r>
          </w:p>
          <w:p w:rsidR="002124DD" w:rsidRPr="00C24AF5" w:rsidRDefault="002124DD" w:rsidP="007F1DB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 xml:space="preserve">- улица Горького                     (дом № 65 по Почтовой улице (пешеходный переход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4DD" w:rsidRPr="00C24AF5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124DD" w:rsidRPr="006D57B4" w:rsidTr="00B8144F">
        <w:trPr>
          <w:trHeight w:val="467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1DB2" w:rsidRPr="00C24AF5" w:rsidRDefault="007F1DB2" w:rsidP="007F1DB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через улицу Горького);</w:t>
            </w:r>
          </w:p>
          <w:p w:rsidR="007F1DB2" w:rsidRPr="00C24AF5" w:rsidRDefault="007F1DB2" w:rsidP="007F1DB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 xml:space="preserve">- улица Зубковой                           (дом № 19);                                           - Октябрьская улица                              (дом  № 59/1);                                                 - улица Космонавтов                     (дом № 11 (МБОУ Школа- </w:t>
            </w:r>
          </w:p>
          <w:p w:rsidR="002124DD" w:rsidRPr="006B7850" w:rsidRDefault="007F1DB2" w:rsidP="007F1DB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интернат»),                                        дом  № 13 (МБОУ «Лицей № 52);</w:t>
            </w:r>
            <w:r w:rsidR="00B8144F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="002124DD" w:rsidRPr="006B7850">
              <w:rPr>
                <w:rFonts w:ascii="Times New Roman" w:hAnsi="Times New Roman"/>
                <w:sz w:val="22"/>
                <w:szCs w:val="22"/>
              </w:rPr>
              <w:t xml:space="preserve">- Соборная площадь </w:t>
            </w:r>
            <w:r w:rsidR="002124DD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="002124DD" w:rsidRPr="006B7850">
              <w:rPr>
                <w:rFonts w:ascii="Times New Roman" w:hAnsi="Times New Roman"/>
                <w:sz w:val="22"/>
                <w:szCs w:val="22"/>
              </w:rPr>
              <w:t>(дом № 15 (МАОУ «Лицей № 4»);</w:t>
            </w:r>
          </w:p>
          <w:p w:rsidR="002124DD" w:rsidRDefault="002124DD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проезд Щедрина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14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8»);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Электрозаводская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:rsidR="002124DD" w:rsidRDefault="002124DD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56 (МБОУ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«Школа  № 14»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Лермонтова (дом № 22 (МБОУ «Школа № 15»);</w:t>
            </w:r>
          </w:p>
          <w:p w:rsidR="002124DD" w:rsidRDefault="002124DD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Чкалова 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9А (МБОУ «Многопрофильная школа № 17»);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Островского (дом № 24 (МБОУ «Школа № 19(25)»);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Белякова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1А (МБОУ «Школа № 21»);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Керамозавода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(дом № 8А (МБОУ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«Школа № 22»);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Вознесенская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44 (</w:t>
            </w:r>
            <w:r w:rsidRPr="006B78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ОГБОУ «Школа №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23»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Стройкова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86 (МБОУ «Школа № 34»);</w:t>
            </w:r>
          </w:p>
          <w:p w:rsidR="002124DD" w:rsidRDefault="002124DD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Лермонтова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 (МБОУ «Школа № 36»);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Льва Толстого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5 (МБОУ «Школа № 37»);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Связи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17А (МБОУ «Школа № 38»);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- Первомайский проспект (дом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62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корп. 1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39 «Центр физико-математического образования»);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38039D">
              <w:rPr>
                <w:rFonts w:ascii="Times New Roman" w:hAnsi="Times New Roman"/>
                <w:iCs/>
                <w:sz w:val="22"/>
                <w:szCs w:val="22"/>
              </w:rPr>
              <w:t>- Трудовая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6/6 (МБОУ «Школа № 41»);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Ленинского Комсомола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13 (МБОУ «Школа  № 44»);</w:t>
            </w:r>
          </w:p>
          <w:p w:rsidR="002124DD" w:rsidRDefault="002124DD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Пирогова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11 (МБОУ «Школа № 45»);</w:t>
            </w:r>
          </w:p>
          <w:p w:rsidR="002124DD" w:rsidRDefault="002124DD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К. Маркса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4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корп. 1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 xml:space="preserve">№ 46»); 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Октябрьская улица (дом № 56А (МБОУ «Школа № 48»);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Предзаводская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15,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(МБОУ «Школа № 49);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Тимуровцев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4 (МБОУ «Школа № 50»);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Зубковой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 (дом № 22А (МБОУ «Школа № 51 «Центр образования»);</w:t>
            </w:r>
          </w:p>
          <w:p w:rsidR="002124DD" w:rsidRPr="006B7850" w:rsidRDefault="002124DD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поселок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Мехзавода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25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54»);</w:t>
            </w:r>
          </w:p>
          <w:p w:rsidR="002124DD" w:rsidRPr="006B7850" w:rsidRDefault="002124DD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Юбилейная улица (дом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№ 24 (МБОУ «Школа № 55                        с углубленным изучением отдельных учебных предметов»);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Интернациональная улица (дом № 6 (МБОУ «Школа                       № 58»);</w:t>
            </w:r>
          </w:p>
          <w:p w:rsidR="002124DD" w:rsidRPr="006B7850" w:rsidRDefault="002124DD" w:rsidP="0049484A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Новаторов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21А (МБОУ «Школа № 60»);</w:t>
            </w:r>
          </w:p>
          <w:p w:rsidR="002124DD" w:rsidRPr="006B7850" w:rsidRDefault="002124DD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Новаторов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21 (МБОУ «Школа № 61»);</w:t>
            </w:r>
          </w:p>
          <w:p w:rsidR="002124DD" w:rsidRPr="006B7850" w:rsidRDefault="002124DD" w:rsidP="007F1DB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Черновицкая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23А (МБОУ «Школа № 64»);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124DD" w:rsidRPr="006D57B4" w:rsidTr="007F1DB2">
        <w:trPr>
          <w:trHeight w:val="247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7F1DB2" w:rsidRDefault="002124DD" w:rsidP="007F1DB2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7F1DB2"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Тимакова </w:t>
            </w:r>
          </w:p>
          <w:p w:rsidR="007F1DB2" w:rsidRDefault="007F1DB2" w:rsidP="007F1DB2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(дом № 7 (МБОУ «Школа № 67); </w:t>
            </w:r>
          </w:p>
          <w:p w:rsidR="007F1DB2" w:rsidRDefault="007F1DB2" w:rsidP="007F1DB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Интернациональная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27 (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МАОУ «Школа № 69 «Центр развития образования»);</w:t>
            </w:r>
          </w:p>
          <w:p w:rsidR="002124DD" w:rsidRPr="006B7850" w:rsidRDefault="007F1DB2" w:rsidP="007F1DB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улица Зубковой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29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МБОУ </w:t>
            </w:r>
            <w:r w:rsidR="002124DD" w:rsidRPr="006B7850">
              <w:rPr>
                <w:rFonts w:ascii="Times New Roman" w:hAnsi="Times New Roman"/>
                <w:iCs/>
                <w:sz w:val="22"/>
                <w:szCs w:val="22"/>
              </w:rPr>
              <w:t>«Школа № 71»</w:t>
            </w:r>
            <w:r w:rsidR="002124DD" w:rsidRPr="006B7850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2124DD" w:rsidRDefault="002124DD" w:rsidP="00ED06E9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улица  (дом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№ 17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73»);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124DD" w:rsidRPr="006B7850" w:rsidRDefault="002124DD" w:rsidP="00D402F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Васильевский проезд (строение 7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75»)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124DD" w:rsidRPr="006D57B4" w:rsidTr="00D402FA">
        <w:trPr>
          <w:trHeight w:val="77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76387F" w:rsidRDefault="002124DD" w:rsidP="0049484A">
            <w:pPr>
              <w:pStyle w:val="20"/>
              <w:rPr>
                <w:rFonts w:ascii="Times New Roman" w:hAnsi="Times New Roman"/>
                <w:iCs/>
              </w:rPr>
            </w:pPr>
            <w:r w:rsidRPr="0049484A">
              <w:rPr>
                <w:rFonts w:ascii="Times New Roman" w:eastAsia="Times New Roman CYR" w:hAnsi="Times New Roman"/>
              </w:rPr>
              <w:t>б) нанесение дорожной разметки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124DD" w:rsidRPr="006D57B4" w:rsidTr="007F1DB2">
        <w:trPr>
          <w:trHeight w:val="1899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76387F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eastAsia="Times New Roman CYR" w:hAnsi="Times New Roman"/>
              </w:rPr>
              <w:t xml:space="preserve">Установка элементов автоматизированной системы управления дорожным движением                         в рамках содержания автомобильных дорог общего пользования местного значения 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5A54EB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4EB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54EB">
              <w:rPr>
                <w:rFonts w:ascii="Times New Roman" w:hAnsi="Times New Roman"/>
                <w:sz w:val="22"/>
                <w:szCs w:val="22"/>
              </w:rPr>
              <w:t>487,7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124DD" w:rsidRPr="006D57B4" w:rsidTr="007F1DB2">
        <w:trPr>
          <w:trHeight w:val="1816"/>
        </w:trPr>
        <w:tc>
          <w:tcPr>
            <w:tcW w:w="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proofErr w:type="gramStart"/>
            <w:r w:rsidRPr="0076387F">
              <w:rPr>
                <w:rFonts w:ascii="Times New Roman" w:eastAsia="Times New Roman CYR" w:hAnsi="Times New Roman"/>
              </w:rPr>
              <w:t xml:space="preserve">целях внедрения интеллектуальных транспортных систем, предусматривающих автоматизацию процессов управления дорожным движением в городских агломерациях, </w:t>
            </w:r>
            <w:r w:rsidRPr="0076387F">
              <w:rPr>
                <w:rFonts w:ascii="Times New Roman" w:eastAsia="Times New Roman CYR" w:hAnsi="Times New Roman"/>
              </w:rPr>
              <w:lastRenderedPageBreak/>
              <w:t xml:space="preserve">включающих города с населением свыше </w:t>
            </w:r>
            <w:r w:rsidRPr="002F0417">
              <w:rPr>
                <w:rFonts w:ascii="Times New Roman" w:eastAsia="Times New Roman CYR" w:hAnsi="Times New Roman"/>
              </w:rPr>
              <w:t>300 тысяч человек,</w:t>
            </w:r>
            <w:proofErr w:type="gramEnd"/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в том числе:</w:t>
            </w:r>
          </w:p>
          <w:p w:rsidR="002124DD" w:rsidRDefault="002124DD" w:rsidP="0049484A">
            <w:pPr>
              <w:pStyle w:val="20"/>
              <w:ind w:right="-113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пешеходный переход улица Гагарина (до пеш. перехода) </w:t>
            </w:r>
          </w:p>
          <w:p w:rsidR="002124DD" w:rsidRDefault="002124DD" w:rsidP="0049484A">
            <w:pPr>
              <w:pStyle w:val="20"/>
              <w:ind w:right="-113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(дом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№ 59);</w:t>
            </w:r>
            <w:r>
              <w:rPr>
                <w:rFonts w:ascii="Times New Roman" w:eastAsia="Times New Roman CYR" w:hAnsi="Times New Roman"/>
              </w:rPr>
              <w:t xml:space="preserve">                                               </w:t>
            </w:r>
            <w:r w:rsidRPr="002F0417">
              <w:rPr>
                <w:rFonts w:ascii="Times New Roman" w:eastAsia="Times New Roman CYR" w:hAnsi="Times New Roman"/>
              </w:rPr>
              <w:t>- перекресток улица Гагарина (до пеш. перехода)</w:t>
            </w:r>
            <w:r>
              <w:rPr>
                <w:rFonts w:ascii="Times New Roman" w:eastAsia="Times New Roman CYR" w:hAnsi="Times New Roman"/>
              </w:rPr>
              <w:t>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Братиславская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Гагарина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 пеш. перехода) - улица Полетаева;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Черновицкая улица - улица Гагарина                       (до пеш. перехода); 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Островского;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Черновицкая улица                    (дом № 23);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Щорса;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                  улица Островского                 (дом № 44);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                улица Ленинского Комсомола;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lastRenderedPageBreak/>
              <w:t>- перекресток улица Островского -                                     улица Осипенко;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Высоковольтная улица;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Высоковольтная улица                         (дом № 40А);</w:t>
            </w:r>
            <w:r>
              <w:rPr>
                <w:rFonts w:ascii="Times New Roman" w:eastAsia="Times New Roman CYR" w:hAnsi="Times New Roman"/>
              </w:rPr>
              <w:t xml:space="preserve"> 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Островского - улица </w:t>
            </w:r>
            <w:r w:rsidRPr="00AE1B64">
              <w:rPr>
                <w:rFonts w:ascii="Times New Roman" w:eastAsia="Times New Roman CYR" w:hAnsi="Times New Roman"/>
              </w:rPr>
              <w:t>Чкалова;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улица Чкалова - Весенняя улица;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улица Чкалова - Вокзальная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 Рязань-2);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пешеходный переход Вокзальная улица                            (до Рязань-2) (дом № 3 по площади Димитрова); 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Западная улица - улица Крупской;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Крупской </w:t>
            </w:r>
            <w:r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Костычева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>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Народный бульва</w:t>
            </w:r>
            <w:r>
              <w:rPr>
                <w:rFonts w:ascii="Times New Roman" w:eastAsia="Times New Roman CYR" w:hAnsi="Times New Roman"/>
              </w:rPr>
              <w:t>р                      (дом № 2</w:t>
            </w:r>
            <w:r w:rsidRPr="002F0417">
              <w:rPr>
                <w:rFonts w:ascii="Times New Roman" w:eastAsia="Times New Roman CYR" w:hAnsi="Times New Roman"/>
              </w:rPr>
              <w:t>А);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 - перекресток Интернациональная улица 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24);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lastRenderedPageBreak/>
              <w:t>- перекресток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17);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eastAsia="Times New Roman CYR" w:hAnsi="Times New Roman"/>
              </w:rPr>
              <w:t xml:space="preserve">  </w:t>
            </w:r>
            <w:r w:rsidRPr="002F0417">
              <w:rPr>
                <w:rFonts w:ascii="Times New Roman" w:eastAsia="Times New Roman CYR" w:hAnsi="Times New Roman"/>
              </w:rPr>
              <w:t>- перекресток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10А);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5А);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4);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Интернациональная улица 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1);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Магистральная улица;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Бронная улица;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Молодежная улица;</w:t>
            </w:r>
          </w:p>
          <w:p w:rsidR="002124DD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Октябрьская улица - улица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Молодцова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>;</w:t>
            </w:r>
          </w:p>
          <w:p w:rsidR="002124DD" w:rsidRPr="002F0417" w:rsidRDefault="002124DD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 - перекресток Октябрьская улица 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Станкозаводская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2124DD" w:rsidRPr="002F0417" w:rsidRDefault="002124DD" w:rsidP="00AB43CB">
            <w:pPr>
              <w:pStyle w:val="20"/>
              <w:ind w:right="-113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proofErr w:type="spellStart"/>
            <w:r w:rsidRPr="00AB43CB">
              <w:rPr>
                <w:rFonts w:ascii="Times New Roman" w:eastAsia="Times New Roman CYR" w:hAnsi="Times New Roman"/>
                <w:spacing w:val="-4"/>
              </w:rPr>
              <w:t>Станкозаводская</w:t>
            </w:r>
            <w:proofErr w:type="spellEnd"/>
            <w:r w:rsidRPr="00AB43CB">
              <w:rPr>
                <w:rFonts w:ascii="Times New Roman" w:eastAsia="Times New Roman CYR" w:hAnsi="Times New Roman"/>
                <w:spacing w:val="-4"/>
              </w:rPr>
              <w:t xml:space="preserve"> улица -</w:t>
            </w:r>
            <w:r w:rsidRPr="002F0417">
              <w:rPr>
                <w:rFonts w:ascii="Times New Roman" w:eastAsia="Times New Roman CYR" w:hAnsi="Times New Roman"/>
              </w:rPr>
              <w:t xml:space="preserve"> улица Космонавтов;</w:t>
            </w:r>
          </w:p>
          <w:p w:rsidR="002124DD" w:rsidRPr="0076387F" w:rsidRDefault="002124DD" w:rsidP="007F1DB2">
            <w:pPr>
              <w:pStyle w:val="20"/>
              <w:ind w:right="-57"/>
              <w:rPr>
                <w:rFonts w:ascii="Times New Roman" w:eastAsia="Calibri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Бирюзова </w:t>
            </w:r>
            <w:r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DD" w:rsidRPr="006B7850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124DD" w:rsidRPr="002F0417" w:rsidTr="007F1DB2">
        <w:trPr>
          <w:trHeight w:val="474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1DB2" w:rsidRPr="002F0417" w:rsidRDefault="007F1DB2" w:rsidP="007F1DB2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proofErr w:type="spellStart"/>
            <w:r w:rsidRPr="002F0417">
              <w:rPr>
                <w:rFonts w:ascii="Times New Roman" w:eastAsia="Times New Roman CYR" w:hAnsi="Times New Roman"/>
              </w:rPr>
              <w:t>Молодцова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>;</w:t>
            </w:r>
          </w:p>
          <w:p w:rsidR="007F1DB2" w:rsidRDefault="007F1DB2" w:rsidP="007F1DB2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Черновицкая улица - улица Гоголя; </w:t>
            </w:r>
          </w:p>
          <w:p w:rsidR="007F1DB2" w:rsidRPr="002F0417" w:rsidRDefault="007F1DB2" w:rsidP="007F1DB2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Вокзальная улица (до Рязань-2) - Малое шоссе;</w:t>
            </w:r>
          </w:p>
          <w:p w:rsidR="002124DD" w:rsidRPr="002F0417" w:rsidRDefault="007F1DB2" w:rsidP="007F1DB2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r w:rsidRPr="00AB43CB">
              <w:rPr>
                <w:rFonts w:ascii="Times New Roman" w:eastAsia="Times New Roman CYR" w:hAnsi="Times New Roman"/>
                <w:spacing w:val="-4"/>
              </w:rPr>
              <w:t xml:space="preserve">Высоковольтная улица </w:t>
            </w:r>
            <w:r w:rsidR="002124DD" w:rsidRPr="00AB43CB">
              <w:rPr>
                <w:rFonts w:ascii="Times New Roman" w:eastAsia="Times New Roman CYR" w:hAnsi="Times New Roman"/>
                <w:spacing w:val="-4"/>
              </w:rPr>
              <w:t>-</w:t>
            </w:r>
            <w:r w:rsidR="002124DD" w:rsidRPr="002F0417">
              <w:rPr>
                <w:rFonts w:ascii="Times New Roman" w:eastAsia="Times New Roman CYR" w:hAnsi="Times New Roman"/>
              </w:rPr>
              <w:t xml:space="preserve"> Весенняя улица;</w:t>
            </w:r>
          </w:p>
          <w:p w:rsidR="002124DD" w:rsidRDefault="002124DD" w:rsidP="00ED06E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Новая улица 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Радиозаводская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2124DD" w:rsidRDefault="002124DD" w:rsidP="00BE5834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</w:t>
            </w:r>
            <w:r>
              <w:rPr>
                <w:rFonts w:ascii="Times New Roman" w:eastAsia="Times New Roman CYR" w:hAnsi="Times New Roman"/>
              </w:rPr>
              <w:t>й переход Новая улица                         (дом № 53</w:t>
            </w:r>
            <w:r w:rsidRPr="002F0417">
              <w:rPr>
                <w:rFonts w:ascii="Times New Roman" w:eastAsia="Times New Roman CYR" w:hAnsi="Times New Roman"/>
              </w:rPr>
              <w:t>Б);</w:t>
            </w:r>
          </w:p>
          <w:p w:rsidR="002124DD" w:rsidRPr="002F0417" w:rsidRDefault="002124DD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r>
              <w:rPr>
                <w:rFonts w:ascii="Times New Roman" w:eastAsia="Times New Roman CYR" w:hAnsi="Times New Roman"/>
              </w:rPr>
              <w:t xml:space="preserve">   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ул. Большая </w:t>
            </w:r>
            <w:r>
              <w:rPr>
                <w:rFonts w:ascii="Times New Roman" w:eastAsia="Times New Roman CYR" w:hAnsi="Times New Roman"/>
              </w:rPr>
              <w:t xml:space="preserve">                    </w:t>
            </w:r>
            <w:r w:rsidRPr="002F0417">
              <w:rPr>
                <w:rFonts w:ascii="Times New Roman" w:eastAsia="Times New Roman CYR" w:hAnsi="Times New Roman"/>
              </w:rPr>
              <w:t>(дом № 106);</w:t>
            </w:r>
          </w:p>
          <w:p w:rsidR="002124DD" w:rsidRPr="002F0417" w:rsidRDefault="002124DD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r>
              <w:rPr>
                <w:rFonts w:ascii="Times New Roman" w:eastAsia="Times New Roman CYR" w:hAnsi="Times New Roman"/>
              </w:rPr>
              <w:t xml:space="preserve">        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ул. Большая </w:t>
            </w:r>
            <w:r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Тимакова;</w:t>
            </w:r>
          </w:p>
          <w:p w:rsidR="002124DD" w:rsidRPr="002F0417" w:rsidRDefault="002124DD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Промышленная улица - улица Сельских Строителей;</w:t>
            </w:r>
          </w:p>
          <w:p w:rsidR="002124DD" w:rsidRPr="002F0417" w:rsidRDefault="002124DD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Михайловское шоссе - улица Военных </w:t>
            </w:r>
            <w:r w:rsidRPr="0076387F"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Автомобилистов;</w:t>
            </w:r>
          </w:p>
          <w:p w:rsidR="002124DD" w:rsidRPr="00F10EB3" w:rsidRDefault="002124DD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</w:t>
            </w:r>
            <w:r w:rsidRPr="00F10EB3">
              <w:rPr>
                <w:rFonts w:ascii="Times New Roman" w:eastAsia="Times New Roman CYR" w:hAnsi="Times New Roman"/>
              </w:rPr>
              <w:t xml:space="preserve">пешеходный переход </w:t>
            </w:r>
            <w:proofErr w:type="spellStart"/>
            <w:r w:rsidRPr="00F10EB3">
              <w:rPr>
                <w:rFonts w:ascii="Times New Roman" w:eastAsia="Times New Roman CYR" w:hAnsi="Times New Roman"/>
              </w:rPr>
              <w:t>Качевская</w:t>
            </w:r>
            <w:proofErr w:type="spellEnd"/>
            <w:r w:rsidRPr="00F10EB3">
              <w:rPr>
                <w:rFonts w:ascii="Times New Roman" w:eastAsia="Times New Roman CYR" w:hAnsi="Times New Roman"/>
              </w:rPr>
              <w:t xml:space="preserve"> улица                          (дом № 26);</w:t>
            </w:r>
          </w:p>
          <w:p w:rsidR="002124DD" w:rsidRPr="0076387F" w:rsidRDefault="002124DD" w:rsidP="007F1DB2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 CYR" w:hAnsi="Times New Roman"/>
              </w:rPr>
              <w:t xml:space="preserve">- перекресток автодорога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2F0417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Default="002124DD" w:rsidP="0076387F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2F0417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2F0417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2F0417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2F0417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1DB2" w:rsidRPr="002F0417" w:rsidTr="007F1DB2">
        <w:trPr>
          <w:trHeight w:val="474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7F1DB2" w:rsidRDefault="007F1DB2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7F1DB2" w:rsidRPr="002F0417" w:rsidRDefault="007F1DB2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F1DB2" w:rsidRDefault="007F1DB2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F1DB2" w:rsidRPr="0076387F" w:rsidRDefault="007F1DB2" w:rsidP="00ED06E9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F10EB3">
              <w:rPr>
                <w:rFonts w:ascii="Times New Roman" w:eastAsia="Times New Roman CYR" w:hAnsi="Times New Roman"/>
              </w:rPr>
              <w:t xml:space="preserve">М-5 «Урал» - </w:t>
            </w:r>
            <w:proofErr w:type="spellStart"/>
            <w:r w:rsidRPr="00F10EB3">
              <w:rPr>
                <w:rFonts w:ascii="Times New Roman" w:eastAsia="Times New Roman CYR" w:hAnsi="Times New Roman"/>
              </w:rPr>
              <w:t>Ряжское</w:t>
            </w:r>
            <w:proofErr w:type="spellEnd"/>
            <w:r w:rsidRPr="00F10EB3">
              <w:rPr>
                <w:rFonts w:ascii="Times New Roman" w:eastAsia="Times New Roman CYR" w:hAnsi="Times New Roman"/>
              </w:rPr>
              <w:t xml:space="preserve"> шоссе</w:t>
            </w:r>
            <w:r w:rsidRPr="0076387F">
              <w:rPr>
                <w:rFonts w:ascii="Times New Roman" w:eastAsia="Times New Roman CYR" w:hAnsi="Times New Roma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F1DB2" w:rsidRPr="002F0417" w:rsidRDefault="007F1DB2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DB2" w:rsidRDefault="007F1DB2" w:rsidP="0076387F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1DB2" w:rsidRPr="002F0417" w:rsidRDefault="007F1DB2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1DB2" w:rsidRPr="002F0417" w:rsidRDefault="007F1DB2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DB2" w:rsidRPr="002F0417" w:rsidRDefault="007F1DB2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1DB2" w:rsidRPr="002F0417" w:rsidRDefault="007F1DB2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BE5834">
        <w:trPr>
          <w:trHeight w:val="1304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76387F" w:rsidRDefault="002124DD" w:rsidP="00ED06E9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</w:t>
            </w:r>
            <w:r w:rsidRPr="0076387F">
              <w:rPr>
                <w:rFonts w:ascii="Times New Roman" w:hAnsi="Times New Roman"/>
                <w:lang w:eastAsia="ru-RU"/>
              </w:rPr>
              <w:t>рижелезнодо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76387F">
              <w:rPr>
                <w:rFonts w:ascii="Times New Roman" w:hAnsi="Times New Roman"/>
                <w:lang w:eastAsia="ru-RU"/>
              </w:rPr>
              <w:t>рожной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в г. 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76387F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59 019,611*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70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124DD" w:rsidRPr="0076387F" w:rsidRDefault="002124DD" w:rsidP="00ED06E9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</w:t>
            </w:r>
          </w:p>
        </w:tc>
        <w:tc>
          <w:tcPr>
            <w:tcW w:w="1559" w:type="dxa"/>
            <w:tcBorders>
              <w:bottom w:val="nil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31 479,99*</w:t>
            </w:r>
          </w:p>
        </w:tc>
        <w:tc>
          <w:tcPr>
            <w:tcW w:w="1417" w:type="dxa"/>
            <w:tcBorders>
              <w:bottom w:val="nil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530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по </w:t>
            </w:r>
            <w:proofErr w:type="spellStart"/>
            <w:r w:rsidRPr="0076387F">
              <w:rPr>
                <w:rFonts w:ascii="Times New Roman" w:hAnsi="Times New Roman"/>
                <w:lang w:eastAsia="ru-RU"/>
              </w:rPr>
              <w:t>Мервинской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  в г. Рязани</w:t>
            </w:r>
          </w:p>
        </w:tc>
        <w:tc>
          <w:tcPr>
            <w:tcW w:w="1559" w:type="dxa"/>
            <w:tcBorders>
              <w:top w:val="nil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ED06E9">
        <w:trPr>
          <w:trHeight w:val="953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улице Добролюбова                     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33 581,15*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BE5834">
        <w:trPr>
          <w:trHeight w:val="783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Березовой улице в г. 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11 591,999*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F25C5A">
        <w:trPr>
          <w:trHeight w:val="695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Дачной улице в г. 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9 595,561*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F25C5A">
        <w:trPr>
          <w:trHeight w:val="1060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от пересечения ул. Рязанской и М-5            до РНПК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9 665,112*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49484A">
        <w:trPr>
          <w:trHeight w:val="982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участка автомобильной дороги по Татарской улице          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6 550,7375*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721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Рязанской улице в г. Рязани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71 167,056*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982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76387F">
              <w:rPr>
                <w:rFonts w:ascii="Times New Roman" w:hAnsi="Times New Roman"/>
                <w:lang w:eastAsia="ru-RU"/>
              </w:rPr>
              <w:t>Братиславской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2 219,948*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ED06E9">
        <w:trPr>
          <w:trHeight w:val="811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улице Коняева в г. 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21 563,172*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979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участка автомобильной дороги по Шереметьевской улице в г. Рязани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24 426,446*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809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автомобильной дороги по </w:t>
            </w:r>
            <w:proofErr w:type="spellStart"/>
            <w:r w:rsidRPr="0076387F">
              <w:rPr>
                <w:rFonts w:ascii="Times New Roman" w:hAnsi="Times New Roman"/>
                <w:lang w:eastAsia="ru-RU"/>
              </w:rPr>
              <w:t>Песоченской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18 834,707*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ED06E9">
        <w:trPr>
          <w:trHeight w:val="834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Народному бульвару в г. Рязани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19 309,034*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BE5834">
        <w:trPr>
          <w:trHeight w:val="1095"/>
        </w:trPr>
        <w:tc>
          <w:tcPr>
            <w:tcW w:w="395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Пролетарской улице в г. Рязани 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4 517,841*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F25C5A">
        <w:trPr>
          <w:trHeight w:val="790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76387F" w:rsidRDefault="002124DD" w:rsidP="0076387F">
            <w:pPr>
              <w:pStyle w:val="2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моста через р. </w:t>
            </w:r>
            <w:proofErr w:type="spellStart"/>
            <w:r>
              <w:rPr>
                <w:rFonts w:ascii="Times New Roman" w:hAnsi="Times New Roman"/>
              </w:rPr>
              <w:t>Лыбедь</w:t>
            </w:r>
            <w:proofErr w:type="spellEnd"/>
            <w:r>
              <w:rPr>
                <w:rFonts w:ascii="Times New Roman" w:hAnsi="Times New Roman"/>
              </w:rPr>
              <w:t xml:space="preserve"> на                 ул. Ленина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Default="002124DD" w:rsidP="00225BD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102 949,6*</w:t>
            </w:r>
          </w:p>
        </w:tc>
      </w:tr>
      <w:tr w:rsidR="002124DD" w:rsidRPr="002F0417" w:rsidTr="00ED06E9">
        <w:trPr>
          <w:trHeight w:val="1159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76387F" w:rsidRDefault="002124DD" w:rsidP="006E169D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Реконструкция участков автомобильных дорог по </w:t>
            </w:r>
            <w:proofErr w:type="spellStart"/>
            <w:r w:rsidRPr="0076387F">
              <w:rPr>
                <w:rFonts w:ascii="Times New Roman" w:hAnsi="Times New Roman"/>
              </w:rPr>
              <w:t>Касимовскому</w:t>
            </w:r>
            <w:proofErr w:type="spellEnd"/>
            <w:r w:rsidRPr="0076387F">
              <w:rPr>
                <w:rFonts w:ascii="Times New Roman" w:hAnsi="Times New Roman"/>
              </w:rPr>
              <w:t xml:space="preserve"> шоссе, улице Советской Армии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BE58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205 768,642*</w:t>
            </w:r>
          </w:p>
        </w:tc>
      </w:tr>
      <w:tr w:rsidR="002124DD" w:rsidRPr="002F0417" w:rsidTr="007F1DB2">
        <w:trPr>
          <w:trHeight w:val="2496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2124DD" w:rsidRPr="002F0417" w:rsidRDefault="002124DD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B8144F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F0417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2F0417">
              <w:rPr>
                <w:rFonts w:ascii="Times New Roman" w:hAnsi="Times New Roman"/>
                <w:sz w:val="22"/>
                <w:szCs w:val="22"/>
              </w:rPr>
              <w:t xml:space="preserve"> округ город Сасово</w:t>
            </w:r>
          </w:p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2F0417">
              <w:rPr>
                <w:rFonts w:ascii="Times New Roman" w:hAnsi="Times New Roman"/>
                <w:sz w:val="22"/>
                <w:szCs w:val="22"/>
              </w:rPr>
              <w:t>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F0417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2F0417">
              <w:rPr>
                <w:rFonts w:ascii="Times New Roman" w:hAnsi="Times New Roman"/>
                <w:sz w:val="22"/>
                <w:szCs w:val="22"/>
              </w:rPr>
              <w:t xml:space="preserve"> округ город Сасово</w:t>
            </w:r>
          </w:p>
          <w:p w:rsidR="002124DD" w:rsidRPr="002F0417" w:rsidRDefault="002124DD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76387F" w:rsidRDefault="002124DD" w:rsidP="00F04D82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Ремонт автомобильной дороги  по ул. Калинина и участков автомобильных дорог  по  ул. Аверкина от проспекта Свободы до дома № 28 и от дома       № 14 до проспекта </w:t>
            </w:r>
            <w:proofErr w:type="spellStart"/>
            <w:r w:rsidRPr="0076387F">
              <w:rPr>
                <w:rFonts w:ascii="Times New Roman" w:hAnsi="Times New Roman"/>
              </w:rPr>
              <w:t>Молодцова</w:t>
            </w:r>
            <w:proofErr w:type="spellEnd"/>
            <w:r w:rsidRPr="0076387F">
              <w:rPr>
                <w:rFonts w:ascii="Times New Roman" w:hAnsi="Times New Roman"/>
              </w:rPr>
              <w:t xml:space="preserve"> в г. Сасово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23 866,788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189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981106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24DD" w:rsidRPr="00981106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76387F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76387F">
              <w:rPr>
                <w:rFonts w:ascii="Times New Roman" w:hAnsi="Times New Roman"/>
                <w:sz w:val="22"/>
                <w:szCs w:val="22"/>
                <w:lang w:eastAsia="en-US"/>
              </w:rPr>
              <w:t>Ремонт автомобильной дороги                            по ул. Аверкина от дома № 28  до                               ул. Революции                   в г. Сасово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3 933,450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1691"/>
        </w:trPr>
        <w:tc>
          <w:tcPr>
            <w:tcW w:w="395" w:type="dxa"/>
            <w:tcBorders>
              <w:left w:val="single" w:sz="4" w:space="0" w:color="auto"/>
              <w:bottom w:val="nil"/>
            </w:tcBorders>
            <w:hideMark/>
          </w:tcPr>
          <w:p w:rsidR="002124DD" w:rsidRPr="004150A5" w:rsidRDefault="002124DD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2</w:t>
            </w:r>
            <w:r w:rsidR="00B8144F">
              <w:rPr>
                <w:rFonts w:ascii="Times New Roman" w:hAnsi="Times New Roman"/>
                <w:sz w:val="22"/>
                <w:szCs w:val="22"/>
              </w:rPr>
              <w:t>7</w:t>
            </w:r>
            <w:r w:rsidRPr="004150A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2124DD" w:rsidRPr="004150A5" w:rsidRDefault="002124DD" w:rsidP="00C05A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округ город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</w:p>
          <w:p w:rsidR="002124DD" w:rsidRPr="004150A5" w:rsidRDefault="002124DD" w:rsidP="00C05A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124DD" w:rsidRPr="004150A5" w:rsidRDefault="002124DD" w:rsidP="00C05A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округ город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</w:p>
          <w:p w:rsidR="002124DD" w:rsidRPr="004150A5" w:rsidRDefault="002124DD" w:rsidP="00C05A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4150A5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Ремонт участка автомобильной дороги по ул. 50 лет ВЛКСМ         (от д.</w:t>
            </w:r>
            <w:r w:rsidR="00AB43CB" w:rsidRP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9 до д. 22 и от д.18 до пересечения с ул. Володарского)                      г.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Касимова</w:t>
            </w:r>
            <w:proofErr w:type="spellEnd"/>
          </w:p>
        </w:tc>
        <w:tc>
          <w:tcPr>
            <w:tcW w:w="1559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4150A5" w:rsidRDefault="002124DD" w:rsidP="008D77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5 742,321</w:t>
            </w:r>
          </w:p>
        </w:tc>
        <w:tc>
          <w:tcPr>
            <w:tcW w:w="1701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4150A5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AB43CB" w:rsidRDefault="002124DD" w:rsidP="007F1DB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участков автомобильных дорог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 xml:space="preserve">по ул. Луговая (от пересечения с </w:t>
            </w:r>
            <w:proofErr w:type="gramEnd"/>
          </w:p>
          <w:p w:rsidR="002124DD" w:rsidRPr="004150A5" w:rsidRDefault="002124DD" w:rsidP="007F1DB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Северная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до д.</w:t>
            </w:r>
            <w:r w:rsidR="00CE49E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23),                    ул. Северная (вокруг спортивной площадки),                             ул. Северная (от пересечения с                            ул. Окружная до КОЦ) </w:t>
            </w:r>
          </w:p>
        </w:tc>
        <w:tc>
          <w:tcPr>
            <w:tcW w:w="1559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2124DD" w:rsidRPr="004150A5" w:rsidRDefault="002124DD" w:rsidP="004150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10 487,218</w:t>
            </w:r>
          </w:p>
        </w:tc>
        <w:tc>
          <w:tcPr>
            <w:tcW w:w="1701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1DB2" w:rsidRPr="002F0417" w:rsidTr="007F1DB2">
        <w:trPr>
          <w:trHeight w:val="353"/>
        </w:trPr>
        <w:tc>
          <w:tcPr>
            <w:tcW w:w="395" w:type="dxa"/>
            <w:tcBorders>
              <w:left w:val="single" w:sz="4" w:space="0" w:color="auto"/>
              <w:bottom w:val="nil"/>
            </w:tcBorders>
            <w:hideMark/>
          </w:tcPr>
          <w:p w:rsidR="007F1DB2" w:rsidRPr="00180525" w:rsidRDefault="007F1DB2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7F1DB2" w:rsidRPr="00180525" w:rsidRDefault="007F1DB2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F1DB2" w:rsidRPr="004150A5" w:rsidRDefault="007F1DB2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7F1DB2" w:rsidRPr="004150A5" w:rsidRDefault="007F1DB2" w:rsidP="00F04D8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 ул. Окружная (от пересечения с дорогой Ряжск –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-Нижний Новгород до пересечения                       с ул. Северная)                          г.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Касимова</w:t>
            </w:r>
            <w:proofErr w:type="spellEnd"/>
          </w:p>
        </w:tc>
        <w:tc>
          <w:tcPr>
            <w:tcW w:w="1559" w:type="dxa"/>
            <w:vAlign w:val="center"/>
          </w:tcPr>
          <w:p w:rsidR="007F1DB2" w:rsidRPr="004150A5" w:rsidRDefault="007F1DB2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F1DB2" w:rsidRPr="004150A5" w:rsidRDefault="007F1DB2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F1DB2" w:rsidRPr="004150A5" w:rsidRDefault="007F1DB2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7F1DB2" w:rsidRPr="004150A5" w:rsidRDefault="007F1DB2" w:rsidP="00F25C5A">
            <w:pPr>
              <w:spacing w:line="192" w:lineRule="auto"/>
              <w:ind w:left="-284" w:right="-284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F1DB2" w:rsidRPr="00981106" w:rsidRDefault="007F1DB2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F1DB2" w:rsidRDefault="007F1DB2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4150A5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2124DD" w:rsidRPr="0018052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2124DD" w:rsidRPr="00180525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4150A5" w:rsidRDefault="002124DD" w:rsidP="00F04D8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участка автомобильной дороги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 xml:space="preserve">по ул. Московская (от пересечения                                  с ул. Поселок Фабрика до пересечения                       </w:t>
            </w:r>
            <w:r w:rsid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    с ул. Загородная)</w:t>
            </w:r>
            <w:r w:rsidR="00AB43CB">
              <w:rPr>
                <w:rFonts w:ascii="Times New Roman" w:hAnsi="Times New Roman"/>
                <w:sz w:val="22"/>
                <w:szCs w:val="22"/>
                <w:lang w:eastAsia="en-US"/>
              </w:rPr>
              <w:br/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Касимова</w:t>
            </w:r>
            <w:proofErr w:type="spellEnd"/>
          </w:p>
        </w:tc>
        <w:tc>
          <w:tcPr>
            <w:tcW w:w="1559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2124DD" w:rsidRPr="004150A5" w:rsidRDefault="002124DD" w:rsidP="004150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7 686,251</w:t>
            </w:r>
          </w:p>
        </w:tc>
        <w:tc>
          <w:tcPr>
            <w:tcW w:w="1701" w:type="dxa"/>
          </w:tcPr>
          <w:p w:rsidR="002124DD" w:rsidRPr="00981106" w:rsidRDefault="002124DD" w:rsidP="004150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124DD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4150A5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2124DD" w:rsidRPr="0018052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</w:tcBorders>
            <w:hideMark/>
          </w:tcPr>
          <w:p w:rsidR="002124DD" w:rsidRPr="00180525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AB43CB" w:rsidRDefault="002124DD" w:rsidP="00F04D82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участков автомобильных дорог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 xml:space="preserve">по ул. Гагарина                         (от пересечения с </w:t>
            </w:r>
            <w:proofErr w:type="gramEnd"/>
          </w:p>
          <w:p w:rsidR="002124DD" w:rsidRPr="004150A5" w:rsidRDefault="002124DD" w:rsidP="00F04D8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ул. Советская до д. 8 по ул. 50 лет СССР) и                         ул. 50 лет СССР                       (от д. 8 до д. 21 и от пересечения                                     с ул. Татарская до пересечения                                     с ул. Советская)                               г. 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Касимова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2124DD" w:rsidRPr="004150A5" w:rsidRDefault="002124DD" w:rsidP="004150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11 719,2057</w:t>
            </w:r>
          </w:p>
        </w:tc>
        <w:tc>
          <w:tcPr>
            <w:tcW w:w="1701" w:type="dxa"/>
          </w:tcPr>
          <w:p w:rsidR="002124DD" w:rsidRPr="00981106" w:rsidRDefault="002124DD" w:rsidP="004150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124DD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B8144F">
        <w:trPr>
          <w:trHeight w:val="2034"/>
        </w:trPr>
        <w:tc>
          <w:tcPr>
            <w:tcW w:w="395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:rsidR="002124DD" w:rsidRPr="004150A5" w:rsidRDefault="00007FE8" w:rsidP="00B814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B8144F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auto"/>
            <w:hideMark/>
          </w:tcPr>
          <w:p w:rsidR="002124DD" w:rsidRPr="004150A5" w:rsidRDefault="002124DD" w:rsidP="006340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Pr="004150A5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4150A5">
              <w:rPr>
                <w:rFonts w:ascii="Times New Roman" w:hAnsi="Times New Roman"/>
                <w:sz w:val="22"/>
                <w:szCs w:val="22"/>
              </w:rPr>
              <w:t xml:space="preserve"> округ город Скопин</w:t>
            </w:r>
          </w:p>
          <w:p w:rsidR="002124DD" w:rsidRPr="004150A5" w:rsidRDefault="002124DD" w:rsidP="006340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124DD" w:rsidRPr="004150A5" w:rsidRDefault="00DF56CB" w:rsidP="006340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округ город С</w:t>
            </w:r>
            <w:r w:rsidR="002124DD" w:rsidRPr="004150A5">
              <w:rPr>
                <w:rFonts w:ascii="Times New Roman" w:hAnsi="Times New Roman"/>
                <w:sz w:val="22"/>
                <w:szCs w:val="22"/>
              </w:rPr>
              <w:t>копин</w:t>
            </w:r>
          </w:p>
          <w:p w:rsidR="002124DD" w:rsidRPr="004150A5" w:rsidRDefault="002124DD" w:rsidP="006340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124DD" w:rsidRPr="004150A5" w:rsidRDefault="002124DD" w:rsidP="00F04D8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участка автомобильной дороги в микрорайоне Октябрьский по улице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Школьная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от дома №</w:t>
            </w:r>
            <w:r w:rsidR="00AB43CB" w:rsidRP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5 до дома №</w:t>
            </w:r>
            <w:r w:rsidR="00AB43CB" w:rsidRP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17                                   г. Скопин Рязанской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124DD" w:rsidRPr="004150A5" w:rsidRDefault="002124DD" w:rsidP="00B814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6 956,6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124DD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B8144F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124DD" w:rsidRPr="004150A5" w:rsidRDefault="002124DD" w:rsidP="00F04D82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Ремонт участка автомобильной дороги по улице Бирюзова от дома №</w:t>
            </w:r>
            <w:r w:rsidR="00AB43CB" w:rsidRP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1 до пересечения с                            ул. К.</w:t>
            </w:r>
            <w:r w:rsidR="00AB43CB" w:rsidRP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Маркса                               г. Скопин Рязанской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124DD" w:rsidRPr="004150A5" w:rsidRDefault="002124DD" w:rsidP="00B814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4 258,29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124DD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B8144F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E49ED" w:rsidRDefault="002124DD" w:rsidP="00D5712E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участка автомобильной дороги по улице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Комсомольская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от дома №</w:t>
            </w:r>
            <w:r w:rsidR="00AB43CB" w:rsidRP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 до дома </w:t>
            </w:r>
          </w:p>
          <w:p w:rsidR="002124DD" w:rsidRPr="004150A5" w:rsidRDefault="002124DD" w:rsidP="00D5712E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  <w:r w:rsidR="00AB43CB" w:rsidRP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31 г. Скопин Рязанской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124DD" w:rsidRPr="004150A5" w:rsidRDefault="002124DD" w:rsidP="00B814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8 040,82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124DD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B8144F">
        <w:trPr>
          <w:trHeight w:val="35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  <w:shd w:val="clear" w:color="auto" w:fill="auto"/>
            <w:hideMark/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124DD" w:rsidRPr="004150A5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124DD" w:rsidRPr="004150A5" w:rsidRDefault="002124DD" w:rsidP="00D5712E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Ремонт участка автомобильной дороги по улице </w:t>
            </w:r>
            <w:proofErr w:type="gramStart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Пролетарская</w:t>
            </w:r>
            <w:proofErr w:type="gramEnd"/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от дома №</w:t>
            </w:r>
            <w:r w:rsidR="00AB43CB" w:rsidRP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11 до дома №</w:t>
            </w:r>
            <w:r w:rsidR="00AB43CB" w:rsidRPr="00AB43C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150A5">
              <w:rPr>
                <w:rFonts w:ascii="Times New Roman" w:hAnsi="Times New Roman"/>
                <w:sz w:val="22"/>
                <w:szCs w:val="22"/>
                <w:lang w:eastAsia="en-US"/>
              </w:rPr>
              <w:t>115 г. Скопин Рязанской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124DD" w:rsidRPr="004150A5" w:rsidRDefault="002124DD" w:rsidP="00B814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0A5">
              <w:rPr>
                <w:rFonts w:ascii="Times New Roman" w:hAnsi="Times New Roman"/>
                <w:sz w:val="22"/>
                <w:szCs w:val="22"/>
              </w:rPr>
              <w:t>14 337,22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4DD" w:rsidRPr="004150A5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124DD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38039D">
        <w:trPr>
          <w:trHeight w:val="353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hideMark/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2F0417" w:rsidRDefault="002124DD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124DD" w:rsidRPr="00981106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1106">
              <w:rPr>
                <w:rFonts w:ascii="Times New Roman" w:hAnsi="Times New Roman"/>
                <w:sz w:val="22"/>
                <w:szCs w:val="22"/>
              </w:rPr>
              <w:t>200 765,06</w:t>
            </w:r>
          </w:p>
        </w:tc>
        <w:tc>
          <w:tcPr>
            <w:tcW w:w="1701" w:type="dxa"/>
            <w:vAlign w:val="center"/>
          </w:tcPr>
          <w:p w:rsidR="002124DD" w:rsidRPr="00981106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667 727,30343*</w:t>
            </w:r>
          </w:p>
        </w:tc>
        <w:tc>
          <w:tcPr>
            <w:tcW w:w="1417" w:type="dxa"/>
            <w:vAlign w:val="center"/>
          </w:tcPr>
          <w:p w:rsidR="002124DD" w:rsidRPr="00981106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1106">
              <w:rPr>
                <w:rFonts w:ascii="Times New Roman" w:hAnsi="Times New Roman"/>
                <w:sz w:val="22"/>
                <w:szCs w:val="22"/>
              </w:rPr>
              <w:t>18 800,0</w:t>
            </w:r>
          </w:p>
        </w:tc>
        <w:tc>
          <w:tcPr>
            <w:tcW w:w="1560" w:type="dxa"/>
            <w:vAlign w:val="center"/>
          </w:tcPr>
          <w:p w:rsidR="002124DD" w:rsidRPr="00007FE8" w:rsidRDefault="00007FE8" w:rsidP="00F25C5A">
            <w:pPr>
              <w:spacing w:line="192" w:lineRule="auto"/>
              <w:ind w:left="-284" w:right="-2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FE8">
              <w:rPr>
                <w:rFonts w:ascii="Times New Roman" w:hAnsi="Times New Roman"/>
                <w:sz w:val="22"/>
                <w:szCs w:val="22"/>
              </w:rPr>
              <w:t>701 352,1743</w:t>
            </w:r>
            <w:r w:rsidR="00B47C1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2124DD" w:rsidRPr="00007FE8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FE8">
              <w:rPr>
                <w:rFonts w:ascii="Times New Roman" w:hAnsi="Times New Roman"/>
                <w:sz w:val="22"/>
                <w:szCs w:val="22"/>
              </w:rPr>
              <w:t>69 487,</w:t>
            </w:r>
            <w:r w:rsidR="00421AA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2124DD" w:rsidRPr="002F0417" w:rsidRDefault="002124DD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340 723,49*</w:t>
            </w:r>
          </w:p>
        </w:tc>
      </w:tr>
      <w:tr w:rsidR="002124DD" w:rsidRPr="002F0417" w:rsidTr="00F25C5A">
        <w:trPr>
          <w:trHeight w:val="371"/>
        </w:trPr>
        <w:tc>
          <w:tcPr>
            <w:tcW w:w="14425" w:type="dxa"/>
            <w:gridSpan w:val="10"/>
            <w:hideMark/>
          </w:tcPr>
          <w:p w:rsidR="002124DD" w:rsidRPr="002F0417" w:rsidRDefault="002124DD" w:rsidP="00367A4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2021 год</w:t>
            </w:r>
          </w:p>
        </w:tc>
      </w:tr>
      <w:tr w:rsidR="007F1DB2" w:rsidRPr="002F0417" w:rsidTr="00910677">
        <w:trPr>
          <w:trHeight w:val="846"/>
        </w:trPr>
        <w:tc>
          <w:tcPr>
            <w:tcW w:w="395" w:type="dxa"/>
            <w:tcBorders>
              <w:bottom w:val="single" w:sz="4" w:space="0" w:color="auto"/>
              <w:right w:val="single" w:sz="4" w:space="0" w:color="auto"/>
            </w:tcBorders>
          </w:tcPr>
          <w:p w:rsidR="007F1DB2" w:rsidRPr="002F0417" w:rsidRDefault="007F1DB2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DB2" w:rsidRPr="006B7850" w:rsidRDefault="007F1DB2" w:rsidP="007F1D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округ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DB2" w:rsidRPr="006B7850" w:rsidRDefault="007F1DB2" w:rsidP="007F1D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округ </w:t>
            </w:r>
          </w:p>
        </w:tc>
        <w:tc>
          <w:tcPr>
            <w:tcW w:w="2410" w:type="dxa"/>
          </w:tcPr>
          <w:p w:rsidR="007F1DB2" w:rsidRPr="00367A48" w:rsidRDefault="007F1DB2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Березовой улице в г. Рязани</w:t>
            </w:r>
          </w:p>
        </w:tc>
        <w:tc>
          <w:tcPr>
            <w:tcW w:w="1559" w:type="dxa"/>
          </w:tcPr>
          <w:p w:rsidR="007F1DB2" w:rsidRPr="002F0417" w:rsidRDefault="007F1DB2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F1DB2" w:rsidRPr="002F0417" w:rsidRDefault="007F1DB2" w:rsidP="00367A48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55 845,192*</w:t>
            </w:r>
          </w:p>
        </w:tc>
        <w:tc>
          <w:tcPr>
            <w:tcW w:w="1417" w:type="dxa"/>
          </w:tcPr>
          <w:p w:rsidR="007F1DB2" w:rsidRPr="002F0417" w:rsidRDefault="007F1DB2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F1DB2" w:rsidRPr="002F0417" w:rsidRDefault="007F1DB2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F1DB2" w:rsidRPr="002F0417" w:rsidRDefault="007F1DB2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1DB2" w:rsidRPr="002F0417" w:rsidRDefault="007F1DB2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1DB2" w:rsidRPr="002F0417" w:rsidTr="00910677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F1DB2" w:rsidRPr="002F0417" w:rsidRDefault="007F1DB2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1DB2" w:rsidRPr="002F0417" w:rsidRDefault="007F1DB2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город Рязань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7F1DB2" w:rsidRPr="002F0417" w:rsidRDefault="007F1DB2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город Рязань</w:t>
            </w:r>
          </w:p>
        </w:tc>
        <w:tc>
          <w:tcPr>
            <w:tcW w:w="2410" w:type="dxa"/>
          </w:tcPr>
          <w:p w:rsidR="007F1DB2" w:rsidRPr="00367A48" w:rsidRDefault="007F1DB2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Дачной улице в г. Рязани</w:t>
            </w:r>
          </w:p>
        </w:tc>
        <w:tc>
          <w:tcPr>
            <w:tcW w:w="1559" w:type="dxa"/>
          </w:tcPr>
          <w:p w:rsidR="007F1DB2" w:rsidRPr="002F0417" w:rsidRDefault="007F1DB2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F1DB2" w:rsidRPr="002F0417" w:rsidRDefault="007F1DB2" w:rsidP="00367A4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26 539,133*</w:t>
            </w:r>
          </w:p>
        </w:tc>
        <w:tc>
          <w:tcPr>
            <w:tcW w:w="1417" w:type="dxa"/>
          </w:tcPr>
          <w:p w:rsidR="007F1DB2" w:rsidRPr="002F0417" w:rsidRDefault="007F1DB2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F1DB2" w:rsidRPr="002F0417" w:rsidRDefault="007F1DB2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F1DB2" w:rsidRPr="002F0417" w:rsidRDefault="007F1DB2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1DB2" w:rsidRPr="002F0417" w:rsidRDefault="007F1DB2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49484A">
        <w:trPr>
          <w:trHeight w:val="910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367A48" w:rsidRDefault="002124DD" w:rsidP="00367A48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от пересечения ул. Рязанской и М-5            до РНПК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367A4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28 134,559*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38039D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367A48" w:rsidRDefault="002124DD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участка автомобильной дороги по Татарской улице          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5 536,486*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38039D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367A48" w:rsidRDefault="002124DD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367A48">
              <w:rPr>
                <w:rFonts w:ascii="Times New Roman" w:hAnsi="Times New Roman"/>
                <w:lang w:eastAsia="ru-RU"/>
              </w:rPr>
              <w:t>Братиславской</w:t>
            </w:r>
            <w:proofErr w:type="spellEnd"/>
            <w:r w:rsidRPr="00367A48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7 703,386*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ED06E9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367A48" w:rsidRDefault="002124DD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улице Коняева в г. 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29 837,406*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367A48" w:rsidRDefault="002124DD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участка автомобильной дороги по Шереметьевской улице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20 139,0809*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7F1DB2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367A48" w:rsidRDefault="002124DD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автомобильной дороги по </w:t>
            </w:r>
            <w:proofErr w:type="spellStart"/>
            <w:r w:rsidRPr="00367A48">
              <w:rPr>
                <w:rFonts w:ascii="Times New Roman" w:hAnsi="Times New Roman"/>
                <w:lang w:eastAsia="ru-RU"/>
              </w:rPr>
              <w:t>Песоченской</w:t>
            </w:r>
            <w:proofErr w:type="spellEnd"/>
            <w:r w:rsidRPr="00367A48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13 458,0716*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ED06E9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367A48" w:rsidRDefault="002124DD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Народному бульвару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24 011,055*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ED06E9">
        <w:trPr>
          <w:trHeight w:val="919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367A48" w:rsidRDefault="002124DD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Пролетарской улице в г. Рязани 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3 701,856*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24DD" w:rsidRPr="002F0417" w:rsidTr="004150A5">
        <w:trPr>
          <w:trHeight w:val="304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24DD" w:rsidRPr="0076387F" w:rsidRDefault="002124DD" w:rsidP="00A97280">
            <w:pPr>
              <w:pStyle w:val="2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моста через р. </w:t>
            </w:r>
            <w:proofErr w:type="spellStart"/>
            <w:r>
              <w:rPr>
                <w:rFonts w:ascii="Times New Roman" w:hAnsi="Times New Roman"/>
              </w:rPr>
              <w:t>Лыбедь</w:t>
            </w:r>
            <w:proofErr w:type="spellEnd"/>
            <w:r>
              <w:rPr>
                <w:rFonts w:ascii="Times New Roman" w:hAnsi="Times New Roman"/>
              </w:rPr>
              <w:t xml:space="preserve"> на                 ул. Ленина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ED3155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155">
              <w:rPr>
                <w:rFonts w:ascii="Times New Roman" w:hAnsi="Times New Roman"/>
                <w:sz w:val="22"/>
                <w:szCs w:val="22"/>
              </w:rPr>
              <w:t>70 196,185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2124DD" w:rsidRPr="002F0417" w:rsidTr="004150A5">
        <w:trPr>
          <w:trHeight w:val="304"/>
        </w:trPr>
        <w:tc>
          <w:tcPr>
            <w:tcW w:w="395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24DD" w:rsidRPr="0076387F" w:rsidRDefault="002124DD" w:rsidP="00A97280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Реконструкция участков автомобильных дорог по </w:t>
            </w:r>
            <w:proofErr w:type="spellStart"/>
            <w:r w:rsidRPr="0076387F">
              <w:rPr>
                <w:rFonts w:ascii="Times New Roman" w:hAnsi="Times New Roman"/>
              </w:rPr>
              <w:t>Касимовскому</w:t>
            </w:r>
            <w:proofErr w:type="spellEnd"/>
            <w:r w:rsidRPr="0076387F">
              <w:rPr>
                <w:rFonts w:ascii="Times New Roman" w:hAnsi="Times New Roman"/>
              </w:rPr>
              <w:t xml:space="preserve"> шоссе, у</w:t>
            </w:r>
            <w:r>
              <w:rPr>
                <w:rFonts w:ascii="Times New Roman" w:hAnsi="Times New Roman"/>
              </w:rPr>
              <w:t>лице Советской Армии в г. Рязани</w:t>
            </w: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ED3155" w:rsidRDefault="002124DD" w:rsidP="00ED31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155">
              <w:rPr>
                <w:rFonts w:ascii="Times New Roman" w:hAnsi="Times New Roman"/>
                <w:sz w:val="22"/>
                <w:szCs w:val="22"/>
              </w:rPr>
              <w:t>10 799,</w:t>
            </w:r>
            <w:r>
              <w:rPr>
                <w:rFonts w:ascii="Times New Roman" w:hAnsi="Times New Roman"/>
                <w:sz w:val="22"/>
                <w:szCs w:val="22"/>
              </w:rPr>
              <w:t>721*</w:t>
            </w:r>
          </w:p>
        </w:tc>
      </w:tr>
      <w:tr w:rsidR="002124DD" w:rsidRPr="002F0417" w:rsidTr="00F25C5A">
        <w:trPr>
          <w:trHeight w:val="304"/>
        </w:trPr>
        <w:tc>
          <w:tcPr>
            <w:tcW w:w="395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124DD" w:rsidRPr="002F0417" w:rsidRDefault="002124DD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124DD" w:rsidRPr="0014206A" w:rsidRDefault="002124DD" w:rsidP="00F04D82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214 906,2255*</w:t>
            </w:r>
          </w:p>
        </w:tc>
        <w:tc>
          <w:tcPr>
            <w:tcW w:w="1417" w:type="dxa"/>
          </w:tcPr>
          <w:p w:rsidR="002124DD" w:rsidRPr="002F0417" w:rsidRDefault="002124DD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124DD" w:rsidRPr="002F0417" w:rsidRDefault="002124DD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80 995,906*</w:t>
            </w:r>
          </w:p>
        </w:tc>
      </w:tr>
    </w:tbl>
    <w:p w:rsidR="008A486C" w:rsidRDefault="008A486C" w:rsidP="0088214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882140" w:rsidRDefault="00E904BA" w:rsidP="0088214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6D57B4">
        <w:rPr>
          <w:rFonts w:ascii="Times New Roman" w:hAnsi="Times New Roman"/>
          <w:sz w:val="24"/>
          <w:szCs w:val="24"/>
        </w:rPr>
        <w:t>* Средства направляются на финансовое обеспечение дорожной деятельности в рамках реализации федерального проекта «Дорожная</w:t>
      </w:r>
      <w:r w:rsidR="00EC4F47" w:rsidRPr="006D57B4">
        <w:rPr>
          <w:rFonts w:ascii="Times New Roman" w:hAnsi="Times New Roman"/>
          <w:sz w:val="24"/>
          <w:szCs w:val="24"/>
        </w:rPr>
        <w:t xml:space="preserve"> сеть»</w:t>
      </w:r>
      <w:r w:rsidR="00263434" w:rsidRPr="006D57B4">
        <w:rPr>
          <w:rFonts w:ascii="Times New Roman" w:hAnsi="Times New Roman"/>
          <w:sz w:val="24"/>
          <w:szCs w:val="24"/>
        </w:rPr>
        <w:t xml:space="preserve"> </w:t>
      </w:r>
      <w:r w:rsidRPr="006D57B4">
        <w:rPr>
          <w:rFonts w:ascii="Times New Roman" w:hAnsi="Times New Roman"/>
          <w:sz w:val="24"/>
          <w:szCs w:val="24"/>
        </w:rPr>
        <w:t>национального проекта «Безопасные и качественные автомобильные дороги»</w:t>
      </w:r>
      <w:r w:rsidR="00B340C7">
        <w:rPr>
          <w:rFonts w:ascii="Times New Roman" w:hAnsi="Times New Roman"/>
          <w:sz w:val="24"/>
          <w:szCs w:val="24"/>
        </w:rPr>
        <w:t>.</w:t>
      </w:r>
      <w:r w:rsidR="00EA4AC7" w:rsidRPr="006D57B4">
        <w:rPr>
          <w:rFonts w:ascii="Times New Roman" w:hAnsi="Times New Roman"/>
          <w:sz w:val="24"/>
          <w:szCs w:val="24"/>
        </w:rPr>
        <w:t>»</w:t>
      </w:r>
      <w:r w:rsidR="00590CDA">
        <w:rPr>
          <w:rFonts w:ascii="Times New Roman" w:hAnsi="Times New Roman"/>
          <w:sz w:val="24"/>
          <w:szCs w:val="24"/>
        </w:rPr>
        <w:t>.</w:t>
      </w:r>
    </w:p>
    <w:p w:rsidR="008A486C" w:rsidRDefault="008A486C" w:rsidP="0088214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FE7F98" w:rsidRPr="00962B5E" w:rsidRDefault="00FE7F98" w:rsidP="008821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FE7F98" w:rsidRPr="00962B5E" w:rsidSect="00AB43CB">
      <w:headerReference w:type="default" r:id="rId12"/>
      <w:type w:val="continuous"/>
      <w:pgSz w:w="16834" w:h="11907" w:orient="landscape" w:code="9"/>
      <w:pgMar w:top="1134" w:right="680" w:bottom="1418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93" w:rsidRDefault="004C2B93">
      <w:r>
        <w:separator/>
      </w:r>
    </w:p>
  </w:endnote>
  <w:endnote w:type="continuationSeparator" w:id="0">
    <w:p w:rsidR="004C2B93" w:rsidRDefault="004C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C80FE5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80FE5" w:rsidRDefault="00C80FE5">
          <w:pPr>
            <w:pStyle w:val="a6"/>
          </w:pPr>
          <w:r>
            <w:rPr>
              <w:noProof/>
            </w:rPr>
            <w:drawing>
              <wp:inline distT="0" distB="0" distL="0" distR="0" wp14:anchorId="7D79D1E4" wp14:editId="45761F39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80FE5" w:rsidRPr="00963E33" w:rsidRDefault="00C80FE5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F98B03C" wp14:editId="7FADE887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80FE5" w:rsidRPr="00963E33" w:rsidRDefault="00AB43CB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49129  08.09.2020 15:16:37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80FE5" w:rsidRPr="00F16F07" w:rsidRDefault="00C80FE5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C80FE5" w:rsidRPr="00963E33" w:rsidRDefault="00C80FE5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C80FE5" w:rsidRPr="009573D3" w:rsidRDefault="00C80FE5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80FE5" w:rsidRPr="00963E33" w:rsidTr="00963E33">
      <w:tc>
        <w:tcPr>
          <w:tcW w:w="2538" w:type="dxa"/>
        </w:tcPr>
        <w:p w:rsidR="00C80FE5" w:rsidRPr="00963E33" w:rsidRDefault="00C80FE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80FE5" w:rsidRPr="00963E33" w:rsidRDefault="00C80FE5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80FE5" w:rsidRPr="00963E33" w:rsidRDefault="00C80FE5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80FE5" w:rsidRPr="00963E33" w:rsidRDefault="00C80FE5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80FE5" w:rsidRDefault="00C80FE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93" w:rsidRDefault="004C2B93">
      <w:r>
        <w:separator/>
      </w:r>
    </w:p>
  </w:footnote>
  <w:footnote w:type="continuationSeparator" w:id="0">
    <w:p w:rsidR="004C2B93" w:rsidRDefault="004C2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E5" w:rsidRDefault="006B214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0FE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0FE5">
      <w:rPr>
        <w:rStyle w:val="a8"/>
        <w:noProof/>
      </w:rPr>
      <w:t>1</w:t>
    </w:r>
    <w:r>
      <w:rPr>
        <w:rStyle w:val="a8"/>
      </w:rPr>
      <w:fldChar w:fldCharType="end"/>
    </w:r>
  </w:p>
  <w:p w:rsidR="00C80FE5" w:rsidRDefault="00C80F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E5" w:rsidRPr="00481B88" w:rsidRDefault="00C80FE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80FE5" w:rsidRPr="00481B88" w:rsidRDefault="006B2140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C80FE5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10A1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80FE5" w:rsidRPr="00E37801" w:rsidRDefault="00C80FE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4" type="#_x0000_t75" style="width:22.4pt;height:10.9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AB22E4"/>
    <w:multiLevelType w:val="hybridMultilevel"/>
    <w:tmpl w:val="A320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642F5"/>
    <w:multiLevelType w:val="hybridMultilevel"/>
    <w:tmpl w:val="62BAFA1C"/>
    <w:lvl w:ilvl="0" w:tplc="8B8C0A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7HL/v1LVnWlBvEh3NkLCYlEeaA=" w:salt="YzUJKUnRIul2ela8iI1h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CC"/>
    <w:rsid w:val="00002BD3"/>
    <w:rsid w:val="00005298"/>
    <w:rsid w:val="00007FE8"/>
    <w:rsid w:val="0001360F"/>
    <w:rsid w:val="0001769A"/>
    <w:rsid w:val="000217DD"/>
    <w:rsid w:val="00024C2E"/>
    <w:rsid w:val="000331B3"/>
    <w:rsid w:val="00033413"/>
    <w:rsid w:val="00035891"/>
    <w:rsid w:val="00037C0C"/>
    <w:rsid w:val="000418DB"/>
    <w:rsid w:val="000429E3"/>
    <w:rsid w:val="00042F62"/>
    <w:rsid w:val="000502A3"/>
    <w:rsid w:val="00051B8C"/>
    <w:rsid w:val="00053BF9"/>
    <w:rsid w:val="00056AAB"/>
    <w:rsid w:val="00056C17"/>
    <w:rsid w:val="00056DEB"/>
    <w:rsid w:val="000615B5"/>
    <w:rsid w:val="00061DCA"/>
    <w:rsid w:val="0006563C"/>
    <w:rsid w:val="000667CA"/>
    <w:rsid w:val="000704B4"/>
    <w:rsid w:val="00073A7A"/>
    <w:rsid w:val="00076889"/>
    <w:rsid w:val="00076D5E"/>
    <w:rsid w:val="00080CB8"/>
    <w:rsid w:val="00084DD3"/>
    <w:rsid w:val="00086DEE"/>
    <w:rsid w:val="000917C0"/>
    <w:rsid w:val="0009431D"/>
    <w:rsid w:val="0009688F"/>
    <w:rsid w:val="00096C2C"/>
    <w:rsid w:val="000A76A1"/>
    <w:rsid w:val="000B0736"/>
    <w:rsid w:val="000B0F96"/>
    <w:rsid w:val="000B39B1"/>
    <w:rsid w:val="000B7AA8"/>
    <w:rsid w:val="000D7D82"/>
    <w:rsid w:val="000E49CE"/>
    <w:rsid w:val="000E5502"/>
    <w:rsid w:val="000E7D41"/>
    <w:rsid w:val="000F5948"/>
    <w:rsid w:val="00101577"/>
    <w:rsid w:val="001038D4"/>
    <w:rsid w:val="00120B66"/>
    <w:rsid w:val="0012238D"/>
    <w:rsid w:val="00122CFD"/>
    <w:rsid w:val="00127882"/>
    <w:rsid w:val="00135CE9"/>
    <w:rsid w:val="00147E70"/>
    <w:rsid w:val="00151370"/>
    <w:rsid w:val="00153198"/>
    <w:rsid w:val="001571F5"/>
    <w:rsid w:val="00157EF7"/>
    <w:rsid w:val="00162E72"/>
    <w:rsid w:val="001648D7"/>
    <w:rsid w:val="001672E3"/>
    <w:rsid w:val="001759FF"/>
    <w:rsid w:val="00175BE5"/>
    <w:rsid w:val="00177FEB"/>
    <w:rsid w:val="00180525"/>
    <w:rsid w:val="001850F4"/>
    <w:rsid w:val="00190FF9"/>
    <w:rsid w:val="00191127"/>
    <w:rsid w:val="001930E6"/>
    <w:rsid w:val="001947BE"/>
    <w:rsid w:val="0019745D"/>
    <w:rsid w:val="001A560F"/>
    <w:rsid w:val="001A653A"/>
    <w:rsid w:val="001B0982"/>
    <w:rsid w:val="001B14F5"/>
    <w:rsid w:val="001B23DE"/>
    <w:rsid w:val="001B32BA"/>
    <w:rsid w:val="001B4ABD"/>
    <w:rsid w:val="001B549E"/>
    <w:rsid w:val="001B723A"/>
    <w:rsid w:val="001C0290"/>
    <w:rsid w:val="001C239B"/>
    <w:rsid w:val="001E0317"/>
    <w:rsid w:val="001E1BFF"/>
    <w:rsid w:val="001E20F1"/>
    <w:rsid w:val="001F04F9"/>
    <w:rsid w:val="001F12E8"/>
    <w:rsid w:val="001F228C"/>
    <w:rsid w:val="001F2D36"/>
    <w:rsid w:val="001F41F1"/>
    <w:rsid w:val="001F49BC"/>
    <w:rsid w:val="001F4CB6"/>
    <w:rsid w:val="001F64B8"/>
    <w:rsid w:val="001F7C83"/>
    <w:rsid w:val="00201D5E"/>
    <w:rsid w:val="00203046"/>
    <w:rsid w:val="002037A7"/>
    <w:rsid w:val="00205AB5"/>
    <w:rsid w:val="002124DD"/>
    <w:rsid w:val="00213CB6"/>
    <w:rsid w:val="00214E99"/>
    <w:rsid w:val="002214CF"/>
    <w:rsid w:val="00224DBA"/>
    <w:rsid w:val="002279EC"/>
    <w:rsid w:val="00231B30"/>
    <w:rsid w:val="00231F1C"/>
    <w:rsid w:val="00233644"/>
    <w:rsid w:val="00242DDB"/>
    <w:rsid w:val="002435BB"/>
    <w:rsid w:val="00245419"/>
    <w:rsid w:val="002479A2"/>
    <w:rsid w:val="002510A8"/>
    <w:rsid w:val="00252988"/>
    <w:rsid w:val="002540DD"/>
    <w:rsid w:val="0026087E"/>
    <w:rsid w:val="00261DE0"/>
    <w:rsid w:val="00263434"/>
    <w:rsid w:val="00265420"/>
    <w:rsid w:val="00267EC1"/>
    <w:rsid w:val="00271F98"/>
    <w:rsid w:val="00274E14"/>
    <w:rsid w:val="002752C9"/>
    <w:rsid w:val="00280A6D"/>
    <w:rsid w:val="00284A49"/>
    <w:rsid w:val="00286ECA"/>
    <w:rsid w:val="002907A2"/>
    <w:rsid w:val="002940FD"/>
    <w:rsid w:val="002953B6"/>
    <w:rsid w:val="00295FE0"/>
    <w:rsid w:val="002976E1"/>
    <w:rsid w:val="002B2B5E"/>
    <w:rsid w:val="002B2FBC"/>
    <w:rsid w:val="002B42FF"/>
    <w:rsid w:val="002B7A59"/>
    <w:rsid w:val="002C1FE1"/>
    <w:rsid w:val="002C5188"/>
    <w:rsid w:val="002C6404"/>
    <w:rsid w:val="002C6B4B"/>
    <w:rsid w:val="002D2C35"/>
    <w:rsid w:val="002D4F1C"/>
    <w:rsid w:val="002D5701"/>
    <w:rsid w:val="002D5A81"/>
    <w:rsid w:val="002E0BEE"/>
    <w:rsid w:val="002E51A7"/>
    <w:rsid w:val="002E5A5F"/>
    <w:rsid w:val="002F0417"/>
    <w:rsid w:val="002F1E81"/>
    <w:rsid w:val="002F3D84"/>
    <w:rsid w:val="00301A48"/>
    <w:rsid w:val="0030228D"/>
    <w:rsid w:val="00306D9F"/>
    <w:rsid w:val="00310D92"/>
    <w:rsid w:val="003118B0"/>
    <w:rsid w:val="003147FE"/>
    <w:rsid w:val="00314A62"/>
    <w:rsid w:val="003160CB"/>
    <w:rsid w:val="003222A3"/>
    <w:rsid w:val="003272C5"/>
    <w:rsid w:val="00330F0D"/>
    <w:rsid w:val="0033360D"/>
    <w:rsid w:val="0033443B"/>
    <w:rsid w:val="003433D7"/>
    <w:rsid w:val="003465AB"/>
    <w:rsid w:val="0035505A"/>
    <w:rsid w:val="00355F41"/>
    <w:rsid w:val="00356475"/>
    <w:rsid w:val="003569F0"/>
    <w:rsid w:val="00357AA0"/>
    <w:rsid w:val="00360A40"/>
    <w:rsid w:val="00363B18"/>
    <w:rsid w:val="00367A48"/>
    <w:rsid w:val="003717AC"/>
    <w:rsid w:val="0038039D"/>
    <w:rsid w:val="003870C2"/>
    <w:rsid w:val="00387F80"/>
    <w:rsid w:val="00390DD0"/>
    <w:rsid w:val="0039313A"/>
    <w:rsid w:val="00393248"/>
    <w:rsid w:val="003954A9"/>
    <w:rsid w:val="003959F7"/>
    <w:rsid w:val="00395C1C"/>
    <w:rsid w:val="003A6F4E"/>
    <w:rsid w:val="003C28BA"/>
    <w:rsid w:val="003C7830"/>
    <w:rsid w:val="003C7C9C"/>
    <w:rsid w:val="003D27CF"/>
    <w:rsid w:val="003D3A1D"/>
    <w:rsid w:val="003D3B8A"/>
    <w:rsid w:val="003D54F8"/>
    <w:rsid w:val="003D7BFE"/>
    <w:rsid w:val="003D7CC1"/>
    <w:rsid w:val="003E2D58"/>
    <w:rsid w:val="003E30E8"/>
    <w:rsid w:val="003E66C0"/>
    <w:rsid w:val="003E6CEC"/>
    <w:rsid w:val="003F1AF7"/>
    <w:rsid w:val="003F4CF6"/>
    <w:rsid w:val="003F4F5E"/>
    <w:rsid w:val="00400906"/>
    <w:rsid w:val="00402103"/>
    <w:rsid w:val="004150A5"/>
    <w:rsid w:val="00421AAC"/>
    <w:rsid w:val="00424A47"/>
    <w:rsid w:val="0042590E"/>
    <w:rsid w:val="004311FC"/>
    <w:rsid w:val="0043575A"/>
    <w:rsid w:val="004376AA"/>
    <w:rsid w:val="00437F65"/>
    <w:rsid w:val="00440E3D"/>
    <w:rsid w:val="0044109D"/>
    <w:rsid w:val="004429DF"/>
    <w:rsid w:val="00443849"/>
    <w:rsid w:val="004600FD"/>
    <w:rsid w:val="00460FEA"/>
    <w:rsid w:val="00470DE2"/>
    <w:rsid w:val="004734B7"/>
    <w:rsid w:val="004736AE"/>
    <w:rsid w:val="004739A7"/>
    <w:rsid w:val="004751D8"/>
    <w:rsid w:val="00476944"/>
    <w:rsid w:val="00477A4F"/>
    <w:rsid w:val="00481B88"/>
    <w:rsid w:val="0048523A"/>
    <w:rsid w:val="00485B4F"/>
    <w:rsid w:val="004862D1"/>
    <w:rsid w:val="0049484A"/>
    <w:rsid w:val="004A4857"/>
    <w:rsid w:val="004A5154"/>
    <w:rsid w:val="004A764C"/>
    <w:rsid w:val="004B24A8"/>
    <w:rsid w:val="004B2CE1"/>
    <w:rsid w:val="004B2D5A"/>
    <w:rsid w:val="004B3DD8"/>
    <w:rsid w:val="004B5479"/>
    <w:rsid w:val="004B5EB5"/>
    <w:rsid w:val="004C1EEC"/>
    <w:rsid w:val="004C2B93"/>
    <w:rsid w:val="004C5B98"/>
    <w:rsid w:val="004D293D"/>
    <w:rsid w:val="004D30C2"/>
    <w:rsid w:val="004D3B39"/>
    <w:rsid w:val="004D5ADD"/>
    <w:rsid w:val="004D68B0"/>
    <w:rsid w:val="004D736E"/>
    <w:rsid w:val="004E18D0"/>
    <w:rsid w:val="004E5443"/>
    <w:rsid w:val="004F4434"/>
    <w:rsid w:val="004F44FE"/>
    <w:rsid w:val="004F599F"/>
    <w:rsid w:val="00503812"/>
    <w:rsid w:val="00505F6F"/>
    <w:rsid w:val="00507CAE"/>
    <w:rsid w:val="00512A47"/>
    <w:rsid w:val="00515D0B"/>
    <w:rsid w:val="0052050F"/>
    <w:rsid w:val="00531C68"/>
    <w:rsid w:val="00532119"/>
    <w:rsid w:val="005335F3"/>
    <w:rsid w:val="005342F3"/>
    <w:rsid w:val="00535BBE"/>
    <w:rsid w:val="00537562"/>
    <w:rsid w:val="00540CB0"/>
    <w:rsid w:val="00541AC2"/>
    <w:rsid w:val="00543C38"/>
    <w:rsid w:val="00543C6E"/>
    <w:rsid w:val="00543D2D"/>
    <w:rsid w:val="00545A3D"/>
    <w:rsid w:val="00546DBB"/>
    <w:rsid w:val="00553344"/>
    <w:rsid w:val="005547E5"/>
    <w:rsid w:val="00561A5B"/>
    <w:rsid w:val="0057074C"/>
    <w:rsid w:val="00570C5D"/>
    <w:rsid w:val="00573B9D"/>
    <w:rsid w:val="00573FBF"/>
    <w:rsid w:val="00574FF3"/>
    <w:rsid w:val="00577C7C"/>
    <w:rsid w:val="00580FB2"/>
    <w:rsid w:val="00582538"/>
    <w:rsid w:val="005838EA"/>
    <w:rsid w:val="00583BD9"/>
    <w:rsid w:val="00584BB4"/>
    <w:rsid w:val="00584F4F"/>
    <w:rsid w:val="00585EE1"/>
    <w:rsid w:val="0058743F"/>
    <w:rsid w:val="00587904"/>
    <w:rsid w:val="00590C0E"/>
    <w:rsid w:val="00590CDA"/>
    <w:rsid w:val="005939E6"/>
    <w:rsid w:val="005A4227"/>
    <w:rsid w:val="005A54EB"/>
    <w:rsid w:val="005B229B"/>
    <w:rsid w:val="005B3518"/>
    <w:rsid w:val="005B6196"/>
    <w:rsid w:val="005C2C6A"/>
    <w:rsid w:val="005C2DC1"/>
    <w:rsid w:val="005C56AE"/>
    <w:rsid w:val="005C7449"/>
    <w:rsid w:val="005D2926"/>
    <w:rsid w:val="005E6D99"/>
    <w:rsid w:val="005F2ADD"/>
    <w:rsid w:val="005F2C49"/>
    <w:rsid w:val="006013EB"/>
    <w:rsid w:val="006043B9"/>
    <w:rsid w:val="0060479E"/>
    <w:rsid w:val="00604BE7"/>
    <w:rsid w:val="00610A18"/>
    <w:rsid w:val="00612269"/>
    <w:rsid w:val="00616AED"/>
    <w:rsid w:val="00632A4F"/>
    <w:rsid w:val="00632B56"/>
    <w:rsid w:val="00633476"/>
    <w:rsid w:val="006351E3"/>
    <w:rsid w:val="00635FD8"/>
    <w:rsid w:val="00640E1E"/>
    <w:rsid w:val="006420D6"/>
    <w:rsid w:val="00644236"/>
    <w:rsid w:val="006468C6"/>
    <w:rsid w:val="006471E5"/>
    <w:rsid w:val="00656F0A"/>
    <w:rsid w:val="00660B50"/>
    <w:rsid w:val="006619E6"/>
    <w:rsid w:val="00663075"/>
    <w:rsid w:val="00667171"/>
    <w:rsid w:val="00671D3B"/>
    <w:rsid w:val="0067247D"/>
    <w:rsid w:val="00673509"/>
    <w:rsid w:val="006779EC"/>
    <w:rsid w:val="00684A5B"/>
    <w:rsid w:val="006A0B6B"/>
    <w:rsid w:val="006A1F71"/>
    <w:rsid w:val="006B2140"/>
    <w:rsid w:val="006B7850"/>
    <w:rsid w:val="006C492E"/>
    <w:rsid w:val="006C50B4"/>
    <w:rsid w:val="006C5ABA"/>
    <w:rsid w:val="006D0232"/>
    <w:rsid w:val="006D57B4"/>
    <w:rsid w:val="006E169D"/>
    <w:rsid w:val="006E4BB9"/>
    <w:rsid w:val="006F328B"/>
    <w:rsid w:val="006F5220"/>
    <w:rsid w:val="006F5886"/>
    <w:rsid w:val="006F7A3F"/>
    <w:rsid w:val="00704347"/>
    <w:rsid w:val="00707734"/>
    <w:rsid w:val="00707E19"/>
    <w:rsid w:val="00711F7F"/>
    <w:rsid w:val="00712F7C"/>
    <w:rsid w:val="00717426"/>
    <w:rsid w:val="00717879"/>
    <w:rsid w:val="0072328A"/>
    <w:rsid w:val="007275B9"/>
    <w:rsid w:val="00735D59"/>
    <w:rsid w:val="00736AA5"/>
    <w:rsid w:val="007377B5"/>
    <w:rsid w:val="00741524"/>
    <w:rsid w:val="00746CC2"/>
    <w:rsid w:val="00760323"/>
    <w:rsid w:val="0076387F"/>
    <w:rsid w:val="00765600"/>
    <w:rsid w:val="00776734"/>
    <w:rsid w:val="007832A3"/>
    <w:rsid w:val="00783639"/>
    <w:rsid w:val="00791C9F"/>
    <w:rsid w:val="00791E2B"/>
    <w:rsid w:val="00792AAB"/>
    <w:rsid w:val="00793B47"/>
    <w:rsid w:val="007A1D0C"/>
    <w:rsid w:val="007A22CC"/>
    <w:rsid w:val="007A29FF"/>
    <w:rsid w:val="007A2A7B"/>
    <w:rsid w:val="007A3DA6"/>
    <w:rsid w:val="007B1827"/>
    <w:rsid w:val="007B58D2"/>
    <w:rsid w:val="007C1652"/>
    <w:rsid w:val="007C6A5B"/>
    <w:rsid w:val="007D0CC0"/>
    <w:rsid w:val="007D1B62"/>
    <w:rsid w:val="007D1DE1"/>
    <w:rsid w:val="007D2823"/>
    <w:rsid w:val="007D38A5"/>
    <w:rsid w:val="007D3BFC"/>
    <w:rsid w:val="007D4925"/>
    <w:rsid w:val="007E0414"/>
    <w:rsid w:val="007E0928"/>
    <w:rsid w:val="007E63BB"/>
    <w:rsid w:val="007E6A4F"/>
    <w:rsid w:val="007E7B21"/>
    <w:rsid w:val="007E7CCE"/>
    <w:rsid w:val="007F0C8A"/>
    <w:rsid w:val="007F11AB"/>
    <w:rsid w:val="007F1D62"/>
    <w:rsid w:val="007F1DB2"/>
    <w:rsid w:val="007F2C3A"/>
    <w:rsid w:val="007F458B"/>
    <w:rsid w:val="007F5144"/>
    <w:rsid w:val="008007CE"/>
    <w:rsid w:val="00800C0D"/>
    <w:rsid w:val="008021B7"/>
    <w:rsid w:val="00810A05"/>
    <w:rsid w:val="008143CB"/>
    <w:rsid w:val="00814EF3"/>
    <w:rsid w:val="00821DC7"/>
    <w:rsid w:val="00822BE6"/>
    <w:rsid w:val="00823CA1"/>
    <w:rsid w:val="00826C6D"/>
    <w:rsid w:val="00827899"/>
    <w:rsid w:val="00834828"/>
    <w:rsid w:val="00835BA7"/>
    <w:rsid w:val="00837D7F"/>
    <w:rsid w:val="00840F21"/>
    <w:rsid w:val="008411D8"/>
    <w:rsid w:val="00843745"/>
    <w:rsid w:val="00844502"/>
    <w:rsid w:val="008513B9"/>
    <w:rsid w:val="00851A73"/>
    <w:rsid w:val="00857473"/>
    <w:rsid w:val="008610C9"/>
    <w:rsid w:val="00865C38"/>
    <w:rsid w:val="00866566"/>
    <w:rsid w:val="008702D3"/>
    <w:rsid w:val="008711E3"/>
    <w:rsid w:val="00876034"/>
    <w:rsid w:val="0087663B"/>
    <w:rsid w:val="008775CE"/>
    <w:rsid w:val="00882140"/>
    <w:rsid w:val="00882141"/>
    <w:rsid w:val="008827E7"/>
    <w:rsid w:val="00884146"/>
    <w:rsid w:val="00885AB6"/>
    <w:rsid w:val="0089023E"/>
    <w:rsid w:val="0089367A"/>
    <w:rsid w:val="0089547D"/>
    <w:rsid w:val="00896D6E"/>
    <w:rsid w:val="008A1696"/>
    <w:rsid w:val="008A486C"/>
    <w:rsid w:val="008B34F0"/>
    <w:rsid w:val="008C58FE"/>
    <w:rsid w:val="008D1280"/>
    <w:rsid w:val="008D2724"/>
    <w:rsid w:val="008D42A2"/>
    <w:rsid w:val="008D5766"/>
    <w:rsid w:val="008D77AB"/>
    <w:rsid w:val="008E11ED"/>
    <w:rsid w:val="008E6C41"/>
    <w:rsid w:val="008E6FCC"/>
    <w:rsid w:val="008E76A8"/>
    <w:rsid w:val="008F0160"/>
    <w:rsid w:val="008F0816"/>
    <w:rsid w:val="008F40E9"/>
    <w:rsid w:val="008F50AA"/>
    <w:rsid w:val="008F6BB7"/>
    <w:rsid w:val="00900F42"/>
    <w:rsid w:val="00903203"/>
    <w:rsid w:val="00907D76"/>
    <w:rsid w:val="0091029A"/>
    <w:rsid w:val="00910677"/>
    <w:rsid w:val="0091069A"/>
    <w:rsid w:val="0091390A"/>
    <w:rsid w:val="00914B04"/>
    <w:rsid w:val="0091528B"/>
    <w:rsid w:val="00917C01"/>
    <w:rsid w:val="00920BD9"/>
    <w:rsid w:val="00921D4C"/>
    <w:rsid w:val="00930231"/>
    <w:rsid w:val="00932E3C"/>
    <w:rsid w:val="00935989"/>
    <w:rsid w:val="009427E1"/>
    <w:rsid w:val="00951804"/>
    <w:rsid w:val="00952ED4"/>
    <w:rsid w:val="00956BF9"/>
    <w:rsid w:val="009573D3"/>
    <w:rsid w:val="00962B5E"/>
    <w:rsid w:val="00963E33"/>
    <w:rsid w:val="00966622"/>
    <w:rsid w:val="00973DFD"/>
    <w:rsid w:val="00981106"/>
    <w:rsid w:val="00984707"/>
    <w:rsid w:val="0098545D"/>
    <w:rsid w:val="00987526"/>
    <w:rsid w:val="009904ED"/>
    <w:rsid w:val="0099230B"/>
    <w:rsid w:val="009967F3"/>
    <w:rsid w:val="009977FF"/>
    <w:rsid w:val="009978B9"/>
    <w:rsid w:val="009A085B"/>
    <w:rsid w:val="009A2B99"/>
    <w:rsid w:val="009B779C"/>
    <w:rsid w:val="009C1DE6"/>
    <w:rsid w:val="009C1F0E"/>
    <w:rsid w:val="009C4081"/>
    <w:rsid w:val="009C6C23"/>
    <w:rsid w:val="009C797F"/>
    <w:rsid w:val="009D2F97"/>
    <w:rsid w:val="009D3E8C"/>
    <w:rsid w:val="009E12EB"/>
    <w:rsid w:val="009E25CE"/>
    <w:rsid w:val="009E3A0E"/>
    <w:rsid w:val="009E79BA"/>
    <w:rsid w:val="009F1B26"/>
    <w:rsid w:val="009F221D"/>
    <w:rsid w:val="00A00BF2"/>
    <w:rsid w:val="00A03D3C"/>
    <w:rsid w:val="00A06428"/>
    <w:rsid w:val="00A1314B"/>
    <w:rsid w:val="00A13160"/>
    <w:rsid w:val="00A137D3"/>
    <w:rsid w:val="00A249BD"/>
    <w:rsid w:val="00A350AB"/>
    <w:rsid w:val="00A37C52"/>
    <w:rsid w:val="00A44A8F"/>
    <w:rsid w:val="00A4686F"/>
    <w:rsid w:val="00A51D96"/>
    <w:rsid w:val="00A73FCE"/>
    <w:rsid w:val="00A855F3"/>
    <w:rsid w:val="00A9513A"/>
    <w:rsid w:val="00A96F84"/>
    <w:rsid w:val="00AA542C"/>
    <w:rsid w:val="00AB35AA"/>
    <w:rsid w:val="00AB43CB"/>
    <w:rsid w:val="00AB4ACA"/>
    <w:rsid w:val="00AC3953"/>
    <w:rsid w:val="00AC3A7D"/>
    <w:rsid w:val="00AC5391"/>
    <w:rsid w:val="00AC638D"/>
    <w:rsid w:val="00AC68C7"/>
    <w:rsid w:val="00AC7150"/>
    <w:rsid w:val="00AD29FC"/>
    <w:rsid w:val="00AD4620"/>
    <w:rsid w:val="00AD634F"/>
    <w:rsid w:val="00AE1B64"/>
    <w:rsid w:val="00AE1DCA"/>
    <w:rsid w:val="00AF1C46"/>
    <w:rsid w:val="00AF5F7C"/>
    <w:rsid w:val="00B004A3"/>
    <w:rsid w:val="00B00565"/>
    <w:rsid w:val="00B0183F"/>
    <w:rsid w:val="00B02207"/>
    <w:rsid w:val="00B02A9E"/>
    <w:rsid w:val="00B03403"/>
    <w:rsid w:val="00B063FA"/>
    <w:rsid w:val="00B0714E"/>
    <w:rsid w:val="00B10324"/>
    <w:rsid w:val="00B173BC"/>
    <w:rsid w:val="00B22E64"/>
    <w:rsid w:val="00B25938"/>
    <w:rsid w:val="00B2615D"/>
    <w:rsid w:val="00B302CC"/>
    <w:rsid w:val="00B305B4"/>
    <w:rsid w:val="00B340C7"/>
    <w:rsid w:val="00B35FB8"/>
    <w:rsid w:val="00B376B1"/>
    <w:rsid w:val="00B446C0"/>
    <w:rsid w:val="00B45590"/>
    <w:rsid w:val="00B47C17"/>
    <w:rsid w:val="00B620D9"/>
    <w:rsid w:val="00B633DB"/>
    <w:rsid w:val="00B639ED"/>
    <w:rsid w:val="00B63C73"/>
    <w:rsid w:val="00B66A8C"/>
    <w:rsid w:val="00B71574"/>
    <w:rsid w:val="00B8061C"/>
    <w:rsid w:val="00B8144F"/>
    <w:rsid w:val="00B82380"/>
    <w:rsid w:val="00B83BA2"/>
    <w:rsid w:val="00B853AA"/>
    <w:rsid w:val="00B875BF"/>
    <w:rsid w:val="00B91F62"/>
    <w:rsid w:val="00B92A64"/>
    <w:rsid w:val="00B94D36"/>
    <w:rsid w:val="00BA7FC7"/>
    <w:rsid w:val="00BB2C98"/>
    <w:rsid w:val="00BD0B82"/>
    <w:rsid w:val="00BD1BDB"/>
    <w:rsid w:val="00BD5097"/>
    <w:rsid w:val="00BE3198"/>
    <w:rsid w:val="00BE5834"/>
    <w:rsid w:val="00BE6106"/>
    <w:rsid w:val="00BF4F5F"/>
    <w:rsid w:val="00C01FDE"/>
    <w:rsid w:val="00C02D0A"/>
    <w:rsid w:val="00C04EEB"/>
    <w:rsid w:val="00C05E8F"/>
    <w:rsid w:val="00C075A4"/>
    <w:rsid w:val="00C07F79"/>
    <w:rsid w:val="00C10F12"/>
    <w:rsid w:val="00C11478"/>
    <w:rsid w:val="00C1176F"/>
    <w:rsid w:val="00C11826"/>
    <w:rsid w:val="00C20E46"/>
    <w:rsid w:val="00C23EFB"/>
    <w:rsid w:val="00C24AF5"/>
    <w:rsid w:val="00C365EE"/>
    <w:rsid w:val="00C44DD2"/>
    <w:rsid w:val="00C45BB5"/>
    <w:rsid w:val="00C46D42"/>
    <w:rsid w:val="00C50C32"/>
    <w:rsid w:val="00C60178"/>
    <w:rsid w:val="00C61760"/>
    <w:rsid w:val="00C63CD6"/>
    <w:rsid w:val="00C701AA"/>
    <w:rsid w:val="00C755D9"/>
    <w:rsid w:val="00C80FE5"/>
    <w:rsid w:val="00C8480A"/>
    <w:rsid w:val="00C87A40"/>
    <w:rsid w:val="00C87D95"/>
    <w:rsid w:val="00C9077A"/>
    <w:rsid w:val="00C94229"/>
    <w:rsid w:val="00C953A8"/>
    <w:rsid w:val="00C95CD2"/>
    <w:rsid w:val="00C97A1D"/>
    <w:rsid w:val="00CA051B"/>
    <w:rsid w:val="00CA1FA2"/>
    <w:rsid w:val="00CA2C97"/>
    <w:rsid w:val="00CA6EDC"/>
    <w:rsid w:val="00CB06D8"/>
    <w:rsid w:val="00CB3CBE"/>
    <w:rsid w:val="00CC19E5"/>
    <w:rsid w:val="00CC6FA0"/>
    <w:rsid w:val="00CD2E0C"/>
    <w:rsid w:val="00CE0AE4"/>
    <w:rsid w:val="00CE49ED"/>
    <w:rsid w:val="00CF03D8"/>
    <w:rsid w:val="00CF209A"/>
    <w:rsid w:val="00CF261C"/>
    <w:rsid w:val="00CF43B7"/>
    <w:rsid w:val="00D015D5"/>
    <w:rsid w:val="00D0372C"/>
    <w:rsid w:val="00D03D68"/>
    <w:rsid w:val="00D1137C"/>
    <w:rsid w:val="00D17E69"/>
    <w:rsid w:val="00D266DD"/>
    <w:rsid w:val="00D32B04"/>
    <w:rsid w:val="00D3636F"/>
    <w:rsid w:val="00D374E7"/>
    <w:rsid w:val="00D402FA"/>
    <w:rsid w:val="00D42386"/>
    <w:rsid w:val="00D43372"/>
    <w:rsid w:val="00D56194"/>
    <w:rsid w:val="00D56FAD"/>
    <w:rsid w:val="00D5712E"/>
    <w:rsid w:val="00D63949"/>
    <w:rsid w:val="00D648CD"/>
    <w:rsid w:val="00D6518D"/>
    <w:rsid w:val="00D652E7"/>
    <w:rsid w:val="00D72AC9"/>
    <w:rsid w:val="00D769F1"/>
    <w:rsid w:val="00D77BCF"/>
    <w:rsid w:val="00D80921"/>
    <w:rsid w:val="00D84394"/>
    <w:rsid w:val="00D95BAC"/>
    <w:rsid w:val="00D95E55"/>
    <w:rsid w:val="00DA03C0"/>
    <w:rsid w:val="00DA5BF4"/>
    <w:rsid w:val="00DB3664"/>
    <w:rsid w:val="00DB3B46"/>
    <w:rsid w:val="00DB4061"/>
    <w:rsid w:val="00DB5E27"/>
    <w:rsid w:val="00DC03C5"/>
    <w:rsid w:val="00DC0671"/>
    <w:rsid w:val="00DC16FB"/>
    <w:rsid w:val="00DC2DBD"/>
    <w:rsid w:val="00DC4A65"/>
    <w:rsid w:val="00DC4F66"/>
    <w:rsid w:val="00DD7115"/>
    <w:rsid w:val="00DE0607"/>
    <w:rsid w:val="00DF1F20"/>
    <w:rsid w:val="00DF246A"/>
    <w:rsid w:val="00DF26A7"/>
    <w:rsid w:val="00DF56CB"/>
    <w:rsid w:val="00E00DD2"/>
    <w:rsid w:val="00E108D8"/>
    <w:rsid w:val="00E10B44"/>
    <w:rsid w:val="00E1114A"/>
    <w:rsid w:val="00E11F02"/>
    <w:rsid w:val="00E26C30"/>
    <w:rsid w:val="00E2726B"/>
    <w:rsid w:val="00E31C07"/>
    <w:rsid w:val="00E32C92"/>
    <w:rsid w:val="00E37801"/>
    <w:rsid w:val="00E424DE"/>
    <w:rsid w:val="00E459D1"/>
    <w:rsid w:val="00E46EAA"/>
    <w:rsid w:val="00E5038C"/>
    <w:rsid w:val="00E50B69"/>
    <w:rsid w:val="00E5298B"/>
    <w:rsid w:val="00E5635C"/>
    <w:rsid w:val="00E56EFB"/>
    <w:rsid w:val="00E6458F"/>
    <w:rsid w:val="00E671CC"/>
    <w:rsid w:val="00E7082E"/>
    <w:rsid w:val="00E7242D"/>
    <w:rsid w:val="00E87E25"/>
    <w:rsid w:val="00E904BA"/>
    <w:rsid w:val="00E908DD"/>
    <w:rsid w:val="00EA04F1"/>
    <w:rsid w:val="00EA2FD3"/>
    <w:rsid w:val="00EA4AC7"/>
    <w:rsid w:val="00EA5D9D"/>
    <w:rsid w:val="00EB0711"/>
    <w:rsid w:val="00EB09A8"/>
    <w:rsid w:val="00EB7CE9"/>
    <w:rsid w:val="00EC433F"/>
    <w:rsid w:val="00EC4F47"/>
    <w:rsid w:val="00ED06E9"/>
    <w:rsid w:val="00ED1FDE"/>
    <w:rsid w:val="00ED29DF"/>
    <w:rsid w:val="00ED3155"/>
    <w:rsid w:val="00ED60C3"/>
    <w:rsid w:val="00EE30E0"/>
    <w:rsid w:val="00EE334B"/>
    <w:rsid w:val="00F036EC"/>
    <w:rsid w:val="00F04D82"/>
    <w:rsid w:val="00F0624D"/>
    <w:rsid w:val="00F06EFB"/>
    <w:rsid w:val="00F10EB3"/>
    <w:rsid w:val="00F1529E"/>
    <w:rsid w:val="00F16F07"/>
    <w:rsid w:val="00F25C5A"/>
    <w:rsid w:val="00F30F09"/>
    <w:rsid w:val="00F354F6"/>
    <w:rsid w:val="00F440D3"/>
    <w:rsid w:val="00F45975"/>
    <w:rsid w:val="00F45B7C"/>
    <w:rsid w:val="00F45FCE"/>
    <w:rsid w:val="00F47694"/>
    <w:rsid w:val="00F5318B"/>
    <w:rsid w:val="00F5396B"/>
    <w:rsid w:val="00F709B4"/>
    <w:rsid w:val="00F853DB"/>
    <w:rsid w:val="00F85875"/>
    <w:rsid w:val="00F85CCD"/>
    <w:rsid w:val="00F86AEE"/>
    <w:rsid w:val="00F9334F"/>
    <w:rsid w:val="00F97D7F"/>
    <w:rsid w:val="00FA06E5"/>
    <w:rsid w:val="00FA122C"/>
    <w:rsid w:val="00FA3B95"/>
    <w:rsid w:val="00FA7888"/>
    <w:rsid w:val="00FB2557"/>
    <w:rsid w:val="00FB6A6E"/>
    <w:rsid w:val="00FC1278"/>
    <w:rsid w:val="00FD241A"/>
    <w:rsid w:val="00FE30AD"/>
    <w:rsid w:val="00FE6B2E"/>
    <w:rsid w:val="00FE7735"/>
    <w:rsid w:val="00FE7F98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CC"/>
    <w:rPr>
      <w:rFonts w:ascii="TimesET" w:hAnsi="TimesET"/>
    </w:rPr>
  </w:style>
  <w:style w:type="paragraph" w:styleId="1">
    <w:name w:val="heading 1"/>
    <w:basedOn w:val="a"/>
    <w:next w:val="a"/>
    <w:qFormat/>
    <w:rsid w:val="00B302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02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02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02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02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02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02CC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18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0183F"/>
    <w:pPr>
      <w:ind w:left="720"/>
      <w:contextualSpacing/>
    </w:pPr>
  </w:style>
  <w:style w:type="paragraph" w:styleId="ad">
    <w:name w:val="No Spacing"/>
    <w:uiPriority w:val="1"/>
    <w:qFormat/>
    <w:rsid w:val="00B0183F"/>
    <w:rPr>
      <w:rFonts w:ascii="TimesET" w:hAnsi="TimesET"/>
    </w:rPr>
  </w:style>
  <w:style w:type="paragraph" w:customStyle="1" w:styleId="10">
    <w:name w:val="Без интервала1"/>
    <w:rsid w:val="00791E2B"/>
    <w:rPr>
      <w:rFonts w:ascii="Calibri" w:hAnsi="Calibri"/>
      <w:sz w:val="22"/>
      <w:szCs w:val="22"/>
      <w:lang w:eastAsia="en-US"/>
    </w:rPr>
  </w:style>
  <w:style w:type="paragraph" w:customStyle="1" w:styleId="20">
    <w:name w:val="Без интервала2"/>
    <w:rsid w:val="0044384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A19F3-7173-4345-B470-250CB9C6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280</TotalTime>
  <Pages>58</Pages>
  <Words>7514</Words>
  <Characters>44640</Characters>
  <Application>Microsoft Office Word</Application>
  <DocSecurity>0</DocSecurity>
  <Lines>1594</Lines>
  <Paragraphs>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Тарасова</dc:creator>
  <cp:lastModifiedBy>Лёксина М.А.</cp:lastModifiedBy>
  <cp:revision>45</cp:revision>
  <cp:lastPrinted>2020-09-08T12:41:00Z</cp:lastPrinted>
  <dcterms:created xsi:type="dcterms:W3CDTF">2020-08-21T13:37:00Z</dcterms:created>
  <dcterms:modified xsi:type="dcterms:W3CDTF">2020-09-09T13:04:00Z</dcterms:modified>
</cp:coreProperties>
</file>