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47A8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65D">
        <w:rPr>
          <w:rFonts w:ascii="Times New Roman" w:hAnsi="Times New Roman"/>
          <w:bCs/>
          <w:sz w:val="28"/>
          <w:szCs w:val="28"/>
        </w:rPr>
        <w:t>от 02 сентября 2020 г. № 225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46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907BE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07BEA" w:rsidRDefault="006C571F" w:rsidP="00907BE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07B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</w:t>
            </w:r>
            <w:r w:rsidR="006128AB" w:rsidRPr="00907BEA">
              <w:rPr>
                <w:rFonts w:ascii="Times New Roman" w:hAnsi="Times New Roman"/>
                <w:sz w:val="28"/>
                <w:szCs w:val="28"/>
              </w:rPr>
              <w:t xml:space="preserve">внесении изменений в </w:t>
            </w:r>
            <w:r w:rsidR="007B7993" w:rsidRPr="00907BEA">
              <w:rPr>
                <w:rFonts w:ascii="Times New Roman" w:hAnsi="Times New Roman"/>
                <w:sz w:val="28"/>
                <w:szCs w:val="28"/>
              </w:rPr>
              <w:t>некоторые нормативные правовые</w:t>
            </w:r>
          </w:p>
          <w:p w:rsidR="00907BEA" w:rsidRDefault="007B7993" w:rsidP="00907BE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BEA">
              <w:rPr>
                <w:rFonts w:ascii="Times New Roman" w:hAnsi="Times New Roman"/>
                <w:sz w:val="28"/>
                <w:szCs w:val="28"/>
              </w:rPr>
              <w:t>акты</w:t>
            </w:r>
            <w:r w:rsidR="006128AB" w:rsidRPr="00907BE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</w:t>
            </w:r>
            <w:r w:rsidR="007A0BBC" w:rsidRPr="00907BEA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="003B6427" w:rsidRPr="00907BEA">
              <w:rPr>
                <w:rFonts w:ascii="Times New Roman" w:hAnsi="Times New Roman"/>
                <w:sz w:val="28"/>
                <w:szCs w:val="28"/>
              </w:rPr>
              <w:t>в сфере</w:t>
            </w:r>
            <w:r w:rsidRPr="00907BEA">
              <w:rPr>
                <w:rFonts w:ascii="Times New Roman" w:hAnsi="Times New Roman"/>
                <w:sz w:val="28"/>
                <w:szCs w:val="28"/>
              </w:rPr>
              <w:t xml:space="preserve"> социальной</w:t>
            </w:r>
          </w:p>
          <w:p w:rsidR="005729CE" w:rsidRPr="00907BEA" w:rsidRDefault="007B7993" w:rsidP="00907BE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BEA">
              <w:rPr>
                <w:rFonts w:ascii="Times New Roman" w:hAnsi="Times New Roman"/>
                <w:sz w:val="28"/>
                <w:szCs w:val="28"/>
              </w:rPr>
              <w:t>защиты населения</w:t>
            </w:r>
            <w:r w:rsidR="000566BA" w:rsidRPr="00907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37D4" w:rsidRPr="00907BEA">
              <w:rPr>
                <w:rFonts w:ascii="Times New Roman" w:hAnsi="Times New Roman"/>
                <w:sz w:val="28"/>
                <w:szCs w:val="28"/>
              </w:rPr>
              <w:t>и содействия занятости</w:t>
            </w:r>
          </w:p>
        </w:tc>
      </w:tr>
      <w:tr w:rsidR="000D5EED" w:rsidRPr="00907BEA">
        <w:trPr>
          <w:jc w:val="right"/>
        </w:trPr>
        <w:tc>
          <w:tcPr>
            <w:tcW w:w="5000" w:type="pct"/>
            <w:gridSpan w:val="3"/>
          </w:tcPr>
          <w:p w:rsidR="000D5EED" w:rsidRPr="006655E7" w:rsidRDefault="000D5EED" w:rsidP="00907B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  <w:r w:rsidR="004B239E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100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4F4A" w:rsidRPr="006655E7" w:rsidRDefault="006C71D3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1. 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694731" w:rsidRPr="006655E7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proofErr w:type="gramStart"/>
            <w:r w:rsidR="00624F4A" w:rsidRPr="006655E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7A168A">
              <w:fldChar w:fldCharType="begin"/>
            </w:r>
            <w:r w:rsidR="007A168A">
              <w:instrText xml:space="preserve"> HYPERLINK "consultantplus://offline/ref=927A27825ECCC8EA75BAC1BA984F5B3DC36478BFBD316D4A0342E05588677329ABFCD28724E7575513AB3AC8FAE87D2FCFMDYBJ" </w:instrText>
            </w:r>
            <w:r w:rsidR="007A168A">
              <w:fldChar w:fldCharType="separate"/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694731" w:rsidRPr="006655E7">
              <w:rPr>
                <w:rFonts w:ascii="Times New Roman" w:hAnsi="Times New Roman"/>
                <w:sz w:val="28"/>
                <w:szCs w:val="28"/>
              </w:rPr>
              <w:t>ю</w:t>
            </w:r>
            <w:r w:rsidR="007A168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20.01.2016 № 2 «Об утверждении Порядка предоставления единовременной выплаты членам семей погибших (умерших) народных дружинников»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DD0197" w:rsidRPr="006655E7">
              <w:rPr>
                <w:rFonts w:ascii="Times New Roman" w:hAnsi="Times New Roman"/>
                <w:sz w:val="28"/>
                <w:szCs w:val="28"/>
              </w:rPr>
              <w:t>й</w:t>
            </w:r>
            <w:r w:rsidR="00832004" w:rsidRPr="006655E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19.12.2017 № 377</w:t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921BC" w:rsidRPr="006655E7">
              <w:rPr>
                <w:rFonts w:ascii="Times New Roman" w:hAnsi="Times New Roman"/>
                <w:bCs/>
                <w:sz w:val="28"/>
                <w:szCs w:val="28"/>
              </w:rPr>
              <w:t xml:space="preserve">от 20.08.2019 </w:t>
            </w:r>
            <w:hyperlink r:id="rId15" w:history="1">
              <w:r w:rsidR="00E921BC" w:rsidRPr="006655E7">
                <w:rPr>
                  <w:rFonts w:ascii="Times New Roman" w:hAnsi="Times New Roman"/>
                  <w:bCs/>
                  <w:sz w:val="28"/>
                  <w:szCs w:val="28"/>
                </w:rPr>
                <w:t>№ 260</w:t>
              </w:r>
            </w:hyperlink>
            <w:r w:rsidR="00EA7417" w:rsidRPr="006655E7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)</w:t>
            </w:r>
            <w:r w:rsidR="00832004" w:rsidRPr="006655E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841DC4" w:rsidRPr="006655E7" w:rsidRDefault="00841DC4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пункт 3 дополнить подпунктом 5 следующего содержания:</w:t>
            </w:r>
          </w:p>
          <w:p w:rsidR="001C20AB" w:rsidRPr="006655E7" w:rsidRDefault="00841DC4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«5) </w:t>
            </w:r>
            <w:r w:rsidR="00BD77A0" w:rsidRPr="006655E7"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, подтверждающи</w:t>
            </w:r>
            <w:r w:rsidR="00BD77A0" w:rsidRPr="006655E7">
              <w:rPr>
                <w:rFonts w:ascii="Times New Roman" w:hAnsi="Times New Roman"/>
                <w:sz w:val="28"/>
                <w:szCs w:val="28"/>
              </w:rPr>
              <w:t>й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факт установления инвалидности ребенку погибшего (умершего) народного дружинника (для детей в возрасте 18 лет и старше, ставших инвалидами до достижения возраста 18 лет)</w:t>
            </w:r>
            <w:r w:rsidR="006C71D3" w:rsidRPr="006655E7">
              <w:rPr>
                <w:rFonts w:ascii="Times New Roman" w:hAnsi="Times New Roman"/>
                <w:sz w:val="28"/>
                <w:szCs w:val="28"/>
              </w:rPr>
              <w:br/>
            </w:r>
            <w:r w:rsidR="00BD77A0" w:rsidRPr="006655E7">
              <w:rPr>
                <w:rFonts w:ascii="Times New Roman" w:hAnsi="Times New Roman"/>
                <w:sz w:val="28"/>
                <w:szCs w:val="28"/>
              </w:rPr>
              <w:t>(в случае отсутствия таких сведений в федеральной государственной информационной системе «Федеральный реестр инвалидов»)</w:t>
            </w:r>
            <w:proofErr w:type="gramStart"/>
            <w:r w:rsidR="001C20AB" w:rsidRPr="006655E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1C20AB" w:rsidRPr="006655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50E96" w:rsidRPr="006655E7" w:rsidRDefault="00B50E96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B50E96" w:rsidRPr="006655E7" w:rsidRDefault="00B50E96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B50E96" w:rsidRPr="006655E7" w:rsidRDefault="00B50E96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«4. ГКУ Рязанской области «Управление социальной защиты населения Рязанской области»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</w:t>
            </w: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655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389B" w:rsidRPr="006655E7" w:rsidRDefault="00613501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A1844" w:rsidRPr="006655E7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е</w:t>
            </w:r>
            <w:r w:rsidR="00BA1844" w:rsidRPr="006655E7">
              <w:rPr>
                <w:rFonts w:ascii="Times New Roman" w:hAnsi="Times New Roman"/>
                <w:sz w:val="28"/>
                <w:szCs w:val="28"/>
              </w:rPr>
              <w:t xml:space="preserve"> шесто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м</w:t>
            </w:r>
            <w:r w:rsidR="00BA1844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слова «в органах Пенсионного фонда Российской Федерации» заменить словами </w:t>
            </w:r>
            <w:r w:rsidR="0057389B" w:rsidRPr="006655E7">
              <w:rPr>
                <w:rFonts w:ascii="Times New Roman" w:hAnsi="Times New Roman"/>
                <w:sz w:val="28"/>
                <w:szCs w:val="28"/>
              </w:rPr>
              <w:t>«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Пенсионном фонде Российской Федерации </w:t>
            </w:r>
            <w:r w:rsidR="0057389B" w:rsidRPr="006655E7">
              <w:rPr>
                <w:rFonts w:ascii="Times New Roman" w:hAnsi="Times New Roman"/>
                <w:sz w:val="28"/>
                <w:szCs w:val="28"/>
              </w:rPr>
              <w:t xml:space="preserve">из </w:t>
            </w:r>
            <w:r w:rsidR="00BA1844" w:rsidRPr="006655E7">
              <w:rPr>
                <w:rFonts w:ascii="Times New Roman" w:hAnsi="Times New Roman"/>
                <w:sz w:val="28"/>
                <w:szCs w:val="28"/>
              </w:rPr>
              <w:t>федеральной государственной информационной систем</w:t>
            </w:r>
            <w:r w:rsidR="0057389B" w:rsidRPr="006655E7">
              <w:rPr>
                <w:rFonts w:ascii="Times New Roman" w:hAnsi="Times New Roman"/>
                <w:sz w:val="28"/>
                <w:szCs w:val="28"/>
              </w:rPr>
              <w:t>ы</w:t>
            </w:r>
            <w:r w:rsidR="00BA1844" w:rsidRPr="006655E7">
              <w:rPr>
                <w:rFonts w:ascii="Times New Roman" w:hAnsi="Times New Roman"/>
                <w:sz w:val="28"/>
                <w:szCs w:val="28"/>
              </w:rPr>
              <w:t xml:space="preserve"> «Федеральный реестр инвалидов»</w:t>
            </w:r>
            <w:r w:rsidR="0057389B" w:rsidRPr="006655E7">
              <w:rPr>
                <w:rFonts w:ascii="Times New Roman" w:hAnsi="Times New Roman"/>
                <w:sz w:val="28"/>
                <w:szCs w:val="28"/>
                <w:lang w:bidi="mn-Mong-CN"/>
              </w:rPr>
              <w:t>, если он</w:t>
            </w:r>
            <w:r w:rsidR="00B50E96" w:rsidRPr="006655E7">
              <w:rPr>
                <w:rFonts w:ascii="Times New Roman" w:hAnsi="Times New Roman"/>
                <w:sz w:val="28"/>
                <w:szCs w:val="28"/>
                <w:lang w:bidi="mn-Mong-CN"/>
              </w:rPr>
              <w:t>и</w:t>
            </w:r>
            <w:r w:rsidR="0057389B" w:rsidRPr="006655E7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не представлен</w:t>
            </w:r>
            <w:r w:rsidR="00B50E96" w:rsidRPr="006655E7">
              <w:rPr>
                <w:rFonts w:ascii="Times New Roman" w:hAnsi="Times New Roman"/>
                <w:sz w:val="28"/>
                <w:szCs w:val="28"/>
                <w:lang w:bidi="mn-Mong-CN"/>
              </w:rPr>
              <w:t>ы</w:t>
            </w:r>
            <w:r w:rsidR="0057389B" w:rsidRPr="006655E7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</w:t>
            </w:r>
            <w:r w:rsidR="008F3CFF">
              <w:rPr>
                <w:rFonts w:ascii="Times New Roman" w:hAnsi="Times New Roman"/>
                <w:sz w:val="28"/>
                <w:szCs w:val="28"/>
                <w:lang w:bidi="mn-Mong-CN"/>
              </w:rPr>
              <w:t>заявителем».</w:t>
            </w:r>
          </w:p>
          <w:p w:rsidR="00624F4A" w:rsidRPr="00D570B7" w:rsidRDefault="00506424" w:rsidP="00F930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2.</w:t>
            </w:r>
            <w:r w:rsidR="006C71D3" w:rsidRPr="006655E7">
              <w:rPr>
                <w:rFonts w:ascii="Times New Roman" w:hAnsi="Times New Roman"/>
                <w:sz w:val="28"/>
                <w:szCs w:val="28"/>
              </w:rPr>
              <w:t> 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20.01.2005 № 12 «</w:t>
            </w:r>
            <w:r w:rsidR="00143501" w:rsidRPr="006655E7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предоставления </w:t>
            </w:r>
            <w:r w:rsidR="00143501" w:rsidRPr="006655E7">
              <w:rPr>
                <w:rFonts w:ascii="Times New Roman" w:hAnsi="Times New Roman"/>
                <w:sz w:val="28"/>
                <w:szCs w:val="28"/>
              </w:rPr>
              <w:lastRenderedPageBreak/>
              <w:t>компенсаций расходов на оплату жилых помещений и коммунальных услуг некоторым категориям граждан в соответствии с федеральным законодательством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proofErr w:type="gramStart"/>
            <w:r w:rsidR="00832004" w:rsidRPr="006655E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7A168A">
              <w:fldChar w:fldCharType="begin"/>
            </w:r>
            <w:r w:rsidR="007A168A">
              <w:instrText xml:space="preserve"> HYPERLINK "consultantplus://offline/ref=A5852753EEAF2D7BBFB7184FCB7448D4BCD74870BB2775272C737D85A0C2600D98ECDB785FC15297DF640C9C634155D9BF487286B60647850B8517A0r605L" </w:instrText>
            </w:r>
            <w:r w:rsidR="007A168A">
              <w:fldChar w:fldCharType="separate"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остановлений</w:t>
            </w:r>
            <w:r w:rsidR="007A168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26.01.2005 </w:t>
            </w:r>
            <w:hyperlink r:id="rId16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13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17.11.2005 </w:t>
            </w:r>
            <w:hyperlink r:id="rId17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284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06.03.2006 </w:t>
            </w:r>
            <w:hyperlink r:id="rId18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54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>,</w:t>
            </w:r>
            <w:r w:rsidR="009452BC" w:rsidRPr="006655E7">
              <w:rPr>
                <w:rFonts w:ascii="Times New Roman" w:hAnsi="Times New Roman"/>
                <w:sz w:val="28"/>
                <w:szCs w:val="28"/>
              </w:rPr>
              <w:br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от 18.07.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2006 </w:t>
            </w:r>
            <w:hyperlink r:id="rId19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185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12.10.2006 </w:t>
            </w:r>
            <w:hyperlink r:id="rId20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259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28.12.2006 </w:t>
            </w:r>
            <w:hyperlink r:id="rId21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338</w:t>
              </w:r>
            </w:hyperlink>
            <w:r w:rsidR="009452BC" w:rsidRPr="00D570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t>от 09.07.2008</w:t>
            </w:r>
            <w:r w:rsidR="009452BC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2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130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24.12.2009 </w:t>
            </w:r>
            <w:hyperlink r:id="rId23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362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13.04.2011 </w:t>
            </w:r>
            <w:hyperlink r:id="rId24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75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hyperlink r:id="rId25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>,</w:t>
            </w:r>
            <w:r w:rsidR="009452BC" w:rsidRPr="00D570B7">
              <w:rPr>
                <w:rFonts w:ascii="Times New Roman" w:hAnsi="Times New Roman"/>
                <w:sz w:val="28"/>
                <w:szCs w:val="28"/>
              </w:rPr>
              <w:br/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от 30.01.2013 </w:t>
            </w:r>
            <w:hyperlink r:id="rId26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06.08.2014 </w:t>
            </w:r>
            <w:hyperlink r:id="rId27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228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28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>, от 19.12.2017</w:t>
            </w:r>
            <w:r w:rsidR="009452BC" w:rsidRPr="00D570B7">
              <w:rPr>
                <w:rFonts w:ascii="Times New Roman" w:hAnsi="Times New Roman"/>
                <w:sz w:val="28"/>
                <w:szCs w:val="28"/>
              </w:rPr>
              <w:br/>
            </w:r>
            <w:hyperlink r:id="rId29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02.04.2019 </w:t>
            </w:r>
            <w:hyperlink r:id="rId30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88</w:t>
              </w:r>
            </w:hyperlink>
            <w:r w:rsidR="00E921BC" w:rsidRPr="00D570B7">
              <w:rPr>
                <w:rFonts w:ascii="Times New Roman" w:hAnsi="Times New Roman"/>
                <w:sz w:val="28"/>
                <w:szCs w:val="28"/>
              </w:rPr>
              <w:t xml:space="preserve">, от 03.09.2019 </w:t>
            </w:r>
            <w:hyperlink r:id="rId31" w:history="1">
              <w:r w:rsidR="00E921BC" w:rsidRPr="00D570B7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="009452BC" w:rsidRPr="00D570B7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="00F930A0" w:rsidRPr="00D570B7">
              <w:rPr>
                <w:rFonts w:ascii="Times New Roman" w:hAnsi="Times New Roman"/>
                <w:sz w:val="28"/>
                <w:szCs w:val="28"/>
              </w:rPr>
              <w:t>,</w:t>
            </w:r>
            <w:r w:rsidR="00F930A0" w:rsidRPr="00D570B7">
              <w:rPr>
                <w:rFonts w:ascii="Times New Roman" w:hAnsi="Times New Roman"/>
                <w:sz w:val="28"/>
                <w:szCs w:val="28"/>
              </w:rPr>
              <w:br/>
            </w:r>
            <w:r w:rsidR="00F930A0" w:rsidRPr="00D570B7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от 21.07.2020 </w:t>
            </w:r>
            <w:hyperlink r:id="rId32" w:history="1">
              <w:r w:rsidR="00F930A0" w:rsidRPr="00D570B7">
                <w:rPr>
                  <w:rFonts w:ascii="Times New Roman" w:hAnsi="Times New Roman"/>
                  <w:sz w:val="28"/>
                  <w:szCs w:val="28"/>
                  <w:lang w:bidi="mn-Mong-CN"/>
                </w:rPr>
                <w:t>№ 173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24F4A" w:rsidRPr="00D570B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6C71D3" w:rsidRPr="00D570B7" w:rsidRDefault="002C1D8B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C71D3" w:rsidRPr="00D570B7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е третьем</w:t>
            </w:r>
            <w:r w:rsidR="006C71D3" w:rsidRPr="00D570B7">
              <w:rPr>
                <w:rFonts w:ascii="Times New Roman" w:hAnsi="Times New Roman"/>
                <w:sz w:val="28"/>
                <w:szCs w:val="28"/>
              </w:rPr>
              <w:t xml:space="preserve"> подпункта 9 пункта 6 после слов «по инициативе гражданина» дополнить словами «в случае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наличия соответствующих сведений</w:t>
            </w:r>
            <w:r w:rsidR="001B7FC7" w:rsidRPr="00D570B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C71D3" w:rsidRPr="00D570B7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системе «Федеральный реестр инвалидов</w:t>
            </w:r>
            <w:r w:rsidR="00A5258E" w:rsidRPr="00D570B7">
              <w:rPr>
                <w:rFonts w:ascii="Times New Roman" w:hAnsi="Times New Roman"/>
                <w:sz w:val="28"/>
                <w:szCs w:val="28"/>
              </w:rPr>
              <w:t>»</w:t>
            </w:r>
            <w:r w:rsidR="001B7FC7" w:rsidRPr="00D570B7">
              <w:rPr>
                <w:rFonts w:ascii="Times New Roman" w:hAnsi="Times New Roman"/>
                <w:sz w:val="28"/>
                <w:szCs w:val="28"/>
              </w:rPr>
              <w:t xml:space="preserve"> (далее – ФГИС </w:t>
            </w:r>
            <w:r w:rsidR="00DA47E2" w:rsidRPr="00D570B7">
              <w:rPr>
                <w:rFonts w:ascii="Times New Roman" w:hAnsi="Times New Roman"/>
                <w:sz w:val="28"/>
                <w:szCs w:val="28"/>
              </w:rPr>
              <w:t>Ф</w:t>
            </w:r>
            <w:r w:rsidR="00376C8F" w:rsidRPr="00D570B7">
              <w:rPr>
                <w:rFonts w:ascii="Times New Roman" w:hAnsi="Times New Roman"/>
                <w:sz w:val="28"/>
                <w:szCs w:val="28"/>
              </w:rPr>
              <w:t>РИ</w:t>
            </w:r>
            <w:r w:rsidR="006C71D3" w:rsidRPr="00D570B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08A2" w:rsidRPr="00D570B7" w:rsidRDefault="008A08A2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24F4A" w:rsidRPr="00D570B7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4F4A" w:rsidRPr="00D570B7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7C9A" w:rsidRPr="006655E7" w:rsidRDefault="002264C5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в абзац</w:t>
            </w:r>
            <w:r w:rsidR="008F7C9A" w:rsidRPr="006655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первом</w:t>
            </w:r>
            <w:r w:rsidR="008F7C9A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после слов «указанный в подпункте 8 пункта 6 настоящего Порядка» дополнить словами «, а также в случае отсутствия в ФГИС ФРИ сведений об установлении инвалидности документ, указанный в абзаце третьем подпункта 9 пункта 6 настоящего Порядка»;</w:t>
            </w:r>
          </w:p>
          <w:p w:rsidR="00DB27B4" w:rsidRPr="006655E7" w:rsidRDefault="0059183D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в абзаце </w:t>
            </w:r>
            <w:r w:rsidR="00E37988" w:rsidRPr="006655E7">
              <w:rPr>
                <w:rFonts w:ascii="Times New Roman" w:hAnsi="Times New Roman" w:cs="Times New Roman"/>
                <w:sz w:val="28"/>
                <w:szCs w:val="28"/>
              </w:rPr>
              <w:t>третьем</w:t>
            </w:r>
            <w:r w:rsidR="0031336E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после слов «указанный в подпункте 8 пункта 6 настоящего Порядка» дополнить словами «,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36E" w:rsidRPr="006655E7">
              <w:rPr>
                <w:rFonts w:ascii="Times New Roman" w:hAnsi="Times New Roman" w:cs="Times New Roman"/>
                <w:sz w:val="28"/>
                <w:szCs w:val="28"/>
              </w:rPr>
              <w:t>в случае отсутствия в ФГИС ФРИ сведений об установлении инвалидности документ, указанный в абзаце третьем подпункта 9 пункта 6 настоящего Порядка»</w:t>
            </w:r>
            <w:r w:rsidR="00CF10B4" w:rsidRPr="006655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DC5" w:rsidRPr="006655E7" w:rsidRDefault="008A08A2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в абзаце четвертом</w:t>
            </w:r>
            <w:r w:rsidR="00EA2366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="00973A67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«9-11 пункта 6» заменить словами 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«абзацем вторым подпункта 9, подпунктами 10, 11 пункта 6»</w:t>
            </w:r>
            <w:r w:rsidR="00160DC5" w:rsidRPr="006655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2366" w:rsidRPr="006655E7" w:rsidRDefault="00EA2366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пятым следующего содержания:</w:t>
            </w:r>
          </w:p>
          <w:p w:rsidR="00EA2366" w:rsidRPr="006655E7" w:rsidRDefault="00EA2366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7950" w:rsidRPr="006655E7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Рязанской области «Управление социальной защиты населения Рязанской области» запрашивает указанный в абзаце третьем подпункта 9 пункта 6 настоящего Порядка</w:t>
            </w:r>
            <w:r w:rsidR="002E5E1D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</w:t>
            </w:r>
            <w:r w:rsidR="00487950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или содержащиеся в нем сведения </w:t>
            </w:r>
            <w:r w:rsidR="00F871B7" w:rsidRPr="006655E7">
              <w:rPr>
                <w:rFonts w:ascii="Times New Roman" w:hAnsi="Times New Roman" w:cs="Times New Roman"/>
                <w:sz w:val="28"/>
                <w:szCs w:val="28"/>
              </w:rPr>
              <w:t>в Пенсионном фонде Российской Федерации</w:t>
            </w:r>
            <w:r w:rsidR="00487950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</w:t>
            </w:r>
            <w:proofErr w:type="gramEnd"/>
            <w:r w:rsidR="00487950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межведомственного электронного взаимодействия, если он не представлен по инициативе гражданина</w:t>
            </w:r>
            <w:proofErr w:type="gramStart"/>
            <w:r w:rsidR="00487950" w:rsidRPr="006655E7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624F4A" w:rsidRPr="00D570B7" w:rsidRDefault="00DA47E2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в абзаце третьем </w:t>
            </w: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>подпункта 4 пункта 19 после слов «по инициативе гражданина» дополнить словами «в случае наличия соответствующих сведений в ФГИС ФРИ»;</w:t>
            </w:r>
          </w:p>
          <w:p w:rsidR="00624F4A" w:rsidRPr="00D570B7" w:rsidRDefault="00624F4A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>в пункте 21:</w:t>
            </w:r>
          </w:p>
          <w:p w:rsidR="00617825" w:rsidRPr="006655E7" w:rsidRDefault="00617825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>в абзаце первом после слов «</w:t>
            </w:r>
            <w:r w:rsidR="00F930A0" w:rsidRPr="00D570B7">
              <w:rPr>
                <w:rFonts w:ascii="Times New Roman" w:hAnsi="Times New Roman" w:cs="Times New Roman"/>
                <w:sz w:val="28"/>
                <w:szCs w:val="28"/>
              </w:rPr>
              <w:t xml:space="preserve">подпунктами 9, 10 пункта 19 </w:t>
            </w: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>настоящего Порядка» дополнить словами «, и в случае отсутствия в ФГИС ФРИ сведений об установлении инвалидности документ, указанный в абзаце третьем подпункта 4 пункта 19 настоящего Порядка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8446DD" w:rsidRPr="006655E7" w:rsidRDefault="008446DD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в абзаце втором после слов «подпунктом 11 пункта 19 настоящего Порядка» дополнить словами «, и в случае отсутствия в ФГИС ФРИ сведений об установлении инвалидности документ, указанный в абзаце третьем подпункта 4 пункта 19 настоящего Порядка»;</w:t>
            </w:r>
          </w:p>
          <w:p w:rsidR="00624F4A" w:rsidRPr="006655E7" w:rsidRDefault="008378DC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pacing w:val="-2"/>
                <w:sz w:val="28"/>
                <w:szCs w:val="28"/>
              </w:rPr>
              <w:t>в абзаце третьем</w:t>
            </w:r>
            <w:r w:rsidR="00D65A64" w:rsidRPr="006655E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6655E7">
              <w:rPr>
                <w:rFonts w:ascii="Times New Roman" w:hAnsi="Times New Roman"/>
                <w:spacing w:val="-2"/>
                <w:sz w:val="28"/>
                <w:szCs w:val="28"/>
              </w:rPr>
              <w:t>слова</w:t>
            </w:r>
            <w:r w:rsidR="005B7B3C" w:rsidRPr="006655E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«подпунктами 2-4»</w:t>
            </w:r>
            <w:r w:rsidR="005B7B3C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7B3C" w:rsidRPr="006655E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заменить словами </w:t>
            </w:r>
            <w:r w:rsidR="00624F4A" w:rsidRPr="006655E7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hyperlink r:id="rId33" w:history="1">
              <w:r w:rsidR="00624F4A" w:rsidRPr="006655E7">
                <w:rPr>
                  <w:rFonts w:ascii="Times New Roman" w:hAnsi="Times New Roman"/>
                  <w:spacing w:val="-2"/>
                  <w:sz w:val="28"/>
                  <w:szCs w:val="28"/>
                </w:rPr>
                <w:t>подпунктами 2</w:t>
              </w:r>
            </w:hyperlink>
            <w:r w:rsidR="00624F4A" w:rsidRPr="006655E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hyperlink r:id="rId34" w:history="1">
              <w:r w:rsidR="00624F4A" w:rsidRPr="006655E7">
                <w:rPr>
                  <w:rFonts w:ascii="Times New Roman" w:hAnsi="Times New Roman"/>
                  <w:spacing w:val="-2"/>
                  <w:sz w:val="28"/>
                  <w:szCs w:val="28"/>
                </w:rPr>
                <w:t>3</w:t>
              </w:r>
            </w:hyperlink>
            <w:r w:rsidR="00624F4A" w:rsidRPr="006655E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hyperlink r:id="rId35" w:history="1">
              <w:r w:rsidR="00624F4A" w:rsidRPr="006655E7">
                <w:rPr>
                  <w:rFonts w:ascii="Times New Roman" w:hAnsi="Times New Roman"/>
                  <w:spacing w:val="-2"/>
                  <w:sz w:val="28"/>
                  <w:szCs w:val="28"/>
                </w:rPr>
                <w:t>абзацем вторым подпункта 4</w:t>
              </w:r>
            </w:hyperlink>
            <w:r w:rsidR="005D18EE" w:rsidRPr="006655E7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5B7B3C" w:rsidRPr="006655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5A64" w:rsidRPr="006655E7" w:rsidRDefault="00D65A64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D65A64" w:rsidRPr="006655E7" w:rsidRDefault="00D65A64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запрашивает</w:t>
            </w:r>
            <w:r w:rsidR="002E5E1D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указанный в абзаце третьем подпункта 4 пункта 19 настоящего Порядка</w:t>
            </w:r>
            <w:r w:rsidR="002E5E1D" w:rsidRPr="006655E7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или содержащиеся в нем сведения </w:t>
            </w:r>
            <w:r w:rsidR="00F871B7" w:rsidRPr="006655E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</w:t>
            </w:r>
            <w:proofErr w:type="gramEnd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межведомственного электронного взаимодействия, если он не представлен по инициативе гражданина</w:t>
            </w: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.»</w:t>
            </w:r>
            <w:r w:rsidR="00363A69" w:rsidRPr="006655E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624F4A" w:rsidRPr="006655E7" w:rsidRDefault="00DC770C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3.</w:t>
            </w:r>
            <w:r w:rsidR="00B27514" w:rsidRPr="006655E7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624F4A" w:rsidRPr="006655E7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BF0815" w:rsidRPr="006655E7">
              <w:rPr>
                <w:rFonts w:ascii="Times New Roman" w:hAnsi="Times New Roman"/>
                <w:sz w:val="28"/>
                <w:szCs w:val="28"/>
              </w:rPr>
              <w:t>е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B27514" w:rsidRPr="006655E7">
              <w:rPr>
                <w:rFonts w:ascii="Times New Roman" w:hAnsi="Times New Roman"/>
                <w:sz w:val="28"/>
                <w:szCs w:val="28"/>
              </w:rPr>
              <w:br/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от 25.02.2005 № 35 «Об утверждении Порядка назначения и выплаты ежемесячных пособий гражданам, имеющим детей»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26.01.2007 </w:t>
            </w:r>
            <w:hyperlink r:id="rId36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19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br/>
              <w:t xml:space="preserve">от 29.08.2008 </w:t>
            </w:r>
            <w:hyperlink r:id="rId37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184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18.02.2009 </w:t>
            </w:r>
            <w:hyperlink r:id="rId38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34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06.07.2011 </w:t>
            </w:r>
            <w:hyperlink r:id="rId39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180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hyperlink r:id="rId40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41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15.10.2014 </w:t>
            </w:r>
            <w:hyperlink r:id="rId42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43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br/>
              <w:t xml:space="preserve">от 06.07.2017 </w:t>
            </w:r>
            <w:hyperlink r:id="rId44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150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45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377</w:t>
              </w:r>
              <w:r w:rsidR="00E921BC" w:rsidRPr="006655E7">
                <w:rPr>
                  <w:rFonts w:ascii="Times New Roman" w:hAnsi="Times New Roman"/>
                  <w:sz w:val="28"/>
                  <w:szCs w:val="28"/>
                </w:rPr>
                <w:t xml:space="preserve">, от 03.09.2019 </w:t>
              </w:r>
              <w:hyperlink r:id="rId46" w:history="1">
                <w:r w:rsidR="00E921BC" w:rsidRPr="006655E7">
                  <w:rPr>
                    <w:rFonts w:ascii="Times New Roman" w:hAnsi="Times New Roman"/>
                    <w:sz w:val="28"/>
                    <w:szCs w:val="28"/>
                  </w:rPr>
                  <w:t>№ 283</w:t>
                </w:r>
              </w:hyperlink>
              <w:r w:rsidR="00F82980" w:rsidRPr="006655E7">
                <w:rPr>
                  <w:rFonts w:ascii="Times New Roman" w:hAnsi="Times New Roman"/>
                  <w:sz w:val="28"/>
                  <w:szCs w:val="28"/>
                </w:rPr>
                <w:t>, от 26.11.2019 № 373</w:t>
              </w:r>
              <w:r w:rsidR="008378DC" w:rsidRPr="006655E7">
                <w:rPr>
                  <w:rFonts w:ascii="Times New Roman" w:hAnsi="Times New Roman"/>
                  <w:sz w:val="28"/>
                  <w:szCs w:val="28"/>
                </w:rPr>
                <w:t>, от 24.03.2020 № 56</w:t>
              </w:r>
              <w:r w:rsidR="002A501A" w:rsidRPr="006655E7">
                <w:rPr>
                  <w:rFonts w:ascii="Times New Roman" w:hAnsi="Times New Roman"/>
                  <w:sz w:val="28"/>
                  <w:szCs w:val="28"/>
                </w:rPr>
                <w:t>, от 21.04.2020 № 85</w:t>
              </w:r>
              <w:r w:rsidR="00B27514" w:rsidRPr="006655E7">
                <w:rPr>
                  <w:rFonts w:ascii="Times New Roman" w:hAnsi="Times New Roman"/>
                  <w:sz w:val="28"/>
                  <w:szCs w:val="28"/>
                </w:rPr>
                <w:t>, от 26.05.2020 № 119</w:t>
              </w:r>
              <w:r w:rsidR="008378DC" w:rsidRPr="006655E7">
                <w:rPr>
                  <w:rFonts w:ascii="Times New Roman" w:hAnsi="Times New Roman"/>
                  <w:sz w:val="28"/>
                  <w:szCs w:val="28"/>
                </w:rPr>
                <w:t>)</w:t>
              </w:r>
            </w:hyperlink>
            <w:r w:rsidR="00DE5191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BF0815" w:rsidRPr="006655E7" w:rsidRDefault="00BF0815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DE5191" w:rsidRPr="006655E7" w:rsidRDefault="00DE5191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F0815" w:rsidRPr="006655E7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е</w:t>
            </w:r>
            <w:r w:rsidR="00BF0815" w:rsidRPr="006655E7">
              <w:rPr>
                <w:rFonts w:ascii="Times New Roman" w:hAnsi="Times New Roman"/>
                <w:sz w:val="28"/>
                <w:szCs w:val="28"/>
              </w:rPr>
              <w:t xml:space="preserve"> пят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ом</w:t>
            </w:r>
            <w:r w:rsidR="00BF0815" w:rsidRPr="006655E7">
              <w:rPr>
                <w:rFonts w:ascii="Times New Roman" w:hAnsi="Times New Roman"/>
                <w:sz w:val="28"/>
                <w:szCs w:val="28"/>
              </w:rPr>
              <w:t xml:space="preserve"> подпункта 12 пункта 2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после слов «по инициативе заявителя» дополнить словами «в случае наличия соответствующих сведений в федеральной государственной информационной системе «Федеральный реестр инвалидов</w:t>
            </w:r>
            <w:r w:rsidR="00A5258E" w:rsidRPr="006655E7">
              <w:rPr>
                <w:rFonts w:ascii="Times New Roman" w:hAnsi="Times New Roman"/>
                <w:sz w:val="28"/>
                <w:szCs w:val="28"/>
              </w:rPr>
              <w:t>»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(далее – ФГИС ФРИ»;</w:t>
            </w:r>
          </w:p>
          <w:p w:rsidR="00BF0815" w:rsidRPr="006655E7" w:rsidRDefault="00BF0815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DE5191" w:rsidRPr="006655E7" w:rsidRDefault="00DE5191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абзаце первом после слов «подпунктом 13 пункта 2» дополнить словами «, и в случае отсутствия в ФГИС ФРИ сведений об установлении инвалидности документ, указанный в абзаце пятом подпункта 12 пункта 2 настоящего Порядка»;</w:t>
            </w:r>
          </w:p>
          <w:p w:rsidR="00EA6DD7" w:rsidRPr="006655E7" w:rsidRDefault="00EA6DD7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абзаце втором</w:t>
            </w:r>
            <w:r w:rsidR="00270673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слова «четвертом – шестом» заменить словами «четвертом, шестом»;</w:t>
            </w:r>
          </w:p>
          <w:p w:rsidR="00270673" w:rsidRPr="006655E7" w:rsidRDefault="00383C8D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383C8D" w:rsidRPr="006655E7" w:rsidRDefault="007508AF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запрашивает указанный в абзаце пятом подпункта 12 пункта 2 настоящего Порядка</w:t>
            </w:r>
            <w:r w:rsidR="002E5E1D" w:rsidRPr="006655E7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или содержащиеся в нем сведения </w:t>
            </w:r>
            <w:r w:rsidR="00F871B7" w:rsidRPr="006655E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</w:t>
            </w:r>
            <w:proofErr w:type="gramEnd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межведомственного электронного взаимодействия, если он не представлен по инициативе </w:t>
            </w:r>
            <w:r w:rsidR="00BF02E8" w:rsidRPr="006655E7">
              <w:rPr>
                <w:rFonts w:ascii="Times New Roman" w:hAnsi="Times New Roman"/>
                <w:sz w:val="28"/>
                <w:szCs w:val="28"/>
              </w:rPr>
              <w:t>заявителя</w:t>
            </w: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.»</w:t>
            </w:r>
            <w:r w:rsidR="00565B9E" w:rsidRPr="006655E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BF0815" w:rsidRPr="006655E7" w:rsidRDefault="00BF0815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624F4A" w:rsidRPr="006655E7" w:rsidRDefault="00C301A4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абзаце третьем подпункта 10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а 2 после слов «по инициативе заявителя» дополнить словами «в случае наличия соответствующих сведений </w:t>
            </w:r>
            <w:r w:rsidR="00DA465E" w:rsidRPr="006655E7">
              <w:rPr>
                <w:rFonts w:ascii="Times New Roman" w:hAnsi="Times New Roman"/>
                <w:sz w:val="28"/>
                <w:szCs w:val="28"/>
              </w:rPr>
              <w:t>в федеральной государственной информационной системе «Федеральный реестр инвалидов</w:t>
            </w:r>
            <w:r w:rsidR="00A5258E" w:rsidRPr="006655E7">
              <w:rPr>
                <w:rFonts w:ascii="Times New Roman" w:hAnsi="Times New Roman"/>
                <w:sz w:val="28"/>
                <w:szCs w:val="28"/>
              </w:rPr>
              <w:t>»</w:t>
            </w:r>
            <w:r w:rsidR="00DA465E" w:rsidRPr="006655E7">
              <w:rPr>
                <w:rFonts w:ascii="Times New Roman" w:hAnsi="Times New Roman"/>
                <w:sz w:val="28"/>
                <w:szCs w:val="28"/>
              </w:rPr>
              <w:t xml:space="preserve"> (далее – ФГИС ФРИ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B65A6" w:rsidRPr="006655E7" w:rsidRDefault="001B65A6" w:rsidP="001B65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1B65A6" w:rsidRPr="006655E7" w:rsidRDefault="001B65A6" w:rsidP="001B65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абзаце первом после слов «настоящего Порядка» дополнить словами «, и в случае отсутствия в ФГИС ФРИ сведений об установлении инвалидности документ, указанный в абзаце третьем подпункта 10 пункта 2 настоящего Порядка»;</w:t>
            </w:r>
          </w:p>
          <w:p w:rsidR="001B65A6" w:rsidRPr="006655E7" w:rsidRDefault="001B65A6" w:rsidP="001B65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абзаце втором</w:t>
            </w:r>
            <w:r w:rsidR="003D7565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3D7565" w:rsidRPr="006655E7">
              <w:rPr>
                <w:rFonts w:ascii="Times New Roman" w:hAnsi="Times New Roman"/>
                <w:sz w:val="28"/>
                <w:szCs w:val="28"/>
              </w:rPr>
              <w:t>абзаце третьем подпункта 10, подпункте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D7565" w:rsidRPr="006655E7">
              <w:rPr>
                <w:rFonts w:ascii="Times New Roman" w:hAnsi="Times New Roman"/>
                <w:sz w:val="28"/>
                <w:szCs w:val="28"/>
              </w:rPr>
              <w:t>исключить;</w:t>
            </w:r>
          </w:p>
          <w:p w:rsidR="00ED6463" w:rsidRPr="006655E7" w:rsidRDefault="00ED6463" w:rsidP="00ED646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411420" w:rsidRPr="006655E7" w:rsidRDefault="00ED6463" w:rsidP="0041142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«Государственное казенное учреждение Рязанской области «Управление социальной защиты населения Рязанской области» запрашивает документ, указанный в абзаце третьем подпункта 10 пункта 2 настоящего Порядка, или содержащиеся в нем сведения </w:t>
            </w:r>
            <w:r w:rsidR="00F871B7" w:rsidRPr="006655E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</w:t>
            </w:r>
            <w:proofErr w:type="gramEnd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межведомственного электронного взаимодействия, если он не представлен по инициативе заявителя</w:t>
            </w: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.»</w:t>
            </w:r>
            <w:r w:rsidR="004F67C9" w:rsidRPr="006655E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F85706" w:rsidRPr="006655E7" w:rsidRDefault="006E6EE9" w:rsidP="0041142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="00624F4A" w:rsidRPr="006655E7">
              <w:rPr>
                <w:rFonts w:ascii="Times New Roman" w:hAnsi="Times New Roman"/>
                <w:sz w:val="28"/>
                <w:szCs w:val="28"/>
              </w:rPr>
              <w:t>Внести</w:t>
            </w:r>
            <w:r w:rsidR="00907BEA" w:rsidRPr="006655E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907BEA" w:rsidRPr="006655E7">
              <w:rPr>
                <w:rFonts w:ascii="Times New Roman" w:hAnsi="Times New Roman"/>
                <w:sz w:val="28"/>
                <w:szCs w:val="28"/>
              </w:rPr>
              <w:t>е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 № 2 </w:t>
            </w:r>
            <w:r w:rsidR="00A4749B" w:rsidRPr="006655E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A4749B" w:rsidRPr="006655E7">
              <w:rPr>
                <w:rFonts w:ascii="Times New Roman" w:hAnsi="Times New Roman"/>
                <w:sz w:val="28"/>
                <w:szCs w:val="28"/>
              </w:rPr>
              <w:t>ю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06.05.2005 № 93 «Об утверждении списка и порядка выдачи средств, необходимых для социальной адаптации инвалидов»</w:t>
            </w:r>
            <w:r w:rsidR="00907BEA" w:rsidRPr="006655E7">
              <w:rPr>
                <w:rFonts w:ascii="Times New Roman" w:hAnsi="Times New Roman"/>
                <w:sz w:val="28"/>
                <w:szCs w:val="28"/>
              </w:rPr>
              <w:br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28.09.2005 </w:t>
            </w:r>
            <w:hyperlink r:id="rId47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222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>,</w:t>
            </w:r>
            <w:r w:rsidR="00A4749B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от 17.12.2008 </w:t>
            </w:r>
            <w:hyperlink r:id="rId48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329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19.04.2012 </w:t>
            </w:r>
            <w:hyperlink r:id="rId49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102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29.08.2012 </w:t>
            </w:r>
            <w:hyperlink r:id="rId50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235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>,</w:t>
            </w:r>
            <w:r w:rsidR="001F2ED7" w:rsidRPr="006655E7">
              <w:rPr>
                <w:rFonts w:ascii="Times New Roman" w:hAnsi="Times New Roman"/>
                <w:sz w:val="28"/>
                <w:szCs w:val="28"/>
              </w:rPr>
              <w:br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от 30.01.2013 </w:t>
            </w:r>
            <w:hyperlink r:id="rId51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>, от 31.07.2014</w:t>
            </w:r>
            <w:r w:rsidR="00907BEA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2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216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53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>, от 19.12.2017</w:t>
            </w:r>
            <w:r w:rsidR="001F2ED7" w:rsidRPr="006655E7">
              <w:rPr>
                <w:rFonts w:ascii="Times New Roman" w:hAnsi="Times New Roman"/>
                <w:sz w:val="28"/>
                <w:szCs w:val="28"/>
              </w:rPr>
              <w:br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№ 377</w:t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>, от 03.09.2019</w:t>
            </w:r>
            <w:proofErr w:type="gramEnd"/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4" w:history="1">
              <w:r w:rsidR="00E921BC" w:rsidRPr="006655E7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="00F85706" w:rsidRPr="006655E7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A5258E" w:rsidRPr="006655E7" w:rsidRDefault="00907BEA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разделе 2 «Порядок оформления документов»:</w:t>
            </w:r>
          </w:p>
          <w:p w:rsidR="00A5258E" w:rsidRPr="006655E7" w:rsidRDefault="008C78D3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 2.2</w:t>
            </w:r>
            <w:r w:rsidR="00A5258E" w:rsidRPr="006655E7">
              <w:rPr>
                <w:rFonts w:ascii="Times New Roman" w:hAnsi="Times New Roman"/>
                <w:sz w:val="28"/>
                <w:szCs w:val="28"/>
              </w:rPr>
              <w:t xml:space="preserve"> дополнить словами «, а также в случае отсутствия в федеральной государственной информационной системе «Федеральный реестр инвалидов» сведений об установлении инвалидности </w:t>
            </w:r>
            <w:r w:rsidR="008F3CF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A5258E" w:rsidRPr="006655E7">
              <w:rPr>
                <w:rFonts w:ascii="Times New Roman" w:hAnsi="Times New Roman"/>
                <w:sz w:val="28"/>
                <w:szCs w:val="28"/>
              </w:rPr>
              <w:t xml:space="preserve">индивидуальная программа реабилитации или </w:t>
            </w:r>
            <w:proofErr w:type="spellStart"/>
            <w:r w:rsidR="00A5258E" w:rsidRPr="006655E7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="00A5258E" w:rsidRPr="006655E7">
              <w:rPr>
                <w:rFonts w:ascii="Times New Roman" w:hAnsi="Times New Roman"/>
                <w:sz w:val="28"/>
                <w:szCs w:val="28"/>
              </w:rPr>
              <w:t xml:space="preserve"> инвалида»;</w:t>
            </w:r>
          </w:p>
          <w:p w:rsidR="004B1B20" w:rsidRPr="006655E7" w:rsidRDefault="004B1B20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е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 2.3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C78D3" w:rsidRPr="006655E7" w:rsidRDefault="004B1B20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F871B7" w:rsidRPr="006655E7" w:rsidRDefault="00907BEA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«2.3. </w:t>
            </w:r>
            <w:r w:rsidR="00624F4A" w:rsidRPr="006655E7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Рязанской области «Управление социальной защиты населения Рязанской области» в течение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4F4A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2 рабочих дней со дня подачи заявления запрашивает </w:t>
            </w:r>
            <w:r w:rsidR="00FD19E6" w:rsidRPr="006655E7">
              <w:rPr>
                <w:rFonts w:ascii="Times New Roman" w:hAnsi="Times New Roman" w:cs="Times New Roman"/>
                <w:sz w:val="28"/>
                <w:szCs w:val="28"/>
              </w:rPr>
              <w:t>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  <w:proofErr w:type="gramStart"/>
            <w:r w:rsidR="00F871B7" w:rsidRPr="006655E7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="00F871B7" w:rsidRPr="006655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71B7" w:rsidRPr="006655E7" w:rsidRDefault="00F871B7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543DA">
              <w:rPr>
                <w:rFonts w:ascii="Times New Roman" w:hAnsi="Times New Roman" w:cs="Times New Roman"/>
                <w:sz w:val="28"/>
                <w:szCs w:val="28"/>
              </w:rPr>
              <w:t xml:space="preserve">ополнить новыми абзацами вторым, 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третьим следующего содержания:</w:t>
            </w:r>
          </w:p>
          <w:p w:rsidR="00F871B7" w:rsidRPr="006655E7" w:rsidRDefault="00F871B7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«страховой номер индивидуального лицевого счета инвалида</w:t>
            </w:r>
            <w:r w:rsidR="00ED312D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(СНИЛС)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81D18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081D18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Пенсионного фонда Российской Федерации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1D18" w:rsidRPr="006655E7" w:rsidRDefault="00F871B7" w:rsidP="00907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индивидуальной программы реабилитации или </w:t>
            </w:r>
            <w:proofErr w:type="spellStart"/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для подтверждения нуждаемости в средствах, необходимых для социальной адаптации инвалидов</w:t>
            </w:r>
            <w:r w:rsidR="00081D18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в Пенсионном фонде Российской Федерации из федеральной государственной информационной системы «Федеральный реестр инвалидов»</w:t>
            </w:r>
            <w:r w:rsidRPr="006655E7"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  <w:t xml:space="preserve">, если они не представлены </w:t>
            </w:r>
            <w:r w:rsidR="00F2441D" w:rsidRPr="006655E7">
              <w:rPr>
                <w:rFonts w:ascii="Times New Roman" w:hAnsi="Times New Roman" w:cs="Times New Roman"/>
                <w:sz w:val="28"/>
                <w:szCs w:val="28"/>
              </w:rPr>
              <w:t>инвалидом либо лицом, представляющим его интересы</w:t>
            </w:r>
            <w:proofErr w:type="gramStart"/>
            <w:r w:rsidR="00081D18" w:rsidRPr="00665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2362" w:rsidRPr="006655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685AF3" w:rsidRPr="006655E7" w:rsidRDefault="002D6982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5. </w:t>
            </w: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24.05.2017 № 119 «Об утверждении Порядка назначения и выплаты ежемесячной денежной выплаты членам семей и родителям военнослужащих и сотрудников органов внутренних дел, погибших (умерших), пропавших без вести в районах боевых действий» (в редакции постановлений Правительства Рязанской области от 19.12.2017 </w:t>
            </w:r>
            <w:hyperlink r:id="rId55" w:history="1">
              <w:r w:rsidRPr="006655E7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Pr="006655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655E7">
              <w:rPr>
                <w:rFonts w:ascii="Times New Roman" w:hAnsi="Times New Roman"/>
                <w:sz w:val="28"/>
                <w:szCs w:val="28"/>
              </w:rPr>
              <w:br/>
              <w:t xml:space="preserve">от 03.09.2019 </w:t>
            </w:r>
            <w:hyperlink r:id="rId56" w:history="1">
              <w:r w:rsidRPr="006655E7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="00685AF3" w:rsidRPr="006655E7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2D6982" w:rsidRPr="006655E7" w:rsidRDefault="008F3CFF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D6982" w:rsidRPr="006655E7">
              <w:rPr>
                <w:rFonts w:ascii="Times New Roman" w:hAnsi="Times New Roman"/>
                <w:sz w:val="28"/>
                <w:szCs w:val="28"/>
              </w:rPr>
              <w:t xml:space="preserve">подпункт 5 пункта 2 </w:t>
            </w:r>
            <w:r w:rsidR="00685AF3" w:rsidRPr="006655E7">
              <w:rPr>
                <w:rFonts w:ascii="Times New Roman" w:hAnsi="Times New Roman"/>
                <w:sz w:val="28"/>
                <w:szCs w:val="28"/>
              </w:rPr>
              <w:t>после слов «по инициативе заявителя» дополнить словами «в случае наличия соответствующих сведений в федеральной государственной информационной системе «Федеральный реестр инвалидов» (далее – ФГИС ФРИ»;</w:t>
            </w:r>
          </w:p>
          <w:p w:rsidR="002D6982" w:rsidRPr="006655E7" w:rsidRDefault="008F3CFF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D6982" w:rsidRPr="006655E7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685AF3" w:rsidRPr="006655E7" w:rsidRDefault="0045617F" w:rsidP="00685A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D6982" w:rsidRPr="006655E7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е</w:t>
            </w:r>
            <w:r w:rsidR="002D6982" w:rsidRPr="006655E7">
              <w:rPr>
                <w:rFonts w:ascii="Times New Roman" w:hAnsi="Times New Roman"/>
                <w:sz w:val="28"/>
                <w:szCs w:val="28"/>
              </w:rPr>
              <w:t xml:space="preserve"> перв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="00685AF3" w:rsidRPr="006655E7">
              <w:rPr>
                <w:rFonts w:ascii="Times New Roman" w:hAnsi="Times New Roman"/>
                <w:sz w:val="28"/>
                <w:szCs w:val="28"/>
              </w:rPr>
              <w:t>после слов «настоящего Порядка» дополнить словами «, и в случае отсутствия в ФГИС ФРИ сведений об установлении инвалидности документ, указанный в подпункте 5 пункта 2 настоящего Порядка»;</w:t>
            </w:r>
          </w:p>
          <w:p w:rsidR="00685AF3" w:rsidRPr="006655E7" w:rsidRDefault="00685AF3" w:rsidP="00685A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абзаце втором </w:t>
            </w:r>
            <w:r w:rsidR="00BA1553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«2, 5, 7» заменить </w:t>
            </w:r>
            <w:r w:rsidR="00BA1553">
              <w:rPr>
                <w:rFonts w:ascii="Times New Roman" w:hAnsi="Times New Roman"/>
                <w:sz w:val="28"/>
                <w:szCs w:val="28"/>
              </w:rPr>
              <w:t>цифрами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«2, 7»;</w:t>
            </w:r>
          </w:p>
          <w:p w:rsidR="00685AF3" w:rsidRPr="006655E7" w:rsidRDefault="00685AF3" w:rsidP="00685A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685AF3" w:rsidRPr="006655E7" w:rsidRDefault="00685AF3" w:rsidP="00685A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запрашивает указанный в подпункте 5 пункта 2 настоящего Порядка</w:t>
            </w:r>
            <w:r w:rsidR="002E5E1D" w:rsidRPr="006655E7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или содержащиеся в нем сведения </w:t>
            </w:r>
            <w:r w:rsidR="008D7B96" w:rsidRPr="006655E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</w:t>
            </w:r>
            <w:proofErr w:type="gramEnd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взаимодействия, если он не представлен по инициативе заявителя</w:t>
            </w: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.»</w:t>
            </w:r>
            <w:r w:rsidR="00347E16" w:rsidRPr="006655E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624F4A" w:rsidRPr="006655E7" w:rsidRDefault="00A83ADD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6.</w:t>
            </w:r>
            <w:r w:rsidR="00F67101" w:rsidRPr="006655E7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Внести в приложение  к постановлению Правительства Рязанской области от 22.06.2016 № 137 «Об утверждении Порядка предоставления компенсации расходов на уплату взноса на капитальный ремонт»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05.10.2016 </w:t>
            </w:r>
            <w:hyperlink r:id="rId57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232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br/>
              <w:t xml:space="preserve">от 14.12.2017 </w:t>
            </w:r>
            <w:hyperlink r:id="rId58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352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26.03.2019 </w:t>
            </w:r>
            <w:hyperlink r:id="rId59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78</w:t>
              </w:r>
            </w:hyperlink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, от 03.09.2019 </w:t>
            </w:r>
            <w:hyperlink r:id="rId60" w:history="1">
              <w:r w:rsidR="00E921BC" w:rsidRPr="006655E7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="00C2672A" w:rsidRPr="006655E7">
              <w:rPr>
                <w:rFonts w:ascii="Times New Roman" w:hAnsi="Times New Roman"/>
                <w:sz w:val="28"/>
                <w:szCs w:val="28"/>
              </w:rPr>
              <w:t>, от 24.03.2020 № 56</w:t>
            </w:r>
            <w:r w:rsidR="00F67101" w:rsidRPr="006655E7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624F4A" w:rsidRPr="006655E7" w:rsidRDefault="008F3CFF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F67101" w:rsidRPr="00D570B7" w:rsidRDefault="00624F4A" w:rsidP="00F671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3.1 </w:t>
            </w:r>
            <w:r w:rsidR="00F67101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после слов «по инициативе заявителя» дополнить словами «в случае наличия соответствующих сведений в федеральной государственной информационной системе «Федеральный реестр инвалидов» (далее – ФГИС </w:t>
            </w:r>
            <w:r w:rsidR="00F67101" w:rsidRPr="00D570B7">
              <w:rPr>
                <w:rFonts w:ascii="Times New Roman" w:hAnsi="Times New Roman" w:cs="Times New Roman"/>
                <w:sz w:val="28"/>
                <w:szCs w:val="28"/>
              </w:rPr>
              <w:t>ФРИ»;</w:t>
            </w:r>
          </w:p>
          <w:p w:rsidR="00F67101" w:rsidRPr="00D570B7" w:rsidRDefault="00F67101" w:rsidP="00F671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>в абзаце восемнадцатом после слов «</w:t>
            </w:r>
            <w:r w:rsidR="00F930A0" w:rsidRPr="00D570B7">
              <w:rPr>
                <w:rFonts w:ascii="Times New Roman" w:hAnsi="Times New Roman" w:cs="Times New Roman"/>
                <w:sz w:val="28"/>
                <w:szCs w:val="28"/>
              </w:rPr>
              <w:t xml:space="preserve">подпунктами 1, 3, 5, 11, 12 </w:t>
            </w:r>
            <w:r w:rsidRPr="00D570B7">
              <w:rPr>
                <w:rFonts w:ascii="Times New Roman" w:hAnsi="Times New Roman" w:cs="Times New Roman"/>
                <w:sz w:val="28"/>
                <w:szCs w:val="28"/>
              </w:rPr>
              <w:t>настоящего пункта» дополнить словами «, и в случае отсутствия в ФГИС ФРИ сведений об установлении инвалидности документ, указанный в подпункте 3.1 настоящего пункта»;</w:t>
            </w:r>
          </w:p>
          <w:p w:rsidR="00F67101" w:rsidRPr="006655E7" w:rsidRDefault="00F67101" w:rsidP="00F671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 xml:space="preserve">в абзаце девятнадцатом после 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>слов «подпунктами 1, 3, 5, 13 настоящего пункта»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отсутствия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ФГИС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ФРИ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установлении</w:t>
            </w:r>
            <w:r w:rsidR="00CF100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D570B7">
              <w:rPr>
                <w:rFonts w:ascii="Times New Roman" w:hAnsi="Times New Roman" w:hint="eastAsia"/>
                <w:sz w:val="28"/>
                <w:szCs w:val="28"/>
              </w:rPr>
              <w:t>инвалидности</w:t>
            </w:r>
            <w:r w:rsidR="00CF1005" w:rsidRPr="00CF1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CF1005">
              <w:rPr>
                <w:rFonts w:ascii="Times New Roman" w:hAnsi="Times New Roman" w:hint="eastAsia"/>
                <w:sz w:val="28"/>
                <w:szCs w:val="28"/>
              </w:rPr>
              <w:t>документ</w:t>
            </w:r>
            <w:r w:rsidR="00CF1005" w:rsidRPr="00CF100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1005" w:rsidRPr="00CF1005">
              <w:rPr>
                <w:rFonts w:ascii="Times New Roman" w:hAnsi="Times New Roman" w:hint="eastAsia"/>
                <w:sz w:val="28"/>
                <w:szCs w:val="28"/>
              </w:rPr>
              <w:t>указанный</w:t>
            </w:r>
            <w:r w:rsidR="00CF1005" w:rsidRPr="00CF1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CF100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F1005" w:rsidRPr="00CF1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CF1005">
              <w:rPr>
                <w:rFonts w:ascii="Times New Roman" w:hAnsi="Times New Roman" w:hint="eastAsia"/>
                <w:sz w:val="28"/>
                <w:szCs w:val="28"/>
              </w:rPr>
              <w:t>подпункте</w:t>
            </w:r>
            <w:r w:rsidR="00CF1005" w:rsidRPr="00CF1005">
              <w:rPr>
                <w:rFonts w:ascii="Times New Roman" w:hAnsi="Times New Roman"/>
                <w:sz w:val="28"/>
                <w:szCs w:val="28"/>
              </w:rPr>
              <w:t xml:space="preserve"> 3.1 </w:t>
            </w:r>
            <w:r w:rsidR="00CF1005" w:rsidRPr="00CF1005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="00CF1005" w:rsidRPr="00CF1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005" w:rsidRPr="00CF1005">
              <w:rPr>
                <w:rFonts w:ascii="Times New Roman" w:hAnsi="Times New Roman" w:hint="eastAsia"/>
                <w:sz w:val="28"/>
                <w:szCs w:val="28"/>
              </w:rPr>
              <w:t>пункта»</w:t>
            </w:r>
            <w:r w:rsidR="00CF1005" w:rsidRPr="00CF10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B789B" w:rsidRPr="006655E7" w:rsidRDefault="008F3CFF" w:rsidP="00F671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D27A4" w:rsidRPr="006655E7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2B789B" w:rsidRPr="006655E7">
              <w:rPr>
                <w:rFonts w:ascii="Times New Roman" w:hAnsi="Times New Roman"/>
                <w:sz w:val="28"/>
                <w:szCs w:val="28"/>
              </w:rPr>
              <w:t>е</w:t>
            </w:r>
            <w:r w:rsidR="00FD27A4" w:rsidRPr="006655E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2B789B" w:rsidRPr="006655E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D27A4" w:rsidRPr="006655E7" w:rsidRDefault="002B789B" w:rsidP="00F671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абзаце первом </w:t>
            </w:r>
            <w:r w:rsidR="00FD27A4" w:rsidRPr="006655E7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9B2C59">
              <w:rPr>
                <w:rFonts w:ascii="Times New Roman" w:hAnsi="Times New Roman"/>
                <w:sz w:val="28"/>
                <w:szCs w:val="28"/>
              </w:rPr>
              <w:t>, 3.1</w:t>
            </w:r>
            <w:r w:rsidR="00FD27A4" w:rsidRPr="006655E7"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2B789B" w:rsidRPr="006655E7" w:rsidRDefault="002B789B" w:rsidP="00F671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F67101" w:rsidRPr="006655E7" w:rsidRDefault="00F67101" w:rsidP="00F671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«Государственное казенное учреждение Рязанской области «Управление социальной защиты населения Рязанской области» запрашивает указанный </w:t>
            </w:r>
            <w:r w:rsidR="003A0A65" w:rsidRPr="006655E7">
              <w:rPr>
                <w:rFonts w:ascii="Times New Roman" w:hAnsi="Times New Roman" w:cs="Times New Roman"/>
                <w:sz w:val="28"/>
                <w:szCs w:val="28"/>
              </w:rPr>
              <w:t>в подпункте 3.1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пункта</w:t>
            </w:r>
            <w:r w:rsidR="003A0A65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</w:t>
            </w:r>
            <w:r w:rsidR="002E5E1D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или содержащиеся в нем сведения </w:t>
            </w:r>
            <w:r w:rsidR="008D7B96"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в Пенсионном фонде Российской Федерации </w:t>
            </w:r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</w:t>
            </w:r>
            <w:proofErr w:type="gramEnd"/>
            <w:r w:rsidRPr="006655E7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взаимодействия, если он не представлен по инициативе заявителя</w:t>
            </w:r>
            <w:proofErr w:type="gramStart"/>
            <w:r w:rsidRPr="006655E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876AB9" w:rsidRPr="00665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F2ED7" w:rsidRPr="006655E7" w:rsidRDefault="0045617F" w:rsidP="001F2ED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7</w:t>
            </w:r>
            <w:r w:rsidR="006E6EE9" w:rsidRPr="006655E7">
              <w:rPr>
                <w:rFonts w:ascii="Times New Roman" w:hAnsi="Times New Roman"/>
                <w:sz w:val="28"/>
                <w:szCs w:val="28"/>
              </w:rPr>
              <w:t>. 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4 к постановлению Правительства Рязанской области от 29.05.2012 № 144 «Об утверждении отдельных положений по содействию занятости населения на территории Рязанской области»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proofErr w:type="gramStart"/>
            <w:r w:rsidR="00832004" w:rsidRPr="006655E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7A168A">
              <w:fldChar w:fldCharType="begin"/>
            </w:r>
            <w:r w:rsidR="007A168A">
              <w:instrText xml:space="preserve"> HYPERLINK "consultantplus://offline/ref=A5852753EEAF2D7BBFB7184FCB7448D4BCD74870BB2775272C737D85A0C2600D98ECDB785FC15297DF640C9C634155D9BF487286B60647850B8517A0r605L" </w:instrText>
            </w:r>
            <w:r w:rsidR="007A168A">
              <w:fldChar w:fldCharType="separate"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>остановлений</w:t>
            </w:r>
            <w:r w:rsidR="007A168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br/>
              <w:t xml:space="preserve">от 19.09.2012 </w:t>
            </w:r>
            <w:hyperlink r:id="rId61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260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05.06.2013 </w:t>
            </w:r>
            <w:hyperlink r:id="rId62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148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13.11.2013 </w:t>
            </w:r>
            <w:hyperlink r:id="rId63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1F2ED7" w:rsidRPr="006655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от 11.06.2015 </w:t>
            </w:r>
            <w:hyperlink r:id="rId64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139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10.08.2017 </w:t>
            </w:r>
            <w:hyperlink r:id="rId65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66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, от 26.06.2018 </w:t>
            </w:r>
            <w:hyperlink r:id="rId67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187</w:t>
              </w:r>
            </w:hyperlink>
            <w:r w:rsidR="00832004" w:rsidRPr="006655E7">
              <w:rPr>
                <w:rFonts w:ascii="Times New Roman" w:hAnsi="Times New Roman"/>
                <w:sz w:val="28"/>
                <w:szCs w:val="28"/>
              </w:rPr>
              <w:t>,</w:t>
            </w:r>
            <w:r w:rsidR="001F2ED7" w:rsidRPr="006655E7">
              <w:rPr>
                <w:rFonts w:ascii="Times New Roman" w:hAnsi="Times New Roman"/>
                <w:sz w:val="28"/>
                <w:szCs w:val="28"/>
              </w:rPr>
              <w:br/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от 02.04.2019 </w:t>
            </w:r>
            <w:hyperlink r:id="rId68" w:history="1">
              <w:r w:rsidR="00832004" w:rsidRPr="006655E7">
                <w:rPr>
                  <w:rFonts w:ascii="Times New Roman" w:hAnsi="Times New Roman"/>
                  <w:sz w:val="28"/>
                  <w:szCs w:val="28"/>
                </w:rPr>
                <w:t>№ 87</w:t>
              </w:r>
            </w:hyperlink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, от 06.08.2019 </w:t>
            </w:r>
            <w:hyperlink r:id="rId69" w:history="1">
              <w:r w:rsidR="00E921BC" w:rsidRPr="006655E7">
                <w:rPr>
                  <w:rFonts w:ascii="Times New Roman" w:hAnsi="Times New Roman"/>
                  <w:sz w:val="28"/>
                  <w:szCs w:val="28"/>
                </w:rPr>
                <w:t>№ 241</w:t>
              </w:r>
            </w:hyperlink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, от 03.09.2019 </w:t>
            </w:r>
            <w:hyperlink r:id="rId70" w:history="1">
              <w:r w:rsidR="00E921BC" w:rsidRPr="006655E7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="001F2ED7" w:rsidRPr="006655E7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="00832004" w:rsidRPr="006655E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D7F0C" w:rsidRPr="006655E7" w:rsidRDefault="008F3CFF" w:rsidP="004D7F0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F2ED7" w:rsidRPr="006655E7">
              <w:rPr>
                <w:rFonts w:ascii="Times New Roman" w:hAnsi="Times New Roman"/>
                <w:sz w:val="28"/>
                <w:szCs w:val="28"/>
              </w:rPr>
              <w:t>в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 подпункт</w:t>
            </w:r>
            <w:r w:rsidR="001F2ED7" w:rsidRPr="006655E7">
              <w:rPr>
                <w:rFonts w:ascii="Times New Roman" w:hAnsi="Times New Roman"/>
                <w:sz w:val="28"/>
                <w:szCs w:val="28"/>
              </w:rPr>
              <w:t>е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 6 пункта 5 </w:t>
            </w:r>
            <w:r w:rsidR="001F2ED7" w:rsidRPr="006655E7">
              <w:rPr>
                <w:rFonts w:ascii="Times New Roman" w:hAnsi="Times New Roman"/>
                <w:sz w:val="28"/>
                <w:szCs w:val="28"/>
              </w:rPr>
              <w:t xml:space="preserve">после слов «по инициативе </w:t>
            </w:r>
            <w:r w:rsidR="004D7F0C" w:rsidRPr="006655E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1F2ED7" w:rsidRPr="006655E7">
              <w:rPr>
                <w:rFonts w:ascii="Times New Roman" w:hAnsi="Times New Roman"/>
                <w:sz w:val="28"/>
                <w:szCs w:val="28"/>
              </w:rPr>
              <w:t>» дополнить словами «в случае наличия соответствующих сведений в федеральной государственной информационной системе «Федеральный реестр инвалидов» (далее – ФГИС ФРИ»;</w:t>
            </w:r>
          </w:p>
          <w:p w:rsidR="00624F4A" w:rsidRPr="003467C5" w:rsidRDefault="008F3CFF" w:rsidP="004D7F0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24F4A" w:rsidRPr="003467C5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4D7F0C" w:rsidRPr="003467C5" w:rsidRDefault="004D7F0C" w:rsidP="004D7F0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7C5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D570B7" w:rsidRPr="003467C5">
              <w:rPr>
                <w:rFonts w:ascii="Times New Roman" w:hAnsi="Times New Roman"/>
                <w:sz w:val="28"/>
                <w:szCs w:val="28"/>
              </w:rPr>
              <w:t>е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первом</w:t>
            </w:r>
            <w:r w:rsidR="00D570B7"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>после слов «</w:t>
            </w:r>
            <w:r w:rsidR="00D570B7" w:rsidRPr="003467C5">
              <w:rPr>
                <w:rFonts w:ascii="Times New Roman" w:hAnsi="Times New Roman"/>
                <w:sz w:val="28"/>
                <w:szCs w:val="28"/>
              </w:rPr>
              <w:t xml:space="preserve">подпунктами 1-4, 8 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пункта 5 настоящего Положения» дополнить словами «, и в случае отсутствия в ФГИС ФРИ сведений из индивидуальной программы реабилитации или </w:t>
            </w:r>
            <w:proofErr w:type="spellStart"/>
            <w:r w:rsidRPr="003467C5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3467C5">
              <w:rPr>
                <w:rFonts w:ascii="Times New Roman" w:hAnsi="Times New Roman"/>
                <w:sz w:val="28"/>
                <w:szCs w:val="28"/>
              </w:rPr>
              <w:t xml:space="preserve"> инвалида документ, указанный в подпункте 6 пункта 5 настоящего Положения»;</w:t>
            </w:r>
          </w:p>
          <w:p w:rsidR="00D570B7" w:rsidRPr="00D570B7" w:rsidRDefault="00D570B7" w:rsidP="004D7F0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467C5">
              <w:rPr>
                <w:rFonts w:ascii="Times New Roman" w:hAnsi="Times New Roman"/>
                <w:sz w:val="28"/>
                <w:szCs w:val="28"/>
              </w:rPr>
              <w:t>в абзаце втором</w:t>
            </w:r>
            <w:r w:rsidRPr="003467C5">
              <w:rPr>
                <w:rFonts w:hint="eastAsia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после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слов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«подпунктами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1-4, 9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Положения»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отсутствия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ФГИС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ФРИ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 w:hint="eastAsia"/>
                <w:sz w:val="28"/>
                <w:szCs w:val="28"/>
              </w:rPr>
              <w:t>индивидуальной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реабилитации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0B7">
              <w:rPr>
                <w:rFonts w:ascii="Times New Roman" w:hAnsi="Times New Roman" w:hint="eastAsia"/>
                <w:sz w:val="28"/>
                <w:szCs w:val="28"/>
              </w:rPr>
              <w:t>абилитации</w:t>
            </w:r>
            <w:proofErr w:type="spellEnd"/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инвалида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документ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указанный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подпункте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 w:hint="eastAsia"/>
                <w:sz w:val="28"/>
                <w:szCs w:val="28"/>
              </w:rPr>
              <w:t>Положения»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2A0B" w:rsidRPr="006655E7" w:rsidRDefault="008C2A0B" w:rsidP="008C2A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7A168A" w:rsidRDefault="008C2A0B" w:rsidP="007A168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«Центр занятости населения запрашивает</w:t>
            </w:r>
            <w:r w:rsidR="002E5E1D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указанный в подпункте 6 пункта 5 настоящего Положения</w:t>
            </w:r>
            <w:r w:rsidR="002E5E1D" w:rsidRPr="006655E7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или содержащиеся в нем сведения </w:t>
            </w:r>
            <w:r w:rsidR="008D7B96" w:rsidRPr="006655E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если он не представлен по инициативе гражданина.»</w:t>
            </w:r>
            <w:r w:rsidR="007A168A">
              <w:rPr>
                <w:rFonts w:ascii="Times New Roman" w:hAnsi="Times New Roman"/>
                <w:sz w:val="28"/>
                <w:szCs w:val="28"/>
              </w:rPr>
              <w:t>;</w:t>
            </w:r>
            <w:r w:rsidR="007A168A" w:rsidRPr="0066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7A168A" w:rsidRPr="006655E7" w:rsidRDefault="007A168A" w:rsidP="007A168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абзаце третьем цифр</w:t>
            </w:r>
            <w:r>
              <w:rPr>
                <w:rFonts w:ascii="Times New Roman" w:hAnsi="Times New Roman"/>
                <w:sz w:val="28"/>
                <w:szCs w:val="28"/>
              </w:rPr>
              <w:t>ы «5-7» заменить цифрами «5, 7».</w:t>
            </w:r>
          </w:p>
          <w:p w:rsidR="00624F4A" w:rsidRPr="003467C5" w:rsidRDefault="0045617F" w:rsidP="0030495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8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 xml:space="preserve">. Внести в приложение к постановлению Правительства Рязанской области от 06.07.2017 № 151 «Об утверждении Порядка предоставления ежегодных денежных компенсаций расходов, связанных с эксплуатацией транспортных средств, и транспортных расходов отдельным категориям инвалидов» </w:t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proofErr w:type="gramStart"/>
            <w:r w:rsidR="00E921BC" w:rsidRPr="006655E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7A168A">
              <w:fldChar w:fldCharType="begin"/>
            </w:r>
            <w:r w:rsidR="007A168A">
              <w:instrText xml:space="preserve"> HYPERLINK "consultantplus://offline/ref=A5852753EEAF2D7BBFB7184FCB7448D4BCD74870BB2775272C737D85A0C2600D98ECDB785FC15297DF640C9C634155D9BF487286B60647850B8517A0r605L" </w:instrText>
            </w:r>
            <w:r w:rsidR="007A168A">
              <w:fldChar w:fldCharType="separate"/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>остановлений</w:t>
            </w:r>
            <w:r w:rsidR="007A168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br/>
              <w:t>от 19</w:t>
            </w:r>
            <w:r w:rsidR="00E921BC" w:rsidRPr="003467C5">
              <w:rPr>
                <w:rFonts w:ascii="Times New Roman" w:hAnsi="Times New Roman"/>
                <w:sz w:val="28"/>
                <w:szCs w:val="28"/>
              </w:rPr>
              <w:t xml:space="preserve">.12.2017 </w:t>
            </w:r>
            <w:hyperlink r:id="rId71" w:history="1">
              <w:r w:rsidR="00E921BC" w:rsidRPr="003467C5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E921BC" w:rsidRPr="003467C5">
              <w:rPr>
                <w:rFonts w:ascii="Times New Roman" w:hAnsi="Times New Roman"/>
                <w:sz w:val="28"/>
                <w:szCs w:val="28"/>
              </w:rPr>
              <w:t xml:space="preserve">, от 03.09.2019 </w:t>
            </w:r>
            <w:hyperlink r:id="rId72" w:history="1">
              <w:r w:rsidR="00E921BC" w:rsidRPr="003467C5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="00485ED5" w:rsidRPr="003467C5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="00E921BC" w:rsidRPr="003467C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24F4A" w:rsidRPr="003467C5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142312" w:rsidRPr="003467C5" w:rsidRDefault="008F3CFF" w:rsidP="0012367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42312" w:rsidRPr="003467C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23674" w:rsidRPr="003467C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142312" w:rsidRPr="003467C5">
              <w:rPr>
                <w:rFonts w:ascii="Times New Roman" w:hAnsi="Times New Roman"/>
                <w:sz w:val="28"/>
                <w:szCs w:val="28"/>
              </w:rPr>
              <w:t>е</w:t>
            </w:r>
            <w:r w:rsidR="00123674" w:rsidRPr="003467C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142312" w:rsidRPr="003467C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23674" w:rsidRPr="003467C5" w:rsidRDefault="003467C5" w:rsidP="0012367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7C5">
              <w:rPr>
                <w:rFonts w:ascii="Times New Roman" w:hAnsi="Times New Roman"/>
                <w:sz w:val="28"/>
                <w:szCs w:val="28"/>
              </w:rPr>
              <w:t>в подпункте 3.1</w:t>
            </w:r>
            <w:r w:rsidR="00142312"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3674" w:rsidRPr="003467C5">
              <w:rPr>
                <w:rFonts w:ascii="Times New Roman" w:hAnsi="Times New Roman"/>
                <w:sz w:val="28"/>
                <w:szCs w:val="28"/>
              </w:rPr>
              <w:t>после слов «по инициативе заявителя» дополнить словами «в случае наличия соответствующих сведений в федеральной государственной информационной системе «Федеральный реестр инвалидов» (далее – ФГИС ФРИ»;</w:t>
            </w:r>
          </w:p>
          <w:p w:rsidR="00123674" w:rsidRPr="006655E7" w:rsidRDefault="00123674" w:rsidP="0012367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7C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83F2B" w:rsidRPr="003467C5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>е</w:t>
            </w:r>
            <w:r w:rsidR="00C83F2B"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>шестнадцатом после слов «по инициативе заявителя» дополнить словами «в случае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наличия соответствующих сведений в ФГИС ФРИ»;</w:t>
            </w:r>
          </w:p>
          <w:p w:rsidR="0071584F" w:rsidRPr="006655E7" w:rsidRDefault="008F3CFF" w:rsidP="0012367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584F" w:rsidRPr="006655E7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123674" w:rsidRPr="006655E7" w:rsidRDefault="0071584F" w:rsidP="0012367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абзаце первом после слов «настоящего Порядка» дополнить словами «, и в случае отсутствия в ФГИС ФРИ сведений об установлении инвалидности документы, указанные в абзацах седьмом, шестнадцатом пункта 2 настоящего Порядка»;</w:t>
            </w:r>
          </w:p>
          <w:p w:rsidR="0071584F" w:rsidRPr="006655E7" w:rsidRDefault="0071584F" w:rsidP="0012367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в абзаце втором слова «пятом, седьмом, восьмом, одиннадцатом, пятнадцатом – восемнадцатом» заменить словами «пятом, восьмом, одиннадцатом, пятнадцатом, семнадцатом, восемнадцатом»;</w:t>
            </w:r>
            <w:proofErr w:type="gramEnd"/>
          </w:p>
          <w:p w:rsidR="003773DC" w:rsidRPr="006655E7" w:rsidRDefault="003773DC" w:rsidP="003773D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CA129C" w:rsidRDefault="003773DC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запрашивает указанные в абзацах седьмом, шестнадцатом пункта 2 настоящего Порядка</w:t>
            </w:r>
            <w:r w:rsidR="001B3B49" w:rsidRPr="006655E7">
              <w:rPr>
                <w:rFonts w:ascii="Times New Roman" w:hAnsi="Times New Roman"/>
                <w:sz w:val="28"/>
                <w:szCs w:val="28"/>
              </w:rPr>
              <w:t xml:space="preserve"> документы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или содержащиеся в </w:t>
            </w:r>
            <w:r w:rsidR="00175AA4" w:rsidRPr="006655E7">
              <w:rPr>
                <w:rFonts w:ascii="Times New Roman" w:hAnsi="Times New Roman"/>
                <w:sz w:val="28"/>
                <w:szCs w:val="28"/>
              </w:rPr>
              <w:t>них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сведения </w:t>
            </w:r>
            <w:r w:rsidR="008D7B96" w:rsidRPr="006655E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</w:t>
            </w:r>
            <w:proofErr w:type="gramEnd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 электронного взаимодействия, если они не представлены по инициативе заявителя</w:t>
            </w: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8F3CFF" w:rsidRPr="006655E7" w:rsidRDefault="008F3CFF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F4A" w:rsidRPr="006655E7" w:rsidRDefault="0045617F" w:rsidP="00907B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9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. Внести в постановление Правительства Рязанской</w:t>
            </w:r>
            <w:r w:rsidR="000E4ED9" w:rsidRPr="006655E7">
              <w:rPr>
                <w:rFonts w:ascii="Times New Roman" w:hAnsi="Times New Roman"/>
                <w:sz w:val="28"/>
                <w:szCs w:val="28"/>
              </w:rPr>
              <w:t xml:space="preserve"> области от 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26.06.2018 № 184 «О предоставлении социальной поддержки отдельным категориям граждан»</w:t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 (в редакции </w:t>
            </w:r>
            <w:proofErr w:type="gramStart"/>
            <w:r w:rsidR="00E921BC" w:rsidRPr="006655E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7A168A">
              <w:fldChar w:fldCharType="begin"/>
            </w:r>
            <w:r w:rsidR="007A168A">
              <w:instrText xml:space="preserve"> HYPERLINK "consultantplus://offline/ref=AA8726644E886CA6CBCA84510A6C69BF19771854517CECEF1DEA50C3658FB5772B0CB4837C5577E0BD37CEC78BD65FF3EFB74D06DDB26E56FAE9B6D2a678N" </w:instrText>
            </w:r>
            <w:r w:rsidR="007A168A">
              <w:fldChar w:fldCharType="separate"/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0E4ED9" w:rsidRPr="006655E7">
              <w:rPr>
                <w:rFonts w:ascii="Times New Roman" w:hAnsi="Times New Roman"/>
                <w:sz w:val="28"/>
                <w:szCs w:val="28"/>
              </w:rPr>
              <w:t>й</w:t>
            </w:r>
            <w:r w:rsidR="007A168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03.09.2019 № 283</w:t>
            </w:r>
            <w:r w:rsidR="000E4ED9" w:rsidRPr="006655E7">
              <w:rPr>
                <w:rFonts w:ascii="Times New Roman" w:hAnsi="Times New Roman"/>
                <w:sz w:val="28"/>
                <w:szCs w:val="28"/>
              </w:rPr>
              <w:t>,</w:t>
            </w:r>
            <w:r w:rsidR="003D47EB" w:rsidRPr="006655E7">
              <w:rPr>
                <w:rFonts w:ascii="Times New Roman" w:hAnsi="Times New Roman"/>
                <w:sz w:val="28"/>
                <w:szCs w:val="28"/>
              </w:rPr>
              <w:t xml:space="preserve"> от 24.03.2020 № 56</w:t>
            </w:r>
            <w:r w:rsidR="002A501A" w:rsidRPr="006655E7">
              <w:rPr>
                <w:rFonts w:ascii="Times New Roman" w:hAnsi="Times New Roman"/>
                <w:sz w:val="28"/>
                <w:szCs w:val="28"/>
              </w:rPr>
              <w:t>, от 21.04.2020 № 85</w:t>
            </w:r>
            <w:r w:rsidR="00CA129C" w:rsidRPr="006655E7">
              <w:rPr>
                <w:rFonts w:ascii="Times New Roman" w:hAnsi="Times New Roman"/>
                <w:sz w:val="28"/>
                <w:szCs w:val="28"/>
              </w:rPr>
              <w:t>,</w:t>
            </w:r>
            <w:r w:rsidR="00CA129C" w:rsidRPr="006655E7">
              <w:rPr>
                <w:rFonts w:ascii="Times New Roman" w:hAnsi="Times New Roman"/>
                <w:sz w:val="28"/>
                <w:szCs w:val="28"/>
              </w:rPr>
              <w:br/>
              <w:t>от 26.05.2020 № 119</w:t>
            </w:r>
            <w:r w:rsidR="00E921BC" w:rsidRPr="006655E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624F4A" w:rsidRPr="006655E7" w:rsidRDefault="008F3CFF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CA129C" w:rsidRPr="00D570B7" w:rsidRDefault="00CA129C" w:rsidP="00CA12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подпункте 3 пункта 3 после слов «по инициативе гражданина» дополнить словами «в случае наличия соответствующих сведений в федеральной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государственной информационной системе «Федеральный реестр инвалидов» (далее – ФГИС ФРИ»;</w:t>
            </w:r>
          </w:p>
          <w:p w:rsidR="00CA129C" w:rsidRPr="00D570B7" w:rsidRDefault="00CA129C" w:rsidP="00CA12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CA129C" w:rsidRPr="006655E7" w:rsidRDefault="00CA129C" w:rsidP="00CA12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первом после слов «</w:t>
            </w:r>
            <w:r w:rsidR="00F930A0" w:rsidRPr="00D570B7">
              <w:rPr>
                <w:rFonts w:ascii="Times New Roman" w:hAnsi="Times New Roman"/>
                <w:sz w:val="28"/>
                <w:szCs w:val="28"/>
              </w:rPr>
              <w:t xml:space="preserve">подпунктами 1, 4, 6, 7, 9, 10 пункта 3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настоящего Порядка» дополнить словами «, и в случае отсутствия в ФГИС ФРИ сведений об установлении инвалидности документ, указанный в подпункте 3 пункта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3 настоящего Порядка»;</w:t>
            </w:r>
          </w:p>
          <w:p w:rsidR="00CA129C" w:rsidRPr="006655E7" w:rsidRDefault="00CA129C" w:rsidP="00CA12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абзаце втором после слов «подпунктами 1, 4, 6, 7, 11 пункта 3 настоящего Порядка» дополнить словами «, и в случае отсутствия в ФГИС ФРИ сведений об установлении инвалидности документ, указанный в подпункте 3 пункта 3 настоящего Порядка»;</w:t>
            </w:r>
          </w:p>
          <w:p w:rsidR="00CA129C" w:rsidRPr="006655E7" w:rsidRDefault="00CA129C" w:rsidP="00CA12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абзаце третьем </w:t>
            </w:r>
            <w:r w:rsidR="004B15D1">
              <w:rPr>
                <w:rFonts w:ascii="Times New Roman" w:hAnsi="Times New Roman"/>
                <w:sz w:val="28"/>
                <w:szCs w:val="28"/>
              </w:rPr>
              <w:t>цифры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«2, 3, 5, 8» заменить </w:t>
            </w:r>
            <w:r w:rsidR="004B15D1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>«2, 5, 8»;</w:t>
            </w:r>
          </w:p>
          <w:p w:rsidR="00CA129C" w:rsidRPr="006655E7" w:rsidRDefault="00CA129C" w:rsidP="00CA12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CA129C" w:rsidRPr="006655E7" w:rsidRDefault="00CA129C" w:rsidP="00CA12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запрашивает указанны</w:t>
            </w:r>
            <w:r w:rsidR="00175AA4" w:rsidRPr="006655E7">
              <w:rPr>
                <w:rFonts w:ascii="Times New Roman" w:hAnsi="Times New Roman"/>
                <w:sz w:val="28"/>
                <w:szCs w:val="28"/>
              </w:rPr>
              <w:t>й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175AA4" w:rsidRPr="006655E7">
              <w:rPr>
                <w:rFonts w:ascii="Times New Roman" w:hAnsi="Times New Roman"/>
                <w:sz w:val="28"/>
                <w:szCs w:val="28"/>
              </w:rPr>
              <w:t>подпункте 3 пункта 3 настоящего Порядка</w:t>
            </w:r>
            <w:r w:rsidR="001B3B49" w:rsidRPr="006655E7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или содержащиеся в нем сведения </w:t>
            </w:r>
            <w:r w:rsidR="008D7B96" w:rsidRPr="006655E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</w:t>
            </w:r>
            <w:proofErr w:type="gramEnd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взаимодействия, если он не представлен по инициативе </w:t>
            </w:r>
            <w:r w:rsidR="00175AA4" w:rsidRPr="006655E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>.»</w:t>
            </w:r>
            <w:r w:rsidR="008F3CFF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624F4A" w:rsidRPr="006655E7" w:rsidRDefault="008F3CFF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24F4A" w:rsidRPr="006655E7">
              <w:rPr>
                <w:rFonts w:ascii="Times New Roman" w:hAnsi="Times New Roman"/>
                <w:sz w:val="28"/>
                <w:szCs w:val="28"/>
              </w:rPr>
              <w:t>в приложении № 3:</w:t>
            </w:r>
          </w:p>
          <w:p w:rsidR="00F74F43" w:rsidRPr="006655E7" w:rsidRDefault="00F74F43" w:rsidP="00F74F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подпункте 9 пункта 3 после слов «по инициативе заявителя» дополнить словами «в случае наличия соответствующих сведений в федеральной государственной информационной системе «Федеральный реестр инвалидов» (далее – ФГИС ФРИ»;</w:t>
            </w:r>
          </w:p>
          <w:p w:rsidR="00F74F43" w:rsidRPr="006655E7" w:rsidRDefault="00F74F43" w:rsidP="00F74F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F74F43" w:rsidRPr="003467C5" w:rsidRDefault="00F74F43" w:rsidP="00F74F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F1B">
              <w:rPr>
                <w:rFonts w:ascii="Times New Roman" w:hAnsi="Times New Roman"/>
                <w:sz w:val="28"/>
                <w:szCs w:val="28"/>
              </w:rPr>
              <w:t>в абзаце первом после слов «</w:t>
            </w:r>
            <w:r w:rsidR="00F930A0" w:rsidRPr="00607F1B">
              <w:rPr>
                <w:rFonts w:ascii="Times New Roman" w:hAnsi="Times New Roman"/>
                <w:sz w:val="28"/>
                <w:szCs w:val="28"/>
              </w:rPr>
              <w:t xml:space="preserve">подпунктами 1, </w:t>
            </w:r>
            <w:r w:rsidR="00F930A0" w:rsidRPr="003467C5">
              <w:rPr>
                <w:rFonts w:ascii="Times New Roman" w:hAnsi="Times New Roman"/>
                <w:sz w:val="28"/>
                <w:szCs w:val="28"/>
              </w:rPr>
              <w:t>4, 6, 7, 10, 12, 13</w:t>
            </w:r>
            <w:r w:rsidR="00607F1B" w:rsidRPr="003467C5">
              <w:rPr>
                <w:rFonts w:ascii="Times New Roman" w:hAnsi="Times New Roman"/>
                <w:sz w:val="28"/>
                <w:szCs w:val="28"/>
              </w:rPr>
              <w:t xml:space="preserve"> пункта 3</w:t>
            </w:r>
            <w:r w:rsidR="00F930A0" w:rsidRPr="003467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7C5">
              <w:rPr>
                <w:rFonts w:ascii="Times New Roman" w:hAnsi="Times New Roman"/>
                <w:sz w:val="28"/>
                <w:szCs w:val="28"/>
              </w:rPr>
              <w:t>настоящего Порядка» дополнить словами «, и в случае отсутствия в ФГИС ФРИ сведений об установлении инвалидности документ, указанный в подпункте 9 пункта 3 настоящего Порядка»;</w:t>
            </w:r>
          </w:p>
          <w:p w:rsidR="00F74F43" w:rsidRPr="006655E7" w:rsidRDefault="00F74F43" w:rsidP="00F74F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в абзаце втором после слов «подпунктами 1, 4, 6, 7, 9, 10, 14 пункта 3 настоящего Порядка» дополнить словами «, и в случае отсутствия в ФГИС ФРИ сведений об установлении инвалидности документ, указанный в подпункте 9 пункта 3 настоящего Порядка»;</w:t>
            </w:r>
          </w:p>
          <w:p w:rsidR="00F425B6" w:rsidRDefault="00F74F43" w:rsidP="00F74F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 xml:space="preserve">в абзаце третьем </w:t>
            </w:r>
            <w:r w:rsidR="00F425B6">
              <w:rPr>
                <w:rFonts w:ascii="Times New Roman" w:hAnsi="Times New Roman"/>
                <w:sz w:val="28"/>
                <w:szCs w:val="28"/>
              </w:rPr>
              <w:t>цифру «, 9» исключить;</w:t>
            </w:r>
          </w:p>
          <w:p w:rsidR="00F74F43" w:rsidRPr="006655E7" w:rsidRDefault="00F74F43" w:rsidP="00F74F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5E7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4C0116" w:rsidRPr="00D570B7" w:rsidRDefault="00F74F43" w:rsidP="004C01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«Государственное казенное учреждение Рязанской области «Управление социальной защиты населения Рязанской области» запрашивает указанный в подпункте </w:t>
            </w:r>
            <w:r w:rsidR="00AA621F" w:rsidRPr="006655E7">
              <w:rPr>
                <w:rFonts w:ascii="Times New Roman" w:hAnsi="Times New Roman"/>
                <w:sz w:val="28"/>
                <w:szCs w:val="28"/>
              </w:rPr>
              <w:t>9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пункта 3 настоящего Порядка документ или содержащиеся в нем сведения </w:t>
            </w:r>
            <w:r w:rsidR="008D7B96" w:rsidRPr="006655E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</w:t>
            </w:r>
            <w:proofErr w:type="gramEnd"/>
            <w:r w:rsidRPr="006655E7">
              <w:rPr>
                <w:rFonts w:ascii="Times New Roman" w:hAnsi="Times New Roman"/>
                <w:sz w:val="28"/>
                <w:szCs w:val="28"/>
              </w:rPr>
              <w:t xml:space="preserve"> взаимодействия, если он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не представлен по инициативе </w:t>
            </w:r>
            <w:r w:rsidR="00AA621F" w:rsidRPr="00D570B7">
              <w:rPr>
                <w:rFonts w:ascii="Times New Roman" w:hAnsi="Times New Roman"/>
                <w:sz w:val="28"/>
                <w:szCs w:val="28"/>
              </w:rPr>
              <w:t>заявителя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624F4A" w:rsidRPr="00D570B7" w:rsidRDefault="0045617F" w:rsidP="004C01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10</w:t>
            </w:r>
            <w:r w:rsidR="00624F4A" w:rsidRPr="00D570B7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624F4A" w:rsidRPr="00D570B7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28.09.2005 № 224 «Об утверждении Правил выплаты инвалидам 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br/>
            </w:r>
            <w:r w:rsidR="00624F4A" w:rsidRPr="00D570B7">
              <w:rPr>
                <w:rFonts w:ascii="Times New Roman" w:hAnsi="Times New Roman"/>
                <w:sz w:val="28"/>
                <w:szCs w:val="28"/>
              </w:rPr>
              <w:t xml:space="preserve">(в том числе детям-инвалидам), имеющим транспортные средства 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br/>
            </w:r>
            <w:r w:rsidR="00624F4A" w:rsidRPr="00D570B7">
              <w:rPr>
                <w:rFonts w:ascii="Times New Roman" w:hAnsi="Times New Roman"/>
                <w:sz w:val="28"/>
                <w:szCs w:val="28"/>
              </w:rPr>
              <w:t>в соответствии с медицинскими показаниями, или их законным представителям компенсаций страховых премий по договору обязательного страхования гражданской ответственности владельцев транспортных средств»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 Правительства Рязанской области 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br/>
              <w:t xml:space="preserve">от 29.08.2008 </w:t>
            </w:r>
            <w:hyperlink r:id="rId73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184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14.10.2008 </w:t>
            </w:r>
            <w:hyperlink r:id="rId74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271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06.07.2011 </w:t>
            </w:r>
            <w:hyperlink r:id="rId75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180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br/>
              <w:t>от</w:t>
            </w:r>
            <w:proofErr w:type="gramEnd"/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07.03.2012 </w:t>
            </w:r>
            <w:hyperlink r:id="rId76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77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78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br/>
            </w:r>
            <w:hyperlink r:id="rId79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377</w:t>
              </w:r>
              <w:r w:rsidR="00E921BC" w:rsidRPr="00D570B7">
                <w:rPr>
                  <w:rFonts w:ascii="Times New Roman" w:hAnsi="Times New Roman"/>
                  <w:sz w:val="28"/>
                  <w:szCs w:val="28"/>
                </w:rPr>
                <w:t xml:space="preserve">, от 06.08.2019 </w:t>
              </w:r>
              <w:hyperlink r:id="rId80" w:history="1">
                <w:r w:rsidR="00E921BC" w:rsidRPr="00D570B7">
                  <w:rPr>
                    <w:rFonts w:ascii="Times New Roman" w:hAnsi="Times New Roman"/>
                    <w:sz w:val="28"/>
                    <w:szCs w:val="28"/>
                  </w:rPr>
                  <w:t>№ 244</w:t>
                </w:r>
              </w:hyperlink>
            </w:hyperlink>
            <w:r w:rsidR="00173EBC" w:rsidRPr="00D570B7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24F4A" w:rsidRPr="00D570B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173EBC" w:rsidRPr="00D570B7" w:rsidRDefault="00173EBC" w:rsidP="004C01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173EBC" w:rsidRPr="00D570B7" w:rsidRDefault="00173EBC" w:rsidP="00173E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подпункте 3 после слов «по инициативе заявителя» дополнить словами «в случае наличия соответствующих сведений в федеральной государственной информационной системе «Федеральный реестр инвалидов» (далее – ФГИС ФРИ»;</w:t>
            </w:r>
          </w:p>
          <w:p w:rsidR="00173EBC" w:rsidRPr="00D570B7" w:rsidRDefault="00173EBC" w:rsidP="00173E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семнадцатом после слов «</w:t>
            </w:r>
            <w:r w:rsidR="00F930A0" w:rsidRPr="00D570B7">
              <w:rPr>
                <w:rFonts w:ascii="Times New Roman" w:hAnsi="Times New Roman"/>
                <w:sz w:val="28"/>
                <w:szCs w:val="28"/>
              </w:rPr>
              <w:t xml:space="preserve">подпунктами 1, 5-8, 10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настоящего пункта» дополнить словами «, и в случае отсутствия в ФГИС ФРИ сведений об установлении инвалидности документ, указанный в подпункте 3 настоящего пункта»;</w:t>
            </w:r>
          </w:p>
          <w:p w:rsidR="00173EBC" w:rsidRPr="00D570B7" w:rsidRDefault="00173EBC" w:rsidP="00173E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восемнадцатом после слов «подпунктами 1, 5-8, 11 настоящего пункта» дополнить словами «, и в случае отсутствия в ФГИС ФРИ сведений об установлении инвалидности документ, указанный в подпункте 3 настоящего пункта»;</w:t>
            </w:r>
          </w:p>
          <w:p w:rsidR="00173EBC" w:rsidRPr="00D570B7" w:rsidRDefault="00173EBC" w:rsidP="00173E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двадцатом цифры «2-4» заменить цифрами «2,</w:t>
            </w:r>
            <w:r w:rsidR="00F425B6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173EBC" w:rsidRPr="00D570B7" w:rsidRDefault="00173EBC" w:rsidP="00173E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173EBC" w:rsidRDefault="00173EBC" w:rsidP="00173E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запрашивает указанный в подпункте</w:t>
            </w:r>
            <w:r w:rsidR="00B7221F" w:rsidRPr="00D570B7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561" w:rsidRPr="00D570B7">
              <w:rPr>
                <w:rFonts w:ascii="Times New Roman" w:hAnsi="Times New Roman"/>
                <w:sz w:val="28"/>
                <w:szCs w:val="28"/>
              </w:rPr>
              <w:t xml:space="preserve">настоящего пункта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документ или содержащиеся в нем сведения </w:t>
            </w:r>
            <w:r w:rsidR="008D7B96" w:rsidRPr="00D570B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если</w:t>
            </w:r>
            <w:proofErr w:type="gramEnd"/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он не представлен по инициативе </w:t>
            </w:r>
            <w:r w:rsidR="00BB5561" w:rsidRPr="00D570B7">
              <w:rPr>
                <w:rFonts w:ascii="Times New Roman" w:hAnsi="Times New Roman"/>
                <w:sz w:val="28"/>
                <w:szCs w:val="28"/>
              </w:rPr>
              <w:t>заявителя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8F3CFF" w:rsidRPr="00D570B7" w:rsidRDefault="008F3CFF" w:rsidP="00173E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F4A" w:rsidRPr="00D570B7" w:rsidRDefault="00624F4A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1</w:t>
            </w:r>
            <w:r w:rsidR="0045617F" w:rsidRPr="00D570B7">
              <w:rPr>
                <w:rFonts w:ascii="Times New Roman" w:hAnsi="Times New Roman"/>
                <w:sz w:val="28"/>
                <w:szCs w:val="28"/>
              </w:rPr>
              <w:t>1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A4749B" w:rsidRPr="00D570B7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A4749B" w:rsidRPr="00D570B7">
              <w:rPr>
                <w:rFonts w:ascii="Times New Roman" w:hAnsi="Times New Roman"/>
                <w:sz w:val="28"/>
                <w:szCs w:val="28"/>
              </w:rPr>
              <w:t>ю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28.11.2012 № 340 «Об утверждении Порядка назначения и выплаты ежемесячной денежной выплаты гражданам, признанным инвалидами вследствие поствакцинальных осложнений» 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02.10.2013 </w:t>
            </w:r>
            <w:hyperlink r:id="rId81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297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>,</w:t>
            </w:r>
            <w:r w:rsidR="00FB7832" w:rsidRPr="00D570B7">
              <w:rPr>
                <w:rFonts w:ascii="Times New Roman" w:hAnsi="Times New Roman"/>
                <w:sz w:val="28"/>
                <w:szCs w:val="28"/>
              </w:rPr>
              <w:br/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от 29.12.2014 </w:t>
            </w:r>
            <w:hyperlink r:id="rId82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83" w:history="1"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>№ 352</w:t>
              </w:r>
              <w:r w:rsidR="00E921BC" w:rsidRPr="00D570B7">
                <w:rPr>
                  <w:rFonts w:ascii="Times New Roman" w:hAnsi="Times New Roman"/>
                  <w:sz w:val="28"/>
                  <w:szCs w:val="28"/>
                </w:rPr>
                <w:t xml:space="preserve">, от 03.09.2019 </w:t>
              </w:r>
              <w:hyperlink r:id="rId84" w:history="1">
                <w:r w:rsidR="00E921BC" w:rsidRPr="00D570B7">
                  <w:rPr>
                    <w:rFonts w:ascii="Times New Roman" w:hAnsi="Times New Roman"/>
                    <w:sz w:val="28"/>
                    <w:szCs w:val="28"/>
                  </w:rPr>
                  <w:t>№ 283</w:t>
                </w:r>
              </w:hyperlink>
              <w:r w:rsidR="00FB7832" w:rsidRPr="00D570B7">
                <w:rPr>
                  <w:rFonts w:ascii="Times New Roman" w:hAnsi="Times New Roman"/>
                  <w:sz w:val="28"/>
                  <w:szCs w:val="28"/>
                </w:rPr>
                <w:t>, от 26.05.2020 № 119</w:t>
              </w:r>
              <w:r w:rsidR="00832004" w:rsidRPr="00D570B7">
                <w:rPr>
                  <w:rFonts w:ascii="Times New Roman" w:hAnsi="Times New Roman"/>
                  <w:sz w:val="28"/>
                  <w:szCs w:val="28"/>
                </w:rPr>
                <w:t xml:space="preserve">) </w:t>
              </w:r>
            </w:hyperlink>
            <w:r w:rsidRPr="00D570B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624F4A" w:rsidRPr="00D570B7" w:rsidRDefault="00624F4A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FB7832" w:rsidRPr="00D570B7" w:rsidRDefault="00FB7832" w:rsidP="00FB78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 xml:space="preserve">в абзаце третьем </w:t>
            </w:r>
            <w:r w:rsidR="00624F4A" w:rsidRPr="00D570B7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а</w:t>
            </w:r>
            <w:r w:rsidR="00624F4A" w:rsidRPr="00D570B7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после слов «по инициативе заявителя» дополнить словами «в случае наличия соответствующих сведений в федеральной государственной информационной системе «Федеральный реестр инвалидов» (далее – ФГИС ФРИ»;</w:t>
            </w:r>
          </w:p>
          <w:p w:rsidR="00FB7832" w:rsidRPr="00D570B7" w:rsidRDefault="00FB7832" w:rsidP="00FB78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четырнадцатом после слов «</w:t>
            </w:r>
            <w:r w:rsidR="00F930A0" w:rsidRPr="00D570B7">
              <w:rPr>
                <w:rFonts w:ascii="Times New Roman" w:hAnsi="Times New Roman"/>
                <w:sz w:val="28"/>
                <w:szCs w:val="28"/>
              </w:rPr>
              <w:t xml:space="preserve">подпунктом 5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настоящего пункта» дополнить словами «, и в случае отсутствия в ФГИС ФРИ сведений об установлении инвалидности документ, указанный в абзаце третьем подпункта 4 настоящего пункта»;</w:t>
            </w:r>
          </w:p>
          <w:p w:rsidR="00FB7832" w:rsidRPr="00D570B7" w:rsidRDefault="00FB7832" w:rsidP="00FB78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пятнадцатом после слов «подпунктом 6 настоящего пункта» дополнить словами «, и в случае отсутствия в ФГИС ФРИ сведений об установлении инвалидности документ, указанный в абзаце третьем подпункта 4 настоящего пункта»;</w:t>
            </w:r>
          </w:p>
          <w:p w:rsidR="00FB7832" w:rsidRPr="00D570B7" w:rsidRDefault="00FB7832" w:rsidP="00FB78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шестнадцатом слова «, абзаце третьем подпункта 4» исключить;</w:t>
            </w:r>
          </w:p>
          <w:p w:rsidR="00FB7832" w:rsidRPr="00D570B7" w:rsidRDefault="00FB7832" w:rsidP="00FB78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2C0FDE" w:rsidRPr="00D570B7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абзацем </w:t>
            </w:r>
            <w:r w:rsidR="002C0FDE" w:rsidRPr="00D570B7">
              <w:rPr>
                <w:rFonts w:ascii="Times New Roman" w:hAnsi="Times New Roman"/>
                <w:sz w:val="28"/>
                <w:szCs w:val="28"/>
              </w:rPr>
              <w:t xml:space="preserve">семнадцатым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FB7832" w:rsidRPr="00D570B7" w:rsidRDefault="00FB7832" w:rsidP="00FB78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 xml:space="preserve">«Государственное казенное учреждение Рязанской области «Управление социальной защиты населения Рязанской области» запрашивает указанный </w:t>
            </w:r>
            <w:r w:rsidR="002C0FDE" w:rsidRPr="00D570B7">
              <w:rPr>
                <w:rFonts w:ascii="Times New Roman" w:hAnsi="Times New Roman"/>
                <w:sz w:val="28"/>
                <w:szCs w:val="28"/>
              </w:rPr>
              <w:t>в абзаце третьем подпункта 4 настоящего пункта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документ или содержащиеся в нем сведения </w:t>
            </w:r>
            <w:r w:rsidR="008D7B96" w:rsidRPr="00D570B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</w:t>
            </w:r>
            <w:proofErr w:type="gramEnd"/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взаимодействия, если он не представлен по инициативе заявителя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624F4A" w:rsidRPr="00D570B7" w:rsidRDefault="00624F4A" w:rsidP="00907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1</w:t>
            </w:r>
            <w:r w:rsidR="0045617F" w:rsidRPr="00D570B7">
              <w:rPr>
                <w:rFonts w:ascii="Times New Roman" w:hAnsi="Times New Roman"/>
                <w:sz w:val="28"/>
                <w:szCs w:val="28"/>
              </w:rPr>
              <w:t>2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. Внести в приложение к постановлению Правительства Рязанской области от 25.12.2018 № 400 «О предоставлении компенсации расходов на оплату жилого помещения и коммунальных услуг отдельным категориям граждан»</w:t>
            </w:r>
            <w:r w:rsidR="00832004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1BC" w:rsidRPr="00D570B7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proofErr w:type="gramStart"/>
            <w:r w:rsidR="00E921BC" w:rsidRPr="00D570B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7A168A">
              <w:fldChar w:fldCharType="begin"/>
            </w:r>
            <w:r w:rsidR="007A168A">
              <w:instrText xml:space="preserve"> HYPERLINK "consultantplus://offline/ref=8FD6611C7870E751936DB60BF88F408CBEEF323475399C336C7FE2B06912A20E498238475ACA7E2AAC9DBAEF23BA607E5E139EC21401952373F0B689IBJ5O" </w:instrText>
            </w:r>
            <w:r w:rsidR="007A168A">
              <w:fldChar w:fldCharType="separate"/>
            </w:r>
            <w:r w:rsidR="00E921BC" w:rsidRPr="00D570B7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D32508" w:rsidRPr="00D570B7">
              <w:rPr>
                <w:rFonts w:ascii="Times New Roman" w:hAnsi="Times New Roman"/>
                <w:sz w:val="28"/>
                <w:szCs w:val="28"/>
              </w:rPr>
              <w:t>й</w:t>
            </w:r>
            <w:r w:rsidR="007A168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E921BC" w:rsidRPr="00D570B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367C7B" w:rsidRPr="00D570B7">
              <w:rPr>
                <w:rFonts w:ascii="Times New Roman" w:hAnsi="Times New Roman"/>
                <w:sz w:val="28"/>
                <w:szCs w:val="28"/>
              </w:rPr>
              <w:br/>
            </w:r>
            <w:r w:rsidR="00E921BC" w:rsidRPr="00D570B7">
              <w:rPr>
                <w:rFonts w:ascii="Times New Roman" w:hAnsi="Times New Roman"/>
                <w:sz w:val="28"/>
                <w:szCs w:val="28"/>
              </w:rPr>
              <w:t>от 03.09.2019 № 283</w:t>
            </w:r>
            <w:r w:rsidR="000E4ED9" w:rsidRPr="00D570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32508" w:rsidRPr="00D570B7">
              <w:rPr>
                <w:rFonts w:ascii="Times New Roman" w:hAnsi="Times New Roman"/>
                <w:sz w:val="28"/>
                <w:szCs w:val="28"/>
              </w:rPr>
              <w:t>от 24.03.2020 № 56</w:t>
            </w:r>
            <w:r w:rsidR="00367C7B" w:rsidRPr="00D570B7">
              <w:rPr>
                <w:rFonts w:ascii="Times New Roman" w:hAnsi="Times New Roman"/>
                <w:sz w:val="28"/>
                <w:szCs w:val="28"/>
              </w:rPr>
              <w:t>, от 26.05.2020 № 119</w:t>
            </w:r>
            <w:r w:rsidR="00E921BC" w:rsidRPr="00D570B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F05241" w:rsidRPr="00D570B7" w:rsidRDefault="00F05241" w:rsidP="00F052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пятом пункта 4.2 после слов «по инициативе гражданина» дополнить словами «в случае наличия соответствующих сведений в федеральной государственной информационной системе «Федеральный реестр инвалидов» (далее – ФГИС ФРИ»;</w:t>
            </w:r>
          </w:p>
          <w:p w:rsidR="00F05241" w:rsidRPr="00D570B7" w:rsidRDefault="00F05241" w:rsidP="00F052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подпункте 2 пункта 4.3 после слов «по инициативе гражданина» дополнить словами «в случае наличия соответствующих сведений в ФГИС ФРИ»;</w:t>
            </w:r>
          </w:p>
          <w:p w:rsidR="00F05241" w:rsidRPr="00D570B7" w:rsidRDefault="00F05241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5D21B1" w:rsidRPr="00D570B7">
              <w:rPr>
                <w:rFonts w:ascii="Times New Roman" w:hAnsi="Times New Roman"/>
                <w:sz w:val="28"/>
                <w:szCs w:val="28"/>
              </w:rPr>
              <w:t>5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332BE" w:rsidRPr="00D570B7" w:rsidRDefault="00F05241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первом после слов «</w:t>
            </w:r>
            <w:r w:rsidR="00084B9A" w:rsidRPr="00D570B7">
              <w:rPr>
                <w:rFonts w:ascii="Times New Roman" w:hAnsi="Times New Roman"/>
                <w:sz w:val="28"/>
                <w:szCs w:val="28"/>
              </w:rPr>
              <w:t xml:space="preserve">подпунктами 1, 3 </w:t>
            </w:r>
            <w:r w:rsidR="003554FF" w:rsidRPr="00D570B7">
              <w:rPr>
                <w:rFonts w:ascii="Times New Roman" w:hAnsi="Times New Roman"/>
                <w:sz w:val="28"/>
                <w:szCs w:val="28"/>
              </w:rPr>
              <w:t>пункта 4.3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» дополнить словами «, и в случае отсутствия в ФГИС ФРИ сведений об установлении </w:t>
            </w:r>
            <w:r w:rsidRPr="008F3CFF">
              <w:rPr>
                <w:rFonts w:ascii="Times New Roman" w:hAnsi="Times New Roman"/>
                <w:spacing w:val="-2"/>
                <w:sz w:val="28"/>
                <w:szCs w:val="28"/>
              </w:rPr>
              <w:t>инвалидности документ</w:t>
            </w:r>
            <w:r w:rsidR="005D21B1" w:rsidRPr="008F3CFF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8F3CFF">
              <w:rPr>
                <w:rFonts w:ascii="Times New Roman" w:hAnsi="Times New Roman"/>
                <w:spacing w:val="-2"/>
                <w:sz w:val="28"/>
                <w:szCs w:val="28"/>
              </w:rPr>
              <w:t>, указанны</w:t>
            </w:r>
            <w:r w:rsidR="005D21B1" w:rsidRPr="008F3CFF">
              <w:rPr>
                <w:rFonts w:ascii="Times New Roman" w:hAnsi="Times New Roman"/>
                <w:spacing w:val="-2"/>
                <w:sz w:val="28"/>
                <w:szCs w:val="28"/>
              </w:rPr>
              <w:t>е в абзаце пятом пункта 4.2, в подпункте 2</w:t>
            </w:r>
            <w:r w:rsidR="005D21B1" w:rsidRPr="00D570B7">
              <w:rPr>
                <w:rFonts w:ascii="Times New Roman" w:hAnsi="Times New Roman"/>
                <w:sz w:val="28"/>
                <w:szCs w:val="28"/>
              </w:rPr>
              <w:t xml:space="preserve"> пункта 4.3</w:t>
            </w:r>
            <w:r w:rsidR="00ED3B19" w:rsidRPr="00D570B7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="005D21B1" w:rsidRPr="00D570B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05241" w:rsidRPr="00D570B7" w:rsidRDefault="00C332BE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 xml:space="preserve">в абзаце втором 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 xml:space="preserve">абзацами третьим, </w:t>
            </w:r>
            <w:r w:rsidR="00CB2095" w:rsidRPr="00D570B7">
              <w:rPr>
                <w:rFonts w:ascii="Times New Roman" w:hAnsi="Times New Roman" w:hint="eastAsia"/>
                <w:sz w:val="28"/>
                <w:szCs w:val="28"/>
              </w:rPr>
              <w:t>пятым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B2095" w:rsidRPr="00D570B7">
              <w:rPr>
                <w:rFonts w:ascii="Times New Roman" w:hAnsi="Times New Roman" w:hint="eastAsia"/>
                <w:sz w:val="28"/>
                <w:szCs w:val="28"/>
              </w:rPr>
              <w:t>седьмым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095" w:rsidRPr="00D570B7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 xml:space="preserve"> 4.2, </w:t>
            </w:r>
            <w:r w:rsidR="00CB2095" w:rsidRPr="00D570B7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 xml:space="preserve"> 4.3 </w:t>
            </w:r>
            <w:r w:rsidR="00CB2095" w:rsidRPr="00D570B7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095" w:rsidRPr="00D570B7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»</w:t>
            </w:r>
            <w:r w:rsidR="00ED3B19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 xml:space="preserve">заменить словами </w:t>
            </w:r>
            <w:r w:rsidR="00F05241" w:rsidRPr="00D570B7">
              <w:rPr>
                <w:rFonts w:ascii="Times New Roman" w:hAnsi="Times New Roman"/>
                <w:sz w:val="28"/>
                <w:szCs w:val="28"/>
              </w:rPr>
              <w:t>«</w:t>
            </w:r>
            <w:r w:rsidR="00CB2095" w:rsidRPr="00D570B7">
              <w:rPr>
                <w:rFonts w:ascii="Times New Roman" w:hAnsi="Times New Roman"/>
                <w:sz w:val="28"/>
                <w:szCs w:val="28"/>
              </w:rPr>
              <w:t>абзацами третьим, седьмым пункта 4.2, подпунктами 1, 3 пункта 4.3</w:t>
            </w:r>
            <w:r w:rsidR="00F05241" w:rsidRPr="00D570B7">
              <w:rPr>
                <w:rFonts w:ascii="Times New Roman" w:hAnsi="Times New Roman"/>
                <w:sz w:val="28"/>
                <w:szCs w:val="28"/>
              </w:rPr>
              <w:t>, и в случае отсутствия в ФГИС ФРИ сведений об установлении инвалидности документ</w:t>
            </w:r>
            <w:r w:rsidR="005D21B1" w:rsidRPr="00D570B7">
              <w:rPr>
                <w:rFonts w:ascii="Times New Roman" w:hAnsi="Times New Roman"/>
                <w:sz w:val="28"/>
                <w:szCs w:val="28"/>
              </w:rPr>
              <w:t>ы</w:t>
            </w:r>
            <w:r w:rsidR="00F05241" w:rsidRPr="00D570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D3B19" w:rsidRPr="00D570B7">
              <w:rPr>
                <w:rFonts w:ascii="Times New Roman" w:hAnsi="Times New Roman"/>
                <w:sz w:val="28"/>
                <w:szCs w:val="28"/>
              </w:rPr>
              <w:t>указанные в абзаце пятом пункта 4.2, в подпункте 2 пункта 4.3 настоящего Порядка</w:t>
            </w:r>
            <w:r w:rsidR="00F05241" w:rsidRPr="00D570B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25B87" w:rsidRPr="00D570B7" w:rsidRDefault="00ED3B19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третьем слова «пятым, шестым пункта 4.2, подпунктом 2 пункта 4.3» заменить словами «шестым пункта 4.2»;</w:t>
            </w:r>
          </w:p>
          <w:p w:rsidR="00F05241" w:rsidRPr="00D570B7" w:rsidRDefault="00F05241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F05241" w:rsidRPr="00D570B7" w:rsidRDefault="00F05241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запрашивает указанны</w:t>
            </w:r>
            <w:r w:rsidR="00DC083A" w:rsidRPr="00D570B7">
              <w:rPr>
                <w:rFonts w:ascii="Times New Roman" w:hAnsi="Times New Roman"/>
                <w:sz w:val="28"/>
                <w:szCs w:val="28"/>
              </w:rPr>
              <w:t>е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083A" w:rsidRPr="00D570B7">
              <w:rPr>
                <w:rFonts w:ascii="Times New Roman" w:hAnsi="Times New Roman"/>
                <w:sz w:val="28"/>
                <w:szCs w:val="28"/>
              </w:rPr>
              <w:t>в абзаце пятом пункта 4.2, в подпункте 2 пункта 4.3 настоящего Порядка документы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или содержащиеся в </w:t>
            </w:r>
            <w:r w:rsidR="00644C9B" w:rsidRPr="00D570B7">
              <w:rPr>
                <w:rFonts w:ascii="Times New Roman" w:hAnsi="Times New Roman"/>
                <w:sz w:val="28"/>
                <w:szCs w:val="28"/>
              </w:rPr>
              <w:t>них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сведения </w:t>
            </w:r>
            <w:r w:rsidR="008D7B96" w:rsidRPr="00D570B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</w:t>
            </w:r>
            <w:proofErr w:type="gramEnd"/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ней региональных систем межведомственного электронного взаимодействия, если он</w:t>
            </w:r>
            <w:r w:rsidR="00644C9B" w:rsidRPr="00D570B7">
              <w:rPr>
                <w:rFonts w:ascii="Times New Roman" w:hAnsi="Times New Roman"/>
                <w:sz w:val="28"/>
                <w:szCs w:val="28"/>
              </w:rPr>
              <w:t>и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не представлен</w:t>
            </w:r>
            <w:r w:rsidR="00644C9B" w:rsidRPr="00D570B7">
              <w:rPr>
                <w:rFonts w:ascii="Times New Roman" w:hAnsi="Times New Roman"/>
                <w:sz w:val="28"/>
                <w:szCs w:val="28"/>
              </w:rPr>
              <w:t>ы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по инициативе гражданина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F05241" w:rsidRPr="00D570B7" w:rsidRDefault="00273114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13. 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22.08.2012 № 226 «Об утверждении Порядка предоставления единовременной выплаты членам семей погибших (умерших) добровольных пожарных и работников добровольной пожарной охраны на территории Рязанской области» (в редакции постановлений Правительства Рязанской области от 30.01.2013 № 9, от 02.10.2013 № 297, от 29.12.2014 № 416,</w:t>
            </w:r>
            <w:r w:rsidRPr="00D570B7">
              <w:rPr>
                <w:rFonts w:ascii="Times New Roman" w:hAnsi="Times New Roman"/>
                <w:sz w:val="28"/>
                <w:szCs w:val="28"/>
              </w:rPr>
              <w:br/>
              <w:t>от 19.12.2017 № 377, от 20.08.2019 № 260</w:t>
            </w:r>
            <w:r w:rsidR="006C647D" w:rsidRPr="00D570B7">
              <w:rPr>
                <w:rFonts w:ascii="Times New Roman" w:hAnsi="Times New Roman"/>
                <w:sz w:val="28"/>
                <w:szCs w:val="28"/>
              </w:rPr>
              <w:t>, от 30.06.2020 № 155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DE0760" w:rsidRPr="00D570B7" w:rsidRDefault="00DE0760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AB4881" w:rsidRPr="00D570B7" w:rsidRDefault="00AB4881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дополнить новым абзацем девятым следующего содержания:</w:t>
            </w:r>
          </w:p>
          <w:p w:rsidR="00AB4881" w:rsidRPr="00D570B7" w:rsidRDefault="00AB4881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«документ, подтверждающий факт установления инвалидности ребенку погибшего (умершего) добровольного пожарного или работника добровольной пожарной охраны (для детей в возрасте 18 лет и старше, ставших инвалидами до достижения возраста 18 лет)</w:t>
            </w:r>
            <w:r w:rsidR="0015300C" w:rsidRPr="00D5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(в случае отсутствия таких сведений в федеральной государственной информационной системе «Федеральный реестр инвалидов»)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D570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0760" w:rsidRPr="00D570B7" w:rsidRDefault="00DE0760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абзац двенадцатый изложить в следующей редакции:</w:t>
            </w:r>
          </w:p>
          <w:p w:rsidR="00DE0760" w:rsidRPr="00D570B7" w:rsidRDefault="00DE0760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570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0760" w:rsidRPr="00D570B7" w:rsidRDefault="00DE0760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DE0760" w:rsidRPr="00D570B7" w:rsidRDefault="00DE0760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«сведения о регистрации пострадавшего или погибшего (умершего) добровольного пожарного в сводном реестре добровольных пожарных</w:t>
            </w:r>
            <w:r w:rsidR="008D5D53" w:rsidRPr="00D570B7">
              <w:rPr>
                <w:rFonts w:ascii="Times New Roman" w:hAnsi="Times New Roman"/>
                <w:sz w:val="28"/>
                <w:szCs w:val="28"/>
              </w:rPr>
              <w:br/>
            </w:r>
            <w:r w:rsidRPr="00D570B7">
              <w:rPr>
                <w:rFonts w:ascii="Times New Roman" w:hAnsi="Times New Roman"/>
                <w:sz w:val="28"/>
                <w:szCs w:val="28"/>
              </w:rPr>
              <w:t>(далее – реестр) в ГУ МЧС России по Рязанской области;</w:t>
            </w:r>
          </w:p>
          <w:p w:rsidR="00ED312D" w:rsidRPr="00D570B7" w:rsidRDefault="00DE0760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 xml:space="preserve">страховой номер индивидуального лицевого счета члена семьи погибшего (умершего) добровольного пожарного или работника добровольной пожарной охраны (СНИЛС) </w:t>
            </w:r>
            <w:r w:rsidR="00ED312D" w:rsidRPr="00D570B7">
              <w:rPr>
                <w:rFonts w:ascii="Times New Roman" w:hAnsi="Times New Roman"/>
                <w:sz w:val="28"/>
                <w:szCs w:val="28"/>
              </w:rPr>
              <w:t>в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ED312D" w:rsidRPr="00D570B7">
              <w:rPr>
                <w:rFonts w:ascii="Times New Roman" w:hAnsi="Times New Roman"/>
                <w:sz w:val="28"/>
                <w:szCs w:val="28"/>
              </w:rPr>
              <w:t>ах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 xml:space="preserve"> Пенсионного фонда Российской Федерации</w:t>
            </w:r>
            <w:r w:rsidR="00ED312D" w:rsidRPr="00D570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0760" w:rsidRPr="00D570B7" w:rsidRDefault="00DE0760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сведения, подтверждающие факт установления инвалидности ребенку погибшего (умершего) добровольного пожарного или работника добровольной пожарной охраны (для детей в возрасте 18 лет и старше, ставших инвалидами до достижения возраста 18 лет)</w:t>
            </w:r>
            <w:r w:rsidR="00ED312D" w:rsidRPr="00D570B7">
              <w:rPr>
                <w:rFonts w:ascii="Times New Roman" w:hAnsi="Times New Roman"/>
                <w:sz w:val="28"/>
                <w:szCs w:val="28"/>
              </w:rPr>
              <w:t xml:space="preserve"> в Пенсионном фонде Российской Федерации из федеральной государственной информационной системы «Федеральный реестр инвалидов»</w:t>
            </w:r>
            <w:r w:rsidRPr="00D570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0760" w:rsidRPr="00D570B7" w:rsidRDefault="009C7D62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Заявитель вправе представить документы, содержащие указанные сведения, по собственной</w:t>
            </w:r>
            <w:r w:rsidR="008F3CFF">
              <w:rPr>
                <w:rFonts w:ascii="Times New Roman" w:hAnsi="Times New Roman"/>
                <w:sz w:val="28"/>
                <w:szCs w:val="28"/>
              </w:rPr>
              <w:t xml:space="preserve"> инициативе</w:t>
            </w:r>
            <w:proofErr w:type="gramStart"/>
            <w:r w:rsidR="008F3CFF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DE0760" w:rsidRPr="00D570B7" w:rsidRDefault="00140056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14. </w:t>
            </w: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18.12.2019 № 419 «Об утверждении Порядка предоставления единовременной денежной выплаты отдельным категориям граждан на газификацию жилых помещений и внесении изменений в постановление Правительства Рязанской области от 29.10.2014 № 312 «Об утверждении государственной программы Рязанской области «Социальное и экономическое развитие населенных пунктов» (в редакции постановлений Правительства Рязанской области от 24.03.2020 № 56, от 30.06.2020 № 155</w:t>
            </w:r>
            <w:proofErr w:type="gramEnd"/>
            <w:r w:rsidRPr="00D570B7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F930A0" w:rsidRPr="00D570B7" w:rsidRDefault="00F930A0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843E88" w:rsidRPr="00D570B7" w:rsidRDefault="00843E88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восемнадцатом после слов «настоящего пункта» дополнить словами «, и в случае отсутствия в ФГИС ФРИ сведений об установлении инвалидности документ, указанный в абзаце одиннадцатом настоящего пункта»;</w:t>
            </w:r>
          </w:p>
          <w:p w:rsidR="00413D34" w:rsidRPr="00D570B7" w:rsidRDefault="00413D34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в абзаце девятнадцатом слова «десятом – двенадцатом» заменить словами «десятом, двенадцатом»;</w:t>
            </w:r>
          </w:p>
          <w:p w:rsidR="007C570C" w:rsidRPr="00D570B7" w:rsidRDefault="007C570C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0B7">
              <w:rPr>
                <w:rFonts w:ascii="Times New Roman" w:hAnsi="Times New Roman"/>
                <w:sz w:val="28"/>
                <w:szCs w:val="28"/>
              </w:rPr>
              <w:t>дополнить новым абзацем двадцатым следующего содержания:</w:t>
            </w:r>
          </w:p>
          <w:p w:rsidR="00907BEA" w:rsidRPr="00D570B7" w:rsidRDefault="007C570C" w:rsidP="008F3CF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70B7">
              <w:rPr>
                <w:rFonts w:ascii="Times New Roman" w:hAnsi="Times New Roman"/>
                <w:sz w:val="28"/>
                <w:szCs w:val="28"/>
              </w:rPr>
              <w:t>«</w:t>
            </w:r>
            <w:r w:rsidR="008037AD" w:rsidRPr="00D570B7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учреждение Рязанской области «Управление социальной защиты населения Рязанской области» запрашивает указанный в абзаце одиннадцатом настоящего пункта документ или содержащиеся в нем сведения </w:t>
            </w:r>
            <w:r w:rsidR="00E71EDC" w:rsidRPr="00D570B7">
              <w:rPr>
                <w:rFonts w:ascii="Times New Roman" w:hAnsi="Times New Roman"/>
                <w:sz w:val="28"/>
                <w:szCs w:val="28"/>
              </w:rPr>
              <w:t>в Пенсионном фонде Российской Федерации</w:t>
            </w:r>
            <w:r w:rsidR="008037AD" w:rsidRPr="00D570B7">
              <w:rPr>
                <w:rFonts w:ascii="Times New Roman" w:hAnsi="Times New Roman"/>
                <w:sz w:val="28"/>
                <w:szCs w:val="28"/>
              </w:rPr>
              <w:t xml:space="preserve"> из ФГИС ФРИ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если</w:t>
            </w:r>
            <w:proofErr w:type="gramEnd"/>
            <w:r w:rsidR="008037AD" w:rsidRPr="00D570B7">
              <w:rPr>
                <w:rFonts w:ascii="Times New Roman" w:hAnsi="Times New Roman"/>
                <w:sz w:val="28"/>
                <w:szCs w:val="28"/>
              </w:rPr>
              <w:t xml:space="preserve"> он не представлен по инициативе </w:t>
            </w:r>
            <w:r w:rsidR="008D5D53" w:rsidRPr="00D570B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proofErr w:type="gramStart"/>
            <w:r w:rsidR="008037AD" w:rsidRPr="00D570B7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042BC1" w:rsidRDefault="00042BC1" w:rsidP="00042B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3CFF" w:rsidRPr="00907BEA" w:rsidRDefault="008F3CFF" w:rsidP="00042B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907BEA">
        <w:trPr>
          <w:trHeight w:val="309"/>
          <w:jc w:val="right"/>
        </w:trPr>
        <w:tc>
          <w:tcPr>
            <w:tcW w:w="2087" w:type="pct"/>
          </w:tcPr>
          <w:p w:rsidR="00683693" w:rsidRPr="00907BE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07BEA" w:rsidRDefault="00504545" w:rsidP="000F2DBB">
            <w:pPr>
              <w:rPr>
                <w:rFonts w:ascii="Times New Roman" w:hAnsi="Times New Roman"/>
                <w:sz w:val="28"/>
                <w:szCs w:val="28"/>
              </w:rPr>
            </w:pPr>
            <w:r w:rsidRPr="00907BE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907BE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907BE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07BEA" w:rsidRDefault="00504545" w:rsidP="000F2DB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7BEA">
              <w:rPr>
                <w:rFonts w:ascii="Times New Roman" w:hAnsi="Times New Roman"/>
                <w:sz w:val="28"/>
                <w:szCs w:val="28"/>
              </w:rPr>
              <w:t xml:space="preserve">  Н.В. Любимов</w:t>
            </w:r>
          </w:p>
        </w:tc>
      </w:tr>
    </w:tbl>
    <w:p w:rsidR="00460FEA" w:rsidRPr="00907BE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07BEA" w:rsidSect="008F3CFF">
      <w:headerReference w:type="default" r:id="rId8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6E" w:rsidRDefault="00AA206E">
      <w:r>
        <w:separator/>
      </w:r>
    </w:p>
  </w:endnote>
  <w:endnote w:type="continuationSeparator" w:id="0">
    <w:p w:rsidR="00AA206E" w:rsidRDefault="00AA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5D" w:rsidRDefault="00E146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47A89">
          <w:pPr>
            <w:pStyle w:val="a6"/>
          </w:pPr>
          <w:r>
            <w:rPr>
              <w:noProof/>
            </w:rPr>
            <w:drawing>
              <wp:inline distT="0" distB="0" distL="0" distR="0" wp14:anchorId="68DF91D0" wp14:editId="63E9CA8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47A8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B0B8173" wp14:editId="2371DB8A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F3CF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29945  25.08.2020 17:14:26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6E" w:rsidRDefault="00AA206E">
      <w:r>
        <w:separator/>
      </w:r>
    </w:p>
  </w:footnote>
  <w:footnote w:type="continuationSeparator" w:id="0">
    <w:p w:rsidR="00AA206E" w:rsidRDefault="00AA2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3111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5D" w:rsidRDefault="00E146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5D" w:rsidRDefault="00E1465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3111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155CD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oHVA9L11LhwhKT1QNOV2gXEP9E=" w:salt="tpXweV417PWXhCM1fuI4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438"/>
    <w:rsid w:val="00005883"/>
    <w:rsid w:val="0001360F"/>
    <w:rsid w:val="00024ADC"/>
    <w:rsid w:val="00031115"/>
    <w:rsid w:val="000331B3"/>
    <w:rsid w:val="00033413"/>
    <w:rsid w:val="00037C0C"/>
    <w:rsid w:val="00042602"/>
    <w:rsid w:val="00042BC1"/>
    <w:rsid w:val="00043655"/>
    <w:rsid w:val="0004678E"/>
    <w:rsid w:val="00046A9E"/>
    <w:rsid w:val="00055EF1"/>
    <w:rsid w:val="000566BA"/>
    <w:rsid w:val="00056DEB"/>
    <w:rsid w:val="00057652"/>
    <w:rsid w:val="00062DC6"/>
    <w:rsid w:val="0006347A"/>
    <w:rsid w:val="000650A3"/>
    <w:rsid w:val="00073A7A"/>
    <w:rsid w:val="00076D5E"/>
    <w:rsid w:val="0008188E"/>
    <w:rsid w:val="00081D18"/>
    <w:rsid w:val="00084B9A"/>
    <w:rsid w:val="00084DD3"/>
    <w:rsid w:val="00087C26"/>
    <w:rsid w:val="000917C0"/>
    <w:rsid w:val="000B0736"/>
    <w:rsid w:val="000B26E5"/>
    <w:rsid w:val="000B709C"/>
    <w:rsid w:val="000C4CB7"/>
    <w:rsid w:val="000D0757"/>
    <w:rsid w:val="000D080F"/>
    <w:rsid w:val="000D218C"/>
    <w:rsid w:val="000D5EED"/>
    <w:rsid w:val="000E4ED9"/>
    <w:rsid w:val="000F1C76"/>
    <w:rsid w:val="000F2DBB"/>
    <w:rsid w:val="0011216C"/>
    <w:rsid w:val="00114030"/>
    <w:rsid w:val="00122CFD"/>
    <w:rsid w:val="00123674"/>
    <w:rsid w:val="00124EAD"/>
    <w:rsid w:val="00127100"/>
    <w:rsid w:val="001276A4"/>
    <w:rsid w:val="00130CDE"/>
    <w:rsid w:val="00132CED"/>
    <w:rsid w:val="00137E38"/>
    <w:rsid w:val="00140056"/>
    <w:rsid w:val="001404A0"/>
    <w:rsid w:val="00142312"/>
    <w:rsid w:val="00142E01"/>
    <w:rsid w:val="00143501"/>
    <w:rsid w:val="00151370"/>
    <w:rsid w:val="0015300C"/>
    <w:rsid w:val="00153BA3"/>
    <w:rsid w:val="00160DC5"/>
    <w:rsid w:val="00162E72"/>
    <w:rsid w:val="00167505"/>
    <w:rsid w:val="00173EBC"/>
    <w:rsid w:val="00175AA4"/>
    <w:rsid w:val="00175BE5"/>
    <w:rsid w:val="001850F4"/>
    <w:rsid w:val="001876B0"/>
    <w:rsid w:val="00191D60"/>
    <w:rsid w:val="00192A01"/>
    <w:rsid w:val="001947BE"/>
    <w:rsid w:val="001A0807"/>
    <w:rsid w:val="001A560F"/>
    <w:rsid w:val="001B0982"/>
    <w:rsid w:val="001B187F"/>
    <w:rsid w:val="001B32BA"/>
    <w:rsid w:val="001B3B49"/>
    <w:rsid w:val="001B65A6"/>
    <w:rsid w:val="001B7FC7"/>
    <w:rsid w:val="001C0EB8"/>
    <w:rsid w:val="001C20AB"/>
    <w:rsid w:val="001C7B58"/>
    <w:rsid w:val="001D16EA"/>
    <w:rsid w:val="001E01AE"/>
    <w:rsid w:val="001E0317"/>
    <w:rsid w:val="001E0340"/>
    <w:rsid w:val="001E1438"/>
    <w:rsid w:val="001E20F1"/>
    <w:rsid w:val="001E4B79"/>
    <w:rsid w:val="001F12E8"/>
    <w:rsid w:val="001F228C"/>
    <w:rsid w:val="001F2ED7"/>
    <w:rsid w:val="001F37D4"/>
    <w:rsid w:val="001F64B8"/>
    <w:rsid w:val="001F7C83"/>
    <w:rsid w:val="00203046"/>
    <w:rsid w:val="00205D7A"/>
    <w:rsid w:val="00221CE6"/>
    <w:rsid w:val="00225B87"/>
    <w:rsid w:val="002264C5"/>
    <w:rsid w:val="0023111A"/>
    <w:rsid w:val="00231F1C"/>
    <w:rsid w:val="00240483"/>
    <w:rsid w:val="00240C59"/>
    <w:rsid w:val="00241595"/>
    <w:rsid w:val="00242DDB"/>
    <w:rsid w:val="002479A2"/>
    <w:rsid w:val="00250658"/>
    <w:rsid w:val="00250DBF"/>
    <w:rsid w:val="0026087E"/>
    <w:rsid w:val="00261A86"/>
    <w:rsid w:val="00263CB1"/>
    <w:rsid w:val="00265420"/>
    <w:rsid w:val="00270673"/>
    <w:rsid w:val="00273114"/>
    <w:rsid w:val="00274E14"/>
    <w:rsid w:val="00280A6D"/>
    <w:rsid w:val="00280D53"/>
    <w:rsid w:val="00280F93"/>
    <w:rsid w:val="00284D3B"/>
    <w:rsid w:val="00290D30"/>
    <w:rsid w:val="002953B6"/>
    <w:rsid w:val="00296375"/>
    <w:rsid w:val="002A13D6"/>
    <w:rsid w:val="002A501A"/>
    <w:rsid w:val="002A62B0"/>
    <w:rsid w:val="002A7856"/>
    <w:rsid w:val="002B0747"/>
    <w:rsid w:val="002B117F"/>
    <w:rsid w:val="002B789B"/>
    <w:rsid w:val="002B7A59"/>
    <w:rsid w:val="002C0FDE"/>
    <w:rsid w:val="002C1D8B"/>
    <w:rsid w:val="002C6B4B"/>
    <w:rsid w:val="002D49ED"/>
    <w:rsid w:val="002D6982"/>
    <w:rsid w:val="002D7E05"/>
    <w:rsid w:val="002D7E2D"/>
    <w:rsid w:val="002E234F"/>
    <w:rsid w:val="002E4CFB"/>
    <w:rsid w:val="002E5E1D"/>
    <w:rsid w:val="002E7341"/>
    <w:rsid w:val="002E7400"/>
    <w:rsid w:val="002F1E81"/>
    <w:rsid w:val="002F1F7D"/>
    <w:rsid w:val="002F72EF"/>
    <w:rsid w:val="00304954"/>
    <w:rsid w:val="00306DD1"/>
    <w:rsid w:val="003076D2"/>
    <w:rsid w:val="003101D9"/>
    <w:rsid w:val="00310D92"/>
    <w:rsid w:val="0031336E"/>
    <w:rsid w:val="003160CB"/>
    <w:rsid w:val="003222A3"/>
    <w:rsid w:val="0032257A"/>
    <w:rsid w:val="003467C5"/>
    <w:rsid w:val="00347E16"/>
    <w:rsid w:val="0035038D"/>
    <w:rsid w:val="00351F1E"/>
    <w:rsid w:val="0035542F"/>
    <w:rsid w:val="003554FF"/>
    <w:rsid w:val="00356CD2"/>
    <w:rsid w:val="00360A40"/>
    <w:rsid w:val="003624C4"/>
    <w:rsid w:val="00363A69"/>
    <w:rsid w:val="00363D78"/>
    <w:rsid w:val="00367C7B"/>
    <w:rsid w:val="00373692"/>
    <w:rsid w:val="00376C8F"/>
    <w:rsid w:val="003773DC"/>
    <w:rsid w:val="003826FB"/>
    <w:rsid w:val="00383C8D"/>
    <w:rsid w:val="0038445B"/>
    <w:rsid w:val="00386872"/>
    <w:rsid w:val="003870C2"/>
    <w:rsid w:val="003932B4"/>
    <w:rsid w:val="003A0A65"/>
    <w:rsid w:val="003A2C63"/>
    <w:rsid w:val="003A2CF2"/>
    <w:rsid w:val="003A33EC"/>
    <w:rsid w:val="003B6427"/>
    <w:rsid w:val="003C5FBF"/>
    <w:rsid w:val="003D06CC"/>
    <w:rsid w:val="003D3B8A"/>
    <w:rsid w:val="003D47EB"/>
    <w:rsid w:val="003D54F8"/>
    <w:rsid w:val="003D7565"/>
    <w:rsid w:val="003F4F5E"/>
    <w:rsid w:val="00400906"/>
    <w:rsid w:val="004021A3"/>
    <w:rsid w:val="0040521B"/>
    <w:rsid w:val="0040662F"/>
    <w:rsid w:val="00411420"/>
    <w:rsid w:val="00413D34"/>
    <w:rsid w:val="00416F94"/>
    <w:rsid w:val="0042590E"/>
    <w:rsid w:val="00426653"/>
    <w:rsid w:val="00426AB8"/>
    <w:rsid w:val="00437F65"/>
    <w:rsid w:val="004425A0"/>
    <w:rsid w:val="0045617F"/>
    <w:rsid w:val="00460FEA"/>
    <w:rsid w:val="00465344"/>
    <w:rsid w:val="00466E2A"/>
    <w:rsid w:val="004734B7"/>
    <w:rsid w:val="00476C88"/>
    <w:rsid w:val="0047752B"/>
    <w:rsid w:val="00481B88"/>
    <w:rsid w:val="00485B4F"/>
    <w:rsid w:val="00485ED5"/>
    <w:rsid w:val="004862D1"/>
    <w:rsid w:val="00487950"/>
    <w:rsid w:val="004B15D1"/>
    <w:rsid w:val="004B1B20"/>
    <w:rsid w:val="004B239E"/>
    <w:rsid w:val="004B2D5A"/>
    <w:rsid w:val="004B40BD"/>
    <w:rsid w:val="004C0116"/>
    <w:rsid w:val="004C15EF"/>
    <w:rsid w:val="004D293D"/>
    <w:rsid w:val="004D7F0C"/>
    <w:rsid w:val="004E2152"/>
    <w:rsid w:val="004E530D"/>
    <w:rsid w:val="004F44FE"/>
    <w:rsid w:val="004F67C9"/>
    <w:rsid w:val="00503628"/>
    <w:rsid w:val="00504545"/>
    <w:rsid w:val="00504CB8"/>
    <w:rsid w:val="00506424"/>
    <w:rsid w:val="00506BC4"/>
    <w:rsid w:val="00512A47"/>
    <w:rsid w:val="005155CD"/>
    <w:rsid w:val="005233C5"/>
    <w:rsid w:val="00526BE8"/>
    <w:rsid w:val="00530FD0"/>
    <w:rsid w:val="00531C68"/>
    <w:rsid w:val="00532119"/>
    <w:rsid w:val="005335F3"/>
    <w:rsid w:val="00542DBA"/>
    <w:rsid w:val="00543C38"/>
    <w:rsid w:val="00543D2D"/>
    <w:rsid w:val="00545A3D"/>
    <w:rsid w:val="00546DBB"/>
    <w:rsid w:val="005559A5"/>
    <w:rsid w:val="00560A96"/>
    <w:rsid w:val="00561A5B"/>
    <w:rsid w:val="00561BA7"/>
    <w:rsid w:val="00565B9E"/>
    <w:rsid w:val="0057074C"/>
    <w:rsid w:val="00570E49"/>
    <w:rsid w:val="005729CE"/>
    <w:rsid w:val="0057389B"/>
    <w:rsid w:val="00573FBF"/>
    <w:rsid w:val="00574FF3"/>
    <w:rsid w:val="005753E5"/>
    <w:rsid w:val="00575B37"/>
    <w:rsid w:val="00582538"/>
    <w:rsid w:val="005838EA"/>
    <w:rsid w:val="00585EE1"/>
    <w:rsid w:val="00590C0E"/>
    <w:rsid w:val="0059183D"/>
    <w:rsid w:val="005939E6"/>
    <w:rsid w:val="00596A12"/>
    <w:rsid w:val="005A054E"/>
    <w:rsid w:val="005A4227"/>
    <w:rsid w:val="005B229B"/>
    <w:rsid w:val="005B3518"/>
    <w:rsid w:val="005B5A4B"/>
    <w:rsid w:val="005B7B3C"/>
    <w:rsid w:val="005C56AE"/>
    <w:rsid w:val="005C7449"/>
    <w:rsid w:val="005D18EE"/>
    <w:rsid w:val="005D21B1"/>
    <w:rsid w:val="005E1E55"/>
    <w:rsid w:val="005E6D99"/>
    <w:rsid w:val="005F1041"/>
    <w:rsid w:val="005F164C"/>
    <w:rsid w:val="005F2ADD"/>
    <w:rsid w:val="005F2C49"/>
    <w:rsid w:val="006013EB"/>
    <w:rsid w:val="00602835"/>
    <w:rsid w:val="00602F68"/>
    <w:rsid w:val="0060479E"/>
    <w:rsid w:val="00604BE7"/>
    <w:rsid w:val="00607F1B"/>
    <w:rsid w:val="006128AB"/>
    <w:rsid w:val="00613501"/>
    <w:rsid w:val="00616AED"/>
    <w:rsid w:val="00617825"/>
    <w:rsid w:val="00624F4A"/>
    <w:rsid w:val="006277E4"/>
    <w:rsid w:val="00632A4F"/>
    <w:rsid w:val="00632B56"/>
    <w:rsid w:val="006351E3"/>
    <w:rsid w:val="00644236"/>
    <w:rsid w:val="00644C9B"/>
    <w:rsid w:val="006471E5"/>
    <w:rsid w:val="00655C2F"/>
    <w:rsid w:val="006561DB"/>
    <w:rsid w:val="006655E7"/>
    <w:rsid w:val="00666E39"/>
    <w:rsid w:val="00671D3B"/>
    <w:rsid w:val="0067219C"/>
    <w:rsid w:val="0067709C"/>
    <w:rsid w:val="00683693"/>
    <w:rsid w:val="00684A5B"/>
    <w:rsid w:val="00685AF3"/>
    <w:rsid w:val="00686775"/>
    <w:rsid w:val="00694731"/>
    <w:rsid w:val="00694CFC"/>
    <w:rsid w:val="006A15DC"/>
    <w:rsid w:val="006A1F71"/>
    <w:rsid w:val="006A48EF"/>
    <w:rsid w:val="006B4A3A"/>
    <w:rsid w:val="006C2B43"/>
    <w:rsid w:val="006C571F"/>
    <w:rsid w:val="006C647D"/>
    <w:rsid w:val="006C71D3"/>
    <w:rsid w:val="006D18BC"/>
    <w:rsid w:val="006D459E"/>
    <w:rsid w:val="006E6EE9"/>
    <w:rsid w:val="006F328B"/>
    <w:rsid w:val="006F5886"/>
    <w:rsid w:val="0070607A"/>
    <w:rsid w:val="00707269"/>
    <w:rsid w:val="00707734"/>
    <w:rsid w:val="00707E19"/>
    <w:rsid w:val="00712F7C"/>
    <w:rsid w:val="0071584F"/>
    <w:rsid w:val="0072328A"/>
    <w:rsid w:val="00731308"/>
    <w:rsid w:val="007350DD"/>
    <w:rsid w:val="007377B5"/>
    <w:rsid w:val="00746CC2"/>
    <w:rsid w:val="007508AF"/>
    <w:rsid w:val="007563BB"/>
    <w:rsid w:val="00760323"/>
    <w:rsid w:val="00765600"/>
    <w:rsid w:val="0076674C"/>
    <w:rsid w:val="00773F20"/>
    <w:rsid w:val="00791C9F"/>
    <w:rsid w:val="00792AAB"/>
    <w:rsid w:val="00793B47"/>
    <w:rsid w:val="007A0BBC"/>
    <w:rsid w:val="007A168A"/>
    <w:rsid w:val="007A1D0C"/>
    <w:rsid w:val="007A2A7B"/>
    <w:rsid w:val="007A5D73"/>
    <w:rsid w:val="007B2B69"/>
    <w:rsid w:val="007B7993"/>
    <w:rsid w:val="007C1198"/>
    <w:rsid w:val="007C570C"/>
    <w:rsid w:val="007D1016"/>
    <w:rsid w:val="007D4925"/>
    <w:rsid w:val="007F0284"/>
    <w:rsid w:val="007F0C8A"/>
    <w:rsid w:val="007F11AB"/>
    <w:rsid w:val="007F6B31"/>
    <w:rsid w:val="00801BF6"/>
    <w:rsid w:val="008037AD"/>
    <w:rsid w:val="008143CB"/>
    <w:rsid w:val="00815F47"/>
    <w:rsid w:val="008173D3"/>
    <w:rsid w:val="00822B8E"/>
    <w:rsid w:val="008238EF"/>
    <w:rsid w:val="00823CA1"/>
    <w:rsid w:val="00825448"/>
    <w:rsid w:val="0082693A"/>
    <w:rsid w:val="00831A7B"/>
    <w:rsid w:val="00832004"/>
    <w:rsid w:val="00832362"/>
    <w:rsid w:val="008378DC"/>
    <w:rsid w:val="00841DC4"/>
    <w:rsid w:val="00843E88"/>
    <w:rsid w:val="008446DD"/>
    <w:rsid w:val="008513B9"/>
    <w:rsid w:val="008702D3"/>
    <w:rsid w:val="00875EF2"/>
    <w:rsid w:val="00876034"/>
    <w:rsid w:val="00876AB9"/>
    <w:rsid w:val="008827E7"/>
    <w:rsid w:val="00897610"/>
    <w:rsid w:val="008A08A2"/>
    <w:rsid w:val="008A1696"/>
    <w:rsid w:val="008A78E3"/>
    <w:rsid w:val="008B523D"/>
    <w:rsid w:val="008B7D2A"/>
    <w:rsid w:val="008C2A0B"/>
    <w:rsid w:val="008C58FE"/>
    <w:rsid w:val="008C78D3"/>
    <w:rsid w:val="008D5D53"/>
    <w:rsid w:val="008D7B96"/>
    <w:rsid w:val="008E0C42"/>
    <w:rsid w:val="008E6112"/>
    <w:rsid w:val="008E6C41"/>
    <w:rsid w:val="008F0816"/>
    <w:rsid w:val="008F39F8"/>
    <w:rsid w:val="008F3CFF"/>
    <w:rsid w:val="008F56A8"/>
    <w:rsid w:val="008F6BB7"/>
    <w:rsid w:val="008F7C9A"/>
    <w:rsid w:val="00900F42"/>
    <w:rsid w:val="00904F42"/>
    <w:rsid w:val="009079D8"/>
    <w:rsid w:val="00907BEA"/>
    <w:rsid w:val="009246E0"/>
    <w:rsid w:val="0093188C"/>
    <w:rsid w:val="00932E3C"/>
    <w:rsid w:val="009452BC"/>
    <w:rsid w:val="00961B15"/>
    <w:rsid w:val="0096329B"/>
    <w:rsid w:val="00973A67"/>
    <w:rsid w:val="00995A76"/>
    <w:rsid w:val="009977FF"/>
    <w:rsid w:val="009A085B"/>
    <w:rsid w:val="009B2847"/>
    <w:rsid w:val="009B2C59"/>
    <w:rsid w:val="009C1DE6"/>
    <w:rsid w:val="009C1F0E"/>
    <w:rsid w:val="009C260D"/>
    <w:rsid w:val="009C7D62"/>
    <w:rsid w:val="009D054F"/>
    <w:rsid w:val="009D3E8C"/>
    <w:rsid w:val="009D61FE"/>
    <w:rsid w:val="009D6E21"/>
    <w:rsid w:val="009D70F3"/>
    <w:rsid w:val="009E108C"/>
    <w:rsid w:val="009E3A0E"/>
    <w:rsid w:val="009E59CF"/>
    <w:rsid w:val="00A00BAE"/>
    <w:rsid w:val="00A119F4"/>
    <w:rsid w:val="00A1314B"/>
    <w:rsid w:val="00A13160"/>
    <w:rsid w:val="00A137D3"/>
    <w:rsid w:val="00A207C3"/>
    <w:rsid w:val="00A44A8F"/>
    <w:rsid w:val="00A4749B"/>
    <w:rsid w:val="00A50933"/>
    <w:rsid w:val="00A512D3"/>
    <w:rsid w:val="00A51D96"/>
    <w:rsid w:val="00A5258E"/>
    <w:rsid w:val="00A55198"/>
    <w:rsid w:val="00A556E7"/>
    <w:rsid w:val="00A74E24"/>
    <w:rsid w:val="00A762D8"/>
    <w:rsid w:val="00A76953"/>
    <w:rsid w:val="00A83ADD"/>
    <w:rsid w:val="00A931C4"/>
    <w:rsid w:val="00A96F84"/>
    <w:rsid w:val="00AA206E"/>
    <w:rsid w:val="00AA621F"/>
    <w:rsid w:val="00AB4881"/>
    <w:rsid w:val="00AC2887"/>
    <w:rsid w:val="00AC3953"/>
    <w:rsid w:val="00AC7150"/>
    <w:rsid w:val="00AD5C3F"/>
    <w:rsid w:val="00AE3692"/>
    <w:rsid w:val="00AE5BC5"/>
    <w:rsid w:val="00AF5F7C"/>
    <w:rsid w:val="00B02207"/>
    <w:rsid w:val="00B031AD"/>
    <w:rsid w:val="00B03403"/>
    <w:rsid w:val="00B068A3"/>
    <w:rsid w:val="00B072E9"/>
    <w:rsid w:val="00B10324"/>
    <w:rsid w:val="00B141D7"/>
    <w:rsid w:val="00B21181"/>
    <w:rsid w:val="00B27514"/>
    <w:rsid w:val="00B306D0"/>
    <w:rsid w:val="00B31406"/>
    <w:rsid w:val="00B317AD"/>
    <w:rsid w:val="00B376B1"/>
    <w:rsid w:val="00B413CE"/>
    <w:rsid w:val="00B50E96"/>
    <w:rsid w:val="00B54727"/>
    <w:rsid w:val="00B556E4"/>
    <w:rsid w:val="00B620D9"/>
    <w:rsid w:val="00B633DB"/>
    <w:rsid w:val="00B639ED"/>
    <w:rsid w:val="00B66A8C"/>
    <w:rsid w:val="00B7221F"/>
    <w:rsid w:val="00B75FB3"/>
    <w:rsid w:val="00B8061C"/>
    <w:rsid w:val="00B83BA2"/>
    <w:rsid w:val="00B853AA"/>
    <w:rsid w:val="00B85657"/>
    <w:rsid w:val="00B875BF"/>
    <w:rsid w:val="00B91F62"/>
    <w:rsid w:val="00B951E5"/>
    <w:rsid w:val="00B97A2F"/>
    <w:rsid w:val="00BA1553"/>
    <w:rsid w:val="00BA1844"/>
    <w:rsid w:val="00BB2C98"/>
    <w:rsid w:val="00BB5561"/>
    <w:rsid w:val="00BB6F99"/>
    <w:rsid w:val="00BC72B7"/>
    <w:rsid w:val="00BD0B82"/>
    <w:rsid w:val="00BD278A"/>
    <w:rsid w:val="00BD77A0"/>
    <w:rsid w:val="00BE41F3"/>
    <w:rsid w:val="00BE4B32"/>
    <w:rsid w:val="00BF02E8"/>
    <w:rsid w:val="00BF0815"/>
    <w:rsid w:val="00BF4F5F"/>
    <w:rsid w:val="00C04EEB"/>
    <w:rsid w:val="00C10F12"/>
    <w:rsid w:val="00C10F4D"/>
    <w:rsid w:val="00C11826"/>
    <w:rsid w:val="00C129A1"/>
    <w:rsid w:val="00C2672A"/>
    <w:rsid w:val="00C301A4"/>
    <w:rsid w:val="00C332BE"/>
    <w:rsid w:val="00C371AB"/>
    <w:rsid w:val="00C46D42"/>
    <w:rsid w:val="00C50C32"/>
    <w:rsid w:val="00C543DA"/>
    <w:rsid w:val="00C60178"/>
    <w:rsid w:val="00C61760"/>
    <w:rsid w:val="00C63B53"/>
    <w:rsid w:val="00C63CD6"/>
    <w:rsid w:val="00C63D45"/>
    <w:rsid w:val="00C6525C"/>
    <w:rsid w:val="00C74F46"/>
    <w:rsid w:val="00C7600A"/>
    <w:rsid w:val="00C83F2B"/>
    <w:rsid w:val="00C87D95"/>
    <w:rsid w:val="00C9077A"/>
    <w:rsid w:val="00C95CD2"/>
    <w:rsid w:val="00CA013E"/>
    <w:rsid w:val="00CA051B"/>
    <w:rsid w:val="00CA129C"/>
    <w:rsid w:val="00CB2095"/>
    <w:rsid w:val="00CB3463"/>
    <w:rsid w:val="00CB3783"/>
    <w:rsid w:val="00CB3CBE"/>
    <w:rsid w:val="00CC14C6"/>
    <w:rsid w:val="00CC52E3"/>
    <w:rsid w:val="00CD48FA"/>
    <w:rsid w:val="00CD51C5"/>
    <w:rsid w:val="00CD54CA"/>
    <w:rsid w:val="00CD78E6"/>
    <w:rsid w:val="00CE149B"/>
    <w:rsid w:val="00CF03D8"/>
    <w:rsid w:val="00CF1005"/>
    <w:rsid w:val="00CF10B4"/>
    <w:rsid w:val="00CF61AC"/>
    <w:rsid w:val="00CF68CA"/>
    <w:rsid w:val="00D015D5"/>
    <w:rsid w:val="00D03D68"/>
    <w:rsid w:val="00D0486E"/>
    <w:rsid w:val="00D13275"/>
    <w:rsid w:val="00D13643"/>
    <w:rsid w:val="00D17F68"/>
    <w:rsid w:val="00D266DD"/>
    <w:rsid w:val="00D32508"/>
    <w:rsid w:val="00D32B04"/>
    <w:rsid w:val="00D36A33"/>
    <w:rsid w:val="00D374E7"/>
    <w:rsid w:val="00D44039"/>
    <w:rsid w:val="00D47A89"/>
    <w:rsid w:val="00D570B7"/>
    <w:rsid w:val="00D63949"/>
    <w:rsid w:val="00D652E7"/>
    <w:rsid w:val="00D65A64"/>
    <w:rsid w:val="00D736F6"/>
    <w:rsid w:val="00D77BCF"/>
    <w:rsid w:val="00D84394"/>
    <w:rsid w:val="00D85EC9"/>
    <w:rsid w:val="00D95E55"/>
    <w:rsid w:val="00D96377"/>
    <w:rsid w:val="00DA465E"/>
    <w:rsid w:val="00DA47E2"/>
    <w:rsid w:val="00DA5CBC"/>
    <w:rsid w:val="00DB27B4"/>
    <w:rsid w:val="00DB2CD4"/>
    <w:rsid w:val="00DB3664"/>
    <w:rsid w:val="00DC083A"/>
    <w:rsid w:val="00DC12D6"/>
    <w:rsid w:val="00DC16FB"/>
    <w:rsid w:val="00DC4A65"/>
    <w:rsid w:val="00DC4F66"/>
    <w:rsid w:val="00DC770C"/>
    <w:rsid w:val="00DD0197"/>
    <w:rsid w:val="00DE0760"/>
    <w:rsid w:val="00DE0963"/>
    <w:rsid w:val="00DE5191"/>
    <w:rsid w:val="00DE5CEB"/>
    <w:rsid w:val="00DF6C1C"/>
    <w:rsid w:val="00E0686D"/>
    <w:rsid w:val="00E10B44"/>
    <w:rsid w:val="00E11F02"/>
    <w:rsid w:val="00E1465D"/>
    <w:rsid w:val="00E2726B"/>
    <w:rsid w:val="00E3054E"/>
    <w:rsid w:val="00E37801"/>
    <w:rsid w:val="00E37988"/>
    <w:rsid w:val="00E452B6"/>
    <w:rsid w:val="00E46EAA"/>
    <w:rsid w:val="00E5038C"/>
    <w:rsid w:val="00E50B69"/>
    <w:rsid w:val="00E5298B"/>
    <w:rsid w:val="00E5371F"/>
    <w:rsid w:val="00E56EFB"/>
    <w:rsid w:val="00E640E7"/>
    <w:rsid w:val="00E642CA"/>
    <w:rsid w:val="00E6458F"/>
    <w:rsid w:val="00E71EDC"/>
    <w:rsid w:val="00E7242D"/>
    <w:rsid w:val="00E74E09"/>
    <w:rsid w:val="00E851CC"/>
    <w:rsid w:val="00E87E21"/>
    <w:rsid w:val="00E87E25"/>
    <w:rsid w:val="00E921BC"/>
    <w:rsid w:val="00E92C91"/>
    <w:rsid w:val="00EA04F1"/>
    <w:rsid w:val="00EA2366"/>
    <w:rsid w:val="00EA2FD3"/>
    <w:rsid w:val="00EA6DD7"/>
    <w:rsid w:val="00EA7417"/>
    <w:rsid w:val="00EB59D6"/>
    <w:rsid w:val="00EB7CE9"/>
    <w:rsid w:val="00EC261A"/>
    <w:rsid w:val="00EC33FE"/>
    <w:rsid w:val="00EC433F"/>
    <w:rsid w:val="00EC5201"/>
    <w:rsid w:val="00EC68A4"/>
    <w:rsid w:val="00ED11A8"/>
    <w:rsid w:val="00ED1FDE"/>
    <w:rsid w:val="00ED312D"/>
    <w:rsid w:val="00ED3B19"/>
    <w:rsid w:val="00ED6463"/>
    <w:rsid w:val="00ED760F"/>
    <w:rsid w:val="00EE607D"/>
    <w:rsid w:val="00EF31E9"/>
    <w:rsid w:val="00F013BC"/>
    <w:rsid w:val="00F03D39"/>
    <w:rsid w:val="00F05241"/>
    <w:rsid w:val="00F06EFB"/>
    <w:rsid w:val="00F0724F"/>
    <w:rsid w:val="00F144AB"/>
    <w:rsid w:val="00F1529E"/>
    <w:rsid w:val="00F16F07"/>
    <w:rsid w:val="00F200DD"/>
    <w:rsid w:val="00F2441D"/>
    <w:rsid w:val="00F36F62"/>
    <w:rsid w:val="00F425B6"/>
    <w:rsid w:val="00F45B7C"/>
    <w:rsid w:val="00F45FCE"/>
    <w:rsid w:val="00F6009F"/>
    <w:rsid w:val="00F67101"/>
    <w:rsid w:val="00F70E15"/>
    <w:rsid w:val="00F74975"/>
    <w:rsid w:val="00F74F43"/>
    <w:rsid w:val="00F8240C"/>
    <w:rsid w:val="00F82980"/>
    <w:rsid w:val="00F8517C"/>
    <w:rsid w:val="00F85706"/>
    <w:rsid w:val="00F86BEE"/>
    <w:rsid w:val="00F871B7"/>
    <w:rsid w:val="00F92D09"/>
    <w:rsid w:val="00F930A0"/>
    <w:rsid w:val="00F9334F"/>
    <w:rsid w:val="00F97D7F"/>
    <w:rsid w:val="00FA122C"/>
    <w:rsid w:val="00FA3B95"/>
    <w:rsid w:val="00FA6A36"/>
    <w:rsid w:val="00FB7832"/>
    <w:rsid w:val="00FC1278"/>
    <w:rsid w:val="00FC55E7"/>
    <w:rsid w:val="00FD19E6"/>
    <w:rsid w:val="00FD27A4"/>
    <w:rsid w:val="00FD57F6"/>
    <w:rsid w:val="00FD60B1"/>
    <w:rsid w:val="00FE446D"/>
    <w:rsid w:val="00FE7735"/>
    <w:rsid w:val="00FF2179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448"/>
    <w:rPr>
      <w:rFonts w:ascii="TimesET" w:hAnsi="TimesET"/>
    </w:rPr>
  </w:style>
  <w:style w:type="paragraph" w:styleId="1">
    <w:name w:val="heading 1"/>
    <w:basedOn w:val="a"/>
    <w:next w:val="a"/>
    <w:qFormat/>
    <w:rsid w:val="0082544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2544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544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2544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2544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2544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2544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2544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24F4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consultantplus://offline/ref=B5FCB9E5094EC2B5C5F9EEA71650C6C1AFE80813722AE37B1D5B6A1047221FAF0477F6147AD8C99D73C5550BE767273CB278FBD6EF8F480659DD2525B9J" TargetMode="External"/><Relationship Id="rId26" Type="http://schemas.openxmlformats.org/officeDocument/2006/relationships/hyperlink" Target="consultantplus://offline/ref=B5FCB9E5094EC2B5C5F9EEA71650C6C1AFE808137128E27B1C58371A4F7B13AD0378A9037D91C59C73C5550FEE382229A320F6D4F391401045DF245125B7J" TargetMode="External"/><Relationship Id="rId39" Type="http://schemas.openxmlformats.org/officeDocument/2006/relationships/hyperlink" Target="consultantplus://offline/ref=721262CD76FDF651D2C3D946EAA0DAD198BB19F1BEBC48782F9AE7D47958A39F0D5650097987A1C879084C991895D1D19DD216919B04888A501B2697BAz7G" TargetMode="External"/><Relationship Id="rId21" Type="http://schemas.openxmlformats.org/officeDocument/2006/relationships/hyperlink" Target="consultantplus://offline/ref=B5FCB9E5094EC2B5C5F9EEA71650C6C1AFE80813712CE87C105B6A1047221FAF0477F6147AD8C99D73C5550BE767273CB278FBD6EF8F480659DD2525B9J" TargetMode="External"/><Relationship Id="rId34" Type="http://schemas.openxmlformats.org/officeDocument/2006/relationships/hyperlink" Target="consultantplus://offline/ref=ADE30397D0058748415C59D8EF165D54498295B8E6A295045E5CA16198991808A1A155E694CABF427C462D9C861763EBD3D39FCC5F2A8ED524CEE192R5U0J" TargetMode="External"/><Relationship Id="rId42" Type="http://schemas.openxmlformats.org/officeDocument/2006/relationships/hyperlink" Target="consultantplus://offline/ref=721262CD76FDF651D2C3D946EAA0DAD198BB19F1BDB2417F259FE7D47958A39F0D5650097987A1C879084C9A1495D1D19DD216919B04888A501B2697BAz7G" TargetMode="External"/><Relationship Id="rId47" Type="http://schemas.openxmlformats.org/officeDocument/2006/relationships/hyperlink" Target="consultantplus://offline/ref=7BBFDCD87268C5A62C4D41D7314F872AE635ED43B9DE0D5016EC64F4314BBEA08DD554EE53E1FE5F1DE5225FF989AB65CCo4M" TargetMode="External"/><Relationship Id="rId50" Type="http://schemas.openxmlformats.org/officeDocument/2006/relationships/hyperlink" Target="consultantplus://offline/ref=7BBFDCD87268C5A62C4D41D7314F872AE635ED43BADD0C5410E639FE3912B2A28ADA0BEB54F0FE5C1EFB225BE580FF3589662CBE84EAB784274CD833C6o0M" TargetMode="External"/><Relationship Id="rId55" Type="http://schemas.openxmlformats.org/officeDocument/2006/relationships/hyperlink" Target="consultantplus://offline/ref=A731BC63436A1303F435E8A0C200DCC6A12EA5D0D8A2B735CE41F9886367FD6DD03FA91C617D82902A35E3BE7DE6056B2EF801D1C14D08E41E327C95y417I" TargetMode="External"/><Relationship Id="rId63" Type="http://schemas.openxmlformats.org/officeDocument/2006/relationships/hyperlink" Target="consultantplus://offline/ref=7AFB21EE271254671ADC0F53189C067A5E3268162826ED080F77E7F15FBA0300F962F0B453C2C9F898A66B705B5D662F97FD22F022E6CF25F8CCE54FL1R4M" TargetMode="External"/><Relationship Id="rId68" Type="http://schemas.openxmlformats.org/officeDocument/2006/relationships/hyperlink" Target="consultantplus://offline/ref=7AFB21EE271254671ADC0F53189C067A5E3268162B25E6050175E7F15FBA0300F962F0B453C2C9F898A66B705B5D662F97FD22F022E6CF25F8CCE54FL1R4M" TargetMode="External"/><Relationship Id="rId76" Type="http://schemas.openxmlformats.org/officeDocument/2006/relationships/hyperlink" Target="consultantplus://offline/ref=021D9DE5899218458A820543E0B34291A49EF01C75945F88C00133C10AC798FD5CD1F13652B0FF652F5A884F7779B1239441E7F78E17F764E686D89376vAJ" TargetMode="External"/><Relationship Id="rId84" Type="http://schemas.openxmlformats.org/officeDocument/2006/relationships/hyperlink" Target="consultantplus://offline/ref=18260AB1B3C9E984B53559CCB1CCF3003A83F5C7F409F3F20DC8B05762B251E70A70C546BCB71290796150C9866A27B408507A138D58ECE9FBBB8E07H2FFO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223670335214A6591ABACAB44A90187CC44D84D862D295C544C804925D3FF78666F953B6CD3FA04F924774540B4A14B4290307BE028622CA3EFF3657eC4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FCB9E5094EC2B5C5F9EEA71650C6C1AFE80813722EE474105B6A1047221FAF0477F6067A80C59D71DB5506F23176792EBEJ" TargetMode="External"/><Relationship Id="rId29" Type="http://schemas.openxmlformats.org/officeDocument/2006/relationships/hyperlink" Target="consultantplus://offline/ref=B5FCB9E5094EC2B5C5F9EEA71650C6C1AFE808137128E6791B50371A4F7B13AD0378A9037D91C59C73C55709ED382229A320F6D4F391401045DF245125B7J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B5FCB9E5094EC2B5C5F9EEA71650C6C1AFE808137128E27B1D53371A4F7B13AD0378A9037D91C59C73C5550DEF382229A320F6D4F391401045DF245125B7J" TargetMode="External"/><Relationship Id="rId32" Type="http://schemas.openxmlformats.org/officeDocument/2006/relationships/hyperlink" Target="consultantplus://offline/ref=06F919D93990B6F4B3CD70EDE2F1072631CF5B4B62C2DD2873701C2E2A3CDD90CF14CDC79E63C07BCC98E179A469534E7ED234907D4F273C25BE817EAF5BM" TargetMode="External"/><Relationship Id="rId37" Type="http://schemas.openxmlformats.org/officeDocument/2006/relationships/hyperlink" Target="consultantplus://offline/ref=721262CD76FDF651D2C3D946EAA0DAD198BB19F1BEB34F7F2E91E7D47958A39F0D5650097987A1C879084C921095D1D19DD216919B04888A501B2697BAz7G" TargetMode="External"/><Relationship Id="rId40" Type="http://schemas.openxmlformats.org/officeDocument/2006/relationships/hyperlink" Target="consultantplus://offline/ref=721262CD76FDF651D2C3D946EAA0DAD198BB19F1BEBC48782F9DE7D47958A39F0D5650097987A1C879084D9A1395D1D19DD216919B04888A501B2697BAz7G" TargetMode="External"/><Relationship Id="rId45" Type="http://schemas.openxmlformats.org/officeDocument/2006/relationships/hyperlink" Target="consultantplus://offline/ref=721262CD76FDF651D2C3D946EAA0DAD198BB19F1BEB34F7F2F99E7D47958A39F0D5650097987A1C879084C991295D1D19DD216919B04888A501B2697BAz7G" TargetMode="External"/><Relationship Id="rId53" Type="http://schemas.openxmlformats.org/officeDocument/2006/relationships/hyperlink" Target="consultantplus://offline/ref=7BBFDCD87268C5A62C4D41D7314F872AE635ED43BADA095014E739FE3912B2A28ADA0BEB54F0FE5C1EFB235EE280FF3589662CBE84EAB784274CD833C6o0M" TargetMode="External"/><Relationship Id="rId58" Type="http://schemas.openxmlformats.org/officeDocument/2006/relationships/hyperlink" Target="consultantplus://offline/ref=5963A2ACDF4F6B580A167CAB8943ABB4B02C7941E0D64DE964FD16CB4ECFA58232E93A61CA6B6B9A83A5245096120F742CE65FB2338A26E5BBB7D0F1U205H" TargetMode="External"/><Relationship Id="rId66" Type="http://schemas.openxmlformats.org/officeDocument/2006/relationships/hyperlink" Target="consultantplus://offline/ref=7AFB21EE271254671ADC0F53189C067A5E3268162B25E8090571E7F15FBA0300F962F0B453C2C9F898A66E75595D662F97FD22F022E6CF25F8CCE54FL1R4M" TargetMode="External"/><Relationship Id="rId74" Type="http://schemas.openxmlformats.org/officeDocument/2006/relationships/hyperlink" Target="consultantplus://offline/ref=021D9DE5899218458A820543E0B34291A49EF01C739B5982C60E6ECB029E94FF5BDEAE2155F9F3642F5A89497B26B4368519E8F09509F07DFA84D979vBJ" TargetMode="External"/><Relationship Id="rId79" Type="http://schemas.openxmlformats.org/officeDocument/2006/relationships/hyperlink" Target="consultantplus://offline/ref=021D9DE5899218458A820543E0B34291A49EF01C759B588FC00533C10AC798FD5CD1F13652B0FF652F5A894B7579B1239441E7F78E17F764E686D89376vAJ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7AFB21EE271254671ADC0F53189C067A5E3268162823EE080170E7F15FBA0300F962F0B453C2C9F898A66B705B5D662F97FD22F022E6CF25F8CCE54FL1R4M" TargetMode="External"/><Relationship Id="rId82" Type="http://schemas.openxmlformats.org/officeDocument/2006/relationships/hyperlink" Target="consultantplus://offline/ref=E9A39D8E21FFFCF781063AF34F0FDD08D3C8FA038B541E9E9E1B074E14830C60BC91A919B3BCDBD6D3A5541A3D74120877E79368CB878CEAB5E18B15qBZ5M" TargetMode="External"/><Relationship Id="rId19" Type="http://schemas.openxmlformats.org/officeDocument/2006/relationships/hyperlink" Target="consultantplus://offline/ref=B5FCB9E5094EC2B5C5F9EEA71650C6C1AFE808137227E87F195B6A1047221FAF0477F6147AD8C99D73C5550BE767273CB278FBD6EF8F480659DD2525B9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B5FCB9E5094EC2B5C5F9EEA71650C6C1AFE80813772CE775195B6A1047221FAF0477F6147AD8C99D73C5550BE767273CB278FBD6EF8F480659DD2525B9J" TargetMode="External"/><Relationship Id="rId27" Type="http://schemas.openxmlformats.org/officeDocument/2006/relationships/hyperlink" Target="consultantplus://offline/ref=B5FCB9E5094EC2B5C5F9EEA71650C6C1AFE808137128E27B1C57371A4F7B13AD0378A9037D91C59C73C5540EE8382229A320F6D4F391401045DF245125B7J" TargetMode="External"/><Relationship Id="rId30" Type="http://schemas.openxmlformats.org/officeDocument/2006/relationships/hyperlink" Target="consultantplus://offline/ref=B5FCB9E5094EC2B5C5F9EEA71650C6C1AFE808137128E8751F55371A4F7B13AD0378A9037D91C59C73C5550EE9382229A320F6D4F391401045DF245125B7J" TargetMode="External"/><Relationship Id="rId35" Type="http://schemas.openxmlformats.org/officeDocument/2006/relationships/hyperlink" Target="consultantplus://offline/ref=ADE30397D0058748415C59D8EF165D54498295B8E6A295045E5CA16198991808A1A155E694CABF427C462D9C801763EBD3D39FCC5F2A8ED524CEE192R5U0J" TargetMode="External"/><Relationship Id="rId43" Type="http://schemas.openxmlformats.org/officeDocument/2006/relationships/hyperlink" Target="consultantplus://offline/ref=721262CD76FDF651D2C3D946EAA0DAD198BB19F1BEB34B7D2999E7D47958A39F0D5650097987A1C879084E921895D1D19DD216919B04888A501B2697BAz7G" TargetMode="External"/><Relationship Id="rId48" Type="http://schemas.openxmlformats.org/officeDocument/2006/relationships/hyperlink" Target="consultantplus://offline/ref=7BBFDCD87268C5A62C4D41D7314F872AE635ED43BCD4025118EC64F4314BBEA08DD554FC53B9F25D1EFB225DECDFFA20983E23BF99F4B09D3B4ED9C3oBM" TargetMode="External"/><Relationship Id="rId56" Type="http://schemas.openxmlformats.org/officeDocument/2006/relationships/hyperlink" Target="consultantplus://offline/ref=A731BC63436A1303F435E8A0C200DCC6A12EA5D0D8ADB935CB46F9886367FD6DD03FA91C617D82902A35E3B97BE6056B2EF801D1C14D08E41E327C95y417I" TargetMode="External"/><Relationship Id="rId64" Type="http://schemas.openxmlformats.org/officeDocument/2006/relationships/hyperlink" Target="consultantplus://offline/ref=7AFB21EE271254671ADC0F53189C067A5E326816282AE70D0473E7F15FBA0300F962F0B453C2C9F898A66B705B5D662F97FD22F022E6CF25F8CCE54FL1R4M" TargetMode="External"/><Relationship Id="rId69" Type="http://schemas.openxmlformats.org/officeDocument/2006/relationships/hyperlink" Target="consultantplus://offline/ref=4594773E2B65C7F17DAF26C29D3BCEF7989AEF81CBE67EBCEC298031688329FE608254F3D25C9175621BF908AFA31B599F653DB19189AC571D3123A0O72EN" TargetMode="External"/><Relationship Id="rId77" Type="http://schemas.openxmlformats.org/officeDocument/2006/relationships/hyperlink" Target="consultantplus://offline/ref=021D9DE5899218458A820543E0B34291A49EF01C759B5C8DC70D33C10AC798FD5CD1F13652B0FF652F5A894E7379B1239441E7F78E17F764E686D89376vAJ" TargetMode="External"/><Relationship Id="rId8" Type="http://schemas.openxmlformats.org/officeDocument/2006/relationships/image" Target="media/image2.jpeg"/><Relationship Id="rId51" Type="http://schemas.openxmlformats.org/officeDocument/2006/relationships/hyperlink" Target="consultantplus://offline/ref=7BBFDCD87268C5A62C4D41D7314F872AE635ED43BADA095015EF39FE3912B2A28ADA0BEB54F0FE5C1EFB2259E180FF3589662CBE84EAB784274CD833C6o0M" TargetMode="External"/><Relationship Id="rId72" Type="http://schemas.openxmlformats.org/officeDocument/2006/relationships/hyperlink" Target="consultantplus://offline/ref=223670335214A6591ABACAB44A90187CC44D84D862DD9BC541CF04925D3FF78666F953B6CD3FA04F92477555064A14B4290307BE028622CA3EFF3657eC4EN" TargetMode="External"/><Relationship Id="rId80" Type="http://schemas.openxmlformats.org/officeDocument/2006/relationships/hyperlink" Target="consultantplus://offline/ref=F898E53375497C446B53E1039F5D19E5A78C50BA340A317C295C2D956F2EC3389B77835A31ED7DB028028A516DFB144935908E39D4DF8DDC3FDAF873NFBBO" TargetMode="External"/><Relationship Id="rId85" Type="http://schemas.openxmlformats.org/officeDocument/2006/relationships/header" Target="header4.xm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5FCB9E5094EC2B5C5F9EEA71650C6C1AFE80813722BE0751D5B6A1047221FAF0477F6067A80C59D71DB5506F23176792EBEJ" TargetMode="External"/><Relationship Id="rId25" Type="http://schemas.openxmlformats.org/officeDocument/2006/relationships/hyperlink" Target="consultantplus://offline/ref=B5FCB9E5094EC2B5C5F9EEA71650C6C1AFE808137127E17E1B54371A4F7B13AD0378A9037D91C59C73C5550EE9382229A320F6D4F391401045DF245125B7J" TargetMode="External"/><Relationship Id="rId33" Type="http://schemas.openxmlformats.org/officeDocument/2006/relationships/hyperlink" Target="consultantplus://offline/ref=ADE30397D0058748415C59D8EF165D54498295B8E6A295045E5CA16198991808A1A155E694CABF427C462D9C851763EBD3D39FCC5F2A8ED524CEE192R5U0J" TargetMode="External"/><Relationship Id="rId38" Type="http://schemas.openxmlformats.org/officeDocument/2006/relationships/hyperlink" Target="consultantplus://offline/ref=721262CD76FDF651D2C3D946EAA0DAD198BB19F1B9B6487B2C92BADE7101AF9D0A590F1E7ECEADC979084C9F1ACAD4C48C8A1997811A8F934C1927B9zFG" TargetMode="External"/><Relationship Id="rId46" Type="http://schemas.openxmlformats.org/officeDocument/2006/relationships/hyperlink" Target="consultantplus://offline/ref=EBB9E606E0759FC75AF504C5DD9F2D690348304856660E4853934197D435B6DC4F0EEDC7FFCD855A85EC824E2A70C9790C4123E44D8A5F22976FC0FAi6x8N" TargetMode="External"/><Relationship Id="rId59" Type="http://schemas.openxmlformats.org/officeDocument/2006/relationships/hyperlink" Target="consultantplus://offline/ref=5963A2ACDF4F6B580A167CAB8943ABB4B02C7941E0D542E965FA16CB4ECFA58232E93A61CA6B6B9A83A5245294120F742CE65FB2338A26E5BBB7D0F1U205H" TargetMode="External"/><Relationship Id="rId67" Type="http://schemas.openxmlformats.org/officeDocument/2006/relationships/hyperlink" Target="consultantplus://offline/ref=7AFB21EE271254671ADC0F53189C067A5E3268162B27E60F0679E7F15FBA0300F962F0B453C2C9F898A66B705B5D662F97FD22F022E6CF25F8CCE54FL1R4M" TargetMode="External"/><Relationship Id="rId20" Type="http://schemas.openxmlformats.org/officeDocument/2006/relationships/hyperlink" Target="consultantplus://offline/ref=B5FCB9E5094EC2B5C5F9EEA71650C6C1AFE80813712FE9751D5B6A1047221FAF0477F6147AD8C99D73C5550BE767273CB278FBD6EF8F480659DD2525B9J" TargetMode="External"/><Relationship Id="rId41" Type="http://schemas.openxmlformats.org/officeDocument/2006/relationships/hyperlink" Target="consultantplus://offline/ref=721262CD76FDF651D2C3D946EAA0DAD198BB19F1BEB34B7D2891E7D47958A39F0D5650097987A1C879084C9B1595D1D19DD216919B04888A501B2697BAz7G" TargetMode="External"/><Relationship Id="rId54" Type="http://schemas.openxmlformats.org/officeDocument/2006/relationships/hyperlink" Target="consultantplus://offline/ref=72A41CE310BC1E7AA14AE1D84971279B80F6D4DE3D3DD975330C3578DC05F2A438FDAF8DD1217EFCBE1C0A9B71EB01BEF9ACDDE01BAA7E390190D5CDS9z7N" TargetMode="External"/><Relationship Id="rId62" Type="http://schemas.openxmlformats.org/officeDocument/2006/relationships/hyperlink" Target="consultantplus://offline/ref=7AFB21EE271254671ADC0F53189C067A5E3268162820E60C0277E7F15FBA0300F962F0B453C2C9F898A66B705B5D662F97FD22F022E6CF25F8CCE54FL1R4M" TargetMode="External"/><Relationship Id="rId70" Type="http://schemas.openxmlformats.org/officeDocument/2006/relationships/hyperlink" Target="consultantplus://offline/ref=4594773E2B65C7F17DAF26C29D3BCEF7989AEF81CBE670B1EF298031688329FE608254F3D25C9175621BF90FAAA31B599F653DB19189AC571D3123A0O72EN" TargetMode="External"/><Relationship Id="rId75" Type="http://schemas.openxmlformats.org/officeDocument/2006/relationships/hyperlink" Target="consultantplus://offline/ref=021D9DE5899218458A820543E0B34291A49EF01C75945F88C00633C10AC798FD5CD1F13652B0FF652F5A894E7879B1239441E7F78E17F764E686D89376vAJ" TargetMode="External"/><Relationship Id="rId83" Type="http://schemas.openxmlformats.org/officeDocument/2006/relationships/hyperlink" Target="consultantplus://offline/ref=E9A39D8E21FFFCF781063AF34F0FDD08D3C8FA038B571B9A991D074E14830C60BC91A919B3BCDBD6D3A555133E74120877E79368CB878CEAB5E18B15qBZ5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CEB78954430104DA59CAAA594C205FB491F1509C8644D4904F08DE42AFFBB12536D05A496D80B1C8389BD154B3384EE33539405407F420F598E8DB5nAf5N" TargetMode="External"/><Relationship Id="rId23" Type="http://schemas.openxmlformats.org/officeDocument/2006/relationships/hyperlink" Target="consultantplus://offline/ref=B5FCB9E5094EC2B5C5F9EEA71650C6C1AFE80813752BE37B185B6A1047221FAF0477F6147AD8C99D73C5550BE767273CB278FBD6EF8F480659DD2525B9J" TargetMode="External"/><Relationship Id="rId28" Type="http://schemas.openxmlformats.org/officeDocument/2006/relationships/hyperlink" Target="consultantplus://offline/ref=B5FCB9E5094EC2B5C5F9EEA71650C6C1AFE808137128E27B1D50371A4F7B13AD0378A9037D91C59C73C5550EE9382229A320F6D4F391401045DF245125B7J" TargetMode="External"/><Relationship Id="rId36" Type="http://schemas.openxmlformats.org/officeDocument/2006/relationships/hyperlink" Target="consultantplus://offline/ref=721262CD76FDF651D2C3D946EAA0DAD198BB19F1BEB04E7E2592BADE7101AF9D0A590F1E7ECEADC979084C9F1ACAD4C48C8A1997811A8F934C1927B9zFG" TargetMode="External"/><Relationship Id="rId49" Type="http://schemas.openxmlformats.org/officeDocument/2006/relationships/hyperlink" Target="consultantplus://offline/ref=7BBFDCD87268C5A62C4D41D7314F872AE635ED43B9DD095E16E639FE3912B2A28ADA0BEB54F0FE5C1EFB2258E280FF3589662CBE84EAB784274CD833C6o0M" TargetMode="External"/><Relationship Id="rId57" Type="http://schemas.openxmlformats.org/officeDocument/2006/relationships/hyperlink" Target="consultantplus://offline/ref=5963A2ACDF4F6B580A167CAB8943ABB4B02C7941E0D34DEC62FE16CB4ECFA58232E93A61CA6B6B9A83A5245294120F742CE65FB2338A26E5BBB7D0F1U205H" TargetMode="Externa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95B77AA7D20ED33670DD284D5F9C2ECA8B57A798E73B90B3FC3FFFD0442F13803E77EC61EBB5311A56EF166D187A80E088CB6C5393500B9BBF5FE9D6dDn7N" TargetMode="External"/><Relationship Id="rId44" Type="http://schemas.openxmlformats.org/officeDocument/2006/relationships/hyperlink" Target="consultantplus://offline/ref=721262CD76FDF651D2C3D946EAA0DAD198BB19F1BEB74C7D289CE7D47958A39F0D5650097987A1C879084C9B1895D1D19DD216919B04888A501B2697BAz7G" TargetMode="External"/><Relationship Id="rId52" Type="http://schemas.openxmlformats.org/officeDocument/2006/relationships/hyperlink" Target="consultantplus://offline/ref=7BBFDCD87268C5A62C4D41D7314F872AE635ED43B9DB095F12EE39FE3912B2A28ADA0BEB54F0FE5C1EFB2258E280FF3589662CBE84EAB784274CD833C6o0M" TargetMode="External"/><Relationship Id="rId60" Type="http://schemas.openxmlformats.org/officeDocument/2006/relationships/hyperlink" Target="consultantplus://offline/ref=8722B10312B57C7B4D186F5DDE77A1D9C0F5938EA5D0E352EA9B77364B9411A67871427B09029B8C5E2CE02861E0E74ABA29EE2F4B515F782F6A05A6k004N" TargetMode="External"/><Relationship Id="rId65" Type="http://schemas.openxmlformats.org/officeDocument/2006/relationships/hyperlink" Target="consultantplus://offline/ref=7AFB21EE271254671ADC0F53189C067A5E3268162B21E90A0E77E7F15FBA0300F962F0B453C2C9F898A66B705B5D662F97FD22F022E6CF25F8CCE54FL1R4M" TargetMode="External"/><Relationship Id="rId73" Type="http://schemas.openxmlformats.org/officeDocument/2006/relationships/hyperlink" Target="consultantplus://offline/ref=021D9DE5899218458A820543E0B34291A49EF01C759B588FC10D33C10AC798FD5CD1F13652B0FF652F5A894D7379B1239441E7F78E17F764E686D89376vAJ" TargetMode="External"/><Relationship Id="rId78" Type="http://schemas.openxmlformats.org/officeDocument/2006/relationships/hyperlink" Target="consultantplus://offline/ref=021D9DE5899218458A820543E0B34291A49EF01C759B5C8DC60533C10AC798FD5CD1F13652B0FF652F5A89497479B1239441E7F78E17F764E686D89376vAJ" TargetMode="External"/><Relationship Id="rId81" Type="http://schemas.openxmlformats.org/officeDocument/2006/relationships/hyperlink" Target="consultantplus://offline/ref=E9A39D8E21FFFCF781063AF34F0FDD08D3C8FA038850149B9F19074E14830C60BC91A919B3BCDBD6D3A555133C74120877E79368CB878CEAB5E18B15qBZ5M" TargetMode="External"/><Relationship Id="rId86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rnikhsyu\Desktop\123456\&#1041;&#1051;&#1040;&#1053;&#1050;&#1048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2953</TotalTime>
  <Pages>13</Pages>
  <Words>6420</Words>
  <Characters>36594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42929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yarnikhsyu</dc:creator>
  <cp:lastModifiedBy>Дягилева М.А.</cp:lastModifiedBy>
  <cp:revision>284</cp:revision>
  <cp:lastPrinted>2020-05-07T12:20:00Z</cp:lastPrinted>
  <dcterms:created xsi:type="dcterms:W3CDTF">2019-07-26T11:29:00Z</dcterms:created>
  <dcterms:modified xsi:type="dcterms:W3CDTF">2020-09-02T14:37:00Z</dcterms:modified>
</cp:coreProperties>
</file>