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2125D5">
          <w:headerReference w:type="even" r:id="rId8"/>
          <w:footerReference w:type="default" r:id="rId9"/>
          <w:footerReference w:type="first" r:id="rId10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Style w:val="a9"/>
        <w:tblW w:w="96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190FF9">
        <w:tc>
          <w:tcPr>
            <w:tcW w:w="5428" w:type="dxa"/>
          </w:tcPr>
          <w:p w:rsidR="00190FF9" w:rsidRPr="00190FF9" w:rsidRDefault="00190FF9" w:rsidP="002E5A5F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B7259C" w:rsidRDefault="001147BD" w:rsidP="002E5A5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190FF9" w:rsidRPr="00190FF9" w:rsidRDefault="00B7259C" w:rsidP="002E5A5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постановлению Правительства Рязанской области</w:t>
            </w:r>
          </w:p>
        </w:tc>
      </w:tr>
      <w:tr w:rsidR="006354CE" w:rsidRPr="00190FF9">
        <w:tc>
          <w:tcPr>
            <w:tcW w:w="5428" w:type="dxa"/>
          </w:tcPr>
          <w:p w:rsidR="006354CE" w:rsidRPr="00190FF9" w:rsidRDefault="006354CE" w:rsidP="002E5A5F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6354CE" w:rsidRDefault="00B677E7" w:rsidP="002E5A5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02.09.2020 № 226</w:t>
            </w:r>
            <w:bookmarkStart w:id="0" w:name="_GoBack"/>
            <w:bookmarkEnd w:id="0"/>
          </w:p>
        </w:tc>
      </w:tr>
      <w:tr w:rsidR="006354CE" w:rsidRPr="00190FF9">
        <w:tc>
          <w:tcPr>
            <w:tcW w:w="5428" w:type="dxa"/>
          </w:tcPr>
          <w:p w:rsidR="006354CE" w:rsidRPr="00190FF9" w:rsidRDefault="006354CE" w:rsidP="002E5A5F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6354CE" w:rsidRDefault="006354CE" w:rsidP="002E5A5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54CE" w:rsidRPr="00190FF9">
        <w:tc>
          <w:tcPr>
            <w:tcW w:w="5428" w:type="dxa"/>
          </w:tcPr>
          <w:p w:rsidR="006354CE" w:rsidRPr="00190FF9" w:rsidRDefault="006354CE" w:rsidP="002E5A5F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6354CE" w:rsidRDefault="006354CE" w:rsidP="002E5A5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7259C" w:rsidRDefault="00B7259C" w:rsidP="00B7259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77"/>
      <w:bookmarkEnd w:id="1"/>
    </w:p>
    <w:p w:rsidR="00B7259C" w:rsidRDefault="00B7259C" w:rsidP="00B7259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925F4">
        <w:rPr>
          <w:rFonts w:ascii="Times New Roman" w:hAnsi="Times New Roman" w:cs="Times New Roman"/>
          <w:sz w:val="28"/>
          <w:szCs w:val="28"/>
        </w:rPr>
        <w:t xml:space="preserve">Распределение </w:t>
      </w:r>
    </w:p>
    <w:p w:rsidR="006354CE" w:rsidRDefault="00B7259C" w:rsidP="00B7259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925F4">
        <w:rPr>
          <w:rFonts w:ascii="Times New Roman" w:hAnsi="Times New Roman" w:cs="Times New Roman"/>
          <w:sz w:val="28"/>
          <w:szCs w:val="28"/>
        </w:rPr>
        <w:t xml:space="preserve">объемов иных межбюджетных трансфертов бюджетам </w:t>
      </w:r>
    </w:p>
    <w:p w:rsidR="006354CE" w:rsidRDefault="00B7259C" w:rsidP="00B7259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925F4">
        <w:rPr>
          <w:rFonts w:ascii="Times New Roman" w:hAnsi="Times New Roman" w:cs="Times New Roman"/>
          <w:sz w:val="28"/>
          <w:szCs w:val="28"/>
        </w:rPr>
        <w:t>муниципальных образований Рязанской области в 2020</w:t>
      </w:r>
      <w:r w:rsidR="00DB4B6B">
        <w:rPr>
          <w:rFonts w:ascii="Times New Roman" w:hAnsi="Times New Roman" w:cs="Times New Roman"/>
          <w:sz w:val="28"/>
          <w:szCs w:val="28"/>
        </w:rPr>
        <w:t>-2022</w:t>
      </w:r>
      <w:r w:rsidRPr="004925F4">
        <w:rPr>
          <w:rFonts w:ascii="Times New Roman" w:hAnsi="Times New Roman" w:cs="Times New Roman"/>
          <w:sz w:val="28"/>
          <w:szCs w:val="28"/>
        </w:rPr>
        <w:t xml:space="preserve"> год</w:t>
      </w:r>
      <w:r w:rsidR="00DB4B6B">
        <w:rPr>
          <w:rFonts w:ascii="Times New Roman" w:hAnsi="Times New Roman" w:cs="Times New Roman"/>
          <w:sz w:val="28"/>
          <w:szCs w:val="28"/>
        </w:rPr>
        <w:t>ах</w:t>
      </w:r>
      <w:r w:rsidRPr="004925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54CE" w:rsidRDefault="00B7259C" w:rsidP="00B7259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925F4">
        <w:rPr>
          <w:rFonts w:ascii="Times New Roman" w:hAnsi="Times New Roman" w:cs="Times New Roman"/>
          <w:spacing w:val="-2"/>
          <w:sz w:val="28"/>
          <w:szCs w:val="28"/>
          <w:lang w:eastAsia="en-US"/>
        </w:rPr>
        <w:t xml:space="preserve">на </w:t>
      </w:r>
      <w:r w:rsidRPr="004925F4">
        <w:rPr>
          <w:rFonts w:ascii="Times New Roman" w:hAnsi="Times New Roman" w:cs="Times New Roman"/>
          <w:sz w:val="28"/>
          <w:szCs w:val="28"/>
        </w:rPr>
        <w:t xml:space="preserve">обеспечение выплат ежемесячного денежного вознаграждения </w:t>
      </w:r>
    </w:p>
    <w:p w:rsidR="006354CE" w:rsidRDefault="00B7259C" w:rsidP="00B7259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925F4">
        <w:rPr>
          <w:rFonts w:ascii="Times New Roman" w:hAnsi="Times New Roman" w:cs="Times New Roman"/>
          <w:sz w:val="28"/>
          <w:szCs w:val="28"/>
        </w:rPr>
        <w:t>за классное руководство педагогическим</w:t>
      </w:r>
      <w:r w:rsidRPr="00C741B8">
        <w:rPr>
          <w:rFonts w:ascii="Times New Roman" w:hAnsi="Times New Roman" w:cs="Times New Roman"/>
          <w:sz w:val="28"/>
          <w:szCs w:val="28"/>
        </w:rPr>
        <w:t xml:space="preserve"> работникам муниципальных образовательных организаций, реализующих </w:t>
      </w:r>
      <w:proofErr w:type="gramStart"/>
      <w:r w:rsidRPr="00C741B8">
        <w:rPr>
          <w:rFonts w:ascii="Times New Roman" w:hAnsi="Times New Roman" w:cs="Times New Roman"/>
          <w:sz w:val="28"/>
          <w:szCs w:val="28"/>
        </w:rPr>
        <w:t>образовательные</w:t>
      </w:r>
      <w:proofErr w:type="gramEnd"/>
      <w:r w:rsidRPr="00C741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54CE" w:rsidRDefault="00B7259C" w:rsidP="00B7259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741B8">
        <w:rPr>
          <w:rFonts w:ascii="Times New Roman" w:hAnsi="Times New Roman" w:cs="Times New Roman"/>
          <w:sz w:val="28"/>
          <w:szCs w:val="28"/>
        </w:rPr>
        <w:t xml:space="preserve">программы начального общего, основного общего и среднего </w:t>
      </w:r>
    </w:p>
    <w:p w:rsidR="006354CE" w:rsidRDefault="00B7259C" w:rsidP="00B7259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741B8">
        <w:rPr>
          <w:rFonts w:ascii="Times New Roman" w:hAnsi="Times New Roman" w:cs="Times New Roman"/>
          <w:sz w:val="28"/>
          <w:szCs w:val="28"/>
        </w:rPr>
        <w:t xml:space="preserve">общего образования, в том числе адаптированные </w:t>
      </w:r>
    </w:p>
    <w:p w:rsidR="00B7259C" w:rsidRDefault="00B7259C" w:rsidP="00B7259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741B8">
        <w:rPr>
          <w:rFonts w:ascii="Times New Roman" w:hAnsi="Times New Roman" w:cs="Times New Roman"/>
          <w:sz w:val="28"/>
          <w:szCs w:val="28"/>
        </w:rPr>
        <w:t>основные общеобразовательные программы</w:t>
      </w:r>
    </w:p>
    <w:p w:rsidR="006354CE" w:rsidRPr="00C741B8" w:rsidRDefault="006354CE" w:rsidP="00B7259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B4B6B" w:rsidRDefault="00B7259C" w:rsidP="00B7259C">
      <w:pPr>
        <w:pStyle w:val="ConsPlusTitle"/>
        <w:jc w:val="right"/>
        <w:rPr>
          <w:rFonts w:ascii="Times New Roman" w:hAnsi="Times New Roman" w:cs="Times New Roman"/>
          <w:b w:val="0"/>
          <w:szCs w:val="22"/>
        </w:rPr>
      </w:pPr>
      <w:r w:rsidRPr="006354CE">
        <w:rPr>
          <w:rFonts w:ascii="Times New Roman" w:hAnsi="Times New Roman" w:cs="Times New Roman"/>
          <w:b w:val="0"/>
          <w:sz w:val="24"/>
          <w:szCs w:val="24"/>
        </w:rPr>
        <w:t xml:space="preserve"> (тыс. руб.)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81"/>
        <w:gridCol w:w="3081"/>
        <w:gridCol w:w="2169"/>
        <w:gridCol w:w="1770"/>
        <w:gridCol w:w="1663"/>
      </w:tblGrid>
      <w:tr w:rsidR="00DB4B6B" w:rsidTr="002125D5">
        <w:trPr>
          <w:trHeight w:val="352"/>
        </w:trPr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B6B" w:rsidRPr="004925F4" w:rsidRDefault="00DB4B6B" w:rsidP="000B33B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5F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4925F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4925F4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081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DB4B6B" w:rsidRPr="004925F4" w:rsidRDefault="00DB4B6B" w:rsidP="000B33B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5F4">
              <w:rPr>
                <w:rFonts w:ascii="Times New Roman" w:hAnsi="Times New Roman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560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4B6B" w:rsidRPr="00B7259C" w:rsidRDefault="00DB4B6B" w:rsidP="000B33B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4925F4">
              <w:rPr>
                <w:rFonts w:ascii="Times New Roman" w:hAnsi="Times New Roman"/>
                <w:sz w:val="24"/>
                <w:szCs w:val="24"/>
              </w:rPr>
              <w:t>Наименование программного мероприятия</w:t>
            </w:r>
          </w:p>
        </w:tc>
      </w:tr>
      <w:tr w:rsidR="00DB4B6B" w:rsidTr="002125D5">
        <w:trPr>
          <w:trHeight w:val="1854"/>
        </w:trPr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B6B" w:rsidRPr="00B7259C" w:rsidRDefault="00DB4B6B" w:rsidP="000B33B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081" w:type="dxa"/>
            <w:vMerge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DB4B6B" w:rsidRPr="004925F4" w:rsidRDefault="00DB4B6B" w:rsidP="000B33B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B4B6B" w:rsidRPr="00B7259C" w:rsidRDefault="00DB4B6B" w:rsidP="000B33B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4925F4">
              <w:rPr>
                <w:rFonts w:ascii="Times New Roman" w:hAnsi="Times New Roman"/>
                <w:sz w:val="24"/>
                <w:szCs w:val="24"/>
              </w:rPr>
              <w:t>Предоставление иных межбюджетных трансфертов бюджетам муниципальных образований Рязанской области на 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</w:t>
            </w:r>
          </w:p>
        </w:tc>
      </w:tr>
      <w:tr w:rsidR="00DB4B6B" w:rsidTr="002125D5">
        <w:trPr>
          <w:trHeight w:val="219"/>
        </w:trPr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B6B" w:rsidRPr="00B7259C" w:rsidRDefault="00DB4B6B" w:rsidP="000B33BE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081" w:type="dxa"/>
            <w:vMerge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DB4B6B" w:rsidRPr="00B7259C" w:rsidRDefault="00DB4B6B" w:rsidP="000B33BE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B4B6B" w:rsidRPr="00BE304A" w:rsidRDefault="00DB4B6B" w:rsidP="000B33B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>2020 год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B4B6B" w:rsidRPr="00BE304A" w:rsidRDefault="00DB4B6B" w:rsidP="000B33B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>2021 год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B4B6B" w:rsidRPr="00BE304A" w:rsidRDefault="00DB4B6B" w:rsidP="000B33B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>2022 год</w:t>
            </w:r>
          </w:p>
        </w:tc>
      </w:tr>
    </w:tbl>
    <w:p w:rsidR="006354CE" w:rsidRPr="006354CE" w:rsidRDefault="006354CE">
      <w:pPr>
        <w:rPr>
          <w:sz w:val="2"/>
          <w:szCs w:val="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81"/>
        <w:gridCol w:w="3081"/>
        <w:gridCol w:w="2169"/>
        <w:gridCol w:w="1770"/>
        <w:gridCol w:w="1663"/>
      </w:tblGrid>
      <w:tr w:rsidR="006354CE" w:rsidTr="002125D5">
        <w:trPr>
          <w:trHeight w:val="65"/>
          <w:tblHeader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354CE" w:rsidRPr="00B7259C" w:rsidRDefault="006354CE" w:rsidP="009B0B0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4CE" w:rsidRPr="00B7259C" w:rsidRDefault="006354CE" w:rsidP="006354C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4CE" w:rsidRPr="00B70827" w:rsidRDefault="006354CE" w:rsidP="006354CE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4CE" w:rsidRPr="00B70827" w:rsidRDefault="006354CE" w:rsidP="006354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4CE" w:rsidRPr="00B70827" w:rsidRDefault="006354CE" w:rsidP="006354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</w:tr>
      <w:tr w:rsidR="00066630" w:rsidTr="002125D5">
        <w:trPr>
          <w:trHeight w:val="454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6630" w:rsidRPr="00B7259C" w:rsidRDefault="00066630" w:rsidP="009B0B0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B7259C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630" w:rsidRPr="00B7259C" w:rsidRDefault="00066630" w:rsidP="00066630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B7259C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Александро-Невский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муниципальный район</w:t>
            </w:r>
            <w:r w:rsidRPr="00B7259C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630" w:rsidRPr="00B70827" w:rsidRDefault="00066630" w:rsidP="00066630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827">
              <w:rPr>
                <w:rFonts w:ascii="Times New Roman" w:hAnsi="Times New Roman"/>
                <w:sz w:val="24"/>
                <w:szCs w:val="24"/>
              </w:rPr>
              <w:t>3150,84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630" w:rsidRPr="00B70827" w:rsidRDefault="00066630" w:rsidP="000666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827">
              <w:rPr>
                <w:color w:val="000000"/>
                <w:sz w:val="24"/>
                <w:szCs w:val="24"/>
              </w:rPr>
              <w:t>8358,84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630" w:rsidRPr="00B70827" w:rsidRDefault="00066630" w:rsidP="000666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827">
              <w:rPr>
                <w:color w:val="000000"/>
                <w:sz w:val="24"/>
                <w:szCs w:val="24"/>
              </w:rPr>
              <w:t>8358,84</w:t>
            </w:r>
          </w:p>
        </w:tc>
      </w:tr>
      <w:tr w:rsidR="00066630" w:rsidTr="002125D5">
        <w:trPr>
          <w:trHeight w:val="454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6630" w:rsidRPr="00B7259C" w:rsidRDefault="00066630" w:rsidP="009B0B0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B7259C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630" w:rsidRPr="00B7259C" w:rsidRDefault="00066630" w:rsidP="00066630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B7259C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Ермишинский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муниципальный район</w:t>
            </w: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630" w:rsidRPr="00B70827" w:rsidRDefault="00066630" w:rsidP="00066630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827">
              <w:rPr>
                <w:rFonts w:ascii="Times New Roman" w:hAnsi="Times New Roman"/>
                <w:sz w:val="24"/>
                <w:szCs w:val="24"/>
              </w:rPr>
              <w:t>1328,04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630" w:rsidRPr="00B70827" w:rsidRDefault="00066630" w:rsidP="00066630">
            <w:pPr>
              <w:jc w:val="center"/>
              <w:rPr>
                <w:color w:val="000000"/>
                <w:sz w:val="24"/>
                <w:szCs w:val="24"/>
              </w:rPr>
            </w:pPr>
            <w:r w:rsidRPr="00B70827">
              <w:rPr>
                <w:color w:val="000000"/>
                <w:sz w:val="24"/>
                <w:szCs w:val="24"/>
              </w:rPr>
              <w:t>3671,64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630" w:rsidRPr="00B70827" w:rsidRDefault="00066630" w:rsidP="00066630">
            <w:pPr>
              <w:jc w:val="center"/>
              <w:rPr>
                <w:color w:val="000000"/>
                <w:sz w:val="24"/>
                <w:szCs w:val="24"/>
              </w:rPr>
            </w:pPr>
            <w:r w:rsidRPr="00B70827">
              <w:rPr>
                <w:color w:val="000000"/>
                <w:sz w:val="24"/>
                <w:szCs w:val="24"/>
              </w:rPr>
              <w:t>3671,64</w:t>
            </w:r>
          </w:p>
        </w:tc>
      </w:tr>
      <w:tr w:rsidR="00066630" w:rsidTr="002125D5">
        <w:trPr>
          <w:trHeight w:val="454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6630" w:rsidRPr="00B7259C" w:rsidRDefault="00066630" w:rsidP="009B0B0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B7259C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630" w:rsidRPr="00B7259C" w:rsidRDefault="00066630" w:rsidP="00066630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B7259C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Захаровский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муниципальный район</w:t>
            </w: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630" w:rsidRPr="00B70827" w:rsidRDefault="00066630" w:rsidP="00066630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827">
              <w:rPr>
                <w:rFonts w:ascii="Times New Roman" w:hAnsi="Times New Roman"/>
                <w:sz w:val="24"/>
                <w:szCs w:val="24"/>
              </w:rPr>
              <w:t>2135,28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630" w:rsidRPr="00B70827" w:rsidRDefault="00066630" w:rsidP="00066630">
            <w:pPr>
              <w:jc w:val="center"/>
              <w:rPr>
                <w:color w:val="000000"/>
                <w:sz w:val="24"/>
                <w:szCs w:val="24"/>
              </w:rPr>
            </w:pPr>
            <w:r w:rsidRPr="00B70827">
              <w:rPr>
                <w:color w:val="000000"/>
                <w:sz w:val="24"/>
                <w:szCs w:val="24"/>
              </w:rPr>
              <w:t>5859</w:t>
            </w:r>
            <w:r w:rsidR="00B70827" w:rsidRPr="00B70827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630" w:rsidRPr="00B70827" w:rsidRDefault="00066630" w:rsidP="00066630">
            <w:pPr>
              <w:jc w:val="center"/>
              <w:rPr>
                <w:color w:val="000000"/>
                <w:sz w:val="24"/>
                <w:szCs w:val="24"/>
              </w:rPr>
            </w:pPr>
            <w:r w:rsidRPr="00B70827">
              <w:rPr>
                <w:color w:val="000000"/>
                <w:sz w:val="24"/>
                <w:szCs w:val="24"/>
              </w:rPr>
              <w:t>5859</w:t>
            </w:r>
            <w:r w:rsidR="00B70827" w:rsidRPr="00B70827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066630" w:rsidTr="002125D5">
        <w:trPr>
          <w:trHeight w:val="454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6630" w:rsidRPr="00B7259C" w:rsidRDefault="00066630" w:rsidP="009B0B0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B7259C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630" w:rsidRPr="00B7259C" w:rsidRDefault="00066630" w:rsidP="00066630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B7259C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Кадомский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муниципальный район</w:t>
            </w: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630" w:rsidRPr="00B70827" w:rsidRDefault="00066630" w:rsidP="00066630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827">
              <w:rPr>
                <w:rFonts w:ascii="Times New Roman" w:hAnsi="Times New Roman"/>
                <w:sz w:val="24"/>
                <w:szCs w:val="24"/>
              </w:rPr>
              <w:t>1015,56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630" w:rsidRPr="00B70827" w:rsidRDefault="00066630" w:rsidP="00066630">
            <w:pPr>
              <w:jc w:val="center"/>
              <w:rPr>
                <w:color w:val="000000"/>
                <w:sz w:val="24"/>
                <w:szCs w:val="24"/>
              </w:rPr>
            </w:pPr>
            <w:r w:rsidRPr="00B70827">
              <w:rPr>
                <w:color w:val="000000"/>
                <w:sz w:val="24"/>
                <w:szCs w:val="24"/>
              </w:rPr>
              <w:t>2421,72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630" w:rsidRPr="00B70827" w:rsidRDefault="00066630" w:rsidP="00066630">
            <w:pPr>
              <w:jc w:val="center"/>
              <w:rPr>
                <w:color w:val="000000"/>
                <w:sz w:val="24"/>
                <w:szCs w:val="24"/>
              </w:rPr>
            </w:pPr>
            <w:r w:rsidRPr="00B70827">
              <w:rPr>
                <w:color w:val="000000"/>
                <w:sz w:val="24"/>
                <w:szCs w:val="24"/>
              </w:rPr>
              <w:t>2421,72</w:t>
            </w:r>
          </w:p>
        </w:tc>
      </w:tr>
      <w:tr w:rsidR="00066630" w:rsidTr="002125D5">
        <w:trPr>
          <w:trHeight w:val="454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6630" w:rsidRPr="00B7259C" w:rsidRDefault="00066630" w:rsidP="009B0B0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B7259C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630" w:rsidRPr="00B7259C" w:rsidRDefault="00066630" w:rsidP="00066630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B7259C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Касимовский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муниципальный район</w:t>
            </w: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630" w:rsidRPr="00B70827" w:rsidRDefault="00066630" w:rsidP="00066630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827">
              <w:rPr>
                <w:rFonts w:ascii="Times New Roman" w:hAnsi="Times New Roman"/>
                <w:sz w:val="24"/>
                <w:szCs w:val="24"/>
              </w:rPr>
              <w:t>5390,28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630" w:rsidRPr="00B70827" w:rsidRDefault="00066630" w:rsidP="00066630">
            <w:pPr>
              <w:jc w:val="center"/>
              <w:rPr>
                <w:color w:val="000000"/>
                <w:sz w:val="24"/>
                <w:szCs w:val="24"/>
              </w:rPr>
            </w:pPr>
            <w:r w:rsidRPr="00B70827">
              <w:rPr>
                <w:color w:val="000000"/>
                <w:sz w:val="24"/>
                <w:szCs w:val="24"/>
              </w:rPr>
              <w:t>15467,76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630" w:rsidRPr="00B70827" w:rsidRDefault="00066630" w:rsidP="00066630">
            <w:pPr>
              <w:jc w:val="center"/>
              <w:rPr>
                <w:color w:val="000000"/>
                <w:sz w:val="24"/>
                <w:szCs w:val="24"/>
              </w:rPr>
            </w:pPr>
            <w:r w:rsidRPr="00B70827">
              <w:rPr>
                <w:color w:val="000000"/>
                <w:sz w:val="24"/>
                <w:szCs w:val="24"/>
              </w:rPr>
              <w:t>15467,76</w:t>
            </w:r>
          </w:p>
        </w:tc>
      </w:tr>
      <w:tr w:rsidR="00066630" w:rsidTr="002125D5">
        <w:trPr>
          <w:trHeight w:val="454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6630" w:rsidRPr="00B7259C" w:rsidRDefault="00066630" w:rsidP="009B0B0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B7259C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630" w:rsidRPr="00B7259C" w:rsidRDefault="00066630" w:rsidP="00066630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B7259C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Клепиковский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муниципальный район</w:t>
            </w: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630" w:rsidRPr="00B70827" w:rsidRDefault="00066630" w:rsidP="00066630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827">
              <w:rPr>
                <w:rFonts w:ascii="Times New Roman" w:hAnsi="Times New Roman"/>
                <w:sz w:val="24"/>
                <w:szCs w:val="24"/>
              </w:rPr>
              <w:t>3463,32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630" w:rsidRPr="00B70827" w:rsidRDefault="00066630" w:rsidP="00066630">
            <w:pPr>
              <w:jc w:val="center"/>
              <w:rPr>
                <w:color w:val="000000"/>
                <w:sz w:val="24"/>
                <w:szCs w:val="24"/>
              </w:rPr>
            </w:pPr>
            <w:r w:rsidRPr="00B70827">
              <w:rPr>
                <w:color w:val="000000"/>
                <w:sz w:val="24"/>
                <w:szCs w:val="24"/>
              </w:rPr>
              <w:t>10077,48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630" w:rsidRPr="00B70827" w:rsidRDefault="00066630" w:rsidP="00066630">
            <w:pPr>
              <w:jc w:val="center"/>
              <w:rPr>
                <w:color w:val="000000"/>
                <w:sz w:val="24"/>
                <w:szCs w:val="24"/>
              </w:rPr>
            </w:pPr>
            <w:r w:rsidRPr="00B70827">
              <w:rPr>
                <w:color w:val="000000"/>
                <w:sz w:val="24"/>
                <w:szCs w:val="24"/>
              </w:rPr>
              <w:t>10077,48</w:t>
            </w:r>
          </w:p>
        </w:tc>
      </w:tr>
      <w:tr w:rsidR="00066630" w:rsidTr="002125D5">
        <w:trPr>
          <w:trHeight w:val="454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6630" w:rsidRPr="00B7259C" w:rsidRDefault="00066630" w:rsidP="009B0B0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B7259C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630" w:rsidRPr="00B7259C" w:rsidRDefault="00066630" w:rsidP="00066630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B7259C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Кораблинский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муниципальный район</w:t>
            </w: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630" w:rsidRPr="00B70827" w:rsidRDefault="00066630" w:rsidP="00066630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827">
              <w:rPr>
                <w:rFonts w:ascii="Times New Roman" w:hAnsi="Times New Roman"/>
                <w:sz w:val="24"/>
                <w:szCs w:val="24"/>
              </w:rPr>
              <w:t>3046,68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630" w:rsidRPr="00B70827" w:rsidRDefault="00066630" w:rsidP="00066630">
            <w:pPr>
              <w:jc w:val="center"/>
              <w:rPr>
                <w:color w:val="000000"/>
                <w:sz w:val="24"/>
                <w:szCs w:val="24"/>
              </w:rPr>
            </w:pPr>
            <w:r w:rsidRPr="00B70827">
              <w:rPr>
                <w:color w:val="000000"/>
                <w:sz w:val="24"/>
                <w:szCs w:val="24"/>
              </w:rPr>
              <w:t>9843,12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630" w:rsidRPr="00B70827" w:rsidRDefault="00066630" w:rsidP="00066630">
            <w:pPr>
              <w:jc w:val="center"/>
              <w:rPr>
                <w:color w:val="000000"/>
                <w:sz w:val="24"/>
                <w:szCs w:val="24"/>
              </w:rPr>
            </w:pPr>
            <w:r w:rsidRPr="00B70827">
              <w:rPr>
                <w:color w:val="000000"/>
                <w:sz w:val="24"/>
                <w:szCs w:val="24"/>
              </w:rPr>
              <w:t>9843,12</w:t>
            </w:r>
          </w:p>
        </w:tc>
      </w:tr>
      <w:tr w:rsidR="00066630" w:rsidTr="002125D5">
        <w:trPr>
          <w:trHeight w:val="454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6630" w:rsidRPr="00B7259C" w:rsidRDefault="00066630" w:rsidP="009B0B0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B7259C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630" w:rsidRPr="00B7259C" w:rsidRDefault="00066630" w:rsidP="00066630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B7259C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Милославский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муниципальный район</w:t>
            </w: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630" w:rsidRPr="00B70827" w:rsidRDefault="00066630" w:rsidP="00066630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827">
              <w:rPr>
                <w:rFonts w:ascii="Times New Roman" w:hAnsi="Times New Roman"/>
                <w:sz w:val="24"/>
                <w:szCs w:val="24"/>
              </w:rPr>
              <w:t>2577, 96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630" w:rsidRPr="00B70827" w:rsidRDefault="00066630" w:rsidP="00066630">
            <w:pPr>
              <w:jc w:val="center"/>
              <w:rPr>
                <w:color w:val="000000"/>
                <w:sz w:val="24"/>
                <w:szCs w:val="24"/>
              </w:rPr>
            </w:pPr>
            <w:r w:rsidRPr="00B70827">
              <w:rPr>
                <w:color w:val="000000"/>
                <w:sz w:val="24"/>
                <w:szCs w:val="24"/>
              </w:rPr>
              <w:t>6483,96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630" w:rsidRPr="00B70827" w:rsidRDefault="00066630" w:rsidP="00066630">
            <w:pPr>
              <w:jc w:val="center"/>
              <w:rPr>
                <w:color w:val="000000"/>
                <w:sz w:val="24"/>
                <w:szCs w:val="24"/>
              </w:rPr>
            </w:pPr>
            <w:r w:rsidRPr="00B70827">
              <w:rPr>
                <w:color w:val="000000"/>
                <w:sz w:val="24"/>
                <w:szCs w:val="24"/>
              </w:rPr>
              <w:t>6483,96</w:t>
            </w:r>
          </w:p>
        </w:tc>
      </w:tr>
      <w:tr w:rsidR="00066630" w:rsidTr="002125D5">
        <w:trPr>
          <w:trHeight w:val="454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6630" w:rsidRPr="00B7259C" w:rsidRDefault="00066630" w:rsidP="009B0B0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B7259C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630" w:rsidRPr="00B7259C" w:rsidRDefault="00066630" w:rsidP="00066630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B7259C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Михайловский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муниципальный район</w:t>
            </w: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630" w:rsidRPr="00B70827" w:rsidRDefault="00066630" w:rsidP="00066630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827">
              <w:rPr>
                <w:rFonts w:ascii="Times New Roman" w:hAnsi="Times New Roman"/>
                <w:sz w:val="24"/>
                <w:szCs w:val="24"/>
              </w:rPr>
              <w:t>5702,76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630" w:rsidRPr="00B70827" w:rsidRDefault="00066630" w:rsidP="00066630">
            <w:pPr>
              <w:jc w:val="center"/>
              <w:rPr>
                <w:color w:val="000000"/>
                <w:sz w:val="24"/>
                <w:szCs w:val="24"/>
              </w:rPr>
            </w:pPr>
            <w:r w:rsidRPr="00B70827">
              <w:rPr>
                <w:color w:val="000000"/>
                <w:sz w:val="24"/>
                <w:szCs w:val="24"/>
              </w:rPr>
              <w:t>16639,56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630" w:rsidRPr="00B70827" w:rsidRDefault="00066630" w:rsidP="00066630">
            <w:pPr>
              <w:jc w:val="center"/>
              <w:rPr>
                <w:color w:val="000000"/>
                <w:sz w:val="24"/>
                <w:szCs w:val="24"/>
              </w:rPr>
            </w:pPr>
            <w:r w:rsidRPr="00B70827">
              <w:rPr>
                <w:color w:val="000000"/>
                <w:sz w:val="24"/>
                <w:szCs w:val="24"/>
              </w:rPr>
              <w:t>16639,56</w:t>
            </w:r>
          </w:p>
        </w:tc>
      </w:tr>
      <w:tr w:rsidR="00066630" w:rsidTr="002125D5">
        <w:trPr>
          <w:trHeight w:val="454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6630" w:rsidRPr="00B7259C" w:rsidRDefault="00066630" w:rsidP="009B0B0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B7259C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630" w:rsidRPr="00B7259C" w:rsidRDefault="00066630" w:rsidP="00066630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B7259C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Пителинский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муниципальный район</w:t>
            </w: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630" w:rsidRPr="00B70827" w:rsidRDefault="00066630" w:rsidP="00066630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827">
              <w:rPr>
                <w:rFonts w:ascii="Times New Roman" w:hAnsi="Times New Roman"/>
                <w:sz w:val="24"/>
                <w:szCs w:val="24"/>
              </w:rPr>
              <w:t>781,20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630" w:rsidRPr="00B70827" w:rsidRDefault="00066630" w:rsidP="00066630">
            <w:pPr>
              <w:jc w:val="center"/>
              <w:rPr>
                <w:color w:val="000000"/>
                <w:sz w:val="24"/>
                <w:szCs w:val="24"/>
              </w:rPr>
            </w:pPr>
            <w:r w:rsidRPr="00B70827">
              <w:rPr>
                <w:color w:val="000000"/>
                <w:sz w:val="24"/>
                <w:szCs w:val="24"/>
              </w:rPr>
              <w:t>1953</w:t>
            </w:r>
            <w:r w:rsidR="00B70827" w:rsidRPr="00B70827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630" w:rsidRPr="00B70827" w:rsidRDefault="00066630" w:rsidP="00066630">
            <w:pPr>
              <w:jc w:val="center"/>
              <w:rPr>
                <w:color w:val="000000"/>
                <w:sz w:val="24"/>
                <w:szCs w:val="24"/>
              </w:rPr>
            </w:pPr>
            <w:r w:rsidRPr="00B70827">
              <w:rPr>
                <w:color w:val="000000"/>
                <w:sz w:val="24"/>
                <w:szCs w:val="24"/>
              </w:rPr>
              <w:t>1953</w:t>
            </w:r>
            <w:r w:rsidR="00B70827" w:rsidRPr="00B70827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066630" w:rsidTr="002125D5">
        <w:trPr>
          <w:trHeight w:val="412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6630" w:rsidRPr="00B7259C" w:rsidRDefault="00066630" w:rsidP="009B0B0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B7259C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630" w:rsidRPr="00B7259C" w:rsidRDefault="00066630" w:rsidP="00066630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B7259C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Пронский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муниципальный район</w:t>
            </w: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630" w:rsidRPr="00B70827" w:rsidRDefault="00066630" w:rsidP="00066630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827">
              <w:rPr>
                <w:rFonts w:ascii="Times New Roman" w:hAnsi="Times New Roman"/>
                <w:sz w:val="24"/>
                <w:szCs w:val="24"/>
              </w:rPr>
              <w:t>4062,24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630" w:rsidRPr="00B70827" w:rsidRDefault="00066630" w:rsidP="00066630">
            <w:pPr>
              <w:jc w:val="center"/>
              <w:rPr>
                <w:color w:val="000000"/>
                <w:sz w:val="24"/>
                <w:szCs w:val="24"/>
              </w:rPr>
            </w:pPr>
            <w:r w:rsidRPr="00B70827">
              <w:rPr>
                <w:color w:val="000000"/>
                <w:sz w:val="24"/>
                <w:szCs w:val="24"/>
              </w:rPr>
              <w:t>12264,84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630" w:rsidRPr="00B70827" w:rsidRDefault="00066630" w:rsidP="00066630">
            <w:pPr>
              <w:jc w:val="center"/>
              <w:rPr>
                <w:color w:val="000000"/>
                <w:sz w:val="24"/>
                <w:szCs w:val="24"/>
              </w:rPr>
            </w:pPr>
            <w:r w:rsidRPr="00B70827">
              <w:rPr>
                <w:color w:val="000000"/>
                <w:sz w:val="24"/>
                <w:szCs w:val="24"/>
              </w:rPr>
              <w:t>12264,84</w:t>
            </w:r>
          </w:p>
        </w:tc>
      </w:tr>
      <w:tr w:rsidR="00066630" w:rsidTr="002125D5">
        <w:trPr>
          <w:trHeight w:val="454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6630" w:rsidRPr="00B7259C" w:rsidRDefault="00066630" w:rsidP="009B0B0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B7259C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lastRenderedPageBreak/>
              <w:t>12</w:t>
            </w:r>
          </w:p>
        </w:tc>
        <w:tc>
          <w:tcPr>
            <w:tcW w:w="3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630" w:rsidRPr="00B7259C" w:rsidRDefault="00066630" w:rsidP="00066630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B7259C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Путятинский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муниципальный район</w:t>
            </w: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630" w:rsidRPr="00B70827" w:rsidRDefault="00066630" w:rsidP="00066630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827">
              <w:rPr>
                <w:rFonts w:ascii="Times New Roman" w:hAnsi="Times New Roman"/>
                <w:sz w:val="24"/>
                <w:szCs w:val="24"/>
              </w:rPr>
              <w:t>1458,24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630" w:rsidRPr="00B70827" w:rsidRDefault="00066630" w:rsidP="00066630">
            <w:pPr>
              <w:jc w:val="center"/>
              <w:rPr>
                <w:color w:val="000000"/>
                <w:sz w:val="24"/>
                <w:szCs w:val="24"/>
              </w:rPr>
            </w:pPr>
            <w:r w:rsidRPr="00B70827">
              <w:rPr>
                <w:color w:val="000000"/>
                <w:sz w:val="24"/>
                <w:szCs w:val="24"/>
              </w:rPr>
              <w:t>4296,6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630" w:rsidRPr="00B70827" w:rsidRDefault="00066630" w:rsidP="00066630">
            <w:pPr>
              <w:jc w:val="center"/>
              <w:rPr>
                <w:color w:val="000000"/>
                <w:sz w:val="24"/>
                <w:szCs w:val="24"/>
              </w:rPr>
            </w:pPr>
            <w:r w:rsidRPr="00B70827">
              <w:rPr>
                <w:color w:val="000000"/>
                <w:sz w:val="24"/>
                <w:szCs w:val="24"/>
              </w:rPr>
              <w:t>4296,6</w:t>
            </w:r>
          </w:p>
        </w:tc>
      </w:tr>
      <w:tr w:rsidR="00066630" w:rsidTr="002125D5">
        <w:trPr>
          <w:trHeight w:val="454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6630" w:rsidRPr="00B7259C" w:rsidRDefault="00066630" w:rsidP="009B0B0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B7259C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3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630" w:rsidRPr="00B7259C" w:rsidRDefault="00066630" w:rsidP="00066630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B7259C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Рыбновский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муниципальный район</w:t>
            </w: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630" w:rsidRPr="00B70827" w:rsidRDefault="00066630" w:rsidP="00066630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827">
              <w:rPr>
                <w:rFonts w:ascii="Times New Roman" w:hAnsi="Times New Roman"/>
                <w:sz w:val="24"/>
                <w:szCs w:val="24"/>
              </w:rPr>
              <w:t>4973,64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630" w:rsidRPr="00B70827" w:rsidRDefault="00066630" w:rsidP="00066630">
            <w:pPr>
              <w:jc w:val="center"/>
              <w:rPr>
                <w:color w:val="000000"/>
                <w:sz w:val="24"/>
                <w:szCs w:val="24"/>
              </w:rPr>
            </w:pPr>
            <w:r w:rsidRPr="00B70827">
              <w:rPr>
                <w:color w:val="000000"/>
                <w:sz w:val="24"/>
                <w:szCs w:val="24"/>
              </w:rPr>
              <w:t>14452,2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630" w:rsidRPr="00B70827" w:rsidRDefault="00066630" w:rsidP="00066630">
            <w:pPr>
              <w:jc w:val="center"/>
              <w:rPr>
                <w:color w:val="000000"/>
                <w:sz w:val="24"/>
                <w:szCs w:val="24"/>
              </w:rPr>
            </w:pPr>
            <w:r w:rsidRPr="00B70827">
              <w:rPr>
                <w:color w:val="000000"/>
                <w:sz w:val="24"/>
                <w:szCs w:val="24"/>
              </w:rPr>
              <w:t>14452,2</w:t>
            </w:r>
          </w:p>
        </w:tc>
      </w:tr>
      <w:tr w:rsidR="00E43B41" w:rsidTr="002125D5">
        <w:trPr>
          <w:trHeight w:val="454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43B41" w:rsidRPr="00B7259C" w:rsidRDefault="00E43B41" w:rsidP="009B0B0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B7259C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3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B41" w:rsidRPr="00B7259C" w:rsidRDefault="00E43B41" w:rsidP="00E43B41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B7259C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Ряжский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муниципальный район</w:t>
            </w: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B41" w:rsidRPr="00B70827" w:rsidRDefault="00E43B41" w:rsidP="00E43B41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827">
              <w:rPr>
                <w:rFonts w:ascii="Times New Roman" w:hAnsi="Times New Roman"/>
                <w:sz w:val="24"/>
                <w:szCs w:val="24"/>
              </w:rPr>
              <w:t>3801,84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B41" w:rsidRPr="00B70827" w:rsidRDefault="00E43B41" w:rsidP="00E43B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827">
              <w:rPr>
                <w:color w:val="000000"/>
                <w:sz w:val="24"/>
                <w:szCs w:val="24"/>
              </w:rPr>
              <w:t>10311,84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B41" w:rsidRPr="00B70827" w:rsidRDefault="00E43B41" w:rsidP="00E43B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827">
              <w:rPr>
                <w:color w:val="000000"/>
                <w:sz w:val="24"/>
                <w:szCs w:val="24"/>
              </w:rPr>
              <w:t>10311,84</w:t>
            </w:r>
          </w:p>
        </w:tc>
      </w:tr>
      <w:tr w:rsidR="00E43B41" w:rsidTr="002125D5">
        <w:trPr>
          <w:trHeight w:val="454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43B41" w:rsidRPr="00B7259C" w:rsidRDefault="00E43B41" w:rsidP="009B0B0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B7259C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3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B41" w:rsidRPr="00B7259C" w:rsidRDefault="00E43B41" w:rsidP="00E43B41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B7259C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Рязанский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муниципальный район</w:t>
            </w: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B41" w:rsidRPr="00B70827" w:rsidRDefault="00E43B41" w:rsidP="00E43B41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827">
              <w:rPr>
                <w:rFonts w:ascii="Times New Roman" w:hAnsi="Times New Roman"/>
                <w:sz w:val="24"/>
                <w:szCs w:val="24"/>
              </w:rPr>
              <w:t>9009,84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B41" w:rsidRPr="00B70827" w:rsidRDefault="00E43B41" w:rsidP="00E43B41">
            <w:pPr>
              <w:jc w:val="center"/>
              <w:rPr>
                <w:sz w:val="24"/>
                <w:szCs w:val="24"/>
              </w:rPr>
            </w:pPr>
            <w:r w:rsidRPr="00B70827">
              <w:rPr>
                <w:sz w:val="24"/>
                <w:szCs w:val="24"/>
              </w:rPr>
              <w:t>26795,16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B41" w:rsidRPr="00B70827" w:rsidRDefault="00E43B41" w:rsidP="00E43B41">
            <w:pPr>
              <w:jc w:val="center"/>
              <w:rPr>
                <w:sz w:val="24"/>
                <w:szCs w:val="24"/>
              </w:rPr>
            </w:pPr>
            <w:r w:rsidRPr="00B70827">
              <w:rPr>
                <w:sz w:val="24"/>
                <w:szCs w:val="24"/>
              </w:rPr>
              <w:t>26795,16</w:t>
            </w:r>
          </w:p>
        </w:tc>
      </w:tr>
      <w:tr w:rsidR="00E43B41" w:rsidTr="002125D5">
        <w:trPr>
          <w:trHeight w:val="454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43B41" w:rsidRPr="00B7259C" w:rsidRDefault="00E43B41" w:rsidP="009B0B0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B7259C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3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B41" w:rsidRPr="00B7259C" w:rsidRDefault="00E43B41" w:rsidP="00E43B41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B7259C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Сапожковский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муниципальный район</w:t>
            </w: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B41" w:rsidRPr="00B70827" w:rsidRDefault="00E43B41" w:rsidP="00E43B41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827">
              <w:rPr>
                <w:rFonts w:ascii="Times New Roman" w:hAnsi="Times New Roman"/>
                <w:sz w:val="24"/>
                <w:szCs w:val="24"/>
              </w:rPr>
              <w:t>1249,92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B41" w:rsidRPr="00B70827" w:rsidRDefault="00E43B41" w:rsidP="00E43B41">
            <w:pPr>
              <w:jc w:val="center"/>
              <w:rPr>
                <w:sz w:val="24"/>
                <w:szCs w:val="24"/>
              </w:rPr>
            </w:pPr>
            <w:r w:rsidRPr="00B70827">
              <w:rPr>
                <w:sz w:val="24"/>
                <w:szCs w:val="24"/>
              </w:rPr>
              <w:t>3593,52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B41" w:rsidRPr="00B70827" w:rsidRDefault="00E43B41" w:rsidP="00E43B41">
            <w:pPr>
              <w:jc w:val="center"/>
              <w:rPr>
                <w:sz w:val="24"/>
                <w:szCs w:val="24"/>
              </w:rPr>
            </w:pPr>
            <w:r w:rsidRPr="00B70827">
              <w:rPr>
                <w:sz w:val="24"/>
                <w:szCs w:val="24"/>
              </w:rPr>
              <w:t>3593,52</w:t>
            </w:r>
          </w:p>
        </w:tc>
      </w:tr>
      <w:tr w:rsidR="00E43B41" w:rsidTr="002125D5">
        <w:trPr>
          <w:trHeight w:val="454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43B41" w:rsidRPr="00B7259C" w:rsidRDefault="00E43B41" w:rsidP="009B0B0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B7259C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3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B41" w:rsidRPr="00B7259C" w:rsidRDefault="00E43B41" w:rsidP="00E43B41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B7259C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Сараевский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муниципальный район</w:t>
            </w: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B41" w:rsidRPr="00B70827" w:rsidRDefault="00E43B41" w:rsidP="00E43B41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827">
              <w:rPr>
                <w:rFonts w:ascii="Times New Roman" w:hAnsi="Times New Roman"/>
                <w:sz w:val="24"/>
                <w:szCs w:val="24"/>
              </w:rPr>
              <w:t>2994,60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B41" w:rsidRPr="00B70827" w:rsidRDefault="00E43B41" w:rsidP="00E43B41">
            <w:pPr>
              <w:jc w:val="center"/>
              <w:rPr>
                <w:sz w:val="24"/>
                <w:szCs w:val="24"/>
              </w:rPr>
            </w:pPr>
            <w:r w:rsidRPr="00B70827">
              <w:rPr>
                <w:sz w:val="24"/>
                <w:szCs w:val="24"/>
              </w:rPr>
              <w:t>7655,76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B41" w:rsidRPr="00B70827" w:rsidRDefault="00E43B41" w:rsidP="00E43B41">
            <w:pPr>
              <w:jc w:val="center"/>
              <w:rPr>
                <w:sz w:val="24"/>
                <w:szCs w:val="24"/>
              </w:rPr>
            </w:pPr>
            <w:r w:rsidRPr="00B70827">
              <w:rPr>
                <w:sz w:val="24"/>
                <w:szCs w:val="24"/>
              </w:rPr>
              <w:t>7655,76</w:t>
            </w:r>
          </w:p>
        </w:tc>
      </w:tr>
      <w:tr w:rsidR="00E43B41" w:rsidTr="002125D5">
        <w:trPr>
          <w:trHeight w:val="454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43B41" w:rsidRPr="00B7259C" w:rsidRDefault="00E43B41" w:rsidP="009B0B0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B7259C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3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B41" w:rsidRPr="00B7259C" w:rsidRDefault="00E43B41" w:rsidP="00E43B41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B7259C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Сасовский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муниципальный район</w:t>
            </w: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B41" w:rsidRPr="00B70827" w:rsidRDefault="00E43B41" w:rsidP="00E43B41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827">
              <w:rPr>
                <w:rFonts w:ascii="Times New Roman" w:hAnsi="Times New Roman"/>
                <w:sz w:val="24"/>
                <w:szCs w:val="24"/>
              </w:rPr>
              <w:t>3150,84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B41" w:rsidRPr="00B70827" w:rsidRDefault="00E43B41" w:rsidP="00E43B41">
            <w:pPr>
              <w:jc w:val="center"/>
              <w:rPr>
                <w:sz w:val="24"/>
                <w:szCs w:val="24"/>
              </w:rPr>
            </w:pPr>
            <w:r w:rsidRPr="00B70827">
              <w:rPr>
                <w:sz w:val="24"/>
                <w:szCs w:val="24"/>
              </w:rPr>
              <w:t>7421,4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B41" w:rsidRPr="00B70827" w:rsidRDefault="00E43B41" w:rsidP="00E43B41">
            <w:pPr>
              <w:jc w:val="center"/>
              <w:rPr>
                <w:sz w:val="24"/>
                <w:szCs w:val="24"/>
              </w:rPr>
            </w:pPr>
            <w:r w:rsidRPr="00B70827">
              <w:rPr>
                <w:sz w:val="24"/>
                <w:szCs w:val="24"/>
              </w:rPr>
              <w:t>7421,4</w:t>
            </w:r>
          </w:p>
        </w:tc>
      </w:tr>
      <w:tr w:rsidR="00E43B41" w:rsidTr="002125D5">
        <w:trPr>
          <w:trHeight w:val="454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43B41" w:rsidRPr="00B7259C" w:rsidRDefault="00E43B41" w:rsidP="009B0B0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B7259C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3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B41" w:rsidRPr="00B7259C" w:rsidRDefault="00E43B41" w:rsidP="00E43B41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B7259C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Скопинский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муниципальный район</w:t>
            </w: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B41" w:rsidRPr="00B70827" w:rsidRDefault="00E43B41" w:rsidP="00E43B41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827">
              <w:rPr>
                <w:rFonts w:ascii="Times New Roman" w:hAnsi="Times New Roman"/>
                <w:sz w:val="24"/>
                <w:szCs w:val="24"/>
              </w:rPr>
              <w:t>3307,08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B41" w:rsidRPr="00B70827" w:rsidRDefault="00E43B41" w:rsidP="00E43B41">
            <w:pPr>
              <w:jc w:val="center"/>
              <w:rPr>
                <w:sz w:val="24"/>
                <w:szCs w:val="24"/>
              </w:rPr>
            </w:pPr>
            <w:r w:rsidRPr="00B70827">
              <w:rPr>
                <w:sz w:val="24"/>
                <w:szCs w:val="24"/>
              </w:rPr>
              <w:t>9608,76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B41" w:rsidRPr="00B70827" w:rsidRDefault="00E43B41" w:rsidP="00E43B41">
            <w:pPr>
              <w:jc w:val="center"/>
              <w:rPr>
                <w:sz w:val="24"/>
                <w:szCs w:val="24"/>
              </w:rPr>
            </w:pPr>
            <w:r w:rsidRPr="00B70827">
              <w:rPr>
                <w:sz w:val="24"/>
                <w:szCs w:val="24"/>
              </w:rPr>
              <w:t>9608,76</w:t>
            </w:r>
          </w:p>
        </w:tc>
      </w:tr>
      <w:tr w:rsidR="00E43B41" w:rsidTr="002125D5">
        <w:trPr>
          <w:trHeight w:val="454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43B41" w:rsidRPr="00B7259C" w:rsidRDefault="00E43B41" w:rsidP="009B0B0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B7259C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3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B41" w:rsidRPr="00B7259C" w:rsidRDefault="00E43B41" w:rsidP="00E43B41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B7259C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Спасский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муниципальный район</w:t>
            </w: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B41" w:rsidRPr="00B70827" w:rsidRDefault="00E43B41" w:rsidP="00E43B41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827">
              <w:rPr>
                <w:rFonts w:ascii="Times New Roman" w:hAnsi="Times New Roman"/>
                <w:sz w:val="24"/>
                <w:szCs w:val="24"/>
              </w:rPr>
              <w:t>4062,24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B41" w:rsidRPr="00B70827" w:rsidRDefault="00E43B41" w:rsidP="00E43B41">
            <w:pPr>
              <w:jc w:val="center"/>
              <w:rPr>
                <w:sz w:val="24"/>
                <w:szCs w:val="24"/>
              </w:rPr>
            </w:pPr>
            <w:r w:rsidRPr="00B70827">
              <w:rPr>
                <w:sz w:val="24"/>
                <w:szCs w:val="24"/>
              </w:rPr>
              <w:t>10936,8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B41" w:rsidRPr="00B70827" w:rsidRDefault="00E43B41" w:rsidP="00E43B41">
            <w:pPr>
              <w:jc w:val="center"/>
              <w:rPr>
                <w:sz w:val="24"/>
                <w:szCs w:val="24"/>
              </w:rPr>
            </w:pPr>
            <w:r w:rsidRPr="00B70827">
              <w:rPr>
                <w:sz w:val="24"/>
                <w:szCs w:val="24"/>
              </w:rPr>
              <w:t>10936,8</w:t>
            </w:r>
          </w:p>
        </w:tc>
      </w:tr>
      <w:tr w:rsidR="00E43B41" w:rsidTr="002125D5">
        <w:trPr>
          <w:trHeight w:val="454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43B41" w:rsidRPr="00B7259C" w:rsidRDefault="00E43B41" w:rsidP="009B0B0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B7259C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3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B41" w:rsidRPr="00B7259C" w:rsidRDefault="00E43B41" w:rsidP="00E43B41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B7259C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Старожиловский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муниципальный район</w:t>
            </w: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B41" w:rsidRPr="00B70827" w:rsidRDefault="00E43B41" w:rsidP="00E43B41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827">
              <w:rPr>
                <w:rFonts w:ascii="Times New Roman" w:hAnsi="Times New Roman"/>
                <w:sz w:val="24"/>
                <w:szCs w:val="24"/>
              </w:rPr>
              <w:t>3098,76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B41" w:rsidRPr="00B70827" w:rsidRDefault="00E43B41" w:rsidP="00E43B41">
            <w:pPr>
              <w:jc w:val="center"/>
              <w:rPr>
                <w:sz w:val="24"/>
                <w:szCs w:val="24"/>
              </w:rPr>
            </w:pPr>
            <w:r w:rsidRPr="00B70827">
              <w:rPr>
                <w:sz w:val="24"/>
                <w:szCs w:val="24"/>
              </w:rPr>
              <w:t>8593,2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B41" w:rsidRPr="00B70827" w:rsidRDefault="00E43B41" w:rsidP="00E43B41">
            <w:pPr>
              <w:jc w:val="center"/>
              <w:rPr>
                <w:sz w:val="24"/>
                <w:szCs w:val="24"/>
              </w:rPr>
            </w:pPr>
            <w:r w:rsidRPr="00B70827">
              <w:rPr>
                <w:sz w:val="24"/>
                <w:szCs w:val="24"/>
              </w:rPr>
              <w:t>8593,2</w:t>
            </w:r>
          </w:p>
        </w:tc>
      </w:tr>
      <w:tr w:rsidR="00E43B41" w:rsidTr="002125D5">
        <w:trPr>
          <w:trHeight w:val="454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43B41" w:rsidRPr="00B7259C" w:rsidRDefault="00E43B41" w:rsidP="009B0B0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B7259C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3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B41" w:rsidRPr="00B7259C" w:rsidRDefault="00E43B41" w:rsidP="00E43B41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B7259C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Ухоловский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муниципальный район</w:t>
            </w: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B41" w:rsidRPr="00B70827" w:rsidRDefault="00E43B41" w:rsidP="00E43B41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827">
              <w:rPr>
                <w:rFonts w:ascii="Times New Roman" w:hAnsi="Times New Roman"/>
                <w:sz w:val="24"/>
                <w:szCs w:val="24"/>
              </w:rPr>
              <w:t>1796,76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B41" w:rsidRPr="00B70827" w:rsidRDefault="00E43B41" w:rsidP="00E43B41">
            <w:pPr>
              <w:jc w:val="center"/>
              <w:rPr>
                <w:sz w:val="24"/>
                <w:szCs w:val="24"/>
              </w:rPr>
            </w:pPr>
            <w:r w:rsidRPr="00B70827">
              <w:rPr>
                <w:sz w:val="24"/>
                <w:szCs w:val="24"/>
              </w:rPr>
              <w:t>4921,56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B41" w:rsidRPr="00B70827" w:rsidRDefault="00E43B41" w:rsidP="00E43B41">
            <w:pPr>
              <w:jc w:val="center"/>
              <w:rPr>
                <w:sz w:val="24"/>
                <w:szCs w:val="24"/>
              </w:rPr>
            </w:pPr>
            <w:r w:rsidRPr="00B70827">
              <w:rPr>
                <w:sz w:val="24"/>
                <w:szCs w:val="24"/>
              </w:rPr>
              <w:t>4921,56</w:t>
            </w:r>
          </w:p>
        </w:tc>
      </w:tr>
      <w:tr w:rsidR="00E43B41" w:rsidTr="002125D5">
        <w:trPr>
          <w:trHeight w:val="454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43B41" w:rsidRPr="00B7259C" w:rsidRDefault="00E43B41" w:rsidP="009B0B0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B7259C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3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B41" w:rsidRPr="00B7259C" w:rsidRDefault="00E43B41" w:rsidP="00E43B41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B7259C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Чучковский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муниципальный район</w:t>
            </w: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B41" w:rsidRPr="00B70827" w:rsidRDefault="00E43B41" w:rsidP="00E43B41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827">
              <w:rPr>
                <w:rFonts w:ascii="Times New Roman" w:hAnsi="Times New Roman"/>
                <w:sz w:val="24"/>
                <w:szCs w:val="24"/>
              </w:rPr>
              <w:t>1223, 88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B41" w:rsidRPr="00B70827" w:rsidRDefault="00E43B41" w:rsidP="00E43B41">
            <w:pPr>
              <w:jc w:val="center"/>
              <w:rPr>
                <w:sz w:val="24"/>
                <w:szCs w:val="24"/>
              </w:rPr>
            </w:pPr>
            <w:r w:rsidRPr="00B70827">
              <w:rPr>
                <w:sz w:val="24"/>
                <w:szCs w:val="24"/>
              </w:rPr>
              <w:t>3515,4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B41" w:rsidRPr="00B70827" w:rsidRDefault="00E43B41" w:rsidP="00E43B41">
            <w:pPr>
              <w:jc w:val="center"/>
              <w:rPr>
                <w:sz w:val="24"/>
                <w:szCs w:val="24"/>
              </w:rPr>
            </w:pPr>
            <w:r w:rsidRPr="00B70827">
              <w:rPr>
                <w:sz w:val="24"/>
                <w:szCs w:val="24"/>
              </w:rPr>
              <w:t>3515,4</w:t>
            </w:r>
          </w:p>
        </w:tc>
      </w:tr>
      <w:tr w:rsidR="00E43B41" w:rsidTr="002125D5">
        <w:trPr>
          <w:trHeight w:val="454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43B41" w:rsidRPr="00B7259C" w:rsidRDefault="00E43B41" w:rsidP="009B0B0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B7259C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3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B41" w:rsidRPr="00B7259C" w:rsidRDefault="00E43B41" w:rsidP="00E43B41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B7259C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Шацкий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муниципальный район</w:t>
            </w: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B41" w:rsidRPr="00B70827" w:rsidRDefault="00E43B41" w:rsidP="00E43B41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827">
              <w:rPr>
                <w:rFonts w:ascii="Times New Roman" w:hAnsi="Times New Roman"/>
                <w:sz w:val="24"/>
                <w:szCs w:val="24"/>
              </w:rPr>
              <w:t>3515,40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B41" w:rsidRPr="00B70827" w:rsidRDefault="00E43B41" w:rsidP="00E43B41">
            <w:pPr>
              <w:jc w:val="center"/>
              <w:rPr>
                <w:sz w:val="24"/>
                <w:szCs w:val="24"/>
              </w:rPr>
            </w:pPr>
            <w:r w:rsidRPr="00B70827">
              <w:rPr>
                <w:sz w:val="24"/>
                <w:szCs w:val="24"/>
              </w:rPr>
              <w:t>9218,16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B41" w:rsidRPr="00B70827" w:rsidRDefault="00E43B41" w:rsidP="00E43B41">
            <w:pPr>
              <w:jc w:val="center"/>
              <w:rPr>
                <w:sz w:val="24"/>
                <w:szCs w:val="24"/>
              </w:rPr>
            </w:pPr>
            <w:r w:rsidRPr="00B70827">
              <w:rPr>
                <w:sz w:val="24"/>
                <w:szCs w:val="24"/>
              </w:rPr>
              <w:t>9218,16</w:t>
            </w:r>
          </w:p>
        </w:tc>
      </w:tr>
      <w:tr w:rsidR="00E43B41" w:rsidTr="002125D5">
        <w:trPr>
          <w:trHeight w:val="454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43B41" w:rsidRPr="00B7259C" w:rsidRDefault="00E43B41" w:rsidP="009B0B0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B7259C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3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B41" w:rsidRPr="00B7259C" w:rsidRDefault="00E43B41" w:rsidP="00E43B41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B7259C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Шиловский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муниципальный район</w:t>
            </w: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B41" w:rsidRPr="00B70827" w:rsidRDefault="00E43B41" w:rsidP="00E43B41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827">
              <w:rPr>
                <w:rFonts w:ascii="Times New Roman" w:hAnsi="Times New Roman"/>
                <w:sz w:val="24"/>
                <w:szCs w:val="24"/>
              </w:rPr>
              <w:t>5494,44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B41" w:rsidRPr="00B70827" w:rsidRDefault="00E43B41" w:rsidP="00E43B41">
            <w:pPr>
              <w:jc w:val="center"/>
              <w:rPr>
                <w:sz w:val="24"/>
                <w:szCs w:val="24"/>
              </w:rPr>
            </w:pPr>
            <w:r w:rsidRPr="00B70827">
              <w:rPr>
                <w:sz w:val="24"/>
                <w:szCs w:val="24"/>
              </w:rPr>
              <w:t>16170,84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B41" w:rsidRPr="00B70827" w:rsidRDefault="00E43B41" w:rsidP="00E43B41">
            <w:pPr>
              <w:jc w:val="center"/>
              <w:rPr>
                <w:sz w:val="24"/>
                <w:szCs w:val="24"/>
              </w:rPr>
            </w:pPr>
            <w:r w:rsidRPr="00B70827">
              <w:rPr>
                <w:sz w:val="24"/>
                <w:szCs w:val="24"/>
              </w:rPr>
              <w:t>16170,84</w:t>
            </w:r>
          </w:p>
        </w:tc>
      </w:tr>
      <w:tr w:rsidR="00E43B41" w:rsidTr="002125D5">
        <w:trPr>
          <w:trHeight w:val="454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43B41" w:rsidRPr="00B7259C" w:rsidRDefault="00E43B41" w:rsidP="009B0B0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B7259C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3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B41" w:rsidRPr="00B7259C" w:rsidRDefault="006354CE" w:rsidP="00E43B41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Г</w:t>
            </w:r>
            <w:r w:rsidR="00E43B41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ородской округ - город</w:t>
            </w:r>
            <w:r w:rsidR="00E43B41" w:rsidRPr="00B7259C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E43B41" w:rsidRPr="00B7259C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Касимов</w:t>
            </w:r>
            <w:proofErr w:type="spellEnd"/>
            <w:r w:rsidR="00E43B41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B41" w:rsidRPr="00B70827" w:rsidRDefault="00E43B41" w:rsidP="00E43B41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827">
              <w:rPr>
                <w:rFonts w:ascii="Times New Roman" w:hAnsi="Times New Roman"/>
                <w:sz w:val="24"/>
                <w:szCs w:val="24"/>
              </w:rPr>
              <w:t>4166,40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B41" w:rsidRPr="00B70827" w:rsidRDefault="00E43B41" w:rsidP="00E43B41">
            <w:pPr>
              <w:jc w:val="center"/>
              <w:rPr>
                <w:sz w:val="24"/>
                <w:szCs w:val="24"/>
              </w:rPr>
            </w:pPr>
            <w:r w:rsidRPr="00B70827">
              <w:rPr>
                <w:sz w:val="24"/>
                <w:szCs w:val="24"/>
              </w:rPr>
              <w:t>12499,2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B41" w:rsidRPr="00B70827" w:rsidRDefault="00E43B41" w:rsidP="00E43B41">
            <w:pPr>
              <w:jc w:val="center"/>
              <w:rPr>
                <w:sz w:val="24"/>
                <w:szCs w:val="24"/>
              </w:rPr>
            </w:pPr>
            <w:r w:rsidRPr="00B70827">
              <w:rPr>
                <w:sz w:val="24"/>
                <w:szCs w:val="24"/>
              </w:rPr>
              <w:t>12499,2</w:t>
            </w:r>
          </w:p>
        </w:tc>
      </w:tr>
      <w:tr w:rsidR="00E43B41" w:rsidTr="002125D5">
        <w:trPr>
          <w:trHeight w:val="454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43B41" w:rsidRPr="00B7259C" w:rsidRDefault="00E43B41" w:rsidP="009B0B0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B7259C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3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B41" w:rsidRPr="00B7259C" w:rsidRDefault="006354CE" w:rsidP="00E43B41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Г</w:t>
            </w:r>
            <w:r w:rsidR="00E43B41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ородской округ - город</w:t>
            </w:r>
            <w:r w:rsidR="00E43B41" w:rsidRPr="00B7259C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Сасово</w:t>
            </w:r>
            <w:r w:rsidR="00E43B41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B41" w:rsidRPr="00B70827" w:rsidRDefault="00E43B41" w:rsidP="00E43B41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827">
              <w:rPr>
                <w:rFonts w:ascii="Times New Roman" w:hAnsi="Times New Roman"/>
                <w:sz w:val="24"/>
                <w:szCs w:val="24"/>
              </w:rPr>
              <w:t>3046,68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B41" w:rsidRPr="00B70827" w:rsidRDefault="00E43B41" w:rsidP="00E43B41">
            <w:pPr>
              <w:jc w:val="center"/>
              <w:rPr>
                <w:sz w:val="24"/>
                <w:szCs w:val="24"/>
              </w:rPr>
            </w:pPr>
            <w:r w:rsidRPr="00B70827">
              <w:rPr>
                <w:sz w:val="24"/>
                <w:szCs w:val="24"/>
              </w:rPr>
              <w:t>9140,04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B41" w:rsidRPr="00B70827" w:rsidRDefault="00E43B41" w:rsidP="00E43B41">
            <w:pPr>
              <w:jc w:val="center"/>
              <w:rPr>
                <w:sz w:val="24"/>
                <w:szCs w:val="24"/>
              </w:rPr>
            </w:pPr>
            <w:r w:rsidRPr="00B70827">
              <w:rPr>
                <w:sz w:val="24"/>
                <w:szCs w:val="24"/>
              </w:rPr>
              <w:t>9140,04</w:t>
            </w:r>
          </w:p>
        </w:tc>
      </w:tr>
      <w:tr w:rsidR="00E43B41" w:rsidTr="002125D5">
        <w:trPr>
          <w:trHeight w:val="454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43B41" w:rsidRPr="00B7259C" w:rsidRDefault="00E43B41" w:rsidP="009B0B0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B7259C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3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B41" w:rsidRPr="00B7259C" w:rsidRDefault="006354CE" w:rsidP="00E43B41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Г</w:t>
            </w:r>
            <w:r w:rsidR="00E43B41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ородской округ - город</w:t>
            </w:r>
            <w:r w:rsidR="00E43B41" w:rsidRPr="00B7259C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Скопин</w:t>
            </w:r>
            <w:r w:rsidR="00E43B41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B41" w:rsidRPr="00B70827" w:rsidRDefault="00E43B41" w:rsidP="00E43B41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827">
              <w:rPr>
                <w:rFonts w:ascii="Times New Roman" w:hAnsi="Times New Roman"/>
                <w:sz w:val="24"/>
                <w:szCs w:val="24"/>
              </w:rPr>
              <w:t>3593, 52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B41" w:rsidRPr="00B70827" w:rsidRDefault="00E43B41" w:rsidP="00E43B41">
            <w:pPr>
              <w:jc w:val="center"/>
              <w:rPr>
                <w:sz w:val="24"/>
                <w:szCs w:val="24"/>
              </w:rPr>
            </w:pPr>
            <w:r w:rsidRPr="00B70827">
              <w:rPr>
                <w:sz w:val="24"/>
                <w:szCs w:val="24"/>
              </w:rPr>
              <w:t>10624,32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B41" w:rsidRPr="00B70827" w:rsidRDefault="00E43B41" w:rsidP="00E43B41">
            <w:pPr>
              <w:jc w:val="center"/>
              <w:rPr>
                <w:sz w:val="24"/>
                <w:szCs w:val="24"/>
              </w:rPr>
            </w:pPr>
            <w:r w:rsidRPr="00B70827">
              <w:rPr>
                <w:sz w:val="24"/>
                <w:szCs w:val="24"/>
              </w:rPr>
              <w:t>10624,32</w:t>
            </w:r>
          </w:p>
        </w:tc>
      </w:tr>
      <w:tr w:rsidR="00E43B41" w:rsidTr="002125D5">
        <w:trPr>
          <w:trHeight w:val="454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43B41" w:rsidRPr="00B7259C" w:rsidRDefault="00E43B41" w:rsidP="009B0B0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B7259C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3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B41" w:rsidRPr="00B7259C" w:rsidRDefault="006354CE" w:rsidP="00E43B41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Г</w:t>
            </w:r>
            <w:r w:rsidR="00E43B41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ородской округ - город</w:t>
            </w:r>
            <w:r w:rsidR="00E43B41" w:rsidRPr="00B7259C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Рязань</w:t>
            </w: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B41" w:rsidRPr="00B70827" w:rsidRDefault="00E43B41" w:rsidP="00E43B41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827">
              <w:rPr>
                <w:rFonts w:ascii="Times New Roman" w:hAnsi="Times New Roman"/>
                <w:sz w:val="24"/>
                <w:szCs w:val="24"/>
              </w:rPr>
              <w:t>53954,88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B41" w:rsidRPr="00B70827" w:rsidRDefault="00E43B41" w:rsidP="00E43B41">
            <w:pPr>
              <w:jc w:val="center"/>
              <w:rPr>
                <w:sz w:val="24"/>
                <w:szCs w:val="24"/>
              </w:rPr>
            </w:pPr>
            <w:r w:rsidRPr="00B70827">
              <w:rPr>
                <w:sz w:val="24"/>
                <w:szCs w:val="24"/>
              </w:rPr>
              <w:t>160302,24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B41" w:rsidRPr="00B70827" w:rsidRDefault="00E43B41" w:rsidP="00E43B41">
            <w:pPr>
              <w:jc w:val="center"/>
              <w:rPr>
                <w:sz w:val="24"/>
                <w:szCs w:val="24"/>
              </w:rPr>
            </w:pPr>
            <w:r w:rsidRPr="00B70827">
              <w:rPr>
                <w:sz w:val="24"/>
                <w:szCs w:val="24"/>
              </w:rPr>
              <w:t>160302,24</w:t>
            </w:r>
          </w:p>
        </w:tc>
      </w:tr>
      <w:tr w:rsidR="00D10BB4" w:rsidTr="002125D5">
        <w:trPr>
          <w:trHeight w:val="138"/>
        </w:trPr>
        <w:tc>
          <w:tcPr>
            <w:tcW w:w="3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BB4" w:rsidRPr="00B7259C" w:rsidRDefault="00D10BB4" w:rsidP="009B0B0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B7259C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BB4" w:rsidRPr="00B70827" w:rsidRDefault="00267FE2" w:rsidP="00267FE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146553,12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BB4" w:rsidRPr="00B70827" w:rsidRDefault="00066630" w:rsidP="00D10BB4">
            <w:pPr>
              <w:spacing w:line="22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708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423097,92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BB4" w:rsidRPr="00B70827" w:rsidRDefault="00066630" w:rsidP="00D10BB4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827">
              <w:rPr>
                <w:rFonts w:ascii="Times New Roman" w:hAnsi="Times New Roman"/>
                <w:color w:val="000000"/>
                <w:sz w:val="24"/>
                <w:szCs w:val="24"/>
              </w:rPr>
              <w:t>423097,92</w:t>
            </w:r>
          </w:p>
        </w:tc>
      </w:tr>
    </w:tbl>
    <w:p w:rsidR="00DB4B6B" w:rsidRDefault="00DB4B6B" w:rsidP="00B7259C">
      <w:pPr>
        <w:pStyle w:val="ConsPlusTitle"/>
        <w:jc w:val="right"/>
        <w:rPr>
          <w:rFonts w:ascii="Times New Roman" w:hAnsi="Times New Roman" w:cs="Times New Roman"/>
          <w:b w:val="0"/>
          <w:szCs w:val="22"/>
        </w:rPr>
      </w:pPr>
    </w:p>
    <w:p w:rsidR="00B7259C" w:rsidRPr="00941EFE" w:rsidRDefault="00B7259C" w:rsidP="00B7259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</w:t>
      </w:r>
    </w:p>
    <w:p w:rsidR="00190FF9" w:rsidRDefault="00190FF9" w:rsidP="00190FF9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DB4B6B" w:rsidRDefault="00DB4B6B" w:rsidP="00190FF9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DB4B6B" w:rsidRDefault="00DB4B6B" w:rsidP="00190FF9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DB4B6B" w:rsidRPr="00190FF9" w:rsidRDefault="00DB4B6B" w:rsidP="00190FF9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sectPr w:rsidR="00DB4B6B" w:rsidRPr="00190FF9" w:rsidSect="002125D5">
      <w:headerReference w:type="default" r:id="rId11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2A5" w:rsidRDefault="00DF32A5">
      <w:r>
        <w:separator/>
      </w:r>
    </w:p>
  </w:endnote>
  <w:endnote w:type="continuationSeparator" w:id="0">
    <w:p w:rsidR="00DF32A5" w:rsidRDefault="00DF3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pitch w:val="variable"/>
    <w:sig w:usb0="00000207" w:usb1="00000000" w:usb2="00000000" w:usb3="00000000" w:csb0="0000001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0" w:type="auto"/>
      <w:tblLayout w:type="fixed"/>
      <w:tblLook w:val="01E0" w:firstRow="1" w:lastRow="1" w:firstColumn="1" w:lastColumn="1" w:noHBand="0" w:noVBand="0"/>
    </w:tblPr>
    <w:tblGrid>
      <w:gridCol w:w="1265"/>
      <w:gridCol w:w="325"/>
      <w:gridCol w:w="5718"/>
      <w:gridCol w:w="500"/>
      <w:gridCol w:w="1738"/>
    </w:tblGrid>
    <w:tr w:rsidR="00876034">
      <w:tc>
        <w:tcPr>
          <w:tcW w:w="1265" w:type="dxa"/>
          <w:tcBorders>
            <w:top w:val="nil"/>
            <w:left w:val="nil"/>
            <w:bottom w:val="nil"/>
            <w:right w:val="nil"/>
          </w:tcBorders>
        </w:tcPr>
        <w:p w:rsidR="00876034" w:rsidRDefault="00B7259C">
          <w:pPr>
            <w:pStyle w:val="a6"/>
          </w:pPr>
          <w:r w:rsidRPr="00A83363">
            <w:rPr>
              <w:noProof/>
            </w:rPr>
            <w:drawing>
              <wp:inline distT="0" distB="0" distL="0" distR="0" wp14:anchorId="7ABEE84D" wp14:editId="08E2DDB8">
                <wp:extent cx="664210" cy="288925"/>
                <wp:effectExtent l="0" t="0" r="2540" b="0"/>
                <wp:docPr id="1" name="Рисунок 1" descr="защита_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защита_666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4210" cy="288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76034">
            <w:t xml:space="preserve"> </w:t>
          </w:r>
        </w:p>
      </w:tc>
      <w:tc>
        <w:tcPr>
          <w:tcW w:w="325" w:type="dxa"/>
          <w:tcBorders>
            <w:top w:val="nil"/>
            <w:left w:val="nil"/>
            <w:bottom w:val="nil"/>
            <w:right w:val="nil"/>
          </w:tcBorders>
          <w:tcMar>
            <w:left w:w="28" w:type="dxa"/>
            <w:bottom w:w="0" w:type="dxa"/>
            <w:right w:w="28" w:type="dxa"/>
          </w:tcMar>
          <w:vAlign w:val="bottom"/>
        </w:tcPr>
        <w:p w:rsidR="00876034" w:rsidRPr="005E6D99" w:rsidRDefault="00B7259C" w:rsidP="002953B6">
          <w:pPr>
            <w:pStyle w:val="a6"/>
            <w:spacing w:before="60"/>
            <w:ind w:right="-113"/>
            <w:rPr>
              <w:rFonts w:ascii="Times New Roman" w:hAnsi="Times New Roman"/>
              <w:position w:val="-20"/>
              <w:lang w:val="en-US"/>
            </w:rPr>
          </w:pPr>
          <w:r w:rsidRPr="005E6D99">
            <w:rPr>
              <w:noProof/>
              <w:position w:val="-20"/>
              <w:sz w:val="14"/>
              <w:szCs w:val="14"/>
            </w:rPr>
            <w:drawing>
              <wp:inline distT="0" distB="0" distL="0" distR="0" wp14:anchorId="0260862F" wp14:editId="4C085E3D">
                <wp:extent cx="172085" cy="148590"/>
                <wp:effectExtent l="0" t="0" r="0" b="3810"/>
                <wp:docPr id="2" name="Рисунок 2" descr="Номер версии 5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Номер версии 55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lum bright="-6000" contrast="18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2085" cy="148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8" w:type="dxa"/>
          <w:tcBorders>
            <w:top w:val="nil"/>
            <w:left w:val="nil"/>
            <w:bottom w:val="nil"/>
            <w:right w:val="nil"/>
          </w:tcBorders>
          <w:tcMar>
            <w:left w:w="0" w:type="dxa"/>
          </w:tcMar>
          <w:vAlign w:val="bottom"/>
        </w:tcPr>
        <w:p w:rsidR="00876034" w:rsidRPr="00B8061C" w:rsidRDefault="002125D5" w:rsidP="005E6D99">
          <w:pPr>
            <w:pStyle w:val="a6"/>
            <w:ind w:right="-113"/>
            <w:rPr>
              <w:rFonts w:ascii="Times New Roman" w:hAnsi="Times New Roman"/>
              <w:position w:val="-14"/>
              <w:lang w:val="en-US"/>
            </w:rPr>
          </w:pPr>
          <w:r>
            <w:rPr>
              <w:rFonts w:ascii="Times New Roman" w:hAnsi="Times New Roman"/>
              <w:position w:val="-14"/>
              <w:lang w:val="en-US"/>
            </w:rPr>
            <w:t>2651  26.08.2020 10:00:47</w:t>
          </w:r>
        </w:p>
      </w:tc>
      <w:tc>
        <w:tcPr>
          <w:tcW w:w="500" w:type="dxa"/>
          <w:tcBorders>
            <w:top w:val="nil"/>
            <w:left w:val="nil"/>
            <w:bottom w:val="nil"/>
            <w:right w:val="nil"/>
          </w:tcBorders>
        </w:tcPr>
        <w:p w:rsidR="00876034" w:rsidRPr="00F16F07" w:rsidRDefault="00876034" w:rsidP="008702D3">
          <w:pPr>
            <w:pStyle w:val="a6"/>
            <w:ind w:right="-113"/>
            <w:jc w:val="right"/>
          </w:pPr>
        </w:p>
      </w:tc>
      <w:tc>
        <w:tcPr>
          <w:tcW w:w="1738" w:type="dxa"/>
          <w:tcBorders>
            <w:top w:val="nil"/>
            <w:left w:val="nil"/>
            <w:bottom w:val="nil"/>
            <w:right w:val="nil"/>
          </w:tcBorders>
        </w:tcPr>
        <w:p w:rsidR="00876034" w:rsidRPr="002953B6" w:rsidRDefault="00876034" w:rsidP="002953B6">
          <w:pPr>
            <w:pStyle w:val="a6"/>
            <w:spacing w:before="40"/>
            <w:rPr>
              <w:b/>
              <w:spacing w:val="30"/>
            </w:rPr>
          </w:pPr>
        </w:p>
      </w:tc>
    </w:tr>
  </w:tbl>
  <w:p w:rsidR="00876034" w:rsidRPr="009573D3" w:rsidRDefault="00876034">
    <w:pPr>
      <w:pStyle w:val="a6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>
      <w:tc>
        <w:tcPr>
          <w:tcW w:w="2538" w:type="dxa"/>
        </w:tcPr>
        <w:p w:rsidR="00876034" w:rsidRPr="00AC7150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Default="00876034" w:rsidP="00AC7150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D77BCF" w:rsidRDefault="00876034" w:rsidP="00D77BCF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D77BCF" w:rsidRDefault="00876034" w:rsidP="00D77BCF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2A5" w:rsidRDefault="00DF32A5">
      <w:r>
        <w:separator/>
      </w:r>
    </w:p>
  </w:footnote>
  <w:footnote w:type="continuationSeparator" w:id="0">
    <w:p w:rsidR="00DF32A5" w:rsidRDefault="00DF32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481B88" w:rsidRDefault="00876034" w:rsidP="00E37801">
    <w:pPr>
      <w:pStyle w:val="a5"/>
      <w:framePr w:w="326" w:wrap="around" w:vAnchor="text" w:hAnchor="page" w:x="6486" w:y="1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B677E7">
      <w:rPr>
        <w:rStyle w:val="a8"/>
        <w:rFonts w:ascii="Times New Roman" w:hAnsi="Times New Roman"/>
        <w:noProof/>
        <w:sz w:val="28"/>
        <w:szCs w:val="28"/>
      </w:rPr>
      <w:t>2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424337B8"/>
    <w:multiLevelType w:val="hybridMultilevel"/>
    <w:tmpl w:val="F3EA02F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fOxNyGnWl54bZlq3iqOG8KLZzU8=" w:salt="way60xFgGLyeAaX6kPCRfA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59C"/>
    <w:rsid w:val="0001360F"/>
    <w:rsid w:val="00017884"/>
    <w:rsid w:val="000331B3"/>
    <w:rsid w:val="00033413"/>
    <w:rsid w:val="00037C0C"/>
    <w:rsid w:val="000502A3"/>
    <w:rsid w:val="00056DEB"/>
    <w:rsid w:val="00066630"/>
    <w:rsid w:val="00073A7A"/>
    <w:rsid w:val="00073EBC"/>
    <w:rsid w:val="00076D5E"/>
    <w:rsid w:val="00084DD3"/>
    <w:rsid w:val="000917C0"/>
    <w:rsid w:val="000B0736"/>
    <w:rsid w:val="000B33BE"/>
    <w:rsid w:val="000C5F31"/>
    <w:rsid w:val="001147BD"/>
    <w:rsid w:val="00122CFD"/>
    <w:rsid w:val="00150784"/>
    <w:rsid w:val="00151370"/>
    <w:rsid w:val="00162E72"/>
    <w:rsid w:val="00167093"/>
    <w:rsid w:val="00175BE5"/>
    <w:rsid w:val="001850F4"/>
    <w:rsid w:val="00190FF9"/>
    <w:rsid w:val="001947BE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125D5"/>
    <w:rsid w:val="00223A69"/>
    <w:rsid w:val="00224DBA"/>
    <w:rsid w:val="00231F1C"/>
    <w:rsid w:val="00242DDB"/>
    <w:rsid w:val="002479A2"/>
    <w:rsid w:val="002552E1"/>
    <w:rsid w:val="0026087E"/>
    <w:rsid w:val="00261DE0"/>
    <w:rsid w:val="00265420"/>
    <w:rsid w:val="00267FE2"/>
    <w:rsid w:val="00274E14"/>
    <w:rsid w:val="00280A6D"/>
    <w:rsid w:val="002821A4"/>
    <w:rsid w:val="002953B6"/>
    <w:rsid w:val="002B13A2"/>
    <w:rsid w:val="002B7A59"/>
    <w:rsid w:val="002C6B4B"/>
    <w:rsid w:val="002E25EB"/>
    <w:rsid w:val="002E51A7"/>
    <w:rsid w:val="002E5A5F"/>
    <w:rsid w:val="002F1E81"/>
    <w:rsid w:val="00310D92"/>
    <w:rsid w:val="003160CB"/>
    <w:rsid w:val="003222A3"/>
    <w:rsid w:val="00352248"/>
    <w:rsid w:val="00353D8A"/>
    <w:rsid w:val="00360A40"/>
    <w:rsid w:val="003870C2"/>
    <w:rsid w:val="003923EE"/>
    <w:rsid w:val="003D3B8A"/>
    <w:rsid w:val="003D54F8"/>
    <w:rsid w:val="003F4F5E"/>
    <w:rsid w:val="00400906"/>
    <w:rsid w:val="0042590E"/>
    <w:rsid w:val="00437F65"/>
    <w:rsid w:val="00460FEA"/>
    <w:rsid w:val="004734B7"/>
    <w:rsid w:val="00481B88"/>
    <w:rsid w:val="00485B4F"/>
    <w:rsid w:val="004862D1"/>
    <w:rsid w:val="004B2D5A"/>
    <w:rsid w:val="004D293D"/>
    <w:rsid w:val="004F2E2D"/>
    <w:rsid w:val="004F44FE"/>
    <w:rsid w:val="00505326"/>
    <w:rsid w:val="00512A47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7613C"/>
    <w:rsid w:val="00582538"/>
    <w:rsid w:val="005838EA"/>
    <w:rsid w:val="00585EE1"/>
    <w:rsid w:val="00590C0E"/>
    <w:rsid w:val="005939E6"/>
    <w:rsid w:val="005A4227"/>
    <w:rsid w:val="005B229B"/>
    <w:rsid w:val="005B3518"/>
    <w:rsid w:val="005C4D41"/>
    <w:rsid w:val="005C56AE"/>
    <w:rsid w:val="005C7449"/>
    <w:rsid w:val="005D1284"/>
    <w:rsid w:val="005E6D99"/>
    <w:rsid w:val="005F2ADD"/>
    <w:rsid w:val="005F2C49"/>
    <w:rsid w:val="00600A28"/>
    <w:rsid w:val="006013EB"/>
    <w:rsid w:val="0060479E"/>
    <w:rsid w:val="00604BE7"/>
    <w:rsid w:val="00616AED"/>
    <w:rsid w:val="00632A4F"/>
    <w:rsid w:val="00632B56"/>
    <w:rsid w:val="006351E3"/>
    <w:rsid w:val="006354CE"/>
    <w:rsid w:val="00644236"/>
    <w:rsid w:val="006471E5"/>
    <w:rsid w:val="00671D3B"/>
    <w:rsid w:val="00684A5B"/>
    <w:rsid w:val="006A1F71"/>
    <w:rsid w:val="006A5379"/>
    <w:rsid w:val="006E53E7"/>
    <w:rsid w:val="006F328B"/>
    <w:rsid w:val="006F5886"/>
    <w:rsid w:val="006F6815"/>
    <w:rsid w:val="00707734"/>
    <w:rsid w:val="00707E19"/>
    <w:rsid w:val="00712F7C"/>
    <w:rsid w:val="0072328A"/>
    <w:rsid w:val="007377B5"/>
    <w:rsid w:val="00746CC2"/>
    <w:rsid w:val="00760323"/>
    <w:rsid w:val="00765600"/>
    <w:rsid w:val="00774A5C"/>
    <w:rsid w:val="00791C9F"/>
    <w:rsid w:val="00792AAB"/>
    <w:rsid w:val="00793B47"/>
    <w:rsid w:val="007A1D0C"/>
    <w:rsid w:val="007A2A7B"/>
    <w:rsid w:val="007D4925"/>
    <w:rsid w:val="007F0C8A"/>
    <w:rsid w:val="007F11AB"/>
    <w:rsid w:val="008143CB"/>
    <w:rsid w:val="00823CA1"/>
    <w:rsid w:val="008513B9"/>
    <w:rsid w:val="008702D3"/>
    <w:rsid w:val="00876034"/>
    <w:rsid w:val="008827E7"/>
    <w:rsid w:val="008A1696"/>
    <w:rsid w:val="008A3D02"/>
    <w:rsid w:val="008C58FE"/>
    <w:rsid w:val="008E6C41"/>
    <w:rsid w:val="008F0816"/>
    <w:rsid w:val="008F6BB7"/>
    <w:rsid w:val="00900F42"/>
    <w:rsid w:val="00901243"/>
    <w:rsid w:val="0092667C"/>
    <w:rsid w:val="00932E3C"/>
    <w:rsid w:val="009573D3"/>
    <w:rsid w:val="009977FF"/>
    <w:rsid w:val="009A085B"/>
    <w:rsid w:val="009B0B0D"/>
    <w:rsid w:val="009C1DE6"/>
    <w:rsid w:val="009C1F0E"/>
    <w:rsid w:val="009C65C1"/>
    <w:rsid w:val="009D3E8C"/>
    <w:rsid w:val="009D5316"/>
    <w:rsid w:val="009E3A0E"/>
    <w:rsid w:val="009F2F30"/>
    <w:rsid w:val="009F5E58"/>
    <w:rsid w:val="00A0168A"/>
    <w:rsid w:val="00A032E2"/>
    <w:rsid w:val="00A1314B"/>
    <w:rsid w:val="00A13160"/>
    <w:rsid w:val="00A137D3"/>
    <w:rsid w:val="00A44A8F"/>
    <w:rsid w:val="00A51D96"/>
    <w:rsid w:val="00A96F84"/>
    <w:rsid w:val="00AC3953"/>
    <w:rsid w:val="00AC7150"/>
    <w:rsid w:val="00AE1DCA"/>
    <w:rsid w:val="00AF5F7C"/>
    <w:rsid w:val="00AF7395"/>
    <w:rsid w:val="00B02207"/>
    <w:rsid w:val="00B03403"/>
    <w:rsid w:val="00B10324"/>
    <w:rsid w:val="00B376B1"/>
    <w:rsid w:val="00B54FAF"/>
    <w:rsid w:val="00B620D9"/>
    <w:rsid w:val="00B633DB"/>
    <w:rsid w:val="00B639ED"/>
    <w:rsid w:val="00B66A8C"/>
    <w:rsid w:val="00B677E7"/>
    <w:rsid w:val="00B70827"/>
    <w:rsid w:val="00B7259C"/>
    <w:rsid w:val="00B8061C"/>
    <w:rsid w:val="00B83BA2"/>
    <w:rsid w:val="00B853AA"/>
    <w:rsid w:val="00B875BF"/>
    <w:rsid w:val="00B91F62"/>
    <w:rsid w:val="00BB2C98"/>
    <w:rsid w:val="00BD0B82"/>
    <w:rsid w:val="00BE304A"/>
    <w:rsid w:val="00BF4F5F"/>
    <w:rsid w:val="00C04EEB"/>
    <w:rsid w:val="00C075A4"/>
    <w:rsid w:val="00C10F12"/>
    <w:rsid w:val="00C11826"/>
    <w:rsid w:val="00C33D48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F03D8"/>
    <w:rsid w:val="00D015D5"/>
    <w:rsid w:val="00D03D68"/>
    <w:rsid w:val="00D10BB4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B4B6B"/>
    <w:rsid w:val="00DC16FB"/>
    <w:rsid w:val="00DC4A65"/>
    <w:rsid w:val="00DC4F66"/>
    <w:rsid w:val="00DE58BD"/>
    <w:rsid w:val="00DF32A5"/>
    <w:rsid w:val="00E10B44"/>
    <w:rsid w:val="00E11F02"/>
    <w:rsid w:val="00E2726B"/>
    <w:rsid w:val="00E36AC3"/>
    <w:rsid w:val="00E37801"/>
    <w:rsid w:val="00E4023C"/>
    <w:rsid w:val="00E43B41"/>
    <w:rsid w:val="00E46EAA"/>
    <w:rsid w:val="00E5038C"/>
    <w:rsid w:val="00E50B69"/>
    <w:rsid w:val="00E5298B"/>
    <w:rsid w:val="00E56EFB"/>
    <w:rsid w:val="00E6458F"/>
    <w:rsid w:val="00E7242D"/>
    <w:rsid w:val="00E87E25"/>
    <w:rsid w:val="00E977B0"/>
    <w:rsid w:val="00EA04F1"/>
    <w:rsid w:val="00EA2FD3"/>
    <w:rsid w:val="00EB55D1"/>
    <w:rsid w:val="00EB7CE9"/>
    <w:rsid w:val="00EC433F"/>
    <w:rsid w:val="00EC6F9E"/>
    <w:rsid w:val="00ED1FDE"/>
    <w:rsid w:val="00F06EFB"/>
    <w:rsid w:val="00F10FED"/>
    <w:rsid w:val="00F1529E"/>
    <w:rsid w:val="00F16F07"/>
    <w:rsid w:val="00F45B7C"/>
    <w:rsid w:val="00F45FCE"/>
    <w:rsid w:val="00F9334F"/>
    <w:rsid w:val="00F97D7F"/>
    <w:rsid w:val="00FA122C"/>
    <w:rsid w:val="00FA3B95"/>
    <w:rsid w:val="00FC1278"/>
    <w:rsid w:val="00FD61E1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B7259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B7259C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B7259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B7259C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8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yabceva\Desktop\&#1060;&#1043;&#1054;&#1057;\&#1041;&#1083;&#1072;&#1085;&#1082;&#1080;%202009%20&#1075;\&#1064;&#1040;&#1041;&#1051;&#1054;&#1053;%20&#1055;&#1056;&#1048;&#1051;&#1054;&#1046;&#1045;&#1053;&#1048;&#107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ПРИЛОЖЕНИЯ</Template>
  <TotalTime>75</TotalTime>
  <Pages>2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2897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Пользователь Windows</dc:creator>
  <cp:keywords/>
  <dc:description/>
  <cp:lastModifiedBy>Дягилева М.А.</cp:lastModifiedBy>
  <cp:revision>29</cp:revision>
  <cp:lastPrinted>2020-08-26T06:59:00Z</cp:lastPrinted>
  <dcterms:created xsi:type="dcterms:W3CDTF">2020-04-21T10:59:00Z</dcterms:created>
  <dcterms:modified xsi:type="dcterms:W3CDTF">2020-09-02T14:39:00Z</dcterms:modified>
</cp:coreProperties>
</file>