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6D54" w:rsidRDefault="00B66D54" w:rsidP="00B66D54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B66D54">
        <w:rPr>
          <w:rFonts w:ascii="Times New Roman" w:hAnsi="Times New Roman"/>
          <w:bCs/>
          <w:sz w:val="28"/>
          <w:szCs w:val="28"/>
        </w:rPr>
        <w:t xml:space="preserve">от 08 сентября 2020 г. № </w:t>
      </w:r>
      <w:r w:rsidR="003864E8" w:rsidRPr="00B66D5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CB8A0D0" wp14:editId="41FE06E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231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A3CD4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Ind w:w="-636" w:type="dxa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F05C2A" w:rsidTr="009E2A27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A3CD4" w:rsidRDefault="005F0874" w:rsidP="000A3CD4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05C2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</w:t>
            </w:r>
            <w:r w:rsidR="000A3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C2A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 декабря 2009 г. № 358</w:t>
            </w:r>
            <w:r w:rsidR="000A3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C2A">
              <w:rPr>
                <w:rFonts w:ascii="Times New Roman" w:hAnsi="Times New Roman"/>
                <w:sz w:val="28"/>
                <w:szCs w:val="28"/>
              </w:rPr>
              <w:t xml:space="preserve">«О проведении ежегодного областного конкурса «Лучшие предприятия и организации </w:t>
            </w:r>
          </w:p>
          <w:p w:rsidR="000A3CD4" w:rsidRDefault="005F0874" w:rsidP="000A3CD4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color w:val="392C69"/>
                <w:sz w:val="28"/>
                <w:szCs w:val="28"/>
              </w:rPr>
            </w:pPr>
            <w:proofErr w:type="gramStart"/>
            <w:r w:rsidRPr="00F05C2A">
              <w:rPr>
                <w:rFonts w:ascii="Times New Roman" w:hAnsi="Times New Roman"/>
                <w:sz w:val="28"/>
                <w:szCs w:val="28"/>
              </w:rPr>
              <w:t>Рязанской области»</w:t>
            </w:r>
            <w:r w:rsidR="000A3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C2A">
              <w:rPr>
                <w:rFonts w:ascii="Times New Roman" w:hAnsi="Times New Roman"/>
                <w:sz w:val="28"/>
                <w:szCs w:val="28"/>
              </w:rPr>
              <w:t>(в редакции постановлений П</w:t>
            </w:r>
            <w:r w:rsidR="000A3CD4">
              <w:rPr>
                <w:rFonts w:ascii="Times New Roman" w:hAnsi="Times New Roman"/>
                <w:sz w:val="28"/>
                <w:szCs w:val="28"/>
              </w:rPr>
              <w:t xml:space="preserve">равительства Рязанской области </w:t>
            </w:r>
            <w:r w:rsidRPr="00F05C2A">
              <w:rPr>
                <w:rFonts w:ascii="Times New Roman" w:hAnsi="Times New Roman"/>
                <w:sz w:val="28"/>
                <w:szCs w:val="28"/>
              </w:rPr>
              <w:t xml:space="preserve">от 01.03.2011 № 27, от 29.05.2014 </w:t>
            </w:r>
            <w:hyperlink r:id="rId13" w:history="1">
              <w:r w:rsidRPr="00F05C2A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F05C2A">
              <w:rPr>
                <w:rFonts w:ascii="Times New Roman" w:hAnsi="Times New Roman"/>
                <w:sz w:val="28"/>
                <w:szCs w:val="28"/>
              </w:rPr>
              <w:t xml:space="preserve"> 147</w:t>
            </w:r>
            <w:r w:rsidR="008A082B" w:rsidRPr="00F05C2A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, </w:t>
            </w:r>
            <w:proofErr w:type="gramEnd"/>
          </w:p>
          <w:p w:rsidR="000D5EED" w:rsidRPr="00F05C2A" w:rsidRDefault="008A082B" w:rsidP="000A3CD4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C2A">
              <w:rPr>
                <w:rFonts w:ascii="Times New Roman" w:hAnsi="Times New Roman"/>
                <w:color w:val="392C69"/>
                <w:sz w:val="28"/>
                <w:szCs w:val="28"/>
              </w:rPr>
              <w:t>от 02.03.</w:t>
            </w:r>
            <w:r w:rsidRPr="00F05C2A">
              <w:rPr>
                <w:rFonts w:ascii="Times New Roman" w:hAnsi="Times New Roman"/>
                <w:sz w:val="28"/>
                <w:szCs w:val="28"/>
              </w:rPr>
              <w:t xml:space="preserve">2016 </w:t>
            </w:r>
            <w:hyperlink r:id="rId14" w:history="1">
              <w:r w:rsidRPr="00F05C2A">
                <w:rPr>
                  <w:rFonts w:ascii="Times New Roman" w:hAnsi="Times New Roman"/>
                  <w:sz w:val="28"/>
                  <w:szCs w:val="28"/>
                </w:rPr>
                <w:t>№ 35</w:t>
              </w:r>
            </w:hyperlink>
            <w:r w:rsidRPr="00F05C2A">
              <w:rPr>
                <w:rFonts w:ascii="Times New Roman" w:hAnsi="Times New Roman"/>
                <w:sz w:val="28"/>
                <w:szCs w:val="28"/>
              </w:rPr>
              <w:t xml:space="preserve">, от 25.10.2017 </w:t>
            </w:r>
            <w:hyperlink r:id="rId15" w:history="1">
              <w:r w:rsidRPr="00F05C2A">
                <w:rPr>
                  <w:rFonts w:ascii="Times New Roman" w:hAnsi="Times New Roman"/>
                  <w:sz w:val="28"/>
                  <w:szCs w:val="28"/>
                </w:rPr>
                <w:t>№ 258</w:t>
              </w:r>
            </w:hyperlink>
            <w:r w:rsidR="005F0874" w:rsidRPr="00F05C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F05C2A" w:rsidTr="009E2A27">
        <w:trPr>
          <w:trHeight w:val="64"/>
          <w:jc w:val="right"/>
        </w:trPr>
        <w:tc>
          <w:tcPr>
            <w:tcW w:w="5000" w:type="pct"/>
            <w:gridSpan w:val="3"/>
          </w:tcPr>
          <w:p w:rsidR="005F0874" w:rsidRDefault="005F0874" w:rsidP="005F087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C2A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</w:t>
            </w:r>
            <w:r w:rsidR="00CB7270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Pr="00F05C2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F0874" w:rsidRDefault="00A81ACA" w:rsidP="005F0874">
            <w:pPr>
              <w:pStyle w:val="ConsPlusNormal"/>
              <w:ind w:firstLine="709"/>
              <w:jc w:val="both"/>
            </w:pPr>
            <w:r>
              <w:t xml:space="preserve">Внести в </w:t>
            </w:r>
            <w:r w:rsidR="000D145A">
              <w:t>п</w:t>
            </w:r>
            <w:r w:rsidR="005F0874" w:rsidRPr="00F05C2A">
              <w:t xml:space="preserve">остановление Правительства Рязанской области </w:t>
            </w:r>
            <w:r w:rsidR="005F0874" w:rsidRPr="00F05C2A">
              <w:br/>
              <w:t>от 24 декабря 2009 г. № 358 «О проведении ежегодного областного конкурса «Лучшие предприятия и организации Рязанской области» следующие изменения:</w:t>
            </w:r>
          </w:p>
          <w:p w:rsidR="005F0874" w:rsidRDefault="00CB7270" w:rsidP="005F0874">
            <w:pPr>
              <w:pStyle w:val="ConsPlusNormal"/>
              <w:numPr>
                <w:ilvl w:val="0"/>
                <w:numId w:val="7"/>
              </w:numPr>
              <w:jc w:val="both"/>
            </w:pPr>
            <w:r>
              <w:t>п</w:t>
            </w:r>
            <w:r w:rsidR="005F0874" w:rsidRPr="00F05C2A">
              <w:t>ункт 7 изложить в следующей редакции:</w:t>
            </w:r>
            <w:r w:rsidR="001006B8">
              <w:t xml:space="preserve"> </w:t>
            </w:r>
          </w:p>
          <w:p w:rsidR="005F0874" w:rsidRDefault="005F0874" w:rsidP="005F0874">
            <w:pPr>
              <w:pStyle w:val="ConsPlusNormal"/>
              <w:ind w:firstLine="709"/>
              <w:jc w:val="both"/>
            </w:pPr>
            <w:r w:rsidRPr="00F05C2A">
              <w:t xml:space="preserve">«7. </w:t>
            </w:r>
            <w:proofErr w:type="gramStart"/>
            <w:r w:rsidRPr="00F05C2A">
              <w:t>Контроль за</w:t>
            </w:r>
            <w:proofErr w:type="gramEnd"/>
            <w:r w:rsidRPr="00F05C2A">
              <w:t xml:space="preserve"> исполнением настоящего постановления возложить на заместителя Председателя Правительства Рязанской области                               С.В. </w:t>
            </w:r>
            <w:proofErr w:type="spellStart"/>
            <w:r w:rsidRPr="00F05C2A">
              <w:t>Горячкин</w:t>
            </w:r>
            <w:r w:rsidR="00F05C2A">
              <w:t>у</w:t>
            </w:r>
            <w:proofErr w:type="spellEnd"/>
            <w:r w:rsidRPr="00F05C2A">
              <w:t>.»;</w:t>
            </w:r>
          </w:p>
          <w:p w:rsidR="00DC4F02" w:rsidRDefault="00DC4F02" w:rsidP="00DC4F02">
            <w:pPr>
              <w:pStyle w:val="ConsPlusNormal"/>
              <w:numPr>
                <w:ilvl w:val="0"/>
                <w:numId w:val="7"/>
              </w:numPr>
              <w:jc w:val="both"/>
            </w:pPr>
            <w:r>
              <w:t>в приложении:</w:t>
            </w:r>
          </w:p>
          <w:p w:rsidR="00CB7270" w:rsidRDefault="00850421" w:rsidP="00DC4F02">
            <w:pPr>
              <w:pStyle w:val="ConsPlusNormal"/>
              <w:ind w:firstLine="709"/>
              <w:jc w:val="both"/>
            </w:pPr>
            <w:r>
              <w:t xml:space="preserve">- </w:t>
            </w:r>
            <w:r w:rsidR="00CB7270">
              <w:t xml:space="preserve">в абзаце </w:t>
            </w:r>
            <w:r>
              <w:t>шестом</w:t>
            </w:r>
            <w:r w:rsidR="00CB7270">
              <w:t xml:space="preserve"> раздела 1 </w:t>
            </w:r>
            <w:r w:rsidR="00D620D5">
              <w:t xml:space="preserve">«Цели проведения конкурса» </w:t>
            </w:r>
            <w:r w:rsidR="00CB7270">
              <w:t>слова «Рязанской торгово-промышленной палатой» заменить словами «Союзом «Рязанская торгово-промышленная палата» (далее - Рязанская торгово-промышленная палата)»;</w:t>
            </w:r>
          </w:p>
          <w:p w:rsidR="00CB7270" w:rsidRDefault="00850421" w:rsidP="00DC4F02">
            <w:pPr>
              <w:pStyle w:val="ConsPlusNormal"/>
              <w:ind w:firstLine="709"/>
              <w:jc w:val="both"/>
            </w:pPr>
            <w:r>
              <w:t xml:space="preserve">- </w:t>
            </w:r>
            <w:r w:rsidR="00CB7270">
              <w:t>в разделе 6</w:t>
            </w:r>
            <w:r w:rsidR="00D620D5">
              <w:t xml:space="preserve"> «Методика подведения итогов Конкурса»</w:t>
            </w:r>
            <w:r w:rsidR="00CB7270">
              <w:t>:</w:t>
            </w:r>
          </w:p>
          <w:p w:rsidR="000D145A" w:rsidRDefault="000D145A" w:rsidP="00DC4F02">
            <w:pPr>
              <w:pStyle w:val="ConsPlusNormal"/>
              <w:ind w:firstLine="709"/>
              <w:jc w:val="both"/>
            </w:pPr>
            <w:r>
              <w:t>п</w:t>
            </w:r>
            <w:r w:rsidR="00DC4F02">
              <w:t xml:space="preserve">ункт 6.1 </w:t>
            </w:r>
            <w:r>
              <w:t xml:space="preserve">дополнить новыми </w:t>
            </w:r>
            <w:r w:rsidR="00CB7270">
              <w:t>абзацами четвертым</w:t>
            </w:r>
            <w:r w:rsidR="00850421">
              <w:t xml:space="preserve">, </w:t>
            </w:r>
            <w:r w:rsidR="00CB7270">
              <w:t xml:space="preserve">пятым </w:t>
            </w:r>
            <w:r>
              <w:t>следующего содержания:</w:t>
            </w:r>
          </w:p>
          <w:p w:rsidR="000D145A" w:rsidRDefault="00FC0BA0" w:rsidP="00DC4F02">
            <w:pPr>
              <w:pStyle w:val="ConsPlusNormal"/>
              <w:ind w:firstLine="709"/>
              <w:jc w:val="both"/>
            </w:pPr>
            <w:proofErr w:type="gramStart"/>
            <w:r w:rsidRPr="005F0874">
              <w:t>«</w:t>
            </w:r>
            <w:r w:rsidR="003B5788">
              <w:t xml:space="preserve">- производительность труда в году, предшествующем отчетному; </w:t>
            </w:r>
            <w:proofErr w:type="gramEnd"/>
          </w:p>
          <w:p w:rsidR="00FC0BA0" w:rsidRDefault="00FC0BA0" w:rsidP="00DC4F02">
            <w:pPr>
              <w:pStyle w:val="ConsPlusNormal"/>
              <w:ind w:firstLine="709"/>
              <w:jc w:val="both"/>
            </w:pPr>
            <w:r w:rsidRPr="005F0874">
              <w:t xml:space="preserve">- </w:t>
            </w:r>
            <w:r w:rsidR="003B5788">
              <w:t>рост</w:t>
            </w:r>
            <w:r w:rsidR="00CB7270">
              <w:t xml:space="preserve"> уровня</w:t>
            </w:r>
            <w:r>
              <w:t xml:space="preserve"> производительности</w:t>
            </w:r>
            <w:r w:rsidRPr="005F0874">
              <w:t xml:space="preserve"> труда</w:t>
            </w:r>
            <w:proofErr w:type="gramStart"/>
            <w:r w:rsidRPr="005F0874">
              <w:t>;»</w:t>
            </w:r>
            <w:proofErr w:type="gramEnd"/>
            <w:r>
              <w:t>;</w:t>
            </w:r>
          </w:p>
          <w:p w:rsidR="00F05C2A" w:rsidRPr="00F05C2A" w:rsidRDefault="005F0874" w:rsidP="00DC4F02">
            <w:pPr>
              <w:pStyle w:val="ConsPlusNormal"/>
              <w:tabs>
                <w:tab w:val="left" w:pos="1134"/>
              </w:tabs>
              <w:ind w:left="709"/>
              <w:jc w:val="both"/>
            </w:pPr>
            <w:r w:rsidRPr="00F05C2A">
              <w:t xml:space="preserve">пункт 6.2 </w:t>
            </w:r>
            <w:r w:rsidR="00B00E40">
              <w:t>изложить в следующей редакции:</w:t>
            </w:r>
          </w:p>
          <w:p w:rsidR="00B00E40" w:rsidRDefault="00B00E40" w:rsidP="008504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«6.2. Расчет конкурсных показателей проводится по следующей схеме:</w:t>
            </w:r>
          </w:p>
          <w:p w:rsidR="007C441C" w:rsidRDefault="007C441C" w:rsidP="000D145A">
            <w:pPr>
              <w:autoSpaceDE w:val="0"/>
              <w:autoSpaceDN w:val="0"/>
              <w:adjustRightInd w:val="0"/>
              <w:spacing w:line="192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7270" w:rsidRDefault="00CB7270" w:rsidP="000D145A">
            <w:pPr>
              <w:autoSpaceDE w:val="0"/>
              <w:autoSpaceDN w:val="0"/>
              <w:adjustRightInd w:val="0"/>
              <w:spacing w:line="192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6651"/>
            </w:tblGrid>
            <w:tr w:rsidR="00B00E40" w:rsidRPr="00F2513D" w:rsidTr="00DC4F02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13D" w:rsidRPr="00F2513D" w:rsidRDefault="00B00E40" w:rsidP="00F267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13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Наименование показателей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0E40" w:rsidRPr="00F2513D" w:rsidRDefault="00B00E4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13D">
                    <w:rPr>
                      <w:rFonts w:ascii="Times New Roman" w:hAnsi="Times New Roman"/>
                      <w:sz w:val="24"/>
                      <w:szCs w:val="24"/>
                    </w:rPr>
                    <w:t>Формула расчета</w:t>
                  </w:r>
                </w:p>
              </w:tc>
            </w:tr>
            <w:tr w:rsidR="00850421" w:rsidRPr="00F2513D" w:rsidTr="00DC4F02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421" w:rsidRPr="00F2513D" w:rsidRDefault="00850421" w:rsidP="00F267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421" w:rsidRPr="00F2513D" w:rsidRDefault="008504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00E40" w:rsidRPr="00F2513D" w:rsidTr="00DC4F02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0E40" w:rsidRPr="000A3CD4" w:rsidRDefault="00B00E4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Рост объема реализации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A89" w:rsidRPr="000A3CD4" w:rsidRDefault="00B00E40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Ст. 2110 </w:t>
                  </w:r>
                  <w:hyperlink r:id="rId16" w:history="1"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ф. </w:t>
                    </w:r>
                    <w:r w:rsidR="00CB7270"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>№</w:t>
                    </w:r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 0710002</w:t>
                    </w:r>
                  </w:hyperlink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о.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г</w:t>
                  </w:r>
                  <w:proofErr w:type="spellEnd"/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.</w:t>
                  </w:r>
                  <w:r w:rsidR="00850421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 </w:t>
                  </w:r>
                </w:p>
                <w:p w:rsidR="00FC0BA0" w:rsidRPr="000A3CD4" w:rsidRDefault="00B00E40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Ст. 2110 </w:t>
                  </w:r>
                  <w:hyperlink r:id="rId17" w:history="1"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 xml:space="preserve">ф. </w:t>
                    </w:r>
                    <w:r w:rsidR="00CB7270"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>№</w:t>
                    </w:r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 xml:space="preserve"> 0710002</w:t>
                    </w:r>
                  </w:hyperlink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пр.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г</w:t>
                  </w:r>
                  <w:proofErr w:type="spellEnd"/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B00E40" w:rsidRPr="00F2513D" w:rsidTr="00DC4F02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0E40" w:rsidRPr="000A3CD4" w:rsidRDefault="00B00E40" w:rsidP="003864E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Производительность труда в отче</w:t>
                  </w:r>
                  <w:r w:rsidR="003864E8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т</w:t>
                  </w: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ном году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A89" w:rsidRPr="000A3CD4" w:rsidRDefault="003B5788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Ст. 2110 </w:t>
                  </w:r>
                  <w:hyperlink r:id="rId18" w:history="1"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ф. </w:t>
                    </w:r>
                    <w:r w:rsidR="00CB7270"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>№</w:t>
                    </w:r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 0710002</w:t>
                    </w:r>
                  </w:hyperlink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о.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г</w:t>
                  </w:r>
                  <w:proofErr w:type="spellEnd"/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.</w:t>
                  </w:r>
                  <w:r w:rsidR="00850421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B00E40" w:rsidRPr="000A3CD4" w:rsidRDefault="003B5788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Среднесписочная численность 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</w:t>
                  </w:r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о.г</w:t>
                  </w:r>
                  <w:proofErr w:type="spell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3B5788" w:rsidRPr="00F2513D" w:rsidTr="00DC4F02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788" w:rsidRPr="000A3CD4" w:rsidRDefault="003B5788" w:rsidP="0085042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Производительность труда в году, предшествующем отчетному</w:t>
                  </w:r>
                  <w:proofErr w:type="gramEnd"/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A89" w:rsidRPr="000A3CD4" w:rsidRDefault="003B5788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Ст. 2110 </w:t>
                  </w:r>
                  <w:hyperlink r:id="rId19" w:history="1"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ф. </w:t>
                    </w:r>
                    <w:r w:rsidR="00CB7270"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>№</w:t>
                    </w:r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 0710002</w:t>
                    </w:r>
                  </w:hyperlink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="000A11EA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пр</w:t>
                  </w: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.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г</w:t>
                  </w:r>
                  <w:proofErr w:type="spellEnd"/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.</w:t>
                  </w:r>
                  <w:r w:rsidR="00850421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3B5788" w:rsidRPr="000A3CD4" w:rsidRDefault="003B5788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Среднесписочная численность в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пр.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г</w:t>
                  </w:r>
                  <w:proofErr w:type="spellEnd"/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3B5788" w:rsidRPr="00F2513D" w:rsidTr="00DC4F02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5788" w:rsidRPr="000A3CD4" w:rsidRDefault="00CB7270" w:rsidP="003864E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Рост уровня производительности труда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A89" w:rsidRPr="000A3CD4" w:rsidRDefault="003B5788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Производительность труда 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в</w:t>
                  </w:r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о.г</w:t>
                  </w:r>
                  <w:proofErr w:type="spell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.</w:t>
                  </w:r>
                  <w:r w:rsidR="00850421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3B5788" w:rsidRPr="000A3CD4" w:rsidRDefault="003B5788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Производительность труд</w:t>
                  </w:r>
                  <w:r w:rsidR="000A11EA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пр.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г</w:t>
                  </w:r>
                  <w:proofErr w:type="spellEnd"/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B00E40" w:rsidRPr="00F2513D" w:rsidTr="00DC4F02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0E40" w:rsidRPr="000A3CD4" w:rsidRDefault="00B00E4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Рентабельность продаж по чистой прибыли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A89" w:rsidRPr="000A3CD4" w:rsidRDefault="00B00E40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Ст. 2400 </w:t>
                  </w:r>
                  <w:hyperlink r:id="rId20" w:history="1"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ф. </w:t>
                    </w:r>
                    <w:r w:rsidR="00CB7270"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>№</w:t>
                    </w:r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 0710002</w:t>
                    </w:r>
                  </w:hyperlink>
                  <w:r w:rsidR="00D620D5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="00D620D5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о.</w:t>
                  </w:r>
                  <w:proofErr w:type="gramStart"/>
                  <w:r w:rsidR="00D620D5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г</w:t>
                  </w:r>
                  <w:proofErr w:type="spellEnd"/>
                  <w:proofErr w:type="gramEnd"/>
                  <w:r w:rsidR="00D620D5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.</w:t>
                  </w:r>
                  <w:r w:rsidR="00850421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B00E40" w:rsidRPr="000A3CD4" w:rsidRDefault="00B00E40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Ст. 2110 </w:t>
                  </w:r>
                  <w:hyperlink r:id="rId21" w:history="1"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 xml:space="preserve">ф. </w:t>
                    </w:r>
                    <w:r w:rsidR="00CB7270"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>№</w:t>
                    </w:r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 xml:space="preserve"> 0710002</w:t>
                    </w:r>
                  </w:hyperlink>
                  <w:r w:rsidR="00D620D5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620D5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о.</w:t>
                  </w:r>
                  <w:proofErr w:type="gramStart"/>
                  <w:r w:rsidR="00D620D5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г</w:t>
                  </w:r>
                  <w:proofErr w:type="spellEnd"/>
                  <w:proofErr w:type="gramEnd"/>
                  <w:r w:rsidR="00D620D5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B00E40" w:rsidRPr="00F2513D" w:rsidTr="00DC4F02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0E40" w:rsidRPr="000A3CD4" w:rsidRDefault="00B00E4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Коэффициент общей оборачиваемости активов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A89" w:rsidRPr="000A3CD4" w:rsidRDefault="00B00E40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Ст. 2110 ф. </w:t>
                  </w:r>
                  <w:hyperlink r:id="rId22" w:history="1">
                    <w:r w:rsidR="00CB7270"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>№</w:t>
                    </w:r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 0710002</w:t>
                    </w:r>
                  </w:hyperlink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о.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г</w:t>
                  </w:r>
                  <w:proofErr w:type="spellEnd"/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.</w:t>
                  </w:r>
                  <w:r w:rsidR="00850421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B00E40" w:rsidRPr="000A3CD4" w:rsidRDefault="00B00E40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(Ст. 1600 </w:t>
                  </w:r>
                  <w:hyperlink r:id="rId23" w:history="1"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 xml:space="preserve">ф. </w:t>
                    </w:r>
                    <w:r w:rsidR="00CB7270"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>№</w:t>
                    </w:r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 xml:space="preserve"> 0710001</w:t>
                    </w:r>
                  </w:hyperlink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о.г</w:t>
                  </w:r>
                  <w:proofErr w:type="spell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. + Ст. 1600 </w:t>
                  </w:r>
                  <w:hyperlink r:id="rId24" w:history="1"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 xml:space="preserve">ф. </w:t>
                    </w:r>
                    <w:r w:rsidR="00CB7270"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>№</w:t>
                    </w:r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 xml:space="preserve"> 0710001</w:t>
                    </w:r>
                  </w:hyperlink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пр.г</w:t>
                  </w:r>
                  <w:proofErr w:type="spell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.) / 2</w:t>
                  </w:r>
                  <w:proofErr w:type="gramEnd"/>
                </w:p>
              </w:tc>
            </w:tr>
            <w:tr w:rsidR="00B00E40" w:rsidRPr="00F2513D" w:rsidTr="00DC4F02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0E40" w:rsidRPr="000A3CD4" w:rsidRDefault="00B00E4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Рост собственного капитала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A89" w:rsidRPr="000A3CD4" w:rsidRDefault="00B00E40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Ст. 1300 </w:t>
                  </w:r>
                  <w:hyperlink r:id="rId25" w:history="1"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ф. </w:t>
                    </w:r>
                    <w:r w:rsidR="00CB7270"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>№</w:t>
                    </w:r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 0710001</w:t>
                    </w:r>
                  </w:hyperlink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о.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г</w:t>
                  </w:r>
                  <w:proofErr w:type="spellEnd"/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.</w:t>
                  </w:r>
                  <w:r w:rsidR="00850421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B00E40" w:rsidRPr="000A3CD4" w:rsidRDefault="00B00E40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Ст. 1300 </w:t>
                  </w:r>
                  <w:hyperlink r:id="rId26" w:history="1"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 xml:space="preserve">ф. </w:t>
                    </w:r>
                    <w:r w:rsidR="00CB7270"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>№</w:t>
                    </w:r>
                    <w:r w:rsidRPr="000A3CD4">
                      <w:rPr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 xml:space="preserve"> 0710001</w:t>
                    </w:r>
                  </w:hyperlink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пр.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г</w:t>
                  </w:r>
                  <w:proofErr w:type="spellEnd"/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B00E40" w:rsidRPr="00F2513D" w:rsidTr="00DC4F02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0E40" w:rsidRPr="000A3CD4" w:rsidRDefault="00B00E40" w:rsidP="00D54A6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Среднемесячная заработная плата работников в отчетном году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A89" w:rsidRPr="000A3CD4" w:rsidRDefault="00B00E40" w:rsidP="008504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>Начисленная заработная плата работников</w:t>
                  </w:r>
                  <w:r w:rsidR="003B1A89"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B00E40" w:rsidRPr="000A3CD4" w:rsidRDefault="00B00E40" w:rsidP="003B1A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12 (Среднесписочная численность </w:t>
                  </w:r>
                  <w:proofErr w:type="gram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</w:t>
                  </w:r>
                  <w:proofErr w:type="gram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о.г</w:t>
                  </w:r>
                  <w:proofErr w:type="spellEnd"/>
                  <w:r w:rsidRPr="000A3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.)</w:t>
                  </w:r>
                </w:p>
              </w:tc>
            </w:tr>
          </w:tbl>
          <w:p w:rsidR="00B00E40" w:rsidRDefault="00B00E40" w:rsidP="00BA3623">
            <w:pPr>
              <w:pStyle w:val="ConsPlusNormal"/>
              <w:ind w:firstLine="709"/>
              <w:jc w:val="both"/>
            </w:pPr>
            <w:r>
              <w:t>Список сокращений:</w:t>
            </w:r>
          </w:p>
          <w:p w:rsidR="00B00E40" w:rsidRDefault="00B00E40" w:rsidP="00BA3623">
            <w:pPr>
              <w:pStyle w:val="ConsPlusNormal"/>
              <w:ind w:firstLine="709"/>
              <w:jc w:val="both"/>
            </w:pPr>
            <w:r>
              <w:t>Ст. - строка (код);</w:t>
            </w:r>
          </w:p>
          <w:p w:rsidR="00B00E40" w:rsidRDefault="00B00E40" w:rsidP="00BA3623">
            <w:pPr>
              <w:pStyle w:val="ConsPlusNormal"/>
              <w:ind w:firstLine="709"/>
              <w:jc w:val="both"/>
            </w:pPr>
            <w:r>
              <w:t>ф. - форма бухгалтерской отчетности;</w:t>
            </w:r>
          </w:p>
          <w:p w:rsidR="00B00E40" w:rsidRDefault="00B00E40" w:rsidP="00BA3623">
            <w:pPr>
              <w:pStyle w:val="ConsPlusNormal"/>
              <w:ind w:firstLine="709"/>
              <w:jc w:val="both"/>
            </w:pPr>
            <w:proofErr w:type="spellStart"/>
            <w:r>
              <w:t>о.г</w:t>
            </w:r>
            <w:proofErr w:type="spellEnd"/>
            <w:r>
              <w:t>. - отчетный год;</w:t>
            </w:r>
          </w:p>
          <w:p w:rsidR="00F2513D" w:rsidRDefault="00B00E40" w:rsidP="000D145A">
            <w:pPr>
              <w:pStyle w:val="ConsPlusNormal"/>
              <w:ind w:firstLine="709"/>
              <w:jc w:val="both"/>
            </w:pPr>
            <w:proofErr w:type="spellStart"/>
            <w:r>
              <w:t>пр.г</w:t>
            </w:r>
            <w:proofErr w:type="spellEnd"/>
            <w:r>
              <w:t xml:space="preserve">. </w:t>
            </w:r>
            <w:r w:rsidR="003B5788">
              <w:t xml:space="preserve">- год, предшествующий </w:t>
            </w:r>
            <w:proofErr w:type="gramStart"/>
            <w:r w:rsidR="003B5788">
              <w:t>отчетному</w:t>
            </w:r>
            <w:proofErr w:type="gramEnd"/>
            <w:r w:rsidR="003B5788">
              <w:t>.</w:t>
            </w:r>
            <w:r w:rsidR="000D145A">
              <w:t>»</w:t>
            </w:r>
            <w:r w:rsidR="00CB7270">
              <w:t>.</w:t>
            </w:r>
            <w:r w:rsidR="00096435">
              <w:t xml:space="preserve"> </w:t>
            </w:r>
            <w:r w:rsidR="007219B1">
              <w:t xml:space="preserve"> </w:t>
            </w:r>
          </w:p>
          <w:p w:rsidR="000A3CD4" w:rsidRDefault="000A3CD4" w:rsidP="000D145A">
            <w:pPr>
              <w:pStyle w:val="ConsPlusNormal"/>
              <w:ind w:firstLine="709"/>
              <w:jc w:val="both"/>
            </w:pPr>
          </w:p>
          <w:p w:rsidR="000D145A" w:rsidRDefault="000D145A" w:rsidP="000D145A">
            <w:pPr>
              <w:pStyle w:val="ConsPlusNormal"/>
              <w:ind w:firstLine="709"/>
              <w:jc w:val="both"/>
            </w:pPr>
          </w:p>
          <w:p w:rsidR="000D145A" w:rsidRPr="00F05C2A" w:rsidRDefault="000D145A" w:rsidP="000D145A">
            <w:pPr>
              <w:pStyle w:val="ConsPlusNormal"/>
              <w:ind w:firstLine="709"/>
              <w:jc w:val="both"/>
            </w:pPr>
          </w:p>
        </w:tc>
      </w:tr>
      <w:tr w:rsidR="000D5EED" w:rsidRPr="00F05C2A" w:rsidTr="009E2A27">
        <w:trPr>
          <w:trHeight w:val="596"/>
          <w:jc w:val="right"/>
        </w:trPr>
        <w:tc>
          <w:tcPr>
            <w:tcW w:w="2087" w:type="pct"/>
          </w:tcPr>
          <w:p w:rsidR="00683693" w:rsidRPr="00F05C2A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F05C2A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F05C2A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F2513D" w:rsidRDefault="002E2737" w:rsidP="00F2513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05C2A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F05C2A">
              <w:rPr>
                <w:rFonts w:ascii="Times New Roman" w:hAnsi="Times New Roman"/>
                <w:sz w:val="28"/>
                <w:szCs w:val="28"/>
              </w:rPr>
              <w:t>.</w:t>
            </w:r>
            <w:r w:rsidRPr="00F05C2A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F05C2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05C2A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F05C2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0D145A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0A3CD4">
      <w:headerReference w:type="default" r:id="rId27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48" w:rsidRDefault="00CA3B48">
      <w:r>
        <w:separator/>
      </w:r>
    </w:p>
  </w:endnote>
  <w:endnote w:type="continuationSeparator" w:id="0">
    <w:p w:rsidR="00CA3B48" w:rsidRDefault="00CA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3864E8">
          <w:pPr>
            <w:pStyle w:val="a6"/>
          </w:pPr>
          <w:r>
            <w:rPr>
              <w:noProof/>
            </w:rPr>
            <w:drawing>
              <wp:inline distT="0" distB="0" distL="0" distR="0" wp14:anchorId="5210038A" wp14:editId="4B64AF6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3864E8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0A90BCE" wp14:editId="2036C96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0A3CD4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2413  03.09.2020 16:36:38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48" w:rsidRDefault="00CA3B48">
      <w:r>
        <w:separator/>
      </w:r>
    </w:p>
  </w:footnote>
  <w:footnote w:type="continuationSeparator" w:id="0">
    <w:p w:rsidR="00CA3B48" w:rsidRDefault="00CA3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66D5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A80ABD"/>
    <w:multiLevelType w:val="hybridMultilevel"/>
    <w:tmpl w:val="50B22A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2D1014A"/>
    <w:multiLevelType w:val="hybridMultilevel"/>
    <w:tmpl w:val="A6E2B662"/>
    <w:lvl w:ilvl="0" w:tplc="623E384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E3IPIwSj/V0UsESLPJ2mFXCBBo=" w:salt="h9iOFTDO7LMHHgY/lF4sy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E8"/>
    <w:rsid w:val="0001360F"/>
    <w:rsid w:val="000331B3"/>
    <w:rsid w:val="00033413"/>
    <w:rsid w:val="00034F79"/>
    <w:rsid w:val="00037C0C"/>
    <w:rsid w:val="000406E6"/>
    <w:rsid w:val="00055366"/>
    <w:rsid w:val="00056DEB"/>
    <w:rsid w:val="00056F94"/>
    <w:rsid w:val="000731A1"/>
    <w:rsid w:val="00073A7A"/>
    <w:rsid w:val="00076D5E"/>
    <w:rsid w:val="00084DD3"/>
    <w:rsid w:val="000917C0"/>
    <w:rsid w:val="0009462A"/>
    <w:rsid w:val="00096435"/>
    <w:rsid w:val="000A0F80"/>
    <w:rsid w:val="000A11EA"/>
    <w:rsid w:val="000A3CD4"/>
    <w:rsid w:val="000B0736"/>
    <w:rsid w:val="000D145A"/>
    <w:rsid w:val="000D5EED"/>
    <w:rsid w:val="000D7DB8"/>
    <w:rsid w:val="000F6F26"/>
    <w:rsid w:val="001006B8"/>
    <w:rsid w:val="00122CFD"/>
    <w:rsid w:val="0013537C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5595"/>
    <w:rsid w:val="001F64B8"/>
    <w:rsid w:val="001F7C83"/>
    <w:rsid w:val="00203046"/>
    <w:rsid w:val="0021375C"/>
    <w:rsid w:val="002138DE"/>
    <w:rsid w:val="00231F1C"/>
    <w:rsid w:val="00242DDB"/>
    <w:rsid w:val="002479A2"/>
    <w:rsid w:val="0026087E"/>
    <w:rsid w:val="00265420"/>
    <w:rsid w:val="00265F73"/>
    <w:rsid w:val="00274E14"/>
    <w:rsid w:val="00280A6D"/>
    <w:rsid w:val="002953B6"/>
    <w:rsid w:val="002B22F1"/>
    <w:rsid w:val="002B2759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72F45"/>
    <w:rsid w:val="00380BC5"/>
    <w:rsid w:val="0038445B"/>
    <w:rsid w:val="003864E8"/>
    <w:rsid w:val="003870C2"/>
    <w:rsid w:val="003A7129"/>
    <w:rsid w:val="003B1A89"/>
    <w:rsid w:val="003B5788"/>
    <w:rsid w:val="003C5603"/>
    <w:rsid w:val="003D3B8A"/>
    <w:rsid w:val="003D3D42"/>
    <w:rsid w:val="003D54F8"/>
    <w:rsid w:val="003D68EA"/>
    <w:rsid w:val="003F4F5E"/>
    <w:rsid w:val="00400906"/>
    <w:rsid w:val="0042590E"/>
    <w:rsid w:val="004330F0"/>
    <w:rsid w:val="00437F65"/>
    <w:rsid w:val="00460FEA"/>
    <w:rsid w:val="004734B7"/>
    <w:rsid w:val="00481B88"/>
    <w:rsid w:val="00485B4F"/>
    <w:rsid w:val="004862D1"/>
    <w:rsid w:val="004B2D5A"/>
    <w:rsid w:val="004B79C1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4E94"/>
    <w:rsid w:val="005E6D99"/>
    <w:rsid w:val="005F0874"/>
    <w:rsid w:val="005F2ADD"/>
    <w:rsid w:val="005F2C49"/>
    <w:rsid w:val="005F6A6D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B50E9"/>
    <w:rsid w:val="006C546F"/>
    <w:rsid w:val="006E6AD1"/>
    <w:rsid w:val="006F328B"/>
    <w:rsid w:val="006F5886"/>
    <w:rsid w:val="006F6CDA"/>
    <w:rsid w:val="00707734"/>
    <w:rsid w:val="00707E19"/>
    <w:rsid w:val="00712F7C"/>
    <w:rsid w:val="007219B1"/>
    <w:rsid w:val="0072328A"/>
    <w:rsid w:val="007301D7"/>
    <w:rsid w:val="007377B5"/>
    <w:rsid w:val="00746CC2"/>
    <w:rsid w:val="00760323"/>
    <w:rsid w:val="00765600"/>
    <w:rsid w:val="00773BC6"/>
    <w:rsid w:val="00777EE9"/>
    <w:rsid w:val="00791BD5"/>
    <w:rsid w:val="00791C9F"/>
    <w:rsid w:val="00792AAB"/>
    <w:rsid w:val="00793B47"/>
    <w:rsid w:val="007A02B6"/>
    <w:rsid w:val="007A1D0C"/>
    <w:rsid w:val="007A2A7B"/>
    <w:rsid w:val="007B26D5"/>
    <w:rsid w:val="007C441C"/>
    <w:rsid w:val="007D4925"/>
    <w:rsid w:val="007F0C8A"/>
    <w:rsid w:val="007F11AB"/>
    <w:rsid w:val="00810FB5"/>
    <w:rsid w:val="008143CB"/>
    <w:rsid w:val="00823CA1"/>
    <w:rsid w:val="00831266"/>
    <w:rsid w:val="00850421"/>
    <w:rsid w:val="008513B9"/>
    <w:rsid w:val="00864293"/>
    <w:rsid w:val="008671B5"/>
    <w:rsid w:val="008702D3"/>
    <w:rsid w:val="00876034"/>
    <w:rsid w:val="008827E7"/>
    <w:rsid w:val="00884BB7"/>
    <w:rsid w:val="00897610"/>
    <w:rsid w:val="008A02C7"/>
    <w:rsid w:val="008A082B"/>
    <w:rsid w:val="008A1696"/>
    <w:rsid w:val="008A2D83"/>
    <w:rsid w:val="008B7CB5"/>
    <w:rsid w:val="008B7D2A"/>
    <w:rsid w:val="008C58FE"/>
    <w:rsid w:val="008D205C"/>
    <w:rsid w:val="008E6112"/>
    <w:rsid w:val="008E6C41"/>
    <w:rsid w:val="008F0816"/>
    <w:rsid w:val="008F6BB7"/>
    <w:rsid w:val="00900F42"/>
    <w:rsid w:val="00915FAE"/>
    <w:rsid w:val="00920B4C"/>
    <w:rsid w:val="00932E3C"/>
    <w:rsid w:val="0093438F"/>
    <w:rsid w:val="00964812"/>
    <w:rsid w:val="009977FF"/>
    <w:rsid w:val="009A085B"/>
    <w:rsid w:val="009C1DE6"/>
    <w:rsid w:val="009C1F0E"/>
    <w:rsid w:val="009D3E8C"/>
    <w:rsid w:val="009D66D4"/>
    <w:rsid w:val="009E2A27"/>
    <w:rsid w:val="009E3A0E"/>
    <w:rsid w:val="00A1314B"/>
    <w:rsid w:val="00A13160"/>
    <w:rsid w:val="00A137D3"/>
    <w:rsid w:val="00A24E8E"/>
    <w:rsid w:val="00A44A8F"/>
    <w:rsid w:val="00A51D96"/>
    <w:rsid w:val="00A74A58"/>
    <w:rsid w:val="00A81ACA"/>
    <w:rsid w:val="00A96F84"/>
    <w:rsid w:val="00AC3953"/>
    <w:rsid w:val="00AC7150"/>
    <w:rsid w:val="00AD5291"/>
    <w:rsid w:val="00AE2C9E"/>
    <w:rsid w:val="00AF1D6C"/>
    <w:rsid w:val="00AF5F7C"/>
    <w:rsid w:val="00B00E40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66D54"/>
    <w:rsid w:val="00B8061C"/>
    <w:rsid w:val="00B83BA2"/>
    <w:rsid w:val="00B853AA"/>
    <w:rsid w:val="00B875BF"/>
    <w:rsid w:val="00B91F62"/>
    <w:rsid w:val="00B957D7"/>
    <w:rsid w:val="00BA3623"/>
    <w:rsid w:val="00BB2C98"/>
    <w:rsid w:val="00BD0B82"/>
    <w:rsid w:val="00BF4F5F"/>
    <w:rsid w:val="00C04EEB"/>
    <w:rsid w:val="00C10F12"/>
    <w:rsid w:val="00C11826"/>
    <w:rsid w:val="00C11D5C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7BC"/>
    <w:rsid w:val="00CA3B48"/>
    <w:rsid w:val="00CB3CBE"/>
    <w:rsid w:val="00CB7270"/>
    <w:rsid w:val="00CC125C"/>
    <w:rsid w:val="00CC6CAC"/>
    <w:rsid w:val="00CD54CA"/>
    <w:rsid w:val="00CF03D8"/>
    <w:rsid w:val="00CF3CA0"/>
    <w:rsid w:val="00D015D5"/>
    <w:rsid w:val="00D01E31"/>
    <w:rsid w:val="00D03D68"/>
    <w:rsid w:val="00D13643"/>
    <w:rsid w:val="00D266DD"/>
    <w:rsid w:val="00D32B04"/>
    <w:rsid w:val="00D374E7"/>
    <w:rsid w:val="00D50340"/>
    <w:rsid w:val="00D54A6A"/>
    <w:rsid w:val="00D620D5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02"/>
    <w:rsid w:val="00DC4F66"/>
    <w:rsid w:val="00DC530E"/>
    <w:rsid w:val="00DD7496"/>
    <w:rsid w:val="00E10B44"/>
    <w:rsid w:val="00E11AD6"/>
    <w:rsid w:val="00E11F02"/>
    <w:rsid w:val="00E2726B"/>
    <w:rsid w:val="00E334D7"/>
    <w:rsid w:val="00E37801"/>
    <w:rsid w:val="00E43366"/>
    <w:rsid w:val="00E46DFC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5C2A"/>
    <w:rsid w:val="00F06EFB"/>
    <w:rsid w:val="00F1529E"/>
    <w:rsid w:val="00F16F07"/>
    <w:rsid w:val="00F238CE"/>
    <w:rsid w:val="00F2513D"/>
    <w:rsid w:val="00F26721"/>
    <w:rsid w:val="00F45B7C"/>
    <w:rsid w:val="00F45FCE"/>
    <w:rsid w:val="00F7529E"/>
    <w:rsid w:val="00F9334F"/>
    <w:rsid w:val="00F97D7F"/>
    <w:rsid w:val="00FA122C"/>
    <w:rsid w:val="00FA3B95"/>
    <w:rsid w:val="00FC0BA0"/>
    <w:rsid w:val="00FC1278"/>
    <w:rsid w:val="00FE5888"/>
    <w:rsid w:val="00FE7735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F0874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F0874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6A246E66EA17DA2D47627E12973F96FDEB2D1C946BC7BC77F6ECC25B74EB2232E0BEC566A4F7DDA850C006El9z7I" TargetMode="External"/><Relationship Id="rId18" Type="http://schemas.openxmlformats.org/officeDocument/2006/relationships/hyperlink" Target="consultantplus://offline/ref=63057899DC455AD1BA6582D354A5BCAC93A74E00EDA053FBF9023D4239A62F2EBDD4ED3C748ABEE469630737063FC42C2299C36E8F84057832GFN" TargetMode="External"/><Relationship Id="rId26" Type="http://schemas.openxmlformats.org/officeDocument/2006/relationships/hyperlink" Target="consultantplus://offline/ref=63057899DC455AD1BA6582D354A5BCAC93A74E00EDA053FBF9023D4239A62F2EBDD4ED3C748ABEEF6E630737063FC42C2299C36E8F84057832GF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3057899DC455AD1BA6582D354A5BCAC93A74E00EDA053FBF9023D4239A62F2EBDD4ED3C748ABEE469630737063FC42C2299C36E8F84057832GF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63057899DC455AD1BA6582D354A5BCAC93A74E00EDA053FBF9023D4239A62F2EBDD4ED3C748ABEE469630737063FC42C2299C36E8F84057832GFN" TargetMode="External"/><Relationship Id="rId25" Type="http://schemas.openxmlformats.org/officeDocument/2006/relationships/hyperlink" Target="consultantplus://offline/ref=63057899DC455AD1BA6582D354A5BCAC93A74E00EDA053FBF9023D4239A62F2EBDD4ED3C748ABEEF6E630737063FC42C2299C36E8F84057832G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3057899DC455AD1BA6582D354A5BCAC93A74E00EDA053FBF9023D4239A62F2EBDD4ED3C748ABEE469630737063FC42C2299C36E8F84057832GFN" TargetMode="External"/><Relationship Id="rId20" Type="http://schemas.openxmlformats.org/officeDocument/2006/relationships/hyperlink" Target="consultantplus://offline/ref=63057899DC455AD1BA6582D354A5BCAC93A74E00EDA053FBF9023D4239A62F2EBDD4ED3C748ABEE469630737063FC42C2299C36E8F84057832GF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63057899DC455AD1BA6582D354A5BCAC93A74E00EDA053FBF9023D4239A62F2EBDD4ED3C748ABEEF6E630737063FC42C2299C36E8F84057832GF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B48F8DC17094E006FCD97CDFF0BE048BA8B07BA4A677B8816D60EA58A55273994BF6EA14606C18E7ADCD3788EBF20B115757FC533D9FD66A2491632i3y3M" TargetMode="External"/><Relationship Id="rId23" Type="http://schemas.openxmlformats.org/officeDocument/2006/relationships/hyperlink" Target="consultantplus://offline/ref=63057899DC455AD1BA6582D354A5BCAC93A74E00EDA053FBF9023D4239A62F2EBDD4ED3C748ABEEF6E630737063FC42C2299C36E8F84057832GFN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3057899DC455AD1BA6582D354A5BCAC93A74E00EDA053FBF9023D4239A62F2EBDD4ED3C748ABEE469630737063FC42C2299C36E8F84057832GF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3B48F8DC17094E006FCD97CDFF0BE048BA8B07BA4A637E891FD10EA58A55273994BF6EA14606C18E7ADCD3788EBF20B115757FC533D9FD66A2491632i3y3M" TargetMode="External"/><Relationship Id="rId22" Type="http://schemas.openxmlformats.org/officeDocument/2006/relationships/hyperlink" Target="consultantplus://offline/ref=63057899DC455AD1BA6582D354A5BCAC93A74E00EDA053FBF9023D4239A62F2EBDD4ED3C748ABEE469630737063FC42C2299C36E8F84057832GFN" TargetMode="External"/><Relationship Id="rId27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72;&#1074;&#1083;&#1091;&#1096;&#1080;&#1085;&#1072;%20&#1054;%20&#1052;&#1055;&#1069;&#1056;\&#1054;&#1058;&#1044;&#1045;&#1051;%20&#1055;&#1056;&#1054;&#1052;&#1067;&#1064;&#1051;&#1045;&#1053;&#1053;&#1054;&#1057;&#1058;&#1048;\&#1051;&#1091;&#1095;&#1096;&#1080;&#1077;%20&#1087;&#1088;&#1077;&#1076;&#1087;&#1088;&#1080;&#1103;&#1090;&#1080;&#1103;%20&#1080;%20&#1086;&#1088;&#1075;&#1072;&#1085;&#1080;&#1079;&#1072;&#1094;&#1080;&#1080;%202019\&#1087;&#1087;\&#1055;&#1055;+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FED18-C9FC-4E3F-9168-CEC7A64E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ПП++</Template>
  <TotalTime>3</TotalTime>
  <Pages>2</Pages>
  <Words>672</Words>
  <Characters>4111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4740</CharactersWithSpaces>
  <SharedDoc>false</SharedDoc>
  <HLinks>
    <vt:vector size="72" baseType="variant">
      <vt:variant>
        <vt:i4>7340087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consultantplus://offline/ref=63057899DC455AD1BA6582D354A5BCAC93A74E00EDA053FBF9023D4239A62F2EBDD4ED3C748ABEEF6E630737063FC42C2299C36E8F84057832GFN</vt:lpwstr>
      </vt:variant>
      <vt:variant>
        <vt:lpwstr/>
      </vt:variant>
      <vt:variant>
        <vt:i4>7340087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consultantplus://offline/ref=63057899DC455AD1BA6582D354A5BCAC93A74E00EDA053FBF9023D4239A62F2EBDD4ED3C748ABEEF6E630737063FC42C2299C36E8F84057832GFN</vt:lpwstr>
      </vt:variant>
      <vt:variant>
        <vt:lpwstr/>
      </vt:variant>
      <vt:variant>
        <vt:i4>7340087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consultantplus://offline/ref=63057899DC455AD1BA6582D354A5BCAC93A74E00EDA053FBF9023D4239A62F2EBDD4ED3C748ABEEF6E630737063FC42C2299C36E8F84057832GFN</vt:lpwstr>
      </vt:variant>
      <vt:variant>
        <vt:lpwstr/>
      </vt:variant>
      <vt:variant>
        <vt:i4>7340087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consultantplus://offline/ref=63057899DC455AD1BA6582D354A5BCAC93A74E00EDA053FBF9023D4239A62F2EBDD4ED3C748ABEEF6E630737063FC42C2299C36E8F84057832GFN</vt:lpwstr>
      </vt:variant>
      <vt:variant>
        <vt:lpwstr/>
      </vt:variant>
      <vt:variant>
        <vt:i4>7340089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consultantplus://offline/ref=63057899DC455AD1BA6582D354A5BCAC93A74E00EDA053FBF9023D4239A62F2EBDD4ED3C748ABEE469630737063FC42C2299C36E8F84057832GFN</vt:lpwstr>
      </vt:variant>
      <vt:variant>
        <vt:lpwstr/>
      </vt:variant>
      <vt:variant>
        <vt:i4>7340089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consultantplus://offline/ref=63057899DC455AD1BA6582D354A5BCAC93A74E00EDA053FBF9023D4239A62F2EBDD4ED3C748ABEE469630737063FC42C2299C36E8F84057832GFN</vt:lpwstr>
      </vt:variant>
      <vt:variant>
        <vt:lpwstr/>
      </vt:variant>
      <vt:variant>
        <vt:i4>7340089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consultantplus://offline/ref=63057899DC455AD1BA6582D354A5BCAC93A74E00EDA053FBF9023D4239A62F2EBDD4ED3C748ABEE469630737063FC42C2299C36E8F84057832GFN</vt:lpwstr>
      </vt:variant>
      <vt:variant>
        <vt:lpwstr/>
      </vt:variant>
      <vt:variant>
        <vt:i4>7340089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consultantplus://offline/ref=63057899DC455AD1BA6582D354A5BCAC93A74E00EDA053FBF9023D4239A62F2EBDD4ED3C748ABEE469630737063FC42C2299C36E8F84057832GFN</vt:lpwstr>
      </vt:variant>
      <vt:variant>
        <vt:lpwstr/>
      </vt:variant>
      <vt:variant>
        <vt:i4>7340089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consultantplus://offline/ref=63057899DC455AD1BA6582D354A5BCAC93A74E00EDA053FBF9023D4239A62F2EBDD4ED3C748ABEE469630737063FC42C2299C36E8F84057832GFN</vt:lpwstr>
      </vt:variant>
      <vt:variant>
        <vt:lpwstr/>
      </vt:variant>
      <vt:variant>
        <vt:i4>6750312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consultantplus://offline/ref=3B48F8DC17094E006FCD97CDFF0BE048BA8B07BA4A677B8816D60EA58A55273994BF6EA14606C18E7ADCD3788EBF20B115757FC533D9FD66A2491632i3y3M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consultantplus://offline/ref=3B48F8DC17094E006FCD97CDFF0BE048BA8B07BA4A637E891FD10EA58A55273994BF6EA14606C18E7ADCD3788EBF20B115757FC533D9FD66A2491632i3y3M</vt:lpwstr>
      </vt:variant>
      <vt:variant>
        <vt:lpwstr/>
      </vt:variant>
      <vt:variant>
        <vt:i4>3866674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consultantplus://offline/ref=86A246E66EA17DA2D47627E12973F96FDEB2D1C946BC7BC77F6ECC25B74EB2232E0BEC566A4F7DDA850C006El9z7I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pavlushina.om</dc:creator>
  <cp:lastModifiedBy>Лёксина М.А.</cp:lastModifiedBy>
  <cp:revision>4</cp:revision>
  <cp:lastPrinted>2020-09-03T13:37:00Z</cp:lastPrinted>
  <dcterms:created xsi:type="dcterms:W3CDTF">2020-09-03T13:37:00Z</dcterms:created>
  <dcterms:modified xsi:type="dcterms:W3CDTF">2020-09-08T11:41:00Z</dcterms:modified>
</cp:coreProperties>
</file>