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A2F7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630"/>
        <w:gridCol w:w="4998"/>
      </w:tblGrid>
      <w:tr w:rsidR="00190FF9" w:rsidRPr="008D7AD5" w:rsidTr="008D7AD5">
        <w:tc>
          <w:tcPr>
            <w:tcW w:w="4630" w:type="dxa"/>
          </w:tcPr>
          <w:p w:rsidR="00190FF9" w:rsidRPr="00026D48" w:rsidRDefault="00026D48" w:rsidP="008D7AD5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</w:p>
        </w:tc>
        <w:tc>
          <w:tcPr>
            <w:tcW w:w="4998" w:type="dxa"/>
          </w:tcPr>
          <w:p w:rsidR="00190FF9" w:rsidRPr="008D7AD5" w:rsidRDefault="008D7AD5" w:rsidP="008D7AD5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D7AD5" w:rsidRPr="008D7AD5" w:rsidRDefault="008D7AD5" w:rsidP="008D7AD5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D7AD5" w:rsidRPr="008D7AD5" w:rsidTr="008D7AD5">
        <w:tc>
          <w:tcPr>
            <w:tcW w:w="4630" w:type="dxa"/>
          </w:tcPr>
          <w:p w:rsidR="008D7AD5" w:rsidRPr="008D7AD5" w:rsidRDefault="008D7AD5" w:rsidP="008D7A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98" w:type="dxa"/>
          </w:tcPr>
          <w:p w:rsidR="008D7AD5" w:rsidRPr="00FA2F78" w:rsidRDefault="00FA2F78" w:rsidP="008D7AD5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F78">
              <w:rPr>
                <w:rFonts w:ascii="Times New Roman" w:hAnsi="Times New Roman"/>
                <w:color w:val="0D0D0D"/>
                <w:sz w:val="28"/>
                <w:szCs w:val="28"/>
              </w:rPr>
              <w:t>от 21.09.2020 № 241</w:t>
            </w:r>
          </w:p>
        </w:tc>
      </w:tr>
      <w:tr w:rsidR="008D7AD5" w:rsidRPr="008D7AD5" w:rsidTr="008D7AD5">
        <w:tc>
          <w:tcPr>
            <w:tcW w:w="4630" w:type="dxa"/>
          </w:tcPr>
          <w:p w:rsidR="008D7AD5" w:rsidRPr="008D7AD5" w:rsidRDefault="008D7AD5" w:rsidP="008D7A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8D7AD5" w:rsidRPr="008D7AD5" w:rsidRDefault="008D7AD5" w:rsidP="008D7AD5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AD5" w:rsidRPr="008D7AD5" w:rsidTr="008D7AD5">
        <w:tc>
          <w:tcPr>
            <w:tcW w:w="4630" w:type="dxa"/>
          </w:tcPr>
          <w:p w:rsidR="008D7AD5" w:rsidRPr="008D7AD5" w:rsidRDefault="008D7AD5" w:rsidP="008D7A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8D7AD5" w:rsidRPr="008D7AD5" w:rsidRDefault="008D7AD5" w:rsidP="008D7AD5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8D7AD5" w:rsidRPr="008D7AD5" w:rsidRDefault="008D7AD5" w:rsidP="008D7AD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к Порядку предоставления участков недр местного значения</w:t>
            </w:r>
          </w:p>
          <w:p w:rsidR="008D7AD5" w:rsidRPr="008D7AD5" w:rsidRDefault="008D7AD5" w:rsidP="008D7AD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</w:t>
            </w:r>
            <w:r w:rsidR="003C2E3E">
              <w:rPr>
                <w:rFonts w:ascii="Times New Roman" w:hAnsi="Times New Roman"/>
                <w:sz w:val="28"/>
                <w:szCs w:val="28"/>
              </w:rPr>
              <w:t xml:space="preserve"> водоснабжения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или технического водоснабжения садоводческих некоммерческих товариществ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и (или) огороднических некоммерческих товариществ,</w:t>
            </w:r>
          </w:p>
          <w:p w:rsidR="008D7AD5" w:rsidRPr="008D7AD5" w:rsidRDefault="008D7AD5" w:rsidP="008D7AD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а также в целях, не связанных с добычей полезных ископаемых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а территории Рязанской области</w:t>
            </w:r>
          </w:p>
          <w:p w:rsidR="008D7AD5" w:rsidRPr="008D7AD5" w:rsidRDefault="008D7AD5" w:rsidP="008D7AD5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AD5" w:rsidRPr="008D7AD5" w:rsidTr="008D7AD5">
        <w:tc>
          <w:tcPr>
            <w:tcW w:w="4630" w:type="dxa"/>
          </w:tcPr>
          <w:p w:rsidR="008D7AD5" w:rsidRPr="008D7AD5" w:rsidRDefault="008D7AD5" w:rsidP="008D7A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8D7AD5" w:rsidRPr="008D7AD5" w:rsidRDefault="008D7AD5" w:rsidP="008D7AD5">
            <w:pPr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Руководителю Уполномоченного органа</w:t>
            </w:r>
          </w:p>
        </w:tc>
      </w:tr>
      <w:tr w:rsidR="008D7AD5" w:rsidRPr="008D7AD5" w:rsidTr="008D7AD5">
        <w:tc>
          <w:tcPr>
            <w:tcW w:w="4630" w:type="dxa"/>
          </w:tcPr>
          <w:p w:rsidR="008D7AD5" w:rsidRPr="008D7AD5" w:rsidRDefault="008D7AD5" w:rsidP="008D7A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8D7AD5" w:rsidRPr="008D7AD5" w:rsidRDefault="008D7AD5" w:rsidP="008D7AD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D7AD5" w:rsidRPr="008D7AD5" w:rsidTr="008D7AD5">
        <w:tc>
          <w:tcPr>
            <w:tcW w:w="4630" w:type="dxa"/>
          </w:tcPr>
          <w:p w:rsidR="008D7AD5" w:rsidRPr="008D7AD5" w:rsidRDefault="008D7AD5" w:rsidP="008D7AD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8D7AD5" w:rsidRPr="008D7AD5" w:rsidRDefault="008D7AD5" w:rsidP="008D7A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7AD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190FF9" w:rsidRPr="003C2E3E" w:rsidRDefault="00190FF9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992E16" w:rsidRPr="003C2E3E" w:rsidRDefault="00992E16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8D7AD5" w:rsidRPr="00154079" w:rsidRDefault="008D7AD5" w:rsidP="008D7AD5">
      <w:pPr>
        <w:jc w:val="center"/>
        <w:rPr>
          <w:rFonts w:ascii="Times New Roman" w:hAnsi="Times New Roman"/>
          <w:sz w:val="28"/>
          <w:szCs w:val="28"/>
        </w:rPr>
      </w:pPr>
      <w:r w:rsidRPr="00154079">
        <w:rPr>
          <w:rFonts w:ascii="Times New Roman" w:hAnsi="Times New Roman"/>
          <w:sz w:val="28"/>
          <w:szCs w:val="28"/>
        </w:rPr>
        <w:t>Заявка</w:t>
      </w:r>
    </w:p>
    <w:p w:rsidR="008D7AD5" w:rsidRPr="00154079" w:rsidRDefault="008D7AD5" w:rsidP="008D7AD5">
      <w:pPr>
        <w:jc w:val="center"/>
        <w:rPr>
          <w:rFonts w:ascii="Times New Roman" w:hAnsi="Times New Roman"/>
          <w:sz w:val="28"/>
          <w:szCs w:val="28"/>
        </w:rPr>
      </w:pPr>
      <w:r w:rsidRPr="00154079">
        <w:rPr>
          <w:rFonts w:ascii="Times New Roman" w:hAnsi="Times New Roman"/>
          <w:sz w:val="28"/>
          <w:szCs w:val="28"/>
        </w:rPr>
        <w:t>на предоставление права пользования участком недр местного значения для</w:t>
      </w:r>
    </w:p>
    <w:p w:rsidR="008D7AD5" w:rsidRPr="00154079" w:rsidRDefault="008D7AD5" w:rsidP="008D7AD5">
      <w:pPr>
        <w:pStyle w:val="ad"/>
        <w:widowControl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D7AD5" w:rsidRPr="00154079" w:rsidRDefault="008D7AD5" w:rsidP="008D7AD5">
      <w:pPr>
        <w:jc w:val="both"/>
        <w:rPr>
          <w:rFonts w:ascii="Times New Roman" w:hAnsi="Times New Roman"/>
          <w:sz w:val="28"/>
          <w:szCs w:val="28"/>
        </w:rPr>
      </w:pPr>
      <w:r w:rsidRPr="00154079">
        <w:rPr>
          <w:rFonts w:ascii="Times New Roman" w:hAnsi="Times New Roman"/>
          <w:sz w:val="28"/>
          <w:szCs w:val="28"/>
        </w:rPr>
        <w:t xml:space="preserve">Заявитель:   </w:t>
      </w:r>
    </w:p>
    <w:p w:rsidR="008D7AD5" w:rsidRPr="00154079" w:rsidRDefault="008D7AD5" w:rsidP="008D7AD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D7AD5" w:rsidRDefault="008D7AD5" w:rsidP="008D7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AD5">
        <w:rPr>
          <w:rFonts w:ascii="Times New Roman" w:hAnsi="Times New Roman" w:cs="Times New Roman"/>
          <w:sz w:val="24"/>
          <w:szCs w:val="24"/>
        </w:rPr>
        <w:t>(а) для   юридического   лица:   полное  и   сокращенное   наименование, организационно-правовая форма, ИНН, ОГРН, адрес места нахождения, номер телефона, адрес электронной почты (при наличии);</w:t>
      </w:r>
    </w:p>
    <w:p w:rsidR="008D7AD5" w:rsidRPr="008D7AD5" w:rsidRDefault="008D7AD5" w:rsidP="008D7A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AD5">
        <w:rPr>
          <w:rFonts w:ascii="Times New Roman" w:hAnsi="Times New Roman" w:cs="Times New Roman"/>
          <w:sz w:val="24"/>
          <w:szCs w:val="24"/>
        </w:rPr>
        <w:lastRenderedPageBreak/>
        <w:t>б) для  индивидуального  предпринимателя:   фамилия,  имя   и  отчество (последнее  при наличии), ИНН, место жительства (адрес регистрации по месту жительства  или  по  месту  пребывания),  данные документа, удостоверяющего личность, номер телефона, адрес электронной почты (при наличии)</w:t>
      </w:r>
    </w:p>
    <w:p w:rsidR="008D7AD5" w:rsidRPr="00154079" w:rsidRDefault="008D7AD5" w:rsidP="008D7AD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0"/>
        <w:gridCol w:w="1470"/>
        <w:gridCol w:w="448"/>
        <w:gridCol w:w="406"/>
        <w:gridCol w:w="1470"/>
        <w:gridCol w:w="2728"/>
        <w:gridCol w:w="2484"/>
      </w:tblGrid>
      <w:tr w:rsidR="008D7AD5" w:rsidRPr="008D7AD5" w:rsidTr="00926FCA"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7AD5" w:rsidRPr="008D7AD5" w:rsidRDefault="008D7AD5" w:rsidP="003C2E3E">
            <w:pPr>
              <w:ind w:left="-85" w:right="-85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просит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предоставить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право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пользования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участком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недр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местного </w:t>
            </w:r>
            <w:r w:rsidR="003C2E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>значения</w:t>
            </w:r>
          </w:p>
        </w:tc>
      </w:tr>
      <w:tr w:rsidR="008D7AD5" w:rsidRPr="008D7AD5" w:rsidTr="00926FCA">
        <w:tc>
          <w:tcPr>
            <w:tcW w:w="6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D5" w:rsidRPr="008D7AD5" w:rsidRDefault="008D7AD5" w:rsidP="0016524A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8D7AD5" w:rsidRPr="008D7AD5" w:rsidRDefault="008D7AD5" w:rsidP="00926FCA">
            <w:pPr>
              <w:ind w:left="-57" w:right="-85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926FC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>расположенным</w:t>
            </w:r>
            <w:r w:rsidR="00926FC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</w:t>
            </w:r>
          </w:p>
        </w:tc>
      </w:tr>
      <w:tr w:rsidR="008D7AD5" w:rsidRPr="008D7AD5" w:rsidTr="00926FCA"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D5" w:rsidRPr="008D7AD5" w:rsidRDefault="008D7AD5" w:rsidP="0016524A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8D7AD5" w:rsidRPr="008D7AD5" w:rsidTr="00926FCA">
        <w:tc>
          <w:tcPr>
            <w:tcW w:w="26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AD5" w:rsidRPr="008D7AD5" w:rsidRDefault="008D7AD5" w:rsidP="003C2E3E">
            <w:pPr>
              <w:ind w:left="-85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>Целевое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>назначение: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D5" w:rsidRPr="008D7AD5" w:rsidRDefault="008D7AD5" w:rsidP="0016524A">
            <w:pPr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</w:tr>
      <w:tr w:rsidR="00BD7490" w:rsidRPr="008D7AD5" w:rsidTr="00926FCA"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7490" w:rsidRPr="008D7AD5" w:rsidRDefault="00BD7490" w:rsidP="00BD7490">
            <w:pPr>
              <w:ind w:left="-85"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Предполагаемый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C2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26FCA" w:rsidRPr="00926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участком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недр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значения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7490" w:rsidRPr="008D7AD5" w:rsidTr="00926FCA">
        <w:tc>
          <w:tcPr>
            <w:tcW w:w="350" w:type="dxa"/>
            <w:tcBorders>
              <w:top w:val="nil"/>
              <w:left w:val="nil"/>
              <w:right w:val="nil"/>
            </w:tcBorders>
          </w:tcPr>
          <w:p w:rsidR="00BD7490" w:rsidRPr="003C2E3E" w:rsidRDefault="00BD7490" w:rsidP="00BD7490">
            <w:pPr>
              <w:ind w:left="-8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490" w:rsidRPr="008D7AD5" w:rsidRDefault="00BD7490" w:rsidP="00D256AB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BD7490" w:rsidRPr="008D7AD5" w:rsidRDefault="00BD7490" w:rsidP="00D256AB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490" w:rsidRPr="008D7AD5" w:rsidRDefault="00BD7490" w:rsidP="00D256AB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490" w:rsidRPr="008D7AD5" w:rsidRDefault="00BD7490" w:rsidP="00D256AB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D7490" w:rsidRPr="00BD7490" w:rsidRDefault="00BD7490" w:rsidP="008D7AD5">
      <w:pPr>
        <w:jc w:val="both"/>
        <w:rPr>
          <w:rFonts w:ascii="Times New Roman" w:hAnsi="Times New Roman"/>
          <w:sz w:val="28"/>
          <w:szCs w:val="28"/>
        </w:rPr>
      </w:pPr>
    </w:p>
    <w:p w:rsidR="008D7AD5" w:rsidRPr="00154079" w:rsidRDefault="008D7AD5" w:rsidP="008D7AD5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7AD5" w:rsidRPr="00154079" w:rsidRDefault="008D7AD5" w:rsidP="008D7AD5">
      <w:pPr>
        <w:rPr>
          <w:rFonts w:ascii="Times New Roman" w:hAnsi="Times New Roman"/>
          <w:sz w:val="28"/>
          <w:szCs w:val="28"/>
        </w:rPr>
      </w:pPr>
      <w:r w:rsidRPr="00154079">
        <w:rPr>
          <w:rFonts w:ascii="Times New Roman" w:hAnsi="Times New Roman"/>
          <w:sz w:val="28"/>
          <w:szCs w:val="28"/>
        </w:rPr>
        <w:t>Подпись заявителя или его</w:t>
      </w:r>
    </w:p>
    <w:p w:rsidR="008D7AD5" w:rsidRPr="00154079" w:rsidRDefault="008D7AD5" w:rsidP="008D7AD5">
      <w:pPr>
        <w:rPr>
          <w:rFonts w:ascii="Times New Roman" w:hAnsi="Times New Roman"/>
          <w:sz w:val="28"/>
          <w:szCs w:val="28"/>
        </w:rPr>
      </w:pPr>
      <w:r w:rsidRPr="00154079">
        <w:rPr>
          <w:rFonts w:ascii="Times New Roman" w:hAnsi="Times New Roman"/>
          <w:sz w:val="28"/>
          <w:szCs w:val="28"/>
        </w:rPr>
        <w:t xml:space="preserve">представителя с расшифровкой  </w:t>
      </w:r>
      <w:r w:rsidRPr="00154079">
        <w:rPr>
          <w:rFonts w:ascii="Times New Roman" w:hAnsi="Times New Roman"/>
          <w:sz w:val="28"/>
          <w:szCs w:val="28"/>
        </w:rPr>
        <w:tab/>
      </w:r>
      <w:r w:rsidRPr="00154079">
        <w:rPr>
          <w:rFonts w:ascii="Times New Roman" w:hAnsi="Times New Roman"/>
          <w:sz w:val="28"/>
          <w:szCs w:val="28"/>
        </w:rPr>
        <w:tab/>
      </w:r>
      <w:r w:rsidRPr="00154079">
        <w:rPr>
          <w:rFonts w:ascii="Times New Roman" w:hAnsi="Times New Roman"/>
          <w:sz w:val="28"/>
          <w:szCs w:val="28"/>
        </w:rPr>
        <w:tab/>
      </w:r>
    </w:p>
    <w:p w:rsidR="008D7AD5" w:rsidRPr="00154079" w:rsidRDefault="008D7AD5" w:rsidP="008D7AD5">
      <w:pPr>
        <w:rPr>
          <w:rFonts w:ascii="Times New Roman" w:hAnsi="Times New Roman"/>
          <w:sz w:val="16"/>
          <w:szCs w:val="16"/>
        </w:rPr>
      </w:pPr>
    </w:p>
    <w:p w:rsidR="008D7AD5" w:rsidRPr="00154079" w:rsidRDefault="008D7AD5" w:rsidP="008D7AD5">
      <w:pPr>
        <w:rPr>
          <w:rFonts w:ascii="Times New Roman" w:hAnsi="Times New Roman"/>
          <w:sz w:val="28"/>
          <w:szCs w:val="28"/>
        </w:rPr>
      </w:pPr>
      <w:r w:rsidRPr="00154079">
        <w:rPr>
          <w:rFonts w:ascii="Times New Roman" w:hAnsi="Times New Roman"/>
          <w:sz w:val="28"/>
          <w:szCs w:val="28"/>
        </w:rPr>
        <w:t>М.П.</w:t>
      </w:r>
    </w:p>
    <w:p w:rsidR="008D7AD5" w:rsidRPr="008D7AD5" w:rsidRDefault="008D7AD5" w:rsidP="008D7AD5">
      <w:pPr>
        <w:rPr>
          <w:rFonts w:ascii="Times New Roman" w:hAnsi="Times New Roman"/>
          <w:sz w:val="24"/>
          <w:szCs w:val="24"/>
        </w:rPr>
      </w:pPr>
      <w:r w:rsidRPr="008D7AD5">
        <w:rPr>
          <w:rFonts w:ascii="Times New Roman" w:hAnsi="Times New Roman"/>
          <w:sz w:val="24"/>
          <w:szCs w:val="24"/>
        </w:rPr>
        <w:t xml:space="preserve">(при наличии) </w:t>
      </w: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92E16" w:rsidRDefault="00992E16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92E16" w:rsidRDefault="00992E16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630"/>
        <w:gridCol w:w="4998"/>
      </w:tblGrid>
      <w:tr w:rsidR="008D7AD5" w:rsidRPr="008D7AD5" w:rsidTr="0016524A">
        <w:tc>
          <w:tcPr>
            <w:tcW w:w="4630" w:type="dxa"/>
          </w:tcPr>
          <w:p w:rsidR="008D7AD5" w:rsidRPr="008D7AD5" w:rsidRDefault="008D7AD5" w:rsidP="001652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8D7AD5" w:rsidRPr="008D7AD5" w:rsidRDefault="008D7AD5" w:rsidP="0016524A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8D7AD5" w:rsidRPr="008D7AD5" w:rsidRDefault="008D7AD5" w:rsidP="001652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к Порядку предоставления участков недр местного значения</w:t>
            </w:r>
          </w:p>
          <w:p w:rsidR="008D7AD5" w:rsidRPr="008D7AD5" w:rsidRDefault="008D7AD5" w:rsidP="001652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</w:t>
            </w:r>
            <w:r w:rsidR="003C2E3E">
              <w:rPr>
                <w:rFonts w:ascii="Times New Roman" w:hAnsi="Times New Roman"/>
                <w:sz w:val="28"/>
                <w:szCs w:val="28"/>
              </w:rPr>
              <w:t xml:space="preserve"> водоснабжения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или технического водоснабжения садоводческих некоммерческих товариществ и (или) огороднических некоммерческих товариществ,</w:t>
            </w:r>
          </w:p>
          <w:p w:rsidR="008D7AD5" w:rsidRPr="008D7AD5" w:rsidRDefault="008D7AD5" w:rsidP="0016524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а также в целях, не связанных с добычей полезных ископаемых на территории Рязанской области</w:t>
            </w:r>
          </w:p>
          <w:p w:rsidR="008D7AD5" w:rsidRPr="008D7AD5" w:rsidRDefault="008D7AD5" w:rsidP="0016524A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AD5" w:rsidRPr="008D7AD5" w:rsidTr="0016524A">
        <w:tc>
          <w:tcPr>
            <w:tcW w:w="4630" w:type="dxa"/>
          </w:tcPr>
          <w:p w:rsidR="008D7AD5" w:rsidRPr="008D7AD5" w:rsidRDefault="008D7AD5" w:rsidP="001652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8D7AD5" w:rsidRPr="008D7AD5" w:rsidRDefault="008D7AD5" w:rsidP="0016524A">
            <w:pPr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Руководителю Уполномоченного органа</w:t>
            </w:r>
          </w:p>
        </w:tc>
      </w:tr>
      <w:tr w:rsidR="008D7AD5" w:rsidRPr="008D7AD5" w:rsidTr="0016524A">
        <w:tc>
          <w:tcPr>
            <w:tcW w:w="4630" w:type="dxa"/>
          </w:tcPr>
          <w:p w:rsidR="008D7AD5" w:rsidRPr="008D7AD5" w:rsidRDefault="008D7AD5" w:rsidP="001652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8D7AD5" w:rsidRPr="008D7AD5" w:rsidRDefault="008D7AD5" w:rsidP="0016524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D7AD5" w:rsidRPr="008D7AD5" w:rsidTr="0016524A">
        <w:tc>
          <w:tcPr>
            <w:tcW w:w="4630" w:type="dxa"/>
          </w:tcPr>
          <w:p w:rsidR="008D7AD5" w:rsidRPr="008D7AD5" w:rsidRDefault="008D7AD5" w:rsidP="001652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8D7AD5" w:rsidRPr="008D7AD5" w:rsidRDefault="008D7AD5" w:rsidP="0016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7AD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8D7AD5" w:rsidRDefault="008D7AD5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92E16" w:rsidRPr="008D7AD5" w:rsidRDefault="00992E16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jc w:val="center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Заявка</w:t>
      </w:r>
    </w:p>
    <w:p w:rsidR="008D7AD5" w:rsidRPr="008D7AD5" w:rsidRDefault="008D7AD5" w:rsidP="008D7AD5">
      <w:pPr>
        <w:ind w:right="-45"/>
        <w:jc w:val="center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на получение права пользования участком недр местного значения с целью</w:t>
      </w:r>
    </w:p>
    <w:p w:rsidR="008D7AD5" w:rsidRPr="008D7AD5" w:rsidRDefault="008D7AD5" w:rsidP="008D7AD5">
      <w:pPr>
        <w:pBdr>
          <w:bottom w:val="single" w:sz="4" w:space="1" w:color="auto"/>
        </w:pBdr>
        <w:ind w:right="-45"/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 xml:space="preserve">Заявитель: </w:t>
      </w:r>
    </w:p>
    <w:p w:rsidR="008D7AD5" w:rsidRPr="008D7AD5" w:rsidRDefault="008D7AD5" w:rsidP="008D7AD5">
      <w:pPr>
        <w:widowControl w:val="0"/>
        <w:pBdr>
          <w:bottom w:val="single" w:sz="4" w:space="1" w:color="auto"/>
        </w:pBdr>
        <w:suppressAutoHyphens/>
        <w:autoSpaceDE w:val="0"/>
        <w:autoSpaceDN w:val="0"/>
        <w:ind w:right="-45"/>
        <w:jc w:val="both"/>
        <w:rPr>
          <w:rFonts w:ascii="Times New Roman" w:hAnsi="Times New Roman"/>
          <w:kern w:val="1"/>
        </w:rPr>
      </w:pPr>
    </w:p>
    <w:p w:rsidR="008D7AD5" w:rsidRPr="008D7AD5" w:rsidRDefault="008D7AD5" w:rsidP="008D7AD5">
      <w:pPr>
        <w:widowControl w:val="0"/>
        <w:suppressAutoHyphens/>
        <w:autoSpaceDE w:val="0"/>
        <w:autoSpaceDN w:val="0"/>
        <w:ind w:right="-45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8D7AD5">
        <w:rPr>
          <w:rFonts w:ascii="Times New Roman" w:hAnsi="Times New Roman"/>
          <w:kern w:val="1"/>
          <w:sz w:val="24"/>
          <w:szCs w:val="24"/>
        </w:rPr>
        <w:t>(а) для   юридического   лица:   полное  и   сокращенное   наименование, организационно-правовая форма, ИНН, ОГРН, адрес места нахождения, номер телефона, адрес электронной почты (при наличии);</w:t>
      </w:r>
    </w:p>
    <w:p w:rsidR="008D7AD5" w:rsidRPr="008D7AD5" w:rsidRDefault="008D7AD5" w:rsidP="008D7AD5">
      <w:pPr>
        <w:widowControl w:val="0"/>
        <w:suppressAutoHyphens/>
        <w:autoSpaceDE w:val="0"/>
        <w:autoSpaceDN w:val="0"/>
        <w:ind w:right="-45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8D7AD5">
        <w:rPr>
          <w:rFonts w:ascii="Times New Roman" w:hAnsi="Times New Roman"/>
          <w:kern w:val="1"/>
          <w:sz w:val="24"/>
          <w:szCs w:val="24"/>
        </w:rPr>
        <w:t>б) для  индивидуального  предпринимателя:   фамилия,  имя   и  отчество (последнее  при наличии), ИНН, место жительства (адрес регистрации по месту жительства  или  по  месту  пребывания),  данные документа, удостоверяющего личность, номер телефона, адрес электронной почты (при наличии)</w:t>
      </w: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  <w:sz w:val="12"/>
          <w:szCs w:val="12"/>
        </w:rPr>
      </w:pP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  <w:sz w:val="24"/>
          <w:szCs w:val="24"/>
        </w:rPr>
      </w:pPr>
      <w:r w:rsidRPr="008D7AD5">
        <w:rPr>
          <w:rFonts w:ascii="Times New Roman" w:hAnsi="Times New Roman"/>
          <w:spacing w:val="-2"/>
          <w:sz w:val="28"/>
          <w:szCs w:val="28"/>
        </w:rPr>
        <w:lastRenderedPageBreak/>
        <w:t>просит предоставить право пользования участком недр местного значения для</w:t>
      </w:r>
      <w:r w:rsidRPr="008D7AD5">
        <w:rPr>
          <w:rFonts w:ascii="Times New Roman" w:hAnsi="Times New Roman"/>
          <w:spacing w:val="-2"/>
        </w:rPr>
        <w:t xml:space="preserve"> </w:t>
      </w:r>
      <w:r w:rsidRPr="008D7AD5">
        <w:rPr>
          <w:rFonts w:ascii="Times New Roman" w:hAnsi="Times New Roman"/>
          <w:sz w:val="24"/>
          <w:szCs w:val="24"/>
        </w:rPr>
        <w:t>(геологического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 – выбрать нужное)</w:t>
      </w:r>
    </w:p>
    <w:p w:rsidR="008D7AD5" w:rsidRPr="008D7AD5" w:rsidRDefault="008D7AD5" w:rsidP="008D7AD5">
      <w:pPr>
        <w:pBdr>
          <w:bottom w:val="single" w:sz="4" w:space="1" w:color="auto"/>
        </w:pBdr>
        <w:ind w:right="-45"/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</w:rPr>
      </w:pPr>
      <w:r w:rsidRPr="008D7AD5">
        <w:rPr>
          <w:rFonts w:ascii="Times New Roman" w:hAnsi="Times New Roman"/>
          <w:sz w:val="28"/>
          <w:szCs w:val="28"/>
        </w:rPr>
        <w:t xml:space="preserve">Из скважин №… </w:t>
      </w:r>
      <w:r w:rsidRPr="008D7AD5">
        <w:rPr>
          <w:rFonts w:ascii="Times New Roman" w:hAnsi="Times New Roman"/>
        </w:rPr>
        <w:t>(номера скважин, их местоположение)</w:t>
      </w:r>
    </w:p>
    <w:p w:rsidR="008D7AD5" w:rsidRPr="008D7AD5" w:rsidRDefault="008D7AD5" w:rsidP="008D7AD5">
      <w:pPr>
        <w:pBdr>
          <w:bottom w:val="single" w:sz="4" w:space="1" w:color="auto"/>
        </w:pBdr>
        <w:ind w:right="-45"/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Целевое назначение:</w:t>
      </w:r>
    </w:p>
    <w:p w:rsidR="008D7AD5" w:rsidRPr="008D7AD5" w:rsidRDefault="008D7AD5" w:rsidP="008D7AD5">
      <w:pPr>
        <w:pBdr>
          <w:bottom w:val="single" w:sz="4" w:space="1" w:color="auto"/>
        </w:pBdr>
        <w:ind w:right="-45"/>
        <w:jc w:val="both"/>
        <w:rPr>
          <w:rFonts w:ascii="Times New Roman" w:hAnsi="Times New Roman"/>
        </w:rPr>
      </w:pPr>
    </w:p>
    <w:p w:rsidR="008D7AD5" w:rsidRPr="008D7AD5" w:rsidRDefault="008D7AD5" w:rsidP="008D7AD5">
      <w:pPr>
        <w:ind w:right="-45"/>
        <w:jc w:val="both"/>
        <w:rPr>
          <w:rFonts w:ascii="Times New Roman" w:hAnsi="Times New Roman"/>
          <w:sz w:val="24"/>
          <w:szCs w:val="24"/>
        </w:rPr>
      </w:pPr>
      <w:r w:rsidRPr="008D7AD5">
        <w:rPr>
          <w:rFonts w:ascii="Times New Roman" w:hAnsi="Times New Roman"/>
          <w:sz w:val="24"/>
          <w:szCs w:val="24"/>
        </w:rPr>
        <w:t xml:space="preserve"> (выбрать нужное: для водоснабжения населения, для передачи другим абонентам, для собственных нужд, для технологического обеспечения водой, орошения земель сельскохозяйственного назначения, для обеспечения пожарной безопасности, для водоп</w:t>
      </w:r>
      <w:r w:rsidR="003C2E3E">
        <w:rPr>
          <w:rFonts w:ascii="Times New Roman" w:hAnsi="Times New Roman"/>
          <w:sz w:val="24"/>
          <w:szCs w:val="24"/>
        </w:rPr>
        <w:t>оя и обслуживания скота и птицы</w:t>
      </w:r>
      <w:r w:rsidRPr="008D7AD5">
        <w:rPr>
          <w:rFonts w:ascii="Times New Roman" w:hAnsi="Times New Roman"/>
          <w:sz w:val="24"/>
          <w:szCs w:val="24"/>
        </w:rPr>
        <w:t xml:space="preserve"> и др.)</w:t>
      </w:r>
    </w:p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Потребность в воде составляет (м</w:t>
      </w:r>
      <w:r w:rsidRPr="008D7AD5">
        <w:rPr>
          <w:rFonts w:ascii="Times New Roman" w:hAnsi="Times New Roman"/>
          <w:sz w:val="28"/>
          <w:szCs w:val="28"/>
          <w:vertAlign w:val="superscript"/>
        </w:rPr>
        <w:t>3</w:t>
      </w:r>
      <w:r w:rsidRPr="008D7AD5">
        <w:rPr>
          <w:rFonts w:ascii="Times New Roman" w:hAnsi="Times New Roman"/>
          <w:sz w:val="28"/>
          <w:szCs w:val="28"/>
        </w:rPr>
        <w:t>/сутки, тыс. м</w:t>
      </w:r>
      <w:r w:rsidRPr="008D7AD5">
        <w:rPr>
          <w:rFonts w:ascii="Times New Roman" w:hAnsi="Times New Roman"/>
          <w:sz w:val="28"/>
          <w:szCs w:val="28"/>
          <w:vertAlign w:val="superscript"/>
        </w:rPr>
        <w:t>3</w:t>
      </w:r>
      <w:r w:rsidRPr="008D7AD5">
        <w:rPr>
          <w:rFonts w:ascii="Times New Roman" w:hAnsi="Times New Roman"/>
          <w:sz w:val="28"/>
          <w:szCs w:val="28"/>
        </w:rPr>
        <w:t>/ год):</w:t>
      </w:r>
    </w:p>
    <w:p w:rsidR="008D7AD5" w:rsidRPr="008D7AD5" w:rsidRDefault="008D7AD5" w:rsidP="008D7AD5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Водоотбор за последние 5 лет (по годам):</w:t>
      </w:r>
    </w:p>
    <w:p w:rsidR="008D7AD5" w:rsidRPr="008D7AD5" w:rsidRDefault="008D7AD5" w:rsidP="008D7AD5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объекта:</w:t>
      </w:r>
    </w:p>
    <w:p w:rsidR="008D7AD5" w:rsidRPr="008D7AD5" w:rsidRDefault="008D7AD5" w:rsidP="008D7AD5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>
      <w:pPr>
        <w:rPr>
          <w:rFonts w:ascii="Times New Roman" w:hAnsi="Times New Roman"/>
          <w:sz w:val="12"/>
          <w:szCs w:val="12"/>
        </w:rPr>
      </w:pPr>
    </w:p>
    <w:tbl>
      <w:tblPr>
        <w:tblW w:w="9449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308"/>
        <w:gridCol w:w="1540"/>
        <w:gridCol w:w="448"/>
        <w:gridCol w:w="1876"/>
        <w:gridCol w:w="5277"/>
      </w:tblGrid>
      <w:tr w:rsidR="003C2E3E" w:rsidRPr="008D7AD5" w:rsidTr="00926FCA">
        <w:tc>
          <w:tcPr>
            <w:tcW w:w="9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2E3E" w:rsidRPr="008D7AD5" w:rsidRDefault="003C2E3E" w:rsidP="00926FCA">
            <w:pPr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Предполагаемый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6FCA" w:rsidRPr="00926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6FCA" w:rsidRPr="00926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участком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26FCA" w:rsidRPr="00926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недр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AD5">
              <w:rPr>
                <w:rFonts w:ascii="Times New Roman" w:hAnsi="Times New Roman"/>
                <w:sz w:val="28"/>
                <w:szCs w:val="28"/>
              </w:rPr>
              <w:t xml:space="preserve"> значения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C2E3E" w:rsidRPr="008D7AD5" w:rsidTr="00926FCA"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3C2E3E" w:rsidRPr="003C2E3E" w:rsidRDefault="003C2E3E" w:rsidP="00926FCA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E3E" w:rsidRPr="008D7AD5" w:rsidRDefault="003C2E3E" w:rsidP="008D7AD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3C2E3E" w:rsidRPr="008D7AD5" w:rsidRDefault="003C2E3E" w:rsidP="008D7AD5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E3E" w:rsidRPr="008D7AD5" w:rsidRDefault="003C2E3E" w:rsidP="008D7AD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3C2E3E" w:rsidRPr="008D7AD5" w:rsidRDefault="003C2E3E" w:rsidP="00992E16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A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Подпись заявителя или его</w:t>
      </w:r>
    </w:p>
    <w:p w:rsidR="008D7AD5" w:rsidRPr="008D7AD5" w:rsidRDefault="008D7AD5" w:rsidP="008D7AD5">
      <w:pPr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представителя с расшифровкой</w:t>
      </w:r>
      <w:r w:rsidRPr="008D7AD5">
        <w:rPr>
          <w:rFonts w:ascii="Times New Roman" w:hAnsi="Times New Roman"/>
          <w:sz w:val="28"/>
          <w:szCs w:val="28"/>
        </w:rPr>
        <w:tab/>
      </w:r>
      <w:r w:rsidRPr="008D7AD5">
        <w:rPr>
          <w:rFonts w:ascii="Times New Roman" w:hAnsi="Times New Roman"/>
          <w:sz w:val="28"/>
          <w:szCs w:val="28"/>
        </w:rPr>
        <w:tab/>
      </w:r>
      <w:r w:rsidRPr="008D7AD5">
        <w:rPr>
          <w:rFonts w:ascii="Times New Roman" w:hAnsi="Times New Roman"/>
          <w:sz w:val="28"/>
          <w:szCs w:val="28"/>
        </w:rPr>
        <w:tab/>
      </w:r>
    </w:p>
    <w:p w:rsidR="008D7AD5" w:rsidRPr="008D7AD5" w:rsidRDefault="008D7AD5" w:rsidP="008D7AD5">
      <w:pPr>
        <w:rPr>
          <w:rFonts w:ascii="Times New Roman" w:hAnsi="Times New Roman"/>
          <w:sz w:val="28"/>
          <w:szCs w:val="28"/>
        </w:rPr>
      </w:pPr>
    </w:p>
    <w:p w:rsidR="008D7AD5" w:rsidRPr="008D7AD5" w:rsidRDefault="008D7AD5" w:rsidP="008D7AD5">
      <w:pPr>
        <w:jc w:val="both"/>
        <w:rPr>
          <w:rFonts w:ascii="Times New Roman" w:hAnsi="Times New Roman"/>
          <w:sz w:val="28"/>
          <w:szCs w:val="28"/>
        </w:rPr>
      </w:pPr>
      <w:r w:rsidRPr="008D7AD5">
        <w:rPr>
          <w:rFonts w:ascii="Times New Roman" w:hAnsi="Times New Roman"/>
          <w:sz w:val="28"/>
          <w:szCs w:val="28"/>
        </w:rPr>
        <w:t>М.П.</w:t>
      </w:r>
    </w:p>
    <w:p w:rsidR="008D7AD5" w:rsidRPr="008D7AD5" w:rsidRDefault="008D7AD5" w:rsidP="008D7AD5">
      <w:pPr>
        <w:jc w:val="both"/>
        <w:rPr>
          <w:rFonts w:ascii="Times New Roman" w:hAnsi="Times New Roman"/>
          <w:sz w:val="24"/>
          <w:szCs w:val="24"/>
        </w:rPr>
      </w:pPr>
      <w:r w:rsidRPr="008D7AD5">
        <w:rPr>
          <w:rFonts w:ascii="Times New Roman" w:hAnsi="Times New Roman"/>
          <w:sz w:val="24"/>
          <w:szCs w:val="24"/>
        </w:rPr>
        <w:t xml:space="preserve">(при наличии)». </w:t>
      </w:r>
    </w:p>
    <w:p w:rsidR="008D7AD5" w:rsidRPr="008D7AD5" w:rsidRDefault="008D7AD5" w:rsidP="008D7AD5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  <w:u w:val="single"/>
        </w:rPr>
      </w:pPr>
      <w:r w:rsidRPr="008D7AD5">
        <w:rPr>
          <w:rFonts w:ascii="Times New Roman" w:hAnsi="Times New Roman"/>
          <w:sz w:val="28"/>
          <w:szCs w:val="28"/>
          <w:u w:val="single"/>
        </w:rPr>
        <w:tab/>
      </w:r>
      <w:r w:rsidRPr="008D7AD5">
        <w:rPr>
          <w:rFonts w:ascii="Times New Roman" w:hAnsi="Times New Roman"/>
          <w:sz w:val="28"/>
          <w:szCs w:val="28"/>
          <w:u w:val="single"/>
        </w:rPr>
        <w:tab/>
      </w:r>
    </w:p>
    <w:p w:rsidR="008D7AD5" w:rsidRPr="008D7AD5" w:rsidRDefault="00C90EE1" w:rsidP="008D7AD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D7AD5" w:rsidRPr="008D7AD5" w:rsidSect="00FA2F7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A3" w:rsidRDefault="00FB59A3">
      <w:r>
        <w:separator/>
      </w:r>
    </w:p>
  </w:endnote>
  <w:endnote w:type="continuationSeparator" w:id="0">
    <w:p w:rsidR="00FB59A3" w:rsidRDefault="00FB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D7AD5">
          <w:pPr>
            <w:pStyle w:val="a6"/>
          </w:pPr>
          <w:r>
            <w:rPr>
              <w:noProof/>
            </w:rPr>
            <w:drawing>
              <wp:inline distT="0" distB="0" distL="0" distR="0" wp14:anchorId="5646350C" wp14:editId="5E6DEB65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D7AD5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EC59F5" wp14:editId="3B43E4CB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FA2F78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4447  21.09.2020 11:40:54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A3" w:rsidRDefault="00FB59A3">
      <w:r>
        <w:separator/>
      </w:r>
    </w:p>
  </w:footnote>
  <w:footnote w:type="continuationSeparator" w:id="0">
    <w:p w:rsidR="00FB59A3" w:rsidRDefault="00FB5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2F7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MCGy7Jpqif1bvww6iRopDX/KYs=" w:salt="Hv7sYsvBfeUJljKgPWA25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D5"/>
    <w:rsid w:val="0001360F"/>
    <w:rsid w:val="00026D4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14AF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2E3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7AD5"/>
    <w:rsid w:val="008E0165"/>
    <w:rsid w:val="008E6C41"/>
    <w:rsid w:val="008F0816"/>
    <w:rsid w:val="008F6BB7"/>
    <w:rsid w:val="00900F42"/>
    <w:rsid w:val="00926FCA"/>
    <w:rsid w:val="00932E3C"/>
    <w:rsid w:val="009573D3"/>
    <w:rsid w:val="00987FFD"/>
    <w:rsid w:val="00992E16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490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0EE1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3C10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2F78"/>
    <w:rsid w:val="00FA3B95"/>
    <w:rsid w:val="00FB59A3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Таблицы (моноширинный)"/>
    <w:basedOn w:val="a"/>
    <w:next w:val="a"/>
    <w:uiPriority w:val="99"/>
    <w:rsid w:val="008D7AD5"/>
    <w:pPr>
      <w:widowControl w:val="0"/>
      <w:autoSpaceDE w:val="0"/>
      <w:autoSpaceDN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basedOn w:val="a"/>
    <w:next w:val="a"/>
    <w:uiPriority w:val="99"/>
    <w:rsid w:val="008D7AD5"/>
    <w:pPr>
      <w:widowControl w:val="0"/>
      <w:suppressAutoHyphens/>
      <w:autoSpaceDE w:val="0"/>
      <w:autoSpaceDN w:val="0"/>
    </w:pPr>
    <w:rPr>
      <w:rFonts w:ascii="Courier New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Таблицы (моноширинный)"/>
    <w:basedOn w:val="a"/>
    <w:next w:val="a"/>
    <w:uiPriority w:val="99"/>
    <w:rsid w:val="008D7AD5"/>
    <w:pPr>
      <w:widowControl w:val="0"/>
      <w:autoSpaceDE w:val="0"/>
      <w:autoSpaceDN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basedOn w:val="a"/>
    <w:next w:val="a"/>
    <w:uiPriority w:val="99"/>
    <w:rsid w:val="008D7AD5"/>
    <w:pPr>
      <w:widowControl w:val="0"/>
      <w:suppressAutoHyphens/>
      <w:autoSpaceDE w:val="0"/>
      <w:autoSpaceDN w:val="0"/>
    </w:pPr>
    <w:rPr>
      <w:rFonts w:ascii="Courier New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34</TotalTime>
  <Pages>4</Pages>
  <Words>575</Words>
  <Characters>4031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2020-09-15T12:07:00Z</cp:lastPrinted>
  <dcterms:created xsi:type="dcterms:W3CDTF">2020-09-14T09:07:00Z</dcterms:created>
  <dcterms:modified xsi:type="dcterms:W3CDTF">2020-09-21T08:40:00Z</dcterms:modified>
</cp:coreProperties>
</file>