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B4030D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212"/>
      </w:tblGrid>
      <w:tr w:rsidR="00D618C5" w:rsidRPr="00190FF9" w:rsidTr="00766632">
        <w:tc>
          <w:tcPr>
            <w:tcW w:w="10326" w:type="dxa"/>
          </w:tcPr>
          <w:p w:rsidR="00D618C5" w:rsidRPr="00190FF9" w:rsidRDefault="00D618C5" w:rsidP="0076663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D618C5" w:rsidRDefault="00D618C5" w:rsidP="00766632">
            <w:pPr>
              <w:rPr>
                <w:rFonts w:ascii="Times New Roman" w:hAnsi="Times New Roman"/>
                <w:sz w:val="28"/>
                <w:szCs w:val="28"/>
              </w:rPr>
            </w:pPr>
            <w:r w:rsidRPr="00190FF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№ 2</w:t>
            </w:r>
          </w:p>
          <w:p w:rsidR="00D618C5" w:rsidRDefault="00D618C5" w:rsidP="007666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распоряжению Губернатора Рязанской области</w:t>
            </w:r>
          </w:p>
          <w:p w:rsidR="00D618C5" w:rsidRPr="00190FF9" w:rsidRDefault="00B4030D" w:rsidP="007666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02.09.2020 № 310-рг</w:t>
            </w:r>
            <w:bookmarkStart w:id="0" w:name="_GoBack"/>
            <w:bookmarkEnd w:id="0"/>
          </w:p>
        </w:tc>
      </w:tr>
      <w:tr w:rsidR="00D618C5" w:rsidRPr="00190FF9" w:rsidTr="00766632">
        <w:tc>
          <w:tcPr>
            <w:tcW w:w="10326" w:type="dxa"/>
          </w:tcPr>
          <w:p w:rsidR="00D618C5" w:rsidRPr="00190FF9" w:rsidRDefault="00D618C5" w:rsidP="0076663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D618C5" w:rsidRPr="00190FF9" w:rsidRDefault="00D618C5" w:rsidP="0076663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18C5" w:rsidRPr="00190FF9" w:rsidTr="00766632">
        <w:tc>
          <w:tcPr>
            <w:tcW w:w="10326" w:type="dxa"/>
          </w:tcPr>
          <w:p w:rsidR="00D618C5" w:rsidRPr="00190FF9" w:rsidRDefault="00D618C5" w:rsidP="0076663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D618C5" w:rsidRDefault="00D618C5" w:rsidP="007666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«Приложение № 5 </w:t>
            </w:r>
          </w:p>
          <w:p w:rsidR="00D618C5" w:rsidRDefault="00D618C5" w:rsidP="007666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распоряжению Губернатора Рязанской области</w:t>
            </w:r>
          </w:p>
          <w:p w:rsidR="00D618C5" w:rsidRPr="00190FF9" w:rsidRDefault="00D618C5" w:rsidP="007666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16.05.2016 № 185-рг</w:t>
            </w:r>
          </w:p>
        </w:tc>
      </w:tr>
    </w:tbl>
    <w:p w:rsidR="00D618C5" w:rsidRDefault="00D618C5"/>
    <w:p w:rsidR="00D618C5" w:rsidRPr="00093ED0" w:rsidRDefault="00D618C5" w:rsidP="00D618C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93ED0">
        <w:rPr>
          <w:rFonts w:ascii="Times New Roman" w:hAnsi="Times New Roman" w:cs="Times New Roman"/>
          <w:sz w:val="28"/>
          <w:szCs w:val="28"/>
        </w:rPr>
        <w:t>ПЕРЕЧЕНЬ</w:t>
      </w:r>
    </w:p>
    <w:p w:rsidR="00D618C5" w:rsidRDefault="00D618C5" w:rsidP="00D618C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93ED0">
        <w:rPr>
          <w:rFonts w:ascii="Times New Roman" w:hAnsi="Times New Roman" w:cs="Times New Roman"/>
          <w:sz w:val="28"/>
          <w:szCs w:val="28"/>
        </w:rPr>
        <w:t xml:space="preserve">ерсональных данных, обрабатываемых в Правительстве Рязанской области </w:t>
      </w:r>
    </w:p>
    <w:p w:rsidR="00D618C5" w:rsidRDefault="00D618C5"/>
    <w:tbl>
      <w:tblPr>
        <w:tblStyle w:val="a9"/>
        <w:tblW w:w="0" w:type="auto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387"/>
        <w:gridCol w:w="5301"/>
      </w:tblGrid>
      <w:tr w:rsidR="00D618C5" w:rsidTr="00D618C5">
        <w:tc>
          <w:tcPr>
            <w:tcW w:w="3544" w:type="dxa"/>
            <w:vAlign w:val="center"/>
          </w:tcPr>
          <w:p w:rsidR="00D618C5" w:rsidRPr="00093ED0" w:rsidRDefault="00D618C5" w:rsidP="007666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ED0">
              <w:rPr>
                <w:rFonts w:ascii="Times New Roman" w:hAnsi="Times New Roman" w:cs="Times New Roman"/>
                <w:sz w:val="24"/>
                <w:szCs w:val="24"/>
              </w:rPr>
              <w:t>Цель обработки персональных данных</w:t>
            </w:r>
          </w:p>
        </w:tc>
        <w:tc>
          <w:tcPr>
            <w:tcW w:w="5387" w:type="dxa"/>
            <w:vAlign w:val="center"/>
          </w:tcPr>
          <w:p w:rsidR="00D618C5" w:rsidRPr="00093ED0" w:rsidRDefault="00D618C5" w:rsidP="007666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ED0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субъектов </w:t>
            </w:r>
            <w:r w:rsidRPr="00093ED0">
              <w:rPr>
                <w:rFonts w:ascii="Times New Roman" w:hAnsi="Times New Roman" w:cs="Times New Roman"/>
                <w:sz w:val="24"/>
                <w:szCs w:val="24"/>
              </w:rPr>
              <w:t>персональных данных</w:t>
            </w:r>
          </w:p>
        </w:tc>
        <w:tc>
          <w:tcPr>
            <w:tcW w:w="5301" w:type="dxa"/>
            <w:vAlign w:val="center"/>
          </w:tcPr>
          <w:p w:rsidR="00D618C5" w:rsidRPr="00D618C5" w:rsidRDefault="00D618C5" w:rsidP="00D618C5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Персональные данные</w:t>
            </w:r>
          </w:p>
        </w:tc>
      </w:tr>
    </w:tbl>
    <w:p w:rsidR="00D618C5" w:rsidRPr="00D618C5" w:rsidRDefault="00D618C5">
      <w:pPr>
        <w:rPr>
          <w:sz w:val="2"/>
          <w:szCs w:val="2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3544"/>
        <w:gridCol w:w="5387"/>
        <w:gridCol w:w="5301"/>
      </w:tblGrid>
      <w:tr w:rsidR="00D618C5" w:rsidRPr="00903468" w:rsidTr="00D618C5">
        <w:trPr>
          <w:tblHeader/>
        </w:trPr>
        <w:tc>
          <w:tcPr>
            <w:tcW w:w="3544" w:type="dxa"/>
            <w:vAlign w:val="center"/>
          </w:tcPr>
          <w:p w:rsidR="00D618C5" w:rsidRPr="00903468" w:rsidRDefault="00D618C5" w:rsidP="00D618C5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vAlign w:val="center"/>
          </w:tcPr>
          <w:p w:rsidR="00D618C5" w:rsidRPr="00903468" w:rsidRDefault="00D618C5" w:rsidP="00D618C5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01" w:type="dxa"/>
          </w:tcPr>
          <w:p w:rsidR="00D618C5" w:rsidRPr="00D618C5" w:rsidRDefault="00D618C5" w:rsidP="00D618C5">
            <w:pPr>
              <w:shd w:val="clear" w:color="auto" w:fill="FFFFFF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D618C5" w:rsidTr="00D618C5">
        <w:tc>
          <w:tcPr>
            <w:tcW w:w="3544" w:type="dxa"/>
          </w:tcPr>
          <w:p w:rsid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 Об</w:t>
            </w:r>
            <w:r w:rsidRPr="004064C7">
              <w:rPr>
                <w:rFonts w:ascii="Times New Roman" w:hAnsi="Times New Roman"/>
                <w:color w:val="000000"/>
                <w:sz w:val="24"/>
                <w:szCs w:val="24"/>
              </w:rPr>
              <w:t>еспечение соблюдения норм действующего законодательства Российской Федерации, Рязанской области о государственной гражданской службе, трудового законодательства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законодательства о</w:t>
            </w:r>
            <w:r w:rsidRPr="004064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противодействии коррупции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 О</w:t>
            </w:r>
            <w:r w:rsidRPr="000C496C">
              <w:rPr>
                <w:rFonts w:ascii="Times New Roman" w:hAnsi="Times New Roman"/>
                <w:color w:val="000000"/>
                <w:sz w:val="24"/>
                <w:szCs w:val="24"/>
              </w:rPr>
              <w:t>беспечение вопросов награждения государственными наградами Российской Федерации, наградами Рязанской области, поощрени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 Губернатора Рязанской области</w:t>
            </w:r>
            <w:r w:rsidRPr="000C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</w:t>
            </w:r>
          </w:p>
          <w:p w:rsidR="00D618C5" w:rsidRDefault="00D618C5" w:rsidP="00D618C5">
            <w:pPr>
              <w:spacing w:line="230" w:lineRule="auto"/>
            </w:pPr>
          </w:p>
        </w:tc>
        <w:tc>
          <w:tcPr>
            <w:tcW w:w="5387" w:type="dxa"/>
          </w:tcPr>
          <w:p w:rsidR="00D618C5" w:rsidRDefault="00D618C5" w:rsidP="00D618C5">
            <w:pPr>
              <w:pStyle w:val="Standard"/>
              <w:tabs>
                <w:tab w:val="left" w:pos="709"/>
                <w:tab w:val="left" w:pos="851"/>
              </w:tabs>
              <w:spacing w:line="230" w:lineRule="auto"/>
              <w:rPr>
                <w:color w:val="000000"/>
                <w:spacing w:val="-2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>- Губернатор Рязанской области;</w:t>
            </w:r>
          </w:p>
          <w:p w:rsidR="00D618C5" w:rsidRDefault="00D618C5" w:rsidP="00D618C5">
            <w:pPr>
              <w:pStyle w:val="Standard"/>
              <w:tabs>
                <w:tab w:val="left" w:pos="709"/>
                <w:tab w:val="left" w:pos="851"/>
              </w:tabs>
              <w:spacing w:line="230" w:lineRule="auto"/>
              <w:rPr>
                <w:color w:val="000000"/>
                <w:spacing w:val="-2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>- лица, замещающие государственные должности Рязанской области в Правительстве Рязанской области (далее – лица, замещающие государственные должности Рязанской области);</w:t>
            </w:r>
          </w:p>
          <w:p w:rsidR="00D618C5" w:rsidRDefault="00D618C5" w:rsidP="00D618C5">
            <w:pPr>
              <w:pStyle w:val="Standard"/>
              <w:tabs>
                <w:tab w:val="left" w:pos="709"/>
                <w:tab w:val="left" w:pos="851"/>
              </w:tabs>
              <w:spacing w:line="230" w:lineRule="auto"/>
              <w:rPr>
                <w:color w:val="000000"/>
                <w:spacing w:val="-2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 xml:space="preserve">- Уполномоченный по правам человека в Рязанской области, Уполномоченный по правам ребенка в Рязанской области, уполномоченный по защите прав предпринимателей в Рязанской области (далее – лица, замещающие иные государственные должности);  </w:t>
            </w:r>
          </w:p>
          <w:p w:rsidR="00D618C5" w:rsidRDefault="00D618C5" w:rsidP="00D618C5">
            <w:pPr>
              <w:pStyle w:val="Standard"/>
              <w:tabs>
                <w:tab w:val="left" w:pos="709"/>
                <w:tab w:val="left" w:pos="851"/>
              </w:tabs>
              <w:spacing w:line="230" w:lineRule="auto"/>
              <w:rPr>
                <w:color w:val="000000"/>
                <w:spacing w:val="-2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>- г</w:t>
            </w:r>
            <w:r w:rsidRPr="004064C7">
              <w:rPr>
                <w:color w:val="000000"/>
                <w:spacing w:val="-2"/>
                <w:sz w:val="24"/>
              </w:rPr>
              <w:t xml:space="preserve">осударственные </w:t>
            </w:r>
            <w:r>
              <w:rPr>
                <w:color w:val="000000"/>
                <w:spacing w:val="-2"/>
                <w:sz w:val="24"/>
              </w:rPr>
              <w:t xml:space="preserve">гражданские служащие Рязанской области, замещающие должности государственной гражданской службы Рязанской области в центральных исполнительных органах </w:t>
            </w:r>
            <w:r w:rsidRPr="0011288D">
              <w:rPr>
                <w:color w:val="000000"/>
                <w:spacing w:val="-4"/>
                <w:sz w:val="24"/>
              </w:rPr>
              <w:t>государственной власти Рязанской области (далее –</w:t>
            </w:r>
            <w:r>
              <w:rPr>
                <w:color w:val="000000"/>
                <w:spacing w:val="-2"/>
                <w:sz w:val="24"/>
              </w:rPr>
              <w:t xml:space="preserve"> гражданские служащие Рязанской области);</w:t>
            </w:r>
          </w:p>
          <w:p w:rsidR="00D618C5" w:rsidRDefault="00D618C5" w:rsidP="00D618C5">
            <w:pPr>
              <w:pStyle w:val="Standard"/>
              <w:tabs>
                <w:tab w:val="left" w:pos="709"/>
                <w:tab w:val="left" w:pos="851"/>
              </w:tabs>
              <w:spacing w:line="230" w:lineRule="auto"/>
              <w:rPr>
                <w:color w:val="000000"/>
                <w:spacing w:val="-2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 xml:space="preserve">- государственные гражданские служащие Рязанской области, замещающие должности </w:t>
            </w:r>
            <w:r>
              <w:rPr>
                <w:color w:val="000000"/>
                <w:spacing w:val="-2"/>
                <w:sz w:val="24"/>
              </w:rPr>
              <w:lastRenderedPageBreak/>
              <w:t>государственной гражданской службы Рязанской области в аппарате Правительства Рязанской области (далее – гражданские служащие);</w:t>
            </w:r>
          </w:p>
          <w:p w:rsidR="00D618C5" w:rsidRDefault="00D618C5" w:rsidP="00D618C5">
            <w:pPr>
              <w:pStyle w:val="Standard"/>
              <w:tabs>
                <w:tab w:val="left" w:pos="709"/>
                <w:tab w:val="left" w:pos="851"/>
              </w:tabs>
              <w:spacing w:line="230" w:lineRule="auto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</w:rPr>
              <w:t>-</w:t>
            </w:r>
            <w:r w:rsidRPr="004064C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г</w:t>
            </w:r>
            <w:r w:rsidRPr="004064C7">
              <w:rPr>
                <w:rFonts w:eastAsia="Times New Roman" w:cs="Times New Roman"/>
                <w:color w:val="000000"/>
                <w:sz w:val="24"/>
                <w:lang w:eastAsia="ru-RU"/>
              </w:rPr>
              <w:t>раждане Российской Федерации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(далее – граждане)</w:t>
            </w:r>
            <w:r w:rsidRPr="004064C7">
              <w:rPr>
                <w:rFonts w:eastAsia="Times New Roman" w:cs="Times New Roman"/>
                <w:color w:val="000000"/>
                <w:sz w:val="24"/>
                <w:lang w:eastAsia="ru-RU"/>
              </w:rPr>
              <w:t>, претендующие на замещение вакантных должностей государственной гражданской службы Рязанской области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в аппарате Правительства Рязанской области и включение в кадровый резерв;</w:t>
            </w:r>
          </w:p>
          <w:p w:rsidR="00D618C5" w:rsidRDefault="00D618C5" w:rsidP="00D618C5">
            <w:pPr>
              <w:pStyle w:val="Standard"/>
              <w:tabs>
                <w:tab w:val="left" w:pos="709"/>
                <w:tab w:val="left" w:pos="851"/>
              </w:tabs>
              <w:spacing w:line="230" w:lineRule="auto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- руководители государственных учреждений, подведомственных Правительству Рязанской области;</w:t>
            </w:r>
          </w:p>
          <w:p w:rsidR="00D618C5" w:rsidRDefault="00D618C5" w:rsidP="00D618C5">
            <w:pPr>
              <w:pStyle w:val="Standard"/>
              <w:tabs>
                <w:tab w:val="left" w:pos="709"/>
                <w:tab w:val="left" w:pos="851"/>
              </w:tabs>
              <w:spacing w:line="230" w:lineRule="auto"/>
              <w:rPr>
                <w:color w:val="000000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>- р</w:t>
            </w:r>
            <w:r w:rsidRPr="004064C7">
              <w:rPr>
                <w:color w:val="000000"/>
                <w:sz w:val="24"/>
              </w:rPr>
              <w:t>аботники, замещающие должности</w:t>
            </w:r>
            <w:r>
              <w:rPr>
                <w:color w:val="000000"/>
                <w:sz w:val="24"/>
              </w:rPr>
              <w:t xml:space="preserve">, не являющиеся должностями </w:t>
            </w:r>
            <w:r w:rsidRPr="004064C7">
              <w:rPr>
                <w:color w:val="000000"/>
                <w:sz w:val="24"/>
              </w:rPr>
              <w:t xml:space="preserve">государственной гражданской службы Рязанской области </w:t>
            </w:r>
            <w:r>
              <w:rPr>
                <w:color w:val="000000"/>
                <w:sz w:val="24"/>
              </w:rPr>
              <w:t>в аппарате Правительства</w:t>
            </w:r>
            <w:r w:rsidRPr="004064C7">
              <w:rPr>
                <w:color w:val="000000"/>
                <w:sz w:val="24"/>
              </w:rPr>
              <w:t xml:space="preserve"> Рязанской области</w:t>
            </w:r>
            <w:r>
              <w:rPr>
                <w:color w:val="000000"/>
                <w:sz w:val="24"/>
              </w:rPr>
              <w:t>;</w:t>
            </w:r>
          </w:p>
          <w:p w:rsidR="00D618C5" w:rsidRDefault="00D618C5" w:rsidP="00D618C5">
            <w:pPr>
              <w:pStyle w:val="Standard"/>
              <w:tabs>
                <w:tab w:val="left" w:pos="709"/>
                <w:tab w:val="left" w:pos="851"/>
              </w:tabs>
              <w:spacing w:line="23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 члены семей вышеуказанных субъектов персональных данных;</w:t>
            </w:r>
          </w:p>
          <w:p w:rsidR="00D618C5" w:rsidRDefault="00D618C5" w:rsidP="00D618C5">
            <w:pPr>
              <w:pStyle w:val="Standard"/>
              <w:tabs>
                <w:tab w:val="left" w:pos="709"/>
                <w:tab w:val="left" w:pos="851"/>
              </w:tabs>
              <w:spacing w:line="230" w:lineRule="auto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- граждане, представленные к награждению;</w:t>
            </w:r>
          </w:p>
          <w:p w:rsidR="00D618C5" w:rsidRDefault="00D618C5" w:rsidP="00D618C5">
            <w:pPr>
              <w:pStyle w:val="Standard"/>
              <w:tabs>
                <w:tab w:val="left" w:pos="709"/>
                <w:tab w:val="left" w:pos="851"/>
              </w:tabs>
              <w:spacing w:line="230" w:lineRule="auto"/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- работники, осуществляющие техническое обеспечение и обслуживание деятельности</w:t>
            </w:r>
            <w:r w:rsidRPr="004064C7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аппарата Правительства Рязанской области</w:t>
            </w:r>
          </w:p>
          <w:p w:rsidR="00D618C5" w:rsidRPr="000430CD" w:rsidRDefault="00D618C5" w:rsidP="00D618C5">
            <w:pPr>
              <w:pStyle w:val="Standard"/>
              <w:tabs>
                <w:tab w:val="left" w:pos="709"/>
                <w:tab w:val="left" w:pos="851"/>
              </w:tabs>
              <w:spacing w:line="230" w:lineRule="auto"/>
              <w:rPr>
                <w:color w:val="FF0000"/>
              </w:rPr>
            </w:pPr>
          </w:p>
        </w:tc>
        <w:tc>
          <w:tcPr>
            <w:tcW w:w="5301" w:type="dxa"/>
          </w:tcPr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 фамилия, имя и отчество (прежние фамилия, имя, отчество, дата, место и причина изменения (в случае изменения);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 число, месяц, год и место рождения;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 сведения о гражданстве (в том числе предыдущее гражданство, иные гражданства);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 наименование государственной должности в Правительстве Рязанской области;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 наименование должности государственной гражданской службы;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 категория должностей государственной гражданской службы;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 группа должностей государственной гражданской службы;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классный чин государственной гражданской службы Российской Федерации, государственной гражданской службы субъекта Российской Федерации, муниципальной службы, правоохранительной службы, дипломатический </w:t>
            </w: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ранг, воинское или специальное звание;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 дата назначения на должность;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 сведения об образовании (наименование и год окончания образовательного учреждения, научной организации, наименование и реквизиты документа об образовании, квалификация, направление подготовки или специальность по документу об образовании);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 сведения об ученой степени;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 общий трудовой стаж, стаж государственной гражданской службы;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 дата аттестации;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 дополнительное профессиональное образование (профессиональная переподготовка, повышение квалификации);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 государственные награды, иные награды и знаки отличия (кем награжден и когда);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 семейное положение, состав семьи (фамилии, имена, отчества, даты рождения близких родственников: отца, матери, братьев, сестер и детей, а также мужа (жены), в том числе бывших);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 сведения о несовершеннолетних детях (фамилия, имя, отчество, дата рождения, место рождения, адрес регистрации, место учебы (дошкольного учреждения);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 адрес и дата регистрации по месту жительства (месту пребывания), адрес фактического проживания (регистрация по месту жительства близких родственников);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 сведения о пребывании за границей (когда, где, с какой целью);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 вид, серия, номер документа, удостоверяющего личность, наименование органа, выдавшего его, дата выдачи;</w:t>
            </w:r>
          </w:p>
          <w:p w:rsidR="00D618C5" w:rsidRPr="00D618C5" w:rsidRDefault="00D618C5" w:rsidP="00D618C5">
            <w:pPr>
              <w:shd w:val="clear" w:color="auto" w:fill="FFFFFF"/>
              <w:spacing w:line="22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 номер контактного телефона или сведения о других способах связи;</w:t>
            </w:r>
          </w:p>
          <w:p w:rsidR="00D618C5" w:rsidRPr="00D618C5" w:rsidRDefault="00D618C5" w:rsidP="00D618C5">
            <w:pPr>
              <w:shd w:val="clear" w:color="auto" w:fill="FFFFFF"/>
              <w:spacing w:line="22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 отношение к воинской обязанности, сведения по воинскому учету (для граждан, пребывающих в запасе, и лиц, подлежащих призыву на военную службу);</w:t>
            </w:r>
          </w:p>
          <w:p w:rsidR="00D618C5" w:rsidRPr="00D618C5" w:rsidRDefault="00D618C5" w:rsidP="00D618C5">
            <w:pPr>
              <w:shd w:val="clear" w:color="auto" w:fill="FFFFFF"/>
              <w:spacing w:line="22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 идентификационный номер налогоплательщика;</w:t>
            </w:r>
          </w:p>
          <w:p w:rsidR="00D618C5" w:rsidRPr="00D618C5" w:rsidRDefault="00D618C5" w:rsidP="00D618C5">
            <w:pPr>
              <w:shd w:val="clear" w:color="auto" w:fill="FFFFFF"/>
              <w:spacing w:line="22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 номер страхового свидетельства обязательного пенсионного страхования;</w:t>
            </w:r>
          </w:p>
          <w:p w:rsidR="00D618C5" w:rsidRPr="00D618C5" w:rsidRDefault="00D618C5" w:rsidP="00D618C5">
            <w:pPr>
              <w:shd w:val="clear" w:color="auto" w:fill="FFFFFF"/>
              <w:spacing w:line="22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 информация о наличии либо отсутствии судимости;</w:t>
            </w:r>
          </w:p>
          <w:p w:rsidR="00D618C5" w:rsidRPr="00D618C5" w:rsidRDefault="00D618C5" w:rsidP="00D618C5">
            <w:pPr>
              <w:shd w:val="clear" w:color="auto" w:fill="FFFFFF"/>
              <w:spacing w:line="22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 допуск к государственной тайне, оформленный за период работы, службы, учебы (форма, номер и дата);</w:t>
            </w:r>
          </w:p>
          <w:p w:rsidR="00D618C5" w:rsidRPr="00D618C5" w:rsidRDefault="00D618C5" w:rsidP="00D618C5">
            <w:pPr>
              <w:shd w:val="clear" w:color="auto" w:fill="FFFFFF"/>
              <w:spacing w:line="22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 сведения о наличии либо отсутствии заболевания, препятствующего поступлению на государственную гражданскую службу или ее прохождению, подтвержденные заключением медицинского учреждения;</w:t>
            </w:r>
          </w:p>
          <w:p w:rsidR="00D618C5" w:rsidRPr="00D618C5" w:rsidRDefault="00D618C5" w:rsidP="00D618C5">
            <w:pPr>
              <w:shd w:val="clear" w:color="auto" w:fill="FFFFFF"/>
              <w:spacing w:line="22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 сведения о доходах, расходах, об имуществе и обязательствах имущественного характера;</w:t>
            </w:r>
          </w:p>
          <w:p w:rsidR="00D618C5" w:rsidRPr="00D618C5" w:rsidRDefault="00D618C5" w:rsidP="00D618C5">
            <w:pPr>
              <w:shd w:val="clear" w:color="auto" w:fill="FFFFFF"/>
              <w:spacing w:line="22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 сведения о трудовой деятельности (включая работу по совместительству, предпринимательскую деятельность и иную деятельность), сведения о военной службе;</w:t>
            </w:r>
          </w:p>
          <w:p w:rsidR="00D618C5" w:rsidRPr="00D618C5" w:rsidRDefault="00D618C5" w:rsidP="00D618C5">
            <w:pPr>
              <w:shd w:val="clear" w:color="auto" w:fill="FFFFFF"/>
              <w:spacing w:line="22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 реквизиты полиса обязательного медицинского страхования;</w:t>
            </w:r>
          </w:p>
          <w:p w:rsidR="00D618C5" w:rsidRPr="00D618C5" w:rsidRDefault="00D618C5" w:rsidP="00D618C5">
            <w:pPr>
              <w:shd w:val="clear" w:color="auto" w:fill="FFFFFF"/>
              <w:spacing w:line="22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 личная фотография;</w:t>
            </w:r>
          </w:p>
          <w:p w:rsidR="00D618C5" w:rsidRPr="00D618C5" w:rsidRDefault="00D618C5" w:rsidP="00D618C5">
            <w:pPr>
              <w:shd w:val="clear" w:color="auto" w:fill="FFFFFF"/>
              <w:spacing w:line="22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 сведения об участии в военных действиях при прохождении военной службы в Вооруженных Силах Российской Федерации, других войсках и воинских формированиях;</w:t>
            </w:r>
          </w:p>
          <w:p w:rsidR="00D618C5" w:rsidRPr="00D618C5" w:rsidRDefault="00D618C5" w:rsidP="00D618C5">
            <w:pPr>
              <w:shd w:val="clear" w:color="auto" w:fill="FFFFFF"/>
              <w:spacing w:line="22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 характеристика;</w:t>
            </w:r>
          </w:p>
          <w:p w:rsidR="00D618C5" w:rsidRPr="00D618C5" w:rsidRDefault="00D618C5" w:rsidP="00D618C5">
            <w:pPr>
              <w:shd w:val="clear" w:color="auto" w:fill="FFFFFF"/>
              <w:spacing w:line="22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 иные сведения, которые субъект персональных данных пожелал сообщить о себе</w:t>
            </w:r>
          </w:p>
        </w:tc>
      </w:tr>
      <w:tr w:rsidR="00D618C5" w:rsidTr="00D618C5">
        <w:trPr>
          <w:trHeight w:val="70"/>
        </w:trPr>
        <w:tc>
          <w:tcPr>
            <w:tcW w:w="3544" w:type="dxa"/>
          </w:tcPr>
          <w:p w:rsid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 Р</w:t>
            </w:r>
            <w:r w:rsidRPr="000C4BCF">
              <w:rPr>
                <w:rFonts w:ascii="Times New Roman" w:hAnsi="Times New Roman"/>
                <w:color w:val="000000"/>
                <w:sz w:val="24"/>
                <w:szCs w:val="24"/>
              </w:rPr>
              <w:t>еализация полномочий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Губернатора Рязанской области,</w:t>
            </w:r>
            <w:r w:rsidRPr="000C4B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Правительства Рязанской области</w:t>
            </w:r>
          </w:p>
          <w:p w:rsidR="00D618C5" w:rsidRPr="000C4BCF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D618C5" w:rsidRDefault="00D618C5" w:rsidP="00D618C5">
            <w:pPr>
              <w:pStyle w:val="Standard"/>
              <w:tabs>
                <w:tab w:val="left" w:pos="709"/>
                <w:tab w:val="left" w:pos="851"/>
              </w:tabs>
              <w:spacing w:line="230" w:lineRule="auto"/>
              <w:rPr>
                <w:color w:val="000000"/>
                <w:spacing w:val="-2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>граждане, иностранные граждане и лица без гражданства</w:t>
            </w:r>
          </w:p>
        </w:tc>
        <w:tc>
          <w:tcPr>
            <w:tcW w:w="5301" w:type="dxa"/>
          </w:tcPr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 фамилия, имя и отчество (прежние фамилия, имя, отчество, дата, место и причина изменения (в случае изменения);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 число, месяц, год и место  рождения;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 сведения о гражданстве (в том числе предыдущее гражданство, иные гражданства);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 иные сведения, которые субъект персональных данных пожелал сообщить о себе</w:t>
            </w:r>
          </w:p>
        </w:tc>
      </w:tr>
      <w:tr w:rsidR="00D618C5" w:rsidTr="00D618C5">
        <w:tc>
          <w:tcPr>
            <w:tcW w:w="3544" w:type="dxa"/>
          </w:tcPr>
          <w:p w:rsid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 Размещение на официальном сайте Правительства Рязанской области персональных данных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самоуправления».</w:t>
            </w:r>
          </w:p>
          <w:p w:rsid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 Обеспечение закупок для государственных нужд Правительства Рязанской области.</w:t>
            </w:r>
          </w:p>
          <w:p w:rsidR="00D618C5" w:rsidRPr="004A1FA2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  <w:r w:rsidRPr="004A1FA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4A1F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зготовление мелкосерийной печатной продукции для нужд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Правительства Рязанской области.</w:t>
            </w:r>
          </w:p>
          <w:p w:rsidR="00D618C5" w:rsidRPr="000C4BCF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  <w:r w:rsidRPr="004A1FA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4A1FA2">
              <w:rPr>
                <w:rFonts w:ascii="Times New Roman" w:hAnsi="Times New Roman"/>
                <w:color w:val="000000"/>
                <w:sz w:val="24"/>
                <w:szCs w:val="24"/>
              </w:rPr>
              <w:t>беспечение наградной продукцией граждан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</w:tcPr>
          <w:p w:rsidR="00D618C5" w:rsidRPr="0076367E" w:rsidRDefault="00D618C5" w:rsidP="00D618C5">
            <w:pPr>
              <w:pStyle w:val="Standard"/>
              <w:tabs>
                <w:tab w:val="left" w:pos="709"/>
                <w:tab w:val="left" w:pos="851"/>
              </w:tabs>
              <w:spacing w:line="230" w:lineRule="auto"/>
              <w:rPr>
                <w:color w:val="000000"/>
                <w:spacing w:val="-2"/>
                <w:sz w:val="24"/>
              </w:rPr>
            </w:pPr>
            <w:r w:rsidRPr="0076367E">
              <w:rPr>
                <w:color w:val="000000"/>
                <w:spacing w:val="-2"/>
                <w:sz w:val="24"/>
              </w:rPr>
              <w:t>- Губернатор Рязанской области;</w:t>
            </w:r>
          </w:p>
          <w:p w:rsidR="00D618C5" w:rsidRDefault="00D618C5" w:rsidP="00D618C5">
            <w:pPr>
              <w:pStyle w:val="Standard"/>
              <w:tabs>
                <w:tab w:val="left" w:pos="709"/>
                <w:tab w:val="left" w:pos="851"/>
              </w:tabs>
              <w:spacing w:line="230" w:lineRule="auto"/>
              <w:rPr>
                <w:color w:val="000000"/>
                <w:spacing w:val="-2"/>
                <w:sz w:val="24"/>
              </w:rPr>
            </w:pPr>
            <w:r w:rsidRPr="0076367E">
              <w:rPr>
                <w:color w:val="000000"/>
                <w:spacing w:val="-2"/>
                <w:sz w:val="24"/>
              </w:rPr>
              <w:t>- лица, замещающие государственные должности Рязанской области;</w:t>
            </w:r>
          </w:p>
          <w:p w:rsidR="00D618C5" w:rsidRDefault="00D618C5" w:rsidP="00D618C5">
            <w:pPr>
              <w:pStyle w:val="Standard"/>
              <w:tabs>
                <w:tab w:val="left" w:pos="709"/>
                <w:tab w:val="left" w:pos="851"/>
              </w:tabs>
              <w:spacing w:line="230" w:lineRule="auto"/>
              <w:rPr>
                <w:color w:val="000000"/>
                <w:spacing w:val="-2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>- лица, замещающие иные государственные должности;</w:t>
            </w:r>
          </w:p>
          <w:p w:rsidR="00D618C5" w:rsidRDefault="00D618C5" w:rsidP="00D618C5">
            <w:pPr>
              <w:pStyle w:val="Standard"/>
              <w:tabs>
                <w:tab w:val="left" w:pos="709"/>
                <w:tab w:val="left" w:pos="851"/>
              </w:tabs>
              <w:spacing w:line="230" w:lineRule="auto"/>
              <w:rPr>
                <w:color w:val="000000"/>
                <w:spacing w:val="-2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>- гражданские служащие Рязанской области;</w:t>
            </w:r>
          </w:p>
          <w:p w:rsidR="00D618C5" w:rsidRDefault="00D618C5" w:rsidP="00D618C5">
            <w:pPr>
              <w:pStyle w:val="Standard"/>
              <w:tabs>
                <w:tab w:val="left" w:pos="709"/>
                <w:tab w:val="left" w:pos="851"/>
              </w:tabs>
              <w:spacing w:line="230" w:lineRule="auto"/>
              <w:rPr>
                <w:color w:val="000000"/>
                <w:spacing w:val="-2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>- гражданские служащие;</w:t>
            </w:r>
          </w:p>
          <w:p w:rsidR="00D618C5" w:rsidRDefault="00D618C5" w:rsidP="00D618C5">
            <w:pPr>
              <w:pStyle w:val="Standard"/>
              <w:tabs>
                <w:tab w:val="left" w:pos="709"/>
                <w:tab w:val="left" w:pos="851"/>
              </w:tabs>
              <w:spacing w:line="230" w:lineRule="auto"/>
              <w:rPr>
                <w:color w:val="000000"/>
                <w:spacing w:val="-2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>- работники, замещающие должности, не являющиеся должностями государственной гражданской службы Рязанской области в аппарате Правительства Рязанской области;</w:t>
            </w:r>
          </w:p>
          <w:p w:rsidR="00D618C5" w:rsidRDefault="00D618C5" w:rsidP="00D618C5">
            <w:pPr>
              <w:pStyle w:val="Standard"/>
              <w:tabs>
                <w:tab w:val="left" w:pos="709"/>
                <w:tab w:val="left" w:pos="851"/>
              </w:tabs>
              <w:spacing w:line="230" w:lineRule="auto"/>
              <w:rPr>
                <w:color w:val="000000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>-</w:t>
            </w:r>
            <w:r>
              <w:rPr>
                <w:color w:val="000000"/>
                <w:sz w:val="24"/>
              </w:rPr>
              <w:t xml:space="preserve"> р</w:t>
            </w:r>
            <w:r w:rsidRPr="004064C7">
              <w:rPr>
                <w:color w:val="000000"/>
                <w:sz w:val="24"/>
              </w:rPr>
              <w:t xml:space="preserve">аботники, </w:t>
            </w:r>
            <w:r>
              <w:rPr>
                <w:color w:val="000000"/>
                <w:sz w:val="24"/>
              </w:rPr>
              <w:t>осуществляющие техническое обеспечение и обслуживание деятельности аппарата Правительства Рязанской области;</w:t>
            </w:r>
          </w:p>
          <w:p w:rsidR="00D618C5" w:rsidRDefault="00D618C5" w:rsidP="00D618C5">
            <w:pPr>
              <w:pStyle w:val="Standard"/>
              <w:tabs>
                <w:tab w:val="left" w:pos="709"/>
                <w:tab w:val="left" w:pos="851"/>
              </w:tabs>
              <w:spacing w:line="230" w:lineRule="auto"/>
              <w:rPr>
                <w:color w:val="000000"/>
                <w:spacing w:val="-2"/>
                <w:sz w:val="24"/>
              </w:rPr>
            </w:pPr>
            <w:r>
              <w:rPr>
                <w:color w:val="000000"/>
                <w:sz w:val="24"/>
              </w:rPr>
              <w:t>- иные граждане</w:t>
            </w:r>
          </w:p>
        </w:tc>
        <w:tc>
          <w:tcPr>
            <w:tcW w:w="5301" w:type="dxa"/>
          </w:tcPr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 фамилия, имя и отчество;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 число, месяц, год и место рождения;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 вид, серия, номер документа, удостоверяющего личность, наименование органа, выдавшего его, дата выдачи;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 адрес и дата регистрации по месту жительства (месту пребывания);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 место работы и должность;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 идентификационный номер налогоплательщика;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 адрес электронной почты;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 семейное положение;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 сведения об образовании;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 сведения об ученой степени;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 сведения о трудовой деятельности;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 сведения о военной службе;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 государственные награды, иные награды и знаки отличия;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 дополнительное профессиональное образование (профессиональная переподготовка, повышение квалификации);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 сведения о владении иностранными языками;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 фотография;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 номер контактного телефона или сведения о других способах связи;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 иные сведения, которые субъект персональных данных пожелал сообщить о себе</w:t>
            </w:r>
          </w:p>
        </w:tc>
      </w:tr>
      <w:tr w:rsidR="00D618C5" w:rsidTr="00D618C5">
        <w:tc>
          <w:tcPr>
            <w:tcW w:w="3544" w:type="dxa"/>
          </w:tcPr>
          <w:p w:rsidR="00D618C5" w:rsidRDefault="00D618C5" w:rsidP="00D618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 О</w:t>
            </w:r>
            <w:r w:rsidRPr="00BC2D31">
              <w:rPr>
                <w:rFonts w:ascii="Times New Roman" w:hAnsi="Times New Roman"/>
                <w:color w:val="000000"/>
                <w:sz w:val="24"/>
                <w:szCs w:val="24"/>
              </w:rPr>
              <w:t>беспечение объективного, всестороннего и своевременного рассмотрения обращений граждан в установленном законом порядке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D618C5" w:rsidRPr="00BC2D31" w:rsidRDefault="00D618C5" w:rsidP="00D618C5">
            <w:pPr>
              <w:spacing w:line="230" w:lineRule="auto"/>
              <w:rPr>
                <w:sz w:val="24"/>
                <w:szCs w:val="24"/>
              </w:rPr>
            </w:pPr>
            <w:r w:rsidRPr="00842A17">
              <w:rPr>
                <w:rFonts w:ascii="Times New Roman" w:hAnsi="Times New Roman"/>
                <w:color w:val="000000"/>
                <w:sz w:val="24"/>
                <w:szCs w:val="24"/>
              </w:rPr>
              <w:t>9. Сбор данных о семьях и детях, находящихся в социально опасном положении на территории Рязанской области</w:t>
            </w:r>
          </w:p>
        </w:tc>
        <w:tc>
          <w:tcPr>
            <w:tcW w:w="5387" w:type="dxa"/>
          </w:tcPr>
          <w:p w:rsidR="00D618C5" w:rsidRDefault="00D618C5" w:rsidP="00D618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граждане и иностранные граждане; </w:t>
            </w:r>
          </w:p>
          <w:p w:rsidR="00D618C5" w:rsidRDefault="00D618C5" w:rsidP="00D618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граждане и лица без гражданства, находящиеся на территории Рязанской области;</w:t>
            </w:r>
          </w:p>
          <w:p w:rsidR="00D618C5" w:rsidRDefault="00D618C5" w:rsidP="00D618C5">
            <w:pPr>
              <w:spacing w:line="23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граждане, проживающие на территории Рязанской области</w:t>
            </w:r>
          </w:p>
        </w:tc>
        <w:tc>
          <w:tcPr>
            <w:tcW w:w="5301" w:type="dxa"/>
          </w:tcPr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 фамилия, имя и отчество;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 число, месяц, год и место рождения;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 адрес и дата регистрации по месту жительства (месту пребывания);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 адрес электронной почты;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 номер контактного телефона или сведения о других способах связи;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социальное положение; 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 материальное положение;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 семейное положение, состав семьи;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 сведения о несовершеннолетних детях;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 сведения о родителях (законных представителях);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 причины неблагополучия, дата постановки на учет;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 иные сведения, которые субъект персональных данных пожелал сообщить о себе</w:t>
            </w:r>
          </w:p>
        </w:tc>
      </w:tr>
      <w:tr w:rsidR="00D618C5" w:rsidTr="00D618C5">
        <w:tc>
          <w:tcPr>
            <w:tcW w:w="3544" w:type="dxa"/>
          </w:tcPr>
          <w:p w:rsidR="00D618C5" w:rsidRPr="00BC2D31" w:rsidRDefault="00D618C5" w:rsidP="00D618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 О</w:t>
            </w:r>
            <w:r w:rsidRPr="00BC2D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беспечение объективного, всестороннего и своевременного рассмотрения обращений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субъектов предпринимательской деятельности</w:t>
            </w:r>
            <w:r w:rsidRPr="00BC2D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установленном законом порядке</w:t>
            </w:r>
          </w:p>
        </w:tc>
        <w:tc>
          <w:tcPr>
            <w:tcW w:w="5387" w:type="dxa"/>
          </w:tcPr>
          <w:p w:rsidR="00D618C5" w:rsidRDefault="00D618C5" w:rsidP="00D618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субъекты предпринимательской деятельности, зарегистрированные  в органе, осуществляющем государственную регистрацию на территории Рязанской области </w:t>
            </w:r>
          </w:p>
        </w:tc>
        <w:tc>
          <w:tcPr>
            <w:tcW w:w="5301" w:type="dxa"/>
          </w:tcPr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 фамилия, имя и отчество;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 число, месяц, год и место рождения; 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 адрес и дата регистрации по месту жительства (месту пребывания);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 реквизиты свидетельства о государственной регистрации юридического лица или индивидуального предпринимателя;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 вид, серия, номер документа, удостоверяющего личность, наименование органа, выдавшего его, дата выдачи;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 номер контактного телефона или сведения о других способах связи;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 место работы и должность;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 адрес электронной почты;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 иные сведения, которые субъект персональных данных пожелал сообщить о себе</w:t>
            </w:r>
          </w:p>
        </w:tc>
      </w:tr>
      <w:tr w:rsidR="00D618C5" w:rsidTr="00D618C5">
        <w:tc>
          <w:tcPr>
            <w:tcW w:w="3544" w:type="dxa"/>
          </w:tcPr>
          <w:p w:rsidR="00D618C5" w:rsidRDefault="00D618C5" w:rsidP="00D618C5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 Осуществление</w:t>
            </w:r>
            <w:r w:rsidRPr="00BC2D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контроля за сроками исполнения поручений </w:t>
            </w:r>
            <w:r w:rsidRPr="002842B2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BC2D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D24227">
              <w:rPr>
                <w:rFonts w:ascii="Times New Roman" w:hAnsi="Times New Roman"/>
                <w:sz w:val="24"/>
                <w:szCs w:val="24"/>
              </w:rPr>
              <w:t>истем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D24227">
              <w:rPr>
                <w:rFonts w:ascii="Times New Roman" w:hAnsi="Times New Roman"/>
                <w:sz w:val="24"/>
                <w:szCs w:val="24"/>
              </w:rPr>
              <w:t xml:space="preserve"> автоматизации делопроизводства </w:t>
            </w:r>
          </w:p>
          <w:p w:rsidR="00D618C5" w:rsidRPr="00BC2D31" w:rsidRDefault="00D618C5" w:rsidP="00D618C5">
            <w:pPr>
              <w:spacing w:line="230" w:lineRule="auto"/>
              <w:rPr>
                <w:sz w:val="24"/>
                <w:szCs w:val="24"/>
              </w:rPr>
            </w:pPr>
            <w:r w:rsidRPr="00D24227">
              <w:rPr>
                <w:rFonts w:ascii="Times New Roman" w:hAnsi="Times New Roman"/>
                <w:sz w:val="24"/>
                <w:szCs w:val="24"/>
              </w:rPr>
              <w:t>и электронного документооборота «Дело»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</w:tcPr>
          <w:p w:rsidR="00D618C5" w:rsidRDefault="00D618C5" w:rsidP="00D618C5">
            <w:pPr>
              <w:spacing w:line="230" w:lineRule="auto"/>
              <w:rPr>
                <w:color w:val="000000"/>
                <w:spacing w:val="-2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>- Губернатор Рязанской области;</w:t>
            </w:r>
          </w:p>
          <w:p w:rsidR="00D618C5" w:rsidRDefault="00D618C5" w:rsidP="00D618C5">
            <w:pPr>
              <w:spacing w:line="230" w:lineRule="auto"/>
              <w:rPr>
                <w:color w:val="000000"/>
                <w:spacing w:val="-2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>- лица, замещающие государственные должности Рязанской области;</w:t>
            </w:r>
          </w:p>
          <w:p w:rsidR="00D618C5" w:rsidRDefault="00D618C5" w:rsidP="00D618C5">
            <w:pPr>
              <w:spacing w:line="230" w:lineRule="auto"/>
              <w:rPr>
                <w:color w:val="000000"/>
                <w:spacing w:val="-2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 xml:space="preserve">- лица, замещающие иные государственные должности; </w:t>
            </w:r>
          </w:p>
          <w:p w:rsidR="00D618C5" w:rsidRDefault="00D618C5" w:rsidP="00D618C5">
            <w:pPr>
              <w:spacing w:line="230" w:lineRule="auto"/>
              <w:rPr>
                <w:color w:val="000000"/>
                <w:spacing w:val="-2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>- гражданские служащие Рязанской области;</w:t>
            </w:r>
          </w:p>
          <w:p w:rsidR="00D618C5" w:rsidRDefault="00D618C5" w:rsidP="00D618C5">
            <w:pPr>
              <w:spacing w:line="230" w:lineRule="auto"/>
              <w:rPr>
                <w:color w:val="000000"/>
                <w:spacing w:val="-2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>- гражданские служащие;</w:t>
            </w:r>
          </w:p>
          <w:p w:rsidR="00D618C5" w:rsidRDefault="00D618C5" w:rsidP="00D618C5">
            <w:pPr>
              <w:spacing w:line="230" w:lineRule="auto"/>
              <w:rPr>
                <w:color w:val="000000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>- р</w:t>
            </w:r>
            <w:r w:rsidRPr="004064C7">
              <w:rPr>
                <w:color w:val="000000"/>
                <w:sz w:val="24"/>
              </w:rPr>
              <w:t>аботники, замещающие должности</w:t>
            </w:r>
            <w:r>
              <w:rPr>
                <w:color w:val="000000"/>
                <w:sz w:val="24"/>
              </w:rPr>
              <w:t xml:space="preserve">, не являющиеся должностями </w:t>
            </w:r>
            <w:r w:rsidRPr="004064C7">
              <w:rPr>
                <w:color w:val="000000"/>
                <w:sz w:val="24"/>
              </w:rPr>
              <w:t xml:space="preserve">государственной гражданской службы Рязанской области </w:t>
            </w:r>
            <w:r>
              <w:rPr>
                <w:color w:val="000000"/>
                <w:sz w:val="24"/>
              </w:rPr>
              <w:t>в аппарате Правительства</w:t>
            </w:r>
            <w:r w:rsidRPr="004064C7">
              <w:rPr>
                <w:color w:val="000000"/>
                <w:sz w:val="24"/>
              </w:rPr>
              <w:t xml:space="preserve"> Рязанской области</w:t>
            </w:r>
            <w:r>
              <w:rPr>
                <w:color w:val="000000"/>
                <w:sz w:val="24"/>
              </w:rPr>
              <w:t>;</w:t>
            </w:r>
          </w:p>
          <w:p w:rsidR="00D618C5" w:rsidRDefault="00D618C5" w:rsidP="00D618C5">
            <w:pPr>
              <w:spacing w:line="23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 работники, осуществляющие техническое обеспечение и обслуживание деятельности аппарата Правительства Рязанской области;</w:t>
            </w:r>
          </w:p>
          <w:p w:rsidR="00D618C5" w:rsidRDefault="00D618C5" w:rsidP="00D618C5">
            <w:pPr>
              <w:spacing w:line="230" w:lineRule="auto"/>
            </w:pPr>
            <w:r>
              <w:rPr>
                <w:color w:val="000000"/>
                <w:sz w:val="24"/>
              </w:rPr>
              <w:t>-</w:t>
            </w:r>
            <w:r w:rsidRPr="004064C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г</w:t>
            </w:r>
            <w:r w:rsidRPr="000C496C">
              <w:rPr>
                <w:color w:val="000000"/>
                <w:sz w:val="24"/>
              </w:rPr>
              <w:t>раждан</w:t>
            </w:r>
            <w:r>
              <w:rPr>
                <w:color w:val="000000"/>
                <w:sz w:val="24"/>
              </w:rPr>
              <w:t>е, проживающие на территории Рязанской области</w:t>
            </w:r>
          </w:p>
        </w:tc>
        <w:tc>
          <w:tcPr>
            <w:tcW w:w="5301" w:type="dxa"/>
          </w:tcPr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фамилия, имя и отчество;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 число, месяц, год и место рождения;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 адрес и дата регистрации по месту жительства (месту пребывания);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 вид, серия, номер документа, удостоверяющего личность, наименование органа, выдавшего его, дата выдачи;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 номер контактного телефона или сведения о других способах связи;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 иные сведения, которые субъект персональных данных пожелал сообщить о себе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618C5" w:rsidTr="00D618C5">
        <w:tc>
          <w:tcPr>
            <w:tcW w:w="3544" w:type="dxa"/>
          </w:tcPr>
          <w:p w:rsidR="00D618C5" w:rsidRDefault="00D618C5" w:rsidP="00D618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12. Подготовка </w:t>
            </w:r>
            <w:r w:rsidRPr="00E37266">
              <w:rPr>
                <w:rFonts w:ascii="Times New Roman" w:hAnsi="Times New Roman"/>
                <w:color w:val="000000"/>
                <w:sz w:val="24"/>
                <w:szCs w:val="24"/>
              </w:rPr>
              <w:t>спр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авок, заключений, представлений</w:t>
            </w:r>
            <w:r w:rsidRPr="00E372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осужденных, обратившихся с ходатайством о помиловании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D618C5" w:rsidRDefault="00D618C5" w:rsidP="00D618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 Рассмотрение обращений по вопросам помилования</w:t>
            </w:r>
          </w:p>
          <w:p w:rsidR="00D618C5" w:rsidRPr="00E37266" w:rsidRDefault="00D618C5" w:rsidP="00D618C5">
            <w:pPr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D618C5" w:rsidRDefault="00D618C5" w:rsidP="00D618C5">
            <w:pPr>
              <w:spacing w:line="230" w:lineRule="auto"/>
            </w:pPr>
            <w:r>
              <w:rPr>
                <w:rFonts w:ascii="Times New Roman" w:hAnsi="Times New Roman"/>
                <w:sz w:val="24"/>
                <w:szCs w:val="24"/>
              </w:rPr>
              <w:t>- о</w:t>
            </w:r>
            <w:r w:rsidRPr="00E37266">
              <w:rPr>
                <w:rFonts w:ascii="Times New Roman" w:hAnsi="Times New Roman"/>
                <w:sz w:val="24"/>
                <w:szCs w:val="24"/>
              </w:rPr>
              <w:t>сужденные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обратившиеся с ходатайствами о помиловании, отбывающие наказание в учреждениях уголовно-исполнительной системы, находящихся на территории Рязанской области; </w:t>
            </w:r>
            <w:r>
              <w:t xml:space="preserve"> </w:t>
            </w:r>
          </w:p>
          <w:p w:rsidR="00D618C5" w:rsidRDefault="00D618C5" w:rsidP="00D618C5">
            <w:pPr>
              <w:spacing w:line="23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граждане, обратившиеся по вопросам помилования </w:t>
            </w:r>
          </w:p>
        </w:tc>
        <w:tc>
          <w:tcPr>
            <w:tcW w:w="5301" w:type="dxa"/>
          </w:tcPr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 фамилия, имя и отчество;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 число, месяц, год и место рождения;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 сведения об образовании;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 семейное положение, состав семьи;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 адрес регистрации по месту жительства (месту пребывания);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 адрес электронной почты;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сведения о месте работы до осуждения, занимаемой должности; 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 сведения об имеющихся заболеваниях;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 сведения о судимостях (каким судом и когда осужден, по какой статье Уголовного кодекса Российской Федерации, к какому виду наказания);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 сведения о государственных наградах, почетных званиях, заслугах;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 сведения о прохождении военной службы в Вооруженных Силах Российской Федерации, других войсках и воинских формированиях;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 сведения о наличии исполнительных документов в отношении осужденного;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 иные сведения, которые субъект персональных данных пожелал сообщить о себе</w:t>
            </w:r>
          </w:p>
        </w:tc>
      </w:tr>
      <w:tr w:rsidR="00D618C5" w:rsidTr="00D618C5">
        <w:tc>
          <w:tcPr>
            <w:tcW w:w="3544" w:type="dxa"/>
          </w:tcPr>
          <w:p w:rsidR="00D618C5" w:rsidRDefault="00D618C5" w:rsidP="00D618C5">
            <w:pPr>
              <w:shd w:val="clear" w:color="auto" w:fill="FFFFFF"/>
              <w:tabs>
                <w:tab w:val="left" w:pos="709"/>
              </w:tabs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 Ф</w:t>
            </w:r>
            <w:r w:rsidRPr="00E37266">
              <w:rPr>
                <w:rFonts w:ascii="Times New Roman" w:hAnsi="Times New Roman"/>
                <w:color w:val="000000"/>
                <w:sz w:val="24"/>
                <w:szCs w:val="24"/>
              </w:rPr>
              <w:t>ормирование налоговой, бюджетной отчетности, отчетности во внеб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юджетные фонды по оплате труда.</w:t>
            </w:r>
          </w:p>
          <w:p w:rsidR="00D618C5" w:rsidRDefault="00D618C5" w:rsidP="00D618C5">
            <w:pPr>
              <w:shd w:val="clear" w:color="auto" w:fill="FFFFFF"/>
              <w:tabs>
                <w:tab w:val="left" w:pos="709"/>
              </w:tabs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 О</w:t>
            </w:r>
            <w:r w:rsidRPr="00E37266">
              <w:rPr>
                <w:rFonts w:ascii="Times New Roman" w:hAnsi="Times New Roman"/>
                <w:color w:val="000000"/>
                <w:sz w:val="24"/>
                <w:szCs w:val="24"/>
              </w:rPr>
              <w:t>существление начислений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372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выплат и компенсаций, предусмотренных действующим законодательством Российской Федерации, нормативными правовыми актами Губернатора Рязанской области,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равительства Рязанской области.</w:t>
            </w:r>
          </w:p>
          <w:p w:rsidR="00D618C5" w:rsidRDefault="00D618C5" w:rsidP="00D618C5">
            <w:pPr>
              <w:shd w:val="clear" w:color="auto" w:fill="FFFFFF"/>
              <w:tabs>
                <w:tab w:val="left" w:pos="709"/>
              </w:tabs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 В</w:t>
            </w:r>
            <w:r w:rsidRPr="00E37266">
              <w:rPr>
                <w:rFonts w:ascii="Times New Roman" w:hAnsi="Times New Roman"/>
                <w:color w:val="000000"/>
                <w:sz w:val="24"/>
                <w:szCs w:val="24"/>
              </w:rPr>
              <w:t>едение персонифицированного учета сотрудников Правительства Рязан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ской области и награжденных лиц</w:t>
            </w:r>
            <w:r w:rsidRPr="00E372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</w:tcPr>
          <w:p w:rsidR="00D618C5" w:rsidRDefault="00D618C5" w:rsidP="00D618C5">
            <w:pPr>
              <w:spacing w:line="230" w:lineRule="auto"/>
              <w:rPr>
                <w:color w:val="000000"/>
                <w:spacing w:val="-2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>- Губернатор Рязанской области;</w:t>
            </w:r>
          </w:p>
          <w:p w:rsidR="00D618C5" w:rsidRDefault="00D618C5" w:rsidP="00D618C5">
            <w:pPr>
              <w:spacing w:line="230" w:lineRule="auto"/>
              <w:rPr>
                <w:color w:val="000000"/>
                <w:spacing w:val="-2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>- лица, замещающие государственные должности Рязанской области;</w:t>
            </w:r>
          </w:p>
          <w:p w:rsidR="00D618C5" w:rsidRDefault="00D618C5" w:rsidP="00D618C5">
            <w:pPr>
              <w:spacing w:line="230" w:lineRule="auto"/>
              <w:rPr>
                <w:color w:val="000000"/>
                <w:spacing w:val="-2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 xml:space="preserve">- лица, замещающие иные государственные должности; </w:t>
            </w:r>
          </w:p>
          <w:p w:rsidR="00D618C5" w:rsidRDefault="00D618C5" w:rsidP="00D618C5">
            <w:pPr>
              <w:spacing w:line="230" w:lineRule="auto"/>
              <w:rPr>
                <w:color w:val="000000"/>
                <w:spacing w:val="-2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>- гражданские служащие Рязанской области;</w:t>
            </w:r>
          </w:p>
          <w:p w:rsidR="00D618C5" w:rsidRDefault="00D618C5" w:rsidP="00D618C5">
            <w:pPr>
              <w:spacing w:line="230" w:lineRule="auto"/>
              <w:rPr>
                <w:color w:val="000000"/>
                <w:spacing w:val="-2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>- гражданские служащие;</w:t>
            </w:r>
          </w:p>
          <w:p w:rsidR="00D618C5" w:rsidRDefault="00D618C5" w:rsidP="00D618C5">
            <w:pPr>
              <w:spacing w:line="230" w:lineRule="auto"/>
              <w:rPr>
                <w:color w:val="000000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>- р</w:t>
            </w:r>
            <w:r w:rsidRPr="004064C7">
              <w:rPr>
                <w:color w:val="000000"/>
                <w:sz w:val="24"/>
              </w:rPr>
              <w:t>аботники, замещающие должности</w:t>
            </w:r>
            <w:r>
              <w:rPr>
                <w:color w:val="000000"/>
                <w:sz w:val="24"/>
              </w:rPr>
              <w:t xml:space="preserve">, не являющиеся должностями </w:t>
            </w:r>
            <w:r w:rsidRPr="004064C7">
              <w:rPr>
                <w:color w:val="000000"/>
                <w:sz w:val="24"/>
              </w:rPr>
              <w:t xml:space="preserve">государственной гражданской службы Рязанской области </w:t>
            </w:r>
            <w:r>
              <w:rPr>
                <w:color w:val="000000"/>
                <w:sz w:val="24"/>
              </w:rPr>
              <w:t>в аппарате Правительства</w:t>
            </w:r>
            <w:r w:rsidRPr="004064C7">
              <w:rPr>
                <w:color w:val="000000"/>
                <w:sz w:val="24"/>
              </w:rPr>
              <w:t xml:space="preserve"> Рязанской области</w:t>
            </w:r>
            <w:r>
              <w:rPr>
                <w:color w:val="000000"/>
                <w:sz w:val="24"/>
              </w:rPr>
              <w:t>;</w:t>
            </w:r>
          </w:p>
          <w:p w:rsidR="00D618C5" w:rsidRDefault="00D618C5" w:rsidP="00D618C5">
            <w:pPr>
              <w:spacing w:line="23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 работники, осуществляющие техническое обеспечение и обслуживание деятельности аппарата Правительства Рязанской области;</w:t>
            </w:r>
          </w:p>
          <w:p w:rsidR="00D618C5" w:rsidRPr="00E37266" w:rsidRDefault="00D618C5" w:rsidP="00D618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-</w:t>
            </w:r>
            <w:r w:rsidRPr="004064C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г</w:t>
            </w:r>
            <w:r w:rsidRPr="000C496C">
              <w:rPr>
                <w:color w:val="000000"/>
                <w:sz w:val="24"/>
              </w:rPr>
              <w:t>раждане</w:t>
            </w:r>
          </w:p>
        </w:tc>
        <w:tc>
          <w:tcPr>
            <w:tcW w:w="5301" w:type="dxa"/>
          </w:tcPr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 фамилия, имя и отчество;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 число, месяц, год и место рождения;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 адрес и дата регистрации по месту жительства (месту пребывания);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 состав семьи;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 вид, серия, номер документа, удостоверяющего личность, наименование органа, выдавшего его, дата выдачи;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 идентификационный номер налогоплательщика;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 номер страхового свидетельства обязательного пенсионного страхования;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 лицевые счета, открытые в банках; 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 сведения о доходах;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 иные сведения, которые субъект персональных данных пожелал сообщить о себе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618C5" w:rsidTr="00D618C5">
        <w:tc>
          <w:tcPr>
            <w:tcW w:w="3544" w:type="dxa"/>
          </w:tcPr>
          <w:p w:rsidR="00D618C5" w:rsidRPr="00D618C5" w:rsidRDefault="00D618C5" w:rsidP="00D618C5">
            <w:pPr>
              <w:pStyle w:val="ad"/>
              <w:tabs>
                <w:tab w:val="left" w:pos="1276"/>
              </w:tabs>
              <w:spacing w:line="23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spacing w:val="-4"/>
                <w:sz w:val="24"/>
                <w:szCs w:val="24"/>
              </w:rPr>
              <w:t>17. Протокольное обеспечение мероприятий, связанных с визитом в Рязанскую область высших должностных лиц Российской Федерации, руководителей федеральных органов государственной  власти, руководителей субъектов Российской Федерации, визитов Губернатора Рязанской области и официальных делегаций Правительства Рязанской области за пределы Рязанской области.</w:t>
            </w:r>
          </w:p>
          <w:p w:rsidR="00D618C5" w:rsidRPr="00D618C5" w:rsidRDefault="00D618C5" w:rsidP="00D618C5">
            <w:pPr>
              <w:spacing w:line="23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18. Подготовка информационно-аналитических материалов к визитам Губернатора Рязанской области в субъекты Российской Федерации, муниципальные образования Рязанской области, учреждения, организации и на предприятия Рязанской области.</w:t>
            </w:r>
          </w:p>
          <w:p w:rsidR="00D618C5" w:rsidRPr="00D618C5" w:rsidRDefault="00D618C5" w:rsidP="00D618C5">
            <w:pPr>
              <w:spacing w:line="23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19. Подготовка и обеспечение приема на территории Рязанской области высших должностных лиц Российской Федерации,  руководителей федеральных органов государственной власти, руководителей субъектов Российской Федерации, представителей иностранных государств, международных организаций, корпораций, политических партий, общественных объединений и религиозных конфессий.</w:t>
            </w:r>
          </w:p>
          <w:p w:rsidR="00D618C5" w:rsidRPr="00D618C5" w:rsidRDefault="00D618C5" w:rsidP="00D618C5">
            <w:pPr>
              <w:spacing w:line="23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20. Проведение аккредитации граждан для участия в мероприятиях, проводимых Правительством Рязанской области.</w:t>
            </w:r>
          </w:p>
          <w:p w:rsidR="00D618C5" w:rsidRPr="00D618C5" w:rsidRDefault="00D618C5" w:rsidP="00D618C5">
            <w:pPr>
              <w:spacing w:line="23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21. Планирование, проведение церемоний награждения государственными наградами Российской Федерации, Рязанской области и иных видов поощрений с участием или по поручению Губернатора Рязанской области.</w:t>
            </w:r>
          </w:p>
          <w:p w:rsidR="00D618C5" w:rsidRPr="00D618C5" w:rsidRDefault="00D618C5" w:rsidP="00D618C5">
            <w:pPr>
              <w:pStyle w:val="ad"/>
              <w:tabs>
                <w:tab w:val="left" w:pos="1276"/>
              </w:tabs>
              <w:spacing w:line="23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spacing w:val="-4"/>
                <w:sz w:val="24"/>
                <w:szCs w:val="24"/>
              </w:rPr>
              <w:t>22. Изготовление удостоверений членам Экспертного совета при Правительстве Рязанской области</w:t>
            </w:r>
            <w:r w:rsidRPr="00D618C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</w:tcPr>
          <w:p w:rsidR="00D618C5" w:rsidRDefault="00D618C5" w:rsidP="00D618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г</w:t>
            </w:r>
            <w:r w:rsidRPr="000C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раждане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 должностные лица</w:t>
            </w:r>
            <w:r w:rsidRPr="000C496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принимающие участие в мероприятиях,  проводимых с участием  или по поручению Губернатора Рязанской области;</w:t>
            </w:r>
          </w:p>
          <w:p w:rsidR="00D618C5" w:rsidRDefault="00D618C5" w:rsidP="00D618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представители органов государственной власти Рязанской области, учреждений и организаций, а также иные лица, входящие в персональный состав Экспертного совета при Правительстве Рязанской области </w:t>
            </w:r>
          </w:p>
          <w:p w:rsidR="00D618C5" w:rsidRDefault="00D618C5" w:rsidP="00D618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618C5" w:rsidRPr="000C496C" w:rsidRDefault="00D618C5" w:rsidP="00D618C5">
            <w:pPr>
              <w:pStyle w:val="ad"/>
              <w:tabs>
                <w:tab w:val="left" w:pos="1276"/>
              </w:tabs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01" w:type="dxa"/>
          </w:tcPr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 фамилия, имя, отчество;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 число, месяц, год и место рождения;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 адрес и дата регистрации по месту жительства (месту пребывания);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 вид, серия, номер документа, удостоверяющего личность, наименование органа, выдавшего его, дата выдачи;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 место работы и должность;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 номер контактного телефона или сведения о других способах связи;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 иные сведения, которые субъект персональных данных пожелал сообщить о себе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618C5" w:rsidTr="00D618C5">
        <w:tc>
          <w:tcPr>
            <w:tcW w:w="3544" w:type="dxa"/>
          </w:tcPr>
          <w:p w:rsidR="00D618C5" w:rsidRDefault="00D618C5" w:rsidP="00D618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23. Обеспечение вопросов награждения наградами Рязанской области, поощрений Губернатора Рязанской области.</w:t>
            </w:r>
          </w:p>
          <w:p w:rsidR="00D618C5" w:rsidRDefault="00D618C5" w:rsidP="00D618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 Формирование справочных материалов для внутреннего информационного обеспечения деятельности Губернатора Рязанской области и Правительства Рязанской области.</w:t>
            </w:r>
          </w:p>
          <w:p w:rsidR="00D618C5" w:rsidRPr="005B317C" w:rsidRDefault="00D618C5" w:rsidP="00D618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 Обеспечение подготовки и проведения заседаний Правительства Рязанской области, Президиума Правительства Рязанской области, оперативных совещаний</w:t>
            </w:r>
          </w:p>
        </w:tc>
        <w:tc>
          <w:tcPr>
            <w:tcW w:w="5387" w:type="dxa"/>
          </w:tcPr>
          <w:p w:rsidR="00D618C5" w:rsidRDefault="00D618C5" w:rsidP="00D618C5">
            <w:pPr>
              <w:pStyle w:val="Standard"/>
              <w:tabs>
                <w:tab w:val="left" w:pos="709"/>
                <w:tab w:val="left" w:pos="851"/>
              </w:tabs>
              <w:spacing w:line="230" w:lineRule="auto"/>
              <w:rPr>
                <w:color w:val="000000"/>
                <w:spacing w:val="-2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>- Губернатор Рязанской области;</w:t>
            </w:r>
          </w:p>
          <w:p w:rsidR="00D618C5" w:rsidRDefault="00D618C5" w:rsidP="00D618C5">
            <w:pPr>
              <w:pStyle w:val="Standard"/>
              <w:tabs>
                <w:tab w:val="left" w:pos="709"/>
                <w:tab w:val="left" w:pos="851"/>
              </w:tabs>
              <w:spacing w:line="230" w:lineRule="auto"/>
              <w:rPr>
                <w:color w:val="000000"/>
                <w:spacing w:val="-2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>- лица, замещающие государственные должности Рязанской области;</w:t>
            </w:r>
          </w:p>
          <w:p w:rsidR="00D618C5" w:rsidRDefault="00D618C5" w:rsidP="00D618C5">
            <w:pPr>
              <w:pStyle w:val="Standard"/>
              <w:tabs>
                <w:tab w:val="left" w:pos="709"/>
                <w:tab w:val="left" w:pos="851"/>
              </w:tabs>
              <w:spacing w:line="230" w:lineRule="auto"/>
              <w:rPr>
                <w:color w:val="000000"/>
                <w:spacing w:val="-2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>- лица, замещающие иные государственные должности;</w:t>
            </w:r>
          </w:p>
          <w:p w:rsidR="00D618C5" w:rsidRDefault="00D618C5" w:rsidP="00D618C5">
            <w:pPr>
              <w:spacing w:line="230" w:lineRule="auto"/>
              <w:rPr>
                <w:color w:val="000000"/>
                <w:spacing w:val="-2"/>
                <w:sz w:val="24"/>
              </w:rPr>
            </w:pPr>
            <w:r w:rsidRPr="00503CDF">
              <w:rPr>
                <w:rFonts w:ascii="Times New Roman" w:hAnsi="Times New Roman"/>
                <w:color w:val="000000"/>
                <w:sz w:val="24"/>
              </w:rPr>
              <w:t>- гражданские служащие Рязанской области;</w:t>
            </w:r>
            <w:r>
              <w:rPr>
                <w:color w:val="000000"/>
                <w:spacing w:val="-2"/>
                <w:sz w:val="24"/>
              </w:rPr>
              <w:t xml:space="preserve"> </w:t>
            </w:r>
          </w:p>
          <w:p w:rsidR="00D618C5" w:rsidRDefault="00D618C5" w:rsidP="00D618C5">
            <w:pPr>
              <w:pStyle w:val="Standard"/>
              <w:tabs>
                <w:tab w:val="left" w:pos="709"/>
                <w:tab w:val="left" w:pos="851"/>
              </w:tabs>
              <w:spacing w:line="230" w:lineRule="auto"/>
              <w:rPr>
                <w:color w:val="000000"/>
                <w:spacing w:val="-2"/>
                <w:sz w:val="24"/>
              </w:rPr>
            </w:pPr>
            <w:r>
              <w:rPr>
                <w:color w:val="000000"/>
                <w:sz w:val="24"/>
              </w:rPr>
              <w:t>- гражданские служащие</w:t>
            </w:r>
            <w:r>
              <w:rPr>
                <w:color w:val="000000"/>
                <w:spacing w:val="-2"/>
                <w:sz w:val="24"/>
              </w:rPr>
              <w:t>;</w:t>
            </w:r>
          </w:p>
          <w:p w:rsidR="00D618C5" w:rsidRDefault="00D618C5" w:rsidP="00D618C5">
            <w:pPr>
              <w:spacing w:line="23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 федеральные служащие территориальных органов федеральных органов исполнительной власти;</w:t>
            </w:r>
          </w:p>
          <w:p w:rsidR="00D618C5" w:rsidRDefault="00D618C5" w:rsidP="00D618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муниципальные служащие муниципальных районов и городских округов Рязанской области;</w:t>
            </w:r>
          </w:p>
          <w:p w:rsidR="00D618C5" w:rsidRDefault="00D618C5" w:rsidP="00D618C5">
            <w:pPr>
              <w:spacing w:line="23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 г</w:t>
            </w:r>
            <w:r w:rsidRPr="000C496C">
              <w:rPr>
                <w:color w:val="000000"/>
                <w:sz w:val="24"/>
              </w:rPr>
              <w:t>раждане,</w:t>
            </w:r>
            <w:r>
              <w:rPr>
                <w:color w:val="000000"/>
                <w:sz w:val="24"/>
              </w:rPr>
              <w:t xml:space="preserve"> проживающие на территории Рязанской области;</w:t>
            </w:r>
          </w:p>
          <w:p w:rsidR="00D618C5" w:rsidRPr="005B317C" w:rsidRDefault="00D618C5" w:rsidP="00D618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- граждане и должностные лица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принимающие участие в заседаниях Правительства Рязанской области, совещаниях, оперативных совещаниях, проводимых Губернатором Рязанской области, выездных заседаниях, проводимых Губернатором Рязанской области, Правительством Рязанской области</w:t>
            </w:r>
          </w:p>
        </w:tc>
        <w:tc>
          <w:tcPr>
            <w:tcW w:w="5301" w:type="dxa"/>
          </w:tcPr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 фамилия, имя, отчество;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 место работы и должность;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 номер контактного телефона или сведения о других способах связи;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 адрес электронной почты;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 иные сведения, которые субъект персональных данных пожелал сообщить о себе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618C5" w:rsidTr="00D618C5">
        <w:tc>
          <w:tcPr>
            <w:tcW w:w="3544" w:type="dxa"/>
          </w:tcPr>
          <w:p w:rsidR="00D618C5" w:rsidRDefault="00D618C5" w:rsidP="00D618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26. Обеспечение соблюдения норм действующего законодательства Российской Федерации, Рязанской области по вопросам мобилизационной подготовки, о государственной гражданской службе, порядка допуска должностных лиц и граждан Российской Федерации к государственной тайне, порядка работы со сведениями, составляющими государственную тайну </w:t>
            </w:r>
          </w:p>
          <w:p w:rsidR="00D618C5" w:rsidRPr="0023204B" w:rsidRDefault="00D618C5" w:rsidP="00D618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D618C5" w:rsidRDefault="00D618C5" w:rsidP="00D618C5">
            <w:pPr>
              <w:spacing w:line="230" w:lineRule="auto"/>
              <w:rPr>
                <w:rFonts w:ascii="Times New Roman" w:hAnsi="Times New Roman"/>
                <w:color w:val="000000"/>
                <w:spacing w:val="-2"/>
                <w:sz w:val="24"/>
              </w:rPr>
            </w:pPr>
            <w:r w:rsidRPr="00244BA9">
              <w:rPr>
                <w:rFonts w:ascii="Times New Roman" w:hAnsi="Times New Roman"/>
                <w:color w:val="000000"/>
                <w:spacing w:val="-2"/>
                <w:sz w:val="24"/>
              </w:rPr>
              <w:t>- лица, замещающие государственные должности Рязанской области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, а также члены их семей</w:t>
            </w:r>
            <w:r w:rsidRPr="00244BA9">
              <w:rPr>
                <w:rFonts w:ascii="Times New Roman" w:hAnsi="Times New Roman"/>
                <w:color w:val="000000"/>
                <w:spacing w:val="-2"/>
                <w:sz w:val="24"/>
              </w:rPr>
              <w:t>;</w:t>
            </w:r>
          </w:p>
          <w:p w:rsidR="00D618C5" w:rsidRPr="00244BA9" w:rsidRDefault="00D618C5" w:rsidP="00D618C5">
            <w:pPr>
              <w:spacing w:line="23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03CDF">
              <w:rPr>
                <w:rFonts w:ascii="Times New Roman" w:hAnsi="Times New Roman"/>
                <w:color w:val="000000"/>
                <w:sz w:val="24"/>
              </w:rPr>
              <w:t>- гражданские служащие Рязанской области</w:t>
            </w:r>
            <w:r>
              <w:rPr>
                <w:rFonts w:ascii="Times New Roman" w:hAnsi="Times New Roman"/>
                <w:color w:val="000000"/>
                <w:sz w:val="24"/>
              </w:rPr>
              <w:t>. а также члены их семей</w:t>
            </w:r>
            <w:r w:rsidRPr="00503CDF">
              <w:rPr>
                <w:rFonts w:ascii="Times New Roman" w:hAnsi="Times New Roman"/>
                <w:color w:val="000000"/>
                <w:sz w:val="24"/>
              </w:rPr>
              <w:t>;</w:t>
            </w:r>
          </w:p>
          <w:p w:rsidR="00D618C5" w:rsidRDefault="00D618C5" w:rsidP="00D618C5">
            <w:pPr>
              <w:spacing w:line="230" w:lineRule="auto"/>
              <w:rPr>
                <w:rFonts w:ascii="Times New Roman" w:hAnsi="Times New Roman"/>
                <w:color w:val="000000"/>
                <w:spacing w:val="-2"/>
                <w:sz w:val="24"/>
              </w:rPr>
            </w:pPr>
            <w:r w:rsidRPr="00244BA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- граждане, </w:t>
            </w:r>
            <w:r w:rsidRPr="00244BA9">
              <w:rPr>
                <w:rFonts w:ascii="Times New Roman" w:hAnsi="Times New Roman"/>
                <w:color w:val="000000"/>
                <w:sz w:val="24"/>
              </w:rPr>
              <w:t>претендующие на замещение вакантных должностей государственной гражданской службы Рязанской области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а также члены их семей; </w:t>
            </w:r>
          </w:p>
          <w:p w:rsidR="00D618C5" w:rsidRPr="00244BA9" w:rsidRDefault="00D618C5" w:rsidP="00D618C5">
            <w:pPr>
              <w:spacing w:line="23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244BA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 гражданские служащие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, а также члены их семей</w:t>
            </w:r>
          </w:p>
          <w:p w:rsidR="00D618C5" w:rsidRPr="00244BA9" w:rsidRDefault="00D618C5" w:rsidP="00D618C5">
            <w:pPr>
              <w:spacing w:line="23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  <w:p w:rsidR="00D618C5" w:rsidRPr="000C496C" w:rsidRDefault="00D618C5" w:rsidP="00D618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01" w:type="dxa"/>
          </w:tcPr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 фамилия, имя, отчество (прежние фамилия, имя, отчество, дата, место и причина изменения (в случае изменения);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 число, месяц, год и место рождения;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 сведения о гражданстве;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 наименование должности государственной гражданской службы;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 сведения об образовании (наименование и год окончания образовательного учреждения, научной организации, наименование и реквизиты документа об образовании, квалификация, направление подготовки или специальность по документу об образовании);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 сведения о владении иностранными языками;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 сведения об ученой степени;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 дополнительное профессиональное образование (профессиональная переподготовка, повышение квалификации);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 сведения о трудовой деятельности;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 государственные награды, иные награды и знаки отличия (кем награжден и когда);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 семейное положение, состав семьи (фамилии, имена, отчества, даты рождения близких родственников: отца, матери, братьев, сестер и детей, а также мужа, жены, в том числе бывших);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 сведения о несовершеннолетних детях (фамилия, имя, отчество, дата рождения);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 адрес и дата регистрации по месту жительства (месту пребывания), адрес фактического проживания (регистрация по месту жительства близких родственников);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 вид, серия, номер документа, удостоверяющего личность, наименование органа, выдавшего его, дата выдачи;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 отношение к воинской обязанности, сведения по воинскому учету (для граждан, пребывающих в запасе, и лиц, подлежащих призыву на военную службу);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допуск к государственной тайне (форма, дата и номер); 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 сведения о воинской службе;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 сведения об участии в военных действиях при прохождении военной службы в Вооруженных Силах Российской Федерации, других войсках и воинских формированиях;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 фотография;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 иные сведения, которые субъект персональных данных пожелал сообщить о себе</w:t>
            </w:r>
          </w:p>
        </w:tc>
      </w:tr>
      <w:tr w:rsidR="00D618C5" w:rsidTr="00D618C5">
        <w:tc>
          <w:tcPr>
            <w:tcW w:w="3544" w:type="dxa"/>
          </w:tcPr>
          <w:p w:rsidR="00D618C5" w:rsidRDefault="00D618C5" w:rsidP="00D618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 Обеспечение общей координации, мониторинга и контроля реализации региональных и ведомственных проектов.</w:t>
            </w:r>
          </w:p>
          <w:p w:rsidR="00D618C5" w:rsidRDefault="00D618C5" w:rsidP="00D618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28. Координация развития профессиональной компетентности гражданских служащих Рязанской области, гражданских служащих в сфере проектной деятельности.</w:t>
            </w:r>
          </w:p>
          <w:p w:rsidR="00D618C5" w:rsidRDefault="00D618C5" w:rsidP="00D618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29. Учет гражданских служащих Рязанской области и гражданских служащих, участвующих в реализации региональных и ведомственных проектов, а также учет их уровня занятости в реализации региональных и ведомственных проектов</w:t>
            </w:r>
          </w:p>
        </w:tc>
        <w:tc>
          <w:tcPr>
            <w:tcW w:w="5387" w:type="dxa"/>
          </w:tcPr>
          <w:p w:rsidR="00D618C5" w:rsidRDefault="00D618C5" w:rsidP="00D618C5">
            <w:pPr>
              <w:spacing w:line="230" w:lineRule="auto"/>
              <w:rPr>
                <w:rFonts w:ascii="Times New Roman" w:hAnsi="Times New Roman"/>
                <w:color w:val="000000"/>
                <w:spacing w:val="-2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- лица, замещающие государственные должности Рязанской области;</w:t>
            </w:r>
          </w:p>
          <w:p w:rsidR="00D618C5" w:rsidRDefault="00D618C5" w:rsidP="00D618C5">
            <w:pPr>
              <w:spacing w:line="230" w:lineRule="auto"/>
              <w:rPr>
                <w:rFonts w:ascii="Times New Roman" w:hAnsi="Times New Roman"/>
                <w:color w:val="000000"/>
                <w:spacing w:val="-2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- государственные гражданские служащие Рязанской области;</w:t>
            </w:r>
          </w:p>
          <w:p w:rsidR="00D618C5" w:rsidRDefault="00D618C5" w:rsidP="00D618C5">
            <w:pPr>
              <w:spacing w:line="230" w:lineRule="auto"/>
              <w:rPr>
                <w:rFonts w:ascii="Times New Roman" w:hAnsi="Times New Roman"/>
                <w:color w:val="000000"/>
                <w:spacing w:val="-2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- сотрудники государственных учреждений, подведомственных Правительству Рязанской области;</w:t>
            </w:r>
          </w:p>
          <w:p w:rsidR="00D618C5" w:rsidRPr="00244BA9" w:rsidRDefault="00D618C5" w:rsidP="00D618C5">
            <w:pPr>
              <w:spacing w:line="230" w:lineRule="auto"/>
              <w:rPr>
                <w:rFonts w:ascii="Times New Roman" w:hAnsi="Times New Roman"/>
                <w:color w:val="000000"/>
                <w:spacing w:val="-2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- сотрудники организаций, участвующих в реализации региональных и ведомственных проектов</w:t>
            </w:r>
          </w:p>
        </w:tc>
        <w:tc>
          <w:tcPr>
            <w:tcW w:w="5301" w:type="dxa"/>
          </w:tcPr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 фамилия, имя, отчество;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 номер контактного телефона или сведения о других способах связи;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 адрес электронной почты;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 место работы и должность;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 дополнительное профессиональное образование (профессиональная переподготовка, повышение квалификации);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 иные сведения, которые субъект персональных данных пожелал сообщить о себе</w:t>
            </w:r>
          </w:p>
        </w:tc>
      </w:tr>
      <w:tr w:rsidR="00D618C5" w:rsidTr="00D618C5">
        <w:tc>
          <w:tcPr>
            <w:tcW w:w="3544" w:type="dxa"/>
          </w:tcPr>
          <w:p w:rsidR="00D618C5" w:rsidRDefault="00D618C5" w:rsidP="00D618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 Подготовка списков оповещения руководителей и сотрудников центральных исполнительных органов государственной власти Рязанской области, территориальных органов федеральных органов исполнительной власти, организаций, структурных подразделений аппарата Правительства Рязанской области, органов местного самоуправления муниципальных районов и городских округов Рязанской области.</w:t>
            </w:r>
          </w:p>
          <w:p w:rsidR="00D618C5" w:rsidRDefault="00D618C5" w:rsidP="00D618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 Подготовка сведений о чрезвычайных ситуациях, преступлениях, происшествиях и иных событиях на территории Рязанской области, имеющих общественную значимость</w:t>
            </w:r>
          </w:p>
        </w:tc>
        <w:tc>
          <w:tcPr>
            <w:tcW w:w="5387" w:type="dxa"/>
          </w:tcPr>
          <w:p w:rsidR="00D618C5" w:rsidRDefault="00D618C5" w:rsidP="00D618C5">
            <w:pPr>
              <w:spacing w:line="230" w:lineRule="auto"/>
              <w:rPr>
                <w:rFonts w:ascii="Times New Roman" w:hAnsi="Times New Roman"/>
                <w:color w:val="000000"/>
                <w:spacing w:val="-2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- Губернатор Рязанской области;</w:t>
            </w:r>
          </w:p>
          <w:p w:rsidR="00D618C5" w:rsidRDefault="00D618C5" w:rsidP="00D618C5">
            <w:pPr>
              <w:spacing w:line="230" w:lineRule="auto"/>
              <w:rPr>
                <w:rFonts w:ascii="Times New Roman" w:hAnsi="Times New Roman"/>
                <w:color w:val="000000"/>
                <w:spacing w:val="-2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- лица, замещающие государственные должности Рязанской области; </w:t>
            </w:r>
          </w:p>
          <w:p w:rsidR="00D618C5" w:rsidRDefault="00D618C5" w:rsidP="00D618C5">
            <w:pPr>
              <w:spacing w:line="230" w:lineRule="auto"/>
              <w:rPr>
                <w:rFonts w:ascii="Times New Roman" w:hAnsi="Times New Roman"/>
                <w:color w:val="000000"/>
                <w:spacing w:val="-2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- лица, замещающие иные государственные должности;</w:t>
            </w:r>
          </w:p>
          <w:p w:rsidR="00D618C5" w:rsidRDefault="00D618C5" w:rsidP="00D618C5">
            <w:pPr>
              <w:spacing w:line="230" w:lineRule="auto"/>
              <w:rPr>
                <w:rFonts w:ascii="Times New Roman" w:hAnsi="Times New Roman"/>
                <w:color w:val="000000"/>
                <w:spacing w:val="-2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- руководители и сотрудники центральных исполнительных органов государственной власти Рязанской области, территориальных органов федеральных органов исполнительной власти, организаций, структурных подразделений аппарата Правительства Рязанской области, органов местного самоуправления муниципальных районов и городских округов Рязанской области;</w:t>
            </w:r>
          </w:p>
          <w:p w:rsidR="00D618C5" w:rsidRPr="00244BA9" w:rsidRDefault="00D618C5" w:rsidP="00D618C5">
            <w:pPr>
              <w:spacing w:line="230" w:lineRule="auto"/>
              <w:rPr>
                <w:rFonts w:ascii="Times New Roman" w:hAnsi="Times New Roman"/>
                <w:color w:val="000000"/>
                <w:spacing w:val="-2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- граждане, находящиеся на территории Рязанской области</w:t>
            </w:r>
          </w:p>
        </w:tc>
        <w:tc>
          <w:tcPr>
            <w:tcW w:w="5301" w:type="dxa"/>
          </w:tcPr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 фамилия, имя, отчество;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номер домашнего и мобильного телефонов; 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 адрес регистрации по месту жительства (месту пребывания), адрес фактического проживания;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 число, месяц и год рождения;</w:t>
            </w:r>
          </w:p>
          <w:p w:rsidR="00D618C5" w:rsidRPr="00D618C5" w:rsidRDefault="00D618C5" w:rsidP="00D618C5">
            <w:pPr>
              <w:shd w:val="clear" w:color="auto" w:fill="FFFFFF"/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8C5">
              <w:rPr>
                <w:rFonts w:ascii="Times New Roman" w:hAnsi="Times New Roman"/>
                <w:color w:val="000000"/>
                <w:sz w:val="24"/>
                <w:szCs w:val="24"/>
              </w:rPr>
              <w:t>- иные сведения, которые субъект персональных данных пожелал сообщить о себе»</w:t>
            </w:r>
          </w:p>
        </w:tc>
      </w:tr>
    </w:tbl>
    <w:p w:rsidR="00D618C5" w:rsidRDefault="00D618C5"/>
    <w:p w:rsidR="00D618C5" w:rsidRDefault="00D618C5"/>
    <w:p w:rsidR="00D618C5" w:rsidRDefault="00D618C5"/>
    <w:p w:rsidR="00286ECA" w:rsidRPr="0016690C" w:rsidRDefault="00286EC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286ECA" w:rsidRPr="0016690C" w:rsidSect="00B4030D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8D6" w:rsidRDefault="001418D6">
      <w:r>
        <w:separator/>
      </w:r>
    </w:p>
  </w:endnote>
  <w:endnote w:type="continuationSeparator" w:id="0">
    <w:p w:rsidR="001418D6" w:rsidRDefault="00141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16690C">
          <w:pPr>
            <w:pStyle w:val="a6"/>
          </w:pPr>
          <w:r>
            <w:rPr>
              <w:noProof/>
            </w:rPr>
            <w:drawing>
              <wp:inline distT="0" distB="0" distL="0" distR="0" wp14:anchorId="0999237B" wp14:editId="52F2EE37">
                <wp:extent cx="668655" cy="286385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65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16690C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4CA9873A" wp14:editId="1EB58E58">
                <wp:extent cx="170815" cy="143510"/>
                <wp:effectExtent l="0" t="0" r="635" b="889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15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B4030D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21398  03.09.2020 9:26:33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8D6" w:rsidRDefault="001418D6">
      <w:r>
        <w:separator/>
      </w:r>
    </w:p>
  </w:footnote>
  <w:footnote w:type="continuationSeparator" w:id="0">
    <w:p w:rsidR="001418D6" w:rsidRDefault="001418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B4030D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2.7pt;height:10.9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bIShqfDgUlJgVDjD5BQYYH5aSy0=" w:salt="jq6mD3fTLizopwL6T8i54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90C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418D6"/>
    <w:rsid w:val="00151370"/>
    <w:rsid w:val="00162E72"/>
    <w:rsid w:val="0016690C"/>
    <w:rsid w:val="00175BE5"/>
    <w:rsid w:val="001850F4"/>
    <w:rsid w:val="00190FF9"/>
    <w:rsid w:val="001947BE"/>
    <w:rsid w:val="001A1CA4"/>
    <w:rsid w:val="001A1CF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3E42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1854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4030D"/>
    <w:rsid w:val="00B479A7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18C5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5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16690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Standard">
    <w:name w:val="Standard"/>
    <w:rsid w:val="0016690C"/>
    <w:pPr>
      <w:widowControl w:val="0"/>
      <w:suppressAutoHyphens/>
      <w:autoSpaceDN w:val="0"/>
      <w:textAlignment w:val="baseline"/>
    </w:pPr>
    <w:rPr>
      <w:rFonts w:eastAsia="SimSun" w:cs="Mangal"/>
      <w:kern w:val="3"/>
      <w:sz w:val="28"/>
      <w:szCs w:val="24"/>
      <w:lang w:eastAsia="zh-CN" w:bidi="hi-IN"/>
    </w:rPr>
  </w:style>
  <w:style w:type="paragraph" w:styleId="ac">
    <w:name w:val="Normal (Web)"/>
    <w:basedOn w:val="a"/>
    <w:uiPriority w:val="99"/>
    <w:unhideWhenUsed/>
    <w:rsid w:val="0016690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d">
    <w:name w:val="No Spacing"/>
    <w:uiPriority w:val="1"/>
    <w:qFormat/>
    <w:rsid w:val="0016690C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5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16690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Standard">
    <w:name w:val="Standard"/>
    <w:rsid w:val="0016690C"/>
    <w:pPr>
      <w:widowControl w:val="0"/>
      <w:suppressAutoHyphens/>
      <w:autoSpaceDN w:val="0"/>
      <w:textAlignment w:val="baseline"/>
    </w:pPr>
    <w:rPr>
      <w:rFonts w:eastAsia="SimSun" w:cs="Mangal"/>
      <w:kern w:val="3"/>
      <w:sz w:val="28"/>
      <w:szCs w:val="24"/>
      <w:lang w:eastAsia="zh-CN" w:bidi="hi-IN"/>
    </w:rPr>
  </w:style>
  <w:style w:type="paragraph" w:styleId="ac">
    <w:name w:val="Normal (Web)"/>
    <w:basedOn w:val="a"/>
    <w:uiPriority w:val="99"/>
    <w:unhideWhenUsed/>
    <w:rsid w:val="0016690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d">
    <w:name w:val="No Spacing"/>
    <w:uiPriority w:val="1"/>
    <w:qFormat/>
    <w:rsid w:val="0016690C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12</TotalTime>
  <Pages>12</Pages>
  <Words>2634</Words>
  <Characters>19073</Characters>
  <Application>Microsoft Office Word</Application>
  <DocSecurity>0</DocSecurity>
  <Lines>733</Lines>
  <Paragraphs>297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Макаренков М.М.</dc:creator>
  <cp:lastModifiedBy>Дягилева М.А.</cp:lastModifiedBy>
  <cp:revision>5</cp:revision>
  <cp:lastPrinted>2020-08-31T14:18:00Z</cp:lastPrinted>
  <dcterms:created xsi:type="dcterms:W3CDTF">2020-08-31T14:14:00Z</dcterms:created>
  <dcterms:modified xsi:type="dcterms:W3CDTF">2020-09-03T06:26:00Z</dcterms:modified>
</cp:coreProperties>
</file>