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286ECA" w:rsidRDefault="003D3B8A" w:rsidP="00190FF9">
      <w:pPr>
        <w:ind w:right="55"/>
        <w:rPr>
          <w:rFonts w:ascii="Times New Roman" w:hAnsi="Times New Roman"/>
          <w:b/>
          <w:bCs/>
          <w:sz w:val="28"/>
          <w:szCs w:val="28"/>
          <w:lang w:val="en-US"/>
        </w:rPr>
        <w:sectPr w:rsidR="003D3B8A" w:rsidRPr="00286ECA" w:rsidSect="00524ACC">
          <w:headerReference w:type="even" r:id="rId8"/>
          <w:footerReference w:type="default" r:id="rId9"/>
          <w:footerReference w:type="first" r:id="rId10"/>
          <w:type w:val="continuous"/>
          <w:pgSz w:w="16834" w:h="11907" w:orient="landscape" w:code="9"/>
          <w:pgMar w:top="380" w:right="567" w:bottom="567" w:left="1985" w:header="272" w:footer="567" w:gutter="0"/>
          <w:cols w:space="720"/>
          <w:docGrid w:linePitch="272"/>
        </w:sectPr>
      </w:pPr>
    </w:p>
    <w:tbl>
      <w:tblPr>
        <w:tblStyle w:val="a9"/>
        <w:tblW w:w="145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326"/>
        <w:gridCol w:w="4212"/>
      </w:tblGrid>
      <w:tr w:rsidR="00226296" w:rsidRPr="002264A1">
        <w:tc>
          <w:tcPr>
            <w:tcW w:w="10326" w:type="dxa"/>
          </w:tcPr>
          <w:p w:rsidR="00226296" w:rsidRDefault="00226296" w:rsidP="005C5DAF">
            <w:pPr>
              <w:widowControl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</w:tcPr>
          <w:p w:rsidR="00226296" w:rsidRPr="002264A1" w:rsidRDefault="00226296" w:rsidP="00226296">
            <w:pPr>
              <w:spacing w:line="233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64A1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226296" w:rsidRDefault="00226296" w:rsidP="00226296">
            <w:pPr>
              <w:spacing w:line="233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64A1">
              <w:rPr>
                <w:rFonts w:ascii="Times New Roman" w:hAnsi="Times New Roman"/>
                <w:sz w:val="28"/>
                <w:szCs w:val="28"/>
              </w:rPr>
              <w:t>к распоряжению Правительства Рязанской области</w:t>
            </w:r>
          </w:p>
          <w:p w:rsidR="00226296" w:rsidRPr="001719DF" w:rsidRDefault="001719DF" w:rsidP="00226296">
            <w:pPr>
              <w:spacing w:line="233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08.09.2020 № 428-р</w:t>
            </w:r>
            <w:bookmarkStart w:id="0" w:name="_GoBack"/>
            <w:bookmarkEnd w:id="0"/>
          </w:p>
          <w:p w:rsidR="00226296" w:rsidRPr="002264A1" w:rsidRDefault="00226296" w:rsidP="00226296">
            <w:pPr>
              <w:spacing w:line="233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90FF9" w:rsidRPr="002264A1">
        <w:tc>
          <w:tcPr>
            <w:tcW w:w="10326" w:type="dxa"/>
          </w:tcPr>
          <w:p w:rsidR="00190FF9" w:rsidRDefault="00190FF9" w:rsidP="005C5DAF">
            <w:pPr>
              <w:widowControl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233F6" w:rsidRPr="002264A1" w:rsidRDefault="002233F6" w:rsidP="005C5DAF">
            <w:pPr>
              <w:widowControl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</w:tcPr>
          <w:p w:rsidR="00190FF9" w:rsidRPr="002264A1" w:rsidRDefault="00226296" w:rsidP="005C5DAF">
            <w:pPr>
              <w:spacing w:line="233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190FF9" w:rsidRPr="002264A1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5142D2" w:rsidRPr="002264A1" w:rsidRDefault="005142D2" w:rsidP="005C5DAF">
            <w:pPr>
              <w:spacing w:line="233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2264A1">
              <w:rPr>
                <w:rFonts w:ascii="Times New Roman" w:hAnsi="Times New Roman"/>
                <w:sz w:val="28"/>
                <w:szCs w:val="28"/>
              </w:rPr>
              <w:t>к распоряжению Правительства Рязанской области</w:t>
            </w:r>
          </w:p>
        </w:tc>
      </w:tr>
      <w:tr w:rsidR="002264A1" w:rsidRPr="002264A1">
        <w:tc>
          <w:tcPr>
            <w:tcW w:w="10326" w:type="dxa"/>
          </w:tcPr>
          <w:p w:rsidR="002264A1" w:rsidRPr="002264A1" w:rsidRDefault="002264A1" w:rsidP="005C5DAF">
            <w:pPr>
              <w:widowControl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</w:tcPr>
          <w:p w:rsidR="002264A1" w:rsidRPr="002264A1" w:rsidRDefault="007D7B2F" w:rsidP="005C5DAF">
            <w:pPr>
              <w:spacing w:line="233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29.01.2020 № 29-р</w:t>
            </w:r>
          </w:p>
        </w:tc>
      </w:tr>
      <w:tr w:rsidR="002264A1" w:rsidRPr="00B22C34">
        <w:tc>
          <w:tcPr>
            <w:tcW w:w="10326" w:type="dxa"/>
          </w:tcPr>
          <w:p w:rsidR="002264A1" w:rsidRPr="00B22C34" w:rsidRDefault="002264A1" w:rsidP="005C5DAF">
            <w:pPr>
              <w:widowControl w:val="0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2" w:type="dxa"/>
          </w:tcPr>
          <w:p w:rsidR="002264A1" w:rsidRPr="00B22C34" w:rsidRDefault="002264A1" w:rsidP="005C5DAF">
            <w:pPr>
              <w:spacing w:line="233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142D2" w:rsidRPr="002264A1" w:rsidRDefault="005142D2" w:rsidP="005C5DAF">
      <w:pPr>
        <w:widowControl w:val="0"/>
        <w:autoSpaceDE w:val="0"/>
        <w:autoSpaceDN w:val="0"/>
        <w:spacing w:line="233" w:lineRule="auto"/>
        <w:jc w:val="center"/>
        <w:rPr>
          <w:rFonts w:ascii="Times New Roman" w:hAnsi="Times New Roman"/>
          <w:sz w:val="28"/>
          <w:szCs w:val="28"/>
        </w:rPr>
      </w:pPr>
      <w:r w:rsidRPr="002264A1">
        <w:rPr>
          <w:rFonts w:ascii="Times New Roman" w:hAnsi="Times New Roman"/>
          <w:sz w:val="28"/>
          <w:szCs w:val="28"/>
        </w:rPr>
        <w:t xml:space="preserve">Распределение объемов субсидий муниципальным образованиям Рязанской области в 2020 году </w:t>
      </w:r>
    </w:p>
    <w:p w:rsidR="005142D2" w:rsidRPr="002264A1" w:rsidRDefault="00524ACC" w:rsidP="005C5DAF">
      <w:pPr>
        <w:widowControl w:val="0"/>
        <w:autoSpaceDE w:val="0"/>
        <w:autoSpaceDN w:val="0"/>
        <w:spacing w:line="233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финансирование мероприятий</w:t>
      </w:r>
      <w:r w:rsidR="005142D2" w:rsidRPr="002264A1">
        <w:rPr>
          <w:rFonts w:ascii="Times New Roman" w:hAnsi="Times New Roman"/>
          <w:sz w:val="28"/>
          <w:szCs w:val="28"/>
        </w:rPr>
        <w:t xml:space="preserve"> в рамках реализации подпрограммы 3 «Доступная среда» </w:t>
      </w:r>
    </w:p>
    <w:p w:rsidR="005142D2" w:rsidRPr="002264A1" w:rsidRDefault="005142D2" w:rsidP="005C5DAF">
      <w:pPr>
        <w:widowControl w:val="0"/>
        <w:autoSpaceDE w:val="0"/>
        <w:autoSpaceDN w:val="0"/>
        <w:spacing w:line="233" w:lineRule="auto"/>
        <w:jc w:val="center"/>
        <w:rPr>
          <w:rFonts w:ascii="Times New Roman" w:hAnsi="Times New Roman"/>
          <w:sz w:val="28"/>
          <w:szCs w:val="28"/>
        </w:rPr>
      </w:pPr>
      <w:r w:rsidRPr="002264A1">
        <w:rPr>
          <w:rFonts w:ascii="Times New Roman" w:hAnsi="Times New Roman"/>
          <w:sz w:val="28"/>
          <w:szCs w:val="28"/>
        </w:rPr>
        <w:t xml:space="preserve">государственной программы Рязанской области «Социальная защита и поддержка населения» </w:t>
      </w:r>
    </w:p>
    <w:p w:rsidR="005142D2" w:rsidRPr="002264A1" w:rsidRDefault="005142D2" w:rsidP="005C5DAF">
      <w:pPr>
        <w:widowControl w:val="0"/>
        <w:autoSpaceDE w:val="0"/>
        <w:autoSpaceDN w:val="0"/>
        <w:spacing w:line="233" w:lineRule="auto"/>
        <w:jc w:val="right"/>
        <w:rPr>
          <w:rFonts w:ascii="Times New Roman" w:hAnsi="Times New Roman"/>
          <w:sz w:val="28"/>
          <w:szCs w:val="28"/>
        </w:rPr>
      </w:pPr>
      <w:r w:rsidRPr="002264A1">
        <w:rPr>
          <w:rFonts w:ascii="Times New Roman" w:hAnsi="Times New Roman"/>
          <w:sz w:val="24"/>
          <w:szCs w:val="24"/>
        </w:rPr>
        <w:t>(тыс. руб.)</w:t>
      </w:r>
    </w:p>
    <w:tbl>
      <w:tblPr>
        <w:tblW w:w="14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1"/>
        <w:gridCol w:w="1792"/>
        <w:gridCol w:w="3956"/>
        <w:gridCol w:w="4531"/>
        <w:gridCol w:w="3547"/>
      </w:tblGrid>
      <w:tr w:rsidR="00226296" w:rsidRPr="002264A1" w:rsidTr="00FA431A">
        <w:tc>
          <w:tcPr>
            <w:tcW w:w="551" w:type="dxa"/>
            <w:vMerge w:val="restart"/>
            <w:tcBorders>
              <w:bottom w:val="nil"/>
            </w:tcBorders>
          </w:tcPr>
          <w:p w:rsidR="00226296" w:rsidRPr="002264A1" w:rsidRDefault="00226296" w:rsidP="005C5DAF">
            <w:pPr>
              <w:widowControl w:val="0"/>
              <w:autoSpaceDE w:val="0"/>
              <w:autoSpaceDN w:val="0"/>
              <w:spacing w:line="233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4A1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226296" w:rsidRPr="002264A1" w:rsidRDefault="00226296" w:rsidP="005C5DAF">
            <w:pPr>
              <w:widowControl w:val="0"/>
              <w:autoSpaceDE w:val="0"/>
              <w:autoSpaceDN w:val="0"/>
              <w:spacing w:line="233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264A1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2264A1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1792" w:type="dxa"/>
            <w:vMerge w:val="restart"/>
            <w:tcBorders>
              <w:bottom w:val="nil"/>
            </w:tcBorders>
          </w:tcPr>
          <w:p w:rsidR="00226296" w:rsidRPr="002264A1" w:rsidRDefault="00226296" w:rsidP="005C5DAF">
            <w:pPr>
              <w:widowControl w:val="0"/>
              <w:autoSpaceDE w:val="0"/>
              <w:autoSpaceDN w:val="0"/>
              <w:spacing w:line="233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4A1">
              <w:rPr>
                <w:rFonts w:ascii="Times New Roman" w:hAnsi="Times New Roman"/>
                <w:sz w:val="24"/>
                <w:szCs w:val="24"/>
              </w:rPr>
              <w:t>Наименование муниципальных образований Рязанской области (получателей средств)</w:t>
            </w:r>
          </w:p>
        </w:tc>
        <w:tc>
          <w:tcPr>
            <w:tcW w:w="3956" w:type="dxa"/>
            <w:vMerge w:val="restart"/>
            <w:tcBorders>
              <w:bottom w:val="nil"/>
            </w:tcBorders>
          </w:tcPr>
          <w:p w:rsidR="00226296" w:rsidRPr="002264A1" w:rsidRDefault="00226296" w:rsidP="005C5DAF">
            <w:pPr>
              <w:widowControl w:val="0"/>
              <w:autoSpaceDE w:val="0"/>
              <w:autoSpaceDN w:val="0"/>
              <w:spacing w:line="233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4A1">
              <w:rPr>
                <w:rFonts w:ascii="Times New Roman" w:hAnsi="Times New Roman"/>
                <w:sz w:val="24"/>
                <w:szCs w:val="24"/>
              </w:rPr>
              <w:t>Наименование объекта</w:t>
            </w:r>
          </w:p>
        </w:tc>
        <w:tc>
          <w:tcPr>
            <w:tcW w:w="8078" w:type="dxa"/>
            <w:gridSpan w:val="2"/>
            <w:tcBorders>
              <w:bottom w:val="single" w:sz="4" w:space="0" w:color="auto"/>
            </w:tcBorders>
          </w:tcPr>
          <w:p w:rsidR="00226296" w:rsidRPr="002264A1" w:rsidRDefault="00226296" w:rsidP="005C5DAF">
            <w:pPr>
              <w:widowControl w:val="0"/>
              <w:autoSpaceDE w:val="0"/>
              <w:autoSpaceDN w:val="0"/>
              <w:spacing w:line="233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4A1">
              <w:rPr>
                <w:rFonts w:ascii="Times New Roman" w:hAnsi="Times New Roman"/>
                <w:sz w:val="24"/>
                <w:szCs w:val="24"/>
              </w:rPr>
              <w:t>Наименование программн</w:t>
            </w:r>
            <w:r>
              <w:rPr>
                <w:rFonts w:ascii="Times New Roman" w:hAnsi="Times New Roman"/>
                <w:sz w:val="24"/>
                <w:szCs w:val="24"/>
              </w:rPr>
              <w:t>ых</w:t>
            </w:r>
            <w:r w:rsidRPr="002264A1">
              <w:rPr>
                <w:rFonts w:ascii="Times New Roman" w:hAnsi="Times New Roman"/>
                <w:sz w:val="24"/>
                <w:szCs w:val="24"/>
              </w:rPr>
              <w:t xml:space="preserve"> мероприяти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</w:p>
        </w:tc>
      </w:tr>
      <w:tr w:rsidR="00226296" w:rsidRPr="002264A1" w:rsidTr="00FA431A">
        <w:tc>
          <w:tcPr>
            <w:tcW w:w="551" w:type="dxa"/>
            <w:vMerge/>
            <w:tcBorders>
              <w:top w:val="single" w:sz="4" w:space="0" w:color="auto"/>
              <w:bottom w:val="nil"/>
            </w:tcBorders>
          </w:tcPr>
          <w:p w:rsidR="00226296" w:rsidRPr="002264A1" w:rsidRDefault="00226296" w:rsidP="005C5DAF">
            <w:pPr>
              <w:widowControl w:val="0"/>
              <w:autoSpaceDE w:val="0"/>
              <w:autoSpaceDN w:val="0"/>
              <w:spacing w:line="233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2" w:type="dxa"/>
            <w:vMerge/>
            <w:tcBorders>
              <w:top w:val="single" w:sz="4" w:space="0" w:color="auto"/>
              <w:bottom w:val="nil"/>
            </w:tcBorders>
          </w:tcPr>
          <w:p w:rsidR="00226296" w:rsidRPr="002264A1" w:rsidRDefault="00226296" w:rsidP="005C5DAF">
            <w:pPr>
              <w:widowControl w:val="0"/>
              <w:autoSpaceDE w:val="0"/>
              <w:autoSpaceDN w:val="0"/>
              <w:spacing w:line="233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56" w:type="dxa"/>
            <w:vMerge/>
            <w:tcBorders>
              <w:top w:val="single" w:sz="4" w:space="0" w:color="auto"/>
              <w:bottom w:val="nil"/>
            </w:tcBorders>
          </w:tcPr>
          <w:p w:rsidR="00226296" w:rsidRPr="002264A1" w:rsidRDefault="00226296" w:rsidP="005C5DAF">
            <w:pPr>
              <w:widowControl w:val="0"/>
              <w:autoSpaceDE w:val="0"/>
              <w:autoSpaceDN w:val="0"/>
              <w:spacing w:line="233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4" w:space="0" w:color="auto"/>
              <w:bottom w:val="nil"/>
            </w:tcBorders>
          </w:tcPr>
          <w:p w:rsidR="00226296" w:rsidRPr="002264A1" w:rsidRDefault="00226296" w:rsidP="005C5DAF">
            <w:pPr>
              <w:widowControl w:val="0"/>
              <w:autoSpaceDE w:val="0"/>
              <w:autoSpaceDN w:val="0"/>
              <w:spacing w:line="233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4A1">
              <w:rPr>
                <w:rFonts w:ascii="Times New Roman" w:hAnsi="Times New Roman"/>
                <w:sz w:val="24"/>
                <w:szCs w:val="24"/>
              </w:rPr>
              <w:t>Субсидии бюджетам муниципальных образований Рязанской области на создание в дошкольных образовательных, общеобразовательных организациях, организациях дополнительного образования детей (в том числе в организациях, осуществляющих образовательную деятельность по адаптированным основным общеобразовательным программам) условий для получения детьми-инвалидами качественного образования</w:t>
            </w:r>
          </w:p>
        </w:tc>
        <w:tc>
          <w:tcPr>
            <w:tcW w:w="3547" w:type="dxa"/>
            <w:tcBorders>
              <w:top w:val="single" w:sz="4" w:space="0" w:color="auto"/>
              <w:bottom w:val="nil"/>
            </w:tcBorders>
          </w:tcPr>
          <w:p w:rsidR="00226296" w:rsidRPr="002264A1" w:rsidRDefault="00226296" w:rsidP="00F20460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Субсидии бюджетам муниципальных образований Рязанской области на проведение мероприятий по адаптации остановочных пунктов общественного транспорта и подходов к остановочным пунктам для обеспечения доступности инвалидам и другим маломобильным группам населения</w:t>
            </w:r>
          </w:p>
        </w:tc>
      </w:tr>
    </w:tbl>
    <w:p w:rsidR="00F20460" w:rsidRPr="00F20460" w:rsidRDefault="00F20460">
      <w:pPr>
        <w:rPr>
          <w:sz w:val="2"/>
          <w:szCs w:val="2"/>
        </w:rPr>
      </w:pPr>
    </w:p>
    <w:tbl>
      <w:tblPr>
        <w:tblW w:w="14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1"/>
        <w:gridCol w:w="1792"/>
        <w:gridCol w:w="3956"/>
        <w:gridCol w:w="4531"/>
        <w:gridCol w:w="3539"/>
      </w:tblGrid>
      <w:tr w:rsidR="00226296" w:rsidRPr="002264A1" w:rsidTr="00F20460">
        <w:trPr>
          <w:trHeight w:val="111"/>
          <w:tblHeader/>
        </w:trPr>
        <w:tc>
          <w:tcPr>
            <w:tcW w:w="551" w:type="dxa"/>
            <w:tcMar>
              <w:top w:w="28" w:type="dxa"/>
              <w:bottom w:w="28" w:type="dxa"/>
            </w:tcMar>
          </w:tcPr>
          <w:p w:rsidR="00226296" w:rsidRPr="002264A1" w:rsidRDefault="00226296" w:rsidP="00226296">
            <w:pPr>
              <w:widowControl w:val="0"/>
              <w:autoSpaceDE w:val="0"/>
              <w:autoSpaceDN w:val="0"/>
              <w:spacing w:line="233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4A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92" w:type="dxa"/>
            <w:tcMar>
              <w:top w:w="28" w:type="dxa"/>
              <w:bottom w:w="28" w:type="dxa"/>
            </w:tcMar>
          </w:tcPr>
          <w:p w:rsidR="00226296" w:rsidRPr="002264A1" w:rsidRDefault="00226296" w:rsidP="00226296">
            <w:pPr>
              <w:widowControl w:val="0"/>
              <w:autoSpaceDE w:val="0"/>
              <w:autoSpaceDN w:val="0"/>
              <w:spacing w:line="233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4A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56" w:type="dxa"/>
            <w:tcMar>
              <w:top w:w="28" w:type="dxa"/>
              <w:bottom w:w="28" w:type="dxa"/>
            </w:tcMar>
          </w:tcPr>
          <w:p w:rsidR="00226296" w:rsidRPr="002264A1" w:rsidRDefault="00226296" w:rsidP="00226296">
            <w:pPr>
              <w:widowControl w:val="0"/>
              <w:autoSpaceDE w:val="0"/>
              <w:autoSpaceDN w:val="0"/>
              <w:spacing w:line="233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4A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531" w:type="dxa"/>
            <w:tcMar>
              <w:top w:w="28" w:type="dxa"/>
              <w:bottom w:w="28" w:type="dxa"/>
            </w:tcMar>
          </w:tcPr>
          <w:p w:rsidR="00226296" w:rsidRPr="002264A1" w:rsidRDefault="00226296" w:rsidP="00226296">
            <w:pPr>
              <w:widowControl w:val="0"/>
              <w:autoSpaceDE w:val="0"/>
              <w:autoSpaceDN w:val="0"/>
              <w:spacing w:line="233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4A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539" w:type="dxa"/>
          </w:tcPr>
          <w:p w:rsidR="00226296" w:rsidRPr="002264A1" w:rsidRDefault="00226296" w:rsidP="00226296">
            <w:pPr>
              <w:widowControl w:val="0"/>
              <w:autoSpaceDE w:val="0"/>
              <w:autoSpaceDN w:val="0"/>
              <w:spacing w:line="233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226296" w:rsidRPr="002264A1" w:rsidTr="00F20460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226296" w:rsidRPr="002264A1" w:rsidRDefault="00226296" w:rsidP="005C5DAF">
            <w:pPr>
              <w:pStyle w:val="ac"/>
              <w:numPr>
                <w:ilvl w:val="0"/>
                <w:numId w:val="7"/>
              </w:numPr>
              <w:spacing w:line="233" w:lineRule="auto"/>
              <w:ind w:left="170" w:right="-125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226296" w:rsidRPr="002264A1" w:rsidRDefault="00226296" w:rsidP="005C5DAF">
            <w:pPr>
              <w:spacing w:line="233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2264A1">
              <w:rPr>
                <w:rFonts w:ascii="Times New Roman" w:hAnsi="Times New Roman"/>
                <w:color w:val="000000"/>
                <w:sz w:val="24"/>
                <w:szCs w:val="24"/>
              </w:rPr>
              <w:t>Клепиковский</w:t>
            </w:r>
            <w:proofErr w:type="spellEnd"/>
            <w:r w:rsidRPr="002264A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26296" w:rsidRPr="002264A1" w:rsidRDefault="00226296" w:rsidP="00F20460">
            <w:pPr>
              <w:spacing w:line="233" w:lineRule="auto"/>
              <w:ind w:left="6" w:right="6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</w:t>
            </w:r>
            <w:r w:rsidRPr="002264A1">
              <w:rPr>
                <w:rFonts w:ascii="Times New Roman" w:hAnsi="Times New Roman"/>
                <w:sz w:val="24"/>
                <w:szCs w:val="24"/>
              </w:rPr>
              <w:t xml:space="preserve">учреждение «Центр психолого-педагогической, медицинской и </w:t>
            </w:r>
            <w:r w:rsidRPr="002264A1">
              <w:rPr>
                <w:rFonts w:ascii="Times New Roman" w:hAnsi="Times New Roman"/>
                <w:sz w:val="24"/>
                <w:szCs w:val="24"/>
              </w:rPr>
              <w:lastRenderedPageBreak/>
              <w:t>социальной помощи «Контакт»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226296" w:rsidRPr="002264A1" w:rsidRDefault="00226296" w:rsidP="00F20460">
            <w:pPr>
              <w:spacing w:line="233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64A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1549,99965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96" w:rsidRPr="002264A1" w:rsidRDefault="00226296" w:rsidP="005C5DAF">
            <w:pPr>
              <w:spacing w:line="233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226296" w:rsidRPr="002264A1" w:rsidTr="00F20460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226296" w:rsidRPr="002264A1" w:rsidRDefault="00226296" w:rsidP="005C5DAF">
            <w:pPr>
              <w:pStyle w:val="ac"/>
              <w:numPr>
                <w:ilvl w:val="0"/>
                <w:numId w:val="7"/>
              </w:numPr>
              <w:spacing w:line="233" w:lineRule="auto"/>
              <w:ind w:left="170" w:right="-125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226296" w:rsidRPr="002264A1" w:rsidRDefault="00226296" w:rsidP="005C5DAF">
            <w:pPr>
              <w:spacing w:line="233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64A1">
              <w:rPr>
                <w:rFonts w:ascii="Times New Roman" w:hAnsi="Times New Roman"/>
                <w:color w:val="000000"/>
                <w:sz w:val="24"/>
                <w:szCs w:val="24"/>
              </w:rPr>
              <w:t>Ряжский муниципальный район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26296" w:rsidRPr="002264A1" w:rsidRDefault="00226296" w:rsidP="00F20460">
            <w:pPr>
              <w:spacing w:line="233" w:lineRule="auto"/>
              <w:ind w:left="6" w:right="6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64A1">
              <w:rPr>
                <w:rFonts w:ascii="Times New Roman" w:hAnsi="Times New Roman"/>
                <w:sz w:val="24"/>
                <w:szCs w:val="24"/>
              </w:rPr>
              <w:t xml:space="preserve">Муниципальное дошкольное образовательное учреждение «Ряжский детский сад № 6» 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226296" w:rsidRPr="002264A1" w:rsidRDefault="00226296" w:rsidP="00F20460">
            <w:pPr>
              <w:spacing w:line="233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64A1">
              <w:rPr>
                <w:rFonts w:ascii="Times New Roman" w:hAnsi="Times New Roman"/>
                <w:color w:val="000000"/>
                <w:sz w:val="24"/>
                <w:szCs w:val="24"/>
              </w:rPr>
              <w:t>1549,99965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96" w:rsidRPr="002264A1" w:rsidRDefault="00226296" w:rsidP="005C5DAF">
            <w:pPr>
              <w:spacing w:line="233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226296" w:rsidRPr="002264A1" w:rsidTr="00F20460"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226296" w:rsidRPr="002264A1" w:rsidRDefault="00226296" w:rsidP="00B22C34">
            <w:pPr>
              <w:pStyle w:val="ac"/>
              <w:numPr>
                <w:ilvl w:val="0"/>
                <w:numId w:val="7"/>
              </w:numPr>
              <w:ind w:left="170" w:right="-125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226296" w:rsidRPr="002264A1" w:rsidRDefault="00226296" w:rsidP="002264A1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64A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Городской округ город </w:t>
            </w:r>
            <w:proofErr w:type="spellStart"/>
            <w:r w:rsidRPr="002264A1">
              <w:rPr>
                <w:rFonts w:ascii="Times New Roman" w:hAnsi="Times New Roman"/>
                <w:color w:val="000000"/>
                <w:sz w:val="24"/>
                <w:szCs w:val="24"/>
              </w:rPr>
              <w:t>Касимов</w:t>
            </w:r>
            <w:proofErr w:type="spellEnd"/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26296" w:rsidRPr="002264A1" w:rsidRDefault="00226296" w:rsidP="00F20460">
            <w:pPr>
              <w:spacing w:line="233" w:lineRule="auto"/>
              <w:ind w:left="6" w:right="6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64A1"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дошкольное образовательное учреждение «Детский сад № 19» муниципального образования – городской округ город </w:t>
            </w:r>
            <w:proofErr w:type="spellStart"/>
            <w:r w:rsidRPr="002264A1">
              <w:rPr>
                <w:rFonts w:ascii="Times New Roman" w:hAnsi="Times New Roman"/>
                <w:sz w:val="24"/>
                <w:szCs w:val="24"/>
              </w:rPr>
              <w:t>Касимов</w:t>
            </w:r>
            <w:proofErr w:type="spellEnd"/>
          </w:p>
        </w:tc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226296" w:rsidRPr="002264A1" w:rsidRDefault="00226296" w:rsidP="00F20460">
            <w:pPr>
              <w:spacing w:line="233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64A1">
              <w:rPr>
                <w:rFonts w:ascii="Times New Roman" w:hAnsi="Times New Roman"/>
                <w:color w:val="000000"/>
                <w:sz w:val="24"/>
                <w:szCs w:val="24"/>
              </w:rPr>
              <w:t>1549,99965</w:t>
            </w:r>
          </w:p>
        </w:tc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96" w:rsidRPr="002264A1" w:rsidRDefault="00226296" w:rsidP="002264A1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226296" w:rsidRPr="002264A1" w:rsidTr="00F20460">
        <w:tc>
          <w:tcPr>
            <w:tcW w:w="5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226296" w:rsidRPr="002264A1" w:rsidRDefault="00226296" w:rsidP="00B22C34">
            <w:pPr>
              <w:pStyle w:val="ac"/>
              <w:numPr>
                <w:ilvl w:val="0"/>
                <w:numId w:val="7"/>
              </w:numPr>
              <w:ind w:left="170" w:right="-125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226296" w:rsidRPr="002264A1" w:rsidRDefault="00226296" w:rsidP="002264A1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64A1">
              <w:rPr>
                <w:rFonts w:ascii="Times New Roman" w:hAnsi="Times New Roman"/>
                <w:color w:val="000000"/>
                <w:sz w:val="24"/>
                <w:szCs w:val="24"/>
              </w:rPr>
              <w:t>Городской округ город Рязань</w:t>
            </w: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26296" w:rsidRPr="002264A1" w:rsidRDefault="00226296" w:rsidP="00F20460">
            <w:pPr>
              <w:spacing w:line="233" w:lineRule="auto"/>
              <w:ind w:left="6" w:right="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64A1"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дошкольное образовательное учреждение «Детский сад № 135» </w:t>
            </w:r>
          </w:p>
        </w:tc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226296" w:rsidRPr="002264A1" w:rsidRDefault="00226296" w:rsidP="00F20460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2264A1">
              <w:rPr>
                <w:rFonts w:ascii="Times New Roman" w:hAnsi="Times New Roman"/>
                <w:color w:val="000000"/>
                <w:sz w:val="24"/>
                <w:szCs w:val="24"/>
              </w:rPr>
              <w:t>1549,99965</w:t>
            </w:r>
          </w:p>
        </w:tc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96" w:rsidRPr="002264A1" w:rsidRDefault="00226296" w:rsidP="002264A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226296" w:rsidRPr="002264A1" w:rsidTr="00F20460">
        <w:tc>
          <w:tcPr>
            <w:tcW w:w="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226296" w:rsidRPr="002264A1" w:rsidRDefault="00226296" w:rsidP="00B22C34">
            <w:pPr>
              <w:pStyle w:val="ac"/>
              <w:numPr>
                <w:ilvl w:val="0"/>
                <w:numId w:val="7"/>
              </w:numPr>
              <w:ind w:left="170" w:right="-125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226296" w:rsidRPr="002264A1" w:rsidRDefault="00226296" w:rsidP="002264A1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26296" w:rsidRPr="002264A1" w:rsidRDefault="00226296" w:rsidP="00F20460">
            <w:pPr>
              <w:spacing w:line="233" w:lineRule="auto"/>
              <w:ind w:left="6" w:right="6"/>
              <w:rPr>
                <w:rFonts w:ascii="Times New Roman" w:hAnsi="Times New Roman"/>
                <w:sz w:val="24"/>
                <w:szCs w:val="24"/>
              </w:rPr>
            </w:pPr>
            <w:r w:rsidRPr="002264A1"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дошкольное образовательное учреждение «Детский сад № 136» </w:t>
            </w:r>
          </w:p>
        </w:tc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226296" w:rsidRPr="002264A1" w:rsidRDefault="00226296" w:rsidP="00F20460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2264A1">
              <w:rPr>
                <w:rFonts w:ascii="Times New Roman" w:hAnsi="Times New Roman"/>
                <w:color w:val="000000"/>
                <w:sz w:val="24"/>
                <w:szCs w:val="24"/>
              </w:rPr>
              <w:t>1549,99965</w:t>
            </w:r>
          </w:p>
        </w:tc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96" w:rsidRPr="002264A1" w:rsidRDefault="00226296" w:rsidP="002264A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226296" w:rsidRPr="002264A1" w:rsidTr="00F20460">
        <w:tc>
          <w:tcPr>
            <w:tcW w:w="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226296" w:rsidRPr="002264A1" w:rsidRDefault="00226296" w:rsidP="00B22C34">
            <w:pPr>
              <w:pStyle w:val="ac"/>
              <w:numPr>
                <w:ilvl w:val="0"/>
                <w:numId w:val="7"/>
              </w:numPr>
              <w:ind w:left="170" w:right="-125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226296" w:rsidRPr="002264A1" w:rsidRDefault="00226296" w:rsidP="002264A1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26296" w:rsidRPr="002264A1" w:rsidRDefault="00226296" w:rsidP="00F20460">
            <w:pPr>
              <w:spacing w:line="233" w:lineRule="auto"/>
              <w:ind w:left="6" w:right="6"/>
              <w:rPr>
                <w:rFonts w:ascii="Times New Roman" w:hAnsi="Times New Roman"/>
                <w:sz w:val="24"/>
                <w:szCs w:val="24"/>
              </w:rPr>
            </w:pPr>
            <w:r w:rsidRPr="002264A1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бюджетное учреждение дополнительного образования «Детско-юношеский центр «Надежда»</w:t>
            </w:r>
          </w:p>
        </w:tc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226296" w:rsidRPr="002264A1" w:rsidRDefault="00226296" w:rsidP="00F20460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2264A1">
              <w:rPr>
                <w:rFonts w:ascii="Times New Roman" w:hAnsi="Times New Roman"/>
                <w:color w:val="000000"/>
                <w:sz w:val="24"/>
                <w:szCs w:val="24"/>
              </w:rPr>
              <w:t>1549,99965</w:t>
            </w:r>
          </w:p>
        </w:tc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96" w:rsidRPr="002264A1" w:rsidRDefault="00226296" w:rsidP="002264A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226296" w:rsidRPr="002264A1" w:rsidTr="00F20460">
        <w:tc>
          <w:tcPr>
            <w:tcW w:w="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226296" w:rsidRPr="00226296" w:rsidRDefault="00226296" w:rsidP="00226296">
            <w:pPr>
              <w:ind w:left="170" w:right="-12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226296" w:rsidRPr="002264A1" w:rsidRDefault="00226296" w:rsidP="002264A1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20460" w:rsidRDefault="00226296" w:rsidP="00F20460">
            <w:pPr>
              <w:spacing w:line="233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226296">
              <w:rPr>
                <w:rFonts w:ascii="Times New Roman" w:hAnsi="Times New Roman"/>
                <w:bCs/>
                <w:sz w:val="24"/>
                <w:szCs w:val="24"/>
              </w:rPr>
              <w:t xml:space="preserve">Адаптация остановочных пунктов общественного транспорта и подходов к остановочным пунктам для обеспечения доступности инвалидам и другим маломобильным группам населения (адаптация подхода к остановке общественного транспорта </w:t>
            </w:r>
            <w:proofErr w:type="gramEnd"/>
          </w:p>
          <w:p w:rsidR="00226296" w:rsidRPr="00226296" w:rsidRDefault="00226296" w:rsidP="00F20460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6296">
              <w:rPr>
                <w:rFonts w:ascii="Times New Roman" w:hAnsi="Times New Roman"/>
                <w:bCs/>
                <w:sz w:val="24"/>
                <w:szCs w:val="24"/>
              </w:rPr>
              <w:t>«ул. Строителей»)</w:t>
            </w:r>
          </w:p>
        </w:tc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226296" w:rsidRPr="002264A1" w:rsidRDefault="00226296" w:rsidP="00F20460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96" w:rsidRPr="002264A1" w:rsidRDefault="00B12476" w:rsidP="002264A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518,4</w:t>
            </w:r>
          </w:p>
        </w:tc>
      </w:tr>
      <w:tr w:rsidR="00226296" w:rsidRPr="002264A1" w:rsidTr="00F20460"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226296" w:rsidRPr="002264A1" w:rsidRDefault="00226296" w:rsidP="00B22C34">
            <w:pPr>
              <w:pStyle w:val="ac"/>
              <w:numPr>
                <w:ilvl w:val="0"/>
                <w:numId w:val="7"/>
              </w:numPr>
              <w:ind w:left="170" w:right="-125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226296" w:rsidRPr="002264A1" w:rsidRDefault="00226296" w:rsidP="002264A1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64A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Городской округ город Скопин </w:t>
            </w: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26296" w:rsidRPr="002264A1" w:rsidRDefault="00226296" w:rsidP="00F20460">
            <w:pPr>
              <w:spacing w:line="233" w:lineRule="auto"/>
              <w:ind w:left="6" w:right="6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64A1"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дошкольное образовательное учреждение «Детский сад № 9 «Боровичок» муниципального образования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2264A1">
              <w:rPr>
                <w:rFonts w:ascii="Times New Roman" w:hAnsi="Times New Roman"/>
                <w:sz w:val="24"/>
                <w:szCs w:val="24"/>
              </w:rPr>
              <w:t xml:space="preserve"> городской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264A1">
              <w:rPr>
                <w:rFonts w:ascii="Times New Roman" w:hAnsi="Times New Roman"/>
                <w:sz w:val="24"/>
                <w:szCs w:val="24"/>
              </w:rPr>
              <w:t xml:space="preserve">округ город Скопин Рязанской области  </w:t>
            </w:r>
          </w:p>
        </w:tc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226296" w:rsidRPr="002264A1" w:rsidRDefault="00226296" w:rsidP="00F20460">
            <w:pPr>
              <w:spacing w:line="233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64A1">
              <w:rPr>
                <w:rFonts w:ascii="Times New Roman" w:hAnsi="Times New Roman"/>
                <w:color w:val="000000"/>
                <w:sz w:val="24"/>
                <w:szCs w:val="24"/>
              </w:rPr>
              <w:t>1549,99965</w:t>
            </w:r>
          </w:p>
        </w:tc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96" w:rsidRPr="002264A1" w:rsidRDefault="00226296" w:rsidP="002264A1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226296" w:rsidRPr="002264A1" w:rsidTr="00F20460">
        <w:tc>
          <w:tcPr>
            <w:tcW w:w="23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226296" w:rsidRPr="002264A1" w:rsidRDefault="00226296" w:rsidP="002264A1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64A1"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26296" w:rsidRPr="002264A1" w:rsidRDefault="00226296" w:rsidP="002264A1">
            <w:pPr>
              <w:ind w:left="6" w:right="6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226296" w:rsidRPr="002264A1" w:rsidRDefault="00226296" w:rsidP="002264A1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64A1"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begin"/>
            </w:r>
            <w:r w:rsidRPr="002264A1">
              <w:rPr>
                <w:rFonts w:ascii="Times New Roman" w:hAnsi="Times New Roman"/>
                <w:color w:val="000000"/>
                <w:sz w:val="24"/>
                <w:szCs w:val="24"/>
              </w:rPr>
              <w:instrText xml:space="preserve"> =SUM(ABOVE) </w:instrText>
            </w:r>
            <w:r w:rsidRPr="002264A1"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separate"/>
            </w:r>
            <w:r w:rsidRPr="002264A1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10849,99755</w:t>
            </w:r>
            <w:r w:rsidRPr="002264A1"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96" w:rsidRPr="002264A1" w:rsidRDefault="00B12476" w:rsidP="002264A1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518,4</w:t>
            </w:r>
            <w:r w:rsidR="00C4460A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</w:tr>
    </w:tbl>
    <w:p w:rsidR="005142D2" w:rsidRPr="00923136" w:rsidRDefault="005142D2" w:rsidP="006A6812">
      <w:pPr>
        <w:rPr>
          <w:rFonts w:ascii="Times New Roman" w:hAnsi="Times New Roman"/>
          <w:sz w:val="28"/>
          <w:szCs w:val="28"/>
        </w:rPr>
      </w:pPr>
    </w:p>
    <w:sectPr w:rsidR="005142D2" w:rsidRPr="00923136" w:rsidSect="00524ACC">
      <w:headerReference w:type="default" r:id="rId11"/>
      <w:type w:val="continuous"/>
      <w:pgSz w:w="16834" w:h="11907" w:orient="landscape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0A96" w:rsidRDefault="004D0A96">
      <w:r>
        <w:separator/>
      </w:r>
    </w:p>
  </w:endnote>
  <w:endnote w:type="continuationSeparator" w:id="0">
    <w:p w:rsidR="004D0A96" w:rsidRDefault="004D0A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4000207B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6574"/>
    </w:tblGrid>
    <w:tr w:rsidR="00876034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876034" w:rsidRDefault="005142D2">
          <w:pPr>
            <w:pStyle w:val="a6"/>
          </w:pPr>
          <w:r w:rsidRPr="00A83363">
            <w:rPr>
              <w:noProof/>
            </w:rPr>
            <w:drawing>
              <wp:inline distT="0" distB="0" distL="0" distR="0" wp14:anchorId="161420C0" wp14:editId="1D39357A">
                <wp:extent cx="666750" cy="285750"/>
                <wp:effectExtent l="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876034" w:rsidRPr="005E6D99" w:rsidRDefault="005142D2" w:rsidP="002953B6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 w:rsidRPr="005E6D99"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36C546FD" wp14:editId="49411E31">
                <wp:extent cx="171450" cy="142875"/>
                <wp:effectExtent l="0" t="0" r="0" b="9525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876034" w:rsidRPr="00B8061C" w:rsidRDefault="00524ACC" w:rsidP="005E6D99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2447  08.09.2020 11:44:38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876034" w:rsidRPr="00F16F07" w:rsidRDefault="00876034" w:rsidP="008702D3">
          <w:pPr>
            <w:pStyle w:val="a6"/>
            <w:ind w:right="-113"/>
            <w:jc w:val="right"/>
          </w:pPr>
        </w:p>
      </w:tc>
      <w:tc>
        <w:tcPr>
          <w:tcW w:w="6574" w:type="dxa"/>
          <w:tcBorders>
            <w:top w:val="nil"/>
            <w:left w:val="nil"/>
            <w:bottom w:val="nil"/>
            <w:right w:val="nil"/>
          </w:tcBorders>
        </w:tcPr>
        <w:p w:rsidR="00876034" w:rsidRPr="002953B6" w:rsidRDefault="00876034" w:rsidP="002953B6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>
      <w:tc>
        <w:tcPr>
          <w:tcW w:w="2538" w:type="dxa"/>
        </w:tcPr>
        <w:p w:rsidR="00876034" w:rsidRPr="00AC7150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Default="00876034" w:rsidP="00AC7150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D77BCF" w:rsidRDefault="00876034" w:rsidP="00D77BCF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D77BCF" w:rsidRDefault="00876034" w:rsidP="00D77BCF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0A96" w:rsidRDefault="004D0A96">
      <w:r>
        <w:separator/>
      </w:r>
    </w:p>
  </w:footnote>
  <w:footnote w:type="continuationSeparator" w:id="0">
    <w:p w:rsidR="004D0A96" w:rsidRDefault="004D0A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286ECA">
    <w:pPr>
      <w:pStyle w:val="a5"/>
      <w:framePr w:w="326" w:wrap="around" w:vAnchor="text" w:hAnchor="page" w:x="9006" w:y="45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1719DF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22.65pt;height:11.35pt" o:bullet="t">
        <v:imagedata r:id="rId1" o:title="Номер версии 555" gain="79922f" blacklevel="-1966f"/>
      </v:shape>
    </w:pict>
  </w:numPicBullet>
  <w:abstractNum w:abstractNumId="0">
    <w:nsid w:val="11FB0C9A"/>
    <w:multiLevelType w:val="hybridMultilevel"/>
    <w:tmpl w:val="5F465D8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327" w:hanging="360"/>
      </w:pPr>
    </w:lvl>
    <w:lvl w:ilvl="2" w:tplc="0419001B" w:tentative="1">
      <w:start w:val="1"/>
      <w:numFmt w:val="lowerRoman"/>
      <w:lvlText w:val="%3."/>
      <w:lvlJc w:val="right"/>
      <w:pPr>
        <w:ind w:left="2047" w:hanging="180"/>
      </w:pPr>
    </w:lvl>
    <w:lvl w:ilvl="3" w:tplc="0419000F" w:tentative="1">
      <w:start w:val="1"/>
      <w:numFmt w:val="decimal"/>
      <w:lvlText w:val="%4."/>
      <w:lvlJc w:val="left"/>
      <w:pPr>
        <w:ind w:left="2767" w:hanging="360"/>
      </w:pPr>
    </w:lvl>
    <w:lvl w:ilvl="4" w:tplc="04190019" w:tentative="1">
      <w:start w:val="1"/>
      <w:numFmt w:val="lowerLetter"/>
      <w:lvlText w:val="%5."/>
      <w:lvlJc w:val="left"/>
      <w:pPr>
        <w:ind w:left="3487" w:hanging="360"/>
      </w:pPr>
    </w:lvl>
    <w:lvl w:ilvl="5" w:tplc="0419001B" w:tentative="1">
      <w:start w:val="1"/>
      <w:numFmt w:val="lowerRoman"/>
      <w:lvlText w:val="%6."/>
      <w:lvlJc w:val="right"/>
      <w:pPr>
        <w:ind w:left="4207" w:hanging="180"/>
      </w:pPr>
    </w:lvl>
    <w:lvl w:ilvl="6" w:tplc="0419000F" w:tentative="1">
      <w:start w:val="1"/>
      <w:numFmt w:val="decimal"/>
      <w:lvlText w:val="%7."/>
      <w:lvlJc w:val="left"/>
      <w:pPr>
        <w:ind w:left="4927" w:hanging="360"/>
      </w:pPr>
    </w:lvl>
    <w:lvl w:ilvl="7" w:tplc="04190019" w:tentative="1">
      <w:start w:val="1"/>
      <w:numFmt w:val="lowerLetter"/>
      <w:lvlText w:val="%8."/>
      <w:lvlJc w:val="left"/>
      <w:pPr>
        <w:ind w:left="5647" w:hanging="360"/>
      </w:pPr>
    </w:lvl>
    <w:lvl w:ilvl="8" w:tplc="0419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1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lmuRTP1Ik9dzvUCC+W0v3Iussf8Y3kEM7nd+P43QEEZn9rcG+GMJCU6l0JN8+EV0DVxc08xObmk+tY/LHPEteA==" w:salt="hFUvsCcYcbAYz0/PdO8BdA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2D2"/>
    <w:rsid w:val="0001360F"/>
    <w:rsid w:val="000331B3"/>
    <w:rsid w:val="00033413"/>
    <w:rsid w:val="00037C0C"/>
    <w:rsid w:val="000502A3"/>
    <w:rsid w:val="0005140F"/>
    <w:rsid w:val="00056DEB"/>
    <w:rsid w:val="00073A7A"/>
    <w:rsid w:val="00076D5E"/>
    <w:rsid w:val="00084DD3"/>
    <w:rsid w:val="000917C0"/>
    <w:rsid w:val="000B0736"/>
    <w:rsid w:val="00122CFD"/>
    <w:rsid w:val="00151370"/>
    <w:rsid w:val="00162E72"/>
    <w:rsid w:val="001719DF"/>
    <w:rsid w:val="00175BE5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33F6"/>
    <w:rsid w:val="00224DBA"/>
    <w:rsid w:val="00226296"/>
    <w:rsid w:val="002264A1"/>
    <w:rsid w:val="00231F1C"/>
    <w:rsid w:val="00242DDB"/>
    <w:rsid w:val="002479A2"/>
    <w:rsid w:val="0026087E"/>
    <w:rsid w:val="00261DE0"/>
    <w:rsid w:val="00265420"/>
    <w:rsid w:val="00274E14"/>
    <w:rsid w:val="00280A6D"/>
    <w:rsid w:val="00286ECA"/>
    <w:rsid w:val="002953B6"/>
    <w:rsid w:val="002B7A59"/>
    <w:rsid w:val="002C6B4B"/>
    <w:rsid w:val="002E51A7"/>
    <w:rsid w:val="002E5A5F"/>
    <w:rsid w:val="002F1E81"/>
    <w:rsid w:val="00310D92"/>
    <w:rsid w:val="003160CB"/>
    <w:rsid w:val="003222A3"/>
    <w:rsid w:val="00360A40"/>
    <w:rsid w:val="003870C2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0A96"/>
    <w:rsid w:val="004D293D"/>
    <w:rsid w:val="004F44FE"/>
    <w:rsid w:val="00512A47"/>
    <w:rsid w:val="005142D2"/>
    <w:rsid w:val="00524ACC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C56AE"/>
    <w:rsid w:val="005C5DAF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84A5B"/>
    <w:rsid w:val="006A1F71"/>
    <w:rsid w:val="006A6812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D4925"/>
    <w:rsid w:val="007D7B2F"/>
    <w:rsid w:val="007F0C8A"/>
    <w:rsid w:val="007F11AB"/>
    <w:rsid w:val="008143CB"/>
    <w:rsid w:val="00823CA1"/>
    <w:rsid w:val="008513B9"/>
    <w:rsid w:val="008702D3"/>
    <w:rsid w:val="00876034"/>
    <w:rsid w:val="008827E7"/>
    <w:rsid w:val="00896D9D"/>
    <w:rsid w:val="008A1696"/>
    <w:rsid w:val="008C58FE"/>
    <w:rsid w:val="008E6C41"/>
    <w:rsid w:val="008F0816"/>
    <w:rsid w:val="008F6BB7"/>
    <w:rsid w:val="00900F42"/>
    <w:rsid w:val="00923136"/>
    <w:rsid w:val="00932E3C"/>
    <w:rsid w:val="009573D3"/>
    <w:rsid w:val="009977FF"/>
    <w:rsid w:val="009A085B"/>
    <w:rsid w:val="009C1DE6"/>
    <w:rsid w:val="009C1F0E"/>
    <w:rsid w:val="009D3E8C"/>
    <w:rsid w:val="009E3A0E"/>
    <w:rsid w:val="00A1314B"/>
    <w:rsid w:val="00A13160"/>
    <w:rsid w:val="00A137D3"/>
    <w:rsid w:val="00A44A8F"/>
    <w:rsid w:val="00A51D96"/>
    <w:rsid w:val="00A96F84"/>
    <w:rsid w:val="00AC3953"/>
    <w:rsid w:val="00AC7150"/>
    <w:rsid w:val="00AE1DCA"/>
    <w:rsid w:val="00AF5F7C"/>
    <w:rsid w:val="00B02207"/>
    <w:rsid w:val="00B03403"/>
    <w:rsid w:val="00B10324"/>
    <w:rsid w:val="00B12476"/>
    <w:rsid w:val="00B22C3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A2DA1"/>
    <w:rsid w:val="00BB2C98"/>
    <w:rsid w:val="00BD0B82"/>
    <w:rsid w:val="00BF4F5F"/>
    <w:rsid w:val="00C04EEB"/>
    <w:rsid w:val="00C075A4"/>
    <w:rsid w:val="00C10F12"/>
    <w:rsid w:val="00C11826"/>
    <w:rsid w:val="00C4460A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A7FFC"/>
    <w:rsid w:val="00CB3CBE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F07"/>
    <w:rsid w:val="00F20460"/>
    <w:rsid w:val="00F45975"/>
    <w:rsid w:val="00F45B7C"/>
    <w:rsid w:val="00F45FCE"/>
    <w:rsid w:val="00F67B92"/>
    <w:rsid w:val="00F9334F"/>
    <w:rsid w:val="00F97D7F"/>
    <w:rsid w:val="00FA122C"/>
    <w:rsid w:val="00FA3B95"/>
    <w:rsid w:val="00FA431A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E6D86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5142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5142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&#1064;&#1040;&#1041;&#1051;&#1054;&#1053;%20&#1055;&#1056;&#1048;&#1051;&#1054;&#1046;&#1045;&#1053;&#1048;&#1071;%20&#1040;&#1051;&#1068;&#1041;&#1054;&#1052;&#1053;&#1067;&#104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 АЛЬБОМНЫЙ</Template>
  <TotalTime>91</TotalTime>
  <Pages>3</Pages>
  <Words>382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2561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Пользователь Windows</dc:creator>
  <cp:keywords/>
  <dc:description/>
  <cp:lastModifiedBy>Лёксина М.А.</cp:lastModifiedBy>
  <cp:revision>14</cp:revision>
  <cp:lastPrinted>2020-01-28T13:17:00Z</cp:lastPrinted>
  <dcterms:created xsi:type="dcterms:W3CDTF">2020-01-23T08:20:00Z</dcterms:created>
  <dcterms:modified xsi:type="dcterms:W3CDTF">2020-09-09T06:27:00Z</dcterms:modified>
</cp:coreProperties>
</file>