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43FAB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190FF9" w:rsidRPr="00D43FAB" w:rsidTr="003B3289">
        <w:tc>
          <w:tcPr>
            <w:tcW w:w="4678" w:type="dxa"/>
          </w:tcPr>
          <w:p w:rsidR="00190FF9" w:rsidRPr="00D43FAB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7F81" w:rsidRPr="00D43FAB" w:rsidRDefault="00190FF9" w:rsidP="003B32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43FA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860B5" w:rsidRPr="00D43FAB" w:rsidRDefault="00261EBC" w:rsidP="00D43FA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43FAB">
              <w:rPr>
                <w:rFonts w:ascii="Times New Roman" w:hAnsi="Times New Roman"/>
                <w:sz w:val="28"/>
                <w:szCs w:val="28"/>
              </w:rPr>
              <w:t>к </w:t>
            </w:r>
            <w:r w:rsidR="00B15B73" w:rsidRPr="00D43FAB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="00B77F81" w:rsidRPr="00D43F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B73" w:rsidRPr="00D43FAB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D43FAB" w:rsidRPr="00D43FAB" w:rsidTr="003B3289">
        <w:tc>
          <w:tcPr>
            <w:tcW w:w="4678" w:type="dxa"/>
          </w:tcPr>
          <w:p w:rsidR="00D43FAB" w:rsidRPr="00D43FAB" w:rsidRDefault="00D43FA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3FAB" w:rsidRPr="00D43FAB" w:rsidRDefault="00BD56AB" w:rsidP="003B32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15.09.2020 № 437-р</w:t>
            </w:r>
            <w:bookmarkStart w:id="0" w:name="_GoBack"/>
            <w:bookmarkEnd w:id="0"/>
          </w:p>
        </w:tc>
      </w:tr>
      <w:tr w:rsidR="00D43FAB" w:rsidRPr="00D43FAB" w:rsidTr="003B3289">
        <w:tc>
          <w:tcPr>
            <w:tcW w:w="4678" w:type="dxa"/>
          </w:tcPr>
          <w:p w:rsidR="00D43FAB" w:rsidRPr="00D43FAB" w:rsidRDefault="00D43FA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3FAB" w:rsidRPr="00D43FAB" w:rsidRDefault="00D43FAB" w:rsidP="003B32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FAB" w:rsidRPr="00D43FAB" w:rsidTr="003B3289">
        <w:tc>
          <w:tcPr>
            <w:tcW w:w="4678" w:type="dxa"/>
          </w:tcPr>
          <w:p w:rsidR="00D43FAB" w:rsidRPr="00D43FAB" w:rsidRDefault="00D43FA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3FAB" w:rsidRPr="00D43FAB" w:rsidRDefault="00D43FAB" w:rsidP="003B32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FAB" w:rsidRPr="00D43FAB" w:rsidTr="003B3289">
        <w:tc>
          <w:tcPr>
            <w:tcW w:w="4678" w:type="dxa"/>
          </w:tcPr>
          <w:p w:rsidR="00D43FAB" w:rsidRPr="00D43FAB" w:rsidRDefault="00D43FA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3FAB" w:rsidRPr="00D43FAB" w:rsidRDefault="00D43FAB" w:rsidP="00D43FA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43FAB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D43FAB" w:rsidRPr="00D43FAB" w:rsidRDefault="00D43FAB" w:rsidP="00D43FA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43FA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D43FAB" w:rsidRPr="00D43FAB" w:rsidRDefault="00D43FAB" w:rsidP="00D43FAB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43FAB">
              <w:rPr>
                <w:rFonts w:ascii="Times New Roman" w:hAnsi="Times New Roman"/>
                <w:sz w:val="28"/>
                <w:szCs w:val="28"/>
              </w:rPr>
              <w:t>от 20.01.2020 № 13-р</w:t>
            </w:r>
          </w:p>
        </w:tc>
      </w:tr>
    </w:tbl>
    <w:p w:rsidR="00431003" w:rsidRDefault="00431003" w:rsidP="00431003">
      <w:pPr>
        <w:widowControl w:val="0"/>
        <w:autoSpaceDE w:val="0"/>
        <w:autoSpaceDN w:val="0"/>
        <w:ind w:firstLine="540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D43FAB" w:rsidRDefault="00D43FAB" w:rsidP="00431003">
      <w:pPr>
        <w:widowControl w:val="0"/>
        <w:autoSpaceDE w:val="0"/>
        <w:autoSpaceDN w:val="0"/>
        <w:ind w:firstLine="540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D43FAB" w:rsidRPr="00D43FAB" w:rsidRDefault="00D43FAB" w:rsidP="00431003">
      <w:pPr>
        <w:widowControl w:val="0"/>
        <w:autoSpaceDE w:val="0"/>
        <w:autoSpaceDN w:val="0"/>
        <w:ind w:firstLine="540"/>
        <w:contextualSpacing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431003" w:rsidRPr="00D43FAB" w:rsidRDefault="00431003" w:rsidP="0043100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43FAB">
        <w:rPr>
          <w:rFonts w:ascii="Times New Roman" w:hAnsi="Times New Roman"/>
          <w:sz w:val="28"/>
          <w:szCs w:val="28"/>
        </w:rPr>
        <w:t xml:space="preserve">Распределение объемов субсидий муниципальным образованиям </w:t>
      </w:r>
    </w:p>
    <w:p w:rsidR="00610267" w:rsidRDefault="00431003" w:rsidP="0043100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43FAB">
        <w:rPr>
          <w:rFonts w:ascii="Times New Roman" w:hAnsi="Times New Roman"/>
          <w:sz w:val="28"/>
          <w:szCs w:val="28"/>
        </w:rPr>
        <w:t>Рязанской области в 2020 году на финансирование мероприятий</w:t>
      </w:r>
    </w:p>
    <w:p w:rsidR="00610267" w:rsidRDefault="00431003" w:rsidP="0043100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43FAB">
        <w:rPr>
          <w:rFonts w:ascii="Times New Roman" w:hAnsi="Times New Roman"/>
          <w:sz w:val="28"/>
          <w:szCs w:val="28"/>
        </w:rPr>
        <w:t>по реализации подпрограммы 6 «Укрепление здоровья школьников»</w:t>
      </w:r>
    </w:p>
    <w:p w:rsidR="00610267" w:rsidRDefault="00431003" w:rsidP="0043100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43FAB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431003" w:rsidRPr="00D43FAB" w:rsidRDefault="00431003" w:rsidP="0043100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D43FAB">
        <w:rPr>
          <w:rFonts w:ascii="Times New Roman" w:hAnsi="Times New Roman"/>
          <w:sz w:val="28"/>
          <w:szCs w:val="28"/>
        </w:rPr>
        <w:t>«Развитие образования и молодежной политики»</w:t>
      </w:r>
    </w:p>
    <w:p w:rsidR="000A15C6" w:rsidRDefault="00431003" w:rsidP="00431003">
      <w:pPr>
        <w:widowControl w:val="0"/>
        <w:autoSpaceDE w:val="0"/>
        <w:autoSpaceDN w:val="0"/>
        <w:ind w:right="424"/>
        <w:jc w:val="right"/>
        <w:rPr>
          <w:rFonts w:ascii="Times New Roman" w:hAnsi="Times New Roman"/>
          <w:sz w:val="24"/>
          <w:szCs w:val="24"/>
        </w:rPr>
      </w:pPr>
      <w:r w:rsidRPr="00D43FAB">
        <w:rPr>
          <w:rFonts w:ascii="Times New Roman" w:hAnsi="Times New Roman"/>
          <w:sz w:val="24"/>
          <w:szCs w:val="24"/>
        </w:rPr>
        <w:t>(тыс. руб.)</w:t>
      </w:r>
    </w:p>
    <w:p w:rsidR="00D43FAB" w:rsidRPr="00D43FAB" w:rsidRDefault="00D43FAB" w:rsidP="00431003">
      <w:pPr>
        <w:widowControl w:val="0"/>
        <w:autoSpaceDE w:val="0"/>
        <w:autoSpaceDN w:val="0"/>
        <w:ind w:right="424"/>
        <w:jc w:val="right"/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1596"/>
        <w:gridCol w:w="1628"/>
        <w:gridCol w:w="2059"/>
        <w:gridCol w:w="1843"/>
        <w:gridCol w:w="1611"/>
      </w:tblGrid>
      <w:tr w:rsidR="000A15C6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D43FAB" w:rsidRDefault="008A0398" w:rsidP="00D43FAB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№</w:t>
            </w:r>
          </w:p>
          <w:p w:rsidR="008A0398" w:rsidRPr="00D43FAB" w:rsidRDefault="008A0398" w:rsidP="00D43FAB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D43FAB">
              <w:rPr>
                <w:rFonts w:ascii="Times New Roman" w:hAnsi="Times New Roman"/>
              </w:rPr>
              <w:t>п</w:t>
            </w:r>
            <w:proofErr w:type="gramEnd"/>
            <w:r w:rsidRPr="00D43FAB">
              <w:rPr>
                <w:rFonts w:ascii="Times New Roman" w:hAnsi="Times New Roman"/>
              </w:rPr>
              <w:t>/п</w:t>
            </w: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8A0398" w:rsidRPr="00D43FAB" w:rsidRDefault="008A0398" w:rsidP="00D132BD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 xml:space="preserve">Наименование муниципальных образований </w:t>
            </w:r>
          </w:p>
          <w:p w:rsidR="008A0398" w:rsidRPr="00D43FAB" w:rsidRDefault="008A0398" w:rsidP="00D132BD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Рязанской области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8A0398" w:rsidRPr="00D43FAB" w:rsidRDefault="008A0398" w:rsidP="00D132BD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8A0398" w:rsidRPr="00D43FAB" w:rsidRDefault="008A0398" w:rsidP="00D132BD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 xml:space="preserve">Предоставление субсидий бюджетам муниципальных образований Рязанской области на создание в общеобразовательных организациях Рязанской области,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8A0398" w:rsidRPr="00D43FAB" w:rsidRDefault="008A0398" w:rsidP="008A0398">
            <w:pPr>
              <w:widowControl w:val="0"/>
              <w:autoSpaceDE w:val="0"/>
              <w:autoSpaceDN w:val="0"/>
              <w:ind w:left="79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 xml:space="preserve">Предоставление </w:t>
            </w:r>
          </w:p>
          <w:p w:rsidR="008A0398" w:rsidRPr="00D43FAB" w:rsidRDefault="008A0398" w:rsidP="008A0398">
            <w:pPr>
              <w:widowControl w:val="0"/>
              <w:autoSpaceDE w:val="0"/>
              <w:autoSpaceDN w:val="0"/>
              <w:ind w:left="79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E70F0F" w:rsidRPr="00D43FAB">
              <w:rPr>
                <w:rFonts w:ascii="Times New Roman" w:hAnsi="Times New Roman"/>
              </w:rPr>
              <w:t>,</w:t>
            </w:r>
            <w:r w:rsidRPr="00D43FAB">
              <w:rPr>
                <w:rFonts w:ascii="Times New Roman" w:hAnsi="Times New Roman"/>
              </w:rPr>
              <w:t xml:space="preserve"> на условиях </w:t>
            </w:r>
            <w:proofErr w:type="spellStart"/>
            <w:r w:rsidRPr="00D43FAB">
              <w:rPr>
                <w:rFonts w:ascii="Times New Roman" w:hAnsi="Times New Roman"/>
              </w:rPr>
              <w:t>софинансирования</w:t>
            </w:r>
            <w:proofErr w:type="spellEnd"/>
            <w:r w:rsidRPr="00D43FAB">
              <w:rPr>
                <w:rFonts w:ascii="Times New Roman" w:hAnsi="Times New Roman"/>
              </w:rPr>
              <w:t xml:space="preserve"> из федерального бюджета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A03649" w:rsidRPr="00D43FAB" w:rsidRDefault="00A03649" w:rsidP="00A03649">
            <w:pPr>
              <w:widowControl w:val="0"/>
              <w:autoSpaceDE w:val="0"/>
              <w:autoSpaceDN w:val="0"/>
              <w:ind w:left="79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 xml:space="preserve">Предоставление </w:t>
            </w:r>
          </w:p>
          <w:p w:rsidR="008A0398" w:rsidRPr="00D43FAB" w:rsidRDefault="00A03649" w:rsidP="00040D12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 xml:space="preserve">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</w:tr>
    </w:tbl>
    <w:p w:rsidR="00D43FAB" w:rsidRPr="00D43FAB" w:rsidRDefault="00D43FAB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1596"/>
        <w:gridCol w:w="1628"/>
        <w:gridCol w:w="2059"/>
        <w:gridCol w:w="1843"/>
        <w:gridCol w:w="1611"/>
      </w:tblGrid>
      <w:tr w:rsidR="000A15C6" w:rsidRPr="00D43FAB" w:rsidTr="00D43FAB">
        <w:trPr>
          <w:tblHeader/>
        </w:trPr>
        <w:tc>
          <w:tcPr>
            <w:tcW w:w="391" w:type="pct"/>
            <w:tcMar>
              <w:top w:w="28" w:type="dxa"/>
              <w:bottom w:w="28" w:type="dxa"/>
            </w:tcMar>
          </w:tcPr>
          <w:p w:rsidR="008A0398" w:rsidRPr="00D43FAB" w:rsidRDefault="008A0398" w:rsidP="000E75D4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</w:t>
            </w: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B22668" w:rsidRPr="00D43FAB" w:rsidRDefault="008A0398" w:rsidP="000E75D4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8A0398" w:rsidRPr="00D43FAB" w:rsidRDefault="008A0398" w:rsidP="000E75D4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3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8A0398" w:rsidRPr="00D43FAB" w:rsidRDefault="008A0398" w:rsidP="000E75D4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4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8A0398" w:rsidRPr="00D43FAB" w:rsidRDefault="00040D12" w:rsidP="000E75D4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5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8A0398" w:rsidRPr="00D43FAB" w:rsidRDefault="00040D12" w:rsidP="000E75D4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6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700,0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2118,91589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Ермишинский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983,92819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Захаровский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1371,78371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Кадомский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894,10902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Касимовский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3760,15712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Клепиковский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2400,0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700,0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3596,84953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Кораблинский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3013,02492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Милославский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1751,</w:t>
            </w:r>
            <w:r w:rsidR="004436E9" w:rsidRPr="00D43FAB">
              <w:rPr>
                <w:rFonts w:ascii="Times New Roman" w:hAnsi="Times New Roman"/>
              </w:rPr>
              <w:t>47384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Михайловский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6C7343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6C7343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4926,44544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Пителинский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575,65923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Пронский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5103,36199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Путятинский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959,43206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Рыбновский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700,0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6626,20520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Ряжский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5266,66958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Рязанский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2400,0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8222,53684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Сапожковский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1298,29530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Сараевский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2257,72734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Сасовский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1529,19407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Скопинский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913,64706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2539,43293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A15C6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8A0398" w:rsidRPr="00D43FAB" w:rsidRDefault="008A0398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8A0398" w:rsidRPr="00D43FAB" w:rsidRDefault="008A0398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Спасский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8A0398" w:rsidRPr="00D43FAB" w:rsidRDefault="008A0398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8A0398" w:rsidRPr="00D43FAB" w:rsidRDefault="008A0398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8A0398" w:rsidRPr="00D43FAB" w:rsidRDefault="00891C3D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3580,51878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8A0398" w:rsidRPr="00D43FAB" w:rsidRDefault="006C7343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Старожиловский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2323,05038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Ухоловский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1367,70101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Чучковский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885,94364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spacing w:line="233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43FAB">
              <w:rPr>
                <w:rFonts w:ascii="Times New Roman" w:hAnsi="Times New Roman"/>
              </w:rPr>
              <w:t>Шацкий</w:t>
            </w:r>
            <w:proofErr w:type="spellEnd"/>
            <w:r w:rsidRPr="00D43FAB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widowControl w:val="0"/>
              <w:autoSpaceDE w:val="0"/>
              <w:autoSpaceDN w:val="0"/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2621,08672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7E4E8E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Шиловский муниципальный район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2400,0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4976,79861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0F2F71">
        <w:trPr>
          <w:trHeight w:val="506"/>
        </w:trPr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D43FAB">
              <w:rPr>
                <w:rFonts w:ascii="Times New Roman" w:hAnsi="Times New Roman"/>
              </w:rPr>
              <w:t>Касимов</w:t>
            </w:r>
            <w:proofErr w:type="spellEnd"/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2400,0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6642,53597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4960,46785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0B102F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1200,0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5805,58461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B102F" w:rsidRPr="00D43FAB" w:rsidRDefault="000B102F" w:rsidP="000B102F">
            <w:pPr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</w:tr>
      <w:tr w:rsidR="00891C3D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891C3D" w:rsidRPr="00D43FAB" w:rsidRDefault="00891C3D" w:rsidP="00BB6A74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891C3D" w:rsidRPr="00D43FAB" w:rsidRDefault="00891C3D" w:rsidP="00891C3D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891C3D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891C3D" w:rsidRPr="00D43FAB" w:rsidRDefault="000B102F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0,0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891C3D" w:rsidRPr="00D43FAB" w:rsidRDefault="00891C3D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100168,78911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891C3D" w:rsidRPr="00D43FAB" w:rsidRDefault="00040D12" w:rsidP="0020321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26</w:t>
            </w:r>
            <w:r w:rsidR="00203210" w:rsidRPr="00D43FAB">
              <w:rPr>
                <w:rFonts w:ascii="Times New Roman" w:hAnsi="Times New Roman"/>
              </w:rPr>
              <w:t>65</w:t>
            </w:r>
            <w:r w:rsidR="004436E9" w:rsidRPr="00D43FAB">
              <w:rPr>
                <w:rFonts w:ascii="Times New Roman" w:hAnsi="Times New Roman"/>
              </w:rPr>
              <w:t>,</w:t>
            </w:r>
            <w:r w:rsidR="00203210" w:rsidRPr="00D43FAB">
              <w:rPr>
                <w:rFonts w:ascii="Times New Roman" w:hAnsi="Times New Roman"/>
              </w:rPr>
              <w:t>99630</w:t>
            </w:r>
          </w:p>
        </w:tc>
      </w:tr>
      <w:tr w:rsidR="000A15C6" w:rsidRPr="00D43FAB" w:rsidTr="00D43FAB">
        <w:tc>
          <w:tcPr>
            <w:tcW w:w="391" w:type="pct"/>
            <w:tcMar>
              <w:top w:w="28" w:type="dxa"/>
              <w:bottom w:w="28" w:type="dxa"/>
            </w:tcMar>
          </w:tcPr>
          <w:p w:rsidR="000A15C6" w:rsidRPr="00D43FAB" w:rsidRDefault="000A15C6" w:rsidP="00BB6A74">
            <w:pPr>
              <w:pStyle w:val="ac"/>
              <w:widowControl w:val="0"/>
              <w:numPr>
                <w:ilvl w:val="0"/>
                <w:numId w:val="7"/>
              </w:numPr>
              <w:autoSpaceDE w:val="0"/>
              <w:autoSpaceDN w:val="0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2" w:type="pct"/>
            <w:tcMar>
              <w:top w:w="28" w:type="dxa"/>
              <w:bottom w:w="28" w:type="dxa"/>
            </w:tcMar>
          </w:tcPr>
          <w:p w:rsidR="000A15C6" w:rsidRPr="00D43FAB" w:rsidRDefault="000A15C6" w:rsidP="00891C3D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ИТОГО</w:t>
            </w:r>
          </w:p>
        </w:tc>
        <w:tc>
          <w:tcPr>
            <w:tcW w:w="859" w:type="pct"/>
            <w:tcMar>
              <w:top w:w="28" w:type="dxa"/>
              <w:bottom w:w="28" w:type="dxa"/>
            </w:tcMar>
          </w:tcPr>
          <w:p w:rsidR="000A15C6" w:rsidRPr="00D43FAB" w:rsidRDefault="000A15C6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20400,0</w:t>
            </w:r>
          </w:p>
        </w:tc>
        <w:tc>
          <w:tcPr>
            <w:tcW w:w="1086" w:type="pct"/>
            <w:tcMar>
              <w:top w:w="28" w:type="dxa"/>
              <w:bottom w:w="28" w:type="dxa"/>
            </w:tcMar>
          </w:tcPr>
          <w:p w:rsidR="000A15C6" w:rsidRPr="00D43FAB" w:rsidRDefault="000A15C6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11013,64706</w:t>
            </w:r>
          </w:p>
        </w:tc>
        <w:tc>
          <w:tcPr>
            <w:tcW w:w="972" w:type="pct"/>
            <w:tcMar>
              <w:top w:w="28" w:type="dxa"/>
              <w:bottom w:w="28" w:type="dxa"/>
            </w:tcMar>
          </w:tcPr>
          <w:p w:rsidR="000A15C6" w:rsidRPr="00D43FAB" w:rsidRDefault="004436E9" w:rsidP="000B10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190127,67888</w:t>
            </w:r>
          </w:p>
        </w:tc>
        <w:tc>
          <w:tcPr>
            <w:tcW w:w="850" w:type="pct"/>
            <w:tcMar>
              <w:top w:w="28" w:type="dxa"/>
              <w:bottom w:w="28" w:type="dxa"/>
            </w:tcMar>
          </w:tcPr>
          <w:p w:rsidR="000A15C6" w:rsidRPr="00D43FAB" w:rsidRDefault="00203210" w:rsidP="0020321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</w:rPr>
            </w:pPr>
            <w:r w:rsidRPr="00D43FAB">
              <w:rPr>
                <w:rFonts w:ascii="Times New Roman" w:hAnsi="Times New Roman"/>
              </w:rPr>
              <w:t>2665,99630</w:t>
            </w:r>
            <w:r w:rsidR="006D0560" w:rsidRPr="00D43FAB">
              <w:rPr>
                <w:rFonts w:ascii="Times New Roman" w:hAnsi="Times New Roman"/>
              </w:rPr>
              <w:t>»</w:t>
            </w:r>
          </w:p>
        </w:tc>
      </w:tr>
    </w:tbl>
    <w:p w:rsidR="003C0D4F" w:rsidRPr="00D43FAB" w:rsidRDefault="003C0D4F" w:rsidP="00431003">
      <w:pPr>
        <w:widowControl w:val="0"/>
        <w:autoSpaceDE w:val="0"/>
        <w:autoSpaceDN w:val="0"/>
        <w:ind w:firstLine="54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31003" w:rsidRPr="00D43FAB" w:rsidRDefault="00431003" w:rsidP="00431003">
      <w:pPr>
        <w:widowControl w:val="0"/>
        <w:autoSpaceDE w:val="0"/>
        <w:autoSpaceDN w:val="0"/>
        <w:ind w:firstLine="54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3FAB">
        <w:rPr>
          <w:rFonts w:ascii="Times New Roman" w:hAnsi="Times New Roman"/>
          <w:color w:val="000000" w:themeColor="text1"/>
          <w:sz w:val="28"/>
          <w:szCs w:val="28"/>
        </w:rPr>
        <w:t>______________</w:t>
      </w:r>
    </w:p>
    <w:p w:rsidR="00677E65" w:rsidRPr="00D43FAB" w:rsidRDefault="00677E65" w:rsidP="00431003">
      <w:pPr>
        <w:widowControl w:val="0"/>
        <w:autoSpaceDE w:val="0"/>
        <w:autoSpaceDN w:val="0"/>
        <w:jc w:val="center"/>
        <w:rPr>
          <w:rFonts w:ascii="Times New Roman" w:hAnsi="Times New Roman"/>
          <w:sz w:val="26"/>
          <w:szCs w:val="26"/>
        </w:rPr>
      </w:pPr>
    </w:p>
    <w:sectPr w:rsidR="00677E65" w:rsidRPr="00D43FAB" w:rsidSect="00D43FAB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02" w:rsidRDefault="008E6002">
      <w:r>
        <w:separator/>
      </w:r>
    </w:p>
  </w:endnote>
  <w:endnote w:type="continuationSeparator" w:id="0">
    <w:p w:rsidR="008E6002" w:rsidRDefault="008E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C60C5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F50A730" wp14:editId="242A93B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C60C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0726F16" wp14:editId="111C660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43FA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3081  14.09.2020 16:37:06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02" w:rsidRDefault="008E6002">
      <w:r>
        <w:separator/>
      </w:r>
    </w:p>
  </w:footnote>
  <w:footnote w:type="continuationSeparator" w:id="0">
    <w:p w:rsidR="008E6002" w:rsidRDefault="008E6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D56AB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FB43608"/>
    <w:multiLevelType w:val="hybridMultilevel"/>
    <w:tmpl w:val="18C6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WjX/sQ7DOkLfabAxbZiicz7Ai0Y9MtKkEPTAwSiUvu/12rfUH+imOZbHyQIMS2Q2J/LTsKa2k5WXoDz4gft0A==" w:salt="p85D6TkrrbprqzUoJRI5p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C5"/>
    <w:rsid w:val="00010D5B"/>
    <w:rsid w:val="0001360F"/>
    <w:rsid w:val="0003294E"/>
    <w:rsid w:val="000331B3"/>
    <w:rsid w:val="00033413"/>
    <w:rsid w:val="00037C0C"/>
    <w:rsid w:val="00040D12"/>
    <w:rsid w:val="000502A3"/>
    <w:rsid w:val="000534D9"/>
    <w:rsid w:val="00056DEB"/>
    <w:rsid w:val="00065E73"/>
    <w:rsid w:val="00073A7A"/>
    <w:rsid w:val="00076D5E"/>
    <w:rsid w:val="0008059A"/>
    <w:rsid w:val="000842B1"/>
    <w:rsid w:val="00084DD3"/>
    <w:rsid w:val="000917C0"/>
    <w:rsid w:val="00096B7A"/>
    <w:rsid w:val="000A15C6"/>
    <w:rsid w:val="000A2C6E"/>
    <w:rsid w:val="000A5623"/>
    <w:rsid w:val="000B0736"/>
    <w:rsid w:val="000B102F"/>
    <w:rsid w:val="000C0EE4"/>
    <w:rsid w:val="000C3BD2"/>
    <w:rsid w:val="000E31B8"/>
    <w:rsid w:val="000E75D4"/>
    <w:rsid w:val="000F2F71"/>
    <w:rsid w:val="001147FB"/>
    <w:rsid w:val="00122CFD"/>
    <w:rsid w:val="00125A21"/>
    <w:rsid w:val="00133598"/>
    <w:rsid w:val="00151370"/>
    <w:rsid w:val="00162E72"/>
    <w:rsid w:val="00175BE5"/>
    <w:rsid w:val="00181A1E"/>
    <w:rsid w:val="001850F4"/>
    <w:rsid w:val="00190FF9"/>
    <w:rsid w:val="001947BE"/>
    <w:rsid w:val="001A560F"/>
    <w:rsid w:val="001B0982"/>
    <w:rsid w:val="001B32BA"/>
    <w:rsid w:val="001D4F88"/>
    <w:rsid w:val="001E0317"/>
    <w:rsid w:val="001E20F1"/>
    <w:rsid w:val="001F12E8"/>
    <w:rsid w:val="001F228C"/>
    <w:rsid w:val="001F64B8"/>
    <w:rsid w:val="001F7C83"/>
    <w:rsid w:val="00203046"/>
    <w:rsid w:val="00203210"/>
    <w:rsid w:val="00205AB5"/>
    <w:rsid w:val="00211BAB"/>
    <w:rsid w:val="00224DBA"/>
    <w:rsid w:val="00231F1C"/>
    <w:rsid w:val="00234430"/>
    <w:rsid w:val="00242DDB"/>
    <w:rsid w:val="002479A2"/>
    <w:rsid w:val="0025363A"/>
    <w:rsid w:val="0026087E"/>
    <w:rsid w:val="00261DE0"/>
    <w:rsid w:val="00261EBC"/>
    <w:rsid w:val="00265420"/>
    <w:rsid w:val="00274E14"/>
    <w:rsid w:val="00280A6D"/>
    <w:rsid w:val="002953B6"/>
    <w:rsid w:val="002B7A59"/>
    <w:rsid w:val="002C581A"/>
    <w:rsid w:val="002C5AF5"/>
    <w:rsid w:val="002C6B4B"/>
    <w:rsid w:val="002E51A7"/>
    <w:rsid w:val="002E5A5F"/>
    <w:rsid w:val="002F1E81"/>
    <w:rsid w:val="002F2297"/>
    <w:rsid w:val="00310D92"/>
    <w:rsid w:val="003160CB"/>
    <w:rsid w:val="003222A3"/>
    <w:rsid w:val="00341DEF"/>
    <w:rsid w:val="00350FE7"/>
    <w:rsid w:val="00356A57"/>
    <w:rsid w:val="00360A40"/>
    <w:rsid w:val="00377D3E"/>
    <w:rsid w:val="003870C2"/>
    <w:rsid w:val="00392EFA"/>
    <w:rsid w:val="003959F3"/>
    <w:rsid w:val="003A238C"/>
    <w:rsid w:val="003B3289"/>
    <w:rsid w:val="003C0D4F"/>
    <w:rsid w:val="003D3B8A"/>
    <w:rsid w:val="003D54F8"/>
    <w:rsid w:val="003E1BB6"/>
    <w:rsid w:val="003E5EFB"/>
    <w:rsid w:val="003F4F5E"/>
    <w:rsid w:val="00400906"/>
    <w:rsid w:val="0042590E"/>
    <w:rsid w:val="00431003"/>
    <w:rsid w:val="00437F65"/>
    <w:rsid w:val="004436E9"/>
    <w:rsid w:val="004545FF"/>
    <w:rsid w:val="00456940"/>
    <w:rsid w:val="00460FEA"/>
    <w:rsid w:val="004734B7"/>
    <w:rsid w:val="00481B88"/>
    <w:rsid w:val="00485B4F"/>
    <w:rsid w:val="004862D1"/>
    <w:rsid w:val="00493492"/>
    <w:rsid w:val="004B2D5A"/>
    <w:rsid w:val="004D293D"/>
    <w:rsid w:val="004F44FE"/>
    <w:rsid w:val="00512A47"/>
    <w:rsid w:val="00524E06"/>
    <w:rsid w:val="00531C68"/>
    <w:rsid w:val="00532119"/>
    <w:rsid w:val="005328A1"/>
    <w:rsid w:val="005335F3"/>
    <w:rsid w:val="00536F73"/>
    <w:rsid w:val="0054324A"/>
    <w:rsid w:val="00543C38"/>
    <w:rsid w:val="00543D2D"/>
    <w:rsid w:val="00544DC7"/>
    <w:rsid w:val="00545A3D"/>
    <w:rsid w:val="00546DBB"/>
    <w:rsid w:val="0055641D"/>
    <w:rsid w:val="00560A8B"/>
    <w:rsid w:val="00561A5B"/>
    <w:rsid w:val="00565E04"/>
    <w:rsid w:val="0057074C"/>
    <w:rsid w:val="00573FBF"/>
    <w:rsid w:val="00574FF3"/>
    <w:rsid w:val="00582538"/>
    <w:rsid w:val="005838EA"/>
    <w:rsid w:val="00585EE1"/>
    <w:rsid w:val="00590C0E"/>
    <w:rsid w:val="005925D8"/>
    <w:rsid w:val="005939E6"/>
    <w:rsid w:val="005A4227"/>
    <w:rsid w:val="005B229B"/>
    <w:rsid w:val="005B2391"/>
    <w:rsid w:val="005B3518"/>
    <w:rsid w:val="005C56AE"/>
    <w:rsid w:val="005C7449"/>
    <w:rsid w:val="005D1EAF"/>
    <w:rsid w:val="005D4857"/>
    <w:rsid w:val="005E6D99"/>
    <w:rsid w:val="005F2ADD"/>
    <w:rsid w:val="005F2C49"/>
    <w:rsid w:val="006013EB"/>
    <w:rsid w:val="0060479E"/>
    <w:rsid w:val="00604BE7"/>
    <w:rsid w:val="00610267"/>
    <w:rsid w:val="00616AED"/>
    <w:rsid w:val="00622567"/>
    <w:rsid w:val="00632A4F"/>
    <w:rsid w:val="00632B56"/>
    <w:rsid w:val="006351E3"/>
    <w:rsid w:val="00644236"/>
    <w:rsid w:val="006471E5"/>
    <w:rsid w:val="00671D3B"/>
    <w:rsid w:val="00677E65"/>
    <w:rsid w:val="00684A5B"/>
    <w:rsid w:val="00690F1A"/>
    <w:rsid w:val="006A1F71"/>
    <w:rsid w:val="006B100C"/>
    <w:rsid w:val="006C54DE"/>
    <w:rsid w:val="006C7343"/>
    <w:rsid w:val="006D0560"/>
    <w:rsid w:val="006D4100"/>
    <w:rsid w:val="006F328B"/>
    <w:rsid w:val="006F5886"/>
    <w:rsid w:val="007068D7"/>
    <w:rsid w:val="00707734"/>
    <w:rsid w:val="00707E19"/>
    <w:rsid w:val="00712F7C"/>
    <w:rsid w:val="0072328A"/>
    <w:rsid w:val="007377B5"/>
    <w:rsid w:val="00746CC2"/>
    <w:rsid w:val="00756ABC"/>
    <w:rsid w:val="00760323"/>
    <w:rsid w:val="00765600"/>
    <w:rsid w:val="007860B5"/>
    <w:rsid w:val="00787B19"/>
    <w:rsid w:val="00791C9F"/>
    <w:rsid w:val="00792AAB"/>
    <w:rsid w:val="00793B47"/>
    <w:rsid w:val="007A1D0C"/>
    <w:rsid w:val="007A2A7B"/>
    <w:rsid w:val="007C388A"/>
    <w:rsid w:val="007D4925"/>
    <w:rsid w:val="007E4E8E"/>
    <w:rsid w:val="007F0C8A"/>
    <w:rsid w:val="007F11AB"/>
    <w:rsid w:val="007F34E3"/>
    <w:rsid w:val="00807BFA"/>
    <w:rsid w:val="008143CB"/>
    <w:rsid w:val="00823CA1"/>
    <w:rsid w:val="00824B08"/>
    <w:rsid w:val="00833FC2"/>
    <w:rsid w:val="00834C94"/>
    <w:rsid w:val="00845630"/>
    <w:rsid w:val="008513B9"/>
    <w:rsid w:val="008702D3"/>
    <w:rsid w:val="00876034"/>
    <w:rsid w:val="008827E7"/>
    <w:rsid w:val="00891C3D"/>
    <w:rsid w:val="008933C5"/>
    <w:rsid w:val="008A0398"/>
    <w:rsid w:val="008A1696"/>
    <w:rsid w:val="008A190D"/>
    <w:rsid w:val="008C10E2"/>
    <w:rsid w:val="008C58FE"/>
    <w:rsid w:val="008C78E6"/>
    <w:rsid w:val="008E6002"/>
    <w:rsid w:val="008E6C41"/>
    <w:rsid w:val="008F02BE"/>
    <w:rsid w:val="008F0816"/>
    <w:rsid w:val="008F6BB7"/>
    <w:rsid w:val="00900F42"/>
    <w:rsid w:val="009123AE"/>
    <w:rsid w:val="00932E3C"/>
    <w:rsid w:val="009573D3"/>
    <w:rsid w:val="009977FF"/>
    <w:rsid w:val="009A085B"/>
    <w:rsid w:val="009B1899"/>
    <w:rsid w:val="009C1DE6"/>
    <w:rsid w:val="009C1F0E"/>
    <w:rsid w:val="009D3E8C"/>
    <w:rsid w:val="009E3A0E"/>
    <w:rsid w:val="009E60C3"/>
    <w:rsid w:val="00A03649"/>
    <w:rsid w:val="00A1314B"/>
    <w:rsid w:val="00A13160"/>
    <w:rsid w:val="00A137D3"/>
    <w:rsid w:val="00A40590"/>
    <w:rsid w:val="00A44A8F"/>
    <w:rsid w:val="00A51D96"/>
    <w:rsid w:val="00A558ED"/>
    <w:rsid w:val="00A73A2E"/>
    <w:rsid w:val="00A96F84"/>
    <w:rsid w:val="00AB73FC"/>
    <w:rsid w:val="00AC3953"/>
    <w:rsid w:val="00AC7150"/>
    <w:rsid w:val="00AE1DCA"/>
    <w:rsid w:val="00AF5F7C"/>
    <w:rsid w:val="00B02207"/>
    <w:rsid w:val="00B03403"/>
    <w:rsid w:val="00B10324"/>
    <w:rsid w:val="00B15B73"/>
    <w:rsid w:val="00B22668"/>
    <w:rsid w:val="00B376B1"/>
    <w:rsid w:val="00B620D9"/>
    <w:rsid w:val="00B633DB"/>
    <w:rsid w:val="00B639ED"/>
    <w:rsid w:val="00B66A8C"/>
    <w:rsid w:val="00B77F81"/>
    <w:rsid w:val="00B8061C"/>
    <w:rsid w:val="00B81EDB"/>
    <w:rsid w:val="00B83BA2"/>
    <w:rsid w:val="00B85301"/>
    <w:rsid w:val="00B853AA"/>
    <w:rsid w:val="00B875BF"/>
    <w:rsid w:val="00B91F62"/>
    <w:rsid w:val="00BB2C98"/>
    <w:rsid w:val="00BB6A74"/>
    <w:rsid w:val="00BD0B82"/>
    <w:rsid w:val="00BD4525"/>
    <w:rsid w:val="00BD56AB"/>
    <w:rsid w:val="00BE77E0"/>
    <w:rsid w:val="00BF4F5F"/>
    <w:rsid w:val="00C0084A"/>
    <w:rsid w:val="00C04EEB"/>
    <w:rsid w:val="00C075A4"/>
    <w:rsid w:val="00C10F12"/>
    <w:rsid w:val="00C11826"/>
    <w:rsid w:val="00C1613C"/>
    <w:rsid w:val="00C178D0"/>
    <w:rsid w:val="00C46D42"/>
    <w:rsid w:val="00C50ADF"/>
    <w:rsid w:val="00C50C32"/>
    <w:rsid w:val="00C54DAD"/>
    <w:rsid w:val="00C60178"/>
    <w:rsid w:val="00C61760"/>
    <w:rsid w:val="00C62BD7"/>
    <w:rsid w:val="00C63CD6"/>
    <w:rsid w:val="00C84BFD"/>
    <w:rsid w:val="00C87D95"/>
    <w:rsid w:val="00C9077A"/>
    <w:rsid w:val="00C95CD2"/>
    <w:rsid w:val="00CA051B"/>
    <w:rsid w:val="00CA3E95"/>
    <w:rsid w:val="00CA5D55"/>
    <w:rsid w:val="00CB3CBE"/>
    <w:rsid w:val="00CF03D8"/>
    <w:rsid w:val="00CF21D6"/>
    <w:rsid w:val="00D015D5"/>
    <w:rsid w:val="00D03D68"/>
    <w:rsid w:val="00D138AA"/>
    <w:rsid w:val="00D266DD"/>
    <w:rsid w:val="00D32B04"/>
    <w:rsid w:val="00D374E7"/>
    <w:rsid w:val="00D43FAB"/>
    <w:rsid w:val="00D45D17"/>
    <w:rsid w:val="00D63949"/>
    <w:rsid w:val="00D652E7"/>
    <w:rsid w:val="00D66CB7"/>
    <w:rsid w:val="00D77BCF"/>
    <w:rsid w:val="00D84394"/>
    <w:rsid w:val="00D95E55"/>
    <w:rsid w:val="00DB3664"/>
    <w:rsid w:val="00DC16FB"/>
    <w:rsid w:val="00DC4A65"/>
    <w:rsid w:val="00DC4F66"/>
    <w:rsid w:val="00DC60C5"/>
    <w:rsid w:val="00DD059E"/>
    <w:rsid w:val="00DD25D9"/>
    <w:rsid w:val="00DF35B7"/>
    <w:rsid w:val="00E10B44"/>
    <w:rsid w:val="00E11F02"/>
    <w:rsid w:val="00E265E3"/>
    <w:rsid w:val="00E2726B"/>
    <w:rsid w:val="00E30A63"/>
    <w:rsid w:val="00E37801"/>
    <w:rsid w:val="00E46EAA"/>
    <w:rsid w:val="00E5038C"/>
    <w:rsid w:val="00E50B69"/>
    <w:rsid w:val="00E5298B"/>
    <w:rsid w:val="00E52B3E"/>
    <w:rsid w:val="00E56EFB"/>
    <w:rsid w:val="00E610AF"/>
    <w:rsid w:val="00E6458F"/>
    <w:rsid w:val="00E70F0F"/>
    <w:rsid w:val="00E7242D"/>
    <w:rsid w:val="00E839F1"/>
    <w:rsid w:val="00E865D4"/>
    <w:rsid w:val="00E87E25"/>
    <w:rsid w:val="00EA04F1"/>
    <w:rsid w:val="00EA2FD3"/>
    <w:rsid w:val="00EB7CE9"/>
    <w:rsid w:val="00EC3B0C"/>
    <w:rsid w:val="00EC433F"/>
    <w:rsid w:val="00ED1FDE"/>
    <w:rsid w:val="00ED5759"/>
    <w:rsid w:val="00EE4121"/>
    <w:rsid w:val="00EF75E5"/>
    <w:rsid w:val="00F06EFB"/>
    <w:rsid w:val="00F1529E"/>
    <w:rsid w:val="00F16F07"/>
    <w:rsid w:val="00F26AB7"/>
    <w:rsid w:val="00F45B7C"/>
    <w:rsid w:val="00F45FCE"/>
    <w:rsid w:val="00F559CF"/>
    <w:rsid w:val="00F9334F"/>
    <w:rsid w:val="00F940C3"/>
    <w:rsid w:val="00F97D7F"/>
    <w:rsid w:val="00FA122C"/>
    <w:rsid w:val="00FA3B95"/>
    <w:rsid w:val="00FC1272"/>
    <w:rsid w:val="00FC1278"/>
    <w:rsid w:val="00FE7735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D4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D4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\Desktop\&#1057;&#1091;&#1073;&#1089;&#1080;&#1076;&#1080;&#1080;%202019\&#1056;&#1072;&#1089;&#1087;&#1086;&#1088;&#1103;&#1078;&#1077;&#1085;&#1080;&#1077;\&#1064;&#1072;&#1073;&#1083;&#1086;&#1085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EBA8-6757-4E87-AA24-F6AD61DE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2</Template>
  <TotalTime>128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3244</CharactersWithSpaces>
  <SharedDoc>false</SharedDoc>
  <HLinks>
    <vt:vector size="84" baseType="variant">
      <vt:variant>
        <vt:i4>8257599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consultantplus://offline/ref=7C8A82A33CCB942F05C006B21A6583821871311AAF40778AA758A30A991E626BA9DDB53A506BA3B50A1BFA1DC0F7DF6DCDCA4959498B2B83BB168CE4jC2CF</vt:lpwstr>
      </vt:variant>
      <vt:variant>
        <vt:lpwstr/>
      </vt:variant>
      <vt:variant>
        <vt:i4>8257599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consultantplus://offline/ref=7C8A82A33CCB942F05C006B21A6583821871311AAF40778AA758A30A991E626BA9DDB53A506BA3B50A1BFA1DC0F7DF6DCDCA4959498B2B83BB168CE4jC2CF</vt:lpwstr>
      </vt:variant>
      <vt:variant>
        <vt:lpwstr/>
      </vt:variant>
      <vt:variant>
        <vt:i4>8257597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consultantplus://offline/ref=7C8A82A33CCB942F05C006B21A6583821871311AAF40778AA758A30A991E626BA9DDB53A506BA3B50A1BFA1DC2F7DF6DCDCA4959498B2B83BB168CE4jC2CF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consultantplus://offline/ref=7C8A82A33CCB942F05C006B21A6583821871311AAF40778AA758A30A991E626BA9DDB53A506BA3B50A1BFA1DC3F7DF6DCDCA4959498B2B83BB168CE4jC2CF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35</cp:revision>
  <cp:lastPrinted>2020-09-14T13:41:00Z</cp:lastPrinted>
  <dcterms:created xsi:type="dcterms:W3CDTF">2020-06-03T12:40:00Z</dcterms:created>
  <dcterms:modified xsi:type="dcterms:W3CDTF">2020-09-15T12:23:00Z</dcterms:modified>
</cp:coreProperties>
</file>