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38" w:rsidRDefault="00765060" w:rsidP="00C97B3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B38" w:rsidRDefault="00C97B38" w:rsidP="00C97B38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МИНИСТЕРСТВО ТРУДА И СОЦИАЛЬНОЙ ЗАЩИТЫ НАСЕЛЕНИЯ</w:t>
      </w:r>
    </w:p>
    <w:p w:rsidR="00C97B38" w:rsidRDefault="00C97B38" w:rsidP="00C97B38">
      <w:pPr>
        <w:pStyle w:val="a4"/>
        <w:spacing w:line="240" w:lineRule="auto"/>
        <w:rPr>
          <w:spacing w:val="-28"/>
          <w:sz w:val="28"/>
          <w:szCs w:val="28"/>
        </w:rPr>
      </w:pPr>
      <w:r>
        <w:rPr>
          <w:spacing w:val="-28"/>
          <w:sz w:val="28"/>
          <w:szCs w:val="28"/>
        </w:rPr>
        <w:t>РЯЗАНСКОЙ  ОБЛАСТИ</w:t>
      </w:r>
    </w:p>
    <w:p w:rsidR="00C97B38" w:rsidRPr="002A28F8" w:rsidRDefault="00C97B38" w:rsidP="00C97B38">
      <w:pPr>
        <w:jc w:val="center"/>
        <w:rPr>
          <w:sz w:val="28"/>
          <w:szCs w:val="28"/>
        </w:rPr>
      </w:pPr>
    </w:p>
    <w:p w:rsidR="00165A3A" w:rsidRDefault="00165A3A" w:rsidP="00165A3A">
      <w:pPr>
        <w:pStyle w:val="ConsPlusTitle"/>
        <w:jc w:val="center"/>
      </w:pPr>
      <w:r w:rsidRPr="00602E48">
        <w:t>ПОСТАНОВЛЕНИЕ</w:t>
      </w:r>
    </w:p>
    <w:p w:rsidR="00165A3A" w:rsidRDefault="00165A3A" w:rsidP="00165A3A">
      <w:pPr>
        <w:pStyle w:val="ConsPlusTitle"/>
        <w:jc w:val="center"/>
      </w:pPr>
    </w:p>
    <w:p w:rsidR="00165A3A" w:rsidRDefault="00165A3A" w:rsidP="00165A3A">
      <w:pPr>
        <w:pStyle w:val="ConsPlusTitle"/>
        <w:jc w:val="center"/>
        <w:rPr>
          <w:b w:val="0"/>
        </w:rPr>
      </w:pPr>
      <w:r>
        <w:rPr>
          <w:b w:val="0"/>
        </w:rPr>
        <w:t>от 03 сентября 2020 года № 41</w:t>
      </w:r>
    </w:p>
    <w:p w:rsidR="00C97B38" w:rsidRDefault="00C97B38" w:rsidP="00165A3A">
      <w:pPr>
        <w:rPr>
          <w:i/>
        </w:rPr>
      </w:pPr>
      <w:r>
        <w:rPr>
          <w:i/>
        </w:rPr>
        <w:t xml:space="preserve">   </w:t>
      </w:r>
    </w:p>
    <w:p w:rsidR="00165A3A" w:rsidRPr="00165A3A" w:rsidRDefault="00D5116C" w:rsidP="00D86C67">
      <w:pPr>
        <w:jc w:val="center"/>
        <w:rPr>
          <w:sz w:val="28"/>
          <w:szCs w:val="28"/>
        </w:rPr>
      </w:pPr>
      <w:r w:rsidRPr="00165A3A">
        <w:rPr>
          <w:sz w:val="28"/>
          <w:szCs w:val="28"/>
        </w:rPr>
        <w:t>О</w:t>
      </w:r>
      <w:r w:rsidR="00D86C67" w:rsidRPr="00165A3A">
        <w:rPr>
          <w:sz w:val="28"/>
          <w:szCs w:val="28"/>
        </w:rPr>
        <w:t xml:space="preserve"> </w:t>
      </w:r>
      <w:r w:rsidR="005D0E9E" w:rsidRPr="00165A3A">
        <w:rPr>
          <w:sz w:val="28"/>
          <w:szCs w:val="28"/>
        </w:rPr>
        <w:t xml:space="preserve">внесении изменений в постановление министерства труда и социальной защиты населения Рязанской области от 30.05.2019 № 21 «Об утверждении административного регламента предоставления государственной услуги «Признание гражданина </w:t>
      </w:r>
      <w:proofErr w:type="gramStart"/>
      <w:r w:rsidR="005D0E9E" w:rsidRPr="00165A3A">
        <w:rPr>
          <w:sz w:val="28"/>
          <w:szCs w:val="28"/>
        </w:rPr>
        <w:t>нуждающимся</w:t>
      </w:r>
      <w:proofErr w:type="gramEnd"/>
      <w:r w:rsidR="005D0E9E" w:rsidRPr="00165A3A">
        <w:rPr>
          <w:sz w:val="28"/>
          <w:szCs w:val="28"/>
        </w:rPr>
        <w:t xml:space="preserve"> в социальном обслуживании, составление (пересмотр) индивидуальной программы предоставления социальных услуг»</w:t>
      </w:r>
    </w:p>
    <w:p w:rsidR="00165A3A" w:rsidRDefault="00A67ED7" w:rsidP="00165A3A">
      <w:pPr>
        <w:jc w:val="center"/>
        <w:rPr>
          <w:sz w:val="28"/>
          <w:szCs w:val="28"/>
        </w:rPr>
      </w:pPr>
      <w:r w:rsidRPr="00165A3A">
        <w:rPr>
          <w:sz w:val="28"/>
          <w:szCs w:val="28"/>
        </w:rPr>
        <w:t xml:space="preserve"> (в редакции постановления министерства труда и социальной защиты населения Рязанской области от 13.12.2019 № 43)</w:t>
      </w:r>
    </w:p>
    <w:p w:rsidR="00C97B38" w:rsidRPr="00165A3A" w:rsidRDefault="00C97B38" w:rsidP="00165A3A">
      <w:pPr>
        <w:jc w:val="center"/>
        <w:rPr>
          <w:sz w:val="28"/>
          <w:szCs w:val="28"/>
        </w:rPr>
      </w:pPr>
      <w:r w:rsidRPr="00165A3A">
        <w:rPr>
          <w:i/>
        </w:rPr>
        <w:t xml:space="preserve">  </w:t>
      </w:r>
    </w:p>
    <w:p w:rsidR="00C97B38" w:rsidRPr="00513FE4" w:rsidRDefault="00C97B38" w:rsidP="00271E6A">
      <w:pPr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</w:p>
    <w:p w:rsidR="00C97B38" w:rsidRDefault="00D86C67" w:rsidP="0027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97B38" w:rsidRPr="009E2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 </w:t>
      </w:r>
      <w:r w:rsidR="009E2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и </w:t>
      </w:r>
      <w:r w:rsidR="00C97B38" w:rsidRPr="009E28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защиты</w:t>
      </w:r>
      <w:r w:rsidR="00C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Рязанской области </w:t>
      </w:r>
      <w:r w:rsidR="00C97B38" w:rsidRPr="00703F75">
        <w:rPr>
          <w:rFonts w:ascii="Times New Roman" w:hAnsi="Times New Roman" w:cs="Times New Roman"/>
          <w:sz w:val="28"/>
          <w:szCs w:val="28"/>
        </w:rPr>
        <w:t>ПОСТАНОВЛЯЕТ:</w:t>
      </w:r>
      <w:r w:rsidR="00C97B38" w:rsidRPr="00703F75">
        <w:rPr>
          <w:rFonts w:ascii="Times New Roman" w:hAnsi="Times New Roman" w:cs="Times New Roman"/>
          <w:sz w:val="28"/>
          <w:szCs w:val="28"/>
        </w:rPr>
        <w:tab/>
      </w:r>
    </w:p>
    <w:p w:rsidR="005D0E9E" w:rsidRDefault="005D0E9E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к </w:t>
      </w:r>
      <w:r w:rsidRPr="005D0E9E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0E9E">
        <w:rPr>
          <w:sz w:val="28"/>
          <w:szCs w:val="28"/>
        </w:rPr>
        <w:t xml:space="preserve"> министерства труда </w:t>
      </w:r>
      <w:r>
        <w:rPr>
          <w:sz w:val="28"/>
          <w:szCs w:val="28"/>
        </w:rPr>
        <w:t xml:space="preserve">                       </w:t>
      </w:r>
      <w:r w:rsidRPr="005D0E9E">
        <w:rPr>
          <w:sz w:val="28"/>
          <w:szCs w:val="28"/>
        </w:rPr>
        <w:t xml:space="preserve">и социальной защиты населения Рязанской области от 30.05.2019 № 21 </w:t>
      </w:r>
      <w:r>
        <w:rPr>
          <w:sz w:val="28"/>
          <w:szCs w:val="28"/>
        </w:rPr>
        <w:t xml:space="preserve">                     </w:t>
      </w:r>
      <w:r w:rsidRPr="005D0E9E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«Признание гражданина </w:t>
      </w:r>
      <w:proofErr w:type="gramStart"/>
      <w:r w:rsidRPr="005D0E9E">
        <w:rPr>
          <w:sz w:val="28"/>
          <w:szCs w:val="28"/>
        </w:rPr>
        <w:t>нуждающимся</w:t>
      </w:r>
      <w:proofErr w:type="gramEnd"/>
      <w:r w:rsidRPr="005D0E9E">
        <w:rPr>
          <w:sz w:val="28"/>
          <w:szCs w:val="28"/>
        </w:rPr>
        <w:t xml:space="preserve"> </w:t>
      </w:r>
      <w:r w:rsidR="00271E6A">
        <w:rPr>
          <w:sz w:val="28"/>
          <w:szCs w:val="28"/>
        </w:rPr>
        <w:t xml:space="preserve">                             </w:t>
      </w:r>
      <w:r w:rsidRPr="005D0E9E">
        <w:rPr>
          <w:sz w:val="28"/>
          <w:szCs w:val="28"/>
        </w:rPr>
        <w:t>в социальном обслуживании, составление (пересмотр) индивидуальной программы предоставления социальных услуг»</w:t>
      </w:r>
      <w:r>
        <w:rPr>
          <w:sz w:val="28"/>
          <w:szCs w:val="28"/>
        </w:rPr>
        <w:t xml:space="preserve"> следующие изменения:</w:t>
      </w:r>
    </w:p>
    <w:p w:rsidR="003A7650" w:rsidRDefault="003A7650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«Стандарт предоставления государственной услуги»:</w:t>
      </w:r>
    </w:p>
    <w:p w:rsidR="003A7650" w:rsidRDefault="003A7650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пятый, шестой пункта 16 признать утратившими силу;</w:t>
      </w:r>
    </w:p>
    <w:p w:rsidR="003A7650" w:rsidRDefault="003A7650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19 дополнить новыми абзацами четвертым-седьмым следующего содержания:</w:t>
      </w:r>
    </w:p>
    <w:p w:rsidR="003A7650" w:rsidRDefault="003A7650" w:rsidP="0027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факт установления инвалидности (для инвалидов);</w:t>
      </w:r>
    </w:p>
    <w:p w:rsidR="00271E6A" w:rsidRDefault="003A7650" w:rsidP="0027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5A3A">
        <w:rPr>
          <w:sz w:val="28"/>
          <w:szCs w:val="28"/>
        </w:rPr>
        <w:t> </w:t>
      </w:r>
      <w:r>
        <w:rPr>
          <w:sz w:val="28"/>
          <w:szCs w:val="28"/>
        </w:rPr>
        <w:t xml:space="preserve">сведения из индивидуальной программы реабилитации или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инвалида (для инвалидов);</w:t>
      </w:r>
    </w:p>
    <w:p w:rsidR="003A7650" w:rsidRDefault="003A7650" w:rsidP="0027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запрашивает указанные в пункте 19 документы или содержащиеся в них сведения 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органах государственных внебюджетных фондов, в распоряжении которых они находятся, в порядке межведомственного информационного взаимодействия, если они</w:t>
      </w:r>
      <w:r w:rsidR="00165A3A">
        <w:rPr>
          <w:sz w:val="28"/>
          <w:szCs w:val="28"/>
        </w:rPr>
        <w:t xml:space="preserve"> не представлены по инициативе З</w:t>
      </w:r>
      <w:r>
        <w:rPr>
          <w:sz w:val="28"/>
          <w:szCs w:val="28"/>
        </w:rPr>
        <w:t>аявителя.</w:t>
      </w:r>
    </w:p>
    <w:p w:rsidR="003A7650" w:rsidRDefault="003A7650" w:rsidP="0027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9" w:history="1">
        <w:r w:rsidRPr="003A7650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27.07.2010 № 210-ФЗ </w:t>
      </w:r>
      <w:r>
        <w:rPr>
          <w:sz w:val="28"/>
          <w:szCs w:val="28"/>
        </w:rPr>
        <w:lastRenderedPageBreak/>
        <w:t>«Об организации предоставления государственных и муниципальных услуг»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5D0E9E" w:rsidRDefault="005D0E9E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E9E">
        <w:rPr>
          <w:sz w:val="28"/>
          <w:szCs w:val="28"/>
        </w:rPr>
        <w:t xml:space="preserve">в </w:t>
      </w:r>
      <w:hyperlink r:id="rId10" w:history="1">
        <w:r w:rsidRPr="005D0E9E">
          <w:rPr>
            <w:sz w:val="28"/>
            <w:szCs w:val="28"/>
          </w:rPr>
          <w:t>разделе III</w:t>
        </w:r>
      </w:hyperlink>
      <w:r w:rsidRPr="005D0E9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D0E9E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>
        <w:rPr>
          <w:sz w:val="28"/>
          <w:szCs w:val="28"/>
        </w:rPr>
        <w:t>»</w:t>
      </w:r>
      <w:r w:rsidRPr="005D0E9E">
        <w:rPr>
          <w:sz w:val="28"/>
          <w:szCs w:val="28"/>
        </w:rPr>
        <w:t>:</w:t>
      </w:r>
    </w:p>
    <w:p w:rsidR="00A04814" w:rsidRDefault="00A04814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 пункта 35 подраздела «Перечень административных процедур при предоставлении государственной услуги» после слов «</w:t>
      </w:r>
      <w:r w:rsidRPr="005D0E9E">
        <w:rPr>
          <w:sz w:val="28"/>
          <w:szCs w:val="28"/>
        </w:rPr>
        <w:t>жизнедеятельности Заявителя</w:t>
      </w:r>
      <w:r>
        <w:rPr>
          <w:sz w:val="28"/>
          <w:szCs w:val="28"/>
        </w:rPr>
        <w:t xml:space="preserve">» дополнить словами «и оценка </w:t>
      </w:r>
      <w:r w:rsidRPr="00655E10">
        <w:rPr>
          <w:sz w:val="28"/>
          <w:szCs w:val="28"/>
        </w:rPr>
        <w:t xml:space="preserve">зависимости </w:t>
      </w:r>
      <w:r>
        <w:rPr>
          <w:sz w:val="28"/>
          <w:szCs w:val="28"/>
        </w:rPr>
        <w:t xml:space="preserve">Заявителя </w:t>
      </w:r>
      <w:r w:rsidRPr="00655E10">
        <w:rPr>
          <w:sz w:val="28"/>
          <w:szCs w:val="28"/>
        </w:rPr>
        <w:t>от посторонней помощи</w:t>
      </w:r>
      <w:r>
        <w:rPr>
          <w:sz w:val="28"/>
          <w:szCs w:val="28"/>
        </w:rPr>
        <w:t>»;</w:t>
      </w:r>
    </w:p>
    <w:p w:rsidR="005B16AF" w:rsidRDefault="005B16AF" w:rsidP="005B16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39 подраздела «Административная процедура «Формирование и направление межведомственных запросов»:</w:t>
      </w:r>
    </w:p>
    <w:p w:rsidR="00C4044A" w:rsidRDefault="00C4044A" w:rsidP="00C4044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слово «третьим» заменить словом «пятым»;</w:t>
      </w:r>
    </w:p>
    <w:p w:rsidR="005B16AF" w:rsidRDefault="005B16AF" w:rsidP="005B16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после слов «Министерства внутренних дел Российской Федерации» дополнить словами «, </w:t>
      </w:r>
      <w:r>
        <w:rPr>
          <w:rFonts w:eastAsia="Calibri"/>
          <w:sz w:val="28"/>
          <w:szCs w:val="28"/>
        </w:rPr>
        <w:t>с Пенсионным фондом Российской Федерации</w:t>
      </w:r>
      <w:proofErr w:type="gramStart"/>
      <w:r>
        <w:rPr>
          <w:rFonts w:eastAsia="Calibri"/>
          <w:sz w:val="28"/>
          <w:szCs w:val="28"/>
        </w:rPr>
        <w:t>.»;</w:t>
      </w:r>
      <w:proofErr w:type="gramEnd"/>
    </w:p>
    <w:p w:rsidR="005B16AF" w:rsidRDefault="005B16AF" w:rsidP="005B16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слово «третьим» заменить словом «пятым»;</w:t>
      </w:r>
    </w:p>
    <w:p w:rsidR="005B16AF" w:rsidRDefault="00720720" w:rsidP="0072072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0720">
        <w:rPr>
          <w:sz w:val="28"/>
          <w:szCs w:val="28"/>
        </w:rPr>
        <w:t xml:space="preserve">в абзаце пятом после слов «условия жизнедеятельности» дополнить словами «о </w:t>
      </w:r>
      <w:r w:rsidR="00C4044A" w:rsidRPr="00720720">
        <w:rPr>
          <w:sz w:val="28"/>
          <w:szCs w:val="28"/>
        </w:rPr>
        <w:t>факте</w:t>
      </w:r>
      <w:r w:rsidR="005B16AF" w:rsidRPr="00720720">
        <w:rPr>
          <w:sz w:val="28"/>
          <w:szCs w:val="28"/>
        </w:rPr>
        <w:t xml:space="preserve"> установлени</w:t>
      </w:r>
      <w:r w:rsidR="00C4044A" w:rsidRPr="00720720">
        <w:rPr>
          <w:sz w:val="28"/>
          <w:szCs w:val="28"/>
        </w:rPr>
        <w:t>я</w:t>
      </w:r>
      <w:r w:rsidR="005B16AF" w:rsidRPr="00720720">
        <w:rPr>
          <w:sz w:val="28"/>
          <w:szCs w:val="28"/>
        </w:rPr>
        <w:t xml:space="preserve"> инвалидности</w:t>
      </w:r>
      <w:r w:rsidR="00C4044A" w:rsidRPr="00720720">
        <w:rPr>
          <w:sz w:val="28"/>
          <w:szCs w:val="28"/>
        </w:rPr>
        <w:t>, сведения</w:t>
      </w:r>
      <w:r w:rsidR="005B16AF" w:rsidRPr="00720720">
        <w:rPr>
          <w:sz w:val="28"/>
          <w:szCs w:val="28"/>
        </w:rPr>
        <w:t xml:space="preserve"> из индивидуальной программы реабилитации или </w:t>
      </w:r>
      <w:proofErr w:type="spellStart"/>
      <w:r w:rsidR="005B16AF" w:rsidRPr="00720720">
        <w:rPr>
          <w:sz w:val="28"/>
          <w:szCs w:val="28"/>
        </w:rPr>
        <w:t>абилитации</w:t>
      </w:r>
      <w:proofErr w:type="spellEnd"/>
      <w:r w:rsidR="005B16AF" w:rsidRPr="00720720">
        <w:rPr>
          <w:sz w:val="28"/>
          <w:szCs w:val="28"/>
        </w:rPr>
        <w:t xml:space="preserve"> инвалида»</w:t>
      </w:r>
      <w:r w:rsidRPr="00720720">
        <w:rPr>
          <w:sz w:val="28"/>
          <w:szCs w:val="28"/>
        </w:rPr>
        <w:t>;</w:t>
      </w:r>
    </w:p>
    <w:p w:rsidR="005D0E9E" w:rsidRDefault="005D0E9E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«</w:t>
      </w:r>
      <w:r w:rsidRPr="005D0E9E">
        <w:rPr>
          <w:sz w:val="28"/>
          <w:szCs w:val="28"/>
        </w:rPr>
        <w:t xml:space="preserve">Административная процедура </w:t>
      </w:r>
      <w:r>
        <w:rPr>
          <w:sz w:val="28"/>
          <w:szCs w:val="28"/>
        </w:rPr>
        <w:t>«</w:t>
      </w:r>
      <w:r w:rsidRPr="005D0E9E">
        <w:rPr>
          <w:sz w:val="28"/>
          <w:szCs w:val="28"/>
        </w:rPr>
        <w:t>Установление условий жизнедеятельности Заявителя</w:t>
      </w:r>
      <w:r>
        <w:rPr>
          <w:sz w:val="28"/>
          <w:szCs w:val="28"/>
        </w:rPr>
        <w:t>»:</w:t>
      </w:r>
    </w:p>
    <w:p w:rsidR="005D0E9E" w:rsidRDefault="005D0E9E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дополнить словами «</w:t>
      </w:r>
      <w:r w:rsidR="00FD2429">
        <w:rPr>
          <w:sz w:val="28"/>
          <w:szCs w:val="28"/>
        </w:rPr>
        <w:t xml:space="preserve">и </w:t>
      </w:r>
      <w:r>
        <w:rPr>
          <w:sz w:val="28"/>
          <w:szCs w:val="28"/>
        </w:rPr>
        <w:t>оценк</w:t>
      </w:r>
      <w:r w:rsidR="00F92A2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55E10">
        <w:rPr>
          <w:sz w:val="28"/>
          <w:szCs w:val="28"/>
        </w:rPr>
        <w:t xml:space="preserve">зависимости </w:t>
      </w:r>
      <w:r>
        <w:rPr>
          <w:sz w:val="28"/>
          <w:szCs w:val="28"/>
        </w:rPr>
        <w:t xml:space="preserve">Заявителя </w:t>
      </w:r>
      <w:r w:rsidRPr="00655E10">
        <w:rPr>
          <w:sz w:val="28"/>
          <w:szCs w:val="28"/>
        </w:rPr>
        <w:t>от посторонней помощи</w:t>
      </w:r>
      <w:r w:rsidR="00CC776A">
        <w:rPr>
          <w:sz w:val="28"/>
          <w:szCs w:val="28"/>
        </w:rPr>
        <w:t>»;</w:t>
      </w:r>
    </w:p>
    <w:p w:rsidR="00B35706" w:rsidRDefault="000131CF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41</w:t>
      </w:r>
      <w:r w:rsidR="00B35706">
        <w:rPr>
          <w:sz w:val="28"/>
          <w:szCs w:val="28"/>
        </w:rPr>
        <w:t>:</w:t>
      </w:r>
    </w:p>
    <w:p w:rsidR="000131CF" w:rsidRDefault="00F92A2E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A7650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втором </w:t>
      </w:r>
      <w:r w:rsidR="000131CF">
        <w:rPr>
          <w:sz w:val="28"/>
          <w:szCs w:val="28"/>
        </w:rPr>
        <w:t>после слов «условий жизнедеятельности» дополнить словами «</w:t>
      </w:r>
      <w:r>
        <w:rPr>
          <w:sz w:val="28"/>
          <w:szCs w:val="28"/>
        </w:rPr>
        <w:t xml:space="preserve">и </w:t>
      </w:r>
      <w:r w:rsidR="000131CF">
        <w:rPr>
          <w:sz w:val="28"/>
          <w:szCs w:val="28"/>
        </w:rPr>
        <w:t xml:space="preserve">оценка </w:t>
      </w:r>
      <w:r w:rsidR="000131CF" w:rsidRPr="00655E10">
        <w:rPr>
          <w:sz w:val="28"/>
          <w:szCs w:val="28"/>
        </w:rPr>
        <w:t xml:space="preserve">зависимости </w:t>
      </w:r>
      <w:r w:rsidR="000131CF">
        <w:rPr>
          <w:sz w:val="28"/>
          <w:szCs w:val="28"/>
        </w:rPr>
        <w:t xml:space="preserve">Заявителя </w:t>
      </w:r>
      <w:r w:rsidR="000131CF" w:rsidRPr="00655E10">
        <w:rPr>
          <w:sz w:val="28"/>
          <w:szCs w:val="28"/>
        </w:rPr>
        <w:t>от посторонней помощи</w:t>
      </w:r>
      <w:r w:rsidR="000131CF">
        <w:rPr>
          <w:sz w:val="28"/>
          <w:szCs w:val="28"/>
        </w:rPr>
        <w:t>»;</w:t>
      </w:r>
    </w:p>
    <w:p w:rsidR="00E64C64" w:rsidRDefault="00E64C64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3A7650">
        <w:rPr>
          <w:sz w:val="28"/>
          <w:szCs w:val="28"/>
        </w:rPr>
        <w:t xml:space="preserve">новым абзацем </w:t>
      </w:r>
      <w:r>
        <w:rPr>
          <w:sz w:val="28"/>
          <w:szCs w:val="28"/>
        </w:rPr>
        <w:t>четвертым следующего содержания:</w:t>
      </w:r>
    </w:p>
    <w:p w:rsidR="00E64C64" w:rsidRDefault="00E64C64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«Оценка зависимости Заявителя от посторонней помощи проводится в порядке, установленном Министерством</w:t>
      </w:r>
      <w:proofErr w:type="gramStart"/>
      <w:r>
        <w:rPr>
          <w:sz w:val="28"/>
          <w:szCs w:val="28"/>
        </w:rPr>
        <w:t>.».</w:t>
      </w:r>
      <w:proofErr w:type="gramEnd"/>
    </w:p>
    <w:p w:rsidR="003A7650" w:rsidRDefault="003A7650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42:</w:t>
      </w:r>
    </w:p>
    <w:p w:rsidR="003A7650" w:rsidRDefault="003A7650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после слов  «отсутствует необходимость» дополнить словами «проведения оценки зависимости Заявителя от посторонней помощи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E64C64" w:rsidRDefault="00E64C64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A7650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четвертом </w:t>
      </w:r>
      <w:r w:rsidR="00F92A2E">
        <w:rPr>
          <w:sz w:val="28"/>
          <w:szCs w:val="28"/>
        </w:rPr>
        <w:t xml:space="preserve">после слов «условий жизнедеятельности Заявителя» дополнить словами «, зависимости Заявителя от посторонней помощи», </w:t>
      </w:r>
      <w:r>
        <w:rPr>
          <w:sz w:val="28"/>
          <w:szCs w:val="28"/>
        </w:rPr>
        <w:t>после слов «</w:t>
      </w:r>
      <w:r w:rsidR="00F92A2E">
        <w:rPr>
          <w:sz w:val="28"/>
          <w:szCs w:val="28"/>
        </w:rPr>
        <w:t xml:space="preserve">условий </w:t>
      </w:r>
      <w:r>
        <w:rPr>
          <w:sz w:val="28"/>
          <w:szCs w:val="28"/>
        </w:rPr>
        <w:t xml:space="preserve">проживания Заявителя» дополнить словами </w:t>
      </w:r>
      <w:r w:rsidR="003A7650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="00F92A2E">
        <w:rPr>
          <w:sz w:val="28"/>
          <w:szCs w:val="28"/>
        </w:rPr>
        <w:t>,</w:t>
      </w:r>
      <w:r w:rsidR="003A7650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 зависимости Заявителя от посторонней помощи»;</w:t>
      </w:r>
    </w:p>
    <w:p w:rsidR="00E64C64" w:rsidRDefault="00E64C64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43:</w:t>
      </w:r>
    </w:p>
    <w:p w:rsidR="00E64C64" w:rsidRDefault="00E64C64" w:rsidP="0027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3A7650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первом </w:t>
      </w:r>
      <w:r w:rsidR="00327E78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слов «условий проживания Заявителя» </w:t>
      </w:r>
      <w:r w:rsidR="00327E78">
        <w:rPr>
          <w:sz w:val="28"/>
          <w:szCs w:val="28"/>
        </w:rPr>
        <w:t>дополнить словами «</w:t>
      </w:r>
      <w:r w:rsidR="003A379F">
        <w:rPr>
          <w:sz w:val="28"/>
          <w:szCs w:val="28"/>
        </w:rPr>
        <w:t>,</w:t>
      </w:r>
      <w:r w:rsidR="003A7650">
        <w:rPr>
          <w:sz w:val="28"/>
          <w:szCs w:val="28"/>
        </w:rPr>
        <w:t xml:space="preserve"> </w:t>
      </w:r>
      <w:r>
        <w:rPr>
          <w:sz w:val="28"/>
          <w:szCs w:val="28"/>
        </w:rPr>
        <w:t>оценк</w:t>
      </w:r>
      <w:r w:rsidR="003A379F">
        <w:rPr>
          <w:sz w:val="28"/>
          <w:szCs w:val="28"/>
        </w:rPr>
        <w:t>а</w:t>
      </w:r>
      <w:r>
        <w:rPr>
          <w:sz w:val="28"/>
          <w:szCs w:val="28"/>
        </w:rPr>
        <w:t xml:space="preserve"> зависимости от посторонней помощи)»</w:t>
      </w:r>
      <w:r w:rsidR="003A379F">
        <w:rPr>
          <w:sz w:val="28"/>
          <w:szCs w:val="28"/>
        </w:rPr>
        <w:t xml:space="preserve"> в соответствующем падеже, после слов «уполномоченной организацией» дополнить словами</w:t>
      </w:r>
      <w:r w:rsidR="003A379F" w:rsidRPr="003A379F">
        <w:rPr>
          <w:sz w:val="28"/>
          <w:szCs w:val="28"/>
        </w:rPr>
        <w:t xml:space="preserve"> </w:t>
      </w:r>
      <w:r w:rsidR="003A7650">
        <w:rPr>
          <w:sz w:val="28"/>
          <w:szCs w:val="28"/>
        </w:rPr>
        <w:t>«</w:t>
      </w:r>
      <w:r w:rsidR="003A379F">
        <w:rPr>
          <w:sz w:val="28"/>
          <w:szCs w:val="28"/>
        </w:rPr>
        <w:t xml:space="preserve">или </w:t>
      </w:r>
      <w:r w:rsidR="003A379F" w:rsidRPr="006C5A88">
        <w:rPr>
          <w:rFonts w:eastAsia="Calibri"/>
          <w:sz w:val="28"/>
          <w:szCs w:val="28"/>
        </w:rPr>
        <w:t>организаци</w:t>
      </w:r>
      <w:r w:rsidR="003A379F">
        <w:rPr>
          <w:rFonts w:eastAsia="Calibri"/>
          <w:sz w:val="28"/>
          <w:szCs w:val="28"/>
        </w:rPr>
        <w:t>ей</w:t>
      </w:r>
      <w:r w:rsidR="003A379F" w:rsidRPr="006C5A88">
        <w:rPr>
          <w:rFonts w:eastAsia="Calibri"/>
          <w:sz w:val="28"/>
          <w:szCs w:val="28"/>
        </w:rPr>
        <w:t xml:space="preserve"> социального обслуживания, находящ</w:t>
      </w:r>
      <w:r w:rsidR="003A379F">
        <w:rPr>
          <w:rFonts w:eastAsia="Calibri"/>
          <w:sz w:val="28"/>
          <w:szCs w:val="28"/>
        </w:rPr>
        <w:t>ей</w:t>
      </w:r>
      <w:r w:rsidR="003A379F" w:rsidRPr="006C5A88">
        <w:rPr>
          <w:rFonts w:eastAsia="Calibri"/>
          <w:sz w:val="28"/>
          <w:szCs w:val="28"/>
        </w:rPr>
        <w:t xml:space="preserve">ся в ведении </w:t>
      </w:r>
      <w:r w:rsidR="003A379F">
        <w:rPr>
          <w:rFonts w:eastAsia="Calibri"/>
          <w:sz w:val="28"/>
          <w:szCs w:val="28"/>
        </w:rPr>
        <w:t>Министерства</w:t>
      </w:r>
      <w:r w:rsidR="003A379F" w:rsidRPr="006C5A88">
        <w:rPr>
          <w:rFonts w:eastAsia="Calibri"/>
          <w:sz w:val="28"/>
          <w:szCs w:val="28"/>
        </w:rPr>
        <w:t xml:space="preserve"> и предоставляющ</w:t>
      </w:r>
      <w:r w:rsidR="003A379F">
        <w:rPr>
          <w:rFonts w:eastAsia="Calibri"/>
          <w:sz w:val="28"/>
          <w:szCs w:val="28"/>
        </w:rPr>
        <w:t>ей</w:t>
      </w:r>
      <w:r w:rsidR="003A379F" w:rsidRPr="006C5A88">
        <w:rPr>
          <w:rFonts w:eastAsia="Calibri"/>
          <w:sz w:val="28"/>
          <w:szCs w:val="28"/>
        </w:rPr>
        <w:t xml:space="preserve"> социальные услуги в стационарной форме социального обслуживания</w:t>
      </w:r>
      <w:r w:rsidR="003A7650">
        <w:rPr>
          <w:rFonts w:eastAsia="Calibri"/>
          <w:sz w:val="28"/>
          <w:szCs w:val="28"/>
        </w:rPr>
        <w:t>, не относящейся</w:t>
      </w:r>
      <w:r w:rsidR="003A379F" w:rsidRPr="006C5A88">
        <w:rPr>
          <w:rFonts w:eastAsia="Calibri"/>
          <w:sz w:val="28"/>
          <w:szCs w:val="28"/>
        </w:rPr>
        <w:t xml:space="preserve"> </w:t>
      </w:r>
      <w:r w:rsidR="003A7650">
        <w:rPr>
          <w:rFonts w:eastAsia="Calibri"/>
          <w:sz w:val="28"/>
          <w:szCs w:val="28"/>
        </w:rPr>
        <w:t xml:space="preserve">                   </w:t>
      </w:r>
      <w:r w:rsidR="003A7650">
        <w:rPr>
          <w:rFonts w:eastAsia="Calibri"/>
          <w:sz w:val="28"/>
          <w:szCs w:val="28"/>
        </w:rPr>
        <w:lastRenderedPageBreak/>
        <w:t>к числу уполномоченных организаций</w:t>
      </w:r>
      <w:r w:rsidR="003A7650" w:rsidRPr="006C5A88">
        <w:rPr>
          <w:rFonts w:eastAsia="Calibri"/>
          <w:sz w:val="28"/>
          <w:szCs w:val="28"/>
        </w:rPr>
        <w:t xml:space="preserve"> </w:t>
      </w:r>
      <w:r w:rsidR="003A379F" w:rsidRPr="006C5A88">
        <w:rPr>
          <w:rFonts w:eastAsia="Calibri"/>
          <w:sz w:val="28"/>
          <w:szCs w:val="28"/>
        </w:rPr>
        <w:t xml:space="preserve">(далее - </w:t>
      </w:r>
      <w:r w:rsidR="003A379F" w:rsidRPr="006C5A88">
        <w:rPr>
          <w:sz w:val="28"/>
          <w:szCs w:val="28"/>
        </w:rPr>
        <w:t>государственн</w:t>
      </w:r>
      <w:r w:rsidR="003A379F">
        <w:rPr>
          <w:sz w:val="28"/>
          <w:szCs w:val="28"/>
        </w:rPr>
        <w:t>ая</w:t>
      </w:r>
      <w:r w:rsidR="003A379F" w:rsidRPr="006C5A88">
        <w:rPr>
          <w:sz w:val="28"/>
          <w:szCs w:val="28"/>
        </w:rPr>
        <w:t xml:space="preserve"> стационарн</w:t>
      </w:r>
      <w:r w:rsidR="003A379F">
        <w:rPr>
          <w:sz w:val="28"/>
          <w:szCs w:val="28"/>
        </w:rPr>
        <w:t>ая</w:t>
      </w:r>
      <w:r w:rsidR="003A379F" w:rsidRPr="006C5A88">
        <w:rPr>
          <w:sz w:val="28"/>
          <w:szCs w:val="28"/>
        </w:rPr>
        <w:t xml:space="preserve"> организаци</w:t>
      </w:r>
      <w:r w:rsidR="003A379F">
        <w:rPr>
          <w:sz w:val="28"/>
          <w:szCs w:val="28"/>
        </w:rPr>
        <w:t>я</w:t>
      </w:r>
      <w:r w:rsidR="003A379F" w:rsidRPr="006C5A88">
        <w:rPr>
          <w:sz w:val="28"/>
          <w:szCs w:val="28"/>
        </w:rPr>
        <w:t xml:space="preserve"> социального обслуживания)</w:t>
      </w:r>
      <w:r w:rsidR="003A379F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E64C64" w:rsidRPr="006C5A88" w:rsidRDefault="00E64C64" w:rsidP="0027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06983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втором после слов «уполномоченную организацию» дополнить словами «или </w:t>
      </w:r>
      <w:r w:rsidRPr="006C5A88">
        <w:rPr>
          <w:sz w:val="28"/>
          <w:szCs w:val="28"/>
        </w:rPr>
        <w:t>государственн</w:t>
      </w:r>
      <w:r>
        <w:rPr>
          <w:sz w:val="28"/>
          <w:szCs w:val="28"/>
        </w:rPr>
        <w:t>ую</w:t>
      </w:r>
      <w:r w:rsidRPr="006C5A88">
        <w:rPr>
          <w:sz w:val="28"/>
          <w:szCs w:val="28"/>
        </w:rPr>
        <w:t xml:space="preserve"> стационарн</w:t>
      </w:r>
      <w:r>
        <w:rPr>
          <w:sz w:val="28"/>
          <w:szCs w:val="28"/>
        </w:rPr>
        <w:t>ую</w:t>
      </w:r>
      <w:r w:rsidRPr="006C5A88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6C5A88">
        <w:rPr>
          <w:sz w:val="28"/>
          <w:szCs w:val="28"/>
        </w:rPr>
        <w:t xml:space="preserve"> социального обслуживания</w:t>
      </w:r>
      <w:r>
        <w:rPr>
          <w:sz w:val="28"/>
          <w:szCs w:val="28"/>
        </w:rPr>
        <w:t>»;</w:t>
      </w:r>
    </w:p>
    <w:p w:rsidR="00593862" w:rsidRDefault="00593862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F11FB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>первом пункта 44 слово «трех» заменить словом «двух»;</w:t>
      </w:r>
      <w:r w:rsidR="00B57E11">
        <w:rPr>
          <w:sz w:val="28"/>
          <w:szCs w:val="28"/>
        </w:rPr>
        <w:tab/>
      </w:r>
    </w:p>
    <w:p w:rsidR="00E64C64" w:rsidRDefault="007F11FB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4E773A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="004E773A">
        <w:rPr>
          <w:sz w:val="28"/>
          <w:szCs w:val="28"/>
        </w:rPr>
        <w:t xml:space="preserve"> 45</w:t>
      </w:r>
      <w:r>
        <w:rPr>
          <w:sz w:val="28"/>
          <w:szCs w:val="28"/>
        </w:rPr>
        <w:t>.1</w:t>
      </w:r>
      <w:r w:rsidR="00E64C64">
        <w:rPr>
          <w:sz w:val="28"/>
          <w:szCs w:val="28"/>
        </w:rPr>
        <w:t xml:space="preserve"> следующего содержания:</w:t>
      </w:r>
    </w:p>
    <w:p w:rsidR="004E773A" w:rsidRDefault="00E64C64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F11FB">
        <w:rPr>
          <w:sz w:val="28"/>
          <w:szCs w:val="28"/>
        </w:rPr>
        <w:t>45.1. По р</w:t>
      </w:r>
      <w:r>
        <w:rPr>
          <w:sz w:val="28"/>
          <w:szCs w:val="28"/>
        </w:rPr>
        <w:t>езультат</w:t>
      </w:r>
      <w:r w:rsidR="007F11FB">
        <w:rPr>
          <w:sz w:val="28"/>
          <w:szCs w:val="28"/>
        </w:rPr>
        <w:t>ам</w:t>
      </w:r>
      <w:r>
        <w:rPr>
          <w:sz w:val="28"/>
          <w:szCs w:val="28"/>
        </w:rPr>
        <w:t xml:space="preserve"> оценки зависимости Заявителя от посторонней помощи </w:t>
      </w:r>
      <w:r w:rsidR="007F11FB">
        <w:rPr>
          <w:sz w:val="28"/>
          <w:szCs w:val="28"/>
        </w:rPr>
        <w:t xml:space="preserve">составляется Бланк оценки зависимости от посторонней помощи </w:t>
      </w:r>
      <w:r>
        <w:rPr>
          <w:sz w:val="28"/>
          <w:szCs w:val="28"/>
        </w:rPr>
        <w:t>в порядке и сроки, установленные Министерством</w:t>
      </w:r>
      <w:proofErr w:type="gramStart"/>
      <w:r>
        <w:rPr>
          <w:sz w:val="28"/>
          <w:szCs w:val="28"/>
        </w:rPr>
        <w:t>.»</w:t>
      </w:r>
      <w:r w:rsidR="004E773A">
        <w:rPr>
          <w:sz w:val="28"/>
          <w:szCs w:val="28"/>
        </w:rPr>
        <w:t>;</w:t>
      </w:r>
      <w:proofErr w:type="gramEnd"/>
    </w:p>
    <w:p w:rsidR="00E56857" w:rsidRDefault="00E64C64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56857">
        <w:rPr>
          <w:sz w:val="28"/>
          <w:szCs w:val="28"/>
        </w:rPr>
        <w:t xml:space="preserve"> пункте 46:</w:t>
      </w:r>
    </w:p>
    <w:p w:rsidR="00533985" w:rsidRDefault="00E56857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</w:t>
      </w:r>
      <w:r w:rsidR="00F83A70" w:rsidRPr="00F83A70">
        <w:rPr>
          <w:sz w:val="28"/>
          <w:szCs w:val="28"/>
        </w:rPr>
        <w:t xml:space="preserve"> </w:t>
      </w:r>
      <w:r w:rsidR="00F83A70">
        <w:rPr>
          <w:sz w:val="28"/>
          <w:szCs w:val="28"/>
        </w:rPr>
        <w:t>новым</w:t>
      </w:r>
      <w:r>
        <w:rPr>
          <w:sz w:val="28"/>
          <w:szCs w:val="28"/>
        </w:rPr>
        <w:t xml:space="preserve"> </w:t>
      </w:r>
      <w:r w:rsidR="00F83A70">
        <w:rPr>
          <w:sz w:val="28"/>
          <w:szCs w:val="28"/>
        </w:rPr>
        <w:t xml:space="preserve">абзацем </w:t>
      </w:r>
      <w:r>
        <w:rPr>
          <w:sz w:val="28"/>
          <w:szCs w:val="28"/>
        </w:rPr>
        <w:t>третьим следующего содержания:</w:t>
      </w:r>
    </w:p>
    <w:p w:rsidR="00F83A70" w:rsidRDefault="00E56857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83A70">
        <w:rPr>
          <w:sz w:val="28"/>
          <w:szCs w:val="28"/>
        </w:rPr>
        <w:t>составление Бланка</w:t>
      </w:r>
      <w:r w:rsidR="00D36851">
        <w:rPr>
          <w:sz w:val="28"/>
          <w:szCs w:val="28"/>
        </w:rPr>
        <w:t xml:space="preserve"> оценки зависимости Заявителя от посторонней помощи в порядке и сроки, </w:t>
      </w:r>
      <w:r w:rsidR="00E64C64">
        <w:rPr>
          <w:sz w:val="28"/>
          <w:szCs w:val="28"/>
        </w:rPr>
        <w:t>установленн</w:t>
      </w:r>
      <w:r w:rsidR="00D36851">
        <w:rPr>
          <w:sz w:val="28"/>
          <w:szCs w:val="28"/>
        </w:rPr>
        <w:t>ые</w:t>
      </w:r>
      <w:r w:rsidR="00E64C64">
        <w:rPr>
          <w:sz w:val="28"/>
          <w:szCs w:val="28"/>
        </w:rPr>
        <w:t xml:space="preserve"> Министерством</w:t>
      </w:r>
      <w:r w:rsidR="00F83A70">
        <w:rPr>
          <w:sz w:val="28"/>
          <w:szCs w:val="28"/>
        </w:rPr>
        <w:t xml:space="preserve"> и, при проведении обследования на основании Поручения, направление Бланка оценки зависимости Заявителя от посторонней помощи в Министерство</w:t>
      </w:r>
      <w:proofErr w:type="gramStart"/>
      <w:r w:rsidR="00F83A70">
        <w:rPr>
          <w:sz w:val="28"/>
          <w:szCs w:val="28"/>
        </w:rPr>
        <w:t>.»;</w:t>
      </w:r>
      <w:proofErr w:type="gramEnd"/>
    </w:p>
    <w:p w:rsidR="00E64C64" w:rsidRDefault="00F83A70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</w:t>
      </w:r>
      <w:r w:rsidR="00C4044A">
        <w:rPr>
          <w:sz w:val="28"/>
          <w:szCs w:val="28"/>
        </w:rPr>
        <w:t>заменить текстом следующего содержания</w:t>
      </w:r>
      <w:r>
        <w:rPr>
          <w:sz w:val="28"/>
          <w:szCs w:val="28"/>
        </w:rPr>
        <w:t>:</w:t>
      </w:r>
    </w:p>
    <w:p w:rsidR="00F83A70" w:rsidRDefault="00F83A70" w:rsidP="0027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«Способами фиксации результатов административной процедуры являются:</w:t>
      </w:r>
    </w:p>
    <w:p w:rsidR="00F83A70" w:rsidRDefault="00F83A70" w:rsidP="0027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фиксация сведений о составлении (заполнении) и подписании Акта</w:t>
      </w:r>
      <w:r w:rsidR="00C4044A" w:rsidRPr="00C4044A">
        <w:rPr>
          <w:sz w:val="28"/>
          <w:szCs w:val="28"/>
        </w:rPr>
        <w:t xml:space="preserve"> </w:t>
      </w:r>
      <w:r w:rsidR="00C4044A">
        <w:rPr>
          <w:sz w:val="28"/>
          <w:szCs w:val="28"/>
        </w:rPr>
        <w:t>в специальном журнале</w:t>
      </w:r>
      <w:r w:rsidR="00C4044A" w:rsidRPr="00C4044A">
        <w:rPr>
          <w:sz w:val="28"/>
          <w:szCs w:val="28"/>
        </w:rPr>
        <w:t xml:space="preserve"> </w:t>
      </w:r>
      <w:r w:rsidR="00C4044A">
        <w:rPr>
          <w:sz w:val="28"/>
          <w:szCs w:val="28"/>
        </w:rPr>
        <w:t>учета</w:t>
      </w:r>
      <w:r>
        <w:rPr>
          <w:sz w:val="28"/>
          <w:szCs w:val="28"/>
        </w:rPr>
        <w:t>;</w:t>
      </w:r>
    </w:p>
    <w:p w:rsidR="00F83A70" w:rsidRDefault="00F83A70" w:rsidP="0027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фиксация сведений о составлении (заполнении) и подписании Бланка оценки зависимости от посторонней помощи</w:t>
      </w:r>
      <w:r w:rsidR="00C4044A" w:rsidRPr="00C4044A">
        <w:rPr>
          <w:sz w:val="28"/>
          <w:szCs w:val="28"/>
        </w:rPr>
        <w:t xml:space="preserve"> </w:t>
      </w:r>
      <w:r w:rsidR="00C4044A">
        <w:rPr>
          <w:sz w:val="28"/>
          <w:szCs w:val="28"/>
        </w:rPr>
        <w:t>в специальном журнале учета</w:t>
      </w:r>
      <w:proofErr w:type="gramStart"/>
      <w:r>
        <w:rPr>
          <w:sz w:val="28"/>
          <w:szCs w:val="28"/>
        </w:rPr>
        <w:t>.»;</w:t>
      </w:r>
      <w:proofErr w:type="gramEnd"/>
    </w:p>
    <w:p w:rsidR="00F83A70" w:rsidRDefault="00F83A70" w:rsidP="0027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F83A70" w:rsidRDefault="00F83A70" w:rsidP="0027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«Бланк оценки зависимости от посторонней помощи регистрируется в журнале учета в день подписания</w:t>
      </w:r>
      <w:proofErr w:type="gramStart"/>
      <w:r>
        <w:rPr>
          <w:sz w:val="28"/>
          <w:szCs w:val="28"/>
        </w:rPr>
        <w:t>.»;</w:t>
      </w:r>
      <w:proofErr w:type="gramEnd"/>
    </w:p>
    <w:p w:rsidR="009D5283" w:rsidRDefault="009D5283" w:rsidP="0027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«</w:t>
      </w:r>
      <w:r w:rsidRPr="005D0E9E">
        <w:rPr>
          <w:sz w:val="28"/>
          <w:szCs w:val="28"/>
        </w:rPr>
        <w:t xml:space="preserve">Административная процедура </w:t>
      </w:r>
      <w:r>
        <w:rPr>
          <w:sz w:val="28"/>
          <w:szCs w:val="28"/>
        </w:rPr>
        <w:t xml:space="preserve">«Принятие решения о признании (отказе в признании) гражданина </w:t>
      </w:r>
      <w:proofErr w:type="gramStart"/>
      <w:r>
        <w:rPr>
          <w:sz w:val="28"/>
          <w:szCs w:val="28"/>
        </w:rPr>
        <w:t>нуждающимся</w:t>
      </w:r>
      <w:proofErr w:type="gramEnd"/>
      <w:r>
        <w:rPr>
          <w:sz w:val="28"/>
          <w:szCs w:val="28"/>
        </w:rPr>
        <w:t xml:space="preserve"> в социальном обслуживании либо решения о признании (отказе в признании) гражданина нуждающимся в социальном обслуживании и пересмотре индивидуальной программы»:</w:t>
      </w:r>
    </w:p>
    <w:p w:rsidR="009D5283" w:rsidRDefault="009D5283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47 слов</w:t>
      </w:r>
      <w:r w:rsidR="00C94C2F">
        <w:rPr>
          <w:sz w:val="28"/>
          <w:szCs w:val="28"/>
        </w:rPr>
        <w:t>а</w:t>
      </w:r>
      <w:r>
        <w:rPr>
          <w:sz w:val="28"/>
          <w:szCs w:val="28"/>
        </w:rPr>
        <w:t xml:space="preserve"> «и Акта» </w:t>
      </w:r>
      <w:r w:rsidR="00C94C2F">
        <w:rPr>
          <w:sz w:val="28"/>
          <w:szCs w:val="28"/>
        </w:rPr>
        <w:t>заменить</w:t>
      </w:r>
      <w:r w:rsidR="00BE1A3C">
        <w:rPr>
          <w:sz w:val="28"/>
          <w:szCs w:val="28"/>
        </w:rPr>
        <w:t xml:space="preserve"> словами «</w:t>
      </w:r>
      <w:r w:rsidR="00C94C2F">
        <w:rPr>
          <w:sz w:val="28"/>
          <w:szCs w:val="28"/>
        </w:rPr>
        <w:t>Акта и Бланка оценки зависимости от посторонней помощи</w:t>
      </w:r>
      <w:proofErr w:type="gramStart"/>
      <w:r w:rsidR="00BE1A3C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E5D4F" w:rsidRDefault="009D5283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 пункта 48</w:t>
      </w:r>
      <w:r w:rsidR="004E5D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слова «Акт» дополнить словами </w:t>
      </w:r>
      <w:r w:rsidR="00DA535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</w:t>
      </w:r>
      <w:r w:rsidR="000674BC">
        <w:rPr>
          <w:sz w:val="28"/>
          <w:szCs w:val="28"/>
        </w:rPr>
        <w:t>,</w:t>
      </w:r>
      <w:r w:rsidR="00C94C2F">
        <w:rPr>
          <w:sz w:val="28"/>
          <w:szCs w:val="28"/>
        </w:rPr>
        <w:t xml:space="preserve"> Бланк</w:t>
      </w:r>
      <w:r w:rsidR="006B1EDE">
        <w:rPr>
          <w:sz w:val="28"/>
          <w:szCs w:val="28"/>
        </w:rPr>
        <w:t xml:space="preserve"> оценки зависимости от посторонней помощи</w:t>
      </w:r>
      <w:r>
        <w:rPr>
          <w:sz w:val="28"/>
          <w:szCs w:val="28"/>
        </w:rPr>
        <w:t>»</w:t>
      </w:r>
      <w:r w:rsidR="00AD7B30">
        <w:rPr>
          <w:sz w:val="28"/>
          <w:szCs w:val="28"/>
        </w:rPr>
        <w:t>;</w:t>
      </w:r>
    </w:p>
    <w:p w:rsidR="004E5D4F" w:rsidRDefault="009D5283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 пункта 51 подраздела «</w:t>
      </w:r>
      <w:r w:rsidRPr="005D0E9E">
        <w:rPr>
          <w:sz w:val="28"/>
          <w:szCs w:val="28"/>
        </w:rPr>
        <w:t xml:space="preserve">Административная процедура </w:t>
      </w:r>
      <w:r>
        <w:rPr>
          <w:sz w:val="28"/>
          <w:szCs w:val="28"/>
        </w:rPr>
        <w:t xml:space="preserve">«Составление (пересмотр) индивидуальной программы предоставления социальных услуг» дополнить </w:t>
      </w:r>
      <w:r w:rsidR="00DA5357">
        <w:rPr>
          <w:sz w:val="28"/>
          <w:szCs w:val="28"/>
        </w:rPr>
        <w:t xml:space="preserve">новыми абзацами </w:t>
      </w:r>
      <w:r w:rsidR="004E5D4F" w:rsidRPr="00810F44">
        <w:rPr>
          <w:sz w:val="28"/>
          <w:szCs w:val="28"/>
        </w:rPr>
        <w:t>вторым-</w:t>
      </w:r>
      <w:r w:rsidR="00DA5357">
        <w:rPr>
          <w:sz w:val="28"/>
          <w:szCs w:val="28"/>
        </w:rPr>
        <w:t>пятым</w:t>
      </w:r>
      <w:r w:rsidR="004E5D4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540BB9" w:rsidRPr="00655E10" w:rsidRDefault="00DA5357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0BB9">
        <w:rPr>
          <w:sz w:val="28"/>
          <w:szCs w:val="28"/>
        </w:rPr>
        <w:t>При составлении индивидуальной программы проводится о</w:t>
      </w:r>
      <w:r w:rsidR="00540BB9" w:rsidRPr="00655E10">
        <w:rPr>
          <w:sz w:val="28"/>
          <w:szCs w:val="28"/>
        </w:rPr>
        <w:t>ценка индивидуальных потребностей</w:t>
      </w:r>
      <w:r w:rsidR="00540BB9">
        <w:rPr>
          <w:sz w:val="28"/>
          <w:szCs w:val="28"/>
        </w:rPr>
        <w:t xml:space="preserve"> Заявителя</w:t>
      </w:r>
      <w:r w:rsidR="00540BB9" w:rsidRPr="00655E10">
        <w:rPr>
          <w:sz w:val="28"/>
          <w:szCs w:val="28"/>
        </w:rPr>
        <w:t xml:space="preserve"> в социальных услугах на основании:</w:t>
      </w:r>
    </w:p>
    <w:p w:rsidR="00540BB9" w:rsidRPr="00655E10" w:rsidRDefault="00B9794C" w:rsidP="0027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40BB9" w:rsidRPr="00655E10">
        <w:rPr>
          <w:sz w:val="28"/>
          <w:szCs w:val="28"/>
        </w:rPr>
        <w:t xml:space="preserve">обстоятельств, которые ухудшают или могут ухудшить условия жизнедеятельности гражданина; </w:t>
      </w:r>
    </w:p>
    <w:p w:rsidR="00B57E11" w:rsidRDefault="00540BB9" w:rsidP="0027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E10">
        <w:rPr>
          <w:sz w:val="28"/>
          <w:szCs w:val="28"/>
        </w:rPr>
        <w:t>-</w:t>
      </w:r>
      <w:r w:rsidR="00B9794C">
        <w:rPr>
          <w:sz w:val="28"/>
          <w:szCs w:val="28"/>
        </w:rPr>
        <w:t> </w:t>
      </w:r>
      <w:r w:rsidRPr="00655E10">
        <w:rPr>
          <w:sz w:val="28"/>
          <w:szCs w:val="28"/>
        </w:rPr>
        <w:t>условий жизнедеятельности гражданина</w:t>
      </w:r>
      <w:r w:rsidR="00611AB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5E10">
        <w:rPr>
          <w:sz w:val="28"/>
          <w:szCs w:val="28"/>
        </w:rPr>
        <w:t>оценки зависимости гражданина от посторонней помощи</w:t>
      </w:r>
      <w:r w:rsidR="00DA5357">
        <w:rPr>
          <w:sz w:val="28"/>
          <w:szCs w:val="28"/>
        </w:rPr>
        <w:t>.</w:t>
      </w:r>
    </w:p>
    <w:p w:rsidR="00A04814" w:rsidRPr="00B57E11" w:rsidRDefault="00166388" w:rsidP="0027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проведении </w:t>
      </w:r>
      <w:r w:rsidRPr="00655E10">
        <w:rPr>
          <w:sz w:val="28"/>
          <w:szCs w:val="28"/>
        </w:rPr>
        <w:t>оценки зависимости гражданина от посторонней помощи</w:t>
      </w:r>
      <w:r>
        <w:rPr>
          <w:sz w:val="28"/>
          <w:szCs w:val="28"/>
        </w:rPr>
        <w:t xml:space="preserve"> и</w:t>
      </w:r>
      <w:r w:rsidR="00611ABD">
        <w:rPr>
          <w:sz w:val="28"/>
          <w:szCs w:val="28"/>
        </w:rPr>
        <w:t>ндивидуальн</w:t>
      </w:r>
      <w:r w:rsidR="00087B4B">
        <w:rPr>
          <w:sz w:val="28"/>
          <w:szCs w:val="28"/>
        </w:rPr>
        <w:t>ая</w:t>
      </w:r>
      <w:r w:rsidR="00611ABD">
        <w:rPr>
          <w:sz w:val="28"/>
          <w:szCs w:val="28"/>
        </w:rPr>
        <w:t xml:space="preserve"> программ</w:t>
      </w:r>
      <w:r w:rsidR="00087B4B">
        <w:rPr>
          <w:sz w:val="28"/>
          <w:szCs w:val="28"/>
        </w:rPr>
        <w:t>а</w:t>
      </w:r>
      <w:r w:rsidR="00E832B6">
        <w:rPr>
          <w:sz w:val="28"/>
          <w:szCs w:val="28"/>
        </w:rPr>
        <w:t xml:space="preserve"> </w:t>
      </w:r>
      <w:r w:rsidR="00087B4B">
        <w:rPr>
          <w:sz w:val="28"/>
          <w:szCs w:val="28"/>
        </w:rPr>
        <w:t>разрабатывается с использованием</w:t>
      </w:r>
      <w:r w:rsidR="00A04814">
        <w:rPr>
          <w:sz w:val="28"/>
          <w:szCs w:val="28"/>
        </w:rPr>
        <w:t xml:space="preserve"> переч</w:t>
      </w:r>
      <w:r w:rsidR="00DF6623">
        <w:rPr>
          <w:sz w:val="28"/>
          <w:szCs w:val="28"/>
        </w:rPr>
        <w:t>н</w:t>
      </w:r>
      <w:r w:rsidR="00087B4B">
        <w:rPr>
          <w:sz w:val="28"/>
          <w:szCs w:val="28"/>
        </w:rPr>
        <w:t>ей</w:t>
      </w:r>
      <w:r w:rsidR="00A04814">
        <w:rPr>
          <w:sz w:val="28"/>
          <w:szCs w:val="28"/>
        </w:rPr>
        <w:t xml:space="preserve"> социальных услуг</w:t>
      </w:r>
      <w:r w:rsidR="00A04814" w:rsidRPr="00655E10">
        <w:rPr>
          <w:sz w:val="28"/>
          <w:szCs w:val="28"/>
        </w:rPr>
        <w:t xml:space="preserve">, </w:t>
      </w:r>
      <w:r w:rsidR="00DF6623">
        <w:rPr>
          <w:sz w:val="28"/>
          <w:szCs w:val="28"/>
        </w:rPr>
        <w:t xml:space="preserve">рекомендованных к включению </w:t>
      </w:r>
      <w:r w:rsidR="00772E00">
        <w:rPr>
          <w:sz w:val="28"/>
          <w:szCs w:val="28"/>
        </w:rPr>
        <w:t xml:space="preserve">                           </w:t>
      </w:r>
      <w:r w:rsidR="00DF6623">
        <w:rPr>
          <w:sz w:val="28"/>
          <w:szCs w:val="28"/>
        </w:rPr>
        <w:t xml:space="preserve">в индивидуальную программу в форме социального обслуживания на дому, </w:t>
      </w:r>
      <w:r w:rsidR="00772E00">
        <w:rPr>
          <w:sz w:val="28"/>
          <w:szCs w:val="28"/>
        </w:rPr>
        <w:t xml:space="preserve"> </w:t>
      </w:r>
      <w:r w:rsidR="00DF6623">
        <w:rPr>
          <w:sz w:val="28"/>
          <w:szCs w:val="28"/>
        </w:rPr>
        <w:t xml:space="preserve">в </w:t>
      </w:r>
      <w:proofErr w:type="spellStart"/>
      <w:r w:rsidR="00DF6623">
        <w:rPr>
          <w:sz w:val="28"/>
          <w:szCs w:val="28"/>
        </w:rPr>
        <w:t>полустационарной</w:t>
      </w:r>
      <w:proofErr w:type="spellEnd"/>
      <w:r w:rsidR="00DF6623">
        <w:rPr>
          <w:sz w:val="28"/>
          <w:szCs w:val="28"/>
        </w:rPr>
        <w:t xml:space="preserve"> и стационарной формах социального обслуживания</w:t>
      </w:r>
      <w:r w:rsidR="00A04814" w:rsidRPr="00655E10">
        <w:rPr>
          <w:sz w:val="28"/>
          <w:szCs w:val="28"/>
        </w:rPr>
        <w:t xml:space="preserve">, </w:t>
      </w:r>
      <w:r w:rsidR="00772E00">
        <w:rPr>
          <w:sz w:val="28"/>
          <w:szCs w:val="28"/>
        </w:rPr>
        <w:t xml:space="preserve">                </w:t>
      </w:r>
      <w:r w:rsidR="00A04814" w:rsidRPr="00655E10">
        <w:rPr>
          <w:sz w:val="28"/>
          <w:szCs w:val="28"/>
        </w:rPr>
        <w:t>в зависимости от группы ухода,</w:t>
      </w:r>
      <w:r w:rsidR="00A04814">
        <w:rPr>
          <w:sz w:val="28"/>
          <w:szCs w:val="28"/>
        </w:rPr>
        <w:t xml:space="preserve"> </w:t>
      </w:r>
      <w:r w:rsidR="00611ABD">
        <w:rPr>
          <w:sz w:val="28"/>
          <w:szCs w:val="28"/>
        </w:rPr>
        <w:t xml:space="preserve">утвержденные </w:t>
      </w:r>
      <w:r w:rsidR="00A04814">
        <w:rPr>
          <w:sz w:val="28"/>
          <w:szCs w:val="28"/>
        </w:rPr>
        <w:t xml:space="preserve"> Министерств</w:t>
      </w:r>
      <w:r w:rsidR="00611ABD">
        <w:rPr>
          <w:sz w:val="28"/>
          <w:szCs w:val="28"/>
        </w:rPr>
        <w:t>ом</w:t>
      </w:r>
      <w:proofErr w:type="gramStart"/>
      <w:r w:rsidR="00A04814" w:rsidRPr="00655E10">
        <w:rPr>
          <w:sz w:val="28"/>
          <w:szCs w:val="28"/>
        </w:rPr>
        <w:t>.</w:t>
      </w:r>
      <w:r w:rsidR="00705600">
        <w:rPr>
          <w:sz w:val="28"/>
          <w:szCs w:val="28"/>
        </w:rPr>
        <w:t>»;</w:t>
      </w:r>
      <w:proofErr w:type="gramEnd"/>
    </w:p>
    <w:p w:rsidR="000C3E85" w:rsidRDefault="00877620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7</w:t>
      </w:r>
      <w:r w:rsidR="00DF6623">
        <w:rPr>
          <w:sz w:val="28"/>
          <w:szCs w:val="28"/>
        </w:rPr>
        <w:t xml:space="preserve"> к Административному регламенту </w:t>
      </w:r>
      <w:r w:rsidR="00DF6623" w:rsidRPr="00DF6623">
        <w:rPr>
          <w:sz w:val="28"/>
          <w:szCs w:val="28"/>
        </w:rPr>
        <w:t xml:space="preserve">предоставления государственной услуги </w:t>
      </w:r>
      <w:r w:rsidR="00DF6623">
        <w:rPr>
          <w:sz w:val="28"/>
          <w:szCs w:val="28"/>
        </w:rPr>
        <w:t>«</w:t>
      </w:r>
      <w:r w:rsidR="00DF6623" w:rsidRPr="00DF6623">
        <w:rPr>
          <w:sz w:val="28"/>
          <w:szCs w:val="28"/>
        </w:rPr>
        <w:t xml:space="preserve">Признание гражданина </w:t>
      </w:r>
      <w:proofErr w:type="gramStart"/>
      <w:r w:rsidR="00DF6623" w:rsidRPr="00DF6623">
        <w:rPr>
          <w:sz w:val="28"/>
          <w:szCs w:val="28"/>
        </w:rPr>
        <w:t>нуждающимся</w:t>
      </w:r>
      <w:proofErr w:type="gramEnd"/>
      <w:r w:rsidR="00DF6623" w:rsidRPr="00DF6623">
        <w:rPr>
          <w:sz w:val="28"/>
          <w:szCs w:val="28"/>
        </w:rPr>
        <w:t xml:space="preserve"> в социальном обслуживании, составление (пересмотр) индивидуальной программы предоставления социальных услуг</w:t>
      </w:r>
      <w:r w:rsidR="00DF6623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0C3E85" w:rsidRDefault="006C5A88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после слов </w:t>
      </w:r>
      <w:r w:rsidR="00DF6623">
        <w:rPr>
          <w:sz w:val="28"/>
          <w:szCs w:val="28"/>
        </w:rPr>
        <w:t>«</w:t>
      </w:r>
      <w:r>
        <w:rPr>
          <w:sz w:val="28"/>
          <w:szCs w:val="28"/>
        </w:rPr>
        <w:t>уполномоченной организации</w:t>
      </w:r>
      <w:r w:rsidR="00E500E9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словами «</w:t>
      </w:r>
      <w:r w:rsidR="00995355">
        <w:rPr>
          <w:sz w:val="28"/>
          <w:szCs w:val="28"/>
        </w:rPr>
        <w:t>(</w:t>
      </w:r>
      <w:r>
        <w:rPr>
          <w:sz w:val="28"/>
          <w:szCs w:val="28"/>
        </w:rPr>
        <w:t>государственной стационарной организации социального обслуживания)</w:t>
      </w:r>
      <w:r w:rsidR="00DF6623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="000C3E85">
        <w:rPr>
          <w:sz w:val="28"/>
          <w:szCs w:val="28"/>
        </w:rPr>
        <w:t xml:space="preserve"> </w:t>
      </w:r>
      <w:r w:rsidR="000C3E85">
        <w:rPr>
          <w:sz w:val="28"/>
          <w:szCs w:val="28"/>
        </w:rPr>
        <w:tab/>
      </w:r>
      <w:r w:rsidR="00DF6623">
        <w:rPr>
          <w:sz w:val="28"/>
          <w:szCs w:val="28"/>
        </w:rPr>
        <w:t>после</w:t>
      </w:r>
      <w:r w:rsidR="000C3E85">
        <w:rPr>
          <w:sz w:val="28"/>
          <w:szCs w:val="28"/>
        </w:rPr>
        <w:t xml:space="preserve"> слов «условий проживания» дополнить словами</w:t>
      </w:r>
      <w:r w:rsidR="004A0F3D">
        <w:rPr>
          <w:sz w:val="28"/>
          <w:szCs w:val="28"/>
        </w:rPr>
        <w:t xml:space="preserve"> </w:t>
      </w:r>
      <w:r w:rsidR="000C3E85">
        <w:rPr>
          <w:sz w:val="28"/>
          <w:szCs w:val="28"/>
        </w:rPr>
        <w:t>«</w:t>
      </w:r>
      <w:r w:rsidR="000674BC">
        <w:rPr>
          <w:sz w:val="28"/>
          <w:szCs w:val="28"/>
        </w:rPr>
        <w:t xml:space="preserve">и (или) </w:t>
      </w:r>
      <w:r w:rsidR="000C3E85">
        <w:rPr>
          <w:sz w:val="28"/>
          <w:szCs w:val="28"/>
        </w:rPr>
        <w:t>оценки зависимости от посторонней помощи»</w:t>
      </w:r>
      <w:r w:rsidR="00DF6623">
        <w:rPr>
          <w:sz w:val="28"/>
          <w:szCs w:val="28"/>
        </w:rPr>
        <w:t xml:space="preserve"> в соответствующем падеже</w:t>
      </w:r>
      <w:r w:rsidR="00877620">
        <w:rPr>
          <w:sz w:val="28"/>
          <w:szCs w:val="28"/>
        </w:rPr>
        <w:t>;</w:t>
      </w:r>
      <w:proofErr w:type="gramEnd"/>
    </w:p>
    <w:p w:rsidR="00DF6623" w:rsidRDefault="00670537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DF662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E06536">
        <w:rPr>
          <w:sz w:val="28"/>
          <w:szCs w:val="28"/>
        </w:rPr>
        <w:t>№ 8</w:t>
      </w:r>
      <w:r w:rsidR="00DF6623" w:rsidRPr="00DF6623">
        <w:rPr>
          <w:sz w:val="28"/>
          <w:szCs w:val="28"/>
        </w:rPr>
        <w:t xml:space="preserve"> </w:t>
      </w:r>
      <w:r w:rsidR="00DF6623">
        <w:rPr>
          <w:sz w:val="28"/>
          <w:szCs w:val="28"/>
        </w:rPr>
        <w:t xml:space="preserve">к Административному регламенту </w:t>
      </w:r>
      <w:r w:rsidR="00DF6623" w:rsidRPr="00DF6623">
        <w:rPr>
          <w:sz w:val="28"/>
          <w:szCs w:val="28"/>
        </w:rPr>
        <w:t xml:space="preserve">предоставления государственной услуги </w:t>
      </w:r>
      <w:r w:rsidR="00DF6623">
        <w:rPr>
          <w:sz w:val="28"/>
          <w:szCs w:val="28"/>
        </w:rPr>
        <w:t>«</w:t>
      </w:r>
      <w:r w:rsidR="00DF6623" w:rsidRPr="00DF6623">
        <w:rPr>
          <w:sz w:val="28"/>
          <w:szCs w:val="28"/>
        </w:rPr>
        <w:t>Признание гражданина нуждающимся в социальном обслуживании, составление (пересмотр) индивидуальной программы предоставления социальных услуг</w:t>
      </w:r>
      <w:r w:rsidR="00DF6623">
        <w:rPr>
          <w:sz w:val="28"/>
          <w:szCs w:val="28"/>
        </w:rPr>
        <w:t>» дополнить раздел</w:t>
      </w:r>
      <w:r w:rsidR="004E237F">
        <w:rPr>
          <w:sz w:val="28"/>
          <w:szCs w:val="28"/>
        </w:rPr>
        <w:t>ами</w:t>
      </w:r>
      <w:r w:rsidR="00DF6623">
        <w:rPr>
          <w:sz w:val="28"/>
          <w:szCs w:val="28"/>
        </w:rPr>
        <w:t xml:space="preserve"> </w:t>
      </w:r>
      <w:r w:rsidR="00EA31B4">
        <w:rPr>
          <w:sz w:val="28"/>
          <w:szCs w:val="28"/>
        </w:rPr>
        <w:t>шестым</w:t>
      </w:r>
      <w:r w:rsidR="004E237F">
        <w:rPr>
          <w:sz w:val="28"/>
          <w:szCs w:val="28"/>
        </w:rPr>
        <w:t>-седьмым</w:t>
      </w:r>
      <w:r w:rsidR="00DF6623">
        <w:rPr>
          <w:sz w:val="28"/>
          <w:szCs w:val="28"/>
        </w:rPr>
        <w:t xml:space="preserve"> следующе</w:t>
      </w:r>
      <w:r w:rsidR="005F44FF">
        <w:rPr>
          <w:sz w:val="28"/>
          <w:szCs w:val="28"/>
        </w:rPr>
        <w:t>го</w:t>
      </w:r>
      <w:r w:rsidR="00DF6623">
        <w:rPr>
          <w:sz w:val="28"/>
          <w:szCs w:val="28"/>
        </w:rPr>
        <w:t xml:space="preserve"> </w:t>
      </w:r>
      <w:r w:rsidR="005F44FF">
        <w:rPr>
          <w:sz w:val="28"/>
          <w:szCs w:val="28"/>
        </w:rPr>
        <w:t>содержания</w:t>
      </w:r>
      <w:r w:rsidR="00DF6623">
        <w:rPr>
          <w:sz w:val="28"/>
          <w:szCs w:val="28"/>
        </w:rPr>
        <w:t>:</w:t>
      </w:r>
    </w:p>
    <w:p w:rsidR="00DF6623" w:rsidRDefault="00B9794C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F6623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="004E237F">
        <w:rPr>
          <w:sz w:val="28"/>
          <w:szCs w:val="28"/>
        </w:rPr>
        <w:t>Сведения</w:t>
      </w:r>
      <w:r w:rsidR="00E06536">
        <w:rPr>
          <w:sz w:val="28"/>
          <w:szCs w:val="28"/>
        </w:rPr>
        <w:t xml:space="preserve"> о согласии </w:t>
      </w:r>
      <w:r w:rsidR="000D3767">
        <w:rPr>
          <w:sz w:val="28"/>
          <w:szCs w:val="28"/>
        </w:rPr>
        <w:t>гражданина</w:t>
      </w:r>
      <w:r w:rsidR="00E06536">
        <w:rPr>
          <w:sz w:val="28"/>
          <w:szCs w:val="28"/>
        </w:rPr>
        <w:t xml:space="preserve"> на проведение                       обследования условий проживания и доступ в жилое помещение членов комиссии</w:t>
      </w:r>
    </w:p>
    <w:p w:rsidR="000D3767" w:rsidRDefault="00DF6623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B9794C">
        <w:rPr>
          <w:sz w:val="28"/>
          <w:szCs w:val="28"/>
        </w:rPr>
        <w:t> </w:t>
      </w:r>
      <w:r>
        <w:rPr>
          <w:sz w:val="28"/>
          <w:szCs w:val="28"/>
        </w:rPr>
        <w:t>На проведение обследования условий проживания и доступ в жилое помещение членов комиссии</w:t>
      </w:r>
      <w:r w:rsidR="00EA31B4">
        <w:rPr>
          <w:sz w:val="28"/>
          <w:szCs w:val="28"/>
        </w:rPr>
        <w:t xml:space="preserve"> (</w:t>
      </w:r>
      <w:proofErr w:type="gramStart"/>
      <w:r w:rsidR="00EA31B4">
        <w:rPr>
          <w:sz w:val="28"/>
          <w:szCs w:val="28"/>
        </w:rPr>
        <w:t>согласен</w:t>
      </w:r>
      <w:proofErr w:type="gramEnd"/>
      <w:r w:rsidR="00EA31B4">
        <w:rPr>
          <w:sz w:val="28"/>
          <w:szCs w:val="28"/>
        </w:rPr>
        <w:t>/не согласен, дата,</w:t>
      </w:r>
      <w:r w:rsidR="00EA31B4" w:rsidRPr="00EA31B4">
        <w:rPr>
          <w:sz w:val="28"/>
          <w:szCs w:val="28"/>
        </w:rPr>
        <w:t xml:space="preserve"> </w:t>
      </w:r>
      <w:r w:rsidR="00EA31B4">
        <w:rPr>
          <w:sz w:val="28"/>
          <w:szCs w:val="28"/>
        </w:rPr>
        <w:t>подпись гражданина)</w:t>
      </w:r>
      <w:r>
        <w:rPr>
          <w:sz w:val="28"/>
          <w:szCs w:val="28"/>
        </w:rPr>
        <w:t>_____</w:t>
      </w:r>
      <w:r w:rsidR="00E06536">
        <w:rPr>
          <w:sz w:val="28"/>
          <w:szCs w:val="28"/>
        </w:rPr>
        <w:t xml:space="preserve">______________________________.       </w:t>
      </w:r>
      <w:r>
        <w:rPr>
          <w:sz w:val="28"/>
          <w:szCs w:val="28"/>
        </w:rPr>
        <w:t xml:space="preserve">                        </w:t>
      </w:r>
      <w:r w:rsidR="00EA31B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4E237F">
        <w:rPr>
          <w:sz w:val="28"/>
          <w:szCs w:val="28"/>
        </w:rPr>
        <w:tab/>
      </w:r>
      <w:r w:rsidR="000D3767">
        <w:rPr>
          <w:sz w:val="28"/>
          <w:szCs w:val="28"/>
        </w:rPr>
        <w:t>Примечание: Информация о согласии гражданина на проведение                       обследования условий проживания и доступ в жилое помещение членов комиссии заполняется до начала соответствующих мероприятий членами комиссии.</w:t>
      </w:r>
    </w:p>
    <w:p w:rsidR="007C0780" w:rsidRDefault="004E237F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Сведения о согласии гражданина с результатами обследования условий проживания </w:t>
      </w:r>
    </w:p>
    <w:p w:rsidR="004E237F" w:rsidRDefault="007C0780" w:rsidP="00271E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С результатами обследования условий проживания </w:t>
      </w:r>
      <w:r w:rsidR="004E237F">
        <w:rPr>
          <w:sz w:val="28"/>
          <w:szCs w:val="28"/>
        </w:rPr>
        <w:t>(</w:t>
      </w:r>
      <w:proofErr w:type="gramStart"/>
      <w:r w:rsidR="004E237F">
        <w:rPr>
          <w:sz w:val="28"/>
          <w:szCs w:val="28"/>
        </w:rPr>
        <w:t>согласен</w:t>
      </w:r>
      <w:proofErr w:type="gramEnd"/>
      <w:r w:rsidR="004E237F">
        <w:rPr>
          <w:sz w:val="28"/>
          <w:szCs w:val="28"/>
        </w:rPr>
        <w:t>/не согласен, дата, подпись гражданина; в случае несогласия с результатами обследования условий проживания также указываются причины несогласия в произвольной форме)________________</w:t>
      </w:r>
      <w:r>
        <w:rPr>
          <w:sz w:val="28"/>
          <w:szCs w:val="28"/>
        </w:rPr>
        <w:t>__________________________.».</w:t>
      </w:r>
    </w:p>
    <w:p w:rsidR="00E500E9" w:rsidRDefault="00E500E9" w:rsidP="00C365CD">
      <w:pPr>
        <w:tabs>
          <w:tab w:val="left" w:pos="780"/>
          <w:tab w:val="left" w:pos="3195"/>
        </w:tabs>
        <w:jc w:val="both"/>
        <w:rPr>
          <w:sz w:val="28"/>
          <w:szCs w:val="28"/>
        </w:rPr>
      </w:pPr>
    </w:p>
    <w:p w:rsidR="00E500E9" w:rsidRDefault="00E500E9" w:rsidP="00C365CD">
      <w:pPr>
        <w:tabs>
          <w:tab w:val="left" w:pos="780"/>
          <w:tab w:val="left" w:pos="3195"/>
        </w:tabs>
        <w:jc w:val="both"/>
        <w:rPr>
          <w:sz w:val="28"/>
          <w:szCs w:val="28"/>
        </w:rPr>
      </w:pPr>
    </w:p>
    <w:p w:rsidR="00D5116C" w:rsidRDefault="00C97B38" w:rsidP="00C365CD">
      <w:pPr>
        <w:tabs>
          <w:tab w:val="left" w:pos="780"/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</w:t>
      </w:r>
      <w:r w:rsidR="006B2DA7">
        <w:rPr>
          <w:sz w:val="28"/>
          <w:szCs w:val="28"/>
        </w:rPr>
        <w:t xml:space="preserve">  </w:t>
      </w:r>
      <w:r w:rsidR="009929C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В.С. </w:t>
      </w:r>
      <w:proofErr w:type="spellStart"/>
      <w:r>
        <w:rPr>
          <w:sz w:val="28"/>
          <w:szCs w:val="28"/>
        </w:rPr>
        <w:t>Емец</w:t>
      </w:r>
      <w:proofErr w:type="spellEnd"/>
      <w:r w:rsidRPr="00F02AB7">
        <w:t xml:space="preserve"> </w:t>
      </w:r>
    </w:p>
    <w:sectPr w:rsidR="00D5116C" w:rsidSect="00E500E9">
      <w:headerReference w:type="even" r:id="rId11"/>
      <w:headerReference w:type="default" r:id="rId12"/>
      <w:pgSz w:w="11907" w:h="16834" w:code="9"/>
      <w:pgMar w:top="567" w:right="567" w:bottom="851" w:left="1985" w:header="284" w:footer="79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6E8" w:rsidRDefault="005F16E8">
      <w:r>
        <w:separator/>
      </w:r>
    </w:p>
  </w:endnote>
  <w:endnote w:type="continuationSeparator" w:id="0">
    <w:p w:rsidR="005F16E8" w:rsidRDefault="005F1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6E8" w:rsidRDefault="005F16E8">
      <w:r>
        <w:separator/>
      </w:r>
    </w:p>
  </w:footnote>
  <w:footnote w:type="continuationSeparator" w:id="0">
    <w:p w:rsidR="005F16E8" w:rsidRDefault="005F1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EA2" w:rsidRDefault="001B73D4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65EA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5EA2" w:rsidRDefault="00F65EA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967" w:rsidRPr="00251967" w:rsidRDefault="001B73D4">
    <w:pPr>
      <w:pStyle w:val="a5"/>
      <w:jc w:val="center"/>
      <w:rPr>
        <w:sz w:val="28"/>
        <w:szCs w:val="28"/>
      </w:rPr>
    </w:pPr>
    <w:r w:rsidRPr="00251967">
      <w:rPr>
        <w:sz w:val="28"/>
        <w:szCs w:val="28"/>
      </w:rPr>
      <w:fldChar w:fldCharType="begin"/>
    </w:r>
    <w:r w:rsidR="00251967" w:rsidRPr="00251967">
      <w:rPr>
        <w:sz w:val="28"/>
        <w:szCs w:val="28"/>
      </w:rPr>
      <w:instrText xml:space="preserve"> PAGE   \* MERGEFORMAT </w:instrText>
    </w:r>
    <w:r w:rsidRPr="00251967">
      <w:rPr>
        <w:sz w:val="28"/>
        <w:szCs w:val="28"/>
      </w:rPr>
      <w:fldChar w:fldCharType="separate"/>
    </w:r>
    <w:r w:rsidR="009929CB">
      <w:rPr>
        <w:noProof/>
        <w:sz w:val="28"/>
        <w:szCs w:val="28"/>
      </w:rPr>
      <w:t>2</w:t>
    </w:r>
    <w:r w:rsidRPr="00251967">
      <w:rPr>
        <w:sz w:val="28"/>
        <w:szCs w:val="28"/>
      </w:rPr>
      <w:fldChar w:fldCharType="end"/>
    </w:r>
  </w:p>
  <w:p w:rsidR="00251967" w:rsidRPr="00251967" w:rsidRDefault="00251967">
    <w:pPr>
      <w:pStyle w:val="a5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32516"/>
    <w:multiLevelType w:val="hybridMultilevel"/>
    <w:tmpl w:val="ACE688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42809"/>
    <w:multiLevelType w:val="hybridMultilevel"/>
    <w:tmpl w:val="B49E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240F1"/>
    <w:multiLevelType w:val="hybridMultilevel"/>
    <w:tmpl w:val="BA96B830"/>
    <w:lvl w:ilvl="0" w:tplc="C59C6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667438"/>
    <w:multiLevelType w:val="hybridMultilevel"/>
    <w:tmpl w:val="7CD698DC"/>
    <w:lvl w:ilvl="0" w:tplc="5698801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CE022F"/>
    <w:multiLevelType w:val="hybridMultilevel"/>
    <w:tmpl w:val="14C2A2AA"/>
    <w:lvl w:ilvl="0" w:tplc="27962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D606C2"/>
    <w:multiLevelType w:val="hybridMultilevel"/>
    <w:tmpl w:val="CAFEF9D4"/>
    <w:lvl w:ilvl="0" w:tplc="85A818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FA17DA7"/>
    <w:multiLevelType w:val="hybridMultilevel"/>
    <w:tmpl w:val="6AC2047A"/>
    <w:lvl w:ilvl="0" w:tplc="660C2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5B401A"/>
    <w:multiLevelType w:val="hybridMultilevel"/>
    <w:tmpl w:val="5FF6FBA4"/>
    <w:lvl w:ilvl="0" w:tplc="82600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EA2"/>
    <w:rsid w:val="000007C8"/>
    <w:rsid w:val="00003422"/>
    <w:rsid w:val="00003E8B"/>
    <w:rsid w:val="0001208A"/>
    <w:rsid w:val="000131CF"/>
    <w:rsid w:val="00013592"/>
    <w:rsid w:val="00015CC7"/>
    <w:rsid w:val="000224BD"/>
    <w:rsid w:val="00023761"/>
    <w:rsid w:val="000267B8"/>
    <w:rsid w:val="00026EF0"/>
    <w:rsid w:val="000361A9"/>
    <w:rsid w:val="00043E66"/>
    <w:rsid w:val="000468E0"/>
    <w:rsid w:val="000473BE"/>
    <w:rsid w:val="00054AD1"/>
    <w:rsid w:val="00062B88"/>
    <w:rsid w:val="0006360B"/>
    <w:rsid w:val="00066242"/>
    <w:rsid w:val="000674BC"/>
    <w:rsid w:val="00070FD6"/>
    <w:rsid w:val="00072F4E"/>
    <w:rsid w:val="0007421A"/>
    <w:rsid w:val="00080397"/>
    <w:rsid w:val="0008137E"/>
    <w:rsid w:val="0008225B"/>
    <w:rsid w:val="00085B57"/>
    <w:rsid w:val="00086A59"/>
    <w:rsid w:val="00087B4B"/>
    <w:rsid w:val="00087E31"/>
    <w:rsid w:val="00090FA5"/>
    <w:rsid w:val="00093D0C"/>
    <w:rsid w:val="000A640F"/>
    <w:rsid w:val="000B0755"/>
    <w:rsid w:val="000B29BE"/>
    <w:rsid w:val="000B4BB1"/>
    <w:rsid w:val="000C29AC"/>
    <w:rsid w:val="000C3E85"/>
    <w:rsid w:val="000C3F73"/>
    <w:rsid w:val="000C4020"/>
    <w:rsid w:val="000D0877"/>
    <w:rsid w:val="000D209B"/>
    <w:rsid w:val="000D300C"/>
    <w:rsid w:val="000D3767"/>
    <w:rsid w:val="000D3F26"/>
    <w:rsid w:val="000E1C36"/>
    <w:rsid w:val="000E6103"/>
    <w:rsid w:val="000F3448"/>
    <w:rsid w:val="001031A2"/>
    <w:rsid w:val="00106C42"/>
    <w:rsid w:val="001166B0"/>
    <w:rsid w:val="00134A7E"/>
    <w:rsid w:val="00135D19"/>
    <w:rsid w:val="00141198"/>
    <w:rsid w:val="00142977"/>
    <w:rsid w:val="0015671D"/>
    <w:rsid w:val="00156BAF"/>
    <w:rsid w:val="00162CC4"/>
    <w:rsid w:val="00165A3A"/>
    <w:rsid w:val="00165C55"/>
    <w:rsid w:val="00166388"/>
    <w:rsid w:val="00167F42"/>
    <w:rsid w:val="0018040E"/>
    <w:rsid w:val="0018677F"/>
    <w:rsid w:val="00186E6B"/>
    <w:rsid w:val="001A1220"/>
    <w:rsid w:val="001B6AC7"/>
    <w:rsid w:val="001B6CC5"/>
    <w:rsid w:val="001B6D6A"/>
    <w:rsid w:val="001B73D4"/>
    <w:rsid w:val="001C6005"/>
    <w:rsid w:val="001C6E10"/>
    <w:rsid w:val="001D2A70"/>
    <w:rsid w:val="001D54D6"/>
    <w:rsid w:val="001D631E"/>
    <w:rsid w:val="0020289A"/>
    <w:rsid w:val="002047C9"/>
    <w:rsid w:val="002048CB"/>
    <w:rsid w:val="00206691"/>
    <w:rsid w:val="002123E3"/>
    <w:rsid w:val="00213CE4"/>
    <w:rsid w:val="002168D4"/>
    <w:rsid w:val="00232CF2"/>
    <w:rsid w:val="00233B41"/>
    <w:rsid w:val="002353E9"/>
    <w:rsid w:val="00237AAD"/>
    <w:rsid w:val="00251967"/>
    <w:rsid w:val="00255209"/>
    <w:rsid w:val="00257867"/>
    <w:rsid w:val="00270713"/>
    <w:rsid w:val="00271E6A"/>
    <w:rsid w:val="002720E2"/>
    <w:rsid w:val="0027444E"/>
    <w:rsid w:val="002753F6"/>
    <w:rsid w:val="00277EAD"/>
    <w:rsid w:val="00284695"/>
    <w:rsid w:val="00286383"/>
    <w:rsid w:val="002873A4"/>
    <w:rsid w:val="0028792B"/>
    <w:rsid w:val="00290CE3"/>
    <w:rsid w:val="00292E69"/>
    <w:rsid w:val="002969F3"/>
    <w:rsid w:val="00297877"/>
    <w:rsid w:val="002A4BCD"/>
    <w:rsid w:val="002B31B4"/>
    <w:rsid w:val="002B3A4B"/>
    <w:rsid w:val="002C2EA4"/>
    <w:rsid w:val="002D215E"/>
    <w:rsid w:val="002D2C60"/>
    <w:rsid w:val="002D480D"/>
    <w:rsid w:val="002E0B64"/>
    <w:rsid w:val="002F5239"/>
    <w:rsid w:val="002F5962"/>
    <w:rsid w:val="002F60ED"/>
    <w:rsid w:val="002F6C0C"/>
    <w:rsid w:val="00305BEE"/>
    <w:rsid w:val="00313A86"/>
    <w:rsid w:val="00314637"/>
    <w:rsid w:val="00327E78"/>
    <w:rsid w:val="0033150B"/>
    <w:rsid w:val="003375DC"/>
    <w:rsid w:val="003438A9"/>
    <w:rsid w:val="00346AE1"/>
    <w:rsid w:val="00350772"/>
    <w:rsid w:val="00351628"/>
    <w:rsid w:val="003602F5"/>
    <w:rsid w:val="003623A0"/>
    <w:rsid w:val="00363596"/>
    <w:rsid w:val="00365FEF"/>
    <w:rsid w:val="003705E8"/>
    <w:rsid w:val="00373AC0"/>
    <w:rsid w:val="00374167"/>
    <w:rsid w:val="003744B5"/>
    <w:rsid w:val="003832EE"/>
    <w:rsid w:val="00383C7F"/>
    <w:rsid w:val="003920D3"/>
    <w:rsid w:val="003978DF"/>
    <w:rsid w:val="003A379F"/>
    <w:rsid w:val="003A40FE"/>
    <w:rsid w:val="003A5129"/>
    <w:rsid w:val="003A7650"/>
    <w:rsid w:val="003A7871"/>
    <w:rsid w:val="003B1991"/>
    <w:rsid w:val="003B28B7"/>
    <w:rsid w:val="003B4AC9"/>
    <w:rsid w:val="003C2492"/>
    <w:rsid w:val="003C258E"/>
    <w:rsid w:val="003C4E09"/>
    <w:rsid w:val="003C58CC"/>
    <w:rsid w:val="003C5C74"/>
    <w:rsid w:val="003C667E"/>
    <w:rsid w:val="003D58ED"/>
    <w:rsid w:val="003E4B69"/>
    <w:rsid w:val="003F7C1C"/>
    <w:rsid w:val="00402C01"/>
    <w:rsid w:val="004106EA"/>
    <w:rsid w:val="0041528D"/>
    <w:rsid w:val="00415612"/>
    <w:rsid w:val="00420C8E"/>
    <w:rsid w:val="004253E4"/>
    <w:rsid w:val="00431CFE"/>
    <w:rsid w:val="00437439"/>
    <w:rsid w:val="00450464"/>
    <w:rsid w:val="00455532"/>
    <w:rsid w:val="00455618"/>
    <w:rsid w:val="00455BC7"/>
    <w:rsid w:val="004613BA"/>
    <w:rsid w:val="00461D85"/>
    <w:rsid w:val="00463040"/>
    <w:rsid w:val="00464DCD"/>
    <w:rsid w:val="004652CC"/>
    <w:rsid w:val="00465580"/>
    <w:rsid w:val="00475123"/>
    <w:rsid w:val="00487D5B"/>
    <w:rsid w:val="00493B9D"/>
    <w:rsid w:val="00494572"/>
    <w:rsid w:val="004956C1"/>
    <w:rsid w:val="00495D3D"/>
    <w:rsid w:val="004973FF"/>
    <w:rsid w:val="004A0F3D"/>
    <w:rsid w:val="004A32DF"/>
    <w:rsid w:val="004A48BB"/>
    <w:rsid w:val="004A7A66"/>
    <w:rsid w:val="004B0E20"/>
    <w:rsid w:val="004B67F1"/>
    <w:rsid w:val="004C0CBC"/>
    <w:rsid w:val="004C1C64"/>
    <w:rsid w:val="004C50FE"/>
    <w:rsid w:val="004D5501"/>
    <w:rsid w:val="004D6C0F"/>
    <w:rsid w:val="004E237F"/>
    <w:rsid w:val="004E5C3E"/>
    <w:rsid w:val="004E5D4F"/>
    <w:rsid w:val="004E773A"/>
    <w:rsid w:val="004F3314"/>
    <w:rsid w:val="004F3E69"/>
    <w:rsid w:val="004F69BE"/>
    <w:rsid w:val="005032AF"/>
    <w:rsid w:val="0051190F"/>
    <w:rsid w:val="005153C6"/>
    <w:rsid w:val="00515B56"/>
    <w:rsid w:val="005227B8"/>
    <w:rsid w:val="00523B62"/>
    <w:rsid w:val="0052594D"/>
    <w:rsid w:val="00527647"/>
    <w:rsid w:val="00527AEE"/>
    <w:rsid w:val="00533985"/>
    <w:rsid w:val="00533F96"/>
    <w:rsid w:val="00540BB9"/>
    <w:rsid w:val="005432D1"/>
    <w:rsid w:val="0054703E"/>
    <w:rsid w:val="005559A1"/>
    <w:rsid w:val="00555B36"/>
    <w:rsid w:val="005566E3"/>
    <w:rsid w:val="00562258"/>
    <w:rsid w:val="00563942"/>
    <w:rsid w:val="0057277A"/>
    <w:rsid w:val="005811C8"/>
    <w:rsid w:val="00581415"/>
    <w:rsid w:val="005830D3"/>
    <w:rsid w:val="00590587"/>
    <w:rsid w:val="00593862"/>
    <w:rsid w:val="005952E7"/>
    <w:rsid w:val="005A312E"/>
    <w:rsid w:val="005A33DA"/>
    <w:rsid w:val="005A4C26"/>
    <w:rsid w:val="005B0AE2"/>
    <w:rsid w:val="005B16AF"/>
    <w:rsid w:val="005B31A9"/>
    <w:rsid w:val="005C134A"/>
    <w:rsid w:val="005C5306"/>
    <w:rsid w:val="005D0E9E"/>
    <w:rsid w:val="005D3D31"/>
    <w:rsid w:val="005D4072"/>
    <w:rsid w:val="005D43F9"/>
    <w:rsid w:val="005D7B59"/>
    <w:rsid w:val="005E1A39"/>
    <w:rsid w:val="005E296B"/>
    <w:rsid w:val="005E7AD4"/>
    <w:rsid w:val="005F0ED9"/>
    <w:rsid w:val="005F16E8"/>
    <w:rsid w:val="005F3DEE"/>
    <w:rsid w:val="005F44FF"/>
    <w:rsid w:val="005F61CB"/>
    <w:rsid w:val="006100E2"/>
    <w:rsid w:val="00611ABD"/>
    <w:rsid w:val="00614AA8"/>
    <w:rsid w:val="0061711B"/>
    <w:rsid w:val="0062177D"/>
    <w:rsid w:val="00621C50"/>
    <w:rsid w:val="00621C79"/>
    <w:rsid w:val="00622F67"/>
    <w:rsid w:val="006236AE"/>
    <w:rsid w:val="0063709A"/>
    <w:rsid w:val="00644D1C"/>
    <w:rsid w:val="006456AA"/>
    <w:rsid w:val="00647128"/>
    <w:rsid w:val="00650101"/>
    <w:rsid w:val="00650CE9"/>
    <w:rsid w:val="0065359C"/>
    <w:rsid w:val="006608B2"/>
    <w:rsid w:val="00660FFD"/>
    <w:rsid w:val="00663D9A"/>
    <w:rsid w:val="00664E37"/>
    <w:rsid w:val="006666F7"/>
    <w:rsid w:val="00670537"/>
    <w:rsid w:val="00671187"/>
    <w:rsid w:val="006735B1"/>
    <w:rsid w:val="00681CD2"/>
    <w:rsid w:val="00686A8B"/>
    <w:rsid w:val="00686BAB"/>
    <w:rsid w:val="006911F8"/>
    <w:rsid w:val="006944BB"/>
    <w:rsid w:val="006A267C"/>
    <w:rsid w:val="006B079F"/>
    <w:rsid w:val="006B1EDE"/>
    <w:rsid w:val="006B2DA7"/>
    <w:rsid w:val="006C2A51"/>
    <w:rsid w:val="006C2A7D"/>
    <w:rsid w:val="006C59EA"/>
    <w:rsid w:val="006C5A88"/>
    <w:rsid w:val="006D1AB9"/>
    <w:rsid w:val="006D4D02"/>
    <w:rsid w:val="006E59C7"/>
    <w:rsid w:val="006F143E"/>
    <w:rsid w:val="006F6048"/>
    <w:rsid w:val="007003EF"/>
    <w:rsid w:val="00703F75"/>
    <w:rsid w:val="00705600"/>
    <w:rsid w:val="00713E5B"/>
    <w:rsid w:val="0071527E"/>
    <w:rsid w:val="00720720"/>
    <w:rsid w:val="00723B44"/>
    <w:rsid w:val="00730DA7"/>
    <w:rsid w:val="007353B1"/>
    <w:rsid w:val="007402F5"/>
    <w:rsid w:val="00742AD5"/>
    <w:rsid w:val="007430E2"/>
    <w:rsid w:val="0075336D"/>
    <w:rsid w:val="0075369B"/>
    <w:rsid w:val="0076324D"/>
    <w:rsid w:val="00765060"/>
    <w:rsid w:val="00765F93"/>
    <w:rsid w:val="00772E00"/>
    <w:rsid w:val="00783614"/>
    <w:rsid w:val="00783803"/>
    <w:rsid w:val="00785647"/>
    <w:rsid w:val="00785BA2"/>
    <w:rsid w:val="00795097"/>
    <w:rsid w:val="007A0BD4"/>
    <w:rsid w:val="007A57BA"/>
    <w:rsid w:val="007B19DB"/>
    <w:rsid w:val="007B4CEB"/>
    <w:rsid w:val="007C0780"/>
    <w:rsid w:val="007C085A"/>
    <w:rsid w:val="007C2A0C"/>
    <w:rsid w:val="007D33AC"/>
    <w:rsid w:val="007D6F01"/>
    <w:rsid w:val="007E3AD3"/>
    <w:rsid w:val="007F02CD"/>
    <w:rsid w:val="007F10AD"/>
    <w:rsid w:val="007F11FB"/>
    <w:rsid w:val="007F30CB"/>
    <w:rsid w:val="00806983"/>
    <w:rsid w:val="00807C4F"/>
    <w:rsid w:val="00810F44"/>
    <w:rsid w:val="00814FDA"/>
    <w:rsid w:val="00814FF1"/>
    <w:rsid w:val="008267B9"/>
    <w:rsid w:val="00835C4B"/>
    <w:rsid w:val="00835F9C"/>
    <w:rsid w:val="00842375"/>
    <w:rsid w:val="00846488"/>
    <w:rsid w:val="00856ED4"/>
    <w:rsid w:val="00860021"/>
    <w:rsid w:val="008615FC"/>
    <w:rsid w:val="008678F8"/>
    <w:rsid w:val="0087133D"/>
    <w:rsid w:val="00872907"/>
    <w:rsid w:val="008742D4"/>
    <w:rsid w:val="0087613E"/>
    <w:rsid w:val="00877620"/>
    <w:rsid w:val="008802E5"/>
    <w:rsid w:val="00883B85"/>
    <w:rsid w:val="0088729D"/>
    <w:rsid w:val="00890457"/>
    <w:rsid w:val="00891758"/>
    <w:rsid w:val="0089375B"/>
    <w:rsid w:val="008A40C5"/>
    <w:rsid w:val="008A5345"/>
    <w:rsid w:val="008A635D"/>
    <w:rsid w:val="008B7745"/>
    <w:rsid w:val="008C0A13"/>
    <w:rsid w:val="008C7674"/>
    <w:rsid w:val="008D202A"/>
    <w:rsid w:val="008D3020"/>
    <w:rsid w:val="008D51E3"/>
    <w:rsid w:val="008F4FD5"/>
    <w:rsid w:val="008F693F"/>
    <w:rsid w:val="00900A29"/>
    <w:rsid w:val="00900B3C"/>
    <w:rsid w:val="009050F4"/>
    <w:rsid w:val="009105AD"/>
    <w:rsid w:val="00914F8E"/>
    <w:rsid w:val="00920E5E"/>
    <w:rsid w:val="00927F61"/>
    <w:rsid w:val="009339D4"/>
    <w:rsid w:val="009420E9"/>
    <w:rsid w:val="00943707"/>
    <w:rsid w:val="0094673B"/>
    <w:rsid w:val="00951F32"/>
    <w:rsid w:val="00964A21"/>
    <w:rsid w:val="00965DBD"/>
    <w:rsid w:val="00966C6D"/>
    <w:rsid w:val="00966E7D"/>
    <w:rsid w:val="00967A77"/>
    <w:rsid w:val="00970592"/>
    <w:rsid w:val="00971E2A"/>
    <w:rsid w:val="009752C7"/>
    <w:rsid w:val="0097726C"/>
    <w:rsid w:val="00986D3A"/>
    <w:rsid w:val="009912F3"/>
    <w:rsid w:val="00992614"/>
    <w:rsid w:val="009929CB"/>
    <w:rsid w:val="0099476E"/>
    <w:rsid w:val="00995355"/>
    <w:rsid w:val="009954A7"/>
    <w:rsid w:val="00997098"/>
    <w:rsid w:val="00997A7F"/>
    <w:rsid w:val="00997FAB"/>
    <w:rsid w:val="009B1B2D"/>
    <w:rsid w:val="009B342E"/>
    <w:rsid w:val="009B3CD3"/>
    <w:rsid w:val="009C3EC4"/>
    <w:rsid w:val="009C47C6"/>
    <w:rsid w:val="009C6544"/>
    <w:rsid w:val="009C750A"/>
    <w:rsid w:val="009D500A"/>
    <w:rsid w:val="009D5283"/>
    <w:rsid w:val="009E1349"/>
    <w:rsid w:val="009E1A1A"/>
    <w:rsid w:val="009E1C54"/>
    <w:rsid w:val="009E28E6"/>
    <w:rsid w:val="009F0ECA"/>
    <w:rsid w:val="009F34F3"/>
    <w:rsid w:val="009F6657"/>
    <w:rsid w:val="00A00EFC"/>
    <w:rsid w:val="00A04814"/>
    <w:rsid w:val="00A2618A"/>
    <w:rsid w:val="00A30277"/>
    <w:rsid w:val="00A3206D"/>
    <w:rsid w:val="00A348F8"/>
    <w:rsid w:val="00A34AB5"/>
    <w:rsid w:val="00A34F44"/>
    <w:rsid w:val="00A419EC"/>
    <w:rsid w:val="00A44B1E"/>
    <w:rsid w:val="00A4531D"/>
    <w:rsid w:val="00A51031"/>
    <w:rsid w:val="00A53957"/>
    <w:rsid w:val="00A56333"/>
    <w:rsid w:val="00A602A1"/>
    <w:rsid w:val="00A61D05"/>
    <w:rsid w:val="00A620CC"/>
    <w:rsid w:val="00A67ED7"/>
    <w:rsid w:val="00A82000"/>
    <w:rsid w:val="00A860FB"/>
    <w:rsid w:val="00A93F57"/>
    <w:rsid w:val="00A958D6"/>
    <w:rsid w:val="00A96413"/>
    <w:rsid w:val="00A96476"/>
    <w:rsid w:val="00AA279E"/>
    <w:rsid w:val="00AA5775"/>
    <w:rsid w:val="00AA79A3"/>
    <w:rsid w:val="00AA7BA1"/>
    <w:rsid w:val="00AD52BA"/>
    <w:rsid w:val="00AD54E9"/>
    <w:rsid w:val="00AD6437"/>
    <w:rsid w:val="00AD6ACC"/>
    <w:rsid w:val="00AD7B30"/>
    <w:rsid w:val="00AE2E30"/>
    <w:rsid w:val="00AE5106"/>
    <w:rsid w:val="00AE56D9"/>
    <w:rsid w:val="00AF18B4"/>
    <w:rsid w:val="00AF4A0B"/>
    <w:rsid w:val="00AF66E3"/>
    <w:rsid w:val="00B01317"/>
    <w:rsid w:val="00B06D2B"/>
    <w:rsid w:val="00B079A2"/>
    <w:rsid w:val="00B14FE5"/>
    <w:rsid w:val="00B25A15"/>
    <w:rsid w:val="00B35706"/>
    <w:rsid w:val="00B42C8C"/>
    <w:rsid w:val="00B52D9E"/>
    <w:rsid w:val="00B535DF"/>
    <w:rsid w:val="00B535FC"/>
    <w:rsid w:val="00B55BB7"/>
    <w:rsid w:val="00B563FF"/>
    <w:rsid w:val="00B56520"/>
    <w:rsid w:val="00B57E11"/>
    <w:rsid w:val="00B6073F"/>
    <w:rsid w:val="00B6280D"/>
    <w:rsid w:val="00B7193B"/>
    <w:rsid w:val="00B73F3B"/>
    <w:rsid w:val="00B7499C"/>
    <w:rsid w:val="00B74B98"/>
    <w:rsid w:val="00B77233"/>
    <w:rsid w:val="00B873DE"/>
    <w:rsid w:val="00B928CF"/>
    <w:rsid w:val="00B9654D"/>
    <w:rsid w:val="00B967E2"/>
    <w:rsid w:val="00B96815"/>
    <w:rsid w:val="00B97839"/>
    <w:rsid w:val="00B9794C"/>
    <w:rsid w:val="00BA0D7E"/>
    <w:rsid w:val="00BA2F66"/>
    <w:rsid w:val="00BB2416"/>
    <w:rsid w:val="00BB32AC"/>
    <w:rsid w:val="00BD5E09"/>
    <w:rsid w:val="00BD79F7"/>
    <w:rsid w:val="00BE1A3C"/>
    <w:rsid w:val="00BE1B72"/>
    <w:rsid w:val="00BE3477"/>
    <w:rsid w:val="00BE78BB"/>
    <w:rsid w:val="00C031FA"/>
    <w:rsid w:val="00C0584F"/>
    <w:rsid w:val="00C07D57"/>
    <w:rsid w:val="00C142E4"/>
    <w:rsid w:val="00C1494F"/>
    <w:rsid w:val="00C2195D"/>
    <w:rsid w:val="00C222ED"/>
    <w:rsid w:val="00C24AA5"/>
    <w:rsid w:val="00C3446E"/>
    <w:rsid w:val="00C34C15"/>
    <w:rsid w:val="00C365CD"/>
    <w:rsid w:val="00C4044A"/>
    <w:rsid w:val="00C40E2B"/>
    <w:rsid w:val="00C459DE"/>
    <w:rsid w:val="00C51566"/>
    <w:rsid w:val="00C52A2C"/>
    <w:rsid w:val="00C6284D"/>
    <w:rsid w:val="00C67234"/>
    <w:rsid w:val="00C70982"/>
    <w:rsid w:val="00C74404"/>
    <w:rsid w:val="00C772FC"/>
    <w:rsid w:val="00C86834"/>
    <w:rsid w:val="00C87E2C"/>
    <w:rsid w:val="00C91EEB"/>
    <w:rsid w:val="00C94C2F"/>
    <w:rsid w:val="00C95B82"/>
    <w:rsid w:val="00C97B38"/>
    <w:rsid w:val="00CA3950"/>
    <w:rsid w:val="00CA788C"/>
    <w:rsid w:val="00CB1385"/>
    <w:rsid w:val="00CB42D0"/>
    <w:rsid w:val="00CB725C"/>
    <w:rsid w:val="00CC4F58"/>
    <w:rsid w:val="00CC6727"/>
    <w:rsid w:val="00CC7655"/>
    <w:rsid w:val="00CC776A"/>
    <w:rsid w:val="00CD50DA"/>
    <w:rsid w:val="00CD69A7"/>
    <w:rsid w:val="00CE1AA1"/>
    <w:rsid w:val="00CE4E44"/>
    <w:rsid w:val="00CF538F"/>
    <w:rsid w:val="00CF77FD"/>
    <w:rsid w:val="00D2272A"/>
    <w:rsid w:val="00D23633"/>
    <w:rsid w:val="00D36851"/>
    <w:rsid w:val="00D37FCE"/>
    <w:rsid w:val="00D441CE"/>
    <w:rsid w:val="00D44AE9"/>
    <w:rsid w:val="00D47365"/>
    <w:rsid w:val="00D5116C"/>
    <w:rsid w:val="00D53816"/>
    <w:rsid w:val="00D60D9C"/>
    <w:rsid w:val="00D73B62"/>
    <w:rsid w:val="00D86C67"/>
    <w:rsid w:val="00D92304"/>
    <w:rsid w:val="00D975F2"/>
    <w:rsid w:val="00DA5357"/>
    <w:rsid w:val="00DB1A56"/>
    <w:rsid w:val="00DB28F1"/>
    <w:rsid w:val="00DB34A2"/>
    <w:rsid w:val="00DB75F3"/>
    <w:rsid w:val="00DC4B07"/>
    <w:rsid w:val="00DD0DE2"/>
    <w:rsid w:val="00DF0A70"/>
    <w:rsid w:val="00DF3C9A"/>
    <w:rsid w:val="00DF6623"/>
    <w:rsid w:val="00E03178"/>
    <w:rsid w:val="00E058C4"/>
    <w:rsid w:val="00E06536"/>
    <w:rsid w:val="00E11F79"/>
    <w:rsid w:val="00E1388F"/>
    <w:rsid w:val="00E16A0A"/>
    <w:rsid w:val="00E16FAD"/>
    <w:rsid w:val="00E20498"/>
    <w:rsid w:val="00E258F0"/>
    <w:rsid w:val="00E25CA5"/>
    <w:rsid w:val="00E262C2"/>
    <w:rsid w:val="00E41CF4"/>
    <w:rsid w:val="00E41F50"/>
    <w:rsid w:val="00E500E9"/>
    <w:rsid w:val="00E52475"/>
    <w:rsid w:val="00E54682"/>
    <w:rsid w:val="00E56857"/>
    <w:rsid w:val="00E57723"/>
    <w:rsid w:val="00E6093F"/>
    <w:rsid w:val="00E60ADE"/>
    <w:rsid w:val="00E60FD7"/>
    <w:rsid w:val="00E63CD6"/>
    <w:rsid w:val="00E64C64"/>
    <w:rsid w:val="00E70FE7"/>
    <w:rsid w:val="00E77929"/>
    <w:rsid w:val="00E832B6"/>
    <w:rsid w:val="00E877F6"/>
    <w:rsid w:val="00E940D5"/>
    <w:rsid w:val="00E96736"/>
    <w:rsid w:val="00EA1DC3"/>
    <w:rsid w:val="00EA23AC"/>
    <w:rsid w:val="00EA31B4"/>
    <w:rsid w:val="00EA66C1"/>
    <w:rsid w:val="00EA6997"/>
    <w:rsid w:val="00EB1270"/>
    <w:rsid w:val="00EB316B"/>
    <w:rsid w:val="00EB7980"/>
    <w:rsid w:val="00EC5B58"/>
    <w:rsid w:val="00ED7632"/>
    <w:rsid w:val="00EF01F9"/>
    <w:rsid w:val="00EF0947"/>
    <w:rsid w:val="00EF6202"/>
    <w:rsid w:val="00EF691A"/>
    <w:rsid w:val="00F012B9"/>
    <w:rsid w:val="00F12777"/>
    <w:rsid w:val="00F14BE6"/>
    <w:rsid w:val="00F14DF1"/>
    <w:rsid w:val="00F266AA"/>
    <w:rsid w:val="00F27418"/>
    <w:rsid w:val="00F40DE1"/>
    <w:rsid w:val="00F4293C"/>
    <w:rsid w:val="00F5225C"/>
    <w:rsid w:val="00F61F0E"/>
    <w:rsid w:val="00F6594B"/>
    <w:rsid w:val="00F65EA2"/>
    <w:rsid w:val="00F73801"/>
    <w:rsid w:val="00F75253"/>
    <w:rsid w:val="00F7697D"/>
    <w:rsid w:val="00F775F3"/>
    <w:rsid w:val="00F82410"/>
    <w:rsid w:val="00F82CC0"/>
    <w:rsid w:val="00F83A70"/>
    <w:rsid w:val="00F841B7"/>
    <w:rsid w:val="00F92A2E"/>
    <w:rsid w:val="00FB1C94"/>
    <w:rsid w:val="00FB233F"/>
    <w:rsid w:val="00FC1E47"/>
    <w:rsid w:val="00FC36A5"/>
    <w:rsid w:val="00FC4C56"/>
    <w:rsid w:val="00FC4D1D"/>
    <w:rsid w:val="00FC51CE"/>
    <w:rsid w:val="00FD22C6"/>
    <w:rsid w:val="00FD2429"/>
    <w:rsid w:val="00FD7B33"/>
    <w:rsid w:val="00FF4C46"/>
    <w:rsid w:val="00FF59EC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startarrowwidth="narrow" startarrowlength="short" endarrowwidth="narrow" endarrowlength="shor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3D4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B73D4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1B73D4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1B73D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1B73D4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1B73D4"/>
    <w:pPr>
      <w:spacing w:before="120" w:line="192" w:lineRule="auto"/>
    </w:pPr>
    <w:rPr>
      <w:sz w:val="28"/>
      <w:lang w:val="en-US"/>
    </w:rPr>
  </w:style>
  <w:style w:type="paragraph" w:styleId="aa">
    <w:name w:val="Balloon Text"/>
    <w:basedOn w:val="a"/>
    <w:semiHidden/>
    <w:rsid w:val="001B73D4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1B73D4"/>
    <w:rPr>
      <w:color w:val="0000FF"/>
      <w:u w:val="single"/>
    </w:rPr>
  </w:style>
  <w:style w:type="character" w:styleId="ac">
    <w:name w:val="page number"/>
    <w:basedOn w:val="a0"/>
    <w:rsid w:val="001B73D4"/>
  </w:style>
  <w:style w:type="paragraph" w:customStyle="1" w:styleId="ConsPlusTitle">
    <w:name w:val="ConsPlusTitle"/>
    <w:uiPriority w:val="99"/>
    <w:rsid w:val="00EF6202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d">
    <w:name w:val="Table Grid"/>
    <w:basedOn w:val="a1"/>
    <w:rsid w:val="00890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97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D2363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basedOn w:val="a0"/>
    <w:link w:val="a5"/>
    <w:uiPriority w:val="99"/>
    <w:rsid w:val="00373AC0"/>
    <w:rPr>
      <w:sz w:val="26"/>
      <w:szCs w:val="26"/>
    </w:rPr>
  </w:style>
  <w:style w:type="character" w:customStyle="1" w:styleId="a8">
    <w:name w:val="Нижний колонтитул Знак"/>
    <w:basedOn w:val="a0"/>
    <w:link w:val="a7"/>
    <w:uiPriority w:val="99"/>
    <w:rsid w:val="00D53816"/>
    <w:rPr>
      <w:sz w:val="26"/>
      <w:szCs w:val="26"/>
    </w:rPr>
  </w:style>
  <w:style w:type="paragraph" w:styleId="2">
    <w:name w:val="Body Text 2"/>
    <w:basedOn w:val="a"/>
    <w:link w:val="20"/>
    <w:rsid w:val="00C97B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97B38"/>
    <w:rPr>
      <w:sz w:val="26"/>
      <w:szCs w:val="26"/>
    </w:rPr>
  </w:style>
  <w:style w:type="paragraph" w:styleId="ae">
    <w:name w:val="List Paragraph"/>
    <w:basedOn w:val="a"/>
    <w:uiPriority w:val="34"/>
    <w:qFormat/>
    <w:rsid w:val="006C2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2FDD7C7EEEAD6E34B65A1CB55686AF2B65B2D817D8B473A31715DCEEBCFE8F158CC3FA8314FE312A6D8CAEE42C3B4F5679E6D5E7809B816EE32E377DEp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E7F2BD2374F9FF3903D824CD41BD021F09742FEBE5C7739752D90092F47ADDE0CF289DF05E65F10AFD2050B8hAaE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5;&#1048;&#1057;&#1068;&#1052;&#1054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0DF1-7C3F-4123-A300-AFA2FFC0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ПРАВИТЕЛЬСТВА</Template>
  <TotalTime>0</TotalTime>
  <Pages>1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аппарата Губернатора и Правительства</vt:lpstr>
    </vt:vector>
  </TitlesOfParts>
  <Company>Администрация</Company>
  <LinksUpToDate>false</LinksUpToDate>
  <CharactersWithSpaces>9623</CharactersWithSpaces>
  <SharedDoc>false</SharedDoc>
  <HLinks>
    <vt:vector size="12" baseType="variant">
      <vt:variant>
        <vt:i4>6488117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consultantplus://offline/ref=02FDD7C7EEEAD6E34B65A1CB55686AF2B65B2D817D8B473A31715DCEEBCFE8F158CC3FA8314FE312A6D8CAEE42C3B4F5679E6D5E7809B816EE32E377DEp7I</vt:lpwstr>
      </vt:variant>
      <vt:variant>
        <vt:lpwstr/>
      </vt:variant>
      <vt:variant>
        <vt:i4>4849757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consultantplus://offline/ref=C3E7F2BD2374F9FF3903D824CD41BD021F09742FEBE5C7739752D90092F47ADDE0CF289DF05E65F10AFD2050B8hAaEI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аппарата Губернатора и Правительства</dc:title>
  <dc:creator>User</dc:creator>
  <cp:lastModifiedBy>filippovama</cp:lastModifiedBy>
  <cp:revision>4</cp:revision>
  <cp:lastPrinted>2020-09-03T08:40:00Z</cp:lastPrinted>
  <dcterms:created xsi:type="dcterms:W3CDTF">2020-09-04T06:53:00Z</dcterms:created>
  <dcterms:modified xsi:type="dcterms:W3CDTF">2020-09-04T06:58:00Z</dcterms:modified>
</cp:coreProperties>
</file>