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EA" w:rsidRPr="00135A08" w:rsidRDefault="00C232EA" w:rsidP="0037000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Приложение</w:t>
      </w:r>
    </w:p>
    <w:p w:rsidR="00C232EA" w:rsidRPr="00135A08" w:rsidRDefault="00C232EA" w:rsidP="0037000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C232EA" w:rsidRPr="00F5225C" w:rsidRDefault="00C232EA" w:rsidP="000179C1">
      <w:pPr>
        <w:pStyle w:val="ConsPlusNormal"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сентября 2020 г. № 44</w:t>
      </w:r>
    </w:p>
    <w:p w:rsidR="00C232EA" w:rsidRPr="00135A08" w:rsidRDefault="00C232EA" w:rsidP="0037000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C232EA" w:rsidRPr="00135A08" w:rsidRDefault="00C232EA" w:rsidP="003700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2EA" w:rsidRPr="00135A08" w:rsidRDefault="00C232EA" w:rsidP="0021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ПОРЯДОК</w:t>
      </w:r>
    </w:p>
    <w:p w:rsidR="00C232EA" w:rsidRDefault="00C232EA" w:rsidP="0021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подведомственным </w:t>
      </w:r>
      <w:r w:rsidRPr="00135A08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5A08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населения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135A08">
        <w:rPr>
          <w:rFonts w:ascii="Times New Roman" w:hAnsi="Times New Roman" w:cs="Times New Roman"/>
          <w:sz w:val="28"/>
          <w:szCs w:val="28"/>
        </w:rPr>
        <w:t xml:space="preserve">бюджетным учреждениям, </w:t>
      </w:r>
    </w:p>
    <w:p w:rsidR="00C232EA" w:rsidRDefault="00C232EA" w:rsidP="0021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на иные цели в соответствии с абзацем вторым пункта 1 статьи 78.1 Бюджетного 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5A08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485">
        <w:rPr>
          <w:rFonts w:ascii="Times New Roman" w:hAnsi="Times New Roman" w:cs="Times New Roman"/>
          <w:sz w:val="28"/>
          <w:szCs w:val="28"/>
        </w:rPr>
        <w:t xml:space="preserve">на реализацию мероприятия, предусмотренного пунктом 1.13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</w:t>
      </w:r>
    </w:p>
    <w:p w:rsidR="00C232EA" w:rsidRPr="00135A08" w:rsidRDefault="00C232EA" w:rsidP="00A3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485">
        <w:rPr>
          <w:rFonts w:ascii="Times New Roman" w:hAnsi="Times New Roman" w:cs="Times New Roman"/>
          <w:sz w:val="28"/>
          <w:szCs w:val="28"/>
        </w:rPr>
        <w:t>от 30.10.2013 № 343</w:t>
      </w:r>
    </w:p>
    <w:p w:rsidR="00C232EA" w:rsidRPr="00135A08" w:rsidRDefault="00C232EA" w:rsidP="006D2D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32EA" w:rsidRPr="00135A08" w:rsidRDefault="00C232EA" w:rsidP="00BD2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43">
        <w:rPr>
          <w:rFonts w:ascii="Times New Roman" w:hAnsi="Times New Roman" w:cs="Times New Roman"/>
          <w:sz w:val="28"/>
          <w:szCs w:val="28"/>
        </w:rPr>
        <w:t>1. Настоящий Порядок регламентирует определение объема, условия  и механизм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Pr="002D2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Pr="00135A08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5A08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населения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135A08">
        <w:rPr>
          <w:rFonts w:ascii="Times New Roman" w:hAnsi="Times New Roman" w:cs="Times New Roman"/>
          <w:sz w:val="28"/>
          <w:szCs w:val="28"/>
        </w:rPr>
        <w:t>бюджетным учреждениям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2E43">
        <w:rPr>
          <w:rFonts w:ascii="Times New Roman" w:hAnsi="Times New Roman" w:cs="Times New Roman"/>
          <w:sz w:val="28"/>
          <w:szCs w:val="28"/>
        </w:rPr>
        <w:t xml:space="preserve"> являющимися стационарными организациями социального обслуживания, либо нестационарными организациями социального обслуживания, в которых созданы стационарные отделения, на иные цели на реализацию мероприятия, предусмотренного пунктом 1.13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</w:t>
      </w:r>
      <w:r w:rsidRPr="00135A08">
        <w:rPr>
          <w:rFonts w:ascii="Times New Roman" w:hAnsi="Times New Roman" w:cs="Times New Roman"/>
          <w:sz w:val="28"/>
          <w:szCs w:val="28"/>
        </w:rPr>
        <w:t xml:space="preserve"> Рязанской области «Социальная защита и поддержка населения», утвержденной постановлением Правительства Рязанской области от 30.10.2013 № 343.</w:t>
      </w:r>
    </w:p>
    <w:p w:rsidR="00C232EA" w:rsidRPr="00BD2EDA" w:rsidRDefault="00C232EA" w:rsidP="00BD2ED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5A08">
        <w:rPr>
          <w:rFonts w:ascii="Times New Roman" w:hAnsi="Times New Roman" w:cs="Times New Roman"/>
          <w:sz w:val="28"/>
          <w:szCs w:val="28"/>
        </w:rPr>
        <w:t xml:space="preserve">2. В соответствии с настоящим Порядком субсидии предоставляются в целях </w:t>
      </w:r>
      <w:r w:rsidRPr="00626E74">
        <w:rPr>
          <w:rFonts w:ascii="Times New Roman" w:hAnsi="Times New Roman" w:cs="Times New Roman"/>
          <w:sz w:val="28"/>
          <w:szCs w:val="28"/>
        </w:rPr>
        <w:t xml:space="preserve">осуществления оплаты отпусков и выплаты компенсации за неиспользованные отпуска работникам </w:t>
      </w:r>
      <w:r w:rsidRPr="00BD2EDA">
        <w:rPr>
          <w:rFonts w:ascii="Times New Roman" w:hAnsi="Times New Roman" w:cs="Times New Roman"/>
          <w:sz w:val="28"/>
          <w:szCs w:val="28"/>
        </w:rPr>
        <w:t>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цели, в рамках реализации мероприятия, предусмотренного пунктом 1.11 программных мероприятий подпрограммы 4 «Модернизация и</w:t>
      </w:r>
      <w:r w:rsidRPr="00626E74">
        <w:rPr>
          <w:rFonts w:ascii="Times New Roman" w:hAnsi="Times New Roman" w:cs="Times New Roman"/>
          <w:sz w:val="28"/>
          <w:szCs w:val="28"/>
        </w:rPr>
        <w:t xml:space="preserve">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, (далее соответственно – работники, стимулирующие выплаты).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Start w:id="1" w:name="Par32"/>
      <w:bookmarkEnd w:id="0"/>
      <w:bookmarkEnd w:id="1"/>
      <w:r w:rsidRPr="00135A08">
        <w:rPr>
          <w:rFonts w:ascii="Times New Roman" w:hAnsi="Times New Roman" w:cs="Times New Roman"/>
          <w:sz w:val="28"/>
          <w:szCs w:val="28"/>
        </w:rPr>
        <w:t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бюджетного учреждения Рязанской области – получателя субсидии (далее – Учреждение) является министерство труда и социальной защиты населения Рязанской области (далее – Министерство).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4. Условия предоставления субсидии:</w:t>
      </w:r>
    </w:p>
    <w:p w:rsidR="00C232EA" w:rsidRDefault="00C232EA" w:rsidP="006D2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A71">
        <w:rPr>
          <w:rFonts w:ascii="Times New Roman" w:hAnsi="Times New Roman" w:cs="Times New Roman"/>
          <w:sz w:val="28"/>
          <w:szCs w:val="28"/>
        </w:rPr>
        <w:t>1) наличие в Учреждении работников, которым предоставлялись стимулирующие</w:t>
      </w:r>
      <w:r>
        <w:rPr>
          <w:rFonts w:ascii="Times New Roman" w:hAnsi="Times New Roman" w:cs="Times New Roman"/>
          <w:sz w:val="28"/>
          <w:szCs w:val="28"/>
        </w:rPr>
        <w:t xml:space="preserve"> выплаты;</w:t>
      </w:r>
    </w:p>
    <w:p w:rsidR="00C232EA" w:rsidRDefault="00C232EA" w:rsidP="006D2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у Учреждения обязанности по оплате отпусков и (или) выплаты компенсации за неиспользованные дни отпуска работникам, которым предоставлялись стимулирующие выплаты, </w:t>
      </w:r>
      <w:r w:rsidRPr="00B92CC7">
        <w:rPr>
          <w:rFonts w:ascii="Times New Roman" w:hAnsi="Times New Roman" w:cs="Times New Roman"/>
          <w:sz w:val="28"/>
          <w:szCs w:val="28"/>
        </w:rPr>
        <w:t>либо осуществление Учреждением расходов на указанные цели.</w:t>
      </w:r>
    </w:p>
    <w:p w:rsidR="00C232EA" w:rsidRPr="00EA4FF4" w:rsidRDefault="00C232EA" w:rsidP="000E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5. Для получения субсидий Учреждение представляет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5A08">
        <w:rPr>
          <w:rFonts w:ascii="Times New Roman" w:hAnsi="Times New Roman" w:cs="Times New Roman"/>
          <w:sz w:val="28"/>
          <w:szCs w:val="28"/>
        </w:rPr>
        <w:t xml:space="preserve">инистерство заявление о предоставлении субсидии, составленное в произвольной форме и подписанное руководителем и главным бухгалтером Учреждения с приложением </w:t>
      </w:r>
      <w:r w:rsidRPr="00B92CC7">
        <w:rPr>
          <w:rFonts w:ascii="Times New Roman" w:hAnsi="Times New Roman" w:cs="Times New Roman"/>
          <w:sz w:val="28"/>
          <w:szCs w:val="28"/>
        </w:rPr>
        <w:t>расчета-обоснования суммы субсидии по форме, установленной Министерством.</w:t>
      </w:r>
      <w:r w:rsidRPr="00EA4F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35A08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со дня получения от Учреждения заявления с приложенными документами осуществляет проверку полноты представленных документов, достоверности и документальной обоснованности содержащейся в них информации, соответствие категории получателя субсидии, целей и условий предоставления субсидии и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Pr="00135A08">
        <w:rPr>
          <w:rFonts w:ascii="Times New Roman" w:hAnsi="Times New Roman" w:cs="Times New Roman"/>
          <w:sz w:val="28"/>
          <w:szCs w:val="28"/>
        </w:rPr>
        <w:t>о предоставлении субсидии и заключении соглашения о предоставлении субсидии на иные цели (далее – Соглашение) либо необходимости представления Учреждением недостающих документов и (или) уточнения содержащихся в них сведений.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О принятом решении Министерство в письменной форме уведомляет Учреждение в течение 5 рабочих дней со дня завершения проверки заявления с приложенными документами, предоставленных Учреждением.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получения недостающих документов и (или) требуемых пояснений осуществляет их проверку и принимает решение о предоставлении субсидии и заключении Соглашения либо об отказе в предоставлении субсидии с письменным уведомлением Учреждения о принятом решении.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повторное заявление, предоставленное Учреждением, рассматривается Министерством в порядке, установленном настоящим пунктом.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5A08">
        <w:rPr>
          <w:rFonts w:ascii="Times New Roman" w:hAnsi="Times New Roman" w:cs="Times New Roman"/>
          <w:sz w:val="28"/>
          <w:szCs w:val="28"/>
        </w:rPr>
        <w:t>. Основанием для отказа Учреждению в предоставлении субсидии является: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ar32" w:history="1">
        <w:r w:rsidRPr="00135A08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135A0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135A0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ar32" w:history="1">
        <w:r w:rsidRPr="00135A08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135A0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135A0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содержащихся в представленных Учреждением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Pr="00135A08">
        <w:rPr>
          <w:rFonts w:ascii="Times New Roman" w:hAnsi="Times New Roman" w:cs="Times New Roman"/>
          <w:sz w:val="28"/>
          <w:szCs w:val="28"/>
        </w:rPr>
        <w:t>;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несоответствие Учреждения категории получателей субсидии, указанной в пункте 1 настоящего Порядка;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несоблюдение условий предоставления субсидии, указанных в пункте 4 настоящего Порядка.</w:t>
      </w:r>
    </w:p>
    <w:p w:rsidR="00C232EA" w:rsidRPr="00135A08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3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5A08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 Соглашением, заключаемым между Министерством и Учреждением в соответствии с типовой </w:t>
      </w:r>
      <w:hyperlink r:id="rId6" w:history="1">
        <w:r w:rsidRPr="00135A08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135A08">
        <w:rPr>
          <w:rFonts w:ascii="Times New Roman" w:hAnsi="Times New Roman" w:cs="Times New Roman"/>
          <w:sz w:val="28"/>
          <w:szCs w:val="28"/>
        </w:rPr>
        <w:t>, утвержденной приказом Министерства, в случае принятия решения о предоставлении субсидии, в течение 3 рабочих дней со дня принятия такого решения.</w:t>
      </w:r>
    </w:p>
    <w:p w:rsidR="00C232EA" w:rsidRPr="00135A08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Соглашение предусматривает:</w:t>
      </w:r>
    </w:p>
    <w:p w:rsidR="00C232EA" w:rsidRPr="00135A08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цели, размер, условия предоставления субсидии;</w:t>
      </w:r>
    </w:p>
    <w:p w:rsidR="00C232EA" w:rsidRPr="00135A08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сроки перечисления субсидии;</w:t>
      </w:r>
    </w:p>
    <w:p w:rsidR="00C232EA" w:rsidRPr="00135A08" w:rsidRDefault="00C232EA" w:rsidP="006E3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числе в случае уменьшения Министерству ранее доведенных лимитов бюджетных обязательств на предоставление субсидии;</w:t>
      </w:r>
    </w:p>
    <w:p w:rsidR="00C232EA" w:rsidRPr="00135A08" w:rsidRDefault="00C232EA" w:rsidP="006E3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Министерства в одностороннем порядке, в том числе в связи с:</w:t>
      </w:r>
    </w:p>
    <w:p w:rsidR="00C232EA" w:rsidRPr="00135A08" w:rsidRDefault="00C232EA" w:rsidP="006E3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реорганизацией или ликвидацией Учреждения;</w:t>
      </w:r>
    </w:p>
    <w:p w:rsidR="00C232EA" w:rsidRPr="00135A08" w:rsidRDefault="00C232EA" w:rsidP="006E3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 xml:space="preserve">нарушением Учреждением целей и условий предоставления субсидии, установленных настоящим Порядком и (или)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5A08">
        <w:rPr>
          <w:rFonts w:ascii="Times New Roman" w:hAnsi="Times New Roman" w:cs="Times New Roman"/>
          <w:sz w:val="28"/>
          <w:szCs w:val="28"/>
        </w:rPr>
        <w:t>оглашением;</w:t>
      </w:r>
    </w:p>
    <w:p w:rsidR="00C232EA" w:rsidRDefault="00C232EA" w:rsidP="006E3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запрет на расторжение Соглашения Учреждением в одностороннем порядке;</w:t>
      </w:r>
    </w:p>
    <w:p w:rsidR="00C232EA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Министерства на проведение проверок за использованием Учреждением субсидий в соответствии с целями и условиями, определенными при их предоставлении;</w:t>
      </w:r>
    </w:p>
    <w:p w:rsidR="00C232EA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сумм, использованных Учреждением не по целевому назначению, в случае установления по итогам проверок, проведенных Министерством, а также иными уполномоченными государственными органами контроля и надзора факта нарушения целей и условий предоставления субсидии;</w:t>
      </w:r>
    </w:p>
    <w:p w:rsidR="00C232EA" w:rsidRPr="00FE4DAF" w:rsidRDefault="00C232EA" w:rsidP="00E8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порядок, сроки и форма представления отчетности об осуществлении расходов Учреждения, источником финансового обеспечения которых является субсидия. </w:t>
      </w:r>
    </w:p>
    <w:p w:rsidR="00C232EA" w:rsidRPr="00600FD8" w:rsidRDefault="00C232EA" w:rsidP="00600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C7">
        <w:rPr>
          <w:rFonts w:ascii="Times New Roman" w:hAnsi="Times New Roman" w:cs="Times New Roman"/>
          <w:sz w:val="28"/>
          <w:szCs w:val="28"/>
        </w:rPr>
        <w:t xml:space="preserve">9. Объем предоставляемой субсидии </w:t>
      </w:r>
      <w:r w:rsidRPr="00600FD8">
        <w:rPr>
          <w:rFonts w:ascii="Times New Roman" w:hAnsi="Times New Roman" w:cs="Times New Roman"/>
          <w:sz w:val="28"/>
          <w:szCs w:val="28"/>
        </w:rPr>
        <w:t>на осуществление оплаты отпусков и выплаты компенсации за неис</w:t>
      </w:r>
      <w:r>
        <w:rPr>
          <w:rFonts w:ascii="Times New Roman" w:hAnsi="Times New Roman" w:cs="Times New Roman"/>
          <w:sz w:val="28"/>
          <w:szCs w:val="28"/>
        </w:rPr>
        <w:t xml:space="preserve">пользованные отпуска работникам, </w:t>
      </w:r>
      <w:r w:rsidRPr="00600FD8">
        <w:rPr>
          <w:rFonts w:ascii="Times New Roman" w:hAnsi="Times New Roman" w:cs="Times New Roman"/>
          <w:sz w:val="28"/>
          <w:szCs w:val="28"/>
        </w:rPr>
        <w:t xml:space="preserve">определяется исходя из объема произведенных выплат стимулирующего характера работникам в соответствии с </w:t>
      </w:r>
      <w:hyperlink r:id="rId7" w:history="1">
        <w:r w:rsidRPr="00600F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00FD8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15.05.2020 №</w:t>
      </w:r>
      <w:r w:rsidRPr="00600FD8">
        <w:rPr>
          <w:rFonts w:ascii="Times New Roman" w:hAnsi="Times New Roman" w:cs="Times New Roman"/>
          <w:sz w:val="28"/>
          <w:szCs w:val="28"/>
        </w:rPr>
        <w:t xml:space="preserve"> 681, количества месяцев (12), применяемого для расчета среднего дневного заработка для оплаты отпусков и выплаты компенсации за неиспользованные отпуска, среднемесячного числа календарных дней, которое используется для расчета среднего дневного заработка для оплаты отпусков и выплаты компенсации за неиспользованные отпуска (29,3) и количества кале</w:t>
      </w:r>
      <w:r>
        <w:rPr>
          <w:rFonts w:ascii="Times New Roman" w:hAnsi="Times New Roman" w:cs="Times New Roman"/>
          <w:sz w:val="28"/>
          <w:szCs w:val="28"/>
        </w:rPr>
        <w:t>ндарных дней отпуска работников.</w:t>
      </w:r>
    </w:p>
    <w:p w:rsidR="00C232EA" w:rsidRDefault="00C232EA" w:rsidP="00F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CC7">
        <w:rPr>
          <w:rFonts w:ascii="Times New Roman" w:hAnsi="Times New Roman" w:cs="Times New Roman"/>
          <w:sz w:val="28"/>
          <w:szCs w:val="28"/>
        </w:rPr>
        <w:t>10. Предоставление субсидии осуществл</w:t>
      </w:r>
      <w:r>
        <w:rPr>
          <w:rFonts w:ascii="Times New Roman" w:hAnsi="Times New Roman" w:cs="Times New Roman"/>
          <w:sz w:val="28"/>
          <w:szCs w:val="28"/>
        </w:rPr>
        <w:t>яется в пределах бюджетных ассигнований, предусмотренных Министерству в соответствии со сводной бюджетной росписью областного бюджета.</w:t>
      </w:r>
    </w:p>
    <w:p w:rsidR="00C232EA" w:rsidRPr="00135A08" w:rsidRDefault="00C232EA" w:rsidP="00520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76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6F6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B76F6D">
        <w:rPr>
          <w:rFonts w:ascii="Times New Roman" w:hAnsi="Times New Roman" w:cs="Times New Roman"/>
          <w:sz w:val="28"/>
          <w:szCs w:val="28"/>
        </w:rPr>
        <w:t xml:space="preserve"> единовременно на лицевой счет, открытый Учреждению в территориальном органе </w:t>
      </w:r>
      <w:r w:rsidRPr="00135A08">
        <w:rPr>
          <w:rFonts w:ascii="Times New Roman" w:hAnsi="Times New Roman" w:cs="Times New Roman"/>
          <w:sz w:val="28"/>
          <w:szCs w:val="28"/>
        </w:rPr>
        <w:t xml:space="preserve">Федерального казначейства для учета операций с целевой субсидией в порядке, установленном </w:t>
      </w:r>
      <w:hyperlink r:id="rId8" w:history="1">
        <w:r w:rsidRPr="00135A0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35A08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17 октября 2016 г. № 21н «О порядке открытия и ведения лицевых счетов территориальными органами Федерального казначейства»</w:t>
      </w:r>
      <w:bookmarkStart w:id="2" w:name="Par126"/>
      <w:bookmarkEnd w:id="2"/>
      <w:r w:rsidRPr="00135A08">
        <w:rPr>
          <w:rFonts w:ascii="Times New Roman" w:hAnsi="Times New Roman" w:cs="Times New Roman"/>
          <w:sz w:val="28"/>
          <w:szCs w:val="28"/>
        </w:rPr>
        <w:t>.</w:t>
      </w:r>
      <w:bookmarkStart w:id="3" w:name="Par129"/>
      <w:bookmarkEnd w:id="3"/>
    </w:p>
    <w:p w:rsidR="00C232EA" w:rsidRPr="00135A08" w:rsidRDefault="00C232EA" w:rsidP="00E8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5A08">
        <w:rPr>
          <w:rFonts w:ascii="Times New Roman" w:hAnsi="Times New Roman" w:cs="Times New Roman"/>
          <w:sz w:val="28"/>
          <w:szCs w:val="28"/>
        </w:rPr>
        <w:t>Контроль за соблюдением Учреждением цели и условий предоставления целевой субсидии, установленных настоящими Правилами, а также Соглашением, осуществляется Министерством  и (или) органами государственного финансового контроля в соответствии с законодательством Российской Федерации.</w:t>
      </w:r>
    </w:p>
    <w:p w:rsidR="00C232EA" w:rsidRPr="00135A08" w:rsidRDefault="00C232EA" w:rsidP="00E8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Министерство и (или) уполномоченный орган государственного финансового контроля осуществляют (осуществляет) контроль за соблюдением Учреждением целей и условий предоставления субсидии, установленных настоящим Порядком и Соглашением,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запросу Министерства.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5A08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Министерством или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 w:rsidR="00C232EA" w:rsidRPr="00135A08" w:rsidRDefault="00C232EA" w:rsidP="00B7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на основании требования Министерства - в течение 30 календарных дней со дня получения требования;</w:t>
      </w:r>
    </w:p>
    <w:p w:rsidR="00C232EA" w:rsidRPr="00774191" w:rsidRDefault="00C232EA" w:rsidP="00774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5A08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sectPr w:rsidR="00C232EA" w:rsidRPr="00774191" w:rsidSect="00D61C23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2EA" w:rsidRDefault="00C232EA" w:rsidP="006D2D24">
      <w:pPr>
        <w:spacing w:after="0" w:line="240" w:lineRule="auto"/>
      </w:pPr>
      <w:r>
        <w:separator/>
      </w:r>
    </w:p>
  </w:endnote>
  <w:endnote w:type="continuationSeparator" w:id="0">
    <w:p w:rsidR="00C232EA" w:rsidRDefault="00C232EA" w:rsidP="006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EA" w:rsidRDefault="00C232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EA" w:rsidRDefault="00C23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2EA" w:rsidRDefault="00C232EA" w:rsidP="006D2D24">
      <w:pPr>
        <w:spacing w:after="0" w:line="240" w:lineRule="auto"/>
      </w:pPr>
      <w:r>
        <w:separator/>
      </w:r>
    </w:p>
  </w:footnote>
  <w:footnote w:type="continuationSeparator" w:id="0">
    <w:p w:rsidR="00C232EA" w:rsidRDefault="00C232EA" w:rsidP="006D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EA" w:rsidRDefault="00C232EA">
    <w:pPr>
      <w:pStyle w:val="Header"/>
      <w:jc w:val="center"/>
    </w:pPr>
  </w:p>
  <w:p w:rsidR="00C232EA" w:rsidRDefault="00C232EA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C232EA" w:rsidRDefault="00C232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EA" w:rsidRDefault="00C232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82D"/>
    <w:rsid w:val="0000010E"/>
    <w:rsid w:val="00000125"/>
    <w:rsid w:val="000005FA"/>
    <w:rsid w:val="0000087E"/>
    <w:rsid w:val="00000F75"/>
    <w:rsid w:val="00001345"/>
    <w:rsid w:val="0000143B"/>
    <w:rsid w:val="00001458"/>
    <w:rsid w:val="000015BF"/>
    <w:rsid w:val="00001924"/>
    <w:rsid w:val="00001C7D"/>
    <w:rsid w:val="00001EF0"/>
    <w:rsid w:val="00001FC2"/>
    <w:rsid w:val="000023B0"/>
    <w:rsid w:val="0000264B"/>
    <w:rsid w:val="000026DF"/>
    <w:rsid w:val="00002767"/>
    <w:rsid w:val="000027F9"/>
    <w:rsid w:val="00002A0D"/>
    <w:rsid w:val="00002B5D"/>
    <w:rsid w:val="00003088"/>
    <w:rsid w:val="00003572"/>
    <w:rsid w:val="00003CB0"/>
    <w:rsid w:val="00003D1F"/>
    <w:rsid w:val="000044E2"/>
    <w:rsid w:val="0000450F"/>
    <w:rsid w:val="0000453C"/>
    <w:rsid w:val="00004C2C"/>
    <w:rsid w:val="00004CAE"/>
    <w:rsid w:val="00004D61"/>
    <w:rsid w:val="00005415"/>
    <w:rsid w:val="00005435"/>
    <w:rsid w:val="0000554A"/>
    <w:rsid w:val="0000566B"/>
    <w:rsid w:val="000057DD"/>
    <w:rsid w:val="000059BC"/>
    <w:rsid w:val="00005C79"/>
    <w:rsid w:val="00005D79"/>
    <w:rsid w:val="00006015"/>
    <w:rsid w:val="0000611A"/>
    <w:rsid w:val="0000658D"/>
    <w:rsid w:val="0000671D"/>
    <w:rsid w:val="000067BD"/>
    <w:rsid w:val="00006971"/>
    <w:rsid w:val="00006CCA"/>
    <w:rsid w:val="00006CEE"/>
    <w:rsid w:val="0000730C"/>
    <w:rsid w:val="000073B2"/>
    <w:rsid w:val="00007424"/>
    <w:rsid w:val="0000765F"/>
    <w:rsid w:val="00007A9E"/>
    <w:rsid w:val="00007D63"/>
    <w:rsid w:val="00010304"/>
    <w:rsid w:val="0001040D"/>
    <w:rsid w:val="0001099F"/>
    <w:rsid w:val="00010AE3"/>
    <w:rsid w:val="000115AA"/>
    <w:rsid w:val="0001162D"/>
    <w:rsid w:val="000118EE"/>
    <w:rsid w:val="00011912"/>
    <w:rsid w:val="00011E67"/>
    <w:rsid w:val="00012294"/>
    <w:rsid w:val="000122BD"/>
    <w:rsid w:val="000122C5"/>
    <w:rsid w:val="000123F7"/>
    <w:rsid w:val="0001244A"/>
    <w:rsid w:val="000126A8"/>
    <w:rsid w:val="000136F6"/>
    <w:rsid w:val="00013EB4"/>
    <w:rsid w:val="0001404F"/>
    <w:rsid w:val="000140A9"/>
    <w:rsid w:val="000144CD"/>
    <w:rsid w:val="00014ED8"/>
    <w:rsid w:val="0001500D"/>
    <w:rsid w:val="000152F3"/>
    <w:rsid w:val="00015477"/>
    <w:rsid w:val="00015607"/>
    <w:rsid w:val="000157F2"/>
    <w:rsid w:val="000167A5"/>
    <w:rsid w:val="000168B8"/>
    <w:rsid w:val="000168C0"/>
    <w:rsid w:val="000170E9"/>
    <w:rsid w:val="0001728B"/>
    <w:rsid w:val="000172EF"/>
    <w:rsid w:val="00017788"/>
    <w:rsid w:val="0001790E"/>
    <w:rsid w:val="000179C1"/>
    <w:rsid w:val="00017C21"/>
    <w:rsid w:val="00017FC9"/>
    <w:rsid w:val="00020057"/>
    <w:rsid w:val="00020062"/>
    <w:rsid w:val="000206F6"/>
    <w:rsid w:val="000209F1"/>
    <w:rsid w:val="00020A55"/>
    <w:rsid w:val="000217BF"/>
    <w:rsid w:val="00021B44"/>
    <w:rsid w:val="00021D37"/>
    <w:rsid w:val="00021D4C"/>
    <w:rsid w:val="000227A3"/>
    <w:rsid w:val="0002395F"/>
    <w:rsid w:val="000243BC"/>
    <w:rsid w:val="00024598"/>
    <w:rsid w:val="0002459C"/>
    <w:rsid w:val="0002541E"/>
    <w:rsid w:val="0002597F"/>
    <w:rsid w:val="00025A67"/>
    <w:rsid w:val="00025B55"/>
    <w:rsid w:val="00025D59"/>
    <w:rsid w:val="00025DE9"/>
    <w:rsid w:val="0002611F"/>
    <w:rsid w:val="00026123"/>
    <w:rsid w:val="00026230"/>
    <w:rsid w:val="00026DE6"/>
    <w:rsid w:val="00026F1D"/>
    <w:rsid w:val="00027456"/>
    <w:rsid w:val="00027893"/>
    <w:rsid w:val="00027A76"/>
    <w:rsid w:val="00027E02"/>
    <w:rsid w:val="00027EB7"/>
    <w:rsid w:val="00027F90"/>
    <w:rsid w:val="000304D2"/>
    <w:rsid w:val="00030510"/>
    <w:rsid w:val="00030900"/>
    <w:rsid w:val="00030BFD"/>
    <w:rsid w:val="00030E3A"/>
    <w:rsid w:val="00030E57"/>
    <w:rsid w:val="00030FA2"/>
    <w:rsid w:val="00031671"/>
    <w:rsid w:val="00031AFA"/>
    <w:rsid w:val="00031D7C"/>
    <w:rsid w:val="0003271F"/>
    <w:rsid w:val="00032AC4"/>
    <w:rsid w:val="00032B63"/>
    <w:rsid w:val="00032D32"/>
    <w:rsid w:val="00032EA9"/>
    <w:rsid w:val="000330E3"/>
    <w:rsid w:val="000331DA"/>
    <w:rsid w:val="00033DAD"/>
    <w:rsid w:val="00033FB6"/>
    <w:rsid w:val="00034178"/>
    <w:rsid w:val="0003438C"/>
    <w:rsid w:val="00034563"/>
    <w:rsid w:val="0003497D"/>
    <w:rsid w:val="00034C0F"/>
    <w:rsid w:val="00034EF0"/>
    <w:rsid w:val="0003500B"/>
    <w:rsid w:val="00035238"/>
    <w:rsid w:val="000355A1"/>
    <w:rsid w:val="0003568E"/>
    <w:rsid w:val="000357B5"/>
    <w:rsid w:val="000357C2"/>
    <w:rsid w:val="00035C92"/>
    <w:rsid w:val="00035E0C"/>
    <w:rsid w:val="00036318"/>
    <w:rsid w:val="000363FB"/>
    <w:rsid w:val="00036D63"/>
    <w:rsid w:val="00036FCB"/>
    <w:rsid w:val="000370C8"/>
    <w:rsid w:val="000371A8"/>
    <w:rsid w:val="000374ED"/>
    <w:rsid w:val="00037681"/>
    <w:rsid w:val="000377C6"/>
    <w:rsid w:val="00037FF1"/>
    <w:rsid w:val="00040094"/>
    <w:rsid w:val="000402B8"/>
    <w:rsid w:val="000407D3"/>
    <w:rsid w:val="00040870"/>
    <w:rsid w:val="00040E7C"/>
    <w:rsid w:val="00041073"/>
    <w:rsid w:val="00041504"/>
    <w:rsid w:val="00041AFD"/>
    <w:rsid w:val="0004201B"/>
    <w:rsid w:val="0004214C"/>
    <w:rsid w:val="000421AD"/>
    <w:rsid w:val="0004269D"/>
    <w:rsid w:val="00042856"/>
    <w:rsid w:val="000428F6"/>
    <w:rsid w:val="00042AD3"/>
    <w:rsid w:val="00042C18"/>
    <w:rsid w:val="00043006"/>
    <w:rsid w:val="00043039"/>
    <w:rsid w:val="000436D8"/>
    <w:rsid w:val="000437E2"/>
    <w:rsid w:val="00043A05"/>
    <w:rsid w:val="00043A3F"/>
    <w:rsid w:val="00043CEB"/>
    <w:rsid w:val="00043D7D"/>
    <w:rsid w:val="00044641"/>
    <w:rsid w:val="00044A27"/>
    <w:rsid w:val="00044D57"/>
    <w:rsid w:val="00045E72"/>
    <w:rsid w:val="000462A8"/>
    <w:rsid w:val="00046311"/>
    <w:rsid w:val="000466C4"/>
    <w:rsid w:val="000469EE"/>
    <w:rsid w:val="00046A7B"/>
    <w:rsid w:val="00046E55"/>
    <w:rsid w:val="00046EBE"/>
    <w:rsid w:val="00046F7C"/>
    <w:rsid w:val="00046F98"/>
    <w:rsid w:val="000472A9"/>
    <w:rsid w:val="00047450"/>
    <w:rsid w:val="000477BD"/>
    <w:rsid w:val="00047933"/>
    <w:rsid w:val="00047F22"/>
    <w:rsid w:val="0005000E"/>
    <w:rsid w:val="000504CF"/>
    <w:rsid w:val="0005166F"/>
    <w:rsid w:val="00051704"/>
    <w:rsid w:val="000521DA"/>
    <w:rsid w:val="0005245E"/>
    <w:rsid w:val="0005290E"/>
    <w:rsid w:val="00052BDB"/>
    <w:rsid w:val="00052D56"/>
    <w:rsid w:val="00052FA7"/>
    <w:rsid w:val="0005312C"/>
    <w:rsid w:val="000531CE"/>
    <w:rsid w:val="000532D3"/>
    <w:rsid w:val="0005343B"/>
    <w:rsid w:val="00053867"/>
    <w:rsid w:val="00053944"/>
    <w:rsid w:val="00053958"/>
    <w:rsid w:val="00053BB1"/>
    <w:rsid w:val="00053C2B"/>
    <w:rsid w:val="0005409E"/>
    <w:rsid w:val="00054AB2"/>
    <w:rsid w:val="00054B49"/>
    <w:rsid w:val="00054BD7"/>
    <w:rsid w:val="00054FD4"/>
    <w:rsid w:val="00055092"/>
    <w:rsid w:val="000552FF"/>
    <w:rsid w:val="00055BC9"/>
    <w:rsid w:val="00055C9B"/>
    <w:rsid w:val="00055CA3"/>
    <w:rsid w:val="00055D54"/>
    <w:rsid w:val="00056003"/>
    <w:rsid w:val="00056417"/>
    <w:rsid w:val="00056436"/>
    <w:rsid w:val="0005650F"/>
    <w:rsid w:val="000566B9"/>
    <w:rsid w:val="00056D20"/>
    <w:rsid w:val="000577AA"/>
    <w:rsid w:val="00057816"/>
    <w:rsid w:val="00057B69"/>
    <w:rsid w:val="00057C38"/>
    <w:rsid w:val="00057DC6"/>
    <w:rsid w:val="00060B08"/>
    <w:rsid w:val="00060D1A"/>
    <w:rsid w:val="00060ECC"/>
    <w:rsid w:val="00060FAD"/>
    <w:rsid w:val="00061165"/>
    <w:rsid w:val="00061168"/>
    <w:rsid w:val="00061293"/>
    <w:rsid w:val="0006134D"/>
    <w:rsid w:val="00061A43"/>
    <w:rsid w:val="00061DB7"/>
    <w:rsid w:val="00062051"/>
    <w:rsid w:val="0006213C"/>
    <w:rsid w:val="000624F6"/>
    <w:rsid w:val="0006256C"/>
    <w:rsid w:val="00062585"/>
    <w:rsid w:val="00062889"/>
    <w:rsid w:val="000629A9"/>
    <w:rsid w:val="00062C37"/>
    <w:rsid w:val="00062DBE"/>
    <w:rsid w:val="00062E99"/>
    <w:rsid w:val="00062ECC"/>
    <w:rsid w:val="00063133"/>
    <w:rsid w:val="0006325D"/>
    <w:rsid w:val="00063307"/>
    <w:rsid w:val="0006377F"/>
    <w:rsid w:val="00063A04"/>
    <w:rsid w:val="00063AE9"/>
    <w:rsid w:val="00063C97"/>
    <w:rsid w:val="00063CC1"/>
    <w:rsid w:val="00063D0A"/>
    <w:rsid w:val="00063DC5"/>
    <w:rsid w:val="00064498"/>
    <w:rsid w:val="00064EA9"/>
    <w:rsid w:val="000651B2"/>
    <w:rsid w:val="000656F4"/>
    <w:rsid w:val="000657C4"/>
    <w:rsid w:val="00065A3C"/>
    <w:rsid w:val="00065EC3"/>
    <w:rsid w:val="00065F9C"/>
    <w:rsid w:val="000668F3"/>
    <w:rsid w:val="000669F9"/>
    <w:rsid w:val="0006727D"/>
    <w:rsid w:val="00067588"/>
    <w:rsid w:val="00067638"/>
    <w:rsid w:val="000677B9"/>
    <w:rsid w:val="00067BC3"/>
    <w:rsid w:val="00070091"/>
    <w:rsid w:val="000700BA"/>
    <w:rsid w:val="00070331"/>
    <w:rsid w:val="000706B8"/>
    <w:rsid w:val="00070722"/>
    <w:rsid w:val="0007085E"/>
    <w:rsid w:val="0007172C"/>
    <w:rsid w:val="00071844"/>
    <w:rsid w:val="000719E5"/>
    <w:rsid w:val="00071A6C"/>
    <w:rsid w:val="00071A6F"/>
    <w:rsid w:val="00071AAD"/>
    <w:rsid w:val="00071ACB"/>
    <w:rsid w:val="00071B20"/>
    <w:rsid w:val="00071DA3"/>
    <w:rsid w:val="00071EDF"/>
    <w:rsid w:val="000725F8"/>
    <w:rsid w:val="000727AF"/>
    <w:rsid w:val="000727B3"/>
    <w:rsid w:val="0007296A"/>
    <w:rsid w:val="00072AC0"/>
    <w:rsid w:val="00072D34"/>
    <w:rsid w:val="00073676"/>
    <w:rsid w:val="000738D7"/>
    <w:rsid w:val="00073B7C"/>
    <w:rsid w:val="00073C6A"/>
    <w:rsid w:val="00073E53"/>
    <w:rsid w:val="00073E92"/>
    <w:rsid w:val="000742E0"/>
    <w:rsid w:val="0007441B"/>
    <w:rsid w:val="00074640"/>
    <w:rsid w:val="000747F9"/>
    <w:rsid w:val="00074BE2"/>
    <w:rsid w:val="00074D63"/>
    <w:rsid w:val="00074E6A"/>
    <w:rsid w:val="00075235"/>
    <w:rsid w:val="000753F9"/>
    <w:rsid w:val="00075619"/>
    <w:rsid w:val="00075C4E"/>
    <w:rsid w:val="00075CB3"/>
    <w:rsid w:val="00075D52"/>
    <w:rsid w:val="00076160"/>
    <w:rsid w:val="00076555"/>
    <w:rsid w:val="000766BE"/>
    <w:rsid w:val="00076ABA"/>
    <w:rsid w:val="00076B71"/>
    <w:rsid w:val="00077309"/>
    <w:rsid w:val="0007746A"/>
    <w:rsid w:val="00077505"/>
    <w:rsid w:val="0007754A"/>
    <w:rsid w:val="0007769A"/>
    <w:rsid w:val="00077988"/>
    <w:rsid w:val="00077C18"/>
    <w:rsid w:val="000802DF"/>
    <w:rsid w:val="000803DD"/>
    <w:rsid w:val="000805AD"/>
    <w:rsid w:val="000805F2"/>
    <w:rsid w:val="00080DA4"/>
    <w:rsid w:val="00080E5A"/>
    <w:rsid w:val="00080EC8"/>
    <w:rsid w:val="000816A1"/>
    <w:rsid w:val="00081906"/>
    <w:rsid w:val="0008192B"/>
    <w:rsid w:val="000819B8"/>
    <w:rsid w:val="00081BA5"/>
    <w:rsid w:val="00081F50"/>
    <w:rsid w:val="00081FE7"/>
    <w:rsid w:val="0008232C"/>
    <w:rsid w:val="00082692"/>
    <w:rsid w:val="000827AB"/>
    <w:rsid w:val="00082A9E"/>
    <w:rsid w:val="00082B03"/>
    <w:rsid w:val="00082EC0"/>
    <w:rsid w:val="00082EC9"/>
    <w:rsid w:val="00082F3E"/>
    <w:rsid w:val="0008309D"/>
    <w:rsid w:val="000833B0"/>
    <w:rsid w:val="0008343A"/>
    <w:rsid w:val="00083856"/>
    <w:rsid w:val="00083B0A"/>
    <w:rsid w:val="00083C06"/>
    <w:rsid w:val="00083D3B"/>
    <w:rsid w:val="00083EB4"/>
    <w:rsid w:val="00083F5B"/>
    <w:rsid w:val="00084454"/>
    <w:rsid w:val="00084602"/>
    <w:rsid w:val="000846D6"/>
    <w:rsid w:val="0008472D"/>
    <w:rsid w:val="00084740"/>
    <w:rsid w:val="00084945"/>
    <w:rsid w:val="00084B57"/>
    <w:rsid w:val="00084E26"/>
    <w:rsid w:val="00084F95"/>
    <w:rsid w:val="00084F99"/>
    <w:rsid w:val="000850E1"/>
    <w:rsid w:val="000853D3"/>
    <w:rsid w:val="00085839"/>
    <w:rsid w:val="00085ACD"/>
    <w:rsid w:val="00085DFF"/>
    <w:rsid w:val="00085ED6"/>
    <w:rsid w:val="000867ED"/>
    <w:rsid w:val="00086EF6"/>
    <w:rsid w:val="00086FA3"/>
    <w:rsid w:val="000873A0"/>
    <w:rsid w:val="0008757F"/>
    <w:rsid w:val="000875ED"/>
    <w:rsid w:val="00087BA0"/>
    <w:rsid w:val="00090015"/>
    <w:rsid w:val="000900E8"/>
    <w:rsid w:val="000904D6"/>
    <w:rsid w:val="0009066D"/>
    <w:rsid w:val="00090837"/>
    <w:rsid w:val="0009083B"/>
    <w:rsid w:val="00090D97"/>
    <w:rsid w:val="0009105E"/>
    <w:rsid w:val="000911A7"/>
    <w:rsid w:val="00091425"/>
    <w:rsid w:val="000916A5"/>
    <w:rsid w:val="00091CA1"/>
    <w:rsid w:val="00091D13"/>
    <w:rsid w:val="00092167"/>
    <w:rsid w:val="0009258A"/>
    <w:rsid w:val="000927F1"/>
    <w:rsid w:val="000929C2"/>
    <w:rsid w:val="00092A9B"/>
    <w:rsid w:val="00092AA2"/>
    <w:rsid w:val="00092C5A"/>
    <w:rsid w:val="00092C62"/>
    <w:rsid w:val="00093343"/>
    <w:rsid w:val="00093B69"/>
    <w:rsid w:val="00093FB8"/>
    <w:rsid w:val="00094143"/>
    <w:rsid w:val="0009449B"/>
    <w:rsid w:val="0009495F"/>
    <w:rsid w:val="00094AAB"/>
    <w:rsid w:val="00094D1A"/>
    <w:rsid w:val="00094FEF"/>
    <w:rsid w:val="000956BC"/>
    <w:rsid w:val="0009572C"/>
    <w:rsid w:val="00095F2A"/>
    <w:rsid w:val="00096156"/>
    <w:rsid w:val="00096179"/>
    <w:rsid w:val="000962EC"/>
    <w:rsid w:val="000962F3"/>
    <w:rsid w:val="0009633F"/>
    <w:rsid w:val="00096373"/>
    <w:rsid w:val="00097699"/>
    <w:rsid w:val="000977DF"/>
    <w:rsid w:val="00097FBE"/>
    <w:rsid w:val="000A069E"/>
    <w:rsid w:val="000A081E"/>
    <w:rsid w:val="000A0832"/>
    <w:rsid w:val="000A1077"/>
    <w:rsid w:val="000A107C"/>
    <w:rsid w:val="000A12CA"/>
    <w:rsid w:val="000A1550"/>
    <w:rsid w:val="000A174B"/>
    <w:rsid w:val="000A1768"/>
    <w:rsid w:val="000A18A6"/>
    <w:rsid w:val="000A1912"/>
    <w:rsid w:val="000A1D8E"/>
    <w:rsid w:val="000A1FDD"/>
    <w:rsid w:val="000A222A"/>
    <w:rsid w:val="000A23E2"/>
    <w:rsid w:val="000A24A8"/>
    <w:rsid w:val="000A2662"/>
    <w:rsid w:val="000A2670"/>
    <w:rsid w:val="000A274F"/>
    <w:rsid w:val="000A280F"/>
    <w:rsid w:val="000A2890"/>
    <w:rsid w:val="000A2A43"/>
    <w:rsid w:val="000A3328"/>
    <w:rsid w:val="000A3A7D"/>
    <w:rsid w:val="000A3C19"/>
    <w:rsid w:val="000A424F"/>
    <w:rsid w:val="000A47FB"/>
    <w:rsid w:val="000A4AC6"/>
    <w:rsid w:val="000A4D45"/>
    <w:rsid w:val="000A4F83"/>
    <w:rsid w:val="000A50AF"/>
    <w:rsid w:val="000A511C"/>
    <w:rsid w:val="000A51DA"/>
    <w:rsid w:val="000A5354"/>
    <w:rsid w:val="000A5675"/>
    <w:rsid w:val="000A56F9"/>
    <w:rsid w:val="000A575B"/>
    <w:rsid w:val="000A58F9"/>
    <w:rsid w:val="000A61B1"/>
    <w:rsid w:val="000A6365"/>
    <w:rsid w:val="000A65FA"/>
    <w:rsid w:val="000A66BB"/>
    <w:rsid w:val="000A678C"/>
    <w:rsid w:val="000A6819"/>
    <w:rsid w:val="000A6C35"/>
    <w:rsid w:val="000A7015"/>
    <w:rsid w:val="000A718F"/>
    <w:rsid w:val="000A72B5"/>
    <w:rsid w:val="000A7377"/>
    <w:rsid w:val="000A7787"/>
    <w:rsid w:val="000A7AA0"/>
    <w:rsid w:val="000A7BE1"/>
    <w:rsid w:val="000A7DD7"/>
    <w:rsid w:val="000B0334"/>
    <w:rsid w:val="000B0A9B"/>
    <w:rsid w:val="000B0B3F"/>
    <w:rsid w:val="000B0DFB"/>
    <w:rsid w:val="000B0F10"/>
    <w:rsid w:val="000B10FA"/>
    <w:rsid w:val="000B214E"/>
    <w:rsid w:val="000B2223"/>
    <w:rsid w:val="000B255C"/>
    <w:rsid w:val="000B2642"/>
    <w:rsid w:val="000B270B"/>
    <w:rsid w:val="000B276D"/>
    <w:rsid w:val="000B3191"/>
    <w:rsid w:val="000B36B3"/>
    <w:rsid w:val="000B37D3"/>
    <w:rsid w:val="000B3EBA"/>
    <w:rsid w:val="000B4155"/>
    <w:rsid w:val="000B4515"/>
    <w:rsid w:val="000B46EF"/>
    <w:rsid w:val="000B509F"/>
    <w:rsid w:val="000B50C8"/>
    <w:rsid w:val="000B53FD"/>
    <w:rsid w:val="000B57B1"/>
    <w:rsid w:val="000B58F0"/>
    <w:rsid w:val="000B5E12"/>
    <w:rsid w:val="000B6291"/>
    <w:rsid w:val="000B64E2"/>
    <w:rsid w:val="000B6503"/>
    <w:rsid w:val="000B651D"/>
    <w:rsid w:val="000B6757"/>
    <w:rsid w:val="000B6AD4"/>
    <w:rsid w:val="000B6D33"/>
    <w:rsid w:val="000B7897"/>
    <w:rsid w:val="000B79BE"/>
    <w:rsid w:val="000B7BA0"/>
    <w:rsid w:val="000B7D1A"/>
    <w:rsid w:val="000B7E35"/>
    <w:rsid w:val="000B7F7B"/>
    <w:rsid w:val="000C0340"/>
    <w:rsid w:val="000C0446"/>
    <w:rsid w:val="000C05E7"/>
    <w:rsid w:val="000C07C5"/>
    <w:rsid w:val="000C08BD"/>
    <w:rsid w:val="000C08F5"/>
    <w:rsid w:val="000C0910"/>
    <w:rsid w:val="000C1AFF"/>
    <w:rsid w:val="000C25AE"/>
    <w:rsid w:val="000C2858"/>
    <w:rsid w:val="000C28AC"/>
    <w:rsid w:val="000C2B62"/>
    <w:rsid w:val="000C33FD"/>
    <w:rsid w:val="000C34E5"/>
    <w:rsid w:val="000C3888"/>
    <w:rsid w:val="000C3912"/>
    <w:rsid w:val="000C39B2"/>
    <w:rsid w:val="000C3A6A"/>
    <w:rsid w:val="000C3BC7"/>
    <w:rsid w:val="000C3DBB"/>
    <w:rsid w:val="000C3F7C"/>
    <w:rsid w:val="000C4515"/>
    <w:rsid w:val="000C4834"/>
    <w:rsid w:val="000C4974"/>
    <w:rsid w:val="000C526E"/>
    <w:rsid w:val="000C558D"/>
    <w:rsid w:val="000C5948"/>
    <w:rsid w:val="000C5B65"/>
    <w:rsid w:val="000C5D1D"/>
    <w:rsid w:val="000C6257"/>
    <w:rsid w:val="000C635F"/>
    <w:rsid w:val="000C652B"/>
    <w:rsid w:val="000C69C5"/>
    <w:rsid w:val="000C6D37"/>
    <w:rsid w:val="000C6F65"/>
    <w:rsid w:val="000C6F9B"/>
    <w:rsid w:val="000C721C"/>
    <w:rsid w:val="000C7304"/>
    <w:rsid w:val="000C7ABF"/>
    <w:rsid w:val="000C7B10"/>
    <w:rsid w:val="000C7CBB"/>
    <w:rsid w:val="000C7F3F"/>
    <w:rsid w:val="000C7F69"/>
    <w:rsid w:val="000D06CE"/>
    <w:rsid w:val="000D09C6"/>
    <w:rsid w:val="000D0CA4"/>
    <w:rsid w:val="000D0DF4"/>
    <w:rsid w:val="000D144F"/>
    <w:rsid w:val="000D14FB"/>
    <w:rsid w:val="000D1866"/>
    <w:rsid w:val="000D1981"/>
    <w:rsid w:val="000D1A0E"/>
    <w:rsid w:val="000D1CF9"/>
    <w:rsid w:val="000D2089"/>
    <w:rsid w:val="000D2401"/>
    <w:rsid w:val="000D3139"/>
    <w:rsid w:val="000D321B"/>
    <w:rsid w:val="000D33C2"/>
    <w:rsid w:val="000D41D2"/>
    <w:rsid w:val="000D4351"/>
    <w:rsid w:val="000D4469"/>
    <w:rsid w:val="000D4558"/>
    <w:rsid w:val="000D4656"/>
    <w:rsid w:val="000D4A88"/>
    <w:rsid w:val="000D4BC6"/>
    <w:rsid w:val="000D4FDD"/>
    <w:rsid w:val="000D53CE"/>
    <w:rsid w:val="000D558A"/>
    <w:rsid w:val="000D5886"/>
    <w:rsid w:val="000D5A59"/>
    <w:rsid w:val="000D5B8D"/>
    <w:rsid w:val="000D5DAB"/>
    <w:rsid w:val="000D5FC9"/>
    <w:rsid w:val="000D6075"/>
    <w:rsid w:val="000D6197"/>
    <w:rsid w:val="000D655C"/>
    <w:rsid w:val="000D66CC"/>
    <w:rsid w:val="000D66F0"/>
    <w:rsid w:val="000D7211"/>
    <w:rsid w:val="000D73E3"/>
    <w:rsid w:val="000D751D"/>
    <w:rsid w:val="000D7BA0"/>
    <w:rsid w:val="000D7C0C"/>
    <w:rsid w:val="000D7D8B"/>
    <w:rsid w:val="000E0484"/>
    <w:rsid w:val="000E0627"/>
    <w:rsid w:val="000E06BB"/>
    <w:rsid w:val="000E0BA2"/>
    <w:rsid w:val="000E0C2B"/>
    <w:rsid w:val="000E0E31"/>
    <w:rsid w:val="000E120C"/>
    <w:rsid w:val="000E1657"/>
    <w:rsid w:val="000E1892"/>
    <w:rsid w:val="000E1C37"/>
    <w:rsid w:val="000E1EF4"/>
    <w:rsid w:val="000E2198"/>
    <w:rsid w:val="000E219A"/>
    <w:rsid w:val="000E242C"/>
    <w:rsid w:val="000E2561"/>
    <w:rsid w:val="000E2588"/>
    <w:rsid w:val="000E2E21"/>
    <w:rsid w:val="000E309C"/>
    <w:rsid w:val="000E31E9"/>
    <w:rsid w:val="000E3B5E"/>
    <w:rsid w:val="000E4009"/>
    <w:rsid w:val="000E4128"/>
    <w:rsid w:val="000E43A2"/>
    <w:rsid w:val="000E4445"/>
    <w:rsid w:val="000E45FB"/>
    <w:rsid w:val="000E470D"/>
    <w:rsid w:val="000E47E6"/>
    <w:rsid w:val="000E48B7"/>
    <w:rsid w:val="000E4BFF"/>
    <w:rsid w:val="000E5215"/>
    <w:rsid w:val="000E5319"/>
    <w:rsid w:val="000E580B"/>
    <w:rsid w:val="000E580F"/>
    <w:rsid w:val="000E585B"/>
    <w:rsid w:val="000E58C0"/>
    <w:rsid w:val="000E5B57"/>
    <w:rsid w:val="000E5BAA"/>
    <w:rsid w:val="000E630B"/>
    <w:rsid w:val="000E637F"/>
    <w:rsid w:val="000E6461"/>
    <w:rsid w:val="000E655E"/>
    <w:rsid w:val="000E65D8"/>
    <w:rsid w:val="000E6B86"/>
    <w:rsid w:val="000E6DBF"/>
    <w:rsid w:val="000E6F6F"/>
    <w:rsid w:val="000E7299"/>
    <w:rsid w:val="000E73A5"/>
    <w:rsid w:val="000E77C6"/>
    <w:rsid w:val="000E7C99"/>
    <w:rsid w:val="000E7E5E"/>
    <w:rsid w:val="000F02A3"/>
    <w:rsid w:val="000F0632"/>
    <w:rsid w:val="000F0A95"/>
    <w:rsid w:val="000F0B05"/>
    <w:rsid w:val="000F0C3A"/>
    <w:rsid w:val="000F1253"/>
    <w:rsid w:val="000F15B8"/>
    <w:rsid w:val="000F1DC9"/>
    <w:rsid w:val="000F2558"/>
    <w:rsid w:val="000F2AB9"/>
    <w:rsid w:val="000F3230"/>
    <w:rsid w:val="000F346B"/>
    <w:rsid w:val="000F3664"/>
    <w:rsid w:val="000F36FF"/>
    <w:rsid w:val="000F3CCE"/>
    <w:rsid w:val="000F41F0"/>
    <w:rsid w:val="000F467B"/>
    <w:rsid w:val="000F4EA9"/>
    <w:rsid w:val="000F4F4E"/>
    <w:rsid w:val="000F5168"/>
    <w:rsid w:val="000F5272"/>
    <w:rsid w:val="000F5420"/>
    <w:rsid w:val="000F55C9"/>
    <w:rsid w:val="000F561F"/>
    <w:rsid w:val="000F5C5C"/>
    <w:rsid w:val="000F5ECB"/>
    <w:rsid w:val="000F5ECC"/>
    <w:rsid w:val="000F61E4"/>
    <w:rsid w:val="000F676E"/>
    <w:rsid w:val="000F684B"/>
    <w:rsid w:val="000F6AE3"/>
    <w:rsid w:val="000F6AE5"/>
    <w:rsid w:val="000F6B60"/>
    <w:rsid w:val="000F6BCF"/>
    <w:rsid w:val="000F6C00"/>
    <w:rsid w:val="000F704B"/>
    <w:rsid w:val="000F7395"/>
    <w:rsid w:val="000F7676"/>
    <w:rsid w:val="000F77B9"/>
    <w:rsid w:val="000F7AAB"/>
    <w:rsid w:val="000F7B1A"/>
    <w:rsid w:val="000F7C3D"/>
    <w:rsid w:val="000F7DC7"/>
    <w:rsid w:val="000F7EFD"/>
    <w:rsid w:val="00100460"/>
    <w:rsid w:val="00100CCA"/>
    <w:rsid w:val="00100CCD"/>
    <w:rsid w:val="001014A2"/>
    <w:rsid w:val="001015FF"/>
    <w:rsid w:val="00101A9E"/>
    <w:rsid w:val="001022E2"/>
    <w:rsid w:val="00102B7A"/>
    <w:rsid w:val="00102BA2"/>
    <w:rsid w:val="00102F72"/>
    <w:rsid w:val="001032DA"/>
    <w:rsid w:val="0010336F"/>
    <w:rsid w:val="001033E5"/>
    <w:rsid w:val="001035A4"/>
    <w:rsid w:val="00103644"/>
    <w:rsid w:val="00103AE8"/>
    <w:rsid w:val="00103C2D"/>
    <w:rsid w:val="00103C51"/>
    <w:rsid w:val="00103CBF"/>
    <w:rsid w:val="00103DA0"/>
    <w:rsid w:val="00103DA5"/>
    <w:rsid w:val="00104290"/>
    <w:rsid w:val="00104B30"/>
    <w:rsid w:val="00104C2A"/>
    <w:rsid w:val="00105675"/>
    <w:rsid w:val="001057AB"/>
    <w:rsid w:val="00105AE2"/>
    <w:rsid w:val="00105BFB"/>
    <w:rsid w:val="00105D1A"/>
    <w:rsid w:val="00105F89"/>
    <w:rsid w:val="001062B2"/>
    <w:rsid w:val="00106514"/>
    <w:rsid w:val="00106676"/>
    <w:rsid w:val="00106E40"/>
    <w:rsid w:val="001073CA"/>
    <w:rsid w:val="001074E7"/>
    <w:rsid w:val="00107541"/>
    <w:rsid w:val="00107AE1"/>
    <w:rsid w:val="00107BEF"/>
    <w:rsid w:val="00107E60"/>
    <w:rsid w:val="00107FF8"/>
    <w:rsid w:val="0011030F"/>
    <w:rsid w:val="00110455"/>
    <w:rsid w:val="001107BE"/>
    <w:rsid w:val="00110F2A"/>
    <w:rsid w:val="001110A8"/>
    <w:rsid w:val="001111FD"/>
    <w:rsid w:val="0011139A"/>
    <w:rsid w:val="00111801"/>
    <w:rsid w:val="00111B03"/>
    <w:rsid w:val="00112365"/>
    <w:rsid w:val="001127F8"/>
    <w:rsid w:val="00112897"/>
    <w:rsid w:val="00112A5E"/>
    <w:rsid w:val="00112A62"/>
    <w:rsid w:val="00112B57"/>
    <w:rsid w:val="00112E5D"/>
    <w:rsid w:val="00113993"/>
    <w:rsid w:val="00113DA1"/>
    <w:rsid w:val="00113FDB"/>
    <w:rsid w:val="0011400C"/>
    <w:rsid w:val="001142C3"/>
    <w:rsid w:val="001144FD"/>
    <w:rsid w:val="001145E6"/>
    <w:rsid w:val="00114863"/>
    <w:rsid w:val="00114BB4"/>
    <w:rsid w:val="00114DCD"/>
    <w:rsid w:val="0011526F"/>
    <w:rsid w:val="00115292"/>
    <w:rsid w:val="001157C0"/>
    <w:rsid w:val="00115B8D"/>
    <w:rsid w:val="00115D09"/>
    <w:rsid w:val="00115D8B"/>
    <w:rsid w:val="00115EAA"/>
    <w:rsid w:val="00116001"/>
    <w:rsid w:val="001160EA"/>
    <w:rsid w:val="00116885"/>
    <w:rsid w:val="001168BB"/>
    <w:rsid w:val="00116B88"/>
    <w:rsid w:val="00116BAE"/>
    <w:rsid w:val="00116C26"/>
    <w:rsid w:val="0011702E"/>
    <w:rsid w:val="0011787B"/>
    <w:rsid w:val="00117E55"/>
    <w:rsid w:val="00117EE4"/>
    <w:rsid w:val="001202D8"/>
    <w:rsid w:val="00120377"/>
    <w:rsid w:val="00120612"/>
    <w:rsid w:val="0012061B"/>
    <w:rsid w:val="001207D0"/>
    <w:rsid w:val="001209B4"/>
    <w:rsid w:val="00120FAF"/>
    <w:rsid w:val="0012106F"/>
    <w:rsid w:val="001212C0"/>
    <w:rsid w:val="00121A7F"/>
    <w:rsid w:val="00121CF1"/>
    <w:rsid w:val="00121F46"/>
    <w:rsid w:val="001228A3"/>
    <w:rsid w:val="00122FD7"/>
    <w:rsid w:val="00122FF6"/>
    <w:rsid w:val="0012315B"/>
    <w:rsid w:val="00123335"/>
    <w:rsid w:val="00123512"/>
    <w:rsid w:val="001236F0"/>
    <w:rsid w:val="001237AC"/>
    <w:rsid w:val="00123839"/>
    <w:rsid w:val="001238C4"/>
    <w:rsid w:val="001241A1"/>
    <w:rsid w:val="001244DA"/>
    <w:rsid w:val="001247C6"/>
    <w:rsid w:val="0012523A"/>
    <w:rsid w:val="001252A6"/>
    <w:rsid w:val="00125579"/>
    <w:rsid w:val="00125F42"/>
    <w:rsid w:val="0012618D"/>
    <w:rsid w:val="00126561"/>
    <w:rsid w:val="00126723"/>
    <w:rsid w:val="00126AEB"/>
    <w:rsid w:val="00126BB9"/>
    <w:rsid w:val="00126FB3"/>
    <w:rsid w:val="00127087"/>
    <w:rsid w:val="00127885"/>
    <w:rsid w:val="0012790A"/>
    <w:rsid w:val="00127A15"/>
    <w:rsid w:val="00127C53"/>
    <w:rsid w:val="00127F84"/>
    <w:rsid w:val="00130832"/>
    <w:rsid w:val="0013102B"/>
    <w:rsid w:val="00131070"/>
    <w:rsid w:val="00131555"/>
    <w:rsid w:val="00131644"/>
    <w:rsid w:val="00131DCE"/>
    <w:rsid w:val="00131FAF"/>
    <w:rsid w:val="00132244"/>
    <w:rsid w:val="0013244D"/>
    <w:rsid w:val="00132479"/>
    <w:rsid w:val="0013266D"/>
    <w:rsid w:val="00132970"/>
    <w:rsid w:val="001329AB"/>
    <w:rsid w:val="00132A9F"/>
    <w:rsid w:val="001330C6"/>
    <w:rsid w:val="001330F2"/>
    <w:rsid w:val="001331EF"/>
    <w:rsid w:val="0013375E"/>
    <w:rsid w:val="00133865"/>
    <w:rsid w:val="00133E2C"/>
    <w:rsid w:val="0013497A"/>
    <w:rsid w:val="00134B24"/>
    <w:rsid w:val="00134C33"/>
    <w:rsid w:val="001353CF"/>
    <w:rsid w:val="0013560D"/>
    <w:rsid w:val="00135730"/>
    <w:rsid w:val="001358F4"/>
    <w:rsid w:val="00135A08"/>
    <w:rsid w:val="00135B6F"/>
    <w:rsid w:val="00136034"/>
    <w:rsid w:val="00136392"/>
    <w:rsid w:val="001364E6"/>
    <w:rsid w:val="001365F6"/>
    <w:rsid w:val="0013689A"/>
    <w:rsid w:val="00136A19"/>
    <w:rsid w:val="00136E1F"/>
    <w:rsid w:val="001374CA"/>
    <w:rsid w:val="00140007"/>
    <w:rsid w:val="0014030C"/>
    <w:rsid w:val="001404C6"/>
    <w:rsid w:val="001407C3"/>
    <w:rsid w:val="00140F1B"/>
    <w:rsid w:val="0014163E"/>
    <w:rsid w:val="001417B6"/>
    <w:rsid w:val="00141E18"/>
    <w:rsid w:val="00142336"/>
    <w:rsid w:val="0014281A"/>
    <w:rsid w:val="00142B00"/>
    <w:rsid w:val="00142ED2"/>
    <w:rsid w:val="0014314B"/>
    <w:rsid w:val="001432DF"/>
    <w:rsid w:val="00143340"/>
    <w:rsid w:val="0014354E"/>
    <w:rsid w:val="00143C06"/>
    <w:rsid w:val="00144324"/>
    <w:rsid w:val="0014439E"/>
    <w:rsid w:val="001445F7"/>
    <w:rsid w:val="00144CA8"/>
    <w:rsid w:val="00144D08"/>
    <w:rsid w:val="00144DAC"/>
    <w:rsid w:val="00144E86"/>
    <w:rsid w:val="001452D9"/>
    <w:rsid w:val="00145541"/>
    <w:rsid w:val="00145B30"/>
    <w:rsid w:val="00145D73"/>
    <w:rsid w:val="0014622B"/>
    <w:rsid w:val="00146253"/>
    <w:rsid w:val="00146B9D"/>
    <w:rsid w:val="00146C62"/>
    <w:rsid w:val="00146D86"/>
    <w:rsid w:val="00146F6F"/>
    <w:rsid w:val="0014706D"/>
    <w:rsid w:val="00147C55"/>
    <w:rsid w:val="00147E3E"/>
    <w:rsid w:val="00147F8F"/>
    <w:rsid w:val="00150017"/>
    <w:rsid w:val="001500B4"/>
    <w:rsid w:val="00150150"/>
    <w:rsid w:val="001501AE"/>
    <w:rsid w:val="00150422"/>
    <w:rsid w:val="00150567"/>
    <w:rsid w:val="001505C6"/>
    <w:rsid w:val="00150774"/>
    <w:rsid w:val="00150BFD"/>
    <w:rsid w:val="00150C50"/>
    <w:rsid w:val="00150E6B"/>
    <w:rsid w:val="00150F32"/>
    <w:rsid w:val="00151019"/>
    <w:rsid w:val="00151170"/>
    <w:rsid w:val="0015176D"/>
    <w:rsid w:val="00151778"/>
    <w:rsid w:val="00151A6E"/>
    <w:rsid w:val="00151DA0"/>
    <w:rsid w:val="001520BB"/>
    <w:rsid w:val="00152304"/>
    <w:rsid w:val="001524C7"/>
    <w:rsid w:val="0015264E"/>
    <w:rsid w:val="00152694"/>
    <w:rsid w:val="00152776"/>
    <w:rsid w:val="00152A71"/>
    <w:rsid w:val="00152D97"/>
    <w:rsid w:val="00153126"/>
    <w:rsid w:val="001532DE"/>
    <w:rsid w:val="001534AC"/>
    <w:rsid w:val="0015357C"/>
    <w:rsid w:val="00153A8C"/>
    <w:rsid w:val="00153AD7"/>
    <w:rsid w:val="00153D74"/>
    <w:rsid w:val="0015457C"/>
    <w:rsid w:val="001549F2"/>
    <w:rsid w:val="0015501D"/>
    <w:rsid w:val="00155270"/>
    <w:rsid w:val="0015544A"/>
    <w:rsid w:val="00155B8E"/>
    <w:rsid w:val="00155C77"/>
    <w:rsid w:val="001562F9"/>
    <w:rsid w:val="00156626"/>
    <w:rsid w:val="00156651"/>
    <w:rsid w:val="00156685"/>
    <w:rsid w:val="0015683B"/>
    <w:rsid w:val="00156E0A"/>
    <w:rsid w:val="001570A3"/>
    <w:rsid w:val="00157940"/>
    <w:rsid w:val="00157A85"/>
    <w:rsid w:val="0016045A"/>
    <w:rsid w:val="0016095B"/>
    <w:rsid w:val="00160D5D"/>
    <w:rsid w:val="00160EA8"/>
    <w:rsid w:val="00160F7A"/>
    <w:rsid w:val="00160F9E"/>
    <w:rsid w:val="0016103F"/>
    <w:rsid w:val="001610D3"/>
    <w:rsid w:val="00161366"/>
    <w:rsid w:val="00161369"/>
    <w:rsid w:val="001613FB"/>
    <w:rsid w:val="001615BF"/>
    <w:rsid w:val="001616D3"/>
    <w:rsid w:val="00161B6F"/>
    <w:rsid w:val="00161B99"/>
    <w:rsid w:val="001620C1"/>
    <w:rsid w:val="001620C7"/>
    <w:rsid w:val="0016246F"/>
    <w:rsid w:val="00162742"/>
    <w:rsid w:val="001629DC"/>
    <w:rsid w:val="00162A84"/>
    <w:rsid w:val="0016320D"/>
    <w:rsid w:val="00163241"/>
    <w:rsid w:val="00163A4A"/>
    <w:rsid w:val="00163CFE"/>
    <w:rsid w:val="00163E78"/>
    <w:rsid w:val="00163F21"/>
    <w:rsid w:val="00163FCE"/>
    <w:rsid w:val="00164761"/>
    <w:rsid w:val="00164F77"/>
    <w:rsid w:val="0016539C"/>
    <w:rsid w:val="0016561F"/>
    <w:rsid w:val="00165740"/>
    <w:rsid w:val="00165B39"/>
    <w:rsid w:val="00165CB2"/>
    <w:rsid w:val="00165D77"/>
    <w:rsid w:val="0016604F"/>
    <w:rsid w:val="0016617D"/>
    <w:rsid w:val="0016624A"/>
    <w:rsid w:val="001662DC"/>
    <w:rsid w:val="001666C1"/>
    <w:rsid w:val="00166865"/>
    <w:rsid w:val="00166F93"/>
    <w:rsid w:val="001674DD"/>
    <w:rsid w:val="0016769E"/>
    <w:rsid w:val="00167A6E"/>
    <w:rsid w:val="00167C9C"/>
    <w:rsid w:val="0017016D"/>
    <w:rsid w:val="0017074C"/>
    <w:rsid w:val="0017076A"/>
    <w:rsid w:val="001708BC"/>
    <w:rsid w:val="001708CF"/>
    <w:rsid w:val="00170BDF"/>
    <w:rsid w:val="00170C03"/>
    <w:rsid w:val="00170EF3"/>
    <w:rsid w:val="00170F04"/>
    <w:rsid w:val="00170FDD"/>
    <w:rsid w:val="00171146"/>
    <w:rsid w:val="00171B03"/>
    <w:rsid w:val="00171E6D"/>
    <w:rsid w:val="001721DC"/>
    <w:rsid w:val="00172223"/>
    <w:rsid w:val="001725A7"/>
    <w:rsid w:val="001725CE"/>
    <w:rsid w:val="001728E9"/>
    <w:rsid w:val="00172CFA"/>
    <w:rsid w:val="00172F29"/>
    <w:rsid w:val="00173C71"/>
    <w:rsid w:val="0017454C"/>
    <w:rsid w:val="00174705"/>
    <w:rsid w:val="0017483E"/>
    <w:rsid w:val="00174B8D"/>
    <w:rsid w:val="00174ECF"/>
    <w:rsid w:val="00174F94"/>
    <w:rsid w:val="0017509F"/>
    <w:rsid w:val="001750C0"/>
    <w:rsid w:val="001755D9"/>
    <w:rsid w:val="0017662A"/>
    <w:rsid w:val="00176787"/>
    <w:rsid w:val="00176861"/>
    <w:rsid w:val="001768F2"/>
    <w:rsid w:val="00176A66"/>
    <w:rsid w:val="00176E78"/>
    <w:rsid w:val="00177313"/>
    <w:rsid w:val="00177794"/>
    <w:rsid w:val="0017786F"/>
    <w:rsid w:val="00177969"/>
    <w:rsid w:val="00177FAD"/>
    <w:rsid w:val="00180903"/>
    <w:rsid w:val="00180A1E"/>
    <w:rsid w:val="00180AD3"/>
    <w:rsid w:val="00180B75"/>
    <w:rsid w:val="00180D1F"/>
    <w:rsid w:val="00180E95"/>
    <w:rsid w:val="00181259"/>
    <w:rsid w:val="00181524"/>
    <w:rsid w:val="001817B3"/>
    <w:rsid w:val="00181E54"/>
    <w:rsid w:val="0018205A"/>
    <w:rsid w:val="001823BA"/>
    <w:rsid w:val="00183415"/>
    <w:rsid w:val="00183482"/>
    <w:rsid w:val="0018349C"/>
    <w:rsid w:val="0018370E"/>
    <w:rsid w:val="00184160"/>
    <w:rsid w:val="00184268"/>
    <w:rsid w:val="0018488D"/>
    <w:rsid w:val="00184A1E"/>
    <w:rsid w:val="00184C52"/>
    <w:rsid w:val="00184CAE"/>
    <w:rsid w:val="00184E97"/>
    <w:rsid w:val="0018501D"/>
    <w:rsid w:val="00185211"/>
    <w:rsid w:val="001853BB"/>
    <w:rsid w:val="00185566"/>
    <w:rsid w:val="00185738"/>
    <w:rsid w:val="0018596A"/>
    <w:rsid w:val="00185B69"/>
    <w:rsid w:val="0018601B"/>
    <w:rsid w:val="00186304"/>
    <w:rsid w:val="00186344"/>
    <w:rsid w:val="0018662E"/>
    <w:rsid w:val="00186630"/>
    <w:rsid w:val="001867BC"/>
    <w:rsid w:val="001869CE"/>
    <w:rsid w:val="00186BF6"/>
    <w:rsid w:val="00186CA6"/>
    <w:rsid w:val="00186E54"/>
    <w:rsid w:val="00186E81"/>
    <w:rsid w:val="00187790"/>
    <w:rsid w:val="0018785D"/>
    <w:rsid w:val="0018793D"/>
    <w:rsid w:val="0019001B"/>
    <w:rsid w:val="001903CF"/>
    <w:rsid w:val="00190C6A"/>
    <w:rsid w:val="00191A75"/>
    <w:rsid w:val="00191CD6"/>
    <w:rsid w:val="00191DA2"/>
    <w:rsid w:val="001923F4"/>
    <w:rsid w:val="001926E4"/>
    <w:rsid w:val="00192E0E"/>
    <w:rsid w:val="00192E64"/>
    <w:rsid w:val="00192E76"/>
    <w:rsid w:val="00192F3C"/>
    <w:rsid w:val="00193409"/>
    <w:rsid w:val="00193456"/>
    <w:rsid w:val="0019355B"/>
    <w:rsid w:val="0019374C"/>
    <w:rsid w:val="001938ED"/>
    <w:rsid w:val="00193C40"/>
    <w:rsid w:val="00193C82"/>
    <w:rsid w:val="00193E90"/>
    <w:rsid w:val="00194619"/>
    <w:rsid w:val="0019509D"/>
    <w:rsid w:val="001951F3"/>
    <w:rsid w:val="00195713"/>
    <w:rsid w:val="00195898"/>
    <w:rsid w:val="001959D8"/>
    <w:rsid w:val="00195C2D"/>
    <w:rsid w:val="00195E7E"/>
    <w:rsid w:val="00195F6A"/>
    <w:rsid w:val="00196007"/>
    <w:rsid w:val="001965A8"/>
    <w:rsid w:val="00196ADB"/>
    <w:rsid w:val="00196E79"/>
    <w:rsid w:val="00196EE0"/>
    <w:rsid w:val="001970EF"/>
    <w:rsid w:val="0019749A"/>
    <w:rsid w:val="00197717"/>
    <w:rsid w:val="00197A19"/>
    <w:rsid w:val="00197DB4"/>
    <w:rsid w:val="00197F56"/>
    <w:rsid w:val="001A069D"/>
    <w:rsid w:val="001A0828"/>
    <w:rsid w:val="001A0E23"/>
    <w:rsid w:val="001A1541"/>
    <w:rsid w:val="001A1997"/>
    <w:rsid w:val="001A19BA"/>
    <w:rsid w:val="001A1CB9"/>
    <w:rsid w:val="001A1D32"/>
    <w:rsid w:val="001A1F87"/>
    <w:rsid w:val="001A2359"/>
    <w:rsid w:val="001A25D9"/>
    <w:rsid w:val="001A26F9"/>
    <w:rsid w:val="001A3282"/>
    <w:rsid w:val="001A36E7"/>
    <w:rsid w:val="001A37BB"/>
    <w:rsid w:val="001A38E6"/>
    <w:rsid w:val="001A3CD0"/>
    <w:rsid w:val="001A40D1"/>
    <w:rsid w:val="001A41E4"/>
    <w:rsid w:val="001A48C3"/>
    <w:rsid w:val="001A4C19"/>
    <w:rsid w:val="001A4D04"/>
    <w:rsid w:val="001A4FE0"/>
    <w:rsid w:val="001A51C1"/>
    <w:rsid w:val="001A5492"/>
    <w:rsid w:val="001A5C44"/>
    <w:rsid w:val="001A5E7E"/>
    <w:rsid w:val="001A5F36"/>
    <w:rsid w:val="001A660C"/>
    <w:rsid w:val="001A6662"/>
    <w:rsid w:val="001A67D9"/>
    <w:rsid w:val="001A6CD3"/>
    <w:rsid w:val="001A7220"/>
    <w:rsid w:val="001A7789"/>
    <w:rsid w:val="001A78D5"/>
    <w:rsid w:val="001A7B39"/>
    <w:rsid w:val="001B07D4"/>
    <w:rsid w:val="001B0ADD"/>
    <w:rsid w:val="001B0BA9"/>
    <w:rsid w:val="001B0F89"/>
    <w:rsid w:val="001B115F"/>
    <w:rsid w:val="001B1277"/>
    <w:rsid w:val="001B142E"/>
    <w:rsid w:val="001B1469"/>
    <w:rsid w:val="001B1666"/>
    <w:rsid w:val="001B1B04"/>
    <w:rsid w:val="001B21A4"/>
    <w:rsid w:val="001B2561"/>
    <w:rsid w:val="001B26C2"/>
    <w:rsid w:val="001B26E0"/>
    <w:rsid w:val="001B29CA"/>
    <w:rsid w:val="001B2ADF"/>
    <w:rsid w:val="001B2E0F"/>
    <w:rsid w:val="001B346D"/>
    <w:rsid w:val="001B38A6"/>
    <w:rsid w:val="001B3DA3"/>
    <w:rsid w:val="001B45AF"/>
    <w:rsid w:val="001B46C4"/>
    <w:rsid w:val="001B47FA"/>
    <w:rsid w:val="001B51C0"/>
    <w:rsid w:val="001B51E2"/>
    <w:rsid w:val="001B550F"/>
    <w:rsid w:val="001B5553"/>
    <w:rsid w:val="001B55D0"/>
    <w:rsid w:val="001B565B"/>
    <w:rsid w:val="001B57C4"/>
    <w:rsid w:val="001B5A06"/>
    <w:rsid w:val="001B5D14"/>
    <w:rsid w:val="001B6511"/>
    <w:rsid w:val="001B74CA"/>
    <w:rsid w:val="001B78E0"/>
    <w:rsid w:val="001C06BC"/>
    <w:rsid w:val="001C0994"/>
    <w:rsid w:val="001C0A94"/>
    <w:rsid w:val="001C0BB2"/>
    <w:rsid w:val="001C0C7C"/>
    <w:rsid w:val="001C1206"/>
    <w:rsid w:val="001C144E"/>
    <w:rsid w:val="001C1468"/>
    <w:rsid w:val="001C18C8"/>
    <w:rsid w:val="001C1B2F"/>
    <w:rsid w:val="001C1D1C"/>
    <w:rsid w:val="001C1E71"/>
    <w:rsid w:val="001C3199"/>
    <w:rsid w:val="001C33ED"/>
    <w:rsid w:val="001C38E1"/>
    <w:rsid w:val="001C3B32"/>
    <w:rsid w:val="001C3CF7"/>
    <w:rsid w:val="001C3FFD"/>
    <w:rsid w:val="001C490D"/>
    <w:rsid w:val="001C4AAB"/>
    <w:rsid w:val="001C4C9D"/>
    <w:rsid w:val="001C5783"/>
    <w:rsid w:val="001C5F72"/>
    <w:rsid w:val="001C6046"/>
    <w:rsid w:val="001C619F"/>
    <w:rsid w:val="001C6677"/>
    <w:rsid w:val="001C6C70"/>
    <w:rsid w:val="001C727A"/>
    <w:rsid w:val="001C7688"/>
    <w:rsid w:val="001C77B4"/>
    <w:rsid w:val="001C7AE6"/>
    <w:rsid w:val="001D00EC"/>
    <w:rsid w:val="001D028D"/>
    <w:rsid w:val="001D0689"/>
    <w:rsid w:val="001D0E26"/>
    <w:rsid w:val="001D1096"/>
    <w:rsid w:val="001D12D3"/>
    <w:rsid w:val="001D17AF"/>
    <w:rsid w:val="001D1AEB"/>
    <w:rsid w:val="001D1D34"/>
    <w:rsid w:val="001D261C"/>
    <w:rsid w:val="001D26F2"/>
    <w:rsid w:val="001D293A"/>
    <w:rsid w:val="001D2ACE"/>
    <w:rsid w:val="001D2AFF"/>
    <w:rsid w:val="001D2D20"/>
    <w:rsid w:val="001D3E8B"/>
    <w:rsid w:val="001D4141"/>
    <w:rsid w:val="001D4161"/>
    <w:rsid w:val="001D4419"/>
    <w:rsid w:val="001D4674"/>
    <w:rsid w:val="001D473C"/>
    <w:rsid w:val="001D47BB"/>
    <w:rsid w:val="001D53CD"/>
    <w:rsid w:val="001D5CBE"/>
    <w:rsid w:val="001D645D"/>
    <w:rsid w:val="001D649A"/>
    <w:rsid w:val="001D7367"/>
    <w:rsid w:val="001D737F"/>
    <w:rsid w:val="001D7D0B"/>
    <w:rsid w:val="001E0119"/>
    <w:rsid w:val="001E0588"/>
    <w:rsid w:val="001E07C1"/>
    <w:rsid w:val="001E07E5"/>
    <w:rsid w:val="001E0885"/>
    <w:rsid w:val="001E097A"/>
    <w:rsid w:val="001E0DCF"/>
    <w:rsid w:val="001E126D"/>
    <w:rsid w:val="001E1570"/>
    <w:rsid w:val="001E1622"/>
    <w:rsid w:val="001E1752"/>
    <w:rsid w:val="001E1AC0"/>
    <w:rsid w:val="001E1BFA"/>
    <w:rsid w:val="001E200C"/>
    <w:rsid w:val="001E20AB"/>
    <w:rsid w:val="001E2720"/>
    <w:rsid w:val="001E2AB6"/>
    <w:rsid w:val="001E2BB7"/>
    <w:rsid w:val="001E2F2F"/>
    <w:rsid w:val="001E2FEC"/>
    <w:rsid w:val="001E3650"/>
    <w:rsid w:val="001E36C9"/>
    <w:rsid w:val="001E39F2"/>
    <w:rsid w:val="001E3ADC"/>
    <w:rsid w:val="001E3BDB"/>
    <w:rsid w:val="001E3CD3"/>
    <w:rsid w:val="001E3E8F"/>
    <w:rsid w:val="001E3EF1"/>
    <w:rsid w:val="001E43F6"/>
    <w:rsid w:val="001E47C3"/>
    <w:rsid w:val="001E4868"/>
    <w:rsid w:val="001E5128"/>
    <w:rsid w:val="001E5270"/>
    <w:rsid w:val="001E5297"/>
    <w:rsid w:val="001E5316"/>
    <w:rsid w:val="001E5332"/>
    <w:rsid w:val="001E56C2"/>
    <w:rsid w:val="001E5AB2"/>
    <w:rsid w:val="001E61DA"/>
    <w:rsid w:val="001E63EE"/>
    <w:rsid w:val="001E67E9"/>
    <w:rsid w:val="001E6E0E"/>
    <w:rsid w:val="001E6FEE"/>
    <w:rsid w:val="001E7016"/>
    <w:rsid w:val="001E72B2"/>
    <w:rsid w:val="001E7363"/>
    <w:rsid w:val="001E743C"/>
    <w:rsid w:val="001E7444"/>
    <w:rsid w:val="001E7886"/>
    <w:rsid w:val="001F0626"/>
    <w:rsid w:val="001F0D17"/>
    <w:rsid w:val="001F0D1D"/>
    <w:rsid w:val="001F0F9E"/>
    <w:rsid w:val="001F0FB1"/>
    <w:rsid w:val="001F12E4"/>
    <w:rsid w:val="001F15B4"/>
    <w:rsid w:val="001F1653"/>
    <w:rsid w:val="001F1849"/>
    <w:rsid w:val="001F1B55"/>
    <w:rsid w:val="001F1C0B"/>
    <w:rsid w:val="001F232A"/>
    <w:rsid w:val="001F2B1E"/>
    <w:rsid w:val="001F2E73"/>
    <w:rsid w:val="001F2EA5"/>
    <w:rsid w:val="001F3502"/>
    <w:rsid w:val="001F353C"/>
    <w:rsid w:val="001F3D27"/>
    <w:rsid w:val="001F4DAA"/>
    <w:rsid w:val="001F4DF5"/>
    <w:rsid w:val="001F4EAD"/>
    <w:rsid w:val="001F4EE6"/>
    <w:rsid w:val="001F4F94"/>
    <w:rsid w:val="001F5371"/>
    <w:rsid w:val="001F55C7"/>
    <w:rsid w:val="001F5750"/>
    <w:rsid w:val="001F57A6"/>
    <w:rsid w:val="001F5841"/>
    <w:rsid w:val="001F5AF2"/>
    <w:rsid w:val="001F5C6C"/>
    <w:rsid w:val="001F5E98"/>
    <w:rsid w:val="001F6BBB"/>
    <w:rsid w:val="001F6BEC"/>
    <w:rsid w:val="001F6D04"/>
    <w:rsid w:val="001F6EE7"/>
    <w:rsid w:val="001F71E5"/>
    <w:rsid w:val="0020001F"/>
    <w:rsid w:val="002002E5"/>
    <w:rsid w:val="00200300"/>
    <w:rsid w:val="002004A1"/>
    <w:rsid w:val="002004CB"/>
    <w:rsid w:val="002004EB"/>
    <w:rsid w:val="0020053A"/>
    <w:rsid w:val="002005F4"/>
    <w:rsid w:val="00200734"/>
    <w:rsid w:val="002007E8"/>
    <w:rsid w:val="00200838"/>
    <w:rsid w:val="00200ACB"/>
    <w:rsid w:val="00200D4A"/>
    <w:rsid w:val="00201499"/>
    <w:rsid w:val="0020158C"/>
    <w:rsid w:val="002015CA"/>
    <w:rsid w:val="00201994"/>
    <w:rsid w:val="00201B60"/>
    <w:rsid w:val="00201DDD"/>
    <w:rsid w:val="00201F04"/>
    <w:rsid w:val="00201F7A"/>
    <w:rsid w:val="00202122"/>
    <w:rsid w:val="0020252A"/>
    <w:rsid w:val="00202A0E"/>
    <w:rsid w:val="00202B7F"/>
    <w:rsid w:val="00202BA6"/>
    <w:rsid w:val="00202BF6"/>
    <w:rsid w:val="00202C43"/>
    <w:rsid w:val="00202CAE"/>
    <w:rsid w:val="00203340"/>
    <w:rsid w:val="0020341A"/>
    <w:rsid w:val="0020343E"/>
    <w:rsid w:val="00203448"/>
    <w:rsid w:val="00203586"/>
    <w:rsid w:val="00203967"/>
    <w:rsid w:val="00203A76"/>
    <w:rsid w:val="00203B28"/>
    <w:rsid w:val="00203B4D"/>
    <w:rsid w:val="00203BAC"/>
    <w:rsid w:val="00203CD1"/>
    <w:rsid w:val="00203E0C"/>
    <w:rsid w:val="00203F4A"/>
    <w:rsid w:val="0020400C"/>
    <w:rsid w:val="002044E4"/>
    <w:rsid w:val="002044EC"/>
    <w:rsid w:val="00204AE2"/>
    <w:rsid w:val="00204B02"/>
    <w:rsid w:val="00204BB7"/>
    <w:rsid w:val="00204BF7"/>
    <w:rsid w:val="0020546D"/>
    <w:rsid w:val="00205628"/>
    <w:rsid w:val="00205A94"/>
    <w:rsid w:val="00205B81"/>
    <w:rsid w:val="00205DD3"/>
    <w:rsid w:val="00205E7A"/>
    <w:rsid w:val="00205F5B"/>
    <w:rsid w:val="002061CA"/>
    <w:rsid w:val="00206202"/>
    <w:rsid w:val="00206285"/>
    <w:rsid w:val="0020657A"/>
    <w:rsid w:val="002065C5"/>
    <w:rsid w:val="00206613"/>
    <w:rsid w:val="002069F5"/>
    <w:rsid w:val="00206A2C"/>
    <w:rsid w:val="00206BC6"/>
    <w:rsid w:val="00206C17"/>
    <w:rsid w:val="00207705"/>
    <w:rsid w:val="002077B9"/>
    <w:rsid w:val="00207831"/>
    <w:rsid w:val="00207AA3"/>
    <w:rsid w:val="00207E74"/>
    <w:rsid w:val="002100B4"/>
    <w:rsid w:val="00210543"/>
    <w:rsid w:val="002108D1"/>
    <w:rsid w:val="00210BC9"/>
    <w:rsid w:val="00210C56"/>
    <w:rsid w:val="00210C96"/>
    <w:rsid w:val="002125C5"/>
    <w:rsid w:val="00212927"/>
    <w:rsid w:val="00212B4E"/>
    <w:rsid w:val="00212F3B"/>
    <w:rsid w:val="00213193"/>
    <w:rsid w:val="002132B1"/>
    <w:rsid w:val="00213485"/>
    <w:rsid w:val="00213A4D"/>
    <w:rsid w:val="00213B34"/>
    <w:rsid w:val="00213F46"/>
    <w:rsid w:val="00213F55"/>
    <w:rsid w:val="002145AC"/>
    <w:rsid w:val="00214A40"/>
    <w:rsid w:val="00214C98"/>
    <w:rsid w:val="00214D3D"/>
    <w:rsid w:val="002150CA"/>
    <w:rsid w:val="002161D8"/>
    <w:rsid w:val="00216503"/>
    <w:rsid w:val="0021661A"/>
    <w:rsid w:val="002167FF"/>
    <w:rsid w:val="002168D3"/>
    <w:rsid w:val="00216B73"/>
    <w:rsid w:val="00216C2A"/>
    <w:rsid w:val="00216E07"/>
    <w:rsid w:val="0021708A"/>
    <w:rsid w:val="00217479"/>
    <w:rsid w:val="00217667"/>
    <w:rsid w:val="0022005F"/>
    <w:rsid w:val="002201CB"/>
    <w:rsid w:val="002203C1"/>
    <w:rsid w:val="00220577"/>
    <w:rsid w:val="00220A65"/>
    <w:rsid w:val="00220B91"/>
    <w:rsid w:val="0022137A"/>
    <w:rsid w:val="00221DBE"/>
    <w:rsid w:val="00221FD7"/>
    <w:rsid w:val="0022214D"/>
    <w:rsid w:val="002221CA"/>
    <w:rsid w:val="00222352"/>
    <w:rsid w:val="00222364"/>
    <w:rsid w:val="00222486"/>
    <w:rsid w:val="0022249F"/>
    <w:rsid w:val="002228BC"/>
    <w:rsid w:val="00222A8E"/>
    <w:rsid w:val="00223058"/>
    <w:rsid w:val="0022383A"/>
    <w:rsid w:val="00223B88"/>
    <w:rsid w:val="0022499C"/>
    <w:rsid w:val="00224C60"/>
    <w:rsid w:val="00224D4D"/>
    <w:rsid w:val="00224E99"/>
    <w:rsid w:val="002253D6"/>
    <w:rsid w:val="00225629"/>
    <w:rsid w:val="00225754"/>
    <w:rsid w:val="002257A7"/>
    <w:rsid w:val="002257E0"/>
    <w:rsid w:val="002258AA"/>
    <w:rsid w:val="00226DC6"/>
    <w:rsid w:val="002270AD"/>
    <w:rsid w:val="002272F7"/>
    <w:rsid w:val="0022734D"/>
    <w:rsid w:val="00227385"/>
    <w:rsid w:val="0022754B"/>
    <w:rsid w:val="002275A6"/>
    <w:rsid w:val="002275D1"/>
    <w:rsid w:val="00227A85"/>
    <w:rsid w:val="00227B31"/>
    <w:rsid w:val="002300AB"/>
    <w:rsid w:val="00230349"/>
    <w:rsid w:val="002305F1"/>
    <w:rsid w:val="00230A85"/>
    <w:rsid w:val="00230E77"/>
    <w:rsid w:val="00230E9E"/>
    <w:rsid w:val="002310DB"/>
    <w:rsid w:val="002312C3"/>
    <w:rsid w:val="00231359"/>
    <w:rsid w:val="00231445"/>
    <w:rsid w:val="00231537"/>
    <w:rsid w:val="00231A0C"/>
    <w:rsid w:val="00231BCC"/>
    <w:rsid w:val="00231D54"/>
    <w:rsid w:val="00231E30"/>
    <w:rsid w:val="00231EC9"/>
    <w:rsid w:val="002322F1"/>
    <w:rsid w:val="00232FD1"/>
    <w:rsid w:val="002331E2"/>
    <w:rsid w:val="002335A0"/>
    <w:rsid w:val="002336FD"/>
    <w:rsid w:val="0023408F"/>
    <w:rsid w:val="002345D8"/>
    <w:rsid w:val="00234616"/>
    <w:rsid w:val="00234D85"/>
    <w:rsid w:val="00234E43"/>
    <w:rsid w:val="00235104"/>
    <w:rsid w:val="0023582C"/>
    <w:rsid w:val="00235848"/>
    <w:rsid w:val="00235A93"/>
    <w:rsid w:val="00235FD3"/>
    <w:rsid w:val="00236307"/>
    <w:rsid w:val="00236541"/>
    <w:rsid w:val="002365B0"/>
    <w:rsid w:val="00236755"/>
    <w:rsid w:val="00236C44"/>
    <w:rsid w:val="00236DC8"/>
    <w:rsid w:val="002372F4"/>
    <w:rsid w:val="0023730D"/>
    <w:rsid w:val="0023735F"/>
    <w:rsid w:val="0023770F"/>
    <w:rsid w:val="00237979"/>
    <w:rsid w:val="00237B3D"/>
    <w:rsid w:val="00237E0D"/>
    <w:rsid w:val="00237EA3"/>
    <w:rsid w:val="00237EEE"/>
    <w:rsid w:val="00237F02"/>
    <w:rsid w:val="00240035"/>
    <w:rsid w:val="00240368"/>
    <w:rsid w:val="00240BD4"/>
    <w:rsid w:val="00240C7F"/>
    <w:rsid w:val="00241312"/>
    <w:rsid w:val="0024137B"/>
    <w:rsid w:val="0024141C"/>
    <w:rsid w:val="00241450"/>
    <w:rsid w:val="002414E4"/>
    <w:rsid w:val="002415A2"/>
    <w:rsid w:val="00241B64"/>
    <w:rsid w:val="00242016"/>
    <w:rsid w:val="002423DC"/>
    <w:rsid w:val="00242841"/>
    <w:rsid w:val="00242BB9"/>
    <w:rsid w:val="00243244"/>
    <w:rsid w:val="00243461"/>
    <w:rsid w:val="002434F0"/>
    <w:rsid w:val="00243623"/>
    <w:rsid w:val="002437D7"/>
    <w:rsid w:val="00243C1E"/>
    <w:rsid w:val="00243F13"/>
    <w:rsid w:val="002442FC"/>
    <w:rsid w:val="0024464C"/>
    <w:rsid w:val="00244BEB"/>
    <w:rsid w:val="00244E75"/>
    <w:rsid w:val="00245560"/>
    <w:rsid w:val="0024556C"/>
    <w:rsid w:val="00245CB8"/>
    <w:rsid w:val="00245D28"/>
    <w:rsid w:val="00245F85"/>
    <w:rsid w:val="00246110"/>
    <w:rsid w:val="002462D4"/>
    <w:rsid w:val="00246354"/>
    <w:rsid w:val="0024663B"/>
    <w:rsid w:val="0024685B"/>
    <w:rsid w:val="00246B94"/>
    <w:rsid w:val="00247156"/>
    <w:rsid w:val="002471C7"/>
    <w:rsid w:val="002474BC"/>
    <w:rsid w:val="002475E9"/>
    <w:rsid w:val="00247AB8"/>
    <w:rsid w:val="0025043F"/>
    <w:rsid w:val="0025065C"/>
    <w:rsid w:val="00250A35"/>
    <w:rsid w:val="00250CCD"/>
    <w:rsid w:val="00251335"/>
    <w:rsid w:val="00251648"/>
    <w:rsid w:val="0025195F"/>
    <w:rsid w:val="002519A5"/>
    <w:rsid w:val="00251A98"/>
    <w:rsid w:val="00251BB9"/>
    <w:rsid w:val="00251C2E"/>
    <w:rsid w:val="00251E05"/>
    <w:rsid w:val="00252082"/>
    <w:rsid w:val="002521AE"/>
    <w:rsid w:val="002523C6"/>
    <w:rsid w:val="002523DE"/>
    <w:rsid w:val="0025279C"/>
    <w:rsid w:val="002527BD"/>
    <w:rsid w:val="00252939"/>
    <w:rsid w:val="00252A70"/>
    <w:rsid w:val="00252C16"/>
    <w:rsid w:val="00252CBA"/>
    <w:rsid w:val="00253042"/>
    <w:rsid w:val="00253615"/>
    <w:rsid w:val="002539AC"/>
    <w:rsid w:val="00253B7F"/>
    <w:rsid w:val="00254225"/>
    <w:rsid w:val="00254547"/>
    <w:rsid w:val="002547D4"/>
    <w:rsid w:val="00254AD5"/>
    <w:rsid w:val="00254F0A"/>
    <w:rsid w:val="00255397"/>
    <w:rsid w:val="00255FD6"/>
    <w:rsid w:val="00256477"/>
    <w:rsid w:val="002564BC"/>
    <w:rsid w:val="002565EA"/>
    <w:rsid w:val="002567DB"/>
    <w:rsid w:val="00256856"/>
    <w:rsid w:val="00256A5B"/>
    <w:rsid w:val="00256CB9"/>
    <w:rsid w:val="00256E79"/>
    <w:rsid w:val="0025726D"/>
    <w:rsid w:val="00257365"/>
    <w:rsid w:val="00257842"/>
    <w:rsid w:val="00257851"/>
    <w:rsid w:val="00257908"/>
    <w:rsid w:val="00257A42"/>
    <w:rsid w:val="00257B51"/>
    <w:rsid w:val="00257B91"/>
    <w:rsid w:val="00257E24"/>
    <w:rsid w:val="002603B6"/>
    <w:rsid w:val="002605D6"/>
    <w:rsid w:val="002606ED"/>
    <w:rsid w:val="00260B2E"/>
    <w:rsid w:val="00260B75"/>
    <w:rsid w:val="00260C5A"/>
    <w:rsid w:val="00260CFB"/>
    <w:rsid w:val="00261155"/>
    <w:rsid w:val="002612E4"/>
    <w:rsid w:val="00261856"/>
    <w:rsid w:val="00261A87"/>
    <w:rsid w:val="00261E04"/>
    <w:rsid w:val="002623DB"/>
    <w:rsid w:val="002631A0"/>
    <w:rsid w:val="0026331B"/>
    <w:rsid w:val="0026339B"/>
    <w:rsid w:val="00263577"/>
    <w:rsid w:val="00263EE1"/>
    <w:rsid w:val="00263F9F"/>
    <w:rsid w:val="00264115"/>
    <w:rsid w:val="002644DB"/>
    <w:rsid w:val="0026467D"/>
    <w:rsid w:val="002646FB"/>
    <w:rsid w:val="00264BB3"/>
    <w:rsid w:val="00264BF7"/>
    <w:rsid w:val="002650F9"/>
    <w:rsid w:val="00265150"/>
    <w:rsid w:val="0026540F"/>
    <w:rsid w:val="002654A4"/>
    <w:rsid w:val="002656CF"/>
    <w:rsid w:val="002659AC"/>
    <w:rsid w:val="00265BC9"/>
    <w:rsid w:val="00265C02"/>
    <w:rsid w:val="00265CF6"/>
    <w:rsid w:val="00266284"/>
    <w:rsid w:val="002662D7"/>
    <w:rsid w:val="002665C7"/>
    <w:rsid w:val="00266729"/>
    <w:rsid w:val="0026690B"/>
    <w:rsid w:val="00266C0A"/>
    <w:rsid w:val="0026722F"/>
    <w:rsid w:val="0026728D"/>
    <w:rsid w:val="0026733E"/>
    <w:rsid w:val="00267608"/>
    <w:rsid w:val="00267691"/>
    <w:rsid w:val="002676A8"/>
    <w:rsid w:val="002678AB"/>
    <w:rsid w:val="00267BED"/>
    <w:rsid w:val="00267E3C"/>
    <w:rsid w:val="00270104"/>
    <w:rsid w:val="002704EF"/>
    <w:rsid w:val="00270752"/>
    <w:rsid w:val="002708AE"/>
    <w:rsid w:val="002708CF"/>
    <w:rsid w:val="00270A03"/>
    <w:rsid w:val="00270A80"/>
    <w:rsid w:val="00270CCE"/>
    <w:rsid w:val="00270E7C"/>
    <w:rsid w:val="002711A1"/>
    <w:rsid w:val="0027191D"/>
    <w:rsid w:val="0027198B"/>
    <w:rsid w:val="00271A58"/>
    <w:rsid w:val="00271A78"/>
    <w:rsid w:val="00271B96"/>
    <w:rsid w:val="0027220B"/>
    <w:rsid w:val="002723B6"/>
    <w:rsid w:val="0027297C"/>
    <w:rsid w:val="00272B6B"/>
    <w:rsid w:val="00272F20"/>
    <w:rsid w:val="00273141"/>
    <w:rsid w:val="002736B2"/>
    <w:rsid w:val="002737C6"/>
    <w:rsid w:val="00273BDB"/>
    <w:rsid w:val="00273BFC"/>
    <w:rsid w:val="00273CCB"/>
    <w:rsid w:val="00273E6C"/>
    <w:rsid w:val="002740E0"/>
    <w:rsid w:val="002743BD"/>
    <w:rsid w:val="00274430"/>
    <w:rsid w:val="0027451A"/>
    <w:rsid w:val="00274C4B"/>
    <w:rsid w:val="002751C9"/>
    <w:rsid w:val="0027584D"/>
    <w:rsid w:val="0027607A"/>
    <w:rsid w:val="00276180"/>
    <w:rsid w:val="00276396"/>
    <w:rsid w:val="00276D85"/>
    <w:rsid w:val="00276E8A"/>
    <w:rsid w:val="002771B1"/>
    <w:rsid w:val="00280151"/>
    <w:rsid w:val="002801A8"/>
    <w:rsid w:val="002801D3"/>
    <w:rsid w:val="002803E8"/>
    <w:rsid w:val="002804A2"/>
    <w:rsid w:val="002806B4"/>
    <w:rsid w:val="0028075A"/>
    <w:rsid w:val="00280955"/>
    <w:rsid w:val="00280A0F"/>
    <w:rsid w:val="00280B3B"/>
    <w:rsid w:val="00281307"/>
    <w:rsid w:val="002814A6"/>
    <w:rsid w:val="00281759"/>
    <w:rsid w:val="0028191B"/>
    <w:rsid w:val="00281998"/>
    <w:rsid w:val="002819E2"/>
    <w:rsid w:val="00281A4F"/>
    <w:rsid w:val="00282132"/>
    <w:rsid w:val="00282342"/>
    <w:rsid w:val="0028243F"/>
    <w:rsid w:val="0028251A"/>
    <w:rsid w:val="002825D8"/>
    <w:rsid w:val="00282877"/>
    <w:rsid w:val="002828A1"/>
    <w:rsid w:val="00282A5F"/>
    <w:rsid w:val="00282E36"/>
    <w:rsid w:val="0028324F"/>
    <w:rsid w:val="002832D1"/>
    <w:rsid w:val="002834A2"/>
    <w:rsid w:val="0028357F"/>
    <w:rsid w:val="00283B91"/>
    <w:rsid w:val="00283CBF"/>
    <w:rsid w:val="00284052"/>
    <w:rsid w:val="002840E1"/>
    <w:rsid w:val="002840F3"/>
    <w:rsid w:val="00284361"/>
    <w:rsid w:val="00284622"/>
    <w:rsid w:val="00284858"/>
    <w:rsid w:val="00284C05"/>
    <w:rsid w:val="0028512C"/>
    <w:rsid w:val="00285206"/>
    <w:rsid w:val="0028560E"/>
    <w:rsid w:val="002859FA"/>
    <w:rsid w:val="00286141"/>
    <w:rsid w:val="00286276"/>
    <w:rsid w:val="0028667D"/>
    <w:rsid w:val="00286C0D"/>
    <w:rsid w:val="00286DBF"/>
    <w:rsid w:val="00287177"/>
    <w:rsid w:val="002873B7"/>
    <w:rsid w:val="00287F24"/>
    <w:rsid w:val="00290057"/>
    <w:rsid w:val="002900DA"/>
    <w:rsid w:val="00290609"/>
    <w:rsid w:val="00290A53"/>
    <w:rsid w:val="00290A8F"/>
    <w:rsid w:val="00290ABE"/>
    <w:rsid w:val="00290DCA"/>
    <w:rsid w:val="002913DE"/>
    <w:rsid w:val="0029148D"/>
    <w:rsid w:val="002919C0"/>
    <w:rsid w:val="00291ADA"/>
    <w:rsid w:val="00291D30"/>
    <w:rsid w:val="00292210"/>
    <w:rsid w:val="002922AE"/>
    <w:rsid w:val="0029237E"/>
    <w:rsid w:val="002923CF"/>
    <w:rsid w:val="00292518"/>
    <w:rsid w:val="00292E60"/>
    <w:rsid w:val="00292F7F"/>
    <w:rsid w:val="00293053"/>
    <w:rsid w:val="00293076"/>
    <w:rsid w:val="00293826"/>
    <w:rsid w:val="00294266"/>
    <w:rsid w:val="002945AD"/>
    <w:rsid w:val="0029465E"/>
    <w:rsid w:val="00294C36"/>
    <w:rsid w:val="00295137"/>
    <w:rsid w:val="002953CB"/>
    <w:rsid w:val="0029590E"/>
    <w:rsid w:val="00295995"/>
    <w:rsid w:val="00295B0E"/>
    <w:rsid w:val="00295FE7"/>
    <w:rsid w:val="002960D5"/>
    <w:rsid w:val="002962F4"/>
    <w:rsid w:val="00296407"/>
    <w:rsid w:val="0029643A"/>
    <w:rsid w:val="00296499"/>
    <w:rsid w:val="002968F2"/>
    <w:rsid w:val="00296B29"/>
    <w:rsid w:val="00296C82"/>
    <w:rsid w:val="00296CCD"/>
    <w:rsid w:val="00296E9C"/>
    <w:rsid w:val="00297004"/>
    <w:rsid w:val="002970BD"/>
    <w:rsid w:val="0029721B"/>
    <w:rsid w:val="0029796A"/>
    <w:rsid w:val="002979B5"/>
    <w:rsid w:val="00297ABD"/>
    <w:rsid w:val="00297D14"/>
    <w:rsid w:val="00297ECA"/>
    <w:rsid w:val="002A0501"/>
    <w:rsid w:val="002A05C4"/>
    <w:rsid w:val="002A075B"/>
    <w:rsid w:val="002A0A6D"/>
    <w:rsid w:val="002A1226"/>
    <w:rsid w:val="002A17EF"/>
    <w:rsid w:val="002A1F0F"/>
    <w:rsid w:val="002A241F"/>
    <w:rsid w:val="002A243B"/>
    <w:rsid w:val="002A2620"/>
    <w:rsid w:val="002A281F"/>
    <w:rsid w:val="002A2D3D"/>
    <w:rsid w:val="002A2D4D"/>
    <w:rsid w:val="002A3226"/>
    <w:rsid w:val="002A33DC"/>
    <w:rsid w:val="002A3829"/>
    <w:rsid w:val="002A3A9D"/>
    <w:rsid w:val="002A3C1F"/>
    <w:rsid w:val="002A3F11"/>
    <w:rsid w:val="002A4170"/>
    <w:rsid w:val="002A43D1"/>
    <w:rsid w:val="002A43D4"/>
    <w:rsid w:val="002A443A"/>
    <w:rsid w:val="002A44BE"/>
    <w:rsid w:val="002A4583"/>
    <w:rsid w:val="002A5040"/>
    <w:rsid w:val="002A5A48"/>
    <w:rsid w:val="002A5DE8"/>
    <w:rsid w:val="002A5E19"/>
    <w:rsid w:val="002A60F7"/>
    <w:rsid w:val="002A65E3"/>
    <w:rsid w:val="002A68AC"/>
    <w:rsid w:val="002A6962"/>
    <w:rsid w:val="002A69CA"/>
    <w:rsid w:val="002A6C1C"/>
    <w:rsid w:val="002A6CCE"/>
    <w:rsid w:val="002A7614"/>
    <w:rsid w:val="002A783F"/>
    <w:rsid w:val="002A7AB8"/>
    <w:rsid w:val="002A7AEF"/>
    <w:rsid w:val="002A7B2A"/>
    <w:rsid w:val="002A7B3A"/>
    <w:rsid w:val="002A7C69"/>
    <w:rsid w:val="002A7F77"/>
    <w:rsid w:val="002A7F82"/>
    <w:rsid w:val="002B0003"/>
    <w:rsid w:val="002B00FB"/>
    <w:rsid w:val="002B03FF"/>
    <w:rsid w:val="002B0511"/>
    <w:rsid w:val="002B071E"/>
    <w:rsid w:val="002B09AB"/>
    <w:rsid w:val="002B0BFB"/>
    <w:rsid w:val="002B0D8B"/>
    <w:rsid w:val="002B0F5E"/>
    <w:rsid w:val="002B102C"/>
    <w:rsid w:val="002B1251"/>
    <w:rsid w:val="002B14E6"/>
    <w:rsid w:val="002B14EC"/>
    <w:rsid w:val="002B15E2"/>
    <w:rsid w:val="002B1653"/>
    <w:rsid w:val="002B17EC"/>
    <w:rsid w:val="002B196D"/>
    <w:rsid w:val="002B19DC"/>
    <w:rsid w:val="002B1B5B"/>
    <w:rsid w:val="002B1BF2"/>
    <w:rsid w:val="002B209B"/>
    <w:rsid w:val="002B2165"/>
    <w:rsid w:val="002B261D"/>
    <w:rsid w:val="002B2648"/>
    <w:rsid w:val="002B2CE8"/>
    <w:rsid w:val="002B2FF3"/>
    <w:rsid w:val="002B31E1"/>
    <w:rsid w:val="002B32BC"/>
    <w:rsid w:val="002B34A8"/>
    <w:rsid w:val="002B3508"/>
    <w:rsid w:val="002B357A"/>
    <w:rsid w:val="002B3BF9"/>
    <w:rsid w:val="002B3C84"/>
    <w:rsid w:val="002B40AE"/>
    <w:rsid w:val="002B4214"/>
    <w:rsid w:val="002B4A8F"/>
    <w:rsid w:val="002B4BF9"/>
    <w:rsid w:val="002B520C"/>
    <w:rsid w:val="002B54EB"/>
    <w:rsid w:val="002B57F7"/>
    <w:rsid w:val="002B5939"/>
    <w:rsid w:val="002B5BE0"/>
    <w:rsid w:val="002B5CB2"/>
    <w:rsid w:val="002B5D57"/>
    <w:rsid w:val="002B6094"/>
    <w:rsid w:val="002B65DC"/>
    <w:rsid w:val="002B67FF"/>
    <w:rsid w:val="002B691C"/>
    <w:rsid w:val="002B6A74"/>
    <w:rsid w:val="002B6CD8"/>
    <w:rsid w:val="002B7194"/>
    <w:rsid w:val="002B75CE"/>
    <w:rsid w:val="002B7BBD"/>
    <w:rsid w:val="002B7CD7"/>
    <w:rsid w:val="002B7D3A"/>
    <w:rsid w:val="002B7DE4"/>
    <w:rsid w:val="002C03A7"/>
    <w:rsid w:val="002C0632"/>
    <w:rsid w:val="002C068D"/>
    <w:rsid w:val="002C09CC"/>
    <w:rsid w:val="002C0B30"/>
    <w:rsid w:val="002C0C1E"/>
    <w:rsid w:val="002C0D2A"/>
    <w:rsid w:val="002C0E44"/>
    <w:rsid w:val="002C0E65"/>
    <w:rsid w:val="002C14ED"/>
    <w:rsid w:val="002C14F3"/>
    <w:rsid w:val="002C1566"/>
    <w:rsid w:val="002C190E"/>
    <w:rsid w:val="002C228F"/>
    <w:rsid w:val="002C2766"/>
    <w:rsid w:val="002C2793"/>
    <w:rsid w:val="002C33F5"/>
    <w:rsid w:val="002C3407"/>
    <w:rsid w:val="002C3525"/>
    <w:rsid w:val="002C3536"/>
    <w:rsid w:val="002C3981"/>
    <w:rsid w:val="002C3AE3"/>
    <w:rsid w:val="002C40BC"/>
    <w:rsid w:val="002C4517"/>
    <w:rsid w:val="002C4C6D"/>
    <w:rsid w:val="002C4D4D"/>
    <w:rsid w:val="002C4FEC"/>
    <w:rsid w:val="002C5093"/>
    <w:rsid w:val="002C51C6"/>
    <w:rsid w:val="002C5482"/>
    <w:rsid w:val="002C611D"/>
    <w:rsid w:val="002C62E4"/>
    <w:rsid w:val="002C685C"/>
    <w:rsid w:val="002C71F4"/>
    <w:rsid w:val="002C7249"/>
    <w:rsid w:val="002C743E"/>
    <w:rsid w:val="002C7534"/>
    <w:rsid w:val="002C7A7F"/>
    <w:rsid w:val="002D04E6"/>
    <w:rsid w:val="002D06A8"/>
    <w:rsid w:val="002D06B8"/>
    <w:rsid w:val="002D0E7C"/>
    <w:rsid w:val="002D0ED8"/>
    <w:rsid w:val="002D0FC4"/>
    <w:rsid w:val="002D1670"/>
    <w:rsid w:val="002D1752"/>
    <w:rsid w:val="002D175D"/>
    <w:rsid w:val="002D1B1B"/>
    <w:rsid w:val="002D1B31"/>
    <w:rsid w:val="002D1BC4"/>
    <w:rsid w:val="002D1C63"/>
    <w:rsid w:val="002D231B"/>
    <w:rsid w:val="002D23BF"/>
    <w:rsid w:val="002D23EF"/>
    <w:rsid w:val="002D29E1"/>
    <w:rsid w:val="002D2B31"/>
    <w:rsid w:val="002D2B54"/>
    <w:rsid w:val="002D2BA0"/>
    <w:rsid w:val="002D2DCB"/>
    <w:rsid w:val="002D2E43"/>
    <w:rsid w:val="002D3578"/>
    <w:rsid w:val="002D3764"/>
    <w:rsid w:val="002D3D3D"/>
    <w:rsid w:val="002D3E56"/>
    <w:rsid w:val="002D3F9D"/>
    <w:rsid w:val="002D4213"/>
    <w:rsid w:val="002D4356"/>
    <w:rsid w:val="002D437B"/>
    <w:rsid w:val="002D44DE"/>
    <w:rsid w:val="002D4ADD"/>
    <w:rsid w:val="002D4D42"/>
    <w:rsid w:val="002D4F93"/>
    <w:rsid w:val="002D4FC0"/>
    <w:rsid w:val="002D5532"/>
    <w:rsid w:val="002D556C"/>
    <w:rsid w:val="002D5749"/>
    <w:rsid w:val="002D5930"/>
    <w:rsid w:val="002D599B"/>
    <w:rsid w:val="002D5CE9"/>
    <w:rsid w:val="002D5D26"/>
    <w:rsid w:val="002D6006"/>
    <w:rsid w:val="002D62DD"/>
    <w:rsid w:val="002D62FD"/>
    <w:rsid w:val="002D6698"/>
    <w:rsid w:val="002D6AB5"/>
    <w:rsid w:val="002D6CDA"/>
    <w:rsid w:val="002D6EE1"/>
    <w:rsid w:val="002D70DE"/>
    <w:rsid w:val="002D763E"/>
    <w:rsid w:val="002D77BE"/>
    <w:rsid w:val="002D78C6"/>
    <w:rsid w:val="002E0470"/>
    <w:rsid w:val="002E0818"/>
    <w:rsid w:val="002E0BAC"/>
    <w:rsid w:val="002E0E71"/>
    <w:rsid w:val="002E1048"/>
    <w:rsid w:val="002E11A9"/>
    <w:rsid w:val="002E11E1"/>
    <w:rsid w:val="002E1313"/>
    <w:rsid w:val="002E15F2"/>
    <w:rsid w:val="002E1708"/>
    <w:rsid w:val="002E1938"/>
    <w:rsid w:val="002E1D6A"/>
    <w:rsid w:val="002E20C7"/>
    <w:rsid w:val="002E2675"/>
    <w:rsid w:val="002E270D"/>
    <w:rsid w:val="002E28F5"/>
    <w:rsid w:val="002E3B3E"/>
    <w:rsid w:val="002E3BB0"/>
    <w:rsid w:val="002E3D89"/>
    <w:rsid w:val="002E4472"/>
    <w:rsid w:val="002E4676"/>
    <w:rsid w:val="002E47D4"/>
    <w:rsid w:val="002E4D49"/>
    <w:rsid w:val="002E4D4D"/>
    <w:rsid w:val="002E4F12"/>
    <w:rsid w:val="002E5480"/>
    <w:rsid w:val="002E57D2"/>
    <w:rsid w:val="002E580F"/>
    <w:rsid w:val="002E5EC2"/>
    <w:rsid w:val="002E5FAE"/>
    <w:rsid w:val="002E62AF"/>
    <w:rsid w:val="002E6A5F"/>
    <w:rsid w:val="002E6A7A"/>
    <w:rsid w:val="002E6C0F"/>
    <w:rsid w:val="002E6E29"/>
    <w:rsid w:val="002E7307"/>
    <w:rsid w:val="002E7446"/>
    <w:rsid w:val="002E7D17"/>
    <w:rsid w:val="002E7ED9"/>
    <w:rsid w:val="002F0847"/>
    <w:rsid w:val="002F09AA"/>
    <w:rsid w:val="002F0A94"/>
    <w:rsid w:val="002F11E9"/>
    <w:rsid w:val="002F2162"/>
    <w:rsid w:val="002F29F4"/>
    <w:rsid w:val="002F2D25"/>
    <w:rsid w:val="002F30F1"/>
    <w:rsid w:val="002F31EF"/>
    <w:rsid w:val="002F3770"/>
    <w:rsid w:val="002F394A"/>
    <w:rsid w:val="002F3AC7"/>
    <w:rsid w:val="002F3DBB"/>
    <w:rsid w:val="002F40B9"/>
    <w:rsid w:val="002F40E9"/>
    <w:rsid w:val="002F4119"/>
    <w:rsid w:val="002F45F1"/>
    <w:rsid w:val="002F48ED"/>
    <w:rsid w:val="002F526C"/>
    <w:rsid w:val="002F5768"/>
    <w:rsid w:val="002F59F8"/>
    <w:rsid w:val="002F5DB0"/>
    <w:rsid w:val="002F62A7"/>
    <w:rsid w:val="002F6449"/>
    <w:rsid w:val="002F6A9F"/>
    <w:rsid w:val="002F6E5B"/>
    <w:rsid w:val="002F74C0"/>
    <w:rsid w:val="002F76FC"/>
    <w:rsid w:val="0030048B"/>
    <w:rsid w:val="0030091D"/>
    <w:rsid w:val="0030166C"/>
    <w:rsid w:val="00301882"/>
    <w:rsid w:val="00301A60"/>
    <w:rsid w:val="00301D8E"/>
    <w:rsid w:val="00301DC4"/>
    <w:rsid w:val="00301F1C"/>
    <w:rsid w:val="00301F5B"/>
    <w:rsid w:val="0030262C"/>
    <w:rsid w:val="00302690"/>
    <w:rsid w:val="00302B36"/>
    <w:rsid w:val="00303053"/>
    <w:rsid w:val="003030D4"/>
    <w:rsid w:val="00303102"/>
    <w:rsid w:val="00303238"/>
    <w:rsid w:val="00303ADE"/>
    <w:rsid w:val="00303F72"/>
    <w:rsid w:val="00304256"/>
    <w:rsid w:val="0030432A"/>
    <w:rsid w:val="00304C1C"/>
    <w:rsid w:val="00304D70"/>
    <w:rsid w:val="00304EA7"/>
    <w:rsid w:val="00305055"/>
    <w:rsid w:val="00305A99"/>
    <w:rsid w:val="00305F42"/>
    <w:rsid w:val="003066A9"/>
    <w:rsid w:val="00306971"/>
    <w:rsid w:val="00306D03"/>
    <w:rsid w:val="00307455"/>
    <w:rsid w:val="003078A7"/>
    <w:rsid w:val="003079F3"/>
    <w:rsid w:val="00307C6D"/>
    <w:rsid w:val="00307C84"/>
    <w:rsid w:val="003102F1"/>
    <w:rsid w:val="00310B82"/>
    <w:rsid w:val="00310D9B"/>
    <w:rsid w:val="00310E98"/>
    <w:rsid w:val="00311017"/>
    <w:rsid w:val="00311043"/>
    <w:rsid w:val="003114AB"/>
    <w:rsid w:val="003115EE"/>
    <w:rsid w:val="003116D1"/>
    <w:rsid w:val="00311728"/>
    <w:rsid w:val="00311DFA"/>
    <w:rsid w:val="0031225E"/>
    <w:rsid w:val="0031262E"/>
    <w:rsid w:val="003126DF"/>
    <w:rsid w:val="00312757"/>
    <w:rsid w:val="00312A52"/>
    <w:rsid w:val="00312C92"/>
    <w:rsid w:val="0031390D"/>
    <w:rsid w:val="0031398A"/>
    <w:rsid w:val="00313B1D"/>
    <w:rsid w:val="00313C7C"/>
    <w:rsid w:val="00313E27"/>
    <w:rsid w:val="00313F91"/>
    <w:rsid w:val="0031403F"/>
    <w:rsid w:val="0031405C"/>
    <w:rsid w:val="003140EC"/>
    <w:rsid w:val="003145CD"/>
    <w:rsid w:val="00314C3F"/>
    <w:rsid w:val="00315344"/>
    <w:rsid w:val="00315385"/>
    <w:rsid w:val="003156C7"/>
    <w:rsid w:val="0031589F"/>
    <w:rsid w:val="00315CFE"/>
    <w:rsid w:val="00316241"/>
    <w:rsid w:val="003162DC"/>
    <w:rsid w:val="00316733"/>
    <w:rsid w:val="003168B9"/>
    <w:rsid w:val="003169B9"/>
    <w:rsid w:val="00316BB9"/>
    <w:rsid w:val="00316D85"/>
    <w:rsid w:val="00317130"/>
    <w:rsid w:val="00317142"/>
    <w:rsid w:val="003174AB"/>
    <w:rsid w:val="0032037D"/>
    <w:rsid w:val="00320434"/>
    <w:rsid w:val="003205E9"/>
    <w:rsid w:val="003206EE"/>
    <w:rsid w:val="00320799"/>
    <w:rsid w:val="00320967"/>
    <w:rsid w:val="00320D0B"/>
    <w:rsid w:val="003210DE"/>
    <w:rsid w:val="00321AB2"/>
    <w:rsid w:val="00321C21"/>
    <w:rsid w:val="00322245"/>
    <w:rsid w:val="0032257E"/>
    <w:rsid w:val="00322646"/>
    <w:rsid w:val="0032294A"/>
    <w:rsid w:val="00322F1F"/>
    <w:rsid w:val="003233DF"/>
    <w:rsid w:val="00323640"/>
    <w:rsid w:val="00323938"/>
    <w:rsid w:val="00323B85"/>
    <w:rsid w:val="00324279"/>
    <w:rsid w:val="0032463F"/>
    <w:rsid w:val="00324946"/>
    <w:rsid w:val="00324997"/>
    <w:rsid w:val="003249A2"/>
    <w:rsid w:val="00324EDB"/>
    <w:rsid w:val="00324FAF"/>
    <w:rsid w:val="00325DEC"/>
    <w:rsid w:val="00325FDD"/>
    <w:rsid w:val="00326C92"/>
    <w:rsid w:val="00326F4F"/>
    <w:rsid w:val="003270F0"/>
    <w:rsid w:val="00327302"/>
    <w:rsid w:val="0032743E"/>
    <w:rsid w:val="00327616"/>
    <w:rsid w:val="003277DB"/>
    <w:rsid w:val="0032786C"/>
    <w:rsid w:val="003279BA"/>
    <w:rsid w:val="00327BEC"/>
    <w:rsid w:val="00327ED3"/>
    <w:rsid w:val="003305D4"/>
    <w:rsid w:val="00330945"/>
    <w:rsid w:val="0033096A"/>
    <w:rsid w:val="00330C53"/>
    <w:rsid w:val="00330F79"/>
    <w:rsid w:val="0033113D"/>
    <w:rsid w:val="003311A7"/>
    <w:rsid w:val="003315DB"/>
    <w:rsid w:val="003316A5"/>
    <w:rsid w:val="003322BB"/>
    <w:rsid w:val="0033261A"/>
    <w:rsid w:val="00332EAC"/>
    <w:rsid w:val="0033311A"/>
    <w:rsid w:val="0033346C"/>
    <w:rsid w:val="003334CC"/>
    <w:rsid w:val="003337D0"/>
    <w:rsid w:val="00333ABC"/>
    <w:rsid w:val="00333AC5"/>
    <w:rsid w:val="00333BE9"/>
    <w:rsid w:val="00333E2A"/>
    <w:rsid w:val="003345CD"/>
    <w:rsid w:val="003347CB"/>
    <w:rsid w:val="00334A3E"/>
    <w:rsid w:val="00334C64"/>
    <w:rsid w:val="00335265"/>
    <w:rsid w:val="00335283"/>
    <w:rsid w:val="003354D8"/>
    <w:rsid w:val="00335583"/>
    <w:rsid w:val="0033568C"/>
    <w:rsid w:val="00335777"/>
    <w:rsid w:val="00335AF3"/>
    <w:rsid w:val="00335BC2"/>
    <w:rsid w:val="0033610C"/>
    <w:rsid w:val="00336879"/>
    <w:rsid w:val="003368DD"/>
    <w:rsid w:val="00336D5D"/>
    <w:rsid w:val="00336FCA"/>
    <w:rsid w:val="0033709C"/>
    <w:rsid w:val="00337139"/>
    <w:rsid w:val="00337423"/>
    <w:rsid w:val="003376F4"/>
    <w:rsid w:val="003377D8"/>
    <w:rsid w:val="003403E2"/>
    <w:rsid w:val="00340553"/>
    <w:rsid w:val="00340897"/>
    <w:rsid w:val="003409CA"/>
    <w:rsid w:val="00340A72"/>
    <w:rsid w:val="00340E00"/>
    <w:rsid w:val="00340FDE"/>
    <w:rsid w:val="00341064"/>
    <w:rsid w:val="0034112C"/>
    <w:rsid w:val="00342414"/>
    <w:rsid w:val="003426F3"/>
    <w:rsid w:val="003428F0"/>
    <w:rsid w:val="00342AB2"/>
    <w:rsid w:val="00342B4E"/>
    <w:rsid w:val="00342C76"/>
    <w:rsid w:val="003431BD"/>
    <w:rsid w:val="003432E1"/>
    <w:rsid w:val="00343624"/>
    <w:rsid w:val="00343780"/>
    <w:rsid w:val="00343EA1"/>
    <w:rsid w:val="00343F79"/>
    <w:rsid w:val="003445A0"/>
    <w:rsid w:val="00344C69"/>
    <w:rsid w:val="00344C8C"/>
    <w:rsid w:val="00344CEE"/>
    <w:rsid w:val="003454D6"/>
    <w:rsid w:val="00345CB0"/>
    <w:rsid w:val="00345DDC"/>
    <w:rsid w:val="00346284"/>
    <w:rsid w:val="003465EF"/>
    <w:rsid w:val="00346702"/>
    <w:rsid w:val="00346B5E"/>
    <w:rsid w:val="00346BBD"/>
    <w:rsid w:val="0034701E"/>
    <w:rsid w:val="00347408"/>
    <w:rsid w:val="003476BE"/>
    <w:rsid w:val="0035024C"/>
    <w:rsid w:val="003502D1"/>
    <w:rsid w:val="0035077E"/>
    <w:rsid w:val="00350919"/>
    <w:rsid w:val="00350E18"/>
    <w:rsid w:val="00350EA1"/>
    <w:rsid w:val="00350EE6"/>
    <w:rsid w:val="0035102B"/>
    <w:rsid w:val="0035119F"/>
    <w:rsid w:val="00351304"/>
    <w:rsid w:val="00351343"/>
    <w:rsid w:val="00351700"/>
    <w:rsid w:val="0035243C"/>
    <w:rsid w:val="0035248D"/>
    <w:rsid w:val="00352778"/>
    <w:rsid w:val="0035291A"/>
    <w:rsid w:val="00352D97"/>
    <w:rsid w:val="00352EBD"/>
    <w:rsid w:val="00352F72"/>
    <w:rsid w:val="00353061"/>
    <w:rsid w:val="003532B3"/>
    <w:rsid w:val="00353550"/>
    <w:rsid w:val="003536E2"/>
    <w:rsid w:val="00353B08"/>
    <w:rsid w:val="00353B5B"/>
    <w:rsid w:val="00353BCB"/>
    <w:rsid w:val="00354374"/>
    <w:rsid w:val="00354423"/>
    <w:rsid w:val="00354425"/>
    <w:rsid w:val="00354A9B"/>
    <w:rsid w:val="00354AA3"/>
    <w:rsid w:val="00355A73"/>
    <w:rsid w:val="00355AAF"/>
    <w:rsid w:val="00355B0C"/>
    <w:rsid w:val="00355C6C"/>
    <w:rsid w:val="0035603C"/>
    <w:rsid w:val="00356210"/>
    <w:rsid w:val="00356425"/>
    <w:rsid w:val="003564D6"/>
    <w:rsid w:val="00356813"/>
    <w:rsid w:val="0035682E"/>
    <w:rsid w:val="00356B73"/>
    <w:rsid w:val="003570CD"/>
    <w:rsid w:val="003573D0"/>
    <w:rsid w:val="0035772F"/>
    <w:rsid w:val="00357748"/>
    <w:rsid w:val="0035779F"/>
    <w:rsid w:val="00357884"/>
    <w:rsid w:val="00357B95"/>
    <w:rsid w:val="00357C19"/>
    <w:rsid w:val="00357E8C"/>
    <w:rsid w:val="0036007A"/>
    <w:rsid w:val="003603F6"/>
    <w:rsid w:val="00360741"/>
    <w:rsid w:val="00360861"/>
    <w:rsid w:val="00360D88"/>
    <w:rsid w:val="00360E97"/>
    <w:rsid w:val="00360EF9"/>
    <w:rsid w:val="00361539"/>
    <w:rsid w:val="00361D9E"/>
    <w:rsid w:val="003628A7"/>
    <w:rsid w:val="00362DEA"/>
    <w:rsid w:val="00362DF9"/>
    <w:rsid w:val="00363051"/>
    <w:rsid w:val="0036319C"/>
    <w:rsid w:val="00363922"/>
    <w:rsid w:val="00363B50"/>
    <w:rsid w:val="00363D49"/>
    <w:rsid w:val="00363D83"/>
    <w:rsid w:val="0036425E"/>
    <w:rsid w:val="003643E5"/>
    <w:rsid w:val="00364671"/>
    <w:rsid w:val="003649AC"/>
    <w:rsid w:val="003649FC"/>
    <w:rsid w:val="00365876"/>
    <w:rsid w:val="00365E11"/>
    <w:rsid w:val="00365F1D"/>
    <w:rsid w:val="003662B1"/>
    <w:rsid w:val="00366ABE"/>
    <w:rsid w:val="00366E18"/>
    <w:rsid w:val="00366E72"/>
    <w:rsid w:val="00366FBA"/>
    <w:rsid w:val="00367021"/>
    <w:rsid w:val="0036718F"/>
    <w:rsid w:val="003672DB"/>
    <w:rsid w:val="003675FB"/>
    <w:rsid w:val="00367B92"/>
    <w:rsid w:val="00367CCD"/>
    <w:rsid w:val="0037000F"/>
    <w:rsid w:val="0037024B"/>
    <w:rsid w:val="0037061D"/>
    <w:rsid w:val="00370AD1"/>
    <w:rsid w:val="00370D6A"/>
    <w:rsid w:val="00371232"/>
    <w:rsid w:val="00371532"/>
    <w:rsid w:val="003716F0"/>
    <w:rsid w:val="00372002"/>
    <w:rsid w:val="0037223F"/>
    <w:rsid w:val="003729A2"/>
    <w:rsid w:val="003729F5"/>
    <w:rsid w:val="00372EFB"/>
    <w:rsid w:val="003730E6"/>
    <w:rsid w:val="0037333F"/>
    <w:rsid w:val="0037381E"/>
    <w:rsid w:val="00373872"/>
    <w:rsid w:val="00373CE0"/>
    <w:rsid w:val="00373DFE"/>
    <w:rsid w:val="00373E2D"/>
    <w:rsid w:val="00373FD5"/>
    <w:rsid w:val="003743B5"/>
    <w:rsid w:val="00374646"/>
    <w:rsid w:val="003746DE"/>
    <w:rsid w:val="003751D9"/>
    <w:rsid w:val="003752DC"/>
    <w:rsid w:val="00375895"/>
    <w:rsid w:val="00375DBC"/>
    <w:rsid w:val="003767A3"/>
    <w:rsid w:val="00376A78"/>
    <w:rsid w:val="00376C14"/>
    <w:rsid w:val="00376C4D"/>
    <w:rsid w:val="00376CEA"/>
    <w:rsid w:val="00376DB5"/>
    <w:rsid w:val="00376E6A"/>
    <w:rsid w:val="00377A72"/>
    <w:rsid w:val="00377C0D"/>
    <w:rsid w:val="003802B2"/>
    <w:rsid w:val="003802C4"/>
    <w:rsid w:val="00380A85"/>
    <w:rsid w:val="00380EAB"/>
    <w:rsid w:val="003815AB"/>
    <w:rsid w:val="003818EE"/>
    <w:rsid w:val="00381CA7"/>
    <w:rsid w:val="00382254"/>
    <w:rsid w:val="003822DE"/>
    <w:rsid w:val="0038286F"/>
    <w:rsid w:val="00382894"/>
    <w:rsid w:val="00382BE8"/>
    <w:rsid w:val="00382C92"/>
    <w:rsid w:val="00382CD3"/>
    <w:rsid w:val="00382E6F"/>
    <w:rsid w:val="00382EC9"/>
    <w:rsid w:val="0038318E"/>
    <w:rsid w:val="0038371D"/>
    <w:rsid w:val="00383884"/>
    <w:rsid w:val="003839A8"/>
    <w:rsid w:val="00384314"/>
    <w:rsid w:val="0038475E"/>
    <w:rsid w:val="00384B64"/>
    <w:rsid w:val="00384EB3"/>
    <w:rsid w:val="0038505B"/>
    <w:rsid w:val="003851AC"/>
    <w:rsid w:val="00385390"/>
    <w:rsid w:val="00385483"/>
    <w:rsid w:val="00385932"/>
    <w:rsid w:val="00385BB9"/>
    <w:rsid w:val="00385C74"/>
    <w:rsid w:val="00385CAF"/>
    <w:rsid w:val="003862BE"/>
    <w:rsid w:val="00386D41"/>
    <w:rsid w:val="003870F8"/>
    <w:rsid w:val="003876E8"/>
    <w:rsid w:val="003877EC"/>
    <w:rsid w:val="00387A72"/>
    <w:rsid w:val="00387B41"/>
    <w:rsid w:val="00387C51"/>
    <w:rsid w:val="00387F74"/>
    <w:rsid w:val="0039007A"/>
    <w:rsid w:val="00390099"/>
    <w:rsid w:val="00390100"/>
    <w:rsid w:val="00390D4B"/>
    <w:rsid w:val="00390D9D"/>
    <w:rsid w:val="0039111F"/>
    <w:rsid w:val="00391422"/>
    <w:rsid w:val="0039192E"/>
    <w:rsid w:val="00391C5D"/>
    <w:rsid w:val="003921FE"/>
    <w:rsid w:val="003929B1"/>
    <w:rsid w:val="00393277"/>
    <w:rsid w:val="00393A42"/>
    <w:rsid w:val="00394291"/>
    <w:rsid w:val="003942C5"/>
    <w:rsid w:val="003945E1"/>
    <w:rsid w:val="00394EC0"/>
    <w:rsid w:val="00395088"/>
    <w:rsid w:val="00395434"/>
    <w:rsid w:val="003954E6"/>
    <w:rsid w:val="003956EC"/>
    <w:rsid w:val="00395FFA"/>
    <w:rsid w:val="00396037"/>
    <w:rsid w:val="00396661"/>
    <w:rsid w:val="003968DC"/>
    <w:rsid w:val="00397231"/>
    <w:rsid w:val="003972CC"/>
    <w:rsid w:val="00397752"/>
    <w:rsid w:val="003977CD"/>
    <w:rsid w:val="00397D0E"/>
    <w:rsid w:val="00397F08"/>
    <w:rsid w:val="003A01BE"/>
    <w:rsid w:val="003A0333"/>
    <w:rsid w:val="003A062E"/>
    <w:rsid w:val="003A0833"/>
    <w:rsid w:val="003A0DEB"/>
    <w:rsid w:val="003A0DF6"/>
    <w:rsid w:val="003A1006"/>
    <w:rsid w:val="003A101E"/>
    <w:rsid w:val="003A16CF"/>
    <w:rsid w:val="003A17E9"/>
    <w:rsid w:val="003A185A"/>
    <w:rsid w:val="003A1E62"/>
    <w:rsid w:val="003A1EC5"/>
    <w:rsid w:val="003A25E2"/>
    <w:rsid w:val="003A2710"/>
    <w:rsid w:val="003A2AE6"/>
    <w:rsid w:val="003A33CF"/>
    <w:rsid w:val="003A3A5D"/>
    <w:rsid w:val="003A3A90"/>
    <w:rsid w:val="003A3C08"/>
    <w:rsid w:val="003A3E95"/>
    <w:rsid w:val="003A43EF"/>
    <w:rsid w:val="003A45D9"/>
    <w:rsid w:val="003A4B2C"/>
    <w:rsid w:val="003A5571"/>
    <w:rsid w:val="003A591F"/>
    <w:rsid w:val="003A5A9F"/>
    <w:rsid w:val="003A5B28"/>
    <w:rsid w:val="003A605D"/>
    <w:rsid w:val="003A6658"/>
    <w:rsid w:val="003A684C"/>
    <w:rsid w:val="003A688C"/>
    <w:rsid w:val="003A6A42"/>
    <w:rsid w:val="003A6ABD"/>
    <w:rsid w:val="003A6CF6"/>
    <w:rsid w:val="003A71CB"/>
    <w:rsid w:val="003A721C"/>
    <w:rsid w:val="003A759D"/>
    <w:rsid w:val="003A75FF"/>
    <w:rsid w:val="003A7759"/>
    <w:rsid w:val="003A7FBE"/>
    <w:rsid w:val="003B0298"/>
    <w:rsid w:val="003B03BA"/>
    <w:rsid w:val="003B03FC"/>
    <w:rsid w:val="003B0452"/>
    <w:rsid w:val="003B0787"/>
    <w:rsid w:val="003B0E2F"/>
    <w:rsid w:val="003B0EF4"/>
    <w:rsid w:val="003B156F"/>
    <w:rsid w:val="003B175E"/>
    <w:rsid w:val="003B1912"/>
    <w:rsid w:val="003B1A18"/>
    <w:rsid w:val="003B1F37"/>
    <w:rsid w:val="003B2516"/>
    <w:rsid w:val="003B2A70"/>
    <w:rsid w:val="003B2A93"/>
    <w:rsid w:val="003B31A3"/>
    <w:rsid w:val="003B327A"/>
    <w:rsid w:val="003B3B19"/>
    <w:rsid w:val="003B3D79"/>
    <w:rsid w:val="003B3DAD"/>
    <w:rsid w:val="003B3FC5"/>
    <w:rsid w:val="003B488B"/>
    <w:rsid w:val="003B4A69"/>
    <w:rsid w:val="003B5316"/>
    <w:rsid w:val="003B5710"/>
    <w:rsid w:val="003B5A5C"/>
    <w:rsid w:val="003B607E"/>
    <w:rsid w:val="003B60EB"/>
    <w:rsid w:val="003B63F6"/>
    <w:rsid w:val="003B6591"/>
    <w:rsid w:val="003B66B0"/>
    <w:rsid w:val="003B7994"/>
    <w:rsid w:val="003B7EB8"/>
    <w:rsid w:val="003C01C4"/>
    <w:rsid w:val="003C0362"/>
    <w:rsid w:val="003C04F3"/>
    <w:rsid w:val="003C0EE4"/>
    <w:rsid w:val="003C0FAE"/>
    <w:rsid w:val="003C12BB"/>
    <w:rsid w:val="003C1549"/>
    <w:rsid w:val="003C172A"/>
    <w:rsid w:val="003C191B"/>
    <w:rsid w:val="003C1A03"/>
    <w:rsid w:val="003C1F10"/>
    <w:rsid w:val="003C214D"/>
    <w:rsid w:val="003C22FE"/>
    <w:rsid w:val="003C24DD"/>
    <w:rsid w:val="003C265C"/>
    <w:rsid w:val="003C27EC"/>
    <w:rsid w:val="003C2900"/>
    <w:rsid w:val="003C2C09"/>
    <w:rsid w:val="003C2F18"/>
    <w:rsid w:val="003C34DF"/>
    <w:rsid w:val="003C35F3"/>
    <w:rsid w:val="003C3845"/>
    <w:rsid w:val="003C3A12"/>
    <w:rsid w:val="003C3D9B"/>
    <w:rsid w:val="003C3FAA"/>
    <w:rsid w:val="003C44B1"/>
    <w:rsid w:val="003C471B"/>
    <w:rsid w:val="003C4899"/>
    <w:rsid w:val="003C49AE"/>
    <w:rsid w:val="003C4B02"/>
    <w:rsid w:val="003C5049"/>
    <w:rsid w:val="003C51D2"/>
    <w:rsid w:val="003C5252"/>
    <w:rsid w:val="003C5423"/>
    <w:rsid w:val="003C5B55"/>
    <w:rsid w:val="003C5CD1"/>
    <w:rsid w:val="003C6271"/>
    <w:rsid w:val="003C6451"/>
    <w:rsid w:val="003C6511"/>
    <w:rsid w:val="003C663A"/>
    <w:rsid w:val="003C6650"/>
    <w:rsid w:val="003C6C46"/>
    <w:rsid w:val="003C715C"/>
    <w:rsid w:val="003C727F"/>
    <w:rsid w:val="003C735C"/>
    <w:rsid w:val="003C7980"/>
    <w:rsid w:val="003C798B"/>
    <w:rsid w:val="003C7B80"/>
    <w:rsid w:val="003C7F00"/>
    <w:rsid w:val="003D0160"/>
    <w:rsid w:val="003D08D5"/>
    <w:rsid w:val="003D0C0E"/>
    <w:rsid w:val="003D0D17"/>
    <w:rsid w:val="003D1565"/>
    <w:rsid w:val="003D18FB"/>
    <w:rsid w:val="003D1A01"/>
    <w:rsid w:val="003D2A7E"/>
    <w:rsid w:val="003D38C1"/>
    <w:rsid w:val="003D39C1"/>
    <w:rsid w:val="003D3E76"/>
    <w:rsid w:val="003D3F96"/>
    <w:rsid w:val="003D4553"/>
    <w:rsid w:val="003D4880"/>
    <w:rsid w:val="003D5604"/>
    <w:rsid w:val="003D5A9B"/>
    <w:rsid w:val="003D5AAE"/>
    <w:rsid w:val="003D5ABD"/>
    <w:rsid w:val="003D5C4D"/>
    <w:rsid w:val="003D5DB2"/>
    <w:rsid w:val="003D5E00"/>
    <w:rsid w:val="003D6356"/>
    <w:rsid w:val="003D6472"/>
    <w:rsid w:val="003D6EB9"/>
    <w:rsid w:val="003D7886"/>
    <w:rsid w:val="003E0D22"/>
    <w:rsid w:val="003E0DF4"/>
    <w:rsid w:val="003E0E7D"/>
    <w:rsid w:val="003E0FD1"/>
    <w:rsid w:val="003E0FDD"/>
    <w:rsid w:val="003E1322"/>
    <w:rsid w:val="003E133F"/>
    <w:rsid w:val="003E18E7"/>
    <w:rsid w:val="003E19EE"/>
    <w:rsid w:val="003E1B18"/>
    <w:rsid w:val="003E2485"/>
    <w:rsid w:val="003E2D02"/>
    <w:rsid w:val="003E3251"/>
    <w:rsid w:val="003E38F0"/>
    <w:rsid w:val="003E3EDC"/>
    <w:rsid w:val="003E4336"/>
    <w:rsid w:val="003E4467"/>
    <w:rsid w:val="003E4F1F"/>
    <w:rsid w:val="003E5387"/>
    <w:rsid w:val="003E59E2"/>
    <w:rsid w:val="003E5AF1"/>
    <w:rsid w:val="003E5D03"/>
    <w:rsid w:val="003E5F23"/>
    <w:rsid w:val="003E67A9"/>
    <w:rsid w:val="003E69FA"/>
    <w:rsid w:val="003E6B38"/>
    <w:rsid w:val="003E6D97"/>
    <w:rsid w:val="003E7133"/>
    <w:rsid w:val="003E7245"/>
    <w:rsid w:val="003E742E"/>
    <w:rsid w:val="003E7660"/>
    <w:rsid w:val="003E79BB"/>
    <w:rsid w:val="003E7A2B"/>
    <w:rsid w:val="003E7CBF"/>
    <w:rsid w:val="003F05FB"/>
    <w:rsid w:val="003F0883"/>
    <w:rsid w:val="003F0B24"/>
    <w:rsid w:val="003F0D07"/>
    <w:rsid w:val="003F0E3C"/>
    <w:rsid w:val="003F1135"/>
    <w:rsid w:val="003F1577"/>
    <w:rsid w:val="003F1A77"/>
    <w:rsid w:val="003F22AF"/>
    <w:rsid w:val="003F2477"/>
    <w:rsid w:val="003F2892"/>
    <w:rsid w:val="003F3474"/>
    <w:rsid w:val="003F3953"/>
    <w:rsid w:val="003F3C85"/>
    <w:rsid w:val="003F40D3"/>
    <w:rsid w:val="003F4456"/>
    <w:rsid w:val="003F45B5"/>
    <w:rsid w:val="003F4DD6"/>
    <w:rsid w:val="003F51DD"/>
    <w:rsid w:val="003F5224"/>
    <w:rsid w:val="003F5D76"/>
    <w:rsid w:val="003F687F"/>
    <w:rsid w:val="003F68D2"/>
    <w:rsid w:val="003F6A25"/>
    <w:rsid w:val="003F6B9A"/>
    <w:rsid w:val="003F762A"/>
    <w:rsid w:val="003F7875"/>
    <w:rsid w:val="00400060"/>
    <w:rsid w:val="00400818"/>
    <w:rsid w:val="00400828"/>
    <w:rsid w:val="00400C71"/>
    <w:rsid w:val="00400D48"/>
    <w:rsid w:val="004011FD"/>
    <w:rsid w:val="00401CFA"/>
    <w:rsid w:val="00401F01"/>
    <w:rsid w:val="00402598"/>
    <w:rsid w:val="00402A6C"/>
    <w:rsid w:val="00403444"/>
    <w:rsid w:val="00403922"/>
    <w:rsid w:val="00403A2F"/>
    <w:rsid w:val="00403BCA"/>
    <w:rsid w:val="004040E3"/>
    <w:rsid w:val="0040410E"/>
    <w:rsid w:val="004042EC"/>
    <w:rsid w:val="00404311"/>
    <w:rsid w:val="0040439F"/>
    <w:rsid w:val="004049CB"/>
    <w:rsid w:val="00404BCF"/>
    <w:rsid w:val="00404C7B"/>
    <w:rsid w:val="00404FDD"/>
    <w:rsid w:val="004050FE"/>
    <w:rsid w:val="00405773"/>
    <w:rsid w:val="00405C7B"/>
    <w:rsid w:val="00405CAB"/>
    <w:rsid w:val="00405D62"/>
    <w:rsid w:val="004062E3"/>
    <w:rsid w:val="004063EC"/>
    <w:rsid w:val="0040693C"/>
    <w:rsid w:val="00406DA4"/>
    <w:rsid w:val="00407171"/>
    <w:rsid w:val="00407304"/>
    <w:rsid w:val="0040764B"/>
    <w:rsid w:val="00407732"/>
    <w:rsid w:val="00407A47"/>
    <w:rsid w:val="00407FA5"/>
    <w:rsid w:val="004101DD"/>
    <w:rsid w:val="004103EB"/>
    <w:rsid w:val="004103ED"/>
    <w:rsid w:val="004108C5"/>
    <w:rsid w:val="00410C70"/>
    <w:rsid w:val="00410EA0"/>
    <w:rsid w:val="004115D4"/>
    <w:rsid w:val="00411C6C"/>
    <w:rsid w:val="00411E03"/>
    <w:rsid w:val="00412066"/>
    <w:rsid w:val="0041240B"/>
    <w:rsid w:val="00412C7B"/>
    <w:rsid w:val="00412D1B"/>
    <w:rsid w:val="004134FB"/>
    <w:rsid w:val="00413D8C"/>
    <w:rsid w:val="00414393"/>
    <w:rsid w:val="00414420"/>
    <w:rsid w:val="0041492A"/>
    <w:rsid w:val="00414A1B"/>
    <w:rsid w:val="00414B75"/>
    <w:rsid w:val="00415694"/>
    <w:rsid w:val="00415888"/>
    <w:rsid w:val="00416104"/>
    <w:rsid w:val="004167E0"/>
    <w:rsid w:val="00416974"/>
    <w:rsid w:val="00416C98"/>
    <w:rsid w:val="00416DF2"/>
    <w:rsid w:val="0041721D"/>
    <w:rsid w:val="00417296"/>
    <w:rsid w:val="00417903"/>
    <w:rsid w:val="00417AAB"/>
    <w:rsid w:val="00417D84"/>
    <w:rsid w:val="00417FAE"/>
    <w:rsid w:val="004204C4"/>
    <w:rsid w:val="004209EC"/>
    <w:rsid w:val="00420DC8"/>
    <w:rsid w:val="00420DE5"/>
    <w:rsid w:val="00421A0B"/>
    <w:rsid w:val="00421C0F"/>
    <w:rsid w:val="00422102"/>
    <w:rsid w:val="00422647"/>
    <w:rsid w:val="004226FA"/>
    <w:rsid w:val="00422816"/>
    <w:rsid w:val="004233EC"/>
    <w:rsid w:val="00423C45"/>
    <w:rsid w:val="004240EC"/>
    <w:rsid w:val="00424E40"/>
    <w:rsid w:val="00424FC3"/>
    <w:rsid w:val="00425392"/>
    <w:rsid w:val="00425A91"/>
    <w:rsid w:val="00425CA5"/>
    <w:rsid w:val="004260AC"/>
    <w:rsid w:val="00426551"/>
    <w:rsid w:val="00426D4E"/>
    <w:rsid w:val="004272D3"/>
    <w:rsid w:val="004275A8"/>
    <w:rsid w:val="00427E1C"/>
    <w:rsid w:val="004300EC"/>
    <w:rsid w:val="0043016F"/>
    <w:rsid w:val="00430423"/>
    <w:rsid w:val="00430B54"/>
    <w:rsid w:val="00430BA0"/>
    <w:rsid w:val="00430D25"/>
    <w:rsid w:val="00430F83"/>
    <w:rsid w:val="004311CE"/>
    <w:rsid w:val="00431478"/>
    <w:rsid w:val="0043261B"/>
    <w:rsid w:val="00432A87"/>
    <w:rsid w:val="00432C9C"/>
    <w:rsid w:val="00433712"/>
    <w:rsid w:val="00434042"/>
    <w:rsid w:val="00434277"/>
    <w:rsid w:val="004343E6"/>
    <w:rsid w:val="00434564"/>
    <w:rsid w:val="004345C1"/>
    <w:rsid w:val="00434A90"/>
    <w:rsid w:val="00434AEA"/>
    <w:rsid w:val="00434B81"/>
    <w:rsid w:val="00434EE5"/>
    <w:rsid w:val="00435411"/>
    <w:rsid w:val="00435488"/>
    <w:rsid w:val="00435857"/>
    <w:rsid w:val="00435B99"/>
    <w:rsid w:val="00435C93"/>
    <w:rsid w:val="00435C9E"/>
    <w:rsid w:val="00436091"/>
    <w:rsid w:val="00436591"/>
    <w:rsid w:val="00436990"/>
    <w:rsid w:val="00436E5E"/>
    <w:rsid w:val="004376D6"/>
    <w:rsid w:val="0043776F"/>
    <w:rsid w:val="00437957"/>
    <w:rsid w:val="00437B48"/>
    <w:rsid w:val="00437F86"/>
    <w:rsid w:val="004402B9"/>
    <w:rsid w:val="004402C4"/>
    <w:rsid w:val="004407DF"/>
    <w:rsid w:val="00440BA1"/>
    <w:rsid w:val="00440C0E"/>
    <w:rsid w:val="00440D5C"/>
    <w:rsid w:val="00440F7D"/>
    <w:rsid w:val="004410E2"/>
    <w:rsid w:val="004413B8"/>
    <w:rsid w:val="00441407"/>
    <w:rsid w:val="00441781"/>
    <w:rsid w:val="00441C77"/>
    <w:rsid w:val="00441F46"/>
    <w:rsid w:val="00441FBC"/>
    <w:rsid w:val="00442CC6"/>
    <w:rsid w:val="00442DE2"/>
    <w:rsid w:val="004437BD"/>
    <w:rsid w:val="00443829"/>
    <w:rsid w:val="00443B74"/>
    <w:rsid w:val="00443BF5"/>
    <w:rsid w:val="00443E00"/>
    <w:rsid w:val="00443E54"/>
    <w:rsid w:val="004443DC"/>
    <w:rsid w:val="00444644"/>
    <w:rsid w:val="00444936"/>
    <w:rsid w:val="00444D26"/>
    <w:rsid w:val="00444D3E"/>
    <w:rsid w:val="0044507C"/>
    <w:rsid w:val="0044519D"/>
    <w:rsid w:val="00445437"/>
    <w:rsid w:val="0044571B"/>
    <w:rsid w:val="0044580D"/>
    <w:rsid w:val="00445C22"/>
    <w:rsid w:val="0044621B"/>
    <w:rsid w:val="00446261"/>
    <w:rsid w:val="0044674C"/>
    <w:rsid w:val="00446C6A"/>
    <w:rsid w:val="00446D1B"/>
    <w:rsid w:val="00446EE5"/>
    <w:rsid w:val="004470EB"/>
    <w:rsid w:val="004470FF"/>
    <w:rsid w:val="0044785F"/>
    <w:rsid w:val="00447D73"/>
    <w:rsid w:val="00447EA5"/>
    <w:rsid w:val="004503E5"/>
    <w:rsid w:val="004505E4"/>
    <w:rsid w:val="00450638"/>
    <w:rsid w:val="00450825"/>
    <w:rsid w:val="00451071"/>
    <w:rsid w:val="00451443"/>
    <w:rsid w:val="00451631"/>
    <w:rsid w:val="00452235"/>
    <w:rsid w:val="004524FE"/>
    <w:rsid w:val="004526E5"/>
    <w:rsid w:val="004529C0"/>
    <w:rsid w:val="004531A7"/>
    <w:rsid w:val="00453595"/>
    <w:rsid w:val="004536D0"/>
    <w:rsid w:val="0045431E"/>
    <w:rsid w:val="004548CF"/>
    <w:rsid w:val="00454991"/>
    <w:rsid w:val="00454A3D"/>
    <w:rsid w:val="00454BDF"/>
    <w:rsid w:val="00454CD8"/>
    <w:rsid w:val="004551C0"/>
    <w:rsid w:val="0045550B"/>
    <w:rsid w:val="0045573D"/>
    <w:rsid w:val="00455A53"/>
    <w:rsid w:val="00455B63"/>
    <w:rsid w:val="004562AE"/>
    <w:rsid w:val="0045671D"/>
    <w:rsid w:val="0045675C"/>
    <w:rsid w:val="00456896"/>
    <w:rsid w:val="004569C0"/>
    <w:rsid w:val="00456AAB"/>
    <w:rsid w:val="00456CE2"/>
    <w:rsid w:val="00457039"/>
    <w:rsid w:val="0045719C"/>
    <w:rsid w:val="00457540"/>
    <w:rsid w:val="004579F4"/>
    <w:rsid w:val="00457C38"/>
    <w:rsid w:val="0046031B"/>
    <w:rsid w:val="0046060E"/>
    <w:rsid w:val="004608CF"/>
    <w:rsid w:val="004609D3"/>
    <w:rsid w:val="00460F44"/>
    <w:rsid w:val="004618BF"/>
    <w:rsid w:val="00461BA1"/>
    <w:rsid w:val="00461EC3"/>
    <w:rsid w:val="00461ED2"/>
    <w:rsid w:val="00461ED3"/>
    <w:rsid w:val="00461F70"/>
    <w:rsid w:val="004624B9"/>
    <w:rsid w:val="00462E94"/>
    <w:rsid w:val="00462FE7"/>
    <w:rsid w:val="0046361E"/>
    <w:rsid w:val="00463B42"/>
    <w:rsid w:val="00463B62"/>
    <w:rsid w:val="00463D8B"/>
    <w:rsid w:val="004645FD"/>
    <w:rsid w:val="004648E0"/>
    <w:rsid w:val="004653A6"/>
    <w:rsid w:val="00465885"/>
    <w:rsid w:val="00465D18"/>
    <w:rsid w:val="00465F75"/>
    <w:rsid w:val="00466122"/>
    <w:rsid w:val="00466176"/>
    <w:rsid w:val="0046643C"/>
    <w:rsid w:val="0046644C"/>
    <w:rsid w:val="00466787"/>
    <w:rsid w:val="0046695F"/>
    <w:rsid w:val="0046799B"/>
    <w:rsid w:val="00467DF5"/>
    <w:rsid w:val="004701CE"/>
    <w:rsid w:val="004702F3"/>
    <w:rsid w:val="004708A6"/>
    <w:rsid w:val="00470949"/>
    <w:rsid w:val="0047094E"/>
    <w:rsid w:val="00470E29"/>
    <w:rsid w:val="00470EE9"/>
    <w:rsid w:val="00470F5F"/>
    <w:rsid w:val="004713F0"/>
    <w:rsid w:val="0047166E"/>
    <w:rsid w:val="00471A8B"/>
    <w:rsid w:val="0047257A"/>
    <w:rsid w:val="004726A2"/>
    <w:rsid w:val="00472B03"/>
    <w:rsid w:val="00472B04"/>
    <w:rsid w:val="00472D86"/>
    <w:rsid w:val="00472F0B"/>
    <w:rsid w:val="00473061"/>
    <w:rsid w:val="00473079"/>
    <w:rsid w:val="0047307B"/>
    <w:rsid w:val="004733B8"/>
    <w:rsid w:val="00473847"/>
    <w:rsid w:val="00473A16"/>
    <w:rsid w:val="00473DD7"/>
    <w:rsid w:val="0047414B"/>
    <w:rsid w:val="00474359"/>
    <w:rsid w:val="004743BE"/>
    <w:rsid w:val="004745F6"/>
    <w:rsid w:val="0047477C"/>
    <w:rsid w:val="00474EDF"/>
    <w:rsid w:val="00475708"/>
    <w:rsid w:val="004757A2"/>
    <w:rsid w:val="00475BF7"/>
    <w:rsid w:val="00475EF0"/>
    <w:rsid w:val="00476900"/>
    <w:rsid w:val="00476F02"/>
    <w:rsid w:val="004770EB"/>
    <w:rsid w:val="0047787F"/>
    <w:rsid w:val="0047792F"/>
    <w:rsid w:val="00477ACF"/>
    <w:rsid w:val="00477E72"/>
    <w:rsid w:val="00477EF4"/>
    <w:rsid w:val="0048023D"/>
    <w:rsid w:val="004804CC"/>
    <w:rsid w:val="00480E6E"/>
    <w:rsid w:val="00480EA5"/>
    <w:rsid w:val="0048105F"/>
    <w:rsid w:val="00481401"/>
    <w:rsid w:val="004817EB"/>
    <w:rsid w:val="00481A02"/>
    <w:rsid w:val="00481D91"/>
    <w:rsid w:val="00481DAC"/>
    <w:rsid w:val="00482039"/>
    <w:rsid w:val="0048254E"/>
    <w:rsid w:val="004825AE"/>
    <w:rsid w:val="00482609"/>
    <w:rsid w:val="004829AB"/>
    <w:rsid w:val="00482BEF"/>
    <w:rsid w:val="00482C4B"/>
    <w:rsid w:val="004836FE"/>
    <w:rsid w:val="0048386C"/>
    <w:rsid w:val="004839BC"/>
    <w:rsid w:val="00483B17"/>
    <w:rsid w:val="00483E4B"/>
    <w:rsid w:val="004842F7"/>
    <w:rsid w:val="0048450B"/>
    <w:rsid w:val="00485422"/>
    <w:rsid w:val="004855BC"/>
    <w:rsid w:val="004859CC"/>
    <w:rsid w:val="0048619C"/>
    <w:rsid w:val="004863CA"/>
    <w:rsid w:val="0048666E"/>
    <w:rsid w:val="004868C6"/>
    <w:rsid w:val="00486AF5"/>
    <w:rsid w:val="00486E82"/>
    <w:rsid w:val="004870FB"/>
    <w:rsid w:val="00487271"/>
    <w:rsid w:val="004876A7"/>
    <w:rsid w:val="0048788F"/>
    <w:rsid w:val="004879B5"/>
    <w:rsid w:val="00487AD7"/>
    <w:rsid w:val="00487FC4"/>
    <w:rsid w:val="004905D4"/>
    <w:rsid w:val="00490F0B"/>
    <w:rsid w:val="0049112F"/>
    <w:rsid w:val="004911AC"/>
    <w:rsid w:val="0049148C"/>
    <w:rsid w:val="0049176D"/>
    <w:rsid w:val="00491856"/>
    <w:rsid w:val="004918A7"/>
    <w:rsid w:val="004919D6"/>
    <w:rsid w:val="00491C46"/>
    <w:rsid w:val="0049200B"/>
    <w:rsid w:val="00492F65"/>
    <w:rsid w:val="00493389"/>
    <w:rsid w:val="0049341F"/>
    <w:rsid w:val="00493691"/>
    <w:rsid w:val="004939C5"/>
    <w:rsid w:val="00493E68"/>
    <w:rsid w:val="00493F2F"/>
    <w:rsid w:val="0049407D"/>
    <w:rsid w:val="00494484"/>
    <w:rsid w:val="00494592"/>
    <w:rsid w:val="00494852"/>
    <w:rsid w:val="00494AA8"/>
    <w:rsid w:val="00494D9D"/>
    <w:rsid w:val="0049509F"/>
    <w:rsid w:val="0049562A"/>
    <w:rsid w:val="00495821"/>
    <w:rsid w:val="00495E28"/>
    <w:rsid w:val="00496102"/>
    <w:rsid w:val="00496430"/>
    <w:rsid w:val="0049655D"/>
    <w:rsid w:val="0049661B"/>
    <w:rsid w:val="004967B5"/>
    <w:rsid w:val="004968D9"/>
    <w:rsid w:val="00496A0D"/>
    <w:rsid w:val="00496BDB"/>
    <w:rsid w:val="00496E98"/>
    <w:rsid w:val="00496EB6"/>
    <w:rsid w:val="00497015"/>
    <w:rsid w:val="004971E3"/>
    <w:rsid w:val="00497249"/>
    <w:rsid w:val="00497288"/>
    <w:rsid w:val="004972A4"/>
    <w:rsid w:val="0049737C"/>
    <w:rsid w:val="004976ED"/>
    <w:rsid w:val="00497996"/>
    <w:rsid w:val="004A04F2"/>
    <w:rsid w:val="004A07F8"/>
    <w:rsid w:val="004A086E"/>
    <w:rsid w:val="004A09A6"/>
    <w:rsid w:val="004A115E"/>
    <w:rsid w:val="004A1254"/>
    <w:rsid w:val="004A1787"/>
    <w:rsid w:val="004A1B51"/>
    <w:rsid w:val="004A1C30"/>
    <w:rsid w:val="004A2590"/>
    <w:rsid w:val="004A28D5"/>
    <w:rsid w:val="004A32E9"/>
    <w:rsid w:val="004A32FA"/>
    <w:rsid w:val="004A3EFF"/>
    <w:rsid w:val="004A4585"/>
    <w:rsid w:val="004A48CE"/>
    <w:rsid w:val="004A4BC8"/>
    <w:rsid w:val="004A4BE7"/>
    <w:rsid w:val="004A54C1"/>
    <w:rsid w:val="004A58A2"/>
    <w:rsid w:val="004A6572"/>
    <w:rsid w:val="004A6989"/>
    <w:rsid w:val="004A74DE"/>
    <w:rsid w:val="004A7B29"/>
    <w:rsid w:val="004A7DB4"/>
    <w:rsid w:val="004B0464"/>
    <w:rsid w:val="004B05B8"/>
    <w:rsid w:val="004B065C"/>
    <w:rsid w:val="004B0958"/>
    <w:rsid w:val="004B0CEA"/>
    <w:rsid w:val="004B0CF6"/>
    <w:rsid w:val="004B0FD7"/>
    <w:rsid w:val="004B13B2"/>
    <w:rsid w:val="004B16C8"/>
    <w:rsid w:val="004B16F7"/>
    <w:rsid w:val="004B185A"/>
    <w:rsid w:val="004B19A1"/>
    <w:rsid w:val="004B1C6C"/>
    <w:rsid w:val="004B21A5"/>
    <w:rsid w:val="004B21F9"/>
    <w:rsid w:val="004B2598"/>
    <w:rsid w:val="004B284B"/>
    <w:rsid w:val="004B29BA"/>
    <w:rsid w:val="004B2A4A"/>
    <w:rsid w:val="004B2AFF"/>
    <w:rsid w:val="004B2BE2"/>
    <w:rsid w:val="004B31CD"/>
    <w:rsid w:val="004B3609"/>
    <w:rsid w:val="004B3A46"/>
    <w:rsid w:val="004B3CD1"/>
    <w:rsid w:val="004B3CF7"/>
    <w:rsid w:val="004B41FE"/>
    <w:rsid w:val="004B45D1"/>
    <w:rsid w:val="004B499B"/>
    <w:rsid w:val="004B4BF9"/>
    <w:rsid w:val="004B524C"/>
    <w:rsid w:val="004B54E6"/>
    <w:rsid w:val="004B57FE"/>
    <w:rsid w:val="004B5823"/>
    <w:rsid w:val="004B5E1F"/>
    <w:rsid w:val="004B5F73"/>
    <w:rsid w:val="004B6228"/>
    <w:rsid w:val="004B6741"/>
    <w:rsid w:val="004B70C2"/>
    <w:rsid w:val="004B752D"/>
    <w:rsid w:val="004B757E"/>
    <w:rsid w:val="004B76C5"/>
    <w:rsid w:val="004B784E"/>
    <w:rsid w:val="004B7989"/>
    <w:rsid w:val="004B7B2F"/>
    <w:rsid w:val="004B7E04"/>
    <w:rsid w:val="004C013F"/>
    <w:rsid w:val="004C035C"/>
    <w:rsid w:val="004C04FF"/>
    <w:rsid w:val="004C0682"/>
    <w:rsid w:val="004C07A4"/>
    <w:rsid w:val="004C0802"/>
    <w:rsid w:val="004C0819"/>
    <w:rsid w:val="004C0E62"/>
    <w:rsid w:val="004C0F7A"/>
    <w:rsid w:val="004C163F"/>
    <w:rsid w:val="004C18A2"/>
    <w:rsid w:val="004C1DE6"/>
    <w:rsid w:val="004C1EC4"/>
    <w:rsid w:val="004C22F1"/>
    <w:rsid w:val="004C2538"/>
    <w:rsid w:val="004C2703"/>
    <w:rsid w:val="004C28D8"/>
    <w:rsid w:val="004C3057"/>
    <w:rsid w:val="004C32B6"/>
    <w:rsid w:val="004C4037"/>
    <w:rsid w:val="004C403E"/>
    <w:rsid w:val="004C4063"/>
    <w:rsid w:val="004C41DE"/>
    <w:rsid w:val="004C44A7"/>
    <w:rsid w:val="004C463F"/>
    <w:rsid w:val="004C469F"/>
    <w:rsid w:val="004C4B37"/>
    <w:rsid w:val="004C4E09"/>
    <w:rsid w:val="004C5216"/>
    <w:rsid w:val="004C523D"/>
    <w:rsid w:val="004C52DE"/>
    <w:rsid w:val="004C5590"/>
    <w:rsid w:val="004C58DB"/>
    <w:rsid w:val="004C5C8F"/>
    <w:rsid w:val="004C613B"/>
    <w:rsid w:val="004C6950"/>
    <w:rsid w:val="004C6A5D"/>
    <w:rsid w:val="004C6E8E"/>
    <w:rsid w:val="004C6FC7"/>
    <w:rsid w:val="004C71A5"/>
    <w:rsid w:val="004C763C"/>
    <w:rsid w:val="004C78B4"/>
    <w:rsid w:val="004C7D7E"/>
    <w:rsid w:val="004C7E42"/>
    <w:rsid w:val="004D009B"/>
    <w:rsid w:val="004D042A"/>
    <w:rsid w:val="004D043B"/>
    <w:rsid w:val="004D0668"/>
    <w:rsid w:val="004D096D"/>
    <w:rsid w:val="004D0B24"/>
    <w:rsid w:val="004D1060"/>
    <w:rsid w:val="004D1519"/>
    <w:rsid w:val="004D1BA4"/>
    <w:rsid w:val="004D1BDA"/>
    <w:rsid w:val="004D1D6C"/>
    <w:rsid w:val="004D2022"/>
    <w:rsid w:val="004D2074"/>
    <w:rsid w:val="004D20B2"/>
    <w:rsid w:val="004D24C9"/>
    <w:rsid w:val="004D267B"/>
    <w:rsid w:val="004D281B"/>
    <w:rsid w:val="004D2894"/>
    <w:rsid w:val="004D2F19"/>
    <w:rsid w:val="004D3928"/>
    <w:rsid w:val="004D3BD7"/>
    <w:rsid w:val="004D4053"/>
    <w:rsid w:val="004D442C"/>
    <w:rsid w:val="004D46A2"/>
    <w:rsid w:val="004D47F2"/>
    <w:rsid w:val="004D49EF"/>
    <w:rsid w:val="004D4AEE"/>
    <w:rsid w:val="004D502B"/>
    <w:rsid w:val="004D504F"/>
    <w:rsid w:val="004D5144"/>
    <w:rsid w:val="004D53CA"/>
    <w:rsid w:val="004D55CB"/>
    <w:rsid w:val="004D588B"/>
    <w:rsid w:val="004D5962"/>
    <w:rsid w:val="004D610F"/>
    <w:rsid w:val="004D6139"/>
    <w:rsid w:val="004D679F"/>
    <w:rsid w:val="004D6AE6"/>
    <w:rsid w:val="004D6B74"/>
    <w:rsid w:val="004D6CB6"/>
    <w:rsid w:val="004D72DC"/>
    <w:rsid w:val="004D7A0B"/>
    <w:rsid w:val="004D7A4D"/>
    <w:rsid w:val="004D7CF2"/>
    <w:rsid w:val="004D7EC1"/>
    <w:rsid w:val="004E0B50"/>
    <w:rsid w:val="004E0BCB"/>
    <w:rsid w:val="004E0C1D"/>
    <w:rsid w:val="004E0F42"/>
    <w:rsid w:val="004E0FDA"/>
    <w:rsid w:val="004E1261"/>
    <w:rsid w:val="004E17A9"/>
    <w:rsid w:val="004E17BF"/>
    <w:rsid w:val="004E1930"/>
    <w:rsid w:val="004E1940"/>
    <w:rsid w:val="004E1BB1"/>
    <w:rsid w:val="004E1D1B"/>
    <w:rsid w:val="004E1D1D"/>
    <w:rsid w:val="004E24A3"/>
    <w:rsid w:val="004E2E5D"/>
    <w:rsid w:val="004E3164"/>
    <w:rsid w:val="004E320E"/>
    <w:rsid w:val="004E389A"/>
    <w:rsid w:val="004E3DD9"/>
    <w:rsid w:val="004E3EB6"/>
    <w:rsid w:val="004E3FA5"/>
    <w:rsid w:val="004E430D"/>
    <w:rsid w:val="004E449B"/>
    <w:rsid w:val="004E4B89"/>
    <w:rsid w:val="004E4CAD"/>
    <w:rsid w:val="004E4D59"/>
    <w:rsid w:val="004E4D85"/>
    <w:rsid w:val="004E4E2F"/>
    <w:rsid w:val="004E5275"/>
    <w:rsid w:val="004E55C2"/>
    <w:rsid w:val="004E639F"/>
    <w:rsid w:val="004E649A"/>
    <w:rsid w:val="004E6611"/>
    <w:rsid w:val="004E67AF"/>
    <w:rsid w:val="004E70A9"/>
    <w:rsid w:val="004E76A5"/>
    <w:rsid w:val="004E7955"/>
    <w:rsid w:val="004E7A9B"/>
    <w:rsid w:val="004E7BC1"/>
    <w:rsid w:val="004F04A9"/>
    <w:rsid w:val="004F04B1"/>
    <w:rsid w:val="004F057E"/>
    <w:rsid w:val="004F0844"/>
    <w:rsid w:val="004F0846"/>
    <w:rsid w:val="004F093A"/>
    <w:rsid w:val="004F09FD"/>
    <w:rsid w:val="004F0DB4"/>
    <w:rsid w:val="004F0E1F"/>
    <w:rsid w:val="004F0E78"/>
    <w:rsid w:val="004F10C1"/>
    <w:rsid w:val="004F1957"/>
    <w:rsid w:val="004F1DF8"/>
    <w:rsid w:val="004F2093"/>
    <w:rsid w:val="004F2738"/>
    <w:rsid w:val="004F29DA"/>
    <w:rsid w:val="004F2ED4"/>
    <w:rsid w:val="004F2FAB"/>
    <w:rsid w:val="004F3611"/>
    <w:rsid w:val="004F37B0"/>
    <w:rsid w:val="004F3994"/>
    <w:rsid w:val="004F3B4F"/>
    <w:rsid w:val="004F3BE2"/>
    <w:rsid w:val="004F3C64"/>
    <w:rsid w:val="004F3CC8"/>
    <w:rsid w:val="004F3E64"/>
    <w:rsid w:val="004F4107"/>
    <w:rsid w:val="004F4735"/>
    <w:rsid w:val="004F4863"/>
    <w:rsid w:val="004F48EA"/>
    <w:rsid w:val="004F4A36"/>
    <w:rsid w:val="004F4E3A"/>
    <w:rsid w:val="004F4EC3"/>
    <w:rsid w:val="004F4F1D"/>
    <w:rsid w:val="004F5A09"/>
    <w:rsid w:val="004F5A43"/>
    <w:rsid w:val="004F5BDB"/>
    <w:rsid w:val="004F5DFF"/>
    <w:rsid w:val="004F6410"/>
    <w:rsid w:val="004F658D"/>
    <w:rsid w:val="004F65A2"/>
    <w:rsid w:val="004F6667"/>
    <w:rsid w:val="004F6980"/>
    <w:rsid w:val="004F69B5"/>
    <w:rsid w:val="004F6E7A"/>
    <w:rsid w:val="004F6E91"/>
    <w:rsid w:val="004F6F81"/>
    <w:rsid w:val="004F70FF"/>
    <w:rsid w:val="004F7147"/>
    <w:rsid w:val="004F74A2"/>
    <w:rsid w:val="004F75BF"/>
    <w:rsid w:val="004F7753"/>
    <w:rsid w:val="004F7E27"/>
    <w:rsid w:val="004F7E5E"/>
    <w:rsid w:val="004F7F5F"/>
    <w:rsid w:val="005000E5"/>
    <w:rsid w:val="00500233"/>
    <w:rsid w:val="0050045A"/>
    <w:rsid w:val="005004C0"/>
    <w:rsid w:val="0050079F"/>
    <w:rsid w:val="00500B98"/>
    <w:rsid w:val="0050105F"/>
    <w:rsid w:val="0050131B"/>
    <w:rsid w:val="0050178D"/>
    <w:rsid w:val="00501B5E"/>
    <w:rsid w:val="00501DEF"/>
    <w:rsid w:val="00501E61"/>
    <w:rsid w:val="00501E9A"/>
    <w:rsid w:val="0050228B"/>
    <w:rsid w:val="0050256A"/>
    <w:rsid w:val="0050282C"/>
    <w:rsid w:val="005028D9"/>
    <w:rsid w:val="00502938"/>
    <w:rsid w:val="00502AFA"/>
    <w:rsid w:val="00502BB8"/>
    <w:rsid w:val="0050341F"/>
    <w:rsid w:val="0050358E"/>
    <w:rsid w:val="00503676"/>
    <w:rsid w:val="005036E8"/>
    <w:rsid w:val="00503B0F"/>
    <w:rsid w:val="00503BB0"/>
    <w:rsid w:val="00503E7E"/>
    <w:rsid w:val="005042BC"/>
    <w:rsid w:val="00504EF7"/>
    <w:rsid w:val="0050564E"/>
    <w:rsid w:val="00505746"/>
    <w:rsid w:val="005057D4"/>
    <w:rsid w:val="0050580B"/>
    <w:rsid w:val="00505C35"/>
    <w:rsid w:val="00505E12"/>
    <w:rsid w:val="00505F06"/>
    <w:rsid w:val="0050631F"/>
    <w:rsid w:val="00506451"/>
    <w:rsid w:val="00506561"/>
    <w:rsid w:val="00506D7B"/>
    <w:rsid w:val="00506E08"/>
    <w:rsid w:val="00507303"/>
    <w:rsid w:val="00507383"/>
    <w:rsid w:val="00507406"/>
    <w:rsid w:val="005078EA"/>
    <w:rsid w:val="0050796E"/>
    <w:rsid w:val="00510472"/>
    <w:rsid w:val="00510923"/>
    <w:rsid w:val="00510A35"/>
    <w:rsid w:val="00510AD4"/>
    <w:rsid w:val="00510EBD"/>
    <w:rsid w:val="0051152E"/>
    <w:rsid w:val="00511643"/>
    <w:rsid w:val="005116BD"/>
    <w:rsid w:val="00511B90"/>
    <w:rsid w:val="00511EB7"/>
    <w:rsid w:val="0051329F"/>
    <w:rsid w:val="00513B54"/>
    <w:rsid w:val="00514017"/>
    <w:rsid w:val="00514106"/>
    <w:rsid w:val="00514174"/>
    <w:rsid w:val="00514497"/>
    <w:rsid w:val="005145A0"/>
    <w:rsid w:val="005147C5"/>
    <w:rsid w:val="005147F3"/>
    <w:rsid w:val="00514B37"/>
    <w:rsid w:val="00514B3F"/>
    <w:rsid w:val="00514C18"/>
    <w:rsid w:val="00514E99"/>
    <w:rsid w:val="00515145"/>
    <w:rsid w:val="005153E7"/>
    <w:rsid w:val="005158DE"/>
    <w:rsid w:val="005159CD"/>
    <w:rsid w:val="00515A6F"/>
    <w:rsid w:val="00515C81"/>
    <w:rsid w:val="00515CA6"/>
    <w:rsid w:val="00516024"/>
    <w:rsid w:val="00516160"/>
    <w:rsid w:val="00517039"/>
    <w:rsid w:val="00517181"/>
    <w:rsid w:val="005172B4"/>
    <w:rsid w:val="0051768A"/>
    <w:rsid w:val="00517B35"/>
    <w:rsid w:val="00517CC8"/>
    <w:rsid w:val="00520362"/>
    <w:rsid w:val="005204F5"/>
    <w:rsid w:val="0052073C"/>
    <w:rsid w:val="00520C21"/>
    <w:rsid w:val="00520E89"/>
    <w:rsid w:val="00520F23"/>
    <w:rsid w:val="005212DB"/>
    <w:rsid w:val="00521611"/>
    <w:rsid w:val="00521CFE"/>
    <w:rsid w:val="005220ED"/>
    <w:rsid w:val="0052239E"/>
    <w:rsid w:val="00522412"/>
    <w:rsid w:val="00522433"/>
    <w:rsid w:val="005224B2"/>
    <w:rsid w:val="00522617"/>
    <w:rsid w:val="00522757"/>
    <w:rsid w:val="00522BBD"/>
    <w:rsid w:val="00522CD5"/>
    <w:rsid w:val="00522E8C"/>
    <w:rsid w:val="00522F17"/>
    <w:rsid w:val="0052310C"/>
    <w:rsid w:val="005231F4"/>
    <w:rsid w:val="0052424D"/>
    <w:rsid w:val="00524605"/>
    <w:rsid w:val="00524E88"/>
    <w:rsid w:val="00524EFB"/>
    <w:rsid w:val="00525860"/>
    <w:rsid w:val="00525FFD"/>
    <w:rsid w:val="005263C9"/>
    <w:rsid w:val="00526420"/>
    <w:rsid w:val="005269FA"/>
    <w:rsid w:val="00526FBF"/>
    <w:rsid w:val="0052751F"/>
    <w:rsid w:val="00527CA7"/>
    <w:rsid w:val="00527F81"/>
    <w:rsid w:val="00527FA7"/>
    <w:rsid w:val="0053061B"/>
    <w:rsid w:val="00531355"/>
    <w:rsid w:val="0053169B"/>
    <w:rsid w:val="005316ED"/>
    <w:rsid w:val="00531E52"/>
    <w:rsid w:val="00532243"/>
    <w:rsid w:val="005324E1"/>
    <w:rsid w:val="00532682"/>
    <w:rsid w:val="0053282B"/>
    <w:rsid w:val="00532B57"/>
    <w:rsid w:val="00532B6F"/>
    <w:rsid w:val="00532C95"/>
    <w:rsid w:val="00532D08"/>
    <w:rsid w:val="00532FD0"/>
    <w:rsid w:val="00532FD9"/>
    <w:rsid w:val="00533144"/>
    <w:rsid w:val="005337E1"/>
    <w:rsid w:val="00533C21"/>
    <w:rsid w:val="00533D26"/>
    <w:rsid w:val="00533EA1"/>
    <w:rsid w:val="0053433D"/>
    <w:rsid w:val="005344A6"/>
    <w:rsid w:val="005344DA"/>
    <w:rsid w:val="005349FE"/>
    <w:rsid w:val="00534AD1"/>
    <w:rsid w:val="00534CF9"/>
    <w:rsid w:val="00534F98"/>
    <w:rsid w:val="005350E3"/>
    <w:rsid w:val="005355C2"/>
    <w:rsid w:val="005358F3"/>
    <w:rsid w:val="00535B7C"/>
    <w:rsid w:val="005360EE"/>
    <w:rsid w:val="00536D77"/>
    <w:rsid w:val="0053763A"/>
    <w:rsid w:val="005377A8"/>
    <w:rsid w:val="00537FD6"/>
    <w:rsid w:val="0054030B"/>
    <w:rsid w:val="00540393"/>
    <w:rsid w:val="00540625"/>
    <w:rsid w:val="00540784"/>
    <w:rsid w:val="00540A58"/>
    <w:rsid w:val="00540A84"/>
    <w:rsid w:val="00540C40"/>
    <w:rsid w:val="00540F74"/>
    <w:rsid w:val="005411C5"/>
    <w:rsid w:val="00541BB7"/>
    <w:rsid w:val="00541E2C"/>
    <w:rsid w:val="0054239A"/>
    <w:rsid w:val="005424E4"/>
    <w:rsid w:val="005429D3"/>
    <w:rsid w:val="005435A8"/>
    <w:rsid w:val="005439B3"/>
    <w:rsid w:val="00545A3E"/>
    <w:rsid w:val="00545A4A"/>
    <w:rsid w:val="00545B5A"/>
    <w:rsid w:val="00545F5E"/>
    <w:rsid w:val="00546523"/>
    <w:rsid w:val="0054662C"/>
    <w:rsid w:val="0054664E"/>
    <w:rsid w:val="00546676"/>
    <w:rsid w:val="005466E0"/>
    <w:rsid w:val="00546C05"/>
    <w:rsid w:val="00546C5F"/>
    <w:rsid w:val="00547167"/>
    <w:rsid w:val="005471CB"/>
    <w:rsid w:val="00547589"/>
    <w:rsid w:val="00547A28"/>
    <w:rsid w:val="00547CD2"/>
    <w:rsid w:val="00547DC9"/>
    <w:rsid w:val="00547DE2"/>
    <w:rsid w:val="00547DF2"/>
    <w:rsid w:val="00550162"/>
    <w:rsid w:val="0055033F"/>
    <w:rsid w:val="00550371"/>
    <w:rsid w:val="005504C9"/>
    <w:rsid w:val="00550664"/>
    <w:rsid w:val="00550675"/>
    <w:rsid w:val="0055096F"/>
    <w:rsid w:val="00550A5F"/>
    <w:rsid w:val="00550B77"/>
    <w:rsid w:val="00550BD4"/>
    <w:rsid w:val="00550E06"/>
    <w:rsid w:val="00550E89"/>
    <w:rsid w:val="005511B9"/>
    <w:rsid w:val="005513AA"/>
    <w:rsid w:val="005513EF"/>
    <w:rsid w:val="00551424"/>
    <w:rsid w:val="00551499"/>
    <w:rsid w:val="0055164A"/>
    <w:rsid w:val="00551711"/>
    <w:rsid w:val="005517F9"/>
    <w:rsid w:val="005518D0"/>
    <w:rsid w:val="00551A37"/>
    <w:rsid w:val="00551F70"/>
    <w:rsid w:val="0055273B"/>
    <w:rsid w:val="00552975"/>
    <w:rsid w:val="00552B60"/>
    <w:rsid w:val="00552D17"/>
    <w:rsid w:val="00552EE2"/>
    <w:rsid w:val="0055317D"/>
    <w:rsid w:val="00553349"/>
    <w:rsid w:val="005534BD"/>
    <w:rsid w:val="00553A91"/>
    <w:rsid w:val="00553BB3"/>
    <w:rsid w:val="00553CA5"/>
    <w:rsid w:val="005540DE"/>
    <w:rsid w:val="00554303"/>
    <w:rsid w:val="00554518"/>
    <w:rsid w:val="00555F7A"/>
    <w:rsid w:val="00556843"/>
    <w:rsid w:val="005568D6"/>
    <w:rsid w:val="00556C85"/>
    <w:rsid w:val="00556C9B"/>
    <w:rsid w:val="00557033"/>
    <w:rsid w:val="00557278"/>
    <w:rsid w:val="005573B3"/>
    <w:rsid w:val="005574A9"/>
    <w:rsid w:val="00557635"/>
    <w:rsid w:val="0055774F"/>
    <w:rsid w:val="00557C1B"/>
    <w:rsid w:val="00560813"/>
    <w:rsid w:val="00560866"/>
    <w:rsid w:val="0056098D"/>
    <w:rsid w:val="00560B67"/>
    <w:rsid w:val="00560DF4"/>
    <w:rsid w:val="0056143E"/>
    <w:rsid w:val="00561590"/>
    <w:rsid w:val="00561672"/>
    <w:rsid w:val="005616BE"/>
    <w:rsid w:val="00561FDB"/>
    <w:rsid w:val="0056236A"/>
    <w:rsid w:val="00562717"/>
    <w:rsid w:val="005629B4"/>
    <w:rsid w:val="005629D4"/>
    <w:rsid w:val="00562B92"/>
    <w:rsid w:val="00562D63"/>
    <w:rsid w:val="00563316"/>
    <w:rsid w:val="005634A3"/>
    <w:rsid w:val="00563525"/>
    <w:rsid w:val="0056433A"/>
    <w:rsid w:val="00564530"/>
    <w:rsid w:val="0056476C"/>
    <w:rsid w:val="0056480E"/>
    <w:rsid w:val="00564995"/>
    <w:rsid w:val="00564ABD"/>
    <w:rsid w:val="00564C6B"/>
    <w:rsid w:val="00564C79"/>
    <w:rsid w:val="00564EFA"/>
    <w:rsid w:val="0056534D"/>
    <w:rsid w:val="0056542A"/>
    <w:rsid w:val="00565601"/>
    <w:rsid w:val="00565634"/>
    <w:rsid w:val="00565A2B"/>
    <w:rsid w:val="00565C2F"/>
    <w:rsid w:val="00565CB6"/>
    <w:rsid w:val="00566286"/>
    <w:rsid w:val="0056645A"/>
    <w:rsid w:val="005668B2"/>
    <w:rsid w:val="00566991"/>
    <w:rsid w:val="00567090"/>
    <w:rsid w:val="005675A9"/>
    <w:rsid w:val="00567AF9"/>
    <w:rsid w:val="00567F69"/>
    <w:rsid w:val="005701B1"/>
    <w:rsid w:val="00570348"/>
    <w:rsid w:val="0057035B"/>
    <w:rsid w:val="0057156E"/>
    <w:rsid w:val="00571AF9"/>
    <w:rsid w:val="00571B4C"/>
    <w:rsid w:val="00571BBC"/>
    <w:rsid w:val="00572343"/>
    <w:rsid w:val="00572FB3"/>
    <w:rsid w:val="00573081"/>
    <w:rsid w:val="005734A4"/>
    <w:rsid w:val="0057359F"/>
    <w:rsid w:val="005736C2"/>
    <w:rsid w:val="00573987"/>
    <w:rsid w:val="00573EEA"/>
    <w:rsid w:val="00573F3A"/>
    <w:rsid w:val="00574014"/>
    <w:rsid w:val="00574211"/>
    <w:rsid w:val="005743EC"/>
    <w:rsid w:val="005743F4"/>
    <w:rsid w:val="005745AF"/>
    <w:rsid w:val="00574AC5"/>
    <w:rsid w:val="00575104"/>
    <w:rsid w:val="005757BA"/>
    <w:rsid w:val="005757E2"/>
    <w:rsid w:val="005758E9"/>
    <w:rsid w:val="0057619E"/>
    <w:rsid w:val="00576461"/>
    <w:rsid w:val="005764E9"/>
    <w:rsid w:val="0057665B"/>
    <w:rsid w:val="00576784"/>
    <w:rsid w:val="0057696C"/>
    <w:rsid w:val="00576984"/>
    <w:rsid w:val="005772EF"/>
    <w:rsid w:val="005776E6"/>
    <w:rsid w:val="00577890"/>
    <w:rsid w:val="00577D1F"/>
    <w:rsid w:val="0058001B"/>
    <w:rsid w:val="00580666"/>
    <w:rsid w:val="0058078A"/>
    <w:rsid w:val="0058110B"/>
    <w:rsid w:val="005812BE"/>
    <w:rsid w:val="00581595"/>
    <w:rsid w:val="00581636"/>
    <w:rsid w:val="0058180B"/>
    <w:rsid w:val="005819AA"/>
    <w:rsid w:val="00581A5C"/>
    <w:rsid w:val="00581EEC"/>
    <w:rsid w:val="00582000"/>
    <w:rsid w:val="00582180"/>
    <w:rsid w:val="005821E0"/>
    <w:rsid w:val="005827C4"/>
    <w:rsid w:val="005827CE"/>
    <w:rsid w:val="00582A0E"/>
    <w:rsid w:val="00582AED"/>
    <w:rsid w:val="00582E3A"/>
    <w:rsid w:val="00582FAA"/>
    <w:rsid w:val="005831BA"/>
    <w:rsid w:val="0058345E"/>
    <w:rsid w:val="00583AC2"/>
    <w:rsid w:val="00583BAE"/>
    <w:rsid w:val="00583ED3"/>
    <w:rsid w:val="00583F13"/>
    <w:rsid w:val="00583FB0"/>
    <w:rsid w:val="00583FD0"/>
    <w:rsid w:val="005855E2"/>
    <w:rsid w:val="00585E4A"/>
    <w:rsid w:val="00586044"/>
    <w:rsid w:val="00586938"/>
    <w:rsid w:val="005869A9"/>
    <w:rsid w:val="00586CDB"/>
    <w:rsid w:val="00586D2E"/>
    <w:rsid w:val="00586F22"/>
    <w:rsid w:val="00586FE3"/>
    <w:rsid w:val="00587061"/>
    <w:rsid w:val="0058736B"/>
    <w:rsid w:val="005873D1"/>
    <w:rsid w:val="005874F5"/>
    <w:rsid w:val="00587870"/>
    <w:rsid w:val="00587913"/>
    <w:rsid w:val="005879A4"/>
    <w:rsid w:val="00587E9C"/>
    <w:rsid w:val="00587F80"/>
    <w:rsid w:val="0059039B"/>
    <w:rsid w:val="00590700"/>
    <w:rsid w:val="005910A7"/>
    <w:rsid w:val="00591419"/>
    <w:rsid w:val="0059152E"/>
    <w:rsid w:val="00591829"/>
    <w:rsid w:val="00591831"/>
    <w:rsid w:val="00591AF3"/>
    <w:rsid w:val="00591BDF"/>
    <w:rsid w:val="00591BE7"/>
    <w:rsid w:val="00592649"/>
    <w:rsid w:val="00592666"/>
    <w:rsid w:val="0059294E"/>
    <w:rsid w:val="00592C37"/>
    <w:rsid w:val="00592E31"/>
    <w:rsid w:val="0059335C"/>
    <w:rsid w:val="0059343D"/>
    <w:rsid w:val="005935AD"/>
    <w:rsid w:val="00593BC0"/>
    <w:rsid w:val="00593D18"/>
    <w:rsid w:val="00594264"/>
    <w:rsid w:val="0059496B"/>
    <w:rsid w:val="005949F1"/>
    <w:rsid w:val="00594B65"/>
    <w:rsid w:val="00594E25"/>
    <w:rsid w:val="005950D3"/>
    <w:rsid w:val="00595140"/>
    <w:rsid w:val="005952C6"/>
    <w:rsid w:val="00595359"/>
    <w:rsid w:val="00595404"/>
    <w:rsid w:val="005957FB"/>
    <w:rsid w:val="00595EE4"/>
    <w:rsid w:val="005960EF"/>
    <w:rsid w:val="0059673B"/>
    <w:rsid w:val="00596B1F"/>
    <w:rsid w:val="00596DA8"/>
    <w:rsid w:val="00596F66"/>
    <w:rsid w:val="0059728F"/>
    <w:rsid w:val="0059751E"/>
    <w:rsid w:val="00597DA1"/>
    <w:rsid w:val="00597F39"/>
    <w:rsid w:val="005A0116"/>
    <w:rsid w:val="005A05BD"/>
    <w:rsid w:val="005A079D"/>
    <w:rsid w:val="005A0840"/>
    <w:rsid w:val="005A0D0A"/>
    <w:rsid w:val="005A0F19"/>
    <w:rsid w:val="005A10AA"/>
    <w:rsid w:val="005A160E"/>
    <w:rsid w:val="005A1753"/>
    <w:rsid w:val="005A17E0"/>
    <w:rsid w:val="005A193C"/>
    <w:rsid w:val="005A197D"/>
    <w:rsid w:val="005A1CC2"/>
    <w:rsid w:val="005A1D03"/>
    <w:rsid w:val="005A1D38"/>
    <w:rsid w:val="005A1D8D"/>
    <w:rsid w:val="005A201A"/>
    <w:rsid w:val="005A232D"/>
    <w:rsid w:val="005A2447"/>
    <w:rsid w:val="005A29A2"/>
    <w:rsid w:val="005A2A74"/>
    <w:rsid w:val="005A2E6C"/>
    <w:rsid w:val="005A3204"/>
    <w:rsid w:val="005A342A"/>
    <w:rsid w:val="005A4329"/>
    <w:rsid w:val="005A4890"/>
    <w:rsid w:val="005A48B9"/>
    <w:rsid w:val="005A5012"/>
    <w:rsid w:val="005A50B4"/>
    <w:rsid w:val="005A5491"/>
    <w:rsid w:val="005A5962"/>
    <w:rsid w:val="005A5EAF"/>
    <w:rsid w:val="005A6369"/>
    <w:rsid w:val="005A63FD"/>
    <w:rsid w:val="005A6437"/>
    <w:rsid w:val="005A6740"/>
    <w:rsid w:val="005A69C5"/>
    <w:rsid w:val="005A6D29"/>
    <w:rsid w:val="005A6D4A"/>
    <w:rsid w:val="005A7A44"/>
    <w:rsid w:val="005A7F8B"/>
    <w:rsid w:val="005B0151"/>
    <w:rsid w:val="005B0248"/>
    <w:rsid w:val="005B0979"/>
    <w:rsid w:val="005B0E21"/>
    <w:rsid w:val="005B0F6C"/>
    <w:rsid w:val="005B1257"/>
    <w:rsid w:val="005B1611"/>
    <w:rsid w:val="005B1755"/>
    <w:rsid w:val="005B1A09"/>
    <w:rsid w:val="005B1E86"/>
    <w:rsid w:val="005B2324"/>
    <w:rsid w:val="005B239E"/>
    <w:rsid w:val="005B2812"/>
    <w:rsid w:val="005B2872"/>
    <w:rsid w:val="005B2DA2"/>
    <w:rsid w:val="005B3155"/>
    <w:rsid w:val="005B3BB0"/>
    <w:rsid w:val="005B41D8"/>
    <w:rsid w:val="005B428C"/>
    <w:rsid w:val="005B4421"/>
    <w:rsid w:val="005B4487"/>
    <w:rsid w:val="005B46C5"/>
    <w:rsid w:val="005B47CB"/>
    <w:rsid w:val="005B48D2"/>
    <w:rsid w:val="005B494D"/>
    <w:rsid w:val="005B4B59"/>
    <w:rsid w:val="005B4D24"/>
    <w:rsid w:val="005B519C"/>
    <w:rsid w:val="005B5A82"/>
    <w:rsid w:val="005B5DAD"/>
    <w:rsid w:val="005B6068"/>
    <w:rsid w:val="005B6510"/>
    <w:rsid w:val="005B6683"/>
    <w:rsid w:val="005B6866"/>
    <w:rsid w:val="005B6C55"/>
    <w:rsid w:val="005B6F5D"/>
    <w:rsid w:val="005B6F90"/>
    <w:rsid w:val="005B7250"/>
    <w:rsid w:val="005B7A6A"/>
    <w:rsid w:val="005B7EC4"/>
    <w:rsid w:val="005C0191"/>
    <w:rsid w:val="005C0436"/>
    <w:rsid w:val="005C04E2"/>
    <w:rsid w:val="005C0C3A"/>
    <w:rsid w:val="005C11E7"/>
    <w:rsid w:val="005C159F"/>
    <w:rsid w:val="005C15DB"/>
    <w:rsid w:val="005C15FD"/>
    <w:rsid w:val="005C1680"/>
    <w:rsid w:val="005C181F"/>
    <w:rsid w:val="005C19D4"/>
    <w:rsid w:val="005C1A88"/>
    <w:rsid w:val="005C1D52"/>
    <w:rsid w:val="005C1E1F"/>
    <w:rsid w:val="005C1EB5"/>
    <w:rsid w:val="005C2F61"/>
    <w:rsid w:val="005C34FF"/>
    <w:rsid w:val="005C3531"/>
    <w:rsid w:val="005C3556"/>
    <w:rsid w:val="005C3571"/>
    <w:rsid w:val="005C3AB2"/>
    <w:rsid w:val="005C3C41"/>
    <w:rsid w:val="005C4389"/>
    <w:rsid w:val="005C4523"/>
    <w:rsid w:val="005C4717"/>
    <w:rsid w:val="005C4BA3"/>
    <w:rsid w:val="005C5726"/>
    <w:rsid w:val="005C59A5"/>
    <w:rsid w:val="005C5A1D"/>
    <w:rsid w:val="005C5DF8"/>
    <w:rsid w:val="005C6722"/>
    <w:rsid w:val="005C687F"/>
    <w:rsid w:val="005C6890"/>
    <w:rsid w:val="005C693E"/>
    <w:rsid w:val="005C7193"/>
    <w:rsid w:val="005C7403"/>
    <w:rsid w:val="005C7666"/>
    <w:rsid w:val="005C7A7A"/>
    <w:rsid w:val="005C7BD6"/>
    <w:rsid w:val="005C7EB1"/>
    <w:rsid w:val="005D018F"/>
    <w:rsid w:val="005D0233"/>
    <w:rsid w:val="005D09D7"/>
    <w:rsid w:val="005D0AE4"/>
    <w:rsid w:val="005D0C12"/>
    <w:rsid w:val="005D0C9D"/>
    <w:rsid w:val="005D0DB4"/>
    <w:rsid w:val="005D0E74"/>
    <w:rsid w:val="005D0EC9"/>
    <w:rsid w:val="005D0F94"/>
    <w:rsid w:val="005D0FAB"/>
    <w:rsid w:val="005D1049"/>
    <w:rsid w:val="005D153C"/>
    <w:rsid w:val="005D1580"/>
    <w:rsid w:val="005D1696"/>
    <w:rsid w:val="005D186F"/>
    <w:rsid w:val="005D1A49"/>
    <w:rsid w:val="005D1B2A"/>
    <w:rsid w:val="005D2609"/>
    <w:rsid w:val="005D27A8"/>
    <w:rsid w:val="005D27F2"/>
    <w:rsid w:val="005D28B3"/>
    <w:rsid w:val="005D2D14"/>
    <w:rsid w:val="005D2DE2"/>
    <w:rsid w:val="005D33A9"/>
    <w:rsid w:val="005D35E0"/>
    <w:rsid w:val="005D376D"/>
    <w:rsid w:val="005D37D6"/>
    <w:rsid w:val="005D3BDC"/>
    <w:rsid w:val="005D3C1D"/>
    <w:rsid w:val="005D3FF3"/>
    <w:rsid w:val="005D3FF6"/>
    <w:rsid w:val="005D477F"/>
    <w:rsid w:val="005D4897"/>
    <w:rsid w:val="005D4A78"/>
    <w:rsid w:val="005D4D5E"/>
    <w:rsid w:val="005D4DD9"/>
    <w:rsid w:val="005D5113"/>
    <w:rsid w:val="005D5320"/>
    <w:rsid w:val="005D5483"/>
    <w:rsid w:val="005D5574"/>
    <w:rsid w:val="005D55EF"/>
    <w:rsid w:val="005D5654"/>
    <w:rsid w:val="005D5821"/>
    <w:rsid w:val="005D64FE"/>
    <w:rsid w:val="005D6558"/>
    <w:rsid w:val="005D69A9"/>
    <w:rsid w:val="005D6AC7"/>
    <w:rsid w:val="005D6BA4"/>
    <w:rsid w:val="005D6DCE"/>
    <w:rsid w:val="005D71CF"/>
    <w:rsid w:val="005D72BE"/>
    <w:rsid w:val="005D74F8"/>
    <w:rsid w:val="005D788A"/>
    <w:rsid w:val="005D7A5A"/>
    <w:rsid w:val="005D7C53"/>
    <w:rsid w:val="005D7EC0"/>
    <w:rsid w:val="005E001F"/>
    <w:rsid w:val="005E0190"/>
    <w:rsid w:val="005E035A"/>
    <w:rsid w:val="005E06E4"/>
    <w:rsid w:val="005E088F"/>
    <w:rsid w:val="005E0986"/>
    <w:rsid w:val="005E099B"/>
    <w:rsid w:val="005E09A4"/>
    <w:rsid w:val="005E0B4F"/>
    <w:rsid w:val="005E0CED"/>
    <w:rsid w:val="005E0EC1"/>
    <w:rsid w:val="005E0F88"/>
    <w:rsid w:val="005E1009"/>
    <w:rsid w:val="005E145A"/>
    <w:rsid w:val="005E1655"/>
    <w:rsid w:val="005E177B"/>
    <w:rsid w:val="005E1806"/>
    <w:rsid w:val="005E18C4"/>
    <w:rsid w:val="005E1EB8"/>
    <w:rsid w:val="005E2070"/>
    <w:rsid w:val="005E2636"/>
    <w:rsid w:val="005E2948"/>
    <w:rsid w:val="005E2A6E"/>
    <w:rsid w:val="005E2DED"/>
    <w:rsid w:val="005E2F03"/>
    <w:rsid w:val="005E3109"/>
    <w:rsid w:val="005E31ED"/>
    <w:rsid w:val="005E36E8"/>
    <w:rsid w:val="005E3A46"/>
    <w:rsid w:val="005E3B06"/>
    <w:rsid w:val="005E4280"/>
    <w:rsid w:val="005E4853"/>
    <w:rsid w:val="005E4EA2"/>
    <w:rsid w:val="005E4F8C"/>
    <w:rsid w:val="005E5760"/>
    <w:rsid w:val="005E629A"/>
    <w:rsid w:val="005E7042"/>
    <w:rsid w:val="005E708F"/>
    <w:rsid w:val="005E70FE"/>
    <w:rsid w:val="005E74B7"/>
    <w:rsid w:val="005E764B"/>
    <w:rsid w:val="005E7711"/>
    <w:rsid w:val="005E7F86"/>
    <w:rsid w:val="005F011B"/>
    <w:rsid w:val="005F03DF"/>
    <w:rsid w:val="005F0552"/>
    <w:rsid w:val="005F068C"/>
    <w:rsid w:val="005F11CF"/>
    <w:rsid w:val="005F146F"/>
    <w:rsid w:val="005F1583"/>
    <w:rsid w:val="005F181C"/>
    <w:rsid w:val="005F1880"/>
    <w:rsid w:val="005F1ED9"/>
    <w:rsid w:val="005F21ED"/>
    <w:rsid w:val="005F2777"/>
    <w:rsid w:val="005F2CD4"/>
    <w:rsid w:val="005F2CE7"/>
    <w:rsid w:val="005F2DC3"/>
    <w:rsid w:val="005F2E1B"/>
    <w:rsid w:val="005F31EB"/>
    <w:rsid w:val="005F337D"/>
    <w:rsid w:val="005F34EF"/>
    <w:rsid w:val="005F3588"/>
    <w:rsid w:val="005F3770"/>
    <w:rsid w:val="005F3D50"/>
    <w:rsid w:val="005F4076"/>
    <w:rsid w:val="005F459D"/>
    <w:rsid w:val="005F4917"/>
    <w:rsid w:val="005F4C4D"/>
    <w:rsid w:val="005F5219"/>
    <w:rsid w:val="005F536B"/>
    <w:rsid w:val="005F54B2"/>
    <w:rsid w:val="005F5B8B"/>
    <w:rsid w:val="005F5DF8"/>
    <w:rsid w:val="005F63ED"/>
    <w:rsid w:val="005F6909"/>
    <w:rsid w:val="005F6BBF"/>
    <w:rsid w:val="005F712F"/>
    <w:rsid w:val="005F76D1"/>
    <w:rsid w:val="005F7A35"/>
    <w:rsid w:val="005F7ABE"/>
    <w:rsid w:val="005F7B24"/>
    <w:rsid w:val="005F7C86"/>
    <w:rsid w:val="0060082C"/>
    <w:rsid w:val="00600A9E"/>
    <w:rsid w:val="00600ABF"/>
    <w:rsid w:val="00600D52"/>
    <w:rsid w:val="00600FD8"/>
    <w:rsid w:val="00601698"/>
    <w:rsid w:val="006018B7"/>
    <w:rsid w:val="006019FB"/>
    <w:rsid w:val="00601C44"/>
    <w:rsid w:val="0060218D"/>
    <w:rsid w:val="006022B0"/>
    <w:rsid w:val="006023F9"/>
    <w:rsid w:val="0060241F"/>
    <w:rsid w:val="006025E2"/>
    <w:rsid w:val="00602655"/>
    <w:rsid w:val="00602827"/>
    <w:rsid w:val="00603084"/>
    <w:rsid w:val="00603143"/>
    <w:rsid w:val="00603220"/>
    <w:rsid w:val="0060335F"/>
    <w:rsid w:val="00603799"/>
    <w:rsid w:val="00603BFA"/>
    <w:rsid w:val="00604052"/>
    <w:rsid w:val="006040B1"/>
    <w:rsid w:val="00604154"/>
    <w:rsid w:val="00604717"/>
    <w:rsid w:val="00604743"/>
    <w:rsid w:val="0060478A"/>
    <w:rsid w:val="006047E7"/>
    <w:rsid w:val="00604DBD"/>
    <w:rsid w:val="00604DD0"/>
    <w:rsid w:val="00606B4A"/>
    <w:rsid w:val="00607135"/>
    <w:rsid w:val="00607139"/>
    <w:rsid w:val="006073D6"/>
    <w:rsid w:val="00607601"/>
    <w:rsid w:val="0060769D"/>
    <w:rsid w:val="006076C4"/>
    <w:rsid w:val="00607F2D"/>
    <w:rsid w:val="00610295"/>
    <w:rsid w:val="0061036B"/>
    <w:rsid w:val="006103B0"/>
    <w:rsid w:val="006108FE"/>
    <w:rsid w:val="006112A3"/>
    <w:rsid w:val="0061178A"/>
    <w:rsid w:val="0061181B"/>
    <w:rsid w:val="006119D2"/>
    <w:rsid w:val="00611F00"/>
    <w:rsid w:val="006121D3"/>
    <w:rsid w:val="00612512"/>
    <w:rsid w:val="00612AD3"/>
    <w:rsid w:val="00612F5E"/>
    <w:rsid w:val="00612FF7"/>
    <w:rsid w:val="00613095"/>
    <w:rsid w:val="00613415"/>
    <w:rsid w:val="00613646"/>
    <w:rsid w:val="006136F0"/>
    <w:rsid w:val="00613AAA"/>
    <w:rsid w:val="00613C74"/>
    <w:rsid w:val="00614100"/>
    <w:rsid w:val="0061483E"/>
    <w:rsid w:val="00614CF4"/>
    <w:rsid w:val="00615355"/>
    <w:rsid w:val="006164EC"/>
    <w:rsid w:val="00616649"/>
    <w:rsid w:val="00616E70"/>
    <w:rsid w:val="00616FE7"/>
    <w:rsid w:val="0061706E"/>
    <w:rsid w:val="00617473"/>
    <w:rsid w:val="00617697"/>
    <w:rsid w:val="006176B0"/>
    <w:rsid w:val="00617939"/>
    <w:rsid w:val="00617A4A"/>
    <w:rsid w:val="00617D30"/>
    <w:rsid w:val="00617EE0"/>
    <w:rsid w:val="006201B5"/>
    <w:rsid w:val="00620453"/>
    <w:rsid w:val="0062045A"/>
    <w:rsid w:val="00620538"/>
    <w:rsid w:val="00620829"/>
    <w:rsid w:val="00620C71"/>
    <w:rsid w:val="00620F9D"/>
    <w:rsid w:val="0062106D"/>
    <w:rsid w:val="006215DF"/>
    <w:rsid w:val="00622223"/>
    <w:rsid w:val="0062237C"/>
    <w:rsid w:val="0062284E"/>
    <w:rsid w:val="00622924"/>
    <w:rsid w:val="00622985"/>
    <w:rsid w:val="00622B08"/>
    <w:rsid w:val="00622D33"/>
    <w:rsid w:val="00622DCB"/>
    <w:rsid w:val="00622DD2"/>
    <w:rsid w:val="00623345"/>
    <w:rsid w:val="00623911"/>
    <w:rsid w:val="00623BA3"/>
    <w:rsid w:val="00623D60"/>
    <w:rsid w:val="00623D8A"/>
    <w:rsid w:val="0062427B"/>
    <w:rsid w:val="006242EF"/>
    <w:rsid w:val="0062435B"/>
    <w:rsid w:val="00624414"/>
    <w:rsid w:val="00624591"/>
    <w:rsid w:val="0062481E"/>
    <w:rsid w:val="006251F9"/>
    <w:rsid w:val="0062544D"/>
    <w:rsid w:val="006254CC"/>
    <w:rsid w:val="00625A36"/>
    <w:rsid w:val="00625C84"/>
    <w:rsid w:val="00625E3B"/>
    <w:rsid w:val="00625E7A"/>
    <w:rsid w:val="006266FA"/>
    <w:rsid w:val="00626AC6"/>
    <w:rsid w:val="00626B55"/>
    <w:rsid w:val="00626E74"/>
    <w:rsid w:val="006271DF"/>
    <w:rsid w:val="006272B7"/>
    <w:rsid w:val="00627384"/>
    <w:rsid w:val="006277EE"/>
    <w:rsid w:val="006278F4"/>
    <w:rsid w:val="00627958"/>
    <w:rsid w:val="00627ABC"/>
    <w:rsid w:val="00627CEF"/>
    <w:rsid w:val="0063006D"/>
    <w:rsid w:val="006301D3"/>
    <w:rsid w:val="00630A5E"/>
    <w:rsid w:val="00630A88"/>
    <w:rsid w:val="00630EAA"/>
    <w:rsid w:val="00630F51"/>
    <w:rsid w:val="006310D9"/>
    <w:rsid w:val="006313E4"/>
    <w:rsid w:val="00631663"/>
    <w:rsid w:val="006316A5"/>
    <w:rsid w:val="006318C6"/>
    <w:rsid w:val="00631AE7"/>
    <w:rsid w:val="00631EF5"/>
    <w:rsid w:val="00631F86"/>
    <w:rsid w:val="00632092"/>
    <w:rsid w:val="00632981"/>
    <w:rsid w:val="00632A96"/>
    <w:rsid w:val="006336A0"/>
    <w:rsid w:val="00633E7C"/>
    <w:rsid w:val="00633F86"/>
    <w:rsid w:val="0063433D"/>
    <w:rsid w:val="006348E4"/>
    <w:rsid w:val="006349CD"/>
    <w:rsid w:val="00634D42"/>
    <w:rsid w:val="00634E2D"/>
    <w:rsid w:val="006350B6"/>
    <w:rsid w:val="006356FB"/>
    <w:rsid w:val="006358E6"/>
    <w:rsid w:val="00636141"/>
    <w:rsid w:val="00636185"/>
    <w:rsid w:val="006361C5"/>
    <w:rsid w:val="00636BA1"/>
    <w:rsid w:val="00636C55"/>
    <w:rsid w:val="00636D68"/>
    <w:rsid w:val="00637212"/>
    <w:rsid w:val="0063739D"/>
    <w:rsid w:val="006376FB"/>
    <w:rsid w:val="00637728"/>
    <w:rsid w:val="0063796A"/>
    <w:rsid w:val="00637C54"/>
    <w:rsid w:val="006406B1"/>
    <w:rsid w:val="00640954"/>
    <w:rsid w:val="00640D1D"/>
    <w:rsid w:val="00640F96"/>
    <w:rsid w:val="00641159"/>
    <w:rsid w:val="006411A1"/>
    <w:rsid w:val="006411A7"/>
    <w:rsid w:val="006413FB"/>
    <w:rsid w:val="00641880"/>
    <w:rsid w:val="00641B15"/>
    <w:rsid w:val="00641F24"/>
    <w:rsid w:val="00641F82"/>
    <w:rsid w:val="006421AA"/>
    <w:rsid w:val="0064239C"/>
    <w:rsid w:val="0064242B"/>
    <w:rsid w:val="00642D28"/>
    <w:rsid w:val="006432F1"/>
    <w:rsid w:val="0064352B"/>
    <w:rsid w:val="00643C0C"/>
    <w:rsid w:val="00643D7F"/>
    <w:rsid w:val="00643FF8"/>
    <w:rsid w:val="00644023"/>
    <w:rsid w:val="006449E8"/>
    <w:rsid w:val="0064509E"/>
    <w:rsid w:val="0064547D"/>
    <w:rsid w:val="006461A2"/>
    <w:rsid w:val="006462C4"/>
    <w:rsid w:val="00646376"/>
    <w:rsid w:val="00646646"/>
    <w:rsid w:val="0064679E"/>
    <w:rsid w:val="006467A7"/>
    <w:rsid w:val="006467B9"/>
    <w:rsid w:val="00646C29"/>
    <w:rsid w:val="00646DA3"/>
    <w:rsid w:val="00646F8A"/>
    <w:rsid w:val="006471C4"/>
    <w:rsid w:val="006475DE"/>
    <w:rsid w:val="00647929"/>
    <w:rsid w:val="00647FBC"/>
    <w:rsid w:val="006500E4"/>
    <w:rsid w:val="006502FC"/>
    <w:rsid w:val="006504C4"/>
    <w:rsid w:val="00650985"/>
    <w:rsid w:val="00650C1E"/>
    <w:rsid w:val="00650EBA"/>
    <w:rsid w:val="0065108B"/>
    <w:rsid w:val="00651184"/>
    <w:rsid w:val="006512D2"/>
    <w:rsid w:val="006512E7"/>
    <w:rsid w:val="006512ED"/>
    <w:rsid w:val="006514E4"/>
    <w:rsid w:val="00651553"/>
    <w:rsid w:val="00651AB6"/>
    <w:rsid w:val="00651E67"/>
    <w:rsid w:val="0065257B"/>
    <w:rsid w:val="006531DB"/>
    <w:rsid w:val="0065328C"/>
    <w:rsid w:val="00653349"/>
    <w:rsid w:val="00653583"/>
    <w:rsid w:val="006535F6"/>
    <w:rsid w:val="00653D5D"/>
    <w:rsid w:val="0065413D"/>
    <w:rsid w:val="00654179"/>
    <w:rsid w:val="006541DB"/>
    <w:rsid w:val="00654340"/>
    <w:rsid w:val="006545C9"/>
    <w:rsid w:val="006548C7"/>
    <w:rsid w:val="00654A53"/>
    <w:rsid w:val="00655435"/>
    <w:rsid w:val="0065581E"/>
    <w:rsid w:val="006560EC"/>
    <w:rsid w:val="006561D4"/>
    <w:rsid w:val="00656476"/>
    <w:rsid w:val="0065678E"/>
    <w:rsid w:val="00656BB2"/>
    <w:rsid w:val="00656C0D"/>
    <w:rsid w:val="006572A6"/>
    <w:rsid w:val="006572B7"/>
    <w:rsid w:val="00657681"/>
    <w:rsid w:val="006578F7"/>
    <w:rsid w:val="00657961"/>
    <w:rsid w:val="00657D41"/>
    <w:rsid w:val="00657DAA"/>
    <w:rsid w:val="006601A4"/>
    <w:rsid w:val="00660400"/>
    <w:rsid w:val="006609F5"/>
    <w:rsid w:val="00660B8A"/>
    <w:rsid w:val="00660DD8"/>
    <w:rsid w:val="006617D8"/>
    <w:rsid w:val="00661925"/>
    <w:rsid w:val="00662A04"/>
    <w:rsid w:val="00662B1B"/>
    <w:rsid w:val="00662B38"/>
    <w:rsid w:val="00663051"/>
    <w:rsid w:val="00663119"/>
    <w:rsid w:val="0066315D"/>
    <w:rsid w:val="00663455"/>
    <w:rsid w:val="0066363B"/>
    <w:rsid w:val="00663B2D"/>
    <w:rsid w:val="006640A9"/>
    <w:rsid w:val="006647BC"/>
    <w:rsid w:val="006648AF"/>
    <w:rsid w:val="0066492B"/>
    <w:rsid w:val="00664B00"/>
    <w:rsid w:val="00664E48"/>
    <w:rsid w:val="00665B32"/>
    <w:rsid w:val="00665EBB"/>
    <w:rsid w:val="00666691"/>
    <w:rsid w:val="006666EC"/>
    <w:rsid w:val="00666924"/>
    <w:rsid w:val="00666E8E"/>
    <w:rsid w:val="006672EF"/>
    <w:rsid w:val="0066755D"/>
    <w:rsid w:val="00667B45"/>
    <w:rsid w:val="00667BB4"/>
    <w:rsid w:val="0067000F"/>
    <w:rsid w:val="006709DD"/>
    <w:rsid w:val="00670AA1"/>
    <w:rsid w:val="00670C31"/>
    <w:rsid w:val="00670CF5"/>
    <w:rsid w:val="00670D23"/>
    <w:rsid w:val="00670E7C"/>
    <w:rsid w:val="006711FF"/>
    <w:rsid w:val="00671236"/>
    <w:rsid w:val="00671285"/>
    <w:rsid w:val="00671915"/>
    <w:rsid w:val="006724D8"/>
    <w:rsid w:val="00672518"/>
    <w:rsid w:val="00672646"/>
    <w:rsid w:val="00673204"/>
    <w:rsid w:val="006732FF"/>
    <w:rsid w:val="00673458"/>
    <w:rsid w:val="006734D4"/>
    <w:rsid w:val="00673540"/>
    <w:rsid w:val="00673712"/>
    <w:rsid w:val="00673BB3"/>
    <w:rsid w:val="006740F9"/>
    <w:rsid w:val="0067430B"/>
    <w:rsid w:val="00674EA9"/>
    <w:rsid w:val="00674FD5"/>
    <w:rsid w:val="006751F9"/>
    <w:rsid w:val="0067528B"/>
    <w:rsid w:val="006758C2"/>
    <w:rsid w:val="00675A56"/>
    <w:rsid w:val="00675B62"/>
    <w:rsid w:val="00675C35"/>
    <w:rsid w:val="0067614C"/>
    <w:rsid w:val="00676271"/>
    <w:rsid w:val="006762EE"/>
    <w:rsid w:val="00676627"/>
    <w:rsid w:val="006769ED"/>
    <w:rsid w:val="006771D5"/>
    <w:rsid w:val="006774CB"/>
    <w:rsid w:val="006775ED"/>
    <w:rsid w:val="0067799F"/>
    <w:rsid w:val="00677D09"/>
    <w:rsid w:val="00677E37"/>
    <w:rsid w:val="00680778"/>
    <w:rsid w:val="0068078F"/>
    <w:rsid w:val="006809EC"/>
    <w:rsid w:val="00680B81"/>
    <w:rsid w:val="00680BB7"/>
    <w:rsid w:val="00680E99"/>
    <w:rsid w:val="00680FAA"/>
    <w:rsid w:val="00681024"/>
    <w:rsid w:val="0068109D"/>
    <w:rsid w:val="006811B6"/>
    <w:rsid w:val="00681286"/>
    <w:rsid w:val="0068168A"/>
    <w:rsid w:val="00681901"/>
    <w:rsid w:val="00681AC1"/>
    <w:rsid w:val="00681F48"/>
    <w:rsid w:val="00682143"/>
    <w:rsid w:val="006823EE"/>
    <w:rsid w:val="00682679"/>
    <w:rsid w:val="006826C8"/>
    <w:rsid w:val="006828B1"/>
    <w:rsid w:val="006828DC"/>
    <w:rsid w:val="006828FA"/>
    <w:rsid w:val="00683092"/>
    <w:rsid w:val="00683318"/>
    <w:rsid w:val="006838B1"/>
    <w:rsid w:val="006838F4"/>
    <w:rsid w:val="00683A2C"/>
    <w:rsid w:val="00683CE0"/>
    <w:rsid w:val="00684072"/>
    <w:rsid w:val="00684159"/>
    <w:rsid w:val="00684221"/>
    <w:rsid w:val="00684347"/>
    <w:rsid w:val="00684562"/>
    <w:rsid w:val="00684964"/>
    <w:rsid w:val="00685375"/>
    <w:rsid w:val="00685878"/>
    <w:rsid w:val="00685BC3"/>
    <w:rsid w:val="00685C19"/>
    <w:rsid w:val="00685F93"/>
    <w:rsid w:val="00686108"/>
    <w:rsid w:val="00686522"/>
    <w:rsid w:val="0068681D"/>
    <w:rsid w:val="0068695C"/>
    <w:rsid w:val="00686DBF"/>
    <w:rsid w:val="00687A03"/>
    <w:rsid w:val="00687BCA"/>
    <w:rsid w:val="00687D3D"/>
    <w:rsid w:val="00690315"/>
    <w:rsid w:val="00690519"/>
    <w:rsid w:val="00690574"/>
    <w:rsid w:val="00690633"/>
    <w:rsid w:val="006907F0"/>
    <w:rsid w:val="00690AA3"/>
    <w:rsid w:val="00690B3D"/>
    <w:rsid w:val="00690C40"/>
    <w:rsid w:val="00691101"/>
    <w:rsid w:val="006913B1"/>
    <w:rsid w:val="006913B8"/>
    <w:rsid w:val="00691930"/>
    <w:rsid w:val="006919BF"/>
    <w:rsid w:val="00691AED"/>
    <w:rsid w:val="00691D50"/>
    <w:rsid w:val="0069228B"/>
    <w:rsid w:val="006923D9"/>
    <w:rsid w:val="006927C3"/>
    <w:rsid w:val="00692FA4"/>
    <w:rsid w:val="006930B4"/>
    <w:rsid w:val="0069337C"/>
    <w:rsid w:val="006933CC"/>
    <w:rsid w:val="006935FC"/>
    <w:rsid w:val="0069390D"/>
    <w:rsid w:val="00693A42"/>
    <w:rsid w:val="00693A66"/>
    <w:rsid w:val="00693B99"/>
    <w:rsid w:val="00693D36"/>
    <w:rsid w:val="00693D89"/>
    <w:rsid w:val="0069411A"/>
    <w:rsid w:val="0069441E"/>
    <w:rsid w:val="0069450D"/>
    <w:rsid w:val="0069458B"/>
    <w:rsid w:val="00694595"/>
    <w:rsid w:val="00694752"/>
    <w:rsid w:val="00694A83"/>
    <w:rsid w:val="00694B71"/>
    <w:rsid w:val="00694D7C"/>
    <w:rsid w:val="00694E55"/>
    <w:rsid w:val="00694E7F"/>
    <w:rsid w:val="00694F48"/>
    <w:rsid w:val="00694F89"/>
    <w:rsid w:val="0069516E"/>
    <w:rsid w:val="00695271"/>
    <w:rsid w:val="00695402"/>
    <w:rsid w:val="00695CBA"/>
    <w:rsid w:val="00695DB5"/>
    <w:rsid w:val="00695DD9"/>
    <w:rsid w:val="00695EF5"/>
    <w:rsid w:val="00696383"/>
    <w:rsid w:val="00696610"/>
    <w:rsid w:val="0069742C"/>
    <w:rsid w:val="00697718"/>
    <w:rsid w:val="006977C7"/>
    <w:rsid w:val="00697B46"/>
    <w:rsid w:val="006A00FE"/>
    <w:rsid w:val="006A0A76"/>
    <w:rsid w:val="006A0BFD"/>
    <w:rsid w:val="006A0F80"/>
    <w:rsid w:val="006A0FDF"/>
    <w:rsid w:val="006A169B"/>
    <w:rsid w:val="006A1A9E"/>
    <w:rsid w:val="006A1B6B"/>
    <w:rsid w:val="006A1BC5"/>
    <w:rsid w:val="006A1D45"/>
    <w:rsid w:val="006A1D9F"/>
    <w:rsid w:val="006A1DD7"/>
    <w:rsid w:val="006A2488"/>
    <w:rsid w:val="006A272B"/>
    <w:rsid w:val="006A2CC4"/>
    <w:rsid w:val="006A3316"/>
    <w:rsid w:val="006A35BA"/>
    <w:rsid w:val="006A402F"/>
    <w:rsid w:val="006A4471"/>
    <w:rsid w:val="006A48D7"/>
    <w:rsid w:val="006A4926"/>
    <w:rsid w:val="006A4A26"/>
    <w:rsid w:val="006A4BEB"/>
    <w:rsid w:val="006A517F"/>
    <w:rsid w:val="006A527D"/>
    <w:rsid w:val="006A535D"/>
    <w:rsid w:val="006A5A7E"/>
    <w:rsid w:val="006A5C6C"/>
    <w:rsid w:val="006A5EE3"/>
    <w:rsid w:val="006A625A"/>
    <w:rsid w:val="006A6545"/>
    <w:rsid w:val="006A662D"/>
    <w:rsid w:val="006A6968"/>
    <w:rsid w:val="006A6C43"/>
    <w:rsid w:val="006A7709"/>
    <w:rsid w:val="006A783D"/>
    <w:rsid w:val="006A7D2C"/>
    <w:rsid w:val="006A7D84"/>
    <w:rsid w:val="006B03D1"/>
    <w:rsid w:val="006B057A"/>
    <w:rsid w:val="006B07F7"/>
    <w:rsid w:val="006B08A7"/>
    <w:rsid w:val="006B1103"/>
    <w:rsid w:val="006B1375"/>
    <w:rsid w:val="006B17EF"/>
    <w:rsid w:val="006B223E"/>
    <w:rsid w:val="006B231E"/>
    <w:rsid w:val="006B258A"/>
    <w:rsid w:val="006B36B2"/>
    <w:rsid w:val="006B390A"/>
    <w:rsid w:val="006B3AD4"/>
    <w:rsid w:val="006B3AE3"/>
    <w:rsid w:val="006B3D8C"/>
    <w:rsid w:val="006B3EA7"/>
    <w:rsid w:val="006B41B3"/>
    <w:rsid w:val="006B4217"/>
    <w:rsid w:val="006B48D0"/>
    <w:rsid w:val="006B4A05"/>
    <w:rsid w:val="006B4C91"/>
    <w:rsid w:val="006B4ECA"/>
    <w:rsid w:val="006B5065"/>
    <w:rsid w:val="006B5291"/>
    <w:rsid w:val="006B5325"/>
    <w:rsid w:val="006B56A8"/>
    <w:rsid w:val="006B572F"/>
    <w:rsid w:val="006B5C99"/>
    <w:rsid w:val="006B5F0B"/>
    <w:rsid w:val="006B5F21"/>
    <w:rsid w:val="006B6041"/>
    <w:rsid w:val="006B60C0"/>
    <w:rsid w:val="006B652A"/>
    <w:rsid w:val="006B6B9A"/>
    <w:rsid w:val="006B6C21"/>
    <w:rsid w:val="006B6C64"/>
    <w:rsid w:val="006B6F2D"/>
    <w:rsid w:val="006B6F30"/>
    <w:rsid w:val="006B71AF"/>
    <w:rsid w:val="006B7275"/>
    <w:rsid w:val="006B73D7"/>
    <w:rsid w:val="006B749D"/>
    <w:rsid w:val="006B78C0"/>
    <w:rsid w:val="006B78D6"/>
    <w:rsid w:val="006B78E3"/>
    <w:rsid w:val="006B7D4E"/>
    <w:rsid w:val="006B7F76"/>
    <w:rsid w:val="006C0605"/>
    <w:rsid w:val="006C07B2"/>
    <w:rsid w:val="006C07DA"/>
    <w:rsid w:val="006C0A87"/>
    <w:rsid w:val="006C0F6B"/>
    <w:rsid w:val="006C18DC"/>
    <w:rsid w:val="006C1AF9"/>
    <w:rsid w:val="006C1DA5"/>
    <w:rsid w:val="006C1E56"/>
    <w:rsid w:val="006C21D2"/>
    <w:rsid w:val="006C23FA"/>
    <w:rsid w:val="006C2450"/>
    <w:rsid w:val="006C26E6"/>
    <w:rsid w:val="006C2945"/>
    <w:rsid w:val="006C2C10"/>
    <w:rsid w:val="006C2C4C"/>
    <w:rsid w:val="006C2CBA"/>
    <w:rsid w:val="006C327C"/>
    <w:rsid w:val="006C34D5"/>
    <w:rsid w:val="006C35CE"/>
    <w:rsid w:val="006C3CF8"/>
    <w:rsid w:val="006C4571"/>
    <w:rsid w:val="006C45EF"/>
    <w:rsid w:val="006C4B1C"/>
    <w:rsid w:val="006C4D05"/>
    <w:rsid w:val="006C4F92"/>
    <w:rsid w:val="006C5302"/>
    <w:rsid w:val="006C5548"/>
    <w:rsid w:val="006C56CA"/>
    <w:rsid w:val="006C572B"/>
    <w:rsid w:val="006C587B"/>
    <w:rsid w:val="006C677D"/>
    <w:rsid w:val="006C67EA"/>
    <w:rsid w:val="006C6F09"/>
    <w:rsid w:val="006C73B7"/>
    <w:rsid w:val="006C74EC"/>
    <w:rsid w:val="006C770B"/>
    <w:rsid w:val="006C77B7"/>
    <w:rsid w:val="006C7854"/>
    <w:rsid w:val="006C7A32"/>
    <w:rsid w:val="006C7F82"/>
    <w:rsid w:val="006C7FC0"/>
    <w:rsid w:val="006D003D"/>
    <w:rsid w:val="006D0362"/>
    <w:rsid w:val="006D0395"/>
    <w:rsid w:val="006D0558"/>
    <w:rsid w:val="006D07E7"/>
    <w:rsid w:val="006D080C"/>
    <w:rsid w:val="006D0956"/>
    <w:rsid w:val="006D0AE6"/>
    <w:rsid w:val="006D0B47"/>
    <w:rsid w:val="006D0C14"/>
    <w:rsid w:val="006D0C98"/>
    <w:rsid w:val="006D0DD3"/>
    <w:rsid w:val="006D0FE1"/>
    <w:rsid w:val="006D102B"/>
    <w:rsid w:val="006D106D"/>
    <w:rsid w:val="006D131C"/>
    <w:rsid w:val="006D1486"/>
    <w:rsid w:val="006D16A0"/>
    <w:rsid w:val="006D1E43"/>
    <w:rsid w:val="006D2355"/>
    <w:rsid w:val="006D285A"/>
    <w:rsid w:val="006D294D"/>
    <w:rsid w:val="006D2D24"/>
    <w:rsid w:val="006D2D3E"/>
    <w:rsid w:val="006D2D96"/>
    <w:rsid w:val="006D3000"/>
    <w:rsid w:val="006D30A3"/>
    <w:rsid w:val="006D3470"/>
    <w:rsid w:val="006D3596"/>
    <w:rsid w:val="006D37C4"/>
    <w:rsid w:val="006D3852"/>
    <w:rsid w:val="006D386A"/>
    <w:rsid w:val="006D3D2F"/>
    <w:rsid w:val="006D4072"/>
    <w:rsid w:val="006D4078"/>
    <w:rsid w:val="006D4956"/>
    <w:rsid w:val="006D52AB"/>
    <w:rsid w:val="006D56F7"/>
    <w:rsid w:val="006D5F96"/>
    <w:rsid w:val="006D6310"/>
    <w:rsid w:val="006D67CD"/>
    <w:rsid w:val="006D6A15"/>
    <w:rsid w:val="006D6FCC"/>
    <w:rsid w:val="006D70F0"/>
    <w:rsid w:val="006D712D"/>
    <w:rsid w:val="006D7345"/>
    <w:rsid w:val="006D741C"/>
    <w:rsid w:val="006D7543"/>
    <w:rsid w:val="006D78C7"/>
    <w:rsid w:val="006D7915"/>
    <w:rsid w:val="006D7939"/>
    <w:rsid w:val="006D7D1A"/>
    <w:rsid w:val="006D7D98"/>
    <w:rsid w:val="006E0299"/>
    <w:rsid w:val="006E0444"/>
    <w:rsid w:val="006E0B71"/>
    <w:rsid w:val="006E1483"/>
    <w:rsid w:val="006E168E"/>
    <w:rsid w:val="006E18B0"/>
    <w:rsid w:val="006E1956"/>
    <w:rsid w:val="006E1965"/>
    <w:rsid w:val="006E1EB8"/>
    <w:rsid w:val="006E2707"/>
    <w:rsid w:val="006E2F64"/>
    <w:rsid w:val="006E31F3"/>
    <w:rsid w:val="006E3239"/>
    <w:rsid w:val="006E32D4"/>
    <w:rsid w:val="006E33B3"/>
    <w:rsid w:val="006E341C"/>
    <w:rsid w:val="006E3986"/>
    <w:rsid w:val="006E3A4F"/>
    <w:rsid w:val="006E3DBC"/>
    <w:rsid w:val="006E3F13"/>
    <w:rsid w:val="006E441F"/>
    <w:rsid w:val="006E45C5"/>
    <w:rsid w:val="006E4611"/>
    <w:rsid w:val="006E4A1A"/>
    <w:rsid w:val="006E4EDF"/>
    <w:rsid w:val="006E55B6"/>
    <w:rsid w:val="006E5740"/>
    <w:rsid w:val="006E5F1C"/>
    <w:rsid w:val="006E61AF"/>
    <w:rsid w:val="006E6B32"/>
    <w:rsid w:val="006E6FF2"/>
    <w:rsid w:val="006E73F6"/>
    <w:rsid w:val="006E781E"/>
    <w:rsid w:val="006E7AA6"/>
    <w:rsid w:val="006E7BBD"/>
    <w:rsid w:val="006E7C4C"/>
    <w:rsid w:val="006E7D02"/>
    <w:rsid w:val="006F000B"/>
    <w:rsid w:val="006F02F3"/>
    <w:rsid w:val="006F0984"/>
    <w:rsid w:val="006F0C37"/>
    <w:rsid w:val="006F103C"/>
    <w:rsid w:val="006F177F"/>
    <w:rsid w:val="006F17E8"/>
    <w:rsid w:val="006F1A5E"/>
    <w:rsid w:val="006F1D70"/>
    <w:rsid w:val="006F1F0E"/>
    <w:rsid w:val="006F2357"/>
    <w:rsid w:val="006F2B27"/>
    <w:rsid w:val="006F2B31"/>
    <w:rsid w:val="006F32C3"/>
    <w:rsid w:val="006F336B"/>
    <w:rsid w:val="006F366B"/>
    <w:rsid w:val="006F3CBF"/>
    <w:rsid w:val="006F412C"/>
    <w:rsid w:val="006F43AE"/>
    <w:rsid w:val="006F4521"/>
    <w:rsid w:val="006F477B"/>
    <w:rsid w:val="006F4782"/>
    <w:rsid w:val="006F49AC"/>
    <w:rsid w:val="006F4C64"/>
    <w:rsid w:val="006F501B"/>
    <w:rsid w:val="006F5332"/>
    <w:rsid w:val="006F5345"/>
    <w:rsid w:val="006F562E"/>
    <w:rsid w:val="006F59BC"/>
    <w:rsid w:val="006F59C2"/>
    <w:rsid w:val="006F618F"/>
    <w:rsid w:val="006F656C"/>
    <w:rsid w:val="006F6632"/>
    <w:rsid w:val="006F6666"/>
    <w:rsid w:val="006F68C7"/>
    <w:rsid w:val="006F6BBB"/>
    <w:rsid w:val="006F6CAF"/>
    <w:rsid w:val="006F6E23"/>
    <w:rsid w:val="006F7487"/>
    <w:rsid w:val="006F7867"/>
    <w:rsid w:val="006F7B86"/>
    <w:rsid w:val="006F7C13"/>
    <w:rsid w:val="006F7CAF"/>
    <w:rsid w:val="006F7EAD"/>
    <w:rsid w:val="0070007F"/>
    <w:rsid w:val="00700104"/>
    <w:rsid w:val="007001E2"/>
    <w:rsid w:val="00700655"/>
    <w:rsid w:val="007007F3"/>
    <w:rsid w:val="00700943"/>
    <w:rsid w:val="00700C34"/>
    <w:rsid w:val="00700D0D"/>
    <w:rsid w:val="00700E0C"/>
    <w:rsid w:val="00701A60"/>
    <w:rsid w:val="00701B41"/>
    <w:rsid w:val="00701E78"/>
    <w:rsid w:val="00701E91"/>
    <w:rsid w:val="00702296"/>
    <w:rsid w:val="007022A1"/>
    <w:rsid w:val="007023AA"/>
    <w:rsid w:val="00702431"/>
    <w:rsid w:val="0070252B"/>
    <w:rsid w:val="007028EA"/>
    <w:rsid w:val="007037E4"/>
    <w:rsid w:val="007038FA"/>
    <w:rsid w:val="00703AF0"/>
    <w:rsid w:val="00703B47"/>
    <w:rsid w:val="00703C79"/>
    <w:rsid w:val="00703E6D"/>
    <w:rsid w:val="0070413F"/>
    <w:rsid w:val="007046F1"/>
    <w:rsid w:val="0070495F"/>
    <w:rsid w:val="00704FC9"/>
    <w:rsid w:val="00705167"/>
    <w:rsid w:val="007051BC"/>
    <w:rsid w:val="00705558"/>
    <w:rsid w:val="00705A46"/>
    <w:rsid w:val="00705C75"/>
    <w:rsid w:val="00706472"/>
    <w:rsid w:val="007066F8"/>
    <w:rsid w:val="00706898"/>
    <w:rsid w:val="00706BFD"/>
    <w:rsid w:val="0070704F"/>
    <w:rsid w:val="0070729D"/>
    <w:rsid w:val="00707726"/>
    <w:rsid w:val="00707C10"/>
    <w:rsid w:val="00707C8A"/>
    <w:rsid w:val="00710028"/>
    <w:rsid w:val="00710216"/>
    <w:rsid w:val="007102BA"/>
    <w:rsid w:val="00710530"/>
    <w:rsid w:val="007106C4"/>
    <w:rsid w:val="007109D2"/>
    <w:rsid w:val="007109DC"/>
    <w:rsid w:val="00710AB0"/>
    <w:rsid w:val="007111C8"/>
    <w:rsid w:val="007119C0"/>
    <w:rsid w:val="00711A46"/>
    <w:rsid w:val="00711EB5"/>
    <w:rsid w:val="007124EF"/>
    <w:rsid w:val="00713256"/>
    <w:rsid w:val="007133F6"/>
    <w:rsid w:val="00713726"/>
    <w:rsid w:val="007137EB"/>
    <w:rsid w:val="00713A67"/>
    <w:rsid w:val="00713BC7"/>
    <w:rsid w:val="00713E19"/>
    <w:rsid w:val="00713E78"/>
    <w:rsid w:val="00713E7D"/>
    <w:rsid w:val="00713EFF"/>
    <w:rsid w:val="00713FDA"/>
    <w:rsid w:val="00714224"/>
    <w:rsid w:val="00714607"/>
    <w:rsid w:val="007149A0"/>
    <w:rsid w:val="007149D2"/>
    <w:rsid w:val="00714DDB"/>
    <w:rsid w:val="00714E87"/>
    <w:rsid w:val="00714EE7"/>
    <w:rsid w:val="00715042"/>
    <w:rsid w:val="007150E0"/>
    <w:rsid w:val="0071550C"/>
    <w:rsid w:val="007155E0"/>
    <w:rsid w:val="00715607"/>
    <w:rsid w:val="00715878"/>
    <w:rsid w:val="00715DC1"/>
    <w:rsid w:val="00715F3F"/>
    <w:rsid w:val="0071624C"/>
    <w:rsid w:val="007166D4"/>
    <w:rsid w:val="007169FC"/>
    <w:rsid w:val="00716A6B"/>
    <w:rsid w:val="00716B46"/>
    <w:rsid w:val="00716ED5"/>
    <w:rsid w:val="00716F1D"/>
    <w:rsid w:val="00716F3D"/>
    <w:rsid w:val="00716F4A"/>
    <w:rsid w:val="00717696"/>
    <w:rsid w:val="0071795C"/>
    <w:rsid w:val="00717EED"/>
    <w:rsid w:val="00720367"/>
    <w:rsid w:val="007206BB"/>
    <w:rsid w:val="007208C9"/>
    <w:rsid w:val="007208DE"/>
    <w:rsid w:val="00720B0B"/>
    <w:rsid w:val="00720C22"/>
    <w:rsid w:val="00720C63"/>
    <w:rsid w:val="00720E51"/>
    <w:rsid w:val="0072105C"/>
    <w:rsid w:val="00721512"/>
    <w:rsid w:val="00721591"/>
    <w:rsid w:val="00721954"/>
    <w:rsid w:val="00721973"/>
    <w:rsid w:val="00721AFB"/>
    <w:rsid w:val="00721EB5"/>
    <w:rsid w:val="00722548"/>
    <w:rsid w:val="00722909"/>
    <w:rsid w:val="007229BC"/>
    <w:rsid w:val="00722A4B"/>
    <w:rsid w:val="00722E22"/>
    <w:rsid w:val="007231AC"/>
    <w:rsid w:val="00723292"/>
    <w:rsid w:val="00723381"/>
    <w:rsid w:val="007233B9"/>
    <w:rsid w:val="007243B8"/>
    <w:rsid w:val="0072440A"/>
    <w:rsid w:val="00724478"/>
    <w:rsid w:val="007249AC"/>
    <w:rsid w:val="00724A6D"/>
    <w:rsid w:val="00724ED0"/>
    <w:rsid w:val="0072565A"/>
    <w:rsid w:val="0072571B"/>
    <w:rsid w:val="00725A25"/>
    <w:rsid w:val="00725B20"/>
    <w:rsid w:val="007261AE"/>
    <w:rsid w:val="007263E4"/>
    <w:rsid w:val="00726766"/>
    <w:rsid w:val="00726824"/>
    <w:rsid w:val="00726B18"/>
    <w:rsid w:val="00726E88"/>
    <w:rsid w:val="00726F7D"/>
    <w:rsid w:val="00727B8D"/>
    <w:rsid w:val="00727BCF"/>
    <w:rsid w:val="00727D87"/>
    <w:rsid w:val="0073003B"/>
    <w:rsid w:val="00730124"/>
    <w:rsid w:val="007301B7"/>
    <w:rsid w:val="007301E8"/>
    <w:rsid w:val="00730430"/>
    <w:rsid w:val="007306E3"/>
    <w:rsid w:val="00731042"/>
    <w:rsid w:val="0073107C"/>
    <w:rsid w:val="00731747"/>
    <w:rsid w:val="0073183B"/>
    <w:rsid w:val="00731947"/>
    <w:rsid w:val="00731A44"/>
    <w:rsid w:val="007320D8"/>
    <w:rsid w:val="00732144"/>
    <w:rsid w:val="00732168"/>
    <w:rsid w:val="0073221F"/>
    <w:rsid w:val="00732225"/>
    <w:rsid w:val="00732288"/>
    <w:rsid w:val="007326BE"/>
    <w:rsid w:val="007329C8"/>
    <w:rsid w:val="00732E58"/>
    <w:rsid w:val="00732F7F"/>
    <w:rsid w:val="007330C0"/>
    <w:rsid w:val="00733AB8"/>
    <w:rsid w:val="00733FFA"/>
    <w:rsid w:val="0073444D"/>
    <w:rsid w:val="007346CD"/>
    <w:rsid w:val="00734931"/>
    <w:rsid w:val="00735497"/>
    <w:rsid w:val="0073550C"/>
    <w:rsid w:val="0073562B"/>
    <w:rsid w:val="007357FA"/>
    <w:rsid w:val="0073594A"/>
    <w:rsid w:val="00735959"/>
    <w:rsid w:val="007362E0"/>
    <w:rsid w:val="00736489"/>
    <w:rsid w:val="0073680E"/>
    <w:rsid w:val="00736AD6"/>
    <w:rsid w:val="00736E39"/>
    <w:rsid w:val="007370DE"/>
    <w:rsid w:val="007374A5"/>
    <w:rsid w:val="00737BAC"/>
    <w:rsid w:val="00737BFE"/>
    <w:rsid w:val="00740146"/>
    <w:rsid w:val="0074046B"/>
    <w:rsid w:val="00740648"/>
    <w:rsid w:val="00740815"/>
    <w:rsid w:val="00740A9C"/>
    <w:rsid w:val="00740C1C"/>
    <w:rsid w:val="00740CA3"/>
    <w:rsid w:val="007413E5"/>
    <w:rsid w:val="00741A97"/>
    <w:rsid w:val="00741B9B"/>
    <w:rsid w:val="007420F7"/>
    <w:rsid w:val="0074212D"/>
    <w:rsid w:val="00742377"/>
    <w:rsid w:val="0074266C"/>
    <w:rsid w:val="00742929"/>
    <w:rsid w:val="00742969"/>
    <w:rsid w:val="00742B61"/>
    <w:rsid w:val="007430BB"/>
    <w:rsid w:val="00743530"/>
    <w:rsid w:val="0074366E"/>
    <w:rsid w:val="00743AA6"/>
    <w:rsid w:val="007442FA"/>
    <w:rsid w:val="007444A2"/>
    <w:rsid w:val="00744E5C"/>
    <w:rsid w:val="007450A8"/>
    <w:rsid w:val="00745489"/>
    <w:rsid w:val="00745917"/>
    <w:rsid w:val="00745DAA"/>
    <w:rsid w:val="007468AB"/>
    <w:rsid w:val="00746B0E"/>
    <w:rsid w:val="00746B9D"/>
    <w:rsid w:val="00746D3E"/>
    <w:rsid w:val="00746D6F"/>
    <w:rsid w:val="0074782A"/>
    <w:rsid w:val="00747A10"/>
    <w:rsid w:val="00747CD7"/>
    <w:rsid w:val="00747E5F"/>
    <w:rsid w:val="00747F97"/>
    <w:rsid w:val="00750160"/>
    <w:rsid w:val="007502F6"/>
    <w:rsid w:val="00750703"/>
    <w:rsid w:val="0075082F"/>
    <w:rsid w:val="00750A5E"/>
    <w:rsid w:val="00750D3C"/>
    <w:rsid w:val="00751C87"/>
    <w:rsid w:val="00752201"/>
    <w:rsid w:val="00752330"/>
    <w:rsid w:val="007525C7"/>
    <w:rsid w:val="0075303B"/>
    <w:rsid w:val="00753594"/>
    <w:rsid w:val="0075398E"/>
    <w:rsid w:val="00753A3A"/>
    <w:rsid w:val="00753B8C"/>
    <w:rsid w:val="00753D3B"/>
    <w:rsid w:val="0075450A"/>
    <w:rsid w:val="00754974"/>
    <w:rsid w:val="00754AE9"/>
    <w:rsid w:val="00754CA1"/>
    <w:rsid w:val="007550A7"/>
    <w:rsid w:val="0075553B"/>
    <w:rsid w:val="00755592"/>
    <w:rsid w:val="00755658"/>
    <w:rsid w:val="00755B4F"/>
    <w:rsid w:val="00756762"/>
    <w:rsid w:val="00756848"/>
    <w:rsid w:val="00756AAB"/>
    <w:rsid w:val="00756D4D"/>
    <w:rsid w:val="00757406"/>
    <w:rsid w:val="00757717"/>
    <w:rsid w:val="007606BE"/>
    <w:rsid w:val="00760763"/>
    <w:rsid w:val="00760A7E"/>
    <w:rsid w:val="007610FC"/>
    <w:rsid w:val="0076116B"/>
    <w:rsid w:val="00761932"/>
    <w:rsid w:val="00761F0C"/>
    <w:rsid w:val="00762215"/>
    <w:rsid w:val="007624A2"/>
    <w:rsid w:val="00762505"/>
    <w:rsid w:val="0076260C"/>
    <w:rsid w:val="007630B1"/>
    <w:rsid w:val="007631EB"/>
    <w:rsid w:val="00763343"/>
    <w:rsid w:val="00763485"/>
    <w:rsid w:val="00763626"/>
    <w:rsid w:val="00763CC2"/>
    <w:rsid w:val="00763ECB"/>
    <w:rsid w:val="00763F4A"/>
    <w:rsid w:val="007648E0"/>
    <w:rsid w:val="00764A0F"/>
    <w:rsid w:val="00764EE4"/>
    <w:rsid w:val="00765187"/>
    <w:rsid w:val="00765412"/>
    <w:rsid w:val="00765498"/>
    <w:rsid w:val="0076554C"/>
    <w:rsid w:val="007655AD"/>
    <w:rsid w:val="00765A3D"/>
    <w:rsid w:val="00765A90"/>
    <w:rsid w:val="00765ACF"/>
    <w:rsid w:val="00765EC0"/>
    <w:rsid w:val="007661D9"/>
    <w:rsid w:val="00766390"/>
    <w:rsid w:val="007664B7"/>
    <w:rsid w:val="00766788"/>
    <w:rsid w:val="00766D49"/>
    <w:rsid w:val="00766EAA"/>
    <w:rsid w:val="0076721F"/>
    <w:rsid w:val="00767355"/>
    <w:rsid w:val="007675D5"/>
    <w:rsid w:val="007679A5"/>
    <w:rsid w:val="00770180"/>
    <w:rsid w:val="007701D9"/>
    <w:rsid w:val="007702A7"/>
    <w:rsid w:val="00770504"/>
    <w:rsid w:val="007706D0"/>
    <w:rsid w:val="0077101B"/>
    <w:rsid w:val="0077119A"/>
    <w:rsid w:val="00771313"/>
    <w:rsid w:val="00771583"/>
    <w:rsid w:val="0077177E"/>
    <w:rsid w:val="00772007"/>
    <w:rsid w:val="007720B5"/>
    <w:rsid w:val="007721E4"/>
    <w:rsid w:val="0077244C"/>
    <w:rsid w:val="0077267A"/>
    <w:rsid w:val="007728DB"/>
    <w:rsid w:val="00772B38"/>
    <w:rsid w:val="00772DEB"/>
    <w:rsid w:val="00773847"/>
    <w:rsid w:val="00773B26"/>
    <w:rsid w:val="00773B28"/>
    <w:rsid w:val="00773D9E"/>
    <w:rsid w:val="00774191"/>
    <w:rsid w:val="0077426A"/>
    <w:rsid w:val="00774538"/>
    <w:rsid w:val="0077480B"/>
    <w:rsid w:val="00774BAC"/>
    <w:rsid w:val="00775655"/>
    <w:rsid w:val="0077572B"/>
    <w:rsid w:val="0077596E"/>
    <w:rsid w:val="00775A71"/>
    <w:rsid w:val="00775BC0"/>
    <w:rsid w:val="00775F13"/>
    <w:rsid w:val="007760BD"/>
    <w:rsid w:val="007763C6"/>
    <w:rsid w:val="007765A2"/>
    <w:rsid w:val="00776746"/>
    <w:rsid w:val="0077682D"/>
    <w:rsid w:val="00776A40"/>
    <w:rsid w:val="00776B06"/>
    <w:rsid w:val="00776D4C"/>
    <w:rsid w:val="00776FE3"/>
    <w:rsid w:val="00776FEC"/>
    <w:rsid w:val="007773CA"/>
    <w:rsid w:val="007778BE"/>
    <w:rsid w:val="00777B7D"/>
    <w:rsid w:val="00777F39"/>
    <w:rsid w:val="00777FF4"/>
    <w:rsid w:val="00780436"/>
    <w:rsid w:val="0078078C"/>
    <w:rsid w:val="007807EA"/>
    <w:rsid w:val="00780877"/>
    <w:rsid w:val="00780BBD"/>
    <w:rsid w:val="00781534"/>
    <w:rsid w:val="0078179C"/>
    <w:rsid w:val="007817E0"/>
    <w:rsid w:val="00781FFD"/>
    <w:rsid w:val="0078277C"/>
    <w:rsid w:val="00782A18"/>
    <w:rsid w:val="00783169"/>
    <w:rsid w:val="0078324D"/>
    <w:rsid w:val="00783262"/>
    <w:rsid w:val="007834F5"/>
    <w:rsid w:val="007835CF"/>
    <w:rsid w:val="007839C5"/>
    <w:rsid w:val="00783C6F"/>
    <w:rsid w:val="00784119"/>
    <w:rsid w:val="0078428B"/>
    <w:rsid w:val="007843F9"/>
    <w:rsid w:val="00784728"/>
    <w:rsid w:val="007852F7"/>
    <w:rsid w:val="007856CF"/>
    <w:rsid w:val="00785832"/>
    <w:rsid w:val="007859B8"/>
    <w:rsid w:val="007860C4"/>
    <w:rsid w:val="00786640"/>
    <w:rsid w:val="00786BC7"/>
    <w:rsid w:val="00787BBE"/>
    <w:rsid w:val="00787C1E"/>
    <w:rsid w:val="00787E96"/>
    <w:rsid w:val="007900EF"/>
    <w:rsid w:val="007907A6"/>
    <w:rsid w:val="0079085D"/>
    <w:rsid w:val="0079112F"/>
    <w:rsid w:val="00791524"/>
    <w:rsid w:val="0079201A"/>
    <w:rsid w:val="007927C1"/>
    <w:rsid w:val="0079295D"/>
    <w:rsid w:val="00792A72"/>
    <w:rsid w:val="00792C01"/>
    <w:rsid w:val="00793151"/>
    <w:rsid w:val="00793234"/>
    <w:rsid w:val="007932E1"/>
    <w:rsid w:val="00793308"/>
    <w:rsid w:val="007933FF"/>
    <w:rsid w:val="0079347E"/>
    <w:rsid w:val="00793D2C"/>
    <w:rsid w:val="00793D32"/>
    <w:rsid w:val="00793D46"/>
    <w:rsid w:val="00794124"/>
    <w:rsid w:val="00794332"/>
    <w:rsid w:val="007943CA"/>
    <w:rsid w:val="007944D7"/>
    <w:rsid w:val="00794591"/>
    <w:rsid w:val="00794609"/>
    <w:rsid w:val="00794790"/>
    <w:rsid w:val="00794817"/>
    <w:rsid w:val="00794DCF"/>
    <w:rsid w:val="00794E78"/>
    <w:rsid w:val="00795088"/>
    <w:rsid w:val="0079582B"/>
    <w:rsid w:val="0079592F"/>
    <w:rsid w:val="00795950"/>
    <w:rsid w:val="00795A88"/>
    <w:rsid w:val="00795EF6"/>
    <w:rsid w:val="00795F51"/>
    <w:rsid w:val="00796811"/>
    <w:rsid w:val="0079772A"/>
    <w:rsid w:val="00797901"/>
    <w:rsid w:val="00797BD7"/>
    <w:rsid w:val="00797D38"/>
    <w:rsid w:val="007A0230"/>
    <w:rsid w:val="007A04B7"/>
    <w:rsid w:val="007A062E"/>
    <w:rsid w:val="007A0AAE"/>
    <w:rsid w:val="007A0CF4"/>
    <w:rsid w:val="007A15F0"/>
    <w:rsid w:val="007A1A99"/>
    <w:rsid w:val="007A1CD4"/>
    <w:rsid w:val="007A2113"/>
    <w:rsid w:val="007A219B"/>
    <w:rsid w:val="007A222F"/>
    <w:rsid w:val="007A255C"/>
    <w:rsid w:val="007A2A46"/>
    <w:rsid w:val="007A2EF4"/>
    <w:rsid w:val="007A2F8E"/>
    <w:rsid w:val="007A2FFD"/>
    <w:rsid w:val="007A3048"/>
    <w:rsid w:val="007A376F"/>
    <w:rsid w:val="007A3ECB"/>
    <w:rsid w:val="007A4B32"/>
    <w:rsid w:val="007A5168"/>
    <w:rsid w:val="007A53B2"/>
    <w:rsid w:val="007A542F"/>
    <w:rsid w:val="007A5565"/>
    <w:rsid w:val="007A58CE"/>
    <w:rsid w:val="007A5B16"/>
    <w:rsid w:val="007A5B91"/>
    <w:rsid w:val="007A61EA"/>
    <w:rsid w:val="007A6647"/>
    <w:rsid w:val="007A709B"/>
    <w:rsid w:val="007A72ED"/>
    <w:rsid w:val="007A730E"/>
    <w:rsid w:val="007A73EC"/>
    <w:rsid w:val="007A7889"/>
    <w:rsid w:val="007A7CFD"/>
    <w:rsid w:val="007B0329"/>
    <w:rsid w:val="007B060D"/>
    <w:rsid w:val="007B064A"/>
    <w:rsid w:val="007B09FE"/>
    <w:rsid w:val="007B172F"/>
    <w:rsid w:val="007B1B0D"/>
    <w:rsid w:val="007B1B92"/>
    <w:rsid w:val="007B1CB2"/>
    <w:rsid w:val="007B1DC7"/>
    <w:rsid w:val="007B2217"/>
    <w:rsid w:val="007B22C9"/>
    <w:rsid w:val="007B267D"/>
    <w:rsid w:val="007B290D"/>
    <w:rsid w:val="007B2ABC"/>
    <w:rsid w:val="007B2CAF"/>
    <w:rsid w:val="007B2E48"/>
    <w:rsid w:val="007B2F42"/>
    <w:rsid w:val="007B323D"/>
    <w:rsid w:val="007B3281"/>
    <w:rsid w:val="007B3598"/>
    <w:rsid w:val="007B3616"/>
    <w:rsid w:val="007B38AE"/>
    <w:rsid w:val="007B38BF"/>
    <w:rsid w:val="007B3D99"/>
    <w:rsid w:val="007B3ECC"/>
    <w:rsid w:val="007B3ED9"/>
    <w:rsid w:val="007B3FF2"/>
    <w:rsid w:val="007B429A"/>
    <w:rsid w:val="007B43CC"/>
    <w:rsid w:val="007B44BD"/>
    <w:rsid w:val="007B4504"/>
    <w:rsid w:val="007B4874"/>
    <w:rsid w:val="007B4875"/>
    <w:rsid w:val="007B4DBD"/>
    <w:rsid w:val="007B5013"/>
    <w:rsid w:val="007B5214"/>
    <w:rsid w:val="007B535E"/>
    <w:rsid w:val="007B5380"/>
    <w:rsid w:val="007B5596"/>
    <w:rsid w:val="007B55F0"/>
    <w:rsid w:val="007B58EB"/>
    <w:rsid w:val="007B5A68"/>
    <w:rsid w:val="007B5F4E"/>
    <w:rsid w:val="007B6175"/>
    <w:rsid w:val="007B66C8"/>
    <w:rsid w:val="007B6802"/>
    <w:rsid w:val="007B698E"/>
    <w:rsid w:val="007B6CAB"/>
    <w:rsid w:val="007B6DAF"/>
    <w:rsid w:val="007B758A"/>
    <w:rsid w:val="007B7635"/>
    <w:rsid w:val="007B78E1"/>
    <w:rsid w:val="007C009B"/>
    <w:rsid w:val="007C0C33"/>
    <w:rsid w:val="007C0DFE"/>
    <w:rsid w:val="007C1083"/>
    <w:rsid w:val="007C180F"/>
    <w:rsid w:val="007C1F65"/>
    <w:rsid w:val="007C22F3"/>
    <w:rsid w:val="007C247D"/>
    <w:rsid w:val="007C2535"/>
    <w:rsid w:val="007C2984"/>
    <w:rsid w:val="007C2EB3"/>
    <w:rsid w:val="007C2FF8"/>
    <w:rsid w:val="007C3148"/>
    <w:rsid w:val="007C3A1C"/>
    <w:rsid w:val="007C3C5C"/>
    <w:rsid w:val="007C3CF0"/>
    <w:rsid w:val="007C429A"/>
    <w:rsid w:val="007C47D0"/>
    <w:rsid w:val="007C4A22"/>
    <w:rsid w:val="007C53C9"/>
    <w:rsid w:val="007C57FE"/>
    <w:rsid w:val="007C5A43"/>
    <w:rsid w:val="007C5BAB"/>
    <w:rsid w:val="007C5E45"/>
    <w:rsid w:val="007C6059"/>
    <w:rsid w:val="007C6176"/>
    <w:rsid w:val="007C626D"/>
    <w:rsid w:val="007C62DF"/>
    <w:rsid w:val="007C639E"/>
    <w:rsid w:val="007C648B"/>
    <w:rsid w:val="007C6898"/>
    <w:rsid w:val="007C68E2"/>
    <w:rsid w:val="007C6E2C"/>
    <w:rsid w:val="007C6F2B"/>
    <w:rsid w:val="007C704A"/>
    <w:rsid w:val="007C711E"/>
    <w:rsid w:val="007C7616"/>
    <w:rsid w:val="007C7652"/>
    <w:rsid w:val="007C7A92"/>
    <w:rsid w:val="007D00C2"/>
    <w:rsid w:val="007D0132"/>
    <w:rsid w:val="007D036E"/>
    <w:rsid w:val="007D04B4"/>
    <w:rsid w:val="007D065C"/>
    <w:rsid w:val="007D081B"/>
    <w:rsid w:val="007D0843"/>
    <w:rsid w:val="007D0C0E"/>
    <w:rsid w:val="007D0F8C"/>
    <w:rsid w:val="007D126E"/>
    <w:rsid w:val="007D14E0"/>
    <w:rsid w:val="007D1A5B"/>
    <w:rsid w:val="007D2575"/>
    <w:rsid w:val="007D2782"/>
    <w:rsid w:val="007D27BB"/>
    <w:rsid w:val="007D2862"/>
    <w:rsid w:val="007D2865"/>
    <w:rsid w:val="007D2CD6"/>
    <w:rsid w:val="007D2FE0"/>
    <w:rsid w:val="007D350D"/>
    <w:rsid w:val="007D3644"/>
    <w:rsid w:val="007D38EA"/>
    <w:rsid w:val="007D44CA"/>
    <w:rsid w:val="007D4743"/>
    <w:rsid w:val="007D4E65"/>
    <w:rsid w:val="007D5348"/>
    <w:rsid w:val="007D5DDA"/>
    <w:rsid w:val="007D5E9C"/>
    <w:rsid w:val="007D63D3"/>
    <w:rsid w:val="007D668C"/>
    <w:rsid w:val="007D6737"/>
    <w:rsid w:val="007D67FB"/>
    <w:rsid w:val="007D6AE6"/>
    <w:rsid w:val="007D6CB5"/>
    <w:rsid w:val="007D6E3E"/>
    <w:rsid w:val="007D7295"/>
    <w:rsid w:val="007D7383"/>
    <w:rsid w:val="007D75D3"/>
    <w:rsid w:val="007D7629"/>
    <w:rsid w:val="007D7B61"/>
    <w:rsid w:val="007E046E"/>
    <w:rsid w:val="007E0ED0"/>
    <w:rsid w:val="007E0F5C"/>
    <w:rsid w:val="007E1025"/>
    <w:rsid w:val="007E13A4"/>
    <w:rsid w:val="007E1600"/>
    <w:rsid w:val="007E17DE"/>
    <w:rsid w:val="007E1CCC"/>
    <w:rsid w:val="007E2149"/>
    <w:rsid w:val="007E25F8"/>
    <w:rsid w:val="007E2730"/>
    <w:rsid w:val="007E29AF"/>
    <w:rsid w:val="007E2AE4"/>
    <w:rsid w:val="007E2B65"/>
    <w:rsid w:val="007E2D68"/>
    <w:rsid w:val="007E317A"/>
    <w:rsid w:val="007E32B7"/>
    <w:rsid w:val="007E3382"/>
    <w:rsid w:val="007E3801"/>
    <w:rsid w:val="007E3D35"/>
    <w:rsid w:val="007E46D2"/>
    <w:rsid w:val="007E4AAA"/>
    <w:rsid w:val="007E4BE2"/>
    <w:rsid w:val="007E5116"/>
    <w:rsid w:val="007E53F7"/>
    <w:rsid w:val="007E5739"/>
    <w:rsid w:val="007E5D6A"/>
    <w:rsid w:val="007E67DB"/>
    <w:rsid w:val="007E69E2"/>
    <w:rsid w:val="007E6A7A"/>
    <w:rsid w:val="007E6E1D"/>
    <w:rsid w:val="007E6FCD"/>
    <w:rsid w:val="007E7001"/>
    <w:rsid w:val="007E7166"/>
    <w:rsid w:val="007E7746"/>
    <w:rsid w:val="007E7C04"/>
    <w:rsid w:val="007E7C1C"/>
    <w:rsid w:val="007E7C49"/>
    <w:rsid w:val="007F022B"/>
    <w:rsid w:val="007F07AE"/>
    <w:rsid w:val="007F0AB2"/>
    <w:rsid w:val="007F0C84"/>
    <w:rsid w:val="007F0FE4"/>
    <w:rsid w:val="007F146B"/>
    <w:rsid w:val="007F1739"/>
    <w:rsid w:val="007F1873"/>
    <w:rsid w:val="007F1906"/>
    <w:rsid w:val="007F191A"/>
    <w:rsid w:val="007F1A97"/>
    <w:rsid w:val="007F1C21"/>
    <w:rsid w:val="007F1C8A"/>
    <w:rsid w:val="007F24FD"/>
    <w:rsid w:val="007F267D"/>
    <w:rsid w:val="007F26A2"/>
    <w:rsid w:val="007F27EC"/>
    <w:rsid w:val="007F2F39"/>
    <w:rsid w:val="007F3290"/>
    <w:rsid w:val="007F3763"/>
    <w:rsid w:val="007F3A4E"/>
    <w:rsid w:val="007F3F91"/>
    <w:rsid w:val="007F422C"/>
    <w:rsid w:val="007F43B7"/>
    <w:rsid w:val="007F4612"/>
    <w:rsid w:val="007F49BC"/>
    <w:rsid w:val="007F5098"/>
    <w:rsid w:val="007F5373"/>
    <w:rsid w:val="007F5388"/>
    <w:rsid w:val="007F5C7C"/>
    <w:rsid w:val="007F5CE3"/>
    <w:rsid w:val="007F5D5F"/>
    <w:rsid w:val="007F5EDE"/>
    <w:rsid w:val="007F5F99"/>
    <w:rsid w:val="007F6399"/>
    <w:rsid w:val="007F63A6"/>
    <w:rsid w:val="007F6E91"/>
    <w:rsid w:val="007F7031"/>
    <w:rsid w:val="007F7F11"/>
    <w:rsid w:val="00800401"/>
    <w:rsid w:val="00800A2A"/>
    <w:rsid w:val="00800A34"/>
    <w:rsid w:val="00800A8D"/>
    <w:rsid w:val="00800C2F"/>
    <w:rsid w:val="00801286"/>
    <w:rsid w:val="008014A3"/>
    <w:rsid w:val="00801B76"/>
    <w:rsid w:val="00801BBA"/>
    <w:rsid w:val="00801C34"/>
    <w:rsid w:val="00801CFB"/>
    <w:rsid w:val="00801EED"/>
    <w:rsid w:val="008020B4"/>
    <w:rsid w:val="00802887"/>
    <w:rsid w:val="00802B77"/>
    <w:rsid w:val="00802C30"/>
    <w:rsid w:val="0080303F"/>
    <w:rsid w:val="008030A3"/>
    <w:rsid w:val="00803658"/>
    <w:rsid w:val="008036FB"/>
    <w:rsid w:val="0080397D"/>
    <w:rsid w:val="00803A46"/>
    <w:rsid w:val="00803B30"/>
    <w:rsid w:val="00803D88"/>
    <w:rsid w:val="00803E47"/>
    <w:rsid w:val="00803FA1"/>
    <w:rsid w:val="00804ACB"/>
    <w:rsid w:val="00804B21"/>
    <w:rsid w:val="00804B55"/>
    <w:rsid w:val="008053FE"/>
    <w:rsid w:val="0080572B"/>
    <w:rsid w:val="00805A71"/>
    <w:rsid w:val="00805BAA"/>
    <w:rsid w:val="00805DC5"/>
    <w:rsid w:val="00806580"/>
    <w:rsid w:val="00806BEC"/>
    <w:rsid w:val="00807397"/>
    <w:rsid w:val="0080745C"/>
    <w:rsid w:val="00807515"/>
    <w:rsid w:val="00807553"/>
    <w:rsid w:val="008075A7"/>
    <w:rsid w:val="008075E7"/>
    <w:rsid w:val="008079A8"/>
    <w:rsid w:val="00807A48"/>
    <w:rsid w:val="00807B53"/>
    <w:rsid w:val="00807CB0"/>
    <w:rsid w:val="00807D62"/>
    <w:rsid w:val="00807DD0"/>
    <w:rsid w:val="00807E9D"/>
    <w:rsid w:val="00807FB9"/>
    <w:rsid w:val="00810177"/>
    <w:rsid w:val="008101CE"/>
    <w:rsid w:val="008102D0"/>
    <w:rsid w:val="008103B6"/>
    <w:rsid w:val="00810573"/>
    <w:rsid w:val="008105E4"/>
    <w:rsid w:val="0081107F"/>
    <w:rsid w:val="00812825"/>
    <w:rsid w:val="00812A55"/>
    <w:rsid w:val="008130C5"/>
    <w:rsid w:val="00813160"/>
    <w:rsid w:val="0081387D"/>
    <w:rsid w:val="008139D7"/>
    <w:rsid w:val="00813DFC"/>
    <w:rsid w:val="008145D5"/>
    <w:rsid w:val="0081477D"/>
    <w:rsid w:val="00814BCC"/>
    <w:rsid w:val="00814F35"/>
    <w:rsid w:val="008154BC"/>
    <w:rsid w:val="008156EC"/>
    <w:rsid w:val="00815888"/>
    <w:rsid w:val="00815F29"/>
    <w:rsid w:val="008160E1"/>
    <w:rsid w:val="008164F5"/>
    <w:rsid w:val="00816833"/>
    <w:rsid w:val="00816A8B"/>
    <w:rsid w:val="00816B26"/>
    <w:rsid w:val="00816CC1"/>
    <w:rsid w:val="00817069"/>
    <w:rsid w:val="0081730E"/>
    <w:rsid w:val="0081735F"/>
    <w:rsid w:val="008177DD"/>
    <w:rsid w:val="008178D8"/>
    <w:rsid w:val="00817DA1"/>
    <w:rsid w:val="0082045F"/>
    <w:rsid w:val="0082053C"/>
    <w:rsid w:val="00820555"/>
    <w:rsid w:val="008206BB"/>
    <w:rsid w:val="0082074B"/>
    <w:rsid w:val="00820929"/>
    <w:rsid w:val="00820B0B"/>
    <w:rsid w:val="00820E07"/>
    <w:rsid w:val="00820F1F"/>
    <w:rsid w:val="0082103E"/>
    <w:rsid w:val="008210FC"/>
    <w:rsid w:val="008213D9"/>
    <w:rsid w:val="0082141E"/>
    <w:rsid w:val="0082158D"/>
    <w:rsid w:val="008218ED"/>
    <w:rsid w:val="008219F7"/>
    <w:rsid w:val="00821FC0"/>
    <w:rsid w:val="00821FD7"/>
    <w:rsid w:val="00822064"/>
    <w:rsid w:val="008227BA"/>
    <w:rsid w:val="008233D6"/>
    <w:rsid w:val="0082368A"/>
    <w:rsid w:val="0082393B"/>
    <w:rsid w:val="00823A4F"/>
    <w:rsid w:val="00823B07"/>
    <w:rsid w:val="00823D5B"/>
    <w:rsid w:val="00823DFF"/>
    <w:rsid w:val="00823E09"/>
    <w:rsid w:val="008243AA"/>
    <w:rsid w:val="008243D5"/>
    <w:rsid w:val="00824775"/>
    <w:rsid w:val="008250F1"/>
    <w:rsid w:val="00825216"/>
    <w:rsid w:val="0082536D"/>
    <w:rsid w:val="008255FD"/>
    <w:rsid w:val="00825E36"/>
    <w:rsid w:val="0082693A"/>
    <w:rsid w:val="00826ACC"/>
    <w:rsid w:val="00826B71"/>
    <w:rsid w:val="00826E48"/>
    <w:rsid w:val="00827111"/>
    <w:rsid w:val="008278E5"/>
    <w:rsid w:val="00827C75"/>
    <w:rsid w:val="00827C79"/>
    <w:rsid w:val="0083022B"/>
    <w:rsid w:val="0083023E"/>
    <w:rsid w:val="00830250"/>
    <w:rsid w:val="008302FA"/>
    <w:rsid w:val="00830338"/>
    <w:rsid w:val="008303F3"/>
    <w:rsid w:val="00830565"/>
    <w:rsid w:val="008306CF"/>
    <w:rsid w:val="0083079D"/>
    <w:rsid w:val="00830BAD"/>
    <w:rsid w:val="00830ECE"/>
    <w:rsid w:val="00830FBF"/>
    <w:rsid w:val="00831247"/>
    <w:rsid w:val="008312AF"/>
    <w:rsid w:val="0083189F"/>
    <w:rsid w:val="00831A34"/>
    <w:rsid w:val="00831E49"/>
    <w:rsid w:val="0083213A"/>
    <w:rsid w:val="00832342"/>
    <w:rsid w:val="0083297E"/>
    <w:rsid w:val="00832A98"/>
    <w:rsid w:val="00832B1B"/>
    <w:rsid w:val="00833191"/>
    <w:rsid w:val="0083350F"/>
    <w:rsid w:val="008335CC"/>
    <w:rsid w:val="00833693"/>
    <w:rsid w:val="008336A0"/>
    <w:rsid w:val="008336F3"/>
    <w:rsid w:val="0083379A"/>
    <w:rsid w:val="008337DC"/>
    <w:rsid w:val="00833D70"/>
    <w:rsid w:val="00833DA8"/>
    <w:rsid w:val="00834112"/>
    <w:rsid w:val="00834264"/>
    <w:rsid w:val="008349D0"/>
    <w:rsid w:val="00834BA4"/>
    <w:rsid w:val="00834CD7"/>
    <w:rsid w:val="00835237"/>
    <w:rsid w:val="008352D1"/>
    <w:rsid w:val="008352E4"/>
    <w:rsid w:val="00835AC1"/>
    <w:rsid w:val="00835D39"/>
    <w:rsid w:val="00836529"/>
    <w:rsid w:val="00836ADB"/>
    <w:rsid w:val="008371EC"/>
    <w:rsid w:val="008376D4"/>
    <w:rsid w:val="00837726"/>
    <w:rsid w:val="008378CA"/>
    <w:rsid w:val="00837B9A"/>
    <w:rsid w:val="0084005C"/>
    <w:rsid w:val="00841331"/>
    <w:rsid w:val="00841599"/>
    <w:rsid w:val="00841767"/>
    <w:rsid w:val="00841792"/>
    <w:rsid w:val="00841A5C"/>
    <w:rsid w:val="00841CEE"/>
    <w:rsid w:val="00841E62"/>
    <w:rsid w:val="0084230D"/>
    <w:rsid w:val="008428C4"/>
    <w:rsid w:val="00842CEB"/>
    <w:rsid w:val="0084329B"/>
    <w:rsid w:val="00843367"/>
    <w:rsid w:val="0084392D"/>
    <w:rsid w:val="00843EEC"/>
    <w:rsid w:val="00844066"/>
    <w:rsid w:val="008441E7"/>
    <w:rsid w:val="00844373"/>
    <w:rsid w:val="00844620"/>
    <w:rsid w:val="008446DC"/>
    <w:rsid w:val="00844AB6"/>
    <w:rsid w:val="008450FF"/>
    <w:rsid w:val="0084538D"/>
    <w:rsid w:val="00845B24"/>
    <w:rsid w:val="00845DB0"/>
    <w:rsid w:val="0084620A"/>
    <w:rsid w:val="00846647"/>
    <w:rsid w:val="00846752"/>
    <w:rsid w:val="00846C9F"/>
    <w:rsid w:val="00846CA0"/>
    <w:rsid w:val="00846EBF"/>
    <w:rsid w:val="00847286"/>
    <w:rsid w:val="00847A49"/>
    <w:rsid w:val="00850218"/>
    <w:rsid w:val="008503CF"/>
    <w:rsid w:val="00850647"/>
    <w:rsid w:val="00850BCC"/>
    <w:rsid w:val="0085105C"/>
    <w:rsid w:val="008518A4"/>
    <w:rsid w:val="00851AEA"/>
    <w:rsid w:val="00851C2C"/>
    <w:rsid w:val="008521F3"/>
    <w:rsid w:val="0085221F"/>
    <w:rsid w:val="00852281"/>
    <w:rsid w:val="008527D5"/>
    <w:rsid w:val="0085280C"/>
    <w:rsid w:val="0085296F"/>
    <w:rsid w:val="008529C8"/>
    <w:rsid w:val="00852BFF"/>
    <w:rsid w:val="00852EBA"/>
    <w:rsid w:val="00852F73"/>
    <w:rsid w:val="00853915"/>
    <w:rsid w:val="00853C55"/>
    <w:rsid w:val="00853CA0"/>
    <w:rsid w:val="00854081"/>
    <w:rsid w:val="0085441B"/>
    <w:rsid w:val="0085441D"/>
    <w:rsid w:val="00854728"/>
    <w:rsid w:val="008548B9"/>
    <w:rsid w:val="00854907"/>
    <w:rsid w:val="00854ECD"/>
    <w:rsid w:val="00854F9E"/>
    <w:rsid w:val="00855307"/>
    <w:rsid w:val="008556A5"/>
    <w:rsid w:val="008561FD"/>
    <w:rsid w:val="008561FF"/>
    <w:rsid w:val="00856261"/>
    <w:rsid w:val="00856408"/>
    <w:rsid w:val="008564D8"/>
    <w:rsid w:val="00856608"/>
    <w:rsid w:val="00856928"/>
    <w:rsid w:val="00856F97"/>
    <w:rsid w:val="008571B2"/>
    <w:rsid w:val="00857539"/>
    <w:rsid w:val="00857772"/>
    <w:rsid w:val="00857C23"/>
    <w:rsid w:val="00857D1B"/>
    <w:rsid w:val="00860010"/>
    <w:rsid w:val="008603B7"/>
    <w:rsid w:val="00860660"/>
    <w:rsid w:val="008606AA"/>
    <w:rsid w:val="00860A73"/>
    <w:rsid w:val="00860AF8"/>
    <w:rsid w:val="00860F1E"/>
    <w:rsid w:val="008612F8"/>
    <w:rsid w:val="008612FE"/>
    <w:rsid w:val="0086154F"/>
    <w:rsid w:val="0086155C"/>
    <w:rsid w:val="00861CA6"/>
    <w:rsid w:val="00862338"/>
    <w:rsid w:val="00862351"/>
    <w:rsid w:val="00862355"/>
    <w:rsid w:val="008625F6"/>
    <w:rsid w:val="00862D2B"/>
    <w:rsid w:val="00862D5F"/>
    <w:rsid w:val="00863305"/>
    <w:rsid w:val="008633B7"/>
    <w:rsid w:val="00863630"/>
    <w:rsid w:val="00863C3E"/>
    <w:rsid w:val="008641CB"/>
    <w:rsid w:val="008646B3"/>
    <w:rsid w:val="00864952"/>
    <w:rsid w:val="008649AC"/>
    <w:rsid w:val="00864EF2"/>
    <w:rsid w:val="00864F94"/>
    <w:rsid w:val="00865218"/>
    <w:rsid w:val="0086540C"/>
    <w:rsid w:val="00865CFF"/>
    <w:rsid w:val="00866179"/>
    <w:rsid w:val="0086624D"/>
    <w:rsid w:val="0086661B"/>
    <w:rsid w:val="008668D4"/>
    <w:rsid w:val="0086732F"/>
    <w:rsid w:val="0086776B"/>
    <w:rsid w:val="008677D9"/>
    <w:rsid w:val="0086781D"/>
    <w:rsid w:val="008678DB"/>
    <w:rsid w:val="00867E6C"/>
    <w:rsid w:val="00867F91"/>
    <w:rsid w:val="008700A1"/>
    <w:rsid w:val="008700D5"/>
    <w:rsid w:val="008715A9"/>
    <w:rsid w:val="008723DD"/>
    <w:rsid w:val="00872461"/>
    <w:rsid w:val="00872585"/>
    <w:rsid w:val="008726D8"/>
    <w:rsid w:val="008726E2"/>
    <w:rsid w:val="0087273B"/>
    <w:rsid w:val="00872CA1"/>
    <w:rsid w:val="00872DDA"/>
    <w:rsid w:val="00872DE2"/>
    <w:rsid w:val="0087325C"/>
    <w:rsid w:val="008733DD"/>
    <w:rsid w:val="008736BD"/>
    <w:rsid w:val="0087370B"/>
    <w:rsid w:val="0087376B"/>
    <w:rsid w:val="0087396D"/>
    <w:rsid w:val="008739C2"/>
    <w:rsid w:val="00873E24"/>
    <w:rsid w:val="00874459"/>
    <w:rsid w:val="00874C44"/>
    <w:rsid w:val="008754A4"/>
    <w:rsid w:val="00875516"/>
    <w:rsid w:val="00875711"/>
    <w:rsid w:val="008757D2"/>
    <w:rsid w:val="00875991"/>
    <w:rsid w:val="00875A13"/>
    <w:rsid w:val="00875A78"/>
    <w:rsid w:val="00875CB6"/>
    <w:rsid w:val="00875DD6"/>
    <w:rsid w:val="008768AF"/>
    <w:rsid w:val="008768B2"/>
    <w:rsid w:val="00876A1B"/>
    <w:rsid w:val="00876FB1"/>
    <w:rsid w:val="00877394"/>
    <w:rsid w:val="00877B57"/>
    <w:rsid w:val="00877FC0"/>
    <w:rsid w:val="0088022D"/>
    <w:rsid w:val="008807AA"/>
    <w:rsid w:val="008808FC"/>
    <w:rsid w:val="00881B77"/>
    <w:rsid w:val="00881C1A"/>
    <w:rsid w:val="00881E74"/>
    <w:rsid w:val="00882177"/>
    <w:rsid w:val="00882682"/>
    <w:rsid w:val="00882B31"/>
    <w:rsid w:val="00882FCA"/>
    <w:rsid w:val="00883200"/>
    <w:rsid w:val="0088330E"/>
    <w:rsid w:val="00883762"/>
    <w:rsid w:val="008837A2"/>
    <w:rsid w:val="00883805"/>
    <w:rsid w:val="00883A2F"/>
    <w:rsid w:val="0088409A"/>
    <w:rsid w:val="008841F4"/>
    <w:rsid w:val="00884464"/>
    <w:rsid w:val="00884495"/>
    <w:rsid w:val="00884718"/>
    <w:rsid w:val="0088497F"/>
    <w:rsid w:val="00884BC7"/>
    <w:rsid w:val="00884E2A"/>
    <w:rsid w:val="008850CD"/>
    <w:rsid w:val="008851A2"/>
    <w:rsid w:val="0088564B"/>
    <w:rsid w:val="00885C3C"/>
    <w:rsid w:val="00885CA1"/>
    <w:rsid w:val="00885CFB"/>
    <w:rsid w:val="008860B5"/>
    <w:rsid w:val="0088628F"/>
    <w:rsid w:val="00886306"/>
    <w:rsid w:val="00886617"/>
    <w:rsid w:val="008866F3"/>
    <w:rsid w:val="008868BF"/>
    <w:rsid w:val="008869CE"/>
    <w:rsid w:val="00886CC4"/>
    <w:rsid w:val="008872BA"/>
    <w:rsid w:val="0088753E"/>
    <w:rsid w:val="008878F5"/>
    <w:rsid w:val="00887E53"/>
    <w:rsid w:val="00890013"/>
    <w:rsid w:val="00890300"/>
    <w:rsid w:val="00890A71"/>
    <w:rsid w:val="0089120A"/>
    <w:rsid w:val="00891424"/>
    <w:rsid w:val="008915EF"/>
    <w:rsid w:val="00891893"/>
    <w:rsid w:val="00891FDB"/>
    <w:rsid w:val="00892C3C"/>
    <w:rsid w:val="00893321"/>
    <w:rsid w:val="00893665"/>
    <w:rsid w:val="00893AD2"/>
    <w:rsid w:val="0089401B"/>
    <w:rsid w:val="008943EA"/>
    <w:rsid w:val="00894463"/>
    <w:rsid w:val="0089473A"/>
    <w:rsid w:val="0089473B"/>
    <w:rsid w:val="00894A35"/>
    <w:rsid w:val="00894B16"/>
    <w:rsid w:val="00895392"/>
    <w:rsid w:val="00895419"/>
    <w:rsid w:val="00895DC5"/>
    <w:rsid w:val="00896015"/>
    <w:rsid w:val="00896229"/>
    <w:rsid w:val="00896319"/>
    <w:rsid w:val="00896345"/>
    <w:rsid w:val="008963EA"/>
    <w:rsid w:val="008968F5"/>
    <w:rsid w:val="0089695C"/>
    <w:rsid w:val="008978F4"/>
    <w:rsid w:val="00897904"/>
    <w:rsid w:val="0089797C"/>
    <w:rsid w:val="00897998"/>
    <w:rsid w:val="00897A8A"/>
    <w:rsid w:val="00897F87"/>
    <w:rsid w:val="008A0068"/>
    <w:rsid w:val="008A0131"/>
    <w:rsid w:val="008A09B4"/>
    <w:rsid w:val="008A0DB0"/>
    <w:rsid w:val="008A13BA"/>
    <w:rsid w:val="008A13C2"/>
    <w:rsid w:val="008A182C"/>
    <w:rsid w:val="008A19C8"/>
    <w:rsid w:val="008A1ABA"/>
    <w:rsid w:val="008A1C35"/>
    <w:rsid w:val="008A1D2C"/>
    <w:rsid w:val="008A1F71"/>
    <w:rsid w:val="008A1F8E"/>
    <w:rsid w:val="008A2133"/>
    <w:rsid w:val="008A230E"/>
    <w:rsid w:val="008A23B2"/>
    <w:rsid w:val="008A290F"/>
    <w:rsid w:val="008A30EC"/>
    <w:rsid w:val="008A317B"/>
    <w:rsid w:val="008A3284"/>
    <w:rsid w:val="008A3A2C"/>
    <w:rsid w:val="008A3E9B"/>
    <w:rsid w:val="008A3F08"/>
    <w:rsid w:val="008A4514"/>
    <w:rsid w:val="008A4914"/>
    <w:rsid w:val="008A4C6C"/>
    <w:rsid w:val="008A52C0"/>
    <w:rsid w:val="008A5746"/>
    <w:rsid w:val="008A5A76"/>
    <w:rsid w:val="008A5B3F"/>
    <w:rsid w:val="008A5BD6"/>
    <w:rsid w:val="008A612D"/>
    <w:rsid w:val="008A615B"/>
    <w:rsid w:val="008A61CC"/>
    <w:rsid w:val="008A6262"/>
    <w:rsid w:val="008A63E0"/>
    <w:rsid w:val="008A64A9"/>
    <w:rsid w:val="008A64CF"/>
    <w:rsid w:val="008A6553"/>
    <w:rsid w:val="008A6813"/>
    <w:rsid w:val="008A6818"/>
    <w:rsid w:val="008A75F3"/>
    <w:rsid w:val="008A7975"/>
    <w:rsid w:val="008A79A2"/>
    <w:rsid w:val="008A79AD"/>
    <w:rsid w:val="008A79BE"/>
    <w:rsid w:val="008A79D7"/>
    <w:rsid w:val="008A79E8"/>
    <w:rsid w:val="008A7B43"/>
    <w:rsid w:val="008A7E6D"/>
    <w:rsid w:val="008B01F7"/>
    <w:rsid w:val="008B0556"/>
    <w:rsid w:val="008B0747"/>
    <w:rsid w:val="008B08CF"/>
    <w:rsid w:val="008B0B9F"/>
    <w:rsid w:val="008B0CBC"/>
    <w:rsid w:val="008B0CFB"/>
    <w:rsid w:val="008B0E4D"/>
    <w:rsid w:val="008B0FEE"/>
    <w:rsid w:val="008B146C"/>
    <w:rsid w:val="008B1980"/>
    <w:rsid w:val="008B1E3D"/>
    <w:rsid w:val="008B2145"/>
    <w:rsid w:val="008B23A1"/>
    <w:rsid w:val="008B23EC"/>
    <w:rsid w:val="008B24FC"/>
    <w:rsid w:val="008B26E5"/>
    <w:rsid w:val="008B3097"/>
    <w:rsid w:val="008B3E74"/>
    <w:rsid w:val="008B3EEA"/>
    <w:rsid w:val="008B4168"/>
    <w:rsid w:val="008B4365"/>
    <w:rsid w:val="008B4A14"/>
    <w:rsid w:val="008B4DFF"/>
    <w:rsid w:val="008B4E4D"/>
    <w:rsid w:val="008B4FD9"/>
    <w:rsid w:val="008B5193"/>
    <w:rsid w:val="008B537E"/>
    <w:rsid w:val="008B53AF"/>
    <w:rsid w:val="008B5474"/>
    <w:rsid w:val="008B5CC1"/>
    <w:rsid w:val="008B5CD1"/>
    <w:rsid w:val="008B5CEF"/>
    <w:rsid w:val="008B5D5E"/>
    <w:rsid w:val="008B625E"/>
    <w:rsid w:val="008B67B6"/>
    <w:rsid w:val="008B6B58"/>
    <w:rsid w:val="008B6B68"/>
    <w:rsid w:val="008B6B69"/>
    <w:rsid w:val="008B6B99"/>
    <w:rsid w:val="008B6F32"/>
    <w:rsid w:val="008B7069"/>
    <w:rsid w:val="008B75CD"/>
    <w:rsid w:val="008B78EA"/>
    <w:rsid w:val="008B7982"/>
    <w:rsid w:val="008B7A0D"/>
    <w:rsid w:val="008B7D2C"/>
    <w:rsid w:val="008B7E5D"/>
    <w:rsid w:val="008B7E97"/>
    <w:rsid w:val="008C00E0"/>
    <w:rsid w:val="008C0547"/>
    <w:rsid w:val="008C0A55"/>
    <w:rsid w:val="008C0BA6"/>
    <w:rsid w:val="008C0BCA"/>
    <w:rsid w:val="008C0CF3"/>
    <w:rsid w:val="008C0D21"/>
    <w:rsid w:val="008C0DCD"/>
    <w:rsid w:val="008C1356"/>
    <w:rsid w:val="008C1733"/>
    <w:rsid w:val="008C1A3F"/>
    <w:rsid w:val="008C209B"/>
    <w:rsid w:val="008C26F8"/>
    <w:rsid w:val="008C2779"/>
    <w:rsid w:val="008C2E87"/>
    <w:rsid w:val="008C2FF5"/>
    <w:rsid w:val="008C332F"/>
    <w:rsid w:val="008C3BF1"/>
    <w:rsid w:val="008C3E6D"/>
    <w:rsid w:val="008C4647"/>
    <w:rsid w:val="008C4915"/>
    <w:rsid w:val="008C4BC2"/>
    <w:rsid w:val="008C5225"/>
    <w:rsid w:val="008C537B"/>
    <w:rsid w:val="008C5B05"/>
    <w:rsid w:val="008C5BB1"/>
    <w:rsid w:val="008C5D6B"/>
    <w:rsid w:val="008C64AD"/>
    <w:rsid w:val="008C6616"/>
    <w:rsid w:val="008C6664"/>
    <w:rsid w:val="008C66CA"/>
    <w:rsid w:val="008C69A2"/>
    <w:rsid w:val="008C7067"/>
    <w:rsid w:val="008C7250"/>
    <w:rsid w:val="008C78C2"/>
    <w:rsid w:val="008C78D8"/>
    <w:rsid w:val="008C7A2E"/>
    <w:rsid w:val="008C7A41"/>
    <w:rsid w:val="008C7F75"/>
    <w:rsid w:val="008D0057"/>
    <w:rsid w:val="008D03C5"/>
    <w:rsid w:val="008D0410"/>
    <w:rsid w:val="008D0618"/>
    <w:rsid w:val="008D0BDA"/>
    <w:rsid w:val="008D0EB0"/>
    <w:rsid w:val="008D12B5"/>
    <w:rsid w:val="008D1366"/>
    <w:rsid w:val="008D1404"/>
    <w:rsid w:val="008D181D"/>
    <w:rsid w:val="008D1BF1"/>
    <w:rsid w:val="008D1BF9"/>
    <w:rsid w:val="008D1E4A"/>
    <w:rsid w:val="008D1EB0"/>
    <w:rsid w:val="008D2058"/>
    <w:rsid w:val="008D2103"/>
    <w:rsid w:val="008D2126"/>
    <w:rsid w:val="008D294C"/>
    <w:rsid w:val="008D2E01"/>
    <w:rsid w:val="008D2F0B"/>
    <w:rsid w:val="008D3251"/>
    <w:rsid w:val="008D3B1E"/>
    <w:rsid w:val="008D3D19"/>
    <w:rsid w:val="008D3DCB"/>
    <w:rsid w:val="008D3E68"/>
    <w:rsid w:val="008D3E70"/>
    <w:rsid w:val="008D40A5"/>
    <w:rsid w:val="008D42A7"/>
    <w:rsid w:val="008D447D"/>
    <w:rsid w:val="008D466D"/>
    <w:rsid w:val="008D4AC3"/>
    <w:rsid w:val="008D4B11"/>
    <w:rsid w:val="008D4B68"/>
    <w:rsid w:val="008D4C5B"/>
    <w:rsid w:val="008D4E89"/>
    <w:rsid w:val="008D4FB6"/>
    <w:rsid w:val="008D50E8"/>
    <w:rsid w:val="008D5D18"/>
    <w:rsid w:val="008D6086"/>
    <w:rsid w:val="008D636C"/>
    <w:rsid w:val="008D6B42"/>
    <w:rsid w:val="008D6D3D"/>
    <w:rsid w:val="008D6FB2"/>
    <w:rsid w:val="008D721D"/>
    <w:rsid w:val="008D776B"/>
    <w:rsid w:val="008D79DA"/>
    <w:rsid w:val="008D7CCC"/>
    <w:rsid w:val="008D7CFA"/>
    <w:rsid w:val="008E0862"/>
    <w:rsid w:val="008E153A"/>
    <w:rsid w:val="008E157E"/>
    <w:rsid w:val="008E1C39"/>
    <w:rsid w:val="008E1E85"/>
    <w:rsid w:val="008E1E9C"/>
    <w:rsid w:val="008E1EC7"/>
    <w:rsid w:val="008E206E"/>
    <w:rsid w:val="008E2C11"/>
    <w:rsid w:val="008E2D0B"/>
    <w:rsid w:val="008E2E3F"/>
    <w:rsid w:val="008E2EC3"/>
    <w:rsid w:val="008E3043"/>
    <w:rsid w:val="008E3125"/>
    <w:rsid w:val="008E3644"/>
    <w:rsid w:val="008E3A11"/>
    <w:rsid w:val="008E3EC1"/>
    <w:rsid w:val="008E419F"/>
    <w:rsid w:val="008E470B"/>
    <w:rsid w:val="008E47FB"/>
    <w:rsid w:val="008E4956"/>
    <w:rsid w:val="008E5ADA"/>
    <w:rsid w:val="008E5B4D"/>
    <w:rsid w:val="008E5C00"/>
    <w:rsid w:val="008E5C36"/>
    <w:rsid w:val="008E649E"/>
    <w:rsid w:val="008E64C8"/>
    <w:rsid w:val="008E668A"/>
    <w:rsid w:val="008E6DA5"/>
    <w:rsid w:val="008E7735"/>
    <w:rsid w:val="008E78E6"/>
    <w:rsid w:val="008E7C7B"/>
    <w:rsid w:val="008F0594"/>
    <w:rsid w:val="008F08C2"/>
    <w:rsid w:val="008F0C36"/>
    <w:rsid w:val="008F13AD"/>
    <w:rsid w:val="008F2358"/>
    <w:rsid w:val="008F2789"/>
    <w:rsid w:val="008F2DA1"/>
    <w:rsid w:val="008F2E58"/>
    <w:rsid w:val="008F2E75"/>
    <w:rsid w:val="008F3306"/>
    <w:rsid w:val="008F33ED"/>
    <w:rsid w:val="008F3516"/>
    <w:rsid w:val="008F3CAD"/>
    <w:rsid w:val="008F3D78"/>
    <w:rsid w:val="008F42D0"/>
    <w:rsid w:val="008F4841"/>
    <w:rsid w:val="008F4ACE"/>
    <w:rsid w:val="008F4B47"/>
    <w:rsid w:val="008F4BBD"/>
    <w:rsid w:val="008F4D5E"/>
    <w:rsid w:val="008F4D88"/>
    <w:rsid w:val="008F4DDF"/>
    <w:rsid w:val="008F5046"/>
    <w:rsid w:val="008F506D"/>
    <w:rsid w:val="008F5091"/>
    <w:rsid w:val="008F5590"/>
    <w:rsid w:val="008F5C9E"/>
    <w:rsid w:val="008F5FD4"/>
    <w:rsid w:val="008F6134"/>
    <w:rsid w:val="008F6528"/>
    <w:rsid w:val="008F6630"/>
    <w:rsid w:val="008F6C49"/>
    <w:rsid w:val="008F6DCC"/>
    <w:rsid w:val="008F6EDD"/>
    <w:rsid w:val="008F6FD4"/>
    <w:rsid w:val="008F70AA"/>
    <w:rsid w:val="008F73E3"/>
    <w:rsid w:val="008F771D"/>
    <w:rsid w:val="009000AC"/>
    <w:rsid w:val="00900369"/>
    <w:rsid w:val="009005DE"/>
    <w:rsid w:val="00900728"/>
    <w:rsid w:val="009007B8"/>
    <w:rsid w:val="00900DA8"/>
    <w:rsid w:val="00900F1D"/>
    <w:rsid w:val="009011BA"/>
    <w:rsid w:val="009016A7"/>
    <w:rsid w:val="00901AD0"/>
    <w:rsid w:val="00901F6C"/>
    <w:rsid w:val="009020C0"/>
    <w:rsid w:val="009020C6"/>
    <w:rsid w:val="00902364"/>
    <w:rsid w:val="009025FF"/>
    <w:rsid w:val="00902644"/>
    <w:rsid w:val="00902733"/>
    <w:rsid w:val="00902D90"/>
    <w:rsid w:val="00903228"/>
    <w:rsid w:val="00903774"/>
    <w:rsid w:val="00903B3C"/>
    <w:rsid w:val="00903BF5"/>
    <w:rsid w:val="00903C65"/>
    <w:rsid w:val="00903C84"/>
    <w:rsid w:val="00903E05"/>
    <w:rsid w:val="009044F2"/>
    <w:rsid w:val="0090467A"/>
    <w:rsid w:val="009049A9"/>
    <w:rsid w:val="00904EF8"/>
    <w:rsid w:val="00904F01"/>
    <w:rsid w:val="00904F39"/>
    <w:rsid w:val="00904FE8"/>
    <w:rsid w:val="009054FD"/>
    <w:rsid w:val="009057B5"/>
    <w:rsid w:val="00905A29"/>
    <w:rsid w:val="00905D2B"/>
    <w:rsid w:val="00905DFD"/>
    <w:rsid w:val="0090629C"/>
    <w:rsid w:val="00906410"/>
    <w:rsid w:val="00906477"/>
    <w:rsid w:val="009064B2"/>
    <w:rsid w:val="009064D9"/>
    <w:rsid w:val="00906694"/>
    <w:rsid w:val="0090696A"/>
    <w:rsid w:val="00906A4A"/>
    <w:rsid w:val="00906BF4"/>
    <w:rsid w:val="00906CC7"/>
    <w:rsid w:val="00906D35"/>
    <w:rsid w:val="00906DBE"/>
    <w:rsid w:val="009070D5"/>
    <w:rsid w:val="009071F3"/>
    <w:rsid w:val="009074B5"/>
    <w:rsid w:val="00907A54"/>
    <w:rsid w:val="0091074D"/>
    <w:rsid w:val="00910A72"/>
    <w:rsid w:val="00910EE2"/>
    <w:rsid w:val="0091171C"/>
    <w:rsid w:val="00911C54"/>
    <w:rsid w:val="009125CB"/>
    <w:rsid w:val="0091263D"/>
    <w:rsid w:val="00912714"/>
    <w:rsid w:val="00912819"/>
    <w:rsid w:val="00912988"/>
    <w:rsid w:val="009129CF"/>
    <w:rsid w:val="009129FE"/>
    <w:rsid w:val="009132CD"/>
    <w:rsid w:val="00913510"/>
    <w:rsid w:val="00913A51"/>
    <w:rsid w:val="00913C8E"/>
    <w:rsid w:val="00913DE1"/>
    <w:rsid w:val="00913FA4"/>
    <w:rsid w:val="009140E5"/>
    <w:rsid w:val="0091499C"/>
    <w:rsid w:val="00914B9A"/>
    <w:rsid w:val="00914C2B"/>
    <w:rsid w:val="00915287"/>
    <w:rsid w:val="00915AF5"/>
    <w:rsid w:val="00915CD5"/>
    <w:rsid w:val="00915CD8"/>
    <w:rsid w:val="009161EA"/>
    <w:rsid w:val="00916566"/>
    <w:rsid w:val="009165D6"/>
    <w:rsid w:val="00916DE4"/>
    <w:rsid w:val="009170CE"/>
    <w:rsid w:val="00917262"/>
    <w:rsid w:val="0091746F"/>
    <w:rsid w:val="0091752A"/>
    <w:rsid w:val="00917581"/>
    <w:rsid w:val="0091781A"/>
    <w:rsid w:val="00917A31"/>
    <w:rsid w:val="00917AB4"/>
    <w:rsid w:val="00917BD5"/>
    <w:rsid w:val="00917C2A"/>
    <w:rsid w:val="00917D7A"/>
    <w:rsid w:val="00917DC7"/>
    <w:rsid w:val="0092018A"/>
    <w:rsid w:val="009203FB"/>
    <w:rsid w:val="00920C66"/>
    <w:rsid w:val="009211DF"/>
    <w:rsid w:val="009215A2"/>
    <w:rsid w:val="00921701"/>
    <w:rsid w:val="00921C9A"/>
    <w:rsid w:val="00921DA6"/>
    <w:rsid w:val="00921DDE"/>
    <w:rsid w:val="009227DE"/>
    <w:rsid w:val="009229A2"/>
    <w:rsid w:val="00922B0F"/>
    <w:rsid w:val="00922B54"/>
    <w:rsid w:val="00922C29"/>
    <w:rsid w:val="00922C33"/>
    <w:rsid w:val="00922EE4"/>
    <w:rsid w:val="00922F3A"/>
    <w:rsid w:val="0092304B"/>
    <w:rsid w:val="0092316E"/>
    <w:rsid w:val="009232B2"/>
    <w:rsid w:val="00923495"/>
    <w:rsid w:val="00923633"/>
    <w:rsid w:val="00923777"/>
    <w:rsid w:val="00923D63"/>
    <w:rsid w:val="00924112"/>
    <w:rsid w:val="009243C2"/>
    <w:rsid w:val="0092477F"/>
    <w:rsid w:val="00924C1C"/>
    <w:rsid w:val="00924DF9"/>
    <w:rsid w:val="00924ED7"/>
    <w:rsid w:val="0092506A"/>
    <w:rsid w:val="00925DA9"/>
    <w:rsid w:val="00926104"/>
    <w:rsid w:val="009267EA"/>
    <w:rsid w:val="00926C3B"/>
    <w:rsid w:val="00926DA9"/>
    <w:rsid w:val="00927171"/>
    <w:rsid w:val="00927277"/>
    <w:rsid w:val="0092730E"/>
    <w:rsid w:val="0092794E"/>
    <w:rsid w:val="00927996"/>
    <w:rsid w:val="00927B28"/>
    <w:rsid w:val="00927BB0"/>
    <w:rsid w:val="00927C95"/>
    <w:rsid w:val="00930138"/>
    <w:rsid w:val="009308C9"/>
    <w:rsid w:val="00930A28"/>
    <w:rsid w:val="00930F50"/>
    <w:rsid w:val="00930F5A"/>
    <w:rsid w:val="0093114E"/>
    <w:rsid w:val="009314B5"/>
    <w:rsid w:val="00931869"/>
    <w:rsid w:val="00931A22"/>
    <w:rsid w:val="00931BD5"/>
    <w:rsid w:val="00931EF0"/>
    <w:rsid w:val="00932466"/>
    <w:rsid w:val="00932733"/>
    <w:rsid w:val="00932B6C"/>
    <w:rsid w:val="00932D9F"/>
    <w:rsid w:val="00932E96"/>
    <w:rsid w:val="0093300C"/>
    <w:rsid w:val="009333C0"/>
    <w:rsid w:val="0093346A"/>
    <w:rsid w:val="00933B9F"/>
    <w:rsid w:val="00933F7D"/>
    <w:rsid w:val="00934462"/>
    <w:rsid w:val="009344CE"/>
    <w:rsid w:val="009347A5"/>
    <w:rsid w:val="00934831"/>
    <w:rsid w:val="00934914"/>
    <w:rsid w:val="009349C5"/>
    <w:rsid w:val="00934F4D"/>
    <w:rsid w:val="00935505"/>
    <w:rsid w:val="00935B1E"/>
    <w:rsid w:val="00936065"/>
    <w:rsid w:val="0093611E"/>
    <w:rsid w:val="00936866"/>
    <w:rsid w:val="00936A02"/>
    <w:rsid w:val="00936AA7"/>
    <w:rsid w:val="00936CA5"/>
    <w:rsid w:val="00936F14"/>
    <w:rsid w:val="00937023"/>
    <w:rsid w:val="00937298"/>
    <w:rsid w:val="009372CB"/>
    <w:rsid w:val="00937D0B"/>
    <w:rsid w:val="00937D66"/>
    <w:rsid w:val="009411EE"/>
    <w:rsid w:val="0094158C"/>
    <w:rsid w:val="009418A8"/>
    <w:rsid w:val="009419F4"/>
    <w:rsid w:val="00941B9C"/>
    <w:rsid w:val="00941E04"/>
    <w:rsid w:val="00942526"/>
    <w:rsid w:val="00942560"/>
    <w:rsid w:val="009428DC"/>
    <w:rsid w:val="00942A97"/>
    <w:rsid w:val="00942B68"/>
    <w:rsid w:val="00942DC1"/>
    <w:rsid w:val="00942E18"/>
    <w:rsid w:val="00942E79"/>
    <w:rsid w:val="00943445"/>
    <w:rsid w:val="00943549"/>
    <w:rsid w:val="0094395D"/>
    <w:rsid w:val="00943B55"/>
    <w:rsid w:val="00944178"/>
    <w:rsid w:val="00944348"/>
    <w:rsid w:val="00944389"/>
    <w:rsid w:val="009449B7"/>
    <w:rsid w:val="009450AF"/>
    <w:rsid w:val="0094578A"/>
    <w:rsid w:val="009457DD"/>
    <w:rsid w:val="009459B4"/>
    <w:rsid w:val="00945A15"/>
    <w:rsid w:val="00945B68"/>
    <w:rsid w:val="00945C0F"/>
    <w:rsid w:val="00945C72"/>
    <w:rsid w:val="00945E67"/>
    <w:rsid w:val="00945F28"/>
    <w:rsid w:val="0094629F"/>
    <w:rsid w:val="009465E6"/>
    <w:rsid w:val="00946686"/>
    <w:rsid w:val="00946EFB"/>
    <w:rsid w:val="00947427"/>
    <w:rsid w:val="009474BB"/>
    <w:rsid w:val="00947977"/>
    <w:rsid w:val="009479B5"/>
    <w:rsid w:val="00947D82"/>
    <w:rsid w:val="00947E6B"/>
    <w:rsid w:val="0095040E"/>
    <w:rsid w:val="00950CC3"/>
    <w:rsid w:val="00950E40"/>
    <w:rsid w:val="009520CF"/>
    <w:rsid w:val="00952182"/>
    <w:rsid w:val="00952D5C"/>
    <w:rsid w:val="00952DBE"/>
    <w:rsid w:val="00952EB1"/>
    <w:rsid w:val="0095316A"/>
    <w:rsid w:val="009531D4"/>
    <w:rsid w:val="00953497"/>
    <w:rsid w:val="0095357C"/>
    <w:rsid w:val="00953CAC"/>
    <w:rsid w:val="0095410F"/>
    <w:rsid w:val="0095419A"/>
    <w:rsid w:val="009544EF"/>
    <w:rsid w:val="00954AEB"/>
    <w:rsid w:val="00954C48"/>
    <w:rsid w:val="00954D5D"/>
    <w:rsid w:val="0095564C"/>
    <w:rsid w:val="0095580C"/>
    <w:rsid w:val="00955890"/>
    <w:rsid w:val="00955DD2"/>
    <w:rsid w:val="00956152"/>
    <w:rsid w:val="0095620E"/>
    <w:rsid w:val="009563E2"/>
    <w:rsid w:val="00956636"/>
    <w:rsid w:val="009567F7"/>
    <w:rsid w:val="00956A63"/>
    <w:rsid w:val="00956FAD"/>
    <w:rsid w:val="0095716D"/>
    <w:rsid w:val="0095718B"/>
    <w:rsid w:val="009573C0"/>
    <w:rsid w:val="00957AC1"/>
    <w:rsid w:val="00957B67"/>
    <w:rsid w:val="00957CE3"/>
    <w:rsid w:val="00957DF8"/>
    <w:rsid w:val="009601FB"/>
    <w:rsid w:val="00960355"/>
    <w:rsid w:val="0096058C"/>
    <w:rsid w:val="00960599"/>
    <w:rsid w:val="009607B8"/>
    <w:rsid w:val="00960DC1"/>
    <w:rsid w:val="00960DD1"/>
    <w:rsid w:val="00961713"/>
    <w:rsid w:val="00961AAF"/>
    <w:rsid w:val="00961D67"/>
    <w:rsid w:val="00962303"/>
    <w:rsid w:val="009629E6"/>
    <w:rsid w:val="00962CD7"/>
    <w:rsid w:val="00962DE2"/>
    <w:rsid w:val="009637E3"/>
    <w:rsid w:val="009639FE"/>
    <w:rsid w:val="00963BBA"/>
    <w:rsid w:val="00964324"/>
    <w:rsid w:val="0096461E"/>
    <w:rsid w:val="00965015"/>
    <w:rsid w:val="00965335"/>
    <w:rsid w:val="009654A4"/>
    <w:rsid w:val="009655EC"/>
    <w:rsid w:val="00965ECE"/>
    <w:rsid w:val="009662C5"/>
    <w:rsid w:val="009664DB"/>
    <w:rsid w:val="00966682"/>
    <w:rsid w:val="00966869"/>
    <w:rsid w:val="009668A5"/>
    <w:rsid w:val="00966C76"/>
    <w:rsid w:val="00967005"/>
    <w:rsid w:val="009677D8"/>
    <w:rsid w:val="00967D80"/>
    <w:rsid w:val="00970273"/>
    <w:rsid w:val="00970634"/>
    <w:rsid w:val="00970B42"/>
    <w:rsid w:val="0097107C"/>
    <w:rsid w:val="00971237"/>
    <w:rsid w:val="0097139C"/>
    <w:rsid w:val="00971708"/>
    <w:rsid w:val="009718FA"/>
    <w:rsid w:val="00971C31"/>
    <w:rsid w:val="009720B4"/>
    <w:rsid w:val="009720DE"/>
    <w:rsid w:val="0097241A"/>
    <w:rsid w:val="009726D8"/>
    <w:rsid w:val="00972A00"/>
    <w:rsid w:val="00972E43"/>
    <w:rsid w:val="00973352"/>
    <w:rsid w:val="0097365E"/>
    <w:rsid w:val="00973732"/>
    <w:rsid w:val="00973CFE"/>
    <w:rsid w:val="009740FD"/>
    <w:rsid w:val="009743C5"/>
    <w:rsid w:val="00974616"/>
    <w:rsid w:val="00974F42"/>
    <w:rsid w:val="0097521E"/>
    <w:rsid w:val="00975281"/>
    <w:rsid w:val="0097531D"/>
    <w:rsid w:val="009753C8"/>
    <w:rsid w:val="00975459"/>
    <w:rsid w:val="009758DB"/>
    <w:rsid w:val="00975ACF"/>
    <w:rsid w:val="00976209"/>
    <w:rsid w:val="00976B12"/>
    <w:rsid w:val="00976F23"/>
    <w:rsid w:val="0097726B"/>
    <w:rsid w:val="0097742D"/>
    <w:rsid w:val="00977816"/>
    <w:rsid w:val="00977A2F"/>
    <w:rsid w:val="00977A6D"/>
    <w:rsid w:val="00977E2B"/>
    <w:rsid w:val="0098048F"/>
    <w:rsid w:val="0098063B"/>
    <w:rsid w:val="0098066A"/>
    <w:rsid w:val="00980B49"/>
    <w:rsid w:val="00980C4C"/>
    <w:rsid w:val="009816AD"/>
    <w:rsid w:val="00981710"/>
    <w:rsid w:val="00981855"/>
    <w:rsid w:val="00981DCD"/>
    <w:rsid w:val="00981DFD"/>
    <w:rsid w:val="00981ED1"/>
    <w:rsid w:val="00981F54"/>
    <w:rsid w:val="0098234E"/>
    <w:rsid w:val="00982364"/>
    <w:rsid w:val="009823C7"/>
    <w:rsid w:val="00982652"/>
    <w:rsid w:val="009826A1"/>
    <w:rsid w:val="00982935"/>
    <w:rsid w:val="00982998"/>
    <w:rsid w:val="00982C30"/>
    <w:rsid w:val="00982FEF"/>
    <w:rsid w:val="009830DB"/>
    <w:rsid w:val="00983102"/>
    <w:rsid w:val="0098360D"/>
    <w:rsid w:val="00983D50"/>
    <w:rsid w:val="00983F9A"/>
    <w:rsid w:val="0098415E"/>
    <w:rsid w:val="0098439A"/>
    <w:rsid w:val="0098459F"/>
    <w:rsid w:val="00984858"/>
    <w:rsid w:val="0098498B"/>
    <w:rsid w:val="00984A75"/>
    <w:rsid w:val="00984B19"/>
    <w:rsid w:val="00984C40"/>
    <w:rsid w:val="00984D4A"/>
    <w:rsid w:val="00984F5C"/>
    <w:rsid w:val="00985072"/>
    <w:rsid w:val="00985345"/>
    <w:rsid w:val="00985811"/>
    <w:rsid w:val="00985A73"/>
    <w:rsid w:val="00985BC1"/>
    <w:rsid w:val="00985F34"/>
    <w:rsid w:val="009863A2"/>
    <w:rsid w:val="0098644A"/>
    <w:rsid w:val="00986597"/>
    <w:rsid w:val="009865AF"/>
    <w:rsid w:val="00986743"/>
    <w:rsid w:val="00986F9D"/>
    <w:rsid w:val="00987158"/>
    <w:rsid w:val="00987341"/>
    <w:rsid w:val="00987483"/>
    <w:rsid w:val="009876FC"/>
    <w:rsid w:val="009878CC"/>
    <w:rsid w:val="00987CF9"/>
    <w:rsid w:val="00987D11"/>
    <w:rsid w:val="00987FBF"/>
    <w:rsid w:val="0099002E"/>
    <w:rsid w:val="00990380"/>
    <w:rsid w:val="00990FC3"/>
    <w:rsid w:val="0099103A"/>
    <w:rsid w:val="009912AD"/>
    <w:rsid w:val="00991887"/>
    <w:rsid w:val="009918A6"/>
    <w:rsid w:val="00991A48"/>
    <w:rsid w:val="00991A79"/>
    <w:rsid w:val="009921DA"/>
    <w:rsid w:val="0099254A"/>
    <w:rsid w:val="009925FA"/>
    <w:rsid w:val="00992749"/>
    <w:rsid w:val="00992A9D"/>
    <w:rsid w:val="0099315A"/>
    <w:rsid w:val="0099349C"/>
    <w:rsid w:val="009934E9"/>
    <w:rsid w:val="00993AB4"/>
    <w:rsid w:val="009942F1"/>
    <w:rsid w:val="0099489E"/>
    <w:rsid w:val="0099494C"/>
    <w:rsid w:val="0099498B"/>
    <w:rsid w:val="00994D32"/>
    <w:rsid w:val="0099546B"/>
    <w:rsid w:val="009954F5"/>
    <w:rsid w:val="0099568D"/>
    <w:rsid w:val="00995A24"/>
    <w:rsid w:val="00995DF3"/>
    <w:rsid w:val="00996107"/>
    <w:rsid w:val="0099671D"/>
    <w:rsid w:val="009968D2"/>
    <w:rsid w:val="00996975"/>
    <w:rsid w:val="00996BEF"/>
    <w:rsid w:val="00996FD1"/>
    <w:rsid w:val="00996FDB"/>
    <w:rsid w:val="00997015"/>
    <w:rsid w:val="00997A3E"/>
    <w:rsid w:val="00997C4C"/>
    <w:rsid w:val="00997FAB"/>
    <w:rsid w:val="009A00F3"/>
    <w:rsid w:val="009A06A3"/>
    <w:rsid w:val="009A08DA"/>
    <w:rsid w:val="009A0E40"/>
    <w:rsid w:val="009A1278"/>
    <w:rsid w:val="009A16AE"/>
    <w:rsid w:val="009A1ADF"/>
    <w:rsid w:val="009A1EF2"/>
    <w:rsid w:val="009A1F0B"/>
    <w:rsid w:val="009A25F2"/>
    <w:rsid w:val="009A2BA0"/>
    <w:rsid w:val="009A3249"/>
    <w:rsid w:val="009A32A0"/>
    <w:rsid w:val="009A3385"/>
    <w:rsid w:val="009A36A1"/>
    <w:rsid w:val="009A38F4"/>
    <w:rsid w:val="009A3DC1"/>
    <w:rsid w:val="009A3EDE"/>
    <w:rsid w:val="009A40AE"/>
    <w:rsid w:val="009A4661"/>
    <w:rsid w:val="009A4A1D"/>
    <w:rsid w:val="009A4D82"/>
    <w:rsid w:val="009A52EA"/>
    <w:rsid w:val="009A564F"/>
    <w:rsid w:val="009A5A56"/>
    <w:rsid w:val="009A5D67"/>
    <w:rsid w:val="009A5F8C"/>
    <w:rsid w:val="009A5FA4"/>
    <w:rsid w:val="009A62A9"/>
    <w:rsid w:val="009A637D"/>
    <w:rsid w:val="009A65E9"/>
    <w:rsid w:val="009A6F8B"/>
    <w:rsid w:val="009A70AA"/>
    <w:rsid w:val="009A73B4"/>
    <w:rsid w:val="009A7BB8"/>
    <w:rsid w:val="009B00E3"/>
    <w:rsid w:val="009B060F"/>
    <w:rsid w:val="009B07C2"/>
    <w:rsid w:val="009B1133"/>
    <w:rsid w:val="009B1472"/>
    <w:rsid w:val="009B1C92"/>
    <w:rsid w:val="009B2595"/>
    <w:rsid w:val="009B26F4"/>
    <w:rsid w:val="009B276D"/>
    <w:rsid w:val="009B302B"/>
    <w:rsid w:val="009B30F9"/>
    <w:rsid w:val="009B32D4"/>
    <w:rsid w:val="009B3801"/>
    <w:rsid w:val="009B3A91"/>
    <w:rsid w:val="009B3E96"/>
    <w:rsid w:val="009B4006"/>
    <w:rsid w:val="009B415F"/>
    <w:rsid w:val="009B4182"/>
    <w:rsid w:val="009B42AC"/>
    <w:rsid w:val="009B46F0"/>
    <w:rsid w:val="009B4CF6"/>
    <w:rsid w:val="009B4D44"/>
    <w:rsid w:val="009B51AE"/>
    <w:rsid w:val="009B5321"/>
    <w:rsid w:val="009B5332"/>
    <w:rsid w:val="009B53EF"/>
    <w:rsid w:val="009B57CC"/>
    <w:rsid w:val="009B59ED"/>
    <w:rsid w:val="009B5B79"/>
    <w:rsid w:val="009B5E8D"/>
    <w:rsid w:val="009B5ED1"/>
    <w:rsid w:val="009B626B"/>
    <w:rsid w:val="009B635C"/>
    <w:rsid w:val="009B64EB"/>
    <w:rsid w:val="009B6931"/>
    <w:rsid w:val="009B6AC2"/>
    <w:rsid w:val="009B6B38"/>
    <w:rsid w:val="009B759A"/>
    <w:rsid w:val="009B7642"/>
    <w:rsid w:val="009B77BC"/>
    <w:rsid w:val="009B7DD6"/>
    <w:rsid w:val="009B7ECA"/>
    <w:rsid w:val="009B7F71"/>
    <w:rsid w:val="009B7FAF"/>
    <w:rsid w:val="009C000E"/>
    <w:rsid w:val="009C0379"/>
    <w:rsid w:val="009C0558"/>
    <w:rsid w:val="009C0997"/>
    <w:rsid w:val="009C0C87"/>
    <w:rsid w:val="009C14C4"/>
    <w:rsid w:val="009C150F"/>
    <w:rsid w:val="009C153C"/>
    <w:rsid w:val="009C175A"/>
    <w:rsid w:val="009C1831"/>
    <w:rsid w:val="009C226A"/>
    <w:rsid w:val="009C2321"/>
    <w:rsid w:val="009C272B"/>
    <w:rsid w:val="009C2F42"/>
    <w:rsid w:val="009C312F"/>
    <w:rsid w:val="009C3234"/>
    <w:rsid w:val="009C3398"/>
    <w:rsid w:val="009C3633"/>
    <w:rsid w:val="009C3D97"/>
    <w:rsid w:val="009C3F4E"/>
    <w:rsid w:val="009C4C7C"/>
    <w:rsid w:val="009C4DE1"/>
    <w:rsid w:val="009C507F"/>
    <w:rsid w:val="009C5C23"/>
    <w:rsid w:val="009C5D29"/>
    <w:rsid w:val="009C5E97"/>
    <w:rsid w:val="009C6069"/>
    <w:rsid w:val="009C6128"/>
    <w:rsid w:val="009C621A"/>
    <w:rsid w:val="009C68E7"/>
    <w:rsid w:val="009C6DBE"/>
    <w:rsid w:val="009C70E4"/>
    <w:rsid w:val="009C757D"/>
    <w:rsid w:val="009C7597"/>
    <w:rsid w:val="009C79E9"/>
    <w:rsid w:val="009C7B26"/>
    <w:rsid w:val="009D0B49"/>
    <w:rsid w:val="009D0C9A"/>
    <w:rsid w:val="009D122B"/>
    <w:rsid w:val="009D1382"/>
    <w:rsid w:val="009D142A"/>
    <w:rsid w:val="009D143B"/>
    <w:rsid w:val="009D193F"/>
    <w:rsid w:val="009D1A3D"/>
    <w:rsid w:val="009D20BA"/>
    <w:rsid w:val="009D2283"/>
    <w:rsid w:val="009D26C8"/>
    <w:rsid w:val="009D2749"/>
    <w:rsid w:val="009D2A11"/>
    <w:rsid w:val="009D2D23"/>
    <w:rsid w:val="009D2E9D"/>
    <w:rsid w:val="009D2F5D"/>
    <w:rsid w:val="009D2F64"/>
    <w:rsid w:val="009D335E"/>
    <w:rsid w:val="009D3427"/>
    <w:rsid w:val="009D3479"/>
    <w:rsid w:val="009D36FD"/>
    <w:rsid w:val="009D3738"/>
    <w:rsid w:val="009D3BBE"/>
    <w:rsid w:val="009D3E4A"/>
    <w:rsid w:val="009D4154"/>
    <w:rsid w:val="009D4823"/>
    <w:rsid w:val="009D5802"/>
    <w:rsid w:val="009D5876"/>
    <w:rsid w:val="009D5914"/>
    <w:rsid w:val="009D5D07"/>
    <w:rsid w:val="009D5EB2"/>
    <w:rsid w:val="009D5FCF"/>
    <w:rsid w:val="009D604F"/>
    <w:rsid w:val="009D6166"/>
    <w:rsid w:val="009D6553"/>
    <w:rsid w:val="009D6738"/>
    <w:rsid w:val="009D674B"/>
    <w:rsid w:val="009D69FD"/>
    <w:rsid w:val="009D754C"/>
    <w:rsid w:val="009D7676"/>
    <w:rsid w:val="009D78C6"/>
    <w:rsid w:val="009D799A"/>
    <w:rsid w:val="009D79AE"/>
    <w:rsid w:val="009D7A73"/>
    <w:rsid w:val="009D7DA7"/>
    <w:rsid w:val="009D7E7F"/>
    <w:rsid w:val="009E024E"/>
    <w:rsid w:val="009E0B91"/>
    <w:rsid w:val="009E0F2B"/>
    <w:rsid w:val="009E13F3"/>
    <w:rsid w:val="009E1511"/>
    <w:rsid w:val="009E171D"/>
    <w:rsid w:val="009E1872"/>
    <w:rsid w:val="009E208E"/>
    <w:rsid w:val="009E21F2"/>
    <w:rsid w:val="009E22F6"/>
    <w:rsid w:val="009E232B"/>
    <w:rsid w:val="009E24FD"/>
    <w:rsid w:val="009E26D2"/>
    <w:rsid w:val="009E2914"/>
    <w:rsid w:val="009E3050"/>
    <w:rsid w:val="009E31EE"/>
    <w:rsid w:val="009E3B8C"/>
    <w:rsid w:val="009E3BF7"/>
    <w:rsid w:val="009E3FD5"/>
    <w:rsid w:val="009E40C7"/>
    <w:rsid w:val="009E4146"/>
    <w:rsid w:val="009E4C29"/>
    <w:rsid w:val="009E507A"/>
    <w:rsid w:val="009E5173"/>
    <w:rsid w:val="009E5215"/>
    <w:rsid w:val="009E5443"/>
    <w:rsid w:val="009E578F"/>
    <w:rsid w:val="009E580E"/>
    <w:rsid w:val="009E5B72"/>
    <w:rsid w:val="009E5D7A"/>
    <w:rsid w:val="009E5F14"/>
    <w:rsid w:val="009E60DF"/>
    <w:rsid w:val="009E6208"/>
    <w:rsid w:val="009E66BB"/>
    <w:rsid w:val="009E67CE"/>
    <w:rsid w:val="009E68E8"/>
    <w:rsid w:val="009E6C31"/>
    <w:rsid w:val="009E6D97"/>
    <w:rsid w:val="009E6F6C"/>
    <w:rsid w:val="009E6FA7"/>
    <w:rsid w:val="009E7109"/>
    <w:rsid w:val="009E7879"/>
    <w:rsid w:val="009F010B"/>
    <w:rsid w:val="009F03CC"/>
    <w:rsid w:val="009F04BC"/>
    <w:rsid w:val="009F0C21"/>
    <w:rsid w:val="009F19AD"/>
    <w:rsid w:val="009F1C8D"/>
    <w:rsid w:val="009F1F5F"/>
    <w:rsid w:val="009F20B6"/>
    <w:rsid w:val="009F224E"/>
    <w:rsid w:val="009F23AE"/>
    <w:rsid w:val="009F23EC"/>
    <w:rsid w:val="009F2971"/>
    <w:rsid w:val="009F2D7B"/>
    <w:rsid w:val="009F2DA7"/>
    <w:rsid w:val="009F4475"/>
    <w:rsid w:val="009F46B1"/>
    <w:rsid w:val="009F4728"/>
    <w:rsid w:val="009F47DD"/>
    <w:rsid w:val="009F4DB8"/>
    <w:rsid w:val="009F53A9"/>
    <w:rsid w:val="009F56E0"/>
    <w:rsid w:val="009F5AF7"/>
    <w:rsid w:val="009F5E03"/>
    <w:rsid w:val="009F645F"/>
    <w:rsid w:val="009F66D9"/>
    <w:rsid w:val="009F6CC2"/>
    <w:rsid w:val="009F6DB0"/>
    <w:rsid w:val="009F7061"/>
    <w:rsid w:val="009F77AD"/>
    <w:rsid w:val="009F79D6"/>
    <w:rsid w:val="009F7EF0"/>
    <w:rsid w:val="009F7F19"/>
    <w:rsid w:val="009F7FD1"/>
    <w:rsid w:val="00A000B2"/>
    <w:rsid w:val="00A00F2D"/>
    <w:rsid w:val="00A01974"/>
    <w:rsid w:val="00A01B45"/>
    <w:rsid w:val="00A022A5"/>
    <w:rsid w:val="00A024C4"/>
    <w:rsid w:val="00A02C48"/>
    <w:rsid w:val="00A02D4A"/>
    <w:rsid w:val="00A03253"/>
    <w:rsid w:val="00A03A78"/>
    <w:rsid w:val="00A03FD8"/>
    <w:rsid w:val="00A0493C"/>
    <w:rsid w:val="00A05206"/>
    <w:rsid w:val="00A052D3"/>
    <w:rsid w:val="00A05618"/>
    <w:rsid w:val="00A05D94"/>
    <w:rsid w:val="00A05EAA"/>
    <w:rsid w:val="00A05FBB"/>
    <w:rsid w:val="00A064BC"/>
    <w:rsid w:val="00A06576"/>
    <w:rsid w:val="00A06B94"/>
    <w:rsid w:val="00A06E6D"/>
    <w:rsid w:val="00A07660"/>
    <w:rsid w:val="00A07C98"/>
    <w:rsid w:val="00A07EF2"/>
    <w:rsid w:val="00A07FB1"/>
    <w:rsid w:val="00A07FB7"/>
    <w:rsid w:val="00A100B3"/>
    <w:rsid w:val="00A100DE"/>
    <w:rsid w:val="00A102DD"/>
    <w:rsid w:val="00A1038E"/>
    <w:rsid w:val="00A10654"/>
    <w:rsid w:val="00A106C1"/>
    <w:rsid w:val="00A107BF"/>
    <w:rsid w:val="00A121F1"/>
    <w:rsid w:val="00A12745"/>
    <w:rsid w:val="00A12770"/>
    <w:rsid w:val="00A129C7"/>
    <w:rsid w:val="00A12B96"/>
    <w:rsid w:val="00A12C90"/>
    <w:rsid w:val="00A12DCB"/>
    <w:rsid w:val="00A13131"/>
    <w:rsid w:val="00A132B3"/>
    <w:rsid w:val="00A13542"/>
    <w:rsid w:val="00A135F8"/>
    <w:rsid w:val="00A13698"/>
    <w:rsid w:val="00A137B0"/>
    <w:rsid w:val="00A13F48"/>
    <w:rsid w:val="00A144DF"/>
    <w:rsid w:val="00A14A23"/>
    <w:rsid w:val="00A15408"/>
    <w:rsid w:val="00A1565D"/>
    <w:rsid w:val="00A15B0A"/>
    <w:rsid w:val="00A15EF5"/>
    <w:rsid w:val="00A16045"/>
    <w:rsid w:val="00A1646D"/>
    <w:rsid w:val="00A16C50"/>
    <w:rsid w:val="00A16FD9"/>
    <w:rsid w:val="00A170F6"/>
    <w:rsid w:val="00A173A5"/>
    <w:rsid w:val="00A177AF"/>
    <w:rsid w:val="00A200BE"/>
    <w:rsid w:val="00A20352"/>
    <w:rsid w:val="00A20419"/>
    <w:rsid w:val="00A205D6"/>
    <w:rsid w:val="00A2067C"/>
    <w:rsid w:val="00A2087F"/>
    <w:rsid w:val="00A209D4"/>
    <w:rsid w:val="00A20AB2"/>
    <w:rsid w:val="00A21318"/>
    <w:rsid w:val="00A2134C"/>
    <w:rsid w:val="00A214B1"/>
    <w:rsid w:val="00A21709"/>
    <w:rsid w:val="00A21BB3"/>
    <w:rsid w:val="00A2237D"/>
    <w:rsid w:val="00A224E6"/>
    <w:rsid w:val="00A22559"/>
    <w:rsid w:val="00A22753"/>
    <w:rsid w:val="00A22BD4"/>
    <w:rsid w:val="00A231DE"/>
    <w:rsid w:val="00A23632"/>
    <w:rsid w:val="00A23B7D"/>
    <w:rsid w:val="00A23CFA"/>
    <w:rsid w:val="00A23E69"/>
    <w:rsid w:val="00A240C2"/>
    <w:rsid w:val="00A24145"/>
    <w:rsid w:val="00A2432A"/>
    <w:rsid w:val="00A24511"/>
    <w:rsid w:val="00A2464D"/>
    <w:rsid w:val="00A24C36"/>
    <w:rsid w:val="00A250E8"/>
    <w:rsid w:val="00A2541C"/>
    <w:rsid w:val="00A2560C"/>
    <w:rsid w:val="00A25741"/>
    <w:rsid w:val="00A2598B"/>
    <w:rsid w:val="00A25AF2"/>
    <w:rsid w:val="00A2666E"/>
    <w:rsid w:val="00A267B5"/>
    <w:rsid w:val="00A26A74"/>
    <w:rsid w:val="00A26BB4"/>
    <w:rsid w:val="00A26F4D"/>
    <w:rsid w:val="00A27310"/>
    <w:rsid w:val="00A27979"/>
    <w:rsid w:val="00A27D6A"/>
    <w:rsid w:val="00A27DF9"/>
    <w:rsid w:val="00A27FAE"/>
    <w:rsid w:val="00A300C9"/>
    <w:rsid w:val="00A306C0"/>
    <w:rsid w:val="00A31560"/>
    <w:rsid w:val="00A319DD"/>
    <w:rsid w:val="00A31A79"/>
    <w:rsid w:val="00A31E3D"/>
    <w:rsid w:val="00A31EAD"/>
    <w:rsid w:val="00A32032"/>
    <w:rsid w:val="00A32235"/>
    <w:rsid w:val="00A32597"/>
    <w:rsid w:val="00A32609"/>
    <w:rsid w:val="00A32B29"/>
    <w:rsid w:val="00A32BAB"/>
    <w:rsid w:val="00A3322C"/>
    <w:rsid w:val="00A333E8"/>
    <w:rsid w:val="00A336D8"/>
    <w:rsid w:val="00A33751"/>
    <w:rsid w:val="00A33879"/>
    <w:rsid w:val="00A3413E"/>
    <w:rsid w:val="00A343B0"/>
    <w:rsid w:val="00A347E3"/>
    <w:rsid w:val="00A34879"/>
    <w:rsid w:val="00A348B6"/>
    <w:rsid w:val="00A34960"/>
    <w:rsid w:val="00A3499A"/>
    <w:rsid w:val="00A351A2"/>
    <w:rsid w:val="00A35941"/>
    <w:rsid w:val="00A35D26"/>
    <w:rsid w:val="00A35E14"/>
    <w:rsid w:val="00A3694E"/>
    <w:rsid w:val="00A36C60"/>
    <w:rsid w:val="00A36CD4"/>
    <w:rsid w:val="00A36E88"/>
    <w:rsid w:val="00A36EFD"/>
    <w:rsid w:val="00A37021"/>
    <w:rsid w:val="00A375A3"/>
    <w:rsid w:val="00A37652"/>
    <w:rsid w:val="00A3797A"/>
    <w:rsid w:val="00A37ABD"/>
    <w:rsid w:val="00A37C06"/>
    <w:rsid w:val="00A37F59"/>
    <w:rsid w:val="00A37F74"/>
    <w:rsid w:val="00A4059C"/>
    <w:rsid w:val="00A40C98"/>
    <w:rsid w:val="00A40F2F"/>
    <w:rsid w:val="00A41009"/>
    <w:rsid w:val="00A411D5"/>
    <w:rsid w:val="00A41242"/>
    <w:rsid w:val="00A419CF"/>
    <w:rsid w:val="00A41F54"/>
    <w:rsid w:val="00A428BC"/>
    <w:rsid w:val="00A43ABA"/>
    <w:rsid w:val="00A43B79"/>
    <w:rsid w:val="00A4428C"/>
    <w:rsid w:val="00A444F4"/>
    <w:rsid w:val="00A44781"/>
    <w:rsid w:val="00A44820"/>
    <w:rsid w:val="00A45036"/>
    <w:rsid w:val="00A452C9"/>
    <w:rsid w:val="00A45543"/>
    <w:rsid w:val="00A45D95"/>
    <w:rsid w:val="00A45F79"/>
    <w:rsid w:val="00A46595"/>
    <w:rsid w:val="00A46BC4"/>
    <w:rsid w:val="00A46BF5"/>
    <w:rsid w:val="00A47323"/>
    <w:rsid w:val="00A474C4"/>
    <w:rsid w:val="00A47A04"/>
    <w:rsid w:val="00A47AD7"/>
    <w:rsid w:val="00A47CB6"/>
    <w:rsid w:val="00A47E9C"/>
    <w:rsid w:val="00A501D5"/>
    <w:rsid w:val="00A50752"/>
    <w:rsid w:val="00A508BB"/>
    <w:rsid w:val="00A5096D"/>
    <w:rsid w:val="00A51056"/>
    <w:rsid w:val="00A510A2"/>
    <w:rsid w:val="00A513B5"/>
    <w:rsid w:val="00A51AAB"/>
    <w:rsid w:val="00A51F4C"/>
    <w:rsid w:val="00A51FAD"/>
    <w:rsid w:val="00A52105"/>
    <w:rsid w:val="00A524BA"/>
    <w:rsid w:val="00A52904"/>
    <w:rsid w:val="00A52A90"/>
    <w:rsid w:val="00A53086"/>
    <w:rsid w:val="00A53146"/>
    <w:rsid w:val="00A537B7"/>
    <w:rsid w:val="00A53E41"/>
    <w:rsid w:val="00A54233"/>
    <w:rsid w:val="00A54390"/>
    <w:rsid w:val="00A54A7A"/>
    <w:rsid w:val="00A54C57"/>
    <w:rsid w:val="00A54CD5"/>
    <w:rsid w:val="00A54E4E"/>
    <w:rsid w:val="00A550FF"/>
    <w:rsid w:val="00A5542A"/>
    <w:rsid w:val="00A55F45"/>
    <w:rsid w:val="00A561E9"/>
    <w:rsid w:val="00A5634F"/>
    <w:rsid w:val="00A566B6"/>
    <w:rsid w:val="00A56868"/>
    <w:rsid w:val="00A56D72"/>
    <w:rsid w:val="00A56D88"/>
    <w:rsid w:val="00A56EDA"/>
    <w:rsid w:val="00A56FCA"/>
    <w:rsid w:val="00A570FC"/>
    <w:rsid w:val="00A5729E"/>
    <w:rsid w:val="00A575CF"/>
    <w:rsid w:val="00A57B1C"/>
    <w:rsid w:val="00A57C18"/>
    <w:rsid w:val="00A57C21"/>
    <w:rsid w:val="00A57C59"/>
    <w:rsid w:val="00A57E7A"/>
    <w:rsid w:val="00A604BD"/>
    <w:rsid w:val="00A60619"/>
    <w:rsid w:val="00A6075D"/>
    <w:rsid w:val="00A6075E"/>
    <w:rsid w:val="00A60AB5"/>
    <w:rsid w:val="00A60CF3"/>
    <w:rsid w:val="00A60DEC"/>
    <w:rsid w:val="00A61CB2"/>
    <w:rsid w:val="00A61D0A"/>
    <w:rsid w:val="00A61D61"/>
    <w:rsid w:val="00A6207B"/>
    <w:rsid w:val="00A6257E"/>
    <w:rsid w:val="00A62A70"/>
    <w:rsid w:val="00A62C75"/>
    <w:rsid w:val="00A62C82"/>
    <w:rsid w:val="00A62DA5"/>
    <w:rsid w:val="00A637D8"/>
    <w:rsid w:val="00A63AE6"/>
    <w:rsid w:val="00A63CF8"/>
    <w:rsid w:val="00A641B3"/>
    <w:rsid w:val="00A641FF"/>
    <w:rsid w:val="00A64498"/>
    <w:rsid w:val="00A646C3"/>
    <w:rsid w:val="00A6480C"/>
    <w:rsid w:val="00A64A52"/>
    <w:rsid w:val="00A64D87"/>
    <w:rsid w:val="00A654C5"/>
    <w:rsid w:val="00A65566"/>
    <w:rsid w:val="00A657D3"/>
    <w:rsid w:val="00A6580B"/>
    <w:rsid w:val="00A658E9"/>
    <w:rsid w:val="00A65D33"/>
    <w:rsid w:val="00A66134"/>
    <w:rsid w:val="00A66664"/>
    <w:rsid w:val="00A666C7"/>
    <w:rsid w:val="00A666F2"/>
    <w:rsid w:val="00A6687D"/>
    <w:rsid w:val="00A669D6"/>
    <w:rsid w:val="00A669F7"/>
    <w:rsid w:val="00A66AD6"/>
    <w:rsid w:val="00A67409"/>
    <w:rsid w:val="00A6742F"/>
    <w:rsid w:val="00A67607"/>
    <w:rsid w:val="00A67F77"/>
    <w:rsid w:val="00A70038"/>
    <w:rsid w:val="00A70572"/>
    <w:rsid w:val="00A7067E"/>
    <w:rsid w:val="00A706D9"/>
    <w:rsid w:val="00A7084A"/>
    <w:rsid w:val="00A70ED1"/>
    <w:rsid w:val="00A70F1C"/>
    <w:rsid w:val="00A71038"/>
    <w:rsid w:val="00A712EF"/>
    <w:rsid w:val="00A7133E"/>
    <w:rsid w:val="00A71A6D"/>
    <w:rsid w:val="00A71E91"/>
    <w:rsid w:val="00A71FD1"/>
    <w:rsid w:val="00A7220A"/>
    <w:rsid w:val="00A724C3"/>
    <w:rsid w:val="00A7250E"/>
    <w:rsid w:val="00A72BA1"/>
    <w:rsid w:val="00A73618"/>
    <w:rsid w:val="00A73A81"/>
    <w:rsid w:val="00A73D98"/>
    <w:rsid w:val="00A741DF"/>
    <w:rsid w:val="00A742D5"/>
    <w:rsid w:val="00A74542"/>
    <w:rsid w:val="00A74743"/>
    <w:rsid w:val="00A74995"/>
    <w:rsid w:val="00A749D2"/>
    <w:rsid w:val="00A74A22"/>
    <w:rsid w:val="00A74AEC"/>
    <w:rsid w:val="00A74CFF"/>
    <w:rsid w:val="00A74D3D"/>
    <w:rsid w:val="00A74D9B"/>
    <w:rsid w:val="00A7503A"/>
    <w:rsid w:val="00A7539D"/>
    <w:rsid w:val="00A7671E"/>
    <w:rsid w:val="00A769B6"/>
    <w:rsid w:val="00A76A64"/>
    <w:rsid w:val="00A77592"/>
    <w:rsid w:val="00A77688"/>
    <w:rsid w:val="00A778AD"/>
    <w:rsid w:val="00A77C3C"/>
    <w:rsid w:val="00A77E10"/>
    <w:rsid w:val="00A8005B"/>
    <w:rsid w:val="00A80286"/>
    <w:rsid w:val="00A8056C"/>
    <w:rsid w:val="00A80784"/>
    <w:rsid w:val="00A809CE"/>
    <w:rsid w:val="00A80AE7"/>
    <w:rsid w:val="00A80C78"/>
    <w:rsid w:val="00A80D41"/>
    <w:rsid w:val="00A80F61"/>
    <w:rsid w:val="00A811A5"/>
    <w:rsid w:val="00A81734"/>
    <w:rsid w:val="00A81868"/>
    <w:rsid w:val="00A81EEB"/>
    <w:rsid w:val="00A81EEE"/>
    <w:rsid w:val="00A8287F"/>
    <w:rsid w:val="00A82969"/>
    <w:rsid w:val="00A82DB9"/>
    <w:rsid w:val="00A82FD0"/>
    <w:rsid w:val="00A838FA"/>
    <w:rsid w:val="00A84136"/>
    <w:rsid w:val="00A845ED"/>
    <w:rsid w:val="00A84BA3"/>
    <w:rsid w:val="00A84BE3"/>
    <w:rsid w:val="00A854BE"/>
    <w:rsid w:val="00A854C9"/>
    <w:rsid w:val="00A856C8"/>
    <w:rsid w:val="00A859F8"/>
    <w:rsid w:val="00A85AE4"/>
    <w:rsid w:val="00A85AFD"/>
    <w:rsid w:val="00A85BFA"/>
    <w:rsid w:val="00A8631A"/>
    <w:rsid w:val="00A863B0"/>
    <w:rsid w:val="00A86454"/>
    <w:rsid w:val="00A87227"/>
    <w:rsid w:val="00A87583"/>
    <w:rsid w:val="00A87A13"/>
    <w:rsid w:val="00A87CD6"/>
    <w:rsid w:val="00A87D4C"/>
    <w:rsid w:val="00A901EC"/>
    <w:rsid w:val="00A901EE"/>
    <w:rsid w:val="00A902E9"/>
    <w:rsid w:val="00A9037C"/>
    <w:rsid w:val="00A903CC"/>
    <w:rsid w:val="00A90B8D"/>
    <w:rsid w:val="00A91234"/>
    <w:rsid w:val="00A912DA"/>
    <w:rsid w:val="00A91386"/>
    <w:rsid w:val="00A915BC"/>
    <w:rsid w:val="00A91687"/>
    <w:rsid w:val="00A916D2"/>
    <w:rsid w:val="00A91A4A"/>
    <w:rsid w:val="00A91E39"/>
    <w:rsid w:val="00A91F6B"/>
    <w:rsid w:val="00A9203D"/>
    <w:rsid w:val="00A922D3"/>
    <w:rsid w:val="00A9242C"/>
    <w:rsid w:val="00A92995"/>
    <w:rsid w:val="00A9302A"/>
    <w:rsid w:val="00A93167"/>
    <w:rsid w:val="00A93840"/>
    <w:rsid w:val="00A93C54"/>
    <w:rsid w:val="00A93D59"/>
    <w:rsid w:val="00A93DB7"/>
    <w:rsid w:val="00A93E87"/>
    <w:rsid w:val="00A9421F"/>
    <w:rsid w:val="00A94536"/>
    <w:rsid w:val="00A949FF"/>
    <w:rsid w:val="00A94CCF"/>
    <w:rsid w:val="00A94F76"/>
    <w:rsid w:val="00A94FAD"/>
    <w:rsid w:val="00A95115"/>
    <w:rsid w:val="00A95225"/>
    <w:rsid w:val="00A953B8"/>
    <w:rsid w:val="00A9540D"/>
    <w:rsid w:val="00A9578C"/>
    <w:rsid w:val="00A957B5"/>
    <w:rsid w:val="00A958E3"/>
    <w:rsid w:val="00A95930"/>
    <w:rsid w:val="00A95B25"/>
    <w:rsid w:val="00A95F45"/>
    <w:rsid w:val="00A95F4A"/>
    <w:rsid w:val="00A963E6"/>
    <w:rsid w:val="00A964C5"/>
    <w:rsid w:val="00A967F1"/>
    <w:rsid w:val="00A96907"/>
    <w:rsid w:val="00A96A57"/>
    <w:rsid w:val="00A96B3C"/>
    <w:rsid w:val="00A97D96"/>
    <w:rsid w:val="00A97E1E"/>
    <w:rsid w:val="00A97FCD"/>
    <w:rsid w:val="00AA0006"/>
    <w:rsid w:val="00AA0112"/>
    <w:rsid w:val="00AA0967"/>
    <w:rsid w:val="00AA0CFE"/>
    <w:rsid w:val="00AA0DB3"/>
    <w:rsid w:val="00AA1023"/>
    <w:rsid w:val="00AA10FE"/>
    <w:rsid w:val="00AA1C46"/>
    <w:rsid w:val="00AA1DBD"/>
    <w:rsid w:val="00AA1E10"/>
    <w:rsid w:val="00AA22D0"/>
    <w:rsid w:val="00AA23F0"/>
    <w:rsid w:val="00AA279D"/>
    <w:rsid w:val="00AA28FE"/>
    <w:rsid w:val="00AA2E9A"/>
    <w:rsid w:val="00AA2F54"/>
    <w:rsid w:val="00AA3022"/>
    <w:rsid w:val="00AA3118"/>
    <w:rsid w:val="00AA3350"/>
    <w:rsid w:val="00AA36ED"/>
    <w:rsid w:val="00AA37EA"/>
    <w:rsid w:val="00AA3AE7"/>
    <w:rsid w:val="00AA3DEA"/>
    <w:rsid w:val="00AA3FC0"/>
    <w:rsid w:val="00AA40CA"/>
    <w:rsid w:val="00AA411D"/>
    <w:rsid w:val="00AA43A9"/>
    <w:rsid w:val="00AA4942"/>
    <w:rsid w:val="00AA49DD"/>
    <w:rsid w:val="00AA4DD2"/>
    <w:rsid w:val="00AA4E3B"/>
    <w:rsid w:val="00AA5252"/>
    <w:rsid w:val="00AA5738"/>
    <w:rsid w:val="00AA6072"/>
    <w:rsid w:val="00AA638B"/>
    <w:rsid w:val="00AA6F19"/>
    <w:rsid w:val="00AA7299"/>
    <w:rsid w:val="00AA765D"/>
    <w:rsid w:val="00AA7D08"/>
    <w:rsid w:val="00AB029E"/>
    <w:rsid w:val="00AB050A"/>
    <w:rsid w:val="00AB0594"/>
    <w:rsid w:val="00AB079D"/>
    <w:rsid w:val="00AB091F"/>
    <w:rsid w:val="00AB0DA9"/>
    <w:rsid w:val="00AB0DD3"/>
    <w:rsid w:val="00AB10D8"/>
    <w:rsid w:val="00AB1352"/>
    <w:rsid w:val="00AB14F7"/>
    <w:rsid w:val="00AB1575"/>
    <w:rsid w:val="00AB231E"/>
    <w:rsid w:val="00AB27B4"/>
    <w:rsid w:val="00AB30F3"/>
    <w:rsid w:val="00AB3225"/>
    <w:rsid w:val="00AB3760"/>
    <w:rsid w:val="00AB379A"/>
    <w:rsid w:val="00AB3836"/>
    <w:rsid w:val="00AB3885"/>
    <w:rsid w:val="00AB38A5"/>
    <w:rsid w:val="00AB3B71"/>
    <w:rsid w:val="00AB3C16"/>
    <w:rsid w:val="00AB408D"/>
    <w:rsid w:val="00AB40CE"/>
    <w:rsid w:val="00AB41E2"/>
    <w:rsid w:val="00AB43BF"/>
    <w:rsid w:val="00AB48AF"/>
    <w:rsid w:val="00AB4DED"/>
    <w:rsid w:val="00AB5322"/>
    <w:rsid w:val="00AB548C"/>
    <w:rsid w:val="00AB59C1"/>
    <w:rsid w:val="00AB5B6B"/>
    <w:rsid w:val="00AB6387"/>
    <w:rsid w:val="00AB6781"/>
    <w:rsid w:val="00AB678E"/>
    <w:rsid w:val="00AB6A5E"/>
    <w:rsid w:val="00AB6B5B"/>
    <w:rsid w:val="00AB6CB8"/>
    <w:rsid w:val="00AB6DAB"/>
    <w:rsid w:val="00AB6FCB"/>
    <w:rsid w:val="00AB768A"/>
    <w:rsid w:val="00AB7E9E"/>
    <w:rsid w:val="00AB7F56"/>
    <w:rsid w:val="00AB7FD3"/>
    <w:rsid w:val="00AC0027"/>
    <w:rsid w:val="00AC0164"/>
    <w:rsid w:val="00AC01EA"/>
    <w:rsid w:val="00AC0594"/>
    <w:rsid w:val="00AC0791"/>
    <w:rsid w:val="00AC08A4"/>
    <w:rsid w:val="00AC0DE3"/>
    <w:rsid w:val="00AC116D"/>
    <w:rsid w:val="00AC12BF"/>
    <w:rsid w:val="00AC14FE"/>
    <w:rsid w:val="00AC19B9"/>
    <w:rsid w:val="00AC1A04"/>
    <w:rsid w:val="00AC2030"/>
    <w:rsid w:val="00AC21CE"/>
    <w:rsid w:val="00AC2C4D"/>
    <w:rsid w:val="00AC2D29"/>
    <w:rsid w:val="00AC2D7D"/>
    <w:rsid w:val="00AC2F9F"/>
    <w:rsid w:val="00AC2FC9"/>
    <w:rsid w:val="00AC3066"/>
    <w:rsid w:val="00AC3122"/>
    <w:rsid w:val="00AC3313"/>
    <w:rsid w:val="00AC356E"/>
    <w:rsid w:val="00AC37D3"/>
    <w:rsid w:val="00AC37DB"/>
    <w:rsid w:val="00AC38FF"/>
    <w:rsid w:val="00AC39E7"/>
    <w:rsid w:val="00AC3C3A"/>
    <w:rsid w:val="00AC3D3B"/>
    <w:rsid w:val="00AC3D93"/>
    <w:rsid w:val="00AC3F52"/>
    <w:rsid w:val="00AC3F86"/>
    <w:rsid w:val="00AC40C2"/>
    <w:rsid w:val="00AC4108"/>
    <w:rsid w:val="00AC432F"/>
    <w:rsid w:val="00AC4675"/>
    <w:rsid w:val="00AC4A3A"/>
    <w:rsid w:val="00AC4B2E"/>
    <w:rsid w:val="00AC4DF5"/>
    <w:rsid w:val="00AC4E10"/>
    <w:rsid w:val="00AC4F53"/>
    <w:rsid w:val="00AC5032"/>
    <w:rsid w:val="00AC5649"/>
    <w:rsid w:val="00AC572B"/>
    <w:rsid w:val="00AC5756"/>
    <w:rsid w:val="00AC5A67"/>
    <w:rsid w:val="00AC5F03"/>
    <w:rsid w:val="00AC5F40"/>
    <w:rsid w:val="00AC681D"/>
    <w:rsid w:val="00AC693A"/>
    <w:rsid w:val="00AC69BA"/>
    <w:rsid w:val="00AC69F5"/>
    <w:rsid w:val="00AC6C3F"/>
    <w:rsid w:val="00AC6CED"/>
    <w:rsid w:val="00AC70CA"/>
    <w:rsid w:val="00AC7F81"/>
    <w:rsid w:val="00AD0570"/>
    <w:rsid w:val="00AD07F8"/>
    <w:rsid w:val="00AD1284"/>
    <w:rsid w:val="00AD12EE"/>
    <w:rsid w:val="00AD1840"/>
    <w:rsid w:val="00AD1F99"/>
    <w:rsid w:val="00AD2061"/>
    <w:rsid w:val="00AD227B"/>
    <w:rsid w:val="00AD2582"/>
    <w:rsid w:val="00AD25EA"/>
    <w:rsid w:val="00AD3086"/>
    <w:rsid w:val="00AD314F"/>
    <w:rsid w:val="00AD3331"/>
    <w:rsid w:val="00AD3547"/>
    <w:rsid w:val="00AD35A3"/>
    <w:rsid w:val="00AD373A"/>
    <w:rsid w:val="00AD39A0"/>
    <w:rsid w:val="00AD3C5C"/>
    <w:rsid w:val="00AD3E77"/>
    <w:rsid w:val="00AD3F79"/>
    <w:rsid w:val="00AD434F"/>
    <w:rsid w:val="00AD4484"/>
    <w:rsid w:val="00AD4602"/>
    <w:rsid w:val="00AD4C4C"/>
    <w:rsid w:val="00AD4CD9"/>
    <w:rsid w:val="00AD50A8"/>
    <w:rsid w:val="00AD51AA"/>
    <w:rsid w:val="00AD5321"/>
    <w:rsid w:val="00AD5555"/>
    <w:rsid w:val="00AD5817"/>
    <w:rsid w:val="00AD5B92"/>
    <w:rsid w:val="00AD5FB9"/>
    <w:rsid w:val="00AD6989"/>
    <w:rsid w:val="00AD6C3A"/>
    <w:rsid w:val="00AD6C64"/>
    <w:rsid w:val="00AD6C8A"/>
    <w:rsid w:val="00AD6CC3"/>
    <w:rsid w:val="00AD6CDF"/>
    <w:rsid w:val="00AD6E64"/>
    <w:rsid w:val="00AD6E7D"/>
    <w:rsid w:val="00AD6F47"/>
    <w:rsid w:val="00AD74FC"/>
    <w:rsid w:val="00AD7E15"/>
    <w:rsid w:val="00AE013C"/>
    <w:rsid w:val="00AE0905"/>
    <w:rsid w:val="00AE1210"/>
    <w:rsid w:val="00AE1339"/>
    <w:rsid w:val="00AE14CE"/>
    <w:rsid w:val="00AE18B6"/>
    <w:rsid w:val="00AE1FC9"/>
    <w:rsid w:val="00AE253F"/>
    <w:rsid w:val="00AE25D6"/>
    <w:rsid w:val="00AE2916"/>
    <w:rsid w:val="00AE2B08"/>
    <w:rsid w:val="00AE2B5B"/>
    <w:rsid w:val="00AE2C03"/>
    <w:rsid w:val="00AE2C79"/>
    <w:rsid w:val="00AE2F86"/>
    <w:rsid w:val="00AE30EB"/>
    <w:rsid w:val="00AE3292"/>
    <w:rsid w:val="00AE32D2"/>
    <w:rsid w:val="00AE32E3"/>
    <w:rsid w:val="00AE3636"/>
    <w:rsid w:val="00AE3734"/>
    <w:rsid w:val="00AE3A68"/>
    <w:rsid w:val="00AE3A8B"/>
    <w:rsid w:val="00AE3F05"/>
    <w:rsid w:val="00AE3FEA"/>
    <w:rsid w:val="00AE473C"/>
    <w:rsid w:val="00AE480D"/>
    <w:rsid w:val="00AE4976"/>
    <w:rsid w:val="00AE4FD7"/>
    <w:rsid w:val="00AE51D5"/>
    <w:rsid w:val="00AE5355"/>
    <w:rsid w:val="00AE547E"/>
    <w:rsid w:val="00AE5765"/>
    <w:rsid w:val="00AE57B3"/>
    <w:rsid w:val="00AE58A0"/>
    <w:rsid w:val="00AE58FE"/>
    <w:rsid w:val="00AE5A07"/>
    <w:rsid w:val="00AE5CCB"/>
    <w:rsid w:val="00AE6251"/>
    <w:rsid w:val="00AE6AEA"/>
    <w:rsid w:val="00AE6FB1"/>
    <w:rsid w:val="00AE7044"/>
    <w:rsid w:val="00AE7557"/>
    <w:rsid w:val="00AE75E1"/>
    <w:rsid w:val="00AE76DE"/>
    <w:rsid w:val="00AE784A"/>
    <w:rsid w:val="00AE7F17"/>
    <w:rsid w:val="00AF0202"/>
    <w:rsid w:val="00AF0304"/>
    <w:rsid w:val="00AF0395"/>
    <w:rsid w:val="00AF0A39"/>
    <w:rsid w:val="00AF0D3A"/>
    <w:rsid w:val="00AF1235"/>
    <w:rsid w:val="00AF1271"/>
    <w:rsid w:val="00AF145B"/>
    <w:rsid w:val="00AF1F1E"/>
    <w:rsid w:val="00AF20F7"/>
    <w:rsid w:val="00AF2164"/>
    <w:rsid w:val="00AF2360"/>
    <w:rsid w:val="00AF28B3"/>
    <w:rsid w:val="00AF28E2"/>
    <w:rsid w:val="00AF290B"/>
    <w:rsid w:val="00AF2CFF"/>
    <w:rsid w:val="00AF2E16"/>
    <w:rsid w:val="00AF30F6"/>
    <w:rsid w:val="00AF3352"/>
    <w:rsid w:val="00AF337B"/>
    <w:rsid w:val="00AF38A4"/>
    <w:rsid w:val="00AF3FC4"/>
    <w:rsid w:val="00AF442F"/>
    <w:rsid w:val="00AF48C8"/>
    <w:rsid w:val="00AF4A36"/>
    <w:rsid w:val="00AF4DD6"/>
    <w:rsid w:val="00AF58F8"/>
    <w:rsid w:val="00AF5D57"/>
    <w:rsid w:val="00AF5E98"/>
    <w:rsid w:val="00AF5EDB"/>
    <w:rsid w:val="00AF5F23"/>
    <w:rsid w:val="00AF60B2"/>
    <w:rsid w:val="00AF67FB"/>
    <w:rsid w:val="00AF70BB"/>
    <w:rsid w:val="00AF75AE"/>
    <w:rsid w:val="00AF7962"/>
    <w:rsid w:val="00B0028B"/>
    <w:rsid w:val="00B0059E"/>
    <w:rsid w:val="00B006AB"/>
    <w:rsid w:val="00B006B7"/>
    <w:rsid w:val="00B0071F"/>
    <w:rsid w:val="00B008FB"/>
    <w:rsid w:val="00B00942"/>
    <w:rsid w:val="00B00BA6"/>
    <w:rsid w:val="00B00F8A"/>
    <w:rsid w:val="00B01123"/>
    <w:rsid w:val="00B0135F"/>
    <w:rsid w:val="00B01361"/>
    <w:rsid w:val="00B0161F"/>
    <w:rsid w:val="00B01854"/>
    <w:rsid w:val="00B018D6"/>
    <w:rsid w:val="00B0199D"/>
    <w:rsid w:val="00B01A1C"/>
    <w:rsid w:val="00B01BAE"/>
    <w:rsid w:val="00B01EBA"/>
    <w:rsid w:val="00B01F99"/>
    <w:rsid w:val="00B01F9E"/>
    <w:rsid w:val="00B0201D"/>
    <w:rsid w:val="00B02173"/>
    <w:rsid w:val="00B0278F"/>
    <w:rsid w:val="00B02C05"/>
    <w:rsid w:val="00B03748"/>
    <w:rsid w:val="00B03893"/>
    <w:rsid w:val="00B03CD2"/>
    <w:rsid w:val="00B03D13"/>
    <w:rsid w:val="00B03F15"/>
    <w:rsid w:val="00B03F4D"/>
    <w:rsid w:val="00B04048"/>
    <w:rsid w:val="00B04278"/>
    <w:rsid w:val="00B043F1"/>
    <w:rsid w:val="00B045DA"/>
    <w:rsid w:val="00B04B1A"/>
    <w:rsid w:val="00B04DB1"/>
    <w:rsid w:val="00B058F4"/>
    <w:rsid w:val="00B05A72"/>
    <w:rsid w:val="00B05B51"/>
    <w:rsid w:val="00B05B59"/>
    <w:rsid w:val="00B05E0E"/>
    <w:rsid w:val="00B0604F"/>
    <w:rsid w:val="00B060F2"/>
    <w:rsid w:val="00B0630B"/>
    <w:rsid w:val="00B06335"/>
    <w:rsid w:val="00B06709"/>
    <w:rsid w:val="00B068BD"/>
    <w:rsid w:val="00B073BE"/>
    <w:rsid w:val="00B076CB"/>
    <w:rsid w:val="00B077C3"/>
    <w:rsid w:val="00B07948"/>
    <w:rsid w:val="00B07A9B"/>
    <w:rsid w:val="00B07B59"/>
    <w:rsid w:val="00B07F47"/>
    <w:rsid w:val="00B1032B"/>
    <w:rsid w:val="00B104BE"/>
    <w:rsid w:val="00B10873"/>
    <w:rsid w:val="00B10AE9"/>
    <w:rsid w:val="00B10D9D"/>
    <w:rsid w:val="00B11042"/>
    <w:rsid w:val="00B11049"/>
    <w:rsid w:val="00B112A5"/>
    <w:rsid w:val="00B11639"/>
    <w:rsid w:val="00B116BF"/>
    <w:rsid w:val="00B11C9D"/>
    <w:rsid w:val="00B11F21"/>
    <w:rsid w:val="00B1276F"/>
    <w:rsid w:val="00B127D6"/>
    <w:rsid w:val="00B12A47"/>
    <w:rsid w:val="00B12CBA"/>
    <w:rsid w:val="00B13064"/>
    <w:rsid w:val="00B13420"/>
    <w:rsid w:val="00B135A3"/>
    <w:rsid w:val="00B13C25"/>
    <w:rsid w:val="00B13CA1"/>
    <w:rsid w:val="00B13FCC"/>
    <w:rsid w:val="00B14CEF"/>
    <w:rsid w:val="00B14E6F"/>
    <w:rsid w:val="00B15077"/>
    <w:rsid w:val="00B150F8"/>
    <w:rsid w:val="00B15282"/>
    <w:rsid w:val="00B157A3"/>
    <w:rsid w:val="00B15864"/>
    <w:rsid w:val="00B15A04"/>
    <w:rsid w:val="00B1632C"/>
    <w:rsid w:val="00B16637"/>
    <w:rsid w:val="00B168A1"/>
    <w:rsid w:val="00B16D81"/>
    <w:rsid w:val="00B17025"/>
    <w:rsid w:val="00B171DD"/>
    <w:rsid w:val="00B17B63"/>
    <w:rsid w:val="00B17D6D"/>
    <w:rsid w:val="00B17E88"/>
    <w:rsid w:val="00B200DD"/>
    <w:rsid w:val="00B20945"/>
    <w:rsid w:val="00B20D77"/>
    <w:rsid w:val="00B20D89"/>
    <w:rsid w:val="00B211FE"/>
    <w:rsid w:val="00B214D2"/>
    <w:rsid w:val="00B21A93"/>
    <w:rsid w:val="00B21B32"/>
    <w:rsid w:val="00B21BE5"/>
    <w:rsid w:val="00B21F6B"/>
    <w:rsid w:val="00B2284C"/>
    <w:rsid w:val="00B22941"/>
    <w:rsid w:val="00B231C9"/>
    <w:rsid w:val="00B23482"/>
    <w:rsid w:val="00B238EE"/>
    <w:rsid w:val="00B23A30"/>
    <w:rsid w:val="00B23B44"/>
    <w:rsid w:val="00B23D78"/>
    <w:rsid w:val="00B23F82"/>
    <w:rsid w:val="00B24502"/>
    <w:rsid w:val="00B24BE8"/>
    <w:rsid w:val="00B24E22"/>
    <w:rsid w:val="00B24EF0"/>
    <w:rsid w:val="00B24F55"/>
    <w:rsid w:val="00B2512E"/>
    <w:rsid w:val="00B2515D"/>
    <w:rsid w:val="00B255C3"/>
    <w:rsid w:val="00B259DA"/>
    <w:rsid w:val="00B25AB1"/>
    <w:rsid w:val="00B25D9C"/>
    <w:rsid w:val="00B25F04"/>
    <w:rsid w:val="00B26024"/>
    <w:rsid w:val="00B2606B"/>
    <w:rsid w:val="00B26300"/>
    <w:rsid w:val="00B264C8"/>
    <w:rsid w:val="00B266DD"/>
    <w:rsid w:val="00B2693C"/>
    <w:rsid w:val="00B2695E"/>
    <w:rsid w:val="00B2695F"/>
    <w:rsid w:val="00B26B52"/>
    <w:rsid w:val="00B26C77"/>
    <w:rsid w:val="00B26E74"/>
    <w:rsid w:val="00B26E9A"/>
    <w:rsid w:val="00B272D0"/>
    <w:rsid w:val="00B2740C"/>
    <w:rsid w:val="00B27606"/>
    <w:rsid w:val="00B277EE"/>
    <w:rsid w:val="00B30501"/>
    <w:rsid w:val="00B30844"/>
    <w:rsid w:val="00B309FC"/>
    <w:rsid w:val="00B30E81"/>
    <w:rsid w:val="00B31157"/>
    <w:rsid w:val="00B313B3"/>
    <w:rsid w:val="00B31495"/>
    <w:rsid w:val="00B31768"/>
    <w:rsid w:val="00B31B13"/>
    <w:rsid w:val="00B31B7C"/>
    <w:rsid w:val="00B31DEC"/>
    <w:rsid w:val="00B32DE3"/>
    <w:rsid w:val="00B3336E"/>
    <w:rsid w:val="00B338A7"/>
    <w:rsid w:val="00B339C3"/>
    <w:rsid w:val="00B339C8"/>
    <w:rsid w:val="00B34167"/>
    <w:rsid w:val="00B3461E"/>
    <w:rsid w:val="00B349C0"/>
    <w:rsid w:val="00B34B2E"/>
    <w:rsid w:val="00B34B30"/>
    <w:rsid w:val="00B34F52"/>
    <w:rsid w:val="00B35120"/>
    <w:rsid w:val="00B3518D"/>
    <w:rsid w:val="00B351CC"/>
    <w:rsid w:val="00B35625"/>
    <w:rsid w:val="00B35643"/>
    <w:rsid w:val="00B35667"/>
    <w:rsid w:val="00B35C74"/>
    <w:rsid w:val="00B35D5F"/>
    <w:rsid w:val="00B35EDE"/>
    <w:rsid w:val="00B37737"/>
    <w:rsid w:val="00B3776F"/>
    <w:rsid w:val="00B37A2F"/>
    <w:rsid w:val="00B37CE8"/>
    <w:rsid w:val="00B37EC2"/>
    <w:rsid w:val="00B402E6"/>
    <w:rsid w:val="00B40D24"/>
    <w:rsid w:val="00B41224"/>
    <w:rsid w:val="00B41985"/>
    <w:rsid w:val="00B4199C"/>
    <w:rsid w:val="00B41C68"/>
    <w:rsid w:val="00B41C86"/>
    <w:rsid w:val="00B41D73"/>
    <w:rsid w:val="00B4247D"/>
    <w:rsid w:val="00B426DB"/>
    <w:rsid w:val="00B42893"/>
    <w:rsid w:val="00B42B79"/>
    <w:rsid w:val="00B42EB0"/>
    <w:rsid w:val="00B434E0"/>
    <w:rsid w:val="00B43565"/>
    <w:rsid w:val="00B439BA"/>
    <w:rsid w:val="00B43FE7"/>
    <w:rsid w:val="00B44B0A"/>
    <w:rsid w:val="00B44B54"/>
    <w:rsid w:val="00B44EA8"/>
    <w:rsid w:val="00B44FBA"/>
    <w:rsid w:val="00B4559D"/>
    <w:rsid w:val="00B4572D"/>
    <w:rsid w:val="00B45AFB"/>
    <w:rsid w:val="00B45D4F"/>
    <w:rsid w:val="00B4686F"/>
    <w:rsid w:val="00B46D78"/>
    <w:rsid w:val="00B46DF1"/>
    <w:rsid w:val="00B46ED6"/>
    <w:rsid w:val="00B46FCC"/>
    <w:rsid w:val="00B472D4"/>
    <w:rsid w:val="00B476B7"/>
    <w:rsid w:val="00B47787"/>
    <w:rsid w:val="00B477DA"/>
    <w:rsid w:val="00B4799D"/>
    <w:rsid w:val="00B47B9B"/>
    <w:rsid w:val="00B500D2"/>
    <w:rsid w:val="00B5038D"/>
    <w:rsid w:val="00B503A9"/>
    <w:rsid w:val="00B503EB"/>
    <w:rsid w:val="00B506CD"/>
    <w:rsid w:val="00B50DF2"/>
    <w:rsid w:val="00B50F49"/>
    <w:rsid w:val="00B512A0"/>
    <w:rsid w:val="00B51382"/>
    <w:rsid w:val="00B51664"/>
    <w:rsid w:val="00B521BC"/>
    <w:rsid w:val="00B523D3"/>
    <w:rsid w:val="00B5256C"/>
    <w:rsid w:val="00B52765"/>
    <w:rsid w:val="00B529AE"/>
    <w:rsid w:val="00B52BAE"/>
    <w:rsid w:val="00B52D55"/>
    <w:rsid w:val="00B53250"/>
    <w:rsid w:val="00B53E5E"/>
    <w:rsid w:val="00B542A9"/>
    <w:rsid w:val="00B542C0"/>
    <w:rsid w:val="00B54328"/>
    <w:rsid w:val="00B544C4"/>
    <w:rsid w:val="00B54ADD"/>
    <w:rsid w:val="00B54AEA"/>
    <w:rsid w:val="00B54B57"/>
    <w:rsid w:val="00B54C07"/>
    <w:rsid w:val="00B552A7"/>
    <w:rsid w:val="00B55783"/>
    <w:rsid w:val="00B55AFC"/>
    <w:rsid w:val="00B55D60"/>
    <w:rsid w:val="00B55DF3"/>
    <w:rsid w:val="00B561D7"/>
    <w:rsid w:val="00B561E2"/>
    <w:rsid w:val="00B5634C"/>
    <w:rsid w:val="00B5654F"/>
    <w:rsid w:val="00B56593"/>
    <w:rsid w:val="00B56AA1"/>
    <w:rsid w:val="00B56B50"/>
    <w:rsid w:val="00B56E83"/>
    <w:rsid w:val="00B5711E"/>
    <w:rsid w:val="00B57795"/>
    <w:rsid w:val="00B57851"/>
    <w:rsid w:val="00B578FD"/>
    <w:rsid w:val="00B57B24"/>
    <w:rsid w:val="00B57C58"/>
    <w:rsid w:val="00B57C60"/>
    <w:rsid w:val="00B57FF0"/>
    <w:rsid w:val="00B6029E"/>
    <w:rsid w:val="00B60371"/>
    <w:rsid w:val="00B60628"/>
    <w:rsid w:val="00B60692"/>
    <w:rsid w:val="00B6072B"/>
    <w:rsid w:val="00B60B37"/>
    <w:rsid w:val="00B60B83"/>
    <w:rsid w:val="00B60E86"/>
    <w:rsid w:val="00B610FC"/>
    <w:rsid w:val="00B6110B"/>
    <w:rsid w:val="00B611B1"/>
    <w:rsid w:val="00B61207"/>
    <w:rsid w:val="00B612C8"/>
    <w:rsid w:val="00B612FF"/>
    <w:rsid w:val="00B61307"/>
    <w:rsid w:val="00B614E1"/>
    <w:rsid w:val="00B6156B"/>
    <w:rsid w:val="00B61584"/>
    <w:rsid w:val="00B615CD"/>
    <w:rsid w:val="00B615EB"/>
    <w:rsid w:val="00B6170D"/>
    <w:rsid w:val="00B617FC"/>
    <w:rsid w:val="00B61FC6"/>
    <w:rsid w:val="00B62567"/>
    <w:rsid w:val="00B626CD"/>
    <w:rsid w:val="00B62709"/>
    <w:rsid w:val="00B629D4"/>
    <w:rsid w:val="00B62A58"/>
    <w:rsid w:val="00B630D1"/>
    <w:rsid w:val="00B631F6"/>
    <w:rsid w:val="00B635B2"/>
    <w:rsid w:val="00B635FA"/>
    <w:rsid w:val="00B63685"/>
    <w:rsid w:val="00B6393A"/>
    <w:rsid w:val="00B63E6A"/>
    <w:rsid w:val="00B63F0C"/>
    <w:rsid w:val="00B64158"/>
    <w:rsid w:val="00B64608"/>
    <w:rsid w:val="00B647E4"/>
    <w:rsid w:val="00B64AF4"/>
    <w:rsid w:val="00B64DCD"/>
    <w:rsid w:val="00B651D9"/>
    <w:rsid w:val="00B65335"/>
    <w:rsid w:val="00B654C2"/>
    <w:rsid w:val="00B654D1"/>
    <w:rsid w:val="00B65584"/>
    <w:rsid w:val="00B6572E"/>
    <w:rsid w:val="00B65744"/>
    <w:rsid w:val="00B65990"/>
    <w:rsid w:val="00B659E8"/>
    <w:rsid w:val="00B65F05"/>
    <w:rsid w:val="00B65F34"/>
    <w:rsid w:val="00B660A5"/>
    <w:rsid w:val="00B660D5"/>
    <w:rsid w:val="00B661DA"/>
    <w:rsid w:val="00B66393"/>
    <w:rsid w:val="00B663BE"/>
    <w:rsid w:val="00B66592"/>
    <w:rsid w:val="00B667AC"/>
    <w:rsid w:val="00B66ABF"/>
    <w:rsid w:val="00B66BDD"/>
    <w:rsid w:val="00B66D96"/>
    <w:rsid w:val="00B66DED"/>
    <w:rsid w:val="00B66F92"/>
    <w:rsid w:val="00B6735B"/>
    <w:rsid w:val="00B67577"/>
    <w:rsid w:val="00B67872"/>
    <w:rsid w:val="00B67ACA"/>
    <w:rsid w:val="00B67F3B"/>
    <w:rsid w:val="00B70012"/>
    <w:rsid w:val="00B7035D"/>
    <w:rsid w:val="00B705EF"/>
    <w:rsid w:val="00B70795"/>
    <w:rsid w:val="00B7104E"/>
    <w:rsid w:val="00B713C8"/>
    <w:rsid w:val="00B71464"/>
    <w:rsid w:val="00B71521"/>
    <w:rsid w:val="00B7189F"/>
    <w:rsid w:val="00B71B16"/>
    <w:rsid w:val="00B71C80"/>
    <w:rsid w:val="00B720A5"/>
    <w:rsid w:val="00B722D3"/>
    <w:rsid w:val="00B7254B"/>
    <w:rsid w:val="00B733A2"/>
    <w:rsid w:val="00B735B2"/>
    <w:rsid w:val="00B73943"/>
    <w:rsid w:val="00B73974"/>
    <w:rsid w:val="00B74262"/>
    <w:rsid w:val="00B743C5"/>
    <w:rsid w:val="00B744F6"/>
    <w:rsid w:val="00B747BF"/>
    <w:rsid w:val="00B74BFB"/>
    <w:rsid w:val="00B74EE9"/>
    <w:rsid w:val="00B74F7B"/>
    <w:rsid w:val="00B7503D"/>
    <w:rsid w:val="00B75616"/>
    <w:rsid w:val="00B75708"/>
    <w:rsid w:val="00B75FE0"/>
    <w:rsid w:val="00B76599"/>
    <w:rsid w:val="00B7669E"/>
    <w:rsid w:val="00B76A4E"/>
    <w:rsid w:val="00B76B27"/>
    <w:rsid w:val="00B76EA2"/>
    <w:rsid w:val="00B76F6D"/>
    <w:rsid w:val="00B77252"/>
    <w:rsid w:val="00B77309"/>
    <w:rsid w:val="00B7781B"/>
    <w:rsid w:val="00B778E6"/>
    <w:rsid w:val="00B779D6"/>
    <w:rsid w:val="00B77FA4"/>
    <w:rsid w:val="00B80B6C"/>
    <w:rsid w:val="00B80F1B"/>
    <w:rsid w:val="00B8146B"/>
    <w:rsid w:val="00B81B12"/>
    <w:rsid w:val="00B81B54"/>
    <w:rsid w:val="00B81ECF"/>
    <w:rsid w:val="00B825ED"/>
    <w:rsid w:val="00B8269B"/>
    <w:rsid w:val="00B82718"/>
    <w:rsid w:val="00B82AF6"/>
    <w:rsid w:val="00B82DE6"/>
    <w:rsid w:val="00B82E4A"/>
    <w:rsid w:val="00B8306C"/>
    <w:rsid w:val="00B830F3"/>
    <w:rsid w:val="00B8311E"/>
    <w:rsid w:val="00B83127"/>
    <w:rsid w:val="00B83A6F"/>
    <w:rsid w:val="00B83C70"/>
    <w:rsid w:val="00B84012"/>
    <w:rsid w:val="00B844E5"/>
    <w:rsid w:val="00B84684"/>
    <w:rsid w:val="00B84ADA"/>
    <w:rsid w:val="00B84EB0"/>
    <w:rsid w:val="00B8518B"/>
    <w:rsid w:val="00B8523E"/>
    <w:rsid w:val="00B85518"/>
    <w:rsid w:val="00B856B6"/>
    <w:rsid w:val="00B857EA"/>
    <w:rsid w:val="00B85AD1"/>
    <w:rsid w:val="00B86109"/>
    <w:rsid w:val="00B86276"/>
    <w:rsid w:val="00B86780"/>
    <w:rsid w:val="00B8684F"/>
    <w:rsid w:val="00B86AB1"/>
    <w:rsid w:val="00B86DF7"/>
    <w:rsid w:val="00B8702B"/>
    <w:rsid w:val="00B87265"/>
    <w:rsid w:val="00B8799D"/>
    <w:rsid w:val="00B87C66"/>
    <w:rsid w:val="00B903AF"/>
    <w:rsid w:val="00B90530"/>
    <w:rsid w:val="00B909A6"/>
    <w:rsid w:val="00B90BC4"/>
    <w:rsid w:val="00B90F00"/>
    <w:rsid w:val="00B91067"/>
    <w:rsid w:val="00B916C5"/>
    <w:rsid w:val="00B917DA"/>
    <w:rsid w:val="00B91B63"/>
    <w:rsid w:val="00B91BF7"/>
    <w:rsid w:val="00B91CE6"/>
    <w:rsid w:val="00B91DF6"/>
    <w:rsid w:val="00B921CE"/>
    <w:rsid w:val="00B92330"/>
    <w:rsid w:val="00B92584"/>
    <w:rsid w:val="00B92A8B"/>
    <w:rsid w:val="00B92CC7"/>
    <w:rsid w:val="00B92D55"/>
    <w:rsid w:val="00B93551"/>
    <w:rsid w:val="00B93683"/>
    <w:rsid w:val="00B938CC"/>
    <w:rsid w:val="00B93ACF"/>
    <w:rsid w:val="00B940DC"/>
    <w:rsid w:val="00B94CEE"/>
    <w:rsid w:val="00B95883"/>
    <w:rsid w:val="00B95E03"/>
    <w:rsid w:val="00B964CC"/>
    <w:rsid w:val="00B9687D"/>
    <w:rsid w:val="00B96A2A"/>
    <w:rsid w:val="00B96D11"/>
    <w:rsid w:val="00B97030"/>
    <w:rsid w:val="00B97327"/>
    <w:rsid w:val="00B974C1"/>
    <w:rsid w:val="00B97974"/>
    <w:rsid w:val="00BA02DA"/>
    <w:rsid w:val="00BA0673"/>
    <w:rsid w:val="00BA07EE"/>
    <w:rsid w:val="00BA090C"/>
    <w:rsid w:val="00BA0A8B"/>
    <w:rsid w:val="00BA0B26"/>
    <w:rsid w:val="00BA0FA9"/>
    <w:rsid w:val="00BA16AE"/>
    <w:rsid w:val="00BA178C"/>
    <w:rsid w:val="00BA1DD8"/>
    <w:rsid w:val="00BA1DDB"/>
    <w:rsid w:val="00BA1FC6"/>
    <w:rsid w:val="00BA26B8"/>
    <w:rsid w:val="00BA2706"/>
    <w:rsid w:val="00BA2C4E"/>
    <w:rsid w:val="00BA3414"/>
    <w:rsid w:val="00BA3986"/>
    <w:rsid w:val="00BA3A6C"/>
    <w:rsid w:val="00BA40A0"/>
    <w:rsid w:val="00BA4567"/>
    <w:rsid w:val="00BA4689"/>
    <w:rsid w:val="00BA472C"/>
    <w:rsid w:val="00BA47FB"/>
    <w:rsid w:val="00BA4A7A"/>
    <w:rsid w:val="00BA4FAE"/>
    <w:rsid w:val="00BA5146"/>
    <w:rsid w:val="00BA5370"/>
    <w:rsid w:val="00BA5484"/>
    <w:rsid w:val="00BA54C8"/>
    <w:rsid w:val="00BA57B6"/>
    <w:rsid w:val="00BA5C62"/>
    <w:rsid w:val="00BA5D4B"/>
    <w:rsid w:val="00BA5DBE"/>
    <w:rsid w:val="00BA606A"/>
    <w:rsid w:val="00BA606D"/>
    <w:rsid w:val="00BA6570"/>
    <w:rsid w:val="00BA6A05"/>
    <w:rsid w:val="00BA7030"/>
    <w:rsid w:val="00BA7635"/>
    <w:rsid w:val="00BA7E6A"/>
    <w:rsid w:val="00BA7E7E"/>
    <w:rsid w:val="00BA7EAF"/>
    <w:rsid w:val="00BB00A7"/>
    <w:rsid w:val="00BB02C9"/>
    <w:rsid w:val="00BB05A1"/>
    <w:rsid w:val="00BB0693"/>
    <w:rsid w:val="00BB0955"/>
    <w:rsid w:val="00BB09D5"/>
    <w:rsid w:val="00BB09F9"/>
    <w:rsid w:val="00BB10AD"/>
    <w:rsid w:val="00BB12E3"/>
    <w:rsid w:val="00BB1F34"/>
    <w:rsid w:val="00BB2176"/>
    <w:rsid w:val="00BB23D1"/>
    <w:rsid w:val="00BB2441"/>
    <w:rsid w:val="00BB2E3F"/>
    <w:rsid w:val="00BB36A9"/>
    <w:rsid w:val="00BB3758"/>
    <w:rsid w:val="00BB3C4C"/>
    <w:rsid w:val="00BB3CF6"/>
    <w:rsid w:val="00BB3DA8"/>
    <w:rsid w:val="00BB3E95"/>
    <w:rsid w:val="00BB3EF5"/>
    <w:rsid w:val="00BB40C4"/>
    <w:rsid w:val="00BB46C3"/>
    <w:rsid w:val="00BB4B88"/>
    <w:rsid w:val="00BB4CA7"/>
    <w:rsid w:val="00BB4CD7"/>
    <w:rsid w:val="00BB4D3A"/>
    <w:rsid w:val="00BB503E"/>
    <w:rsid w:val="00BB5C85"/>
    <w:rsid w:val="00BB63B9"/>
    <w:rsid w:val="00BB646E"/>
    <w:rsid w:val="00BB669D"/>
    <w:rsid w:val="00BB66ED"/>
    <w:rsid w:val="00BB6767"/>
    <w:rsid w:val="00BB71E5"/>
    <w:rsid w:val="00BB745E"/>
    <w:rsid w:val="00BB75D6"/>
    <w:rsid w:val="00BB7EAF"/>
    <w:rsid w:val="00BC0195"/>
    <w:rsid w:val="00BC09E8"/>
    <w:rsid w:val="00BC1064"/>
    <w:rsid w:val="00BC17A5"/>
    <w:rsid w:val="00BC180B"/>
    <w:rsid w:val="00BC1841"/>
    <w:rsid w:val="00BC1A9B"/>
    <w:rsid w:val="00BC1BE2"/>
    <w:rsid w:val="00BC1F70"/>
    <w:rsid w:val="00BC2986"/>
    <w:rsid w:val="00BC2AB4"/>
    <w:rsid w:val="00BC2D62"/>
    <w:rsid w:val="00BC3266"/>
    <w:rsid w:val="00BC326C"/>
    <w:rsid w:val="00BC378F"/>
    <w:rsid w:val="00BC3974"/>
    <w:rsid w:val="00BC3CE5"/>
    <w:rsid w:val="00BC3D7B"/>
    <w:rsid w:val="00BC424E"/>
    <w:rsid w:val="00BC4366"/>
    <w:rsid w:val="00BC4AC2"/>
    <w:rsid w:val="00BC4B3A"/>
    <w:rsid w:val="00BC4D0E"/>
    <w:rsid w:val="00BC4DBF"/>
    <w:rsid w:val="00BC4F6E"/>
    <w:rsid w:val="00BC508D"/>
    <w:rsid w:val="00BC51D7"/>
    <w:rsid w:val="00BC5491"/>
    <w:rsid w:val="00BC55A1"/>
    <w:rsid w:val="00BC5688"/>
    <w:rsid w:val="00BC593C"/>
    <w:rsid w:val="00BC59BB"/>
    <w:rsid w:val="00BC63CE"/>
    <w:rsid w:val="00BC6882"/>
    <w:rsid w:val="00BC6A1D"/>
    <w:rsid w:val="00BC6D3B"/>
    <w:rsid w:val="00BC6F02"/>
    <w:rsid w:val="00BC7330"/>
    <w:rsid w:val="00BC735D"/>
    <w:rsid w:val="00BC78C0"/>
    <w:rsid w:val="00BC79C4"/>
    <w:rsid w:val="00BC7BF4"/>
    <w:rsid w:val="00BC7D41"/>
    <w:rsid w:val="00BC7D8C"/>
    <w:rsid w:val="00BC7EAD"/>
    <w:rsid w:val="00BC7FA0"/>
    <w:rsid w:val="00BD00D6"/>
    <w:rsid w:val="00BD0307"/>
    <w:rsid w:val="00BD0519"/>
    <w:rsid w:val="00BD0915"/>
    <w:rsid w:val="00BD0D64"/>
    <w:rsid w:val="00BD0E80"/>
    <w:rsid w:val="00BD0EDE"/>
    <w:rsid w:val="00BD0FAE"/>
    <w:rsid w:val="00BD1441"/>
    <w:rsid w:val="00BD1534"/>
    <w:rsid w:val="00BD1793"/>
    <w:rsid w:val="00BD17D8"/>
    <w:rsid w:val="00BD1930"/>
    <w:rsid w:val="00BD1A4E"/>
    <w:rsid w:val="00BD1CFB"/>
    <w:rsid w:val="00BD2163"/>
    <w:rsid w:val="00BD21F5"/>
    <w:rsid w:val="00BD25D7"/>
    <w:rsid w:val="00BD2705"/>
    <w:rsid w:val="00BD28B6"/>
    <w:rsid w:val="00BD2C08"/>
    <w:rsid w:val="00BD2D6F"/>
    <w:rsid w:val="00BD2EDA"/>
    <w:rsid w:val="00BD2FBE"/>
    <w:rsid w:val="00BD324A"/>
    <w:rsid w:val="00BD32EE"/>
    <w:rsid w:val="00BD35E4"/>
    <w:rsid w:val="00BD3DDC"/>
    <w:rsid w:val="00BD3E8F"/>
    <w:rsid w:val="00BD3FA3"/>
    <w:rsid w:val="00BD466B"/>
    <w:rsid w:val="00BD479F"/>
    <w:rsid w:val="00BD4880"/>
    <w:rsid w:val="00BD566D"/>
    <w:rsid w:val="00BD5E44"/>
    <w:rsid w:val="00BD5ED7"/>
    <w:rsid w:val="00BD5EDE"/>
    <w:rsid w:val="00BD613F"/>
    <w:rsid w:val="00BD63F4"/>
    <w:rsid w:val="00BD66D7"/>
    <w:rsid w:val="00BD6705"/>
    <w:rsid w:val="00BD6916"/>
    <w:rsid w:val="00BD6A8C"/>
    <w:rsid w:val="00BD6DB0"/>
    <w:rsid w:val="00BD749E"/>
    <w:rsid w:val="00BD77F4"/>
    <w:rsid w:val="00BD77F9"/>
    <w:rsid w:val="00BD77FC"/>
    <w:rsid w:val="00BD788E"/>
    <w:rsid w:val="00BD795C"/>
    <w:rsid w:val="00BD7B57"/>
    <w:rsid w:val="00BD7EFF"/>
    <w:rsid w:val="00BD7F26"/>
    <w:rsid w:val="00BD7F27"/>
    <w:rsid w:val="00BE0095"/>
    <w:rsid w:val="00BE0293"/>
    <w:rsid w:val="00BE052E"/>
    <w:rsid w:val="00BE0C07"/>
    <w:rsid w:val="00BE1BF6"/>
    <w:rsid w:val="00BE227A"/>
    <w:rsid w:val="00BE2348"/>
    <w:rsid w:val="00BE245E"/>
    <w:rsid w:val="00BE278E"/>
    <w:rsid w:val="00BE28F4"/>
    <w:rsid w:val="00BE2AE2"/>
    <w:rsid w:val="00BE2BBE"/>
    <w:rsid w:val="00BE33D8"/>
    <w:rsid w:val="00BE3566"/>
    <w:rsid w:val="00BE380F"/>
    <w:rsid w:val="00BE3E36"/>
    <w:rsid w:val="00BE409F"/>
    <w:rsid w:val="00BE40D0"/>
    <w:rsid w:val="00BE428B"/>
    <w:rsid w:val="00BE5288"/>
    <w:rsid w:val="00BE549C"/>
    <w:rsid w:val="00BE5936"/>
    <w:rsid w:val="00BE59EE"/>
    <w:rsid w:val="00BE5BCF"/>
    <w:rsid w:val="00BE5DB8"/>
    <w:rsid w:val="00BE5F56"/>
    <w:rsid w:val="00BE64ED"/>
    <w:rsid w:val="00BE66EA"/>
    <w:rsid w:val="00BE6700"/>
    <w:rsid w:val="00BE6734"/>
    <w:rsid w:val="00BE6DC0"/>
    <w:rsid w:val="00BE6DF8"/>
    <w:rsid w:val="00BE75AD"/>
    <w:rsid w:val="00BF00D0"/>
    <w:rsid w:val="00BF0160"/>
    <w:rsid w:val="00BF0944"/>
    <w:rsid w:val="00BF0A5D"/>
    <w:rsid w:val="00BF0DDC"/>
    <w:rsid w:val="00BF1432"/>
    <w:rsid w:val="00BF159E"/>
    <w:rsid w:val="00BF16FA"/>
    <w:rsid w:val="00BF1B17"/>
    <w:rsid w:val="00BF1F96"/>
    <w:rsid w:val="00BF22DC"/>
    <w:rsid w:val="00BF2480"/>
    <w:rsid w:val="00BF26C3"/>
    <w:rsid w:val="00BF2745"/>
    <w:rsid w:val="00BF2A02"/>
    <w:rsid w:val="00BF2C50"/>
    <w:rsid w:val="00BF2CD6"/>
    <w:rsid w:val="00BF2FFC"/>
    <w:rsid w:val="00BF300D"/>
    <w:rsid w:val="00BF3496"/>
    <w:rsid w:val="00BF39CE"/>
    <w:rsid w:val="00BF3A84"/>
    <w:rsid w:val="00BF3EB9"/>
    <w:rsid w:val="00BF401E"/>
    <w:rsid w:val="00BF4499"/>
    <w:rsid w:val="00BF4520"/>
    <w:rsid w:val="00BF46DF"/>
    <w:rsid w:val="00BF4796"/>
    <w:rsid w:val="00BF4D94"/>
    <w:rsid w:val="00BF4DAB"/>
    <w:rsid w:val="00BF4F9A"/>
    <w:rsid w:val="00BF4FEE"/>
    <w:rsid w:val="00BF503F"/>
    <w:rsid w:val="00BF5334"/>
    <w:rsid w:val="00BF564E"/>
    <w:rsid w:val="00BF5703"/>
    <w:rsid w:val="00BF5730"/>
    <w:rsid w:val="00BF59D9"/>
    <w:rsid w:val="00BF5B7A"/>
    <w:rsid w:val="00BF5BBA"/>
    <w:rsid w:val="00BF5DCE"/>
    <w:rsid w:val="00BF64FF"/>
    <w:rsid w:val="00BF66C2"/>
    <w:rsid w:val="00BF693D"/>
    <w:rsid w:val="00BF6A6B"/>
    <w:rsid w:val="00BF72E7"/>
    <w:rsid w:val="00BF79EB"/>
    <w:rsid w:val="00BF7DE1"/>
    <w:rsid w:val="00BF7DF4"/>
    <w:rsid w:val="00BF7F79"/>
    <w:rsid w:val="00C00464"/>
    <w:rsid w:val="00C00B63"/>
    <w:rsid w:val="00C0128F"/>
    <w:rsid w:val="00C017C8"/>
    <w:rsid w:val="00C0185A"/>
    <w:rsid w:val="00C01A49"/>
    <w:rsid w:val="00C01BC5"/>
    <w:rsid w:val="00C01BE6"/>
    <w:rsid w:val="00C01CDC"/>
    <w:rsid w:val="00C01F59"/>
    <w:rsid w:val="00C02242"/>
    <w:rsid w:val="00C02520"/>
    <w:rsid w:val="00C026C0"/>
    <w:rsid w:val="00C026CE"/>
    <w:rsid w:val="00C02C4A"/>
    <w:rsid w:val="00C02DF4"/>
    <w:rsid w:val="00C0362D"/>
    <w:rsid w:val="00C03912"/>
    <w:rsid w:val="00C0398C"/>
    <w:rsid w:val="00C03B82"/>
    <w:rsid w:val="00C03C45"/>
    <w:rsid w:val="00C03C4D"/>
    <w:rsid w:val="00C03C70"/>
    <w:rsid w:val="00C03E5B"/>
    <w:rsid w:val="00C0400A"/>
    <w:rsid w:val="00C040D8"/>
    <w:rsid w:val="00C04101"/>
    <w:rsid w:val="00C0413E"/>
    <w:rsid w:val="00C04590"/>
    <w:rsid w:val="00C05159"/>
    <w:rsid w:val="00C05296"/>
    <w:rsid w:val="00C05439"/>
    <w:rsid w:val="00C05BCB"/>
    <w:rsid w:val="00C05D1D"/>
    <w:rsid w:val="00C0633E"/>
    <w:rsid w:val="00C0635C"/>
    <w:rsid w:val="00C064A5"/>
    <w:rsid w:val="00C06574"/>
    <w:rsid w:val="00C068A5"/>
    <w:rsid w:val="00C06E44"/>
    <w:rsid w:val="00C06E65"/>
    <w:rsid w:val="00C0717A"/>
    <w:rsid w:val="00C07293"/>
    <w:rsid w:val="00C0734A"/>
    <w:rsid w:val="00C07D1D"/>
    <w:rsid w:val="00C07F38"/>
    <w:rsid w:val="00C103B7"/>
    <w:rsid w:val="00C10760"/>
    <w:rsid w:val="00C10CDE"/>
    <w:rsid w:val="00C111F0"/>
    <w:rsid w:val="00C11332"/>
    <w:rsid w:val="00C11898"/>
    <w:rsid w:val="00C11BB6"/>
    <w:rsid w:val="00C12020"/>
    <w:rsid w:val="00C125DC"/>
    <w:rsid w:val="00C12715"/>
    <w:rsid w:val="00C12B35"/>
    <w:rsid w:val="00C1358B"/>
    <w:rsid w:val="00C13617"/>
    <w:rsid w:val="00C13A69"/>
    <w:rsid w:val="00C13BF7"/>
    <w:rsid w:val="00C13F73"/>
    <w:rsid w:val="00C14A4E"/>
    <w:rsid w:val="00C14E41"/>
    <w:rsid w:val="00C1502D"/>
    <w:rsid w:val="00C151BE"/>
    <w:rsid w:val="00C1553C"/>
    <w:rsid w:val="00C15620"/>
    <w:rsid w:val="00C15DF1"/>
    <w:rsid w:val="00C16012"/>
    <w:rsid w:val="00C162EE"/>
    <w:rsid w:val="00C169F1"/>
    <w:rsid w:val="00C16B6C"/>
    <w:rsid w:val="00C16D5A"/>
    <w:rsid w:val="00C16EBD"/>
    <w:rsid w:val="00C17139"/>
    <w:rsid w:val="00C1732C"/>
    <w:rsid w:val="00C17743"/>
    <w:rsid w:val="00C17CE9"/>
    <w:rsid w:val="00C17D63"/>
    <w:rsid w:val="00C17F28"/>
    <w:rsid w:val="00C17F9D"/>
    <w:rsid w:val="00C20171"/>
    <w:rsid w:val="00C201A3"/>
    <w:rsid w:val="00C20299"/>
    <w:rsid w:val="00C202CA"/>
    <w:rsid w:val="00C20596"/>
    <w:rsid w:val="00C205A9"/>
    <w:rsid w:val="00C20669"/>
    <w:rsid w:val="00C2070C"/>
    <w:rsid w:val="00C2086B"/>
    <w:rsid w:val="00C208C5"/>
    <w:rsid w:val="00C20A15"/>
    <w:rsid w:val="00C20ADC"/>
    <w:rsid w:val="00C21471"/>
    <w:rsid w:val="00C214AE"/>
    <w:rsid w:val="00C215F8"/>
    <w:rsid w:val="00C21782"/>
    <w:rsid w:val="00C217F9"/>
    <w:rsid w:val="00C21813"/>
    <w:rsid w:val="00C21980"/>
    <w:rsid w:val="00C21B97"/>
    <w:rsid w:val="00C21CE6"/>
    <w:rsid w:val="00C21E8C"/>
    <w:rsid w:val="00C22552"/>
    <w:rsid w:val="00C22B5E"/>
    <w:rsid w:val="00C22E9B"/>
    <w:rsid w:val="00C231FB"/>
    <w:rsid w:val="00C232EA"/>
    <w:rsid w:val="00C23433"/>
    <w:rsid w:val="00C23468"/>
    <w:rsid w:val="00C236C8"/>
    <w:rsid w:val="00C23886"/>
    <w:rsid w:val="00C23BB8"/>
    <w:rsid w:val="00C2424D"/>
    <w:rsid w:val="00C243FD"/>
    <w:rsid w:val="00C2480B"/>
    <w:rsid w:val="00C24A9B"/>
    <w:rsid w:val="00C24ACC"/>
    <w:rsid w:val="00C24BD2"/>
    <w:rsid w:val="00C24C8E"/>
    <w:rsid w:val="00C24F0F"/>
    <w:rsid w:val="00C25161"/>
    <w:rsid w:val="00C254C5"/>
    <w:rsid w:val="00C256CC"/>
    <w:rsid w:val="00C25B40"/>
    <w:rsid w:val="00C25B75"/>
    <w:rsid w:val="00C25C5C"/>
    <w:rsid w:val="00C260D3"/>
    <w:rsid w:val="00C260FA"/>
    <w:rsid w:val="00C26A1E"/>
    <w:rsid w:val="00C27084"/>
    <w:rsid w:val="00C272C9"/>
    <w:rsid w:val="00C30A40"/>
    <w:rsid w:val="00C30CFD"/>
    <w:rsid w:val="00C3111C"/>
    <w:rsid w:val="00C31EB7"/>
    <w:rsid w:val="00C3218D"/>
    <w:rsid w:val="00C32380"/>
    <w:rsid w:val="00C32449"/>
    <w:rsid w:val="00C325C6"/>
    <w:rsid w:val="00C32AA2"/>
    <w:rsid w:val="00C32BD8"/>
    <w:rsid w:val="00C32E96"/>
    <w:rsid w:val="00C336AE"/>
    <w:rsid w:val="00C34887"/>
    <w:rsid w:val="00C349E2"/>
    <w:rsid w:val="00C34CB8"/>
    <w:rsid w:val="00C34DCD"/>
    <w:rsid w:val="00C35091"/>
    <w:rsid w:val="00C3558A"/>
    <w:rsid w:val="00C35A4B"/>
    <w:rsid w:val="00C35BAD"/>
    <w:rsid w:val="00C35EF8"/>
    <w:rsid w:val="00C3615E"/>
    <w:rsid w:val="00C36773"/>
    <w:rsid w:val="00C36864"/>
    <w:rsid w:val="00C36B47"/>
    <w:rsid w:val="00C36CE9"/>
    <w:rsid w:val="00C36CEB"/>
    <w:rsid w:val="00C36D66"/>
    <w:rsid w:val="00C36E3F"/>
    <w:rsid w:val="00C36E47"/>
    <w:rsid w:val="00C36EC5"/>
    <w:rsid w:val="00C36F27"/>
    <w:rsid w:val="00C36F43"/>
    <w:rsid w:val="00C37235"/>
    <w:rsid w:val="00C37D92"/>
    <w:rsid w:val="00C4002F"/>
    <w:rsid w:val="00C4007B"/>
    <w:rsid w:val="00C4027C"/>
    <w:rsid w:val="00C406F7"/>
    <w:rsid w:val="00C40846"/>
    <w:rsid w:val="00C40EE1"/>
    <w:rsid w:val="00C41241"/>
    <w:rsid w:val="00C41CCC"/>
    <w:rsid w:val="00C41D11"/>
    <w:rsid w:val="00C423B7"/>
    <w:rsid w:val="00C42430"/>
    <w:rsid w:val="00C424DA"/>
    <w:rsid w:val="00C428BC"/>
    <w:rsid w:val="00C42CA2"/>
    <w:rsid w:val="00C42D88"/>
    <w:rsid w:val="00C42F2D"/>
    <w:rsid w:val="00C4345D"/>
    <w:rsid w:val="00C43777"/>
    <w:rsid w:val="00C437A8"/>
    <w:rsid w:val="00C43976"/>
    <w:rsid w:val="00C43FFA"/>
    <w:rsid w:val="00C4447D"/>
    <w:rsid w:val="00C4448F"/>
    <w:rsid w:val="00C446C9"/>
    <w:rsid w:val="00C44994"/>
    <w:rsid w:val="00C44AA6"/>
    <w:rsid w:val="00C454DD"/>
    <w:rsid w:val="00C45824"/>
    <w:rsid w:val="00C45C50"/>
    <w:rsid w:val="00C461ED"/>
    <w:rsid w:val="00C463A3"/>
    <w:rsid w:val="00C464B6"/>
    <w:rsid w:val="00C464C4"/>
    <w:rsid w:val="00C46E87"/>
    <w:rsid w:val="00C46F3C"/>
    <w:rsid w:val="00C471C2"/>
    <w:rsid w:val="00C47C6D"/>
    <w:rsid w:val="00C50066"/>
    <w:rsid w:val="00C501F4"/>
    <w:rsid w:val="00C5028E"/>
    <w:rsid w:val="00C50657"/>
    <w:rsid w:val="00C5068A"/>
    <w:rsid w:val="00C50A48"/>
    <w:rsid w:val="00C50E52"/>
    <w:rsid w:val="00C50EF2"/>
    <w:rsid w:val="00C50F63"/>
    <w:rsid w:val="00C51485"/>
    <w:rsid w:val="00C517A8"/>
    <w:rsid w:val="00C517B3"/>
    <w:rsid w:val="00C51E15"/>
    <w:rsid w:val="00C521B6"/>
    <w:rsid w:val="00C522DB"/>
    <w:rsid w:val="00C52430"/>
    <w:rsid w:val="00C5246B"/>
    <w:rsid w:val="00C52889"/>
    <w:rsid w:val="00C528C3"/>
    <w:rsid w:val="00C52C84"/>
    <w:rsid w:val="00C52EC7"/>
    <w:rsid w:val="00C52EFC"/>
    <w:rsid w:val="00C52FD6"/>
    <w:rsid w:val="00C53051"/>
    <w:rsid w:val="00C5333A"/>
    <w:rsid w:val="00C5336F"/>
    <w:rsid w:val="00C536B1"/>
    <w:rsid w:val="00C5378E"/>
    <w:rsid w:val="00C538CC"/>
    <w:rsid w:val="00C53F86"/>
    <w:rsid w:val="00C541F5"/>
    <w:rsid w:val="00C54349"/>
    <w:rsid w:val="00C5437D"/>
    <w:rsid w:val="00C544DA"/>
    <w:rsid w:val="00C5451E"/>
    <w:rsid w:val="00C54A18"/>
    <w:rsid w:val="00C54B56"/>
    <w:rsid w:val="00C54DCB"/>
    <w:rsid w:val="00C552B0"/>
    <w:rsid w:val="00C557C6"/>
    <w:rsid w:val="00C55CCF"/>
    <w:rsid w:val="00C55D67"/>
    <w:rsid w:val="00C56142"/>
    <w:rsid w:val="00C562C7"/>
    <w:rsid w:val="00C563A6"/>
    <w:rsid w:val="00C56499"/>
    <w:rsid w:val="00C564B1"/>
    <w:rsid w:val="00C567CD"/>
    <w:rsid w:val="00C5744A"/>
    <w:rsid w:val="00C574A6"/>
    <w:rsid w:val="00C575DC"/>
    <w:rsid w:val="00C5765B"/>
    <w:rsid w:val="00C577ED"/>
    <w:rsid w:val="00C5794A"/>
    <w:rsid w:val="00C57D92"/>
    <w:rsid w:val="00C57FEE"/>
    <w:rsid w:val="00C600D4"/>
    <w:rsid w:val="00C60230"/>
    <w:rsid w:val="00C603B6"/>
    <w:rsid w:val="00C607BB"/>
    <w:rsid w:val="00C60AFE"/>
    <w:rsid w:val="00C60CDF"/>
    <w:rsid w:val="00C6100C"/>
    <w:rsid w:val="00C61148"/>
    <w:rsid w:val="00C612B6"/>
    <w:rsid w:val="00C61BFD"/>
    <w:rsid w:val="00C61C32"/>
    <w:rsid w:val="00C61C97"/>
    <w:rsid w:val="00C61C9C"/>
    <w:rsid w:val="00C61EDC"/>
    <w:rsid w:val="00C62268"/>
    <w:rsid w:val="00C62569"/>
    <w:rsid w:val="00C62636"/>
    <w:rsid w:val="00C6269A"/>
    <w:rsid w:val="00C62705"/>
    <w:rsid w:val="00C62A2B"/>
    <w:rsid w:val="00C62F1D"/>
    <w:rsid w:val="00C63BDB"/>
    <w:rsid w:val="00C63D1E"/>
    <w:rsid w:val="00C6412C"/>
    <w:rsid w:val="00C64482"/>
    <w:rsid w:val="00C6452E"/>
    <w:rsid w:val="00C64531"/>
    <w:rsid w:val="00C648DB"/>
    <w:rsid w:val="00C64E59"/>
    <w:rsid w:val="00C652C4"/>
    <w:rsid w:val="00C6584C"/>
    <w:rsid w:val="00C65AD0"/>
    <w:rsid w:val="00C65B94"/>
    <w:rsid w:val="00C662FE"/>
    <w:rsid w:val="00C6641B"/>
    <w:rsid w:val="00C66743"/>
    <w:rsid w:val="00C667B7"/>
    <w:rsid w:val="00C667DA"/>
    <w:rsid w:val="00C66CD1"/>
    <w:rsid w:val="00C66FEB"/>
    <w:rsid w:val="00C67115"/>
    <w:rsid w:val="00C6729B"/>
    <w:rsid w:val="00C67B00"/>
    <w:rsid w:val="00C67F50"/>
    <w:rsid w:val="00C700A0"/>
    <w:rsid w:val="00C705EA"/>
    <w:rsid w:val="00C706A2"/>
    <w:rsid w:val="00C70B50"/>
    <w:rsid w:val="00C7166E"/>
    <w:rsid w:val="00C72135"/>
    <w:rsid w:val="00C72241"/>
    <w:rsid w:val="00C72526"/>
    <w:rsid w:val="00C7256C"/>
    <w:rsid w:val="00C72616"/>
    <w:rsid w:val="00C72717"/>
    <w:rsid w:val="00C72C38"/>
    <w:rsid w:val="00C72D01"/>
    <w:rsid w:val="00C72D07"/>
    <w:rsid w:val="00C72F30"/>
    <w:rsid w:val="00C730BC"/>
    <w:rsid w:val="00C73294"/>
    <w:rsid w:val="00C734DD"/>
    <w:rsid w:val="00C73C20"/>
    <w:rsid w:val="00C746D9"/>
    <w:rsid w:val="00C74719"/>
    <w:rsid w:val="00C747DE"/>
    <w:rsid w:val="00C748BF"/>
    <w:rsid w:val="00C74E68"/>
    <w:rsid w:val="00C75052"/>
    <w:rsid w:val="00C750C5"/>
    <w:rsid w:val="00C752B6"/>
    <w:rsid w:val="00C7559D"/>
    <w:rsid w:val="00C7597F"/>
    <w:rsid w:val="00C759D1"/>
    <w:rsid w:val="00C75E73"/>
    <w:rsid w:val="00C75EEE"/>
    <w:rsid w:val="00C761DC"/>
    <w:rsid w:val="00C762A3"/>
    <w:rsid w:val="00C7644C"/>
    <w:rsid w:val="00C768CA"/>
    <w:rsid w:val="00C76D61"/>
    <w:rsid w:val="00C76F2A"/>
    <w:rsid w:val="00C77054"/>
    <w:rsid w:val="00C7745F"/>
    <w:rsid w:val="00C77604"/>
    <w:rsid w:val="00C776D1"/>
    <w:rsid w:val="00C77B83"/>
    <w:rsid w:val="00C77C6B"/>
    <w:rsid w:val="00C803A1"/>
    <w:rsid w:val="00C80557"/>
    <w:rsid w:val="00C8085B"/>
    <w:rsid w:val="00C8092B"/>
    <w:rsid w:val="00C809AF"/>
    <w:rsid w:val="00C80BF7"/>
    <w:rsid w:val="00C81108"/>
    <w:rsid w:val="00C81555"/>
    <w:rsid w:val="00C816AF"/>
    <w:rsid w:val="00C8178A"/>
    <w:rsid w:val="00C81A41"/>
    <w:rsid w:val="00C821A7"/>
    <w:rsid w:val="00C8230D"/>
    <w:rsid w:val="00C8242F"/>
    <w:rsid w:val="00C82866"/>
    <w:rsid w:val="00C82B99"/>
    <w:rsid w:val="00C82F2E"/>
    <w:rsid w:val="00C832A2"/>
    <w:rsid w:val="00C832A6"/>
    <w:rsid w:val="00C837A4"/>
    <w:rsid w:val="00C840EE"/>
    <w:rsid w:val="00C843FB"/>
    <w:rsid w:val="00C847A3"/>
    <w:rsid w:val="00C84863"/>
    <w:rsid w:val="00C84A68"/>
    <w:rsid w:val="00C8507D"/>
    <w:rsid w:val="00C85A97"/>
    <w:rsid w:val="00C85C48"/>
    <w:rsid w:val="00C85CA7"/>
    <w:rsid w:val="00C8621A"/>
    <w:rsid w:val="00C8644F"/>
    <w:rsid w:val="00C86497"/>
    <w:rsid w:val="00C8686E"/>
    <w:rsid w:val="00C86F53"/>
    <w:rsid w:val="00C870D8"/>
    <w:rsid w:val="00C87107"/>
    <w:rsid w:val="00C877A7"/>
    <w:rsid w:val="00C878DA"/>
    <w:rsid w:val="00C8797B"/>
    <w:rsid w:val="00C879BB"/>
    <w:rsid w:val="00C90111"/>
    <w:rsid w:val="00C90223"/>
    <w:rsid w:val="00C90314"/>
    <w:rsid w:val="00C903F4"/>
    <w:rsid w:val="00C9077B"/>
    <w:rsid w:val="00C90ADA"/>
    <w:rsid w:val="00C90B13"/>
    <w:rsid w:val="00C90CD6"/>
    <w:rsid w:val="00C90E8E"/>
    <w:rsid w:val="00C90EA8"/>
    <w:rsid w:val="00C90F68"/>
    <w:rsid w:val="00C91276"/>
    <w:rsid w:val="00C913C3"/>
    <w:rsid w:val="00C91B3A"/>
    <w:rsid w:val="00C9238D"/>
    <w:rsid w:val="00C926AF"/>
    <w:rsid w:val="00C9274C"/>
    <w:rsid w:val="00C92AD8"/>
    <w:rsid w:val="00C92B01"/>
    <w:rsid w:val="00C930AB"/>
    <w:rsid w:val="00C93B9B"/>
    <w:rsid w:val="00C93BBA"/>
    <w:rsid w:val="00C93C36"/>
    <w:rsid w:val="00C93DAA"/>
    <w:rsid w:val="00C94183"/>
    <w:rsid w:val="00C9436C"/>
    <w:rsid w:val="00C94C4D"/>
    <w:rsid w:val="00C94FEF"/>
    <w:rsid w:val="00C95363"/>
    <w:rsid w:val="00C9549A"/>
    <w:rsid w:val="00C95C0F"/>
    <w:rsid w:val="00C95C48"/>
    <w:rsid w:val="00C95EB3"/>
    <w:rsid w:val="00C95F34"/>
    <w:rsid w:val="00C96067"/>
    <w:rsid w:val="00C963C0"/>
    <w:rsid w:val="00C964E2"/>
    <w:rsid w:val="00C965A2"/>
    <w:rsid w:val="00C966CD"/>
    <w:rsid w:val="00C9686C"/>
    <w:rsid w:val="00C96B18"/>
    <w:rsid w:val="00C96F49"/>
    <w:rsid w:val="00C97490"/>
    <w:rsid w:val="00C976E5"/>
    <w:rsid w:val="00C9786B"/>
    <w:rsid w:val="00C97966"/>
    <w:rsid w:val="00C979FF"/>
    <w:rsid w:val="00C97BEC"/>
    <w:rsid w:val="00C97FB5"/>
    <w:rsid w:val="00CA0041"/>
    <w:rsid w:val="00CA00AF"/>
    <w:rsid w:val="00CA0596"/>
    <w:rsid w:val="00CA0B49"/>
    <w:rsid w:val="00CA0B4C"/>
    <w:rsid w:val="00CA0CAA"/>
    <w:rsid w:val="00CA0F93"/>
    <w:rsid w:val="00CA0FBE"/>
    <w:rsid w:val="00CA1BED"/>
    <w:rsid w:val="00CA2120"/>
    <w:rsid w:val="00CA27EE"/>
    <w:rsid w:val="00CA2D90"/>
    <w:rsid w:val="00CA32FA"/>
    <w:rsid w:val="00CA372C"/>
    <w:rsid w:val="00CA3923"/>
    <w:rsid w:val="00CA3B18"/>
    <w:rsid w:val="00CA444E"/>
    <w:rsid w:val="00CA4583"/>
    <w:rsid w:val="00CA49BB"/>
    <w:rsid w:val="00CA501E"/>
    <w:rsid w:val="00CA5827"/>
    <w:rsid w:val="00CA596B"/>
    <w:rsid w:val="00CA5A43"/>
    <w:rsid w:val="00CA5A6E"/>
    <w:rsid w:val="00CA622F"/>
    <w:rsid w:val="00CA638F"/>
    <w:rsid w:val="00CA639F"/>
    <w:rsid w:val="00CA64AE"/>
    <w:rsid w:val="00CA68C6"/>
    <w:rsid w:val="00CA737D"/>
    <w:rsid w:val="00CA7594"/>
    <w:rsid w:val="00CA7616"/>
    <w:rsid w:val="00CA7705"/>
    <w:rsid w:val="00CA7750"/>
    <w:rsid w:val="00CA7CE0"/>
    <w:rsid w:val="00CB0409"/>
    <w:rsid w:val="00CB0728"/>
    <w:rsid w:val="00CB0F3B"/>
    <w:rsid w:val="00CB1A22"/>
    <w:rsid w:val="00CB1D67"/>
    <w:rsid w:val="00CB2083"/>
    <w:rsid w:val="00CB20A7"/>
    <w:rsid w:val="00CB2346"/>
    <w:rsid w:val="00CB29C3"/>
    <w:rsid w:val="00CB2ACC"/>
    <w:rsid w:val="00CB2D89"/>
    <w:rsid w:val="00CB2F85"/>
    <w:rsid w:val="00CB3259"/>
    <w:rsid w:val="00CB3419"/>
    <w:rsid w:val="00CB357F"/>
    <w:rsid w:val="00CB3C21"/>
    <w:rsid w:val="00CB3D4B"/>
    <w:rsid w:val="00CB3E12"/>
    <w:rsid w:val="00CB3E72"/>
    <w:rsid w:val="00CB4322"/>
    <w:rsid w:val="00CB43A0"/>
    <w:rsid w:val="00CB4B27"/>
    <w:rsid w:val="00CB4E92"/>
    <w:rsid w:val="00CB4EBF"/>
    <w:rsid w:val="00CB514E"/>
    <w:rsid w:val="00CB5154"/>
    <w:rsid w:val="00CB5725"/>
    <w:rsid w:val="00CB57E7"/>
    <w:rsid w:val="00CB5B7C"/>
    <w:rsid w:val="00CB639A"/>
    <w:rsid w:val="00CB6463"/>
    <w:rsid w:val="00CB6533"/>
    <w:rsid w:val="00CB65E4"/>
    <w:rsid w:val="00CB67D5"/>
    <w:rsid w:val="00CB6D36"/>
    <w:rsid w:val="00CB6F7A"/>
    <w:rsid w:val="00CB7370"/>
    <w:rsid w:val="00CB763C"/>
    <w:rsid w:val="00CB791C"/>
    <w:rsid w:val="00CB7D4E"/>
    <w:rsid w:val="00CB7FBB"/>
    <w:rsid w:val="00CC0426"/>
    <w:rsid w:val="00CC05AD"/>
    <w:rsid w:val="00CC13EF"/>
    <w:rsid w:val="00CC1468"/>
    <w:rsid w:val="00CC1775"/>
    <w:rsid w:val="00CC1DE7"/>
    <w:rsid w:val="00CC23A6"/>
    <w:rsid w:val="00CC2881"/>
    <w:rsid w:val="00CC29B3"/>
    <w:rsid w:val="00CC2BB5"/>
    <w:rsid w:val="00CC2CF5"/>
    <w:rsid w:val="00CC2E66"/>
    <w:rsid w:val="00CC36A5"/>
    <w:rsid w:val="00CC376E"/>
    <w:rsid w:val="00CC39AA"/>
    <w:rsid w:val="00CC3E34"/>
    <w:rsid w:val="00CC410E"/>
    <w:rsid w:val="00CC458C"/>
    <w:rsid w:val="00CC4889"/>
    <w:rsid w:val="00CC532C"/>
    <w:rsid w:val="00CC5682"/>
    <w:rsid w:val="00CC5757"/>
    <w:rsid w:val="00CC5842"/>
    <w:rsid w:val="00CC5E18"/>
    <w:rsid w:val="00CC5E68"/>
    <w:rsid w:val="00CC6079"/>
    <w:rsid w:val="00CC60DB"/>
    <w:rsid w:val="00CC62A3"/>
    <w:rsid w:val="00CC6921"/>
    <w:rsid w:val="00CC711E"/>
    <w:rsid w:val="00CC7221"/>
    <w:rsid w:val="00CC7429"/>
    <w:rsid w:val="00CC74FA"/>
    <w:rsid w:val="00CC75E8"/>
    <w:rsid w:val="00CC7B00"/>
    <w:rsid w:val="00CC7FDB"/>
    <w:rsid w:val="00CD000C"/>
    <w:rsid w:val="00CD00B2"/>
    <w:rsid w:val="00CD0284"/>
    <w:rsid w:val="00CD083A"/>
    <w:rsid w:val="00CD0AA9"/>
    <w:rsid w:val="00CD0D37"/>
    <w:rsid w:val="00CD0EF0"/>
    <w:rsid w:val="00CD11AD"/>
    <w:rsid w:val="00CD1512"/>
    <w:rsid w:val="00CD1833"/>
    <w:rsid w:val="00CD19BB"/>
    <w:rsid w:val="00CD1A1B"/>
    <w:rsid w:val="00CD1D59"/>
    <w:rsid w:val="00CD2843"/>
    <w:rsid w:val="00CD2FE3"/>
    <w:rsid w:val="00CD30E6"/>
    <w:rsid w:val="00CD3499"/>
    <w:rsid w:val="00CD3A26"/>
    <w:rsid w:val="00CD3AA2"/>
    <w:rsid w:val="00CD3AB9"/>
    <w:rsid w:val="00CD3E0A"/>
    <w:rsid w:val="00CD405E"/>
    <w:rsid w:val="00CD42A5"/>
    <w:rsid w:val="00CD448E"/>
    <w:rsid w:val="00CD4506"/>
    <w:rsid w:val="00CD457F"/>
    <w:rsid w:val="00CD465B"/>
    <w:rsid w:val="00CD4E59"/>
    <w:rsid w:val="00CD5127"/>
    <w:rsid w:val="00CD55E3"/>
    <w:rsid w:val="00CD5808"/>
    <w:rsid w:val="00CD593C"/>
    <w:rsid w:val="00CD5F34"/>
    <w:rsid w:val="00CD607F"/>
    <w:rsid w:val="00CD6329"/>
    <w:rsid w:val="00CD7011"/>
    <w:rsid w:val="00CD70EF"/>
    <w:rsid w:val="00CD7AE9"/>
    <w:rsid w:val="00CD7C66"/>
    <w:rsid w:val="00CE025B"/>
    <w:rsid w:val="00CE04AA"/>
    <w:rsid w:val="00CE052F"/>
    <w:rsid w:val="00CE0713"/>
    <w:rsid w:val="00CE0AFD"/>
    <w:rsid w:val="00CE0F98"/>
    <w:rsid w:val="00CE103B"/>
    <w:rsid w:val="00CE1A94"/>
    <w:rsid w:val="00CE1C04"/>
    <w:rsid w:val="00CE1D10"/>
    <w:rsid w:val="00CE25FD"/>
    <w:rsid w:val="00CE2894"/>
    <w:rsid w:val="00CE335E"/>
    <w:rsid w:val="00CE39DE"/>
    <w:rsid w:val="00CE3B83"/>
    <w:rsid w:val="00CE40A8"/>
    <w:rsid w:val="00CE418B"/>
    <w:rsid w:val="00CE41AC"/>
    <w:rsid w:val="00CE443C"/>
    <w:rsid w:val="00CE4AE3"/>
    <w:rsid w:val="00CE51E9"/>
    <w:rsid w:val="00CE54D9"/>
    <w:rsid w:val="00CE597B"/>
    <w:rsid w:val="00CE5AB0"/>
    <w:rsid w:val="00CE626F"/>
    <w:rsid w:val="00CE6380"/>
    <w:rsid w:val="00CE64A2"/>
    <w:rsid w:val="00CE658D"/>
    <w:rsid w:val="00CE666C"/>
    <w:rsid w:val="00CE6768"/>
    <w:rsid w:val="00CE6A28"/>
    <w:rsid w:val="00CE7368"/>
    <w:rsid w:val="00CE7560"/>
    <w:rsid w:val="00CE7F06"/>
    <w:rsid w:val="00CF018F"/>
    <w:rsid w:val="00CF03BB"/>
    <w:rsid w:val="00CF04E4"/>
    <w:rsid w:val="00CF05B8"/>
    <w:rsid w:val="00CF0643"/>
    <w:rsid w:val="00CF0A1E"/>
    <w:rsid w:val="00CF0F11"/>
    <w:rsid w:val="00CF1036"/>
    <w:rsid w:val="00CF1404"/>
    <w:rsid w:val="00CF1515"/>
    <w:rsid w:val="00CF28EE"/>
    <w:rsid w:val="00CF29D4"/>
    <w:rsid w:val="00CF3210"/>
    <w:rsid w:val="00CF3407"/>
    <w:rsid w:val="00CF350E"/>
    <w:rsid w:val="00CF36E7"/>
    <w:rsid w:val="00CF37A5"/>
    <w:rsid w:val="00CF3C6B"/>
    <w:rsid w:val="00CF3FD2"/>
    <w:rsid w:val="00CF42B5"/>
    <w:rsid w:val="00CF4570"/>
    <w:rsid w:val="00CF4CAA"/>
    <w:rsid w:val="00CF51A7"/>
    <w:rsid w:val="00CF56A6"/>
    <w:rsid w:val="00CF59C4"/>
    <w:rsid w:val="00CF5CA2"/>
    <w:rsid w:val="00CF5CEB"/>
    <w:rsid w:val="00CF63C3"/>
    <w:rsid w:val="00CF6439"/>
    <w:rsid w:val="00CF6842"/>
    <w:rsid w:val="00CF6E1F"/>
    <w:rsid w:val="00CF6FE1"/>
    <w:rsid w:val="00CF7437"/>
    <w:rsid w:val="00CF78C7"/>
    <w:rsid w:val="00CF7B34"/>
    <w:rsid w:val="00CF7B39"/>
    <w:rsid w:val="00D002F7"/>
    <w:rsid w:val="00D0075A"/>
    <w:rsid w:val="00D00B11"/>
    <w:rsid w:val="00D0109B"/>
    <w:rsid w:val="00D01687"/>
    <w:rsid w:val="00D016DA"/>
    <w:rsid w:val="00D017B7"/>
    <w:rsid w:val="00D017C5"/>
    <w:rsid w:val="00D01DCA"/>
    <w:rsid w:val="00D0217F"/>
    <w:rsid w:val="00D022FC"/>
    <w:rsid w:val="00D02522"/>
    <w:rsid w:val="00D025B5"/>
    <w:rsid w:val="00D02797"/>
    <w:rsid w:val="00D029A1"/>
    <w:rsid w:val="00D031E7"/>
    <w:rsid w:val="00D034AC"/>
    <w:rsid w:val="00D03833"/>
    <w:rsid w:val="00D0393F"/>
    <w:rsid w:val="00D03A38"/>
    <w:rsid w:val="00D03B67"/>
    <w:rsid w:val="00D03E29"/>
    <w:rsid w:val="00D040FA"/>
    <w:rsid w:val="00D043F0"/>
    <w:rsid w:val="00D047A3"/>
    <w:rsid w:val="00D04B92"/>
    <w:rsid w:val="00D04DA5"/>
    <w:rsid w:val="00D04DF5"/>
    <w:rsid w:val="00D04F48"/>
    <w:rsid w:val="00D050AA"/>
    <w:rsid w:val="00D0514F"/>
    <w:rsid w:val="00D055E2"/>
    <w:rsid w:val="00D056EB"/>
    <w:rsid w:val="00D0573A"/>
    <w:rsid w:val="00D05A31"/>
    <w:rsid w:val="00D05A79"/>
    <w:rsid w:val="00D05F41"/>
    <w:rsid w:val="00D05FC4"/>
    <w:rsid w:val="00D0698C"/>
    <w:rsid w:val="00D071E8"/>
    <w:rsid w:val="00D07531"/>
    <w:rsid w:val="00D075F3"/>
    <w:rsid w:val="00D1053A"/>
    <w:rsid w:val="00D1061A"/>
    <w:rsid w:val="00D1064B"/>
    <w:rsid w:val="00D10817"/>
    <w:rsid w:val="00D109E1"/>
    <w:rsid w:val="00D10A9D"/>
    <w:rsid w:val="00D10AA7"/>
    <w:rsid w:val="00D113E8"/>
    <w:rsid w:val="00D1149C"/>
    <w:rsid w:val="00D116A7"/>
    <w:rsid w:val="00D118B5"/>
    <w:rsid w:val="00D11E40"/>
    <w:rsid w:val="00D12939"/>
    <w:rsid w:val="00D129D5"/>
    <w:rsid w:val="00D12C59"/>
    <w:rsid w:val="00D12CBE"/>
    <w:rsid w:val="00D12DFA"/>
    <w:rsid w:val="00D132E0"/>
    <w:rsid w:val="00D13896"/>
    <w:rsid w:val="00D13900"/>
    <w:rsid w:val="00D13A91"/>
    <w:rsid w:val="00D143B4"/>
    <w:rsid w:val="00D14419"/>
    <w:rsid w:val="00D14906"/>
    <w:rsid w:val="00D14956"/>
    <w:rsid w:val="00D14A6F"/>
    <w:rsid w:val="00D151D2"/>
    <w:rsid w:val="00D1531B"/>
    <w:rsid w:val="00D15454"/>
    <w:rsid w:val="00D15651"/>
    <w:rsid w:val="00D15CF5"/>
    <w:rsid w:val="00D15EC5"/>
    <w:rsid w:val="00D15F28"/>
    <w:rsid w:val="00D1609A"/>
    <w:rsid w:val="00D164BB"/>
    <w:rsid w:val="00D166C8"/>
    <w:rsid w:val="00D168A0"/>
    <w:rsid w:val="00D16BFF"/>
    <w:rsid w:val="00D16D4C"/>
    <w:rsid w:val="00D16EDE"/>
    <w:rsid w:val="00D16F9A"/>
    <w:rsid w:val="00D1759C"/>
    <w:rsid w:val="00D17633"/>
    <w:rsid w:val="00D176F3"/>
    <w:rsid w:val="00D1770C"/>
    <w:rsid w:val="00D17902"/>
    <w:rsid w:val="00D17B0F"/>
    <w:rsid w:val="00D17CCF"/>
    <w:rsid w:val="00D17DCE"/>
    <w:rsid w:val="00D201CD"/>
    <w:rsid w:val="00D202EF"/>
    <w:rsid w:val="00D20341"/>
    <w:rsid w:val="00D203BA"/>
    <w:rsid w:val="00D205B9"/>
    <w:rsid w:val="00D2074C"/>
    <w:rsid w:val="00D20A6F"/>
    <w:rsid w:val="00D2109C"/>
    <w:rsid w:val="00D21912"/>
    <w:rsid w:val="00D21C54"/>
    <w:rsid w:val="00D22494"/>
    <w:rsid w:val="00D226A6"/>
    <w:rsid w:val="00D226C9"/>
    <w:rsid w:val="00D22765"/>
    <w:rsid w:val="00D22962"/>
    <w:rsid w:val="00D22D98"/>
    <w:rsid w:val="00D234BB"/>
    <w:rsid w:val="00D237B3"/>
    <w:rsid w:val="00D23CAA"/>
    <w:rsid w:val="00D24843"/>
    <w:rsid w:val="00D25263"/>
    <w:rsid w:val="00D25515"/>
    <w:rsid w:val="00D25577"/>
    <w:rsid w:val="00D2625A"/>
    <w:rsid w:val="00D26272"/>
    <w:rsid w:val="00D2662A"/>
    <w:rsid w:val="00D266DB"/>
    <w:rsid w:val="00D268E3"/>
    <w:rsid w:val="00D26AE5"/>
    <w:rsid w:val="00D26D45"/>
    <w:rsid w:val="00D26F1F"/>
    <w:rsid w:val="00D26FAE"/>
    <w:rsid w:val="00D272CF"/>
    <w:rsid w:val="00D2745B"/>
    <w:rsid w:val="00D27F8E"/>
    <w:rsid w:val="00D30500"/>
    <w:rsid w:val="00D3077A"/>
    <w:rsid w:val="00D31027"/>
    <w:rsid w:val="00D31848"/>
    <w:rsid w:val="00D31A54"/>
    <w:rsid w:val="00D31BCB"/>
    <w:rsid w:val="00D31C4A"/>
    <w:rsid w:val="00D31DE2"/>
    <w:rsid w:val="00D320FE"/>
    <w:rsid w:val="00D32928"/>
    <w:rsid w:val="00D3298F"/>
    <w:rsid w:val="00D32FC8"/>
    <w:rsid w:val="00D331CA"/>
    <w:rsid w:val="00D33231"/>
    <w:rsid w:val="00D3377D"/>
    <w:rsid w:val="00D33D13"/>
    <w:rsid w:val="00D33EB8"/>
    <w:rsid w:val="00D33F68"/>
    <w:rsid w:val="00D34280"/>
    <w:rsid w:val="00D34542"/>
    <w:rsid w:val="00D34B4F"/>
    <w:rsid w:val="00D34D77"/>
    <w:rsid w:val="00D34F00"/>
    <w:rsid w:val="00D355F6"/>
    <w:rsid w:val="00D35AE2"/>
    <w:rsid w:val="00D35D9B"/>
    <w:rsid w:val="00D35F3D"/>
    <w:rsid w:val="00D362FD"/>
    <w:rsid w:val="00D363FA"/>
    <w:rsid w:val="00D36C04"/>
    <w:rsid w:val="00D36FC7"/>
    <w:rsid w:val="00D37192"/>
    <w:rsid w:val="00D37353"/>
    <w:rsid w:val="00D3736F"/>
    <w:rsid w:val="00D375B0"/>
    <w:rsid w:val="00D37610"/>
    <w:rsid w:val="00D37723"/>
    <w:rsid w:val="00D3795A"/>
    <w:rsid w:val="00D3799E"/>
    <w:rsid w:val="00D40258"/>
    <w:rsid w:val="00D40952"/>
    <w:rsid w:val="00D40974"/>
    <w:rsid w:val="00D40E8A"/>
    <w:rsid w:val="00D41258"/>
    <w:rsid w:val="00D412A5"/>
    <w:rsid w:val="00D417A1"/>
    <w:rsid w:val="00D41835"/>
    <w:rsid w:val="00D41843"/>
    <w:rsid w:val="00D41E8F"/>
    <w:rsid w:val="00D41FB5"/>
    <w:rsid w:val="00D4255C"/>
    <w:rsid w:val="00D4262A"/>
    <w:rsid w:val="00D42BB0"/>
    <w:rsid w:val="00D42C89"/>
    <w:rsid w:val="00D42CB9"/>
    <w:rsid w:val="00D42E63"/>
    <w:rsid w:val="00D42F7A"/>
    <w:rsid w:val="00D4313B"/>
    <w:rsid w:val="00D43142"/>
    <w:rsid w:val="00D436CB"/>
    <w:rsid w:val="00D437CD"/>
    <w:rsid w:val="00D43B99"/>
    <w:rsid w:val="00D43D71"/>
    <w:rsid w:val="00D43F7F"/>
    <w:rsid w:val="00D440E3"/>
    <w:rsid w:val="00D442DA"/>
    <w:rsid w:val="00D443A6"/>
    <w:rsid w:val="00D443DB"/>
    <w:rsid w:val="00D449B9"/>
    <w:rsid w:val="00D44D96"/>
    <w:rsid w:val="00D451D3"/>
    <w:rsid w:val="00D45331"/>
    <w:rsid w:val="00D457AF"/>
    <w:rsid w:val="00D457E4"/>
    <w:rsid w:val="00D45DB9"/>
    <w:rsid w:val="00D45ED1"/>
    <w:rsid w:val="00D46160"/>
    <w:rsid w:val="00D466A0"/>
    <w:rsid w:val="00D46EDF"/>
    <w:rsid w:val="00D46EF0"/>
    <w:rsid w:val="00D4755D"/>
    <w:rsid w:val="00D4764F"/>
    <w:rsid w:val="00D4796C"/>
    <w:rsid w:val="00D47A6C"/>
    <w:rsid w:val="00D47B7E"/>
    <w:rsid w:val="00D47C89"/>
    <w:rsid w:val="00D47E48"/>
    <w:rsid w:val="00D47EC4"/>
    <w:rsid w:val="00D47F33"/>
    <w:rsid w:val="00D47FE6"/>
    <w:rsid w:val="00D505B9"/>
    <w:rsid w:val="00D50B6C"/>
    <w:rsid w:val="00D50CEE"/>
    <w:rsid w:val="00D50DCD"/>
    <w:rsid w:val="00D51254"/>
    <w:rsid w:val="00D513F2"/>
    <w:rsid w:val="00D51A9C"/>
    <w:rsid w:val="00D51AAD"/>
    <w:rsid w:val="00D51BD3"/>
    <w:rsid w:val="00D52062"/>
    <w:rsid w:val="00D52473"/>
    <w:rsid w:val="00D52542"/>
    <w:rsid w:val="00D52F6F"/>
    <w:rsid w:val="00D5317B"/>
    <w:rsid w:val="00D53670"/>
    <w:rsid w:val="00D537BD"/>
    <w:rsid w:val="00D53A70"/>
    <w:rsid w:val="00D53D63"/>
    <w:rsid w:val="00D54295"/>
    <w:rsid w:val="00D54588"/>
    <w:rsid w:val="00D547D2"/>
    <w:rsid w:val="00D54B4E"/>
    <w:rsid w:val="00D54C3D"/>
    <w:rsid w:val="00D54F54"/>
    <w:rsid w:val="00D55128"/>
    <w:rsid w:val="00D552FF"/>
    <w:rsid w:val="00D554C6"/>
    <w:rsid w:val="00D55E61"/>
    <w:rsid w:val="00D56681"/>
    <w:rsid w:val="00D56EBE"/>
    <w:rsid w:val="00D577D4"/>
    <w:rsid w:val="00D57F98"/>
    <w:rsid w:val="00D6010B"/>
    <w:rsid w:val="00D60661"/>
    <w:rsid w:val="00D60F9F"/>
    <w:rsid w:val="00D6130E"/>
    <w:rsid w:val="00D61347"/>
    <w:rsid w:val="00D61460"/>
    <w:rsid w:val="00D61806"/>
    <w:rsid w:val="00D61C23"/>
    <w:rsid w:val="00D61E50"/>
    <w:rsid w:val="00D62044"/>
    <w:rsid w:val="00D62273"/>
    <w:rsid w:val="00D6261F"/>
    <w:rsid w:val="00D62DC3"/>
    <w:rsid w:val="00D62E09"/>
    <w:rsid w:val="00D63287"/>
    <w:rsid w:val="00D63696"/>
    <w:rsid w:val="00D6373A"/>
    <w:rsid w:val="00D638A5"/>
    <w:rsid w:val="00D63933"/>
    <w:rsid w:val="00D63B74"/>
    <w:rsid w:val="00D63D14"/>
    <w:rsid w:val="00D63FB7"/>
    <w:rsid w:val="00D641B4"/>
    <w:rsid w:val="00D643FD"/>
    <w:rsid w:val="00D64667"/>
    <w:rsid w:val="00D64963"/>
    <w:rsid w:val="00D64B2C"/>
    <w:rsid w:val="00D64BC4"/>
    <w:rsid w:val="00D64BD1"/>
    <w:rsid w:val="00D64C58"/>
    <w:rsid w:val="00D6549E"/>
    <w:rsid w:val="00D65D21"/>
    <w:rsid w:val="00D65DAA"/>
    <w:rsid w:val="00D65DD1"/>
    <w:rsid w:val="00D66E40"/>
    <w:rsid w:val="00D6706E"/>
    <w:rsid w:val="00D67197"/>
    <w:rsid w:val="00D671CB"/>
    <w:rsid w:val="00D67BF1"/>
    <w:rsid w:val="00D67D1B"/>
    <w:rsid w:val="00D67E84"/>
    <w:rsid w:val="00D705FE"/>
    <w:rsid w:val="00D70619"/>
    <w:rsid w:val="00D70628"/>
    <w:rsid w:val="00D70795"/>
    <w:rsid w:val="00D70983"/>
    <w:rsid w:val="00D70AFC"/>
    <w:rsid w:val="00D711AE"/>
    <w:rsid w:val="00D712E0"/>
    <w:rsid w:val="00D71408"/>
    <w:rsid w:val="00D7167D"/>
    <w:rsid w:val="00D7169D"/>
    <w:rsid w:val="00D71CB9"/>
    <w:rsid w:val="00D71E86"/>
    <w:rsid w:val="00D71F96"/>
    <w:rsid w:val="00D73449"/>
    <w:rsid w:val="00D736DB"/>
    <w:rsid w:val="00D736F4"/>
    <w:rsid w:val="00D73B20"/>
    <w:rsid w:val="00D73BD5"/>
    <w:rsid w:val="00D73E8D"/>
    <w:rsid w:val="00D74047"/>
    <w:rsid w:val="00D74B54"/>
    <w:rsid w:val="00D74D92"/>
    <w:rsid w:val="00D75045"/>
    <w:rsid w:val="00D75090"/>
    <w:rsid w:val="00D753BA"/>
    <w:rsid w:val="00D7587D"/>
    <w:rsid w:val="00D75D4D"/>
    <w:rsid w:val="00D761C4"/>
    <w:rsid w:val="00D76443"/>
    <w:rsid w:val="00D764E4"/>
    <w:rsid w:val="00D76719"/>
    <w:rsid w:val="00D767C1"/>
    <w:rsid w:val="00D76CA6"/>
    <w:rsid w:val="00D76E9B"/>
    <w:rsid w:val="00D772A8"/>
    <w:rsid w:val="00D7739F"/>
    <w:rsid w:val="00D77585"/>
    <w:rsid w:val="00D7794A"/>
    <w:rsid w:val="00D77D15"/>
    <w:rsid w:val="00D802B4"/>
    <w:rsid w:val="00D80504"/>
    <w:rsid w:val="00D80724"/>
    <w:rsid w:val="00D80EDF"/>
    <w:rsid w:val="00D81282"/>
    <w:rsid w:val="00D8161A"/>
    <w:rsid w:val="00D8162E"/>
    <w:rsid w:val="00D81D3C"/>
    <w:rsid w:val="00D81D74"/>
    <w:rsid w:val="00D81E7D"/>
    <w:rsid w:val="00D83168"/>
    <w:rsid w:val="00D83393"/>
    <w:rsid w:val="00D8356B"/>
    <w:rsid w:val="00D83F3E"/>
    <w:rsid w:val="00D84455"/>
    <w:rsid w:val="00D844BA"/>
    <w:rsid w:val="00D847B1"/>
    <w:rsid w:val="00D84B7C"/>
    <w:rsid w:val="00D84B8D"/>
    <w:rsid w:val="00D84F04"/>
    <w:rsid w:val="00D8501F"/>
    <w:rsid w:val="00D8509E"/>
    <w:rsid w:val="00D8522E"/>
    <w:rsid w:val="00D85503"/>
    <w:rsid w:val="00D855B1"/>
    <w:rsid w:val="00D85A1B"/>
    <w:rsid w:val="00D85BF8"/>
    <w:rsid w:val="00D8601E"/>
    <w:rsid w:val="00D86322"/>
    <w:rsid w:val="00D86881"/>
    <w:rsid w:val="00D86A97"/>
    <w:rsid w:val="00D86C0C"/>
    <w:rsid w:val="00D86C36"/>
    <w:rsid w:val="00D871BA"/>
    <w:rsid w:val="00D874BE"/>
    <w:rsid w:val="00D8779A"/>
    <w:rsid w:val="00D87B0E"/>
    <w:rsid w:val="00D87B8F"/>
    <w:rsid w:val="00D90043"/>
    <w:rsid w:val="00D901DE"/>
    <w:rsid w:val="00D906E7"/>
    <w:rsid w:val="00D909E8"/>
    <w:rsid w:val="00D90CC6"/>
    <w:rsid w:val="00D90FB9"/>
    <w:rsid w:val="00D91882"/>
    <w:rsid w:val="00D922CC"/>
    <w:rsid w:val="00D9258E"/>
    <w:rsid w:val="00D92D3B"/>
    <w:rsid w:val="00D931ED"/>
    <w:rsid w:val="00D93215"/>
    <w:rsid w:val="00D934DC"/>
    <w:rsid w:val="00D93989"/>
    <w:rsid w:val="00D93B0D"/>
    <w:rsid w:val="00D93B53"/>
    <w:rsid w:val="00D93F95"/>
    <w:rsid w:val="00D93FA0"/>
    <w:rsid w:val="00D940F5"/>
    <w:rsid w:val="00D941A7"/>
    <w:rsid w:val="00D94F8A"/>
    <w:rsid w:val="00D95467"/>
    <w:rsid w:val="00D95F73"/>
    <w:rsid w:val="00D96101"/>
    <w:rsid w:val="00D96B24"/>
    <w:rsid w:val="00D96BE5"/>
    <w:rsid w:val="00D96C69"/>
    <w:rsid w:val="00D976B8"/>
    <w:rsid w:val="00DA05C6"/>
    <w:rsid w:val="00DA07DD"/>
    <w:rsid w:val="00DA0A97"/>
    <w:rsid w:val="00DA0BED"/>
    <w:rsid w:val="00DA13DD"/>
    <w:rsid w:val="00DA13E9"/>
    <w:rsid w:val="00DA1401"/>
    <w:rsid w:val="00DA19BD"/>
    <w:rsid w:val="00DA1E64"/>
    <w:rsid w:val="00DA23DD"/>
    <w:rsid w:val="00DA2938"/>
    <w:rsid w:val="00DA2976"/>
    <w:rsid w:val="00DA2CD3"/>
    <w:rsid w:val="00DA2E90"/>
    <w:rsid w:val="00DA328E"/>
    <w:rsid w:val="00DA3A02"/>
    <w:rsid w:val="00DA3C8B"/>
    <w:rsid w:val="00DA3F9B"/>
    <w:rsid w:val="00DA419C"/>
    <w:rsid w:val="00DA4A38"/>
    <w:rsid w:val="00DA51C7"/>
    <w:rsid w:val="00DA54BA"/>
    <w:rsid w:val="00DA5603"/>
    <w:rsid w:val="00DA56E0"/>
    <w:rsid w:val="00DA5B1B"/>
    <w:rsid w:val="00DA5CAC"/>
    <w:rsid w:val="00DA624F"/>
    <w:rsid w:val="00DA664E"/>
    <w:rsid w:val="00DA66C5"/>
    <w:rsid w:val="00DA67A1"/>
    <w:rsid w:val="00DA6B93"/>
    <w:rsid w:val="00DA6BFF"/>
    <w:rsid w:val="00DA6EA4"/>
    <w:rsid w:val="00DA73C1"/>
    <w:rsid w:val="00DA744D"/>
    <w:rsid w:val="00DA7467"/>
    <w:rsid w:val="00DA74DC"/>
    <w:rsid w:val="00DA788A"/>
    <w:rsid w:val="00DA7DCA"/>
    <w:rsid w:val="00DB04D5"/>
    <w:rsid w:val="00DB0661"/>
    <w:rsid w:val="00DB0721"/>
    <w:rsid w:val="00DB07A4"/>
    <w:rsid w:val="00DB0801"/>
    <w:rsid w:val="00DB17C2"/>
    <w:rsid w:val="00DB1943"/>
    <w:rsid w:val="00DB1C77"/>
    <w:rsid w:val="00DB1D96"/>
    <w:rsid w:val="00DB1EBA"/>
    <w:rsid w:val="00DB1F28"/>
    <w:rsid w:val="00DB204C"/>
    <w:rsid w:val="00DB2115"/>
    <w:rsid w:val="00DB25F0"/>
    <w:rsid w:val="00DB2672"/>
    <w:rsid w:val="00DB2BEF"/>
    <w:rsid w:val="00DB3229"/>
    <w:rsid w:val="00DB33E2"/>
    <w:rsid w:val="00DB3472"/>
    <w:rsid w:val="00DB3644"/>
    <w:rsid w:val="00DB384F"/>
    <w:rsid w:val="00DB3A59"/>
    <w:rsid w:val="00DB4234"/>
    <w:rsid w:val="00DB460A"/>
    <w:rsid w:val="00DB475C"/>
    <w:rsid w:val="00DB4B86"/>
    <w:rsid w:val="00DB4C7F"/>
    <w:rsid w:val="00DB4D5F"/>
    <w:rsid w:val="00DB4DD8"/>
    <w:rsid w:val="00DB4DFA"/>
    <w:rsid w:val="00DB5284"/>
    <w:rsid w:val="00DB5466"/>
    <w:rsid w:val="00DB5E52"/>
    <w:rsid w:val="00DB610F"/>
    <w:rsid w:val="00DB6493"/>
    <w:rsid w:val="00DB69E8"/>
    <w:rsid w:val="00DB6AA0"/>
    <w:rsid w:val="00DB6FA6"/>
    <w:rsid w:val="00DB6FB7"/>
    <w:rsid w:val="00DC0737"/>
    <w:rsid w:val="00DC077F"/>
    <w:rsid w:val="00DC0D8B"/>
    <w:rsid w:val="00DC0E41"/>
    <w:rsid w:val="00DC1351"/>
    <w:rsid w:val="00DC1805"/>
    <w:rsid w:val="00DC1B3A"/>
    <w:rsid w:val="00DC2451"/>
    <w:rsid w:val="00DC27FD"/>
    <w:rsid w:val="00DC28EF"/>
    <w:rsid w:val="00DC29E7"/>
    <w:rsid w:val="00DC3460"/>
    <w:rsid w:val="00DC34C0"/>
    <w:rsid w:val="00DC356A"/>
    <w:rsid w:val="00DC372C"/>
    <w:rsid w:val="00DC3824"/>
    <w:rsid w:val="00DC3A17"/>
    <w:rsid w:val="00DC3E41"/>
    <w:rsid w:val="00DC3F7D"/>
    <w:rsid w:val="00DC3FC6"/>
    <w:rsid w:val="00DC4390"/>
    <w:rsid w:val="00DC4527"/>
    <w:rsid w:val="00DC462F"/>
    <w:rsid w:val="00DC467A"/>
    <w:rsid w:val="00DC4708"/>
    <w:rsid w:val="00DC484C"/>
    <w:rsid w:val="00DC4F1F"/>
    <w:rsid w:val="00DC57C4"/>
    <w:rsid w:val="00DC57CB"/>
    <w:rsid w:val="00DC5B53"/>
    <w:rsid w:val="00DC5C34"/>
    <w:rsid w:val="00DC641D"/>
    <w:rsid w:val="00DC6769"/>
    <w:rsid w:val="00DC67D0"/>
    <w:rsid w:val="00DC6961"/>
    <w:rsid w:val="00DC6C50"/>
    <w:rsid w:val="00DC6C7B"/>
    <w:rsid w:val="00DC7244"/>
    <w:rsid w:val="00DC740B"/>
    <w:rsid w:val="00DC74B7"/>
    <w:rsid w:val="00DC794A"/>
    <w:rsid w:val="00DC7F54"/>
    <w:rsid w:val="00DD0077"/>
    <w:rsid w:val="00DD049D"/>
    <w:rsid w:val="00DD04D5"/>
    <w:rsid w:val="00DD12E4"/>
    <w:rsid w:val="00DD1598"/>
    <w:rsid w:val="00DD168C"/>
    <w:rsid w:val="00DD18C5"/>
    <w:rsid w:val="00DD1D4D"/>
    <w:rsid w:val="00DD20E3"/>
    <w:rsid w:val="00DD2130"/>
    <w:rsid w:val="00DD2354"/>
    <w:rsid w:val="00DD2537"/>
    <w:rsid w:val="00DD2B9C"/>
    <w:rsid w:val="00DD301B"/>
    <w:rsid w:val="00DD31DD"/>
    <w:rsid w:val="00DD3335"/>
    <w:rsid w:val="00DD3542"/>
    <w:rsid w:val="00DD3B61"/>
    <w:rsid w:val="00DD3B87"/>
    <w:rsid w:val="00DD3B8C"/>
    <w:rsid w:val="00DD3DBE"/>
    <w:rsid w:val="00DD3DE2"/>
    <w:rsid w:val="00DD41F2"/>
    <w:rsid w:val="00DD492C"/>
    <w:rsid w:val="00DD533B"/>
    <w:rsid w:val="00DD5750"/>
    <w:rsid w:val="00DD5860"/>
    <w:rsid w:val="00DD5AF6"/>
    <w:rsid w:val="00DD5BD7"/>
    <w:rsid w:val="00DD5E14"/>
    <w:rsid w:val="00DD5F24"/>
    <w:rsid w:val="00DD608F"/>
    <w:rsid w:val="00DD660D"/>
    <w:rsid w:val="00DD66B7"/>
    <w:rsid w:val="00DD6AE4"/>
    <w:rsid w:val="00DD7751"/>
    <w:rsid w:val="00DD78D0"/>
    <w:rsid w:val="00DD7C00"/>
    <w:rsid w:val="00DD7D57"/>
    <w:rsid w:val="00DE0258"/>
    <w:rsid w:val="00DE0357"/>
    <w:rsid w:val="00DE03D8"/>
    <w:rsid w:val="00DE0C9C"/>
    <w:rsid w:val="00DE0D6E"/>
    <w:rsid w:val="00DE109C"/>
    <w:rsid w:val="00DE12FD"/>
    <w:rsid w:val="00DE16B2"/>
    <w:rsid w:val="00DE18DB"/>
    <w:rsid w:val="00DE1970"/>
    <w:rsid w:val="00DE2873"/>
    <w:rsid w:val="00DE2988"/>
    <w:rsid w:val="00DE2C73"/>
    <w:rsid w:val="00DE3385"/>
    <w:rsid w:val="00DE33F8"/>
    <w:rsid w:val="00DE372B"/>
    <w:rsid w:val="00DE38F0"/>
    <w:rsid w:val="00DE3B73"/>
    <w:rsid w:val="00DE3EB4"/>
    <w:rsid w:val="00DE3FBD"/>
    <w:rsid w:val="00DE401F"/>
    <w:rsid w:val="00DE4108"/>
    <w:rsid w:val="00DE412D"/>
    <w:rsid w:val="00DE48F7"/>
    <w:rsid w:val="00DE49B6"/>
    <w:rsid w:val="00DE4FC6"/>
    <w:rsid w:val="00DE58A9"/>
    <w:rsid w:val="00DE5DC1"/>
    <w:rsid w:val="00DE664A"/>
    <w:rsid w:val="00DE7237"/>
    <w:rsid w:val="00DE7447"/>
    <w:rsid w:val="00DE7551"/>
    <w:rsid w:val="00DE75ED"/>
    <w:rsid w:val="00DE776E"/>
    <w:rsid w:val="00DE77E1"/>
    <w:rsid w:val="00DE77E9"/>
    <w:rsid w:val="00DF03E7"/>
    <w:rsid w:val="00DF069E"/>
    <w:rsid w:val="00DF098A"/>
    <w:rsid w:val="00DF0A34"/>
    <w:rsid w:val="00DF0FF6"/>
    <w:rsid w:val="00DF1205"/>
    <w:rsid w:val="00DF12AF"/>
    <w:rsid w:val="00DF132B"/>
    <w:rsid w:val="00DF1431"/>
    <w:rsid w:val="00DF16F7"/>
    <w:rsid w:val="00DF1AD7"/>
    <w:rsid w:val="00DF1BDF"/>
    <w:rsid w:val="00DF1EC4"/>
    <w:rsid w:val="00DF206A"/>
    <w:rsid w:val="00DF23CF"/>
    <w:rsid w:val="00DF245C"/>
    <w:rsid w:val="00DF25B1"/>
    <w:rsid w:val="00DF25EF"/>
    <w:rsid w:val="00DF3000"/>
    <w:rsid w:val="00DF363D"/>
    <w:rsid w:val="00DF3643"/>
    <w:rsid w:val="00DF3AC5"/>
    <w:rsid w:val="00DF3DB8"/>
    <w:rsid w:val="00DF4258"/>
    <w:rsid w:val="00DF42D6"/>
    <w:rsid w:val="00DF4A12"/>
    <w:rsid w:val="00DF4C19"/>
    <w:rsid w:val="00DF4E43"/>
    <w:rsid w:val="00DF5433"/>
    <w:rsid w:val="00DF5D17"/>
    <w:rsid w:val="00DF5D97"/>
    <w:rsid w:val="00DF638F"/>
    <w:rsid w:val="00DF663A"/>
    <w:rsid w:val="00DF6A73"/>
    <w:rsid w:val="00DF7211"/>
    <w:rsid w:val="00DF7514"/>
    <w:rsid w:val="00DF7731"/>
    <w:rsid w:val="00DF7A05"/>
    <w:rsid w:val="00E00675"/>
    <w:rsid w:val="00E00764"/>
    <w:rsid w:val="00E00B09"/>
    <w:rsid w:val="00E00D0C"/>
    <w:rsid w:val="00E01396"/>
    <w:rsid w:val="00E01403"/>
    <w:rsid w:val="00E0175A"/>
    <w:rsid w:val="00E01F4B"/>
    <w:rsid w:val="00E025C3"/>
    <w:rsid w:val="00E02896"/>
    <w:rsid w:val="00E029BE"/>
    <w:rsid w:val="00E02C06"/>
    <w:rsid w:val="00E032FA"/>
    <w:rsid w:val="00E034F7"/>
    <w:rsid w:val="00E0373C"/>
    <w:rsid w:val="00E0389A"/>
    <w:rsid w:val="00E03945"/>
    <w:rsid w:val="00E039A1"/>
    <w:rsid w:val="00E03A6D"/>
    <w:rsid w:val="00E03CF6"/>
    <w:rsid w:val="00E03FD8"/>
    <w:rsid w:val="00E04683"/>
    <w:rsid w:val="00E047F3"/>
    <w:rsid w:val="00E048FD"/>
    <w:rsid w:val="00E04987"/>
    <w:rsid w:val="00E04FFC"/>
    <w:rsid w:val="00E0509D"/>
    <w:rsid w:val="00E05266"/>
    <w:rsid w:val="00E05498"/>
    <w:rsid w:val="00E059BE"/>
    <w:rsid w:val="00E059DF"/>
    <w:rsid w:val="00E06072"/>
    <w:rsid w:val="00E062D8"/>
    <w:rsid w:val="00E06539"/>
    <w:rsid w:val="00E06593"/>
    <w:rsid w:val="00E0661F"/>
    <w:rsid w:val="00E06D13"/>
    <w:rsid w:val="00E06E26"/>
    <w:rsid w:val="00E0744A"/>
    <w:rsid w:val="00E0792B"/>
    <w:rsid w:val="00E07AF3"/>
    <w:rsid w:val="00E07C27"/>
    <w:rsid w:val="00E10145"/>
    <w:rsid w:val="00E1030C"/>
    <w:rsid w:val="00E1030D"/>
    <w:rsid w:val="00E10442"/>
    <w:rsid w:val="00E10453"/>
    <w:rsid w:val="00E105B7"/>
    <w:rsid w:val="00E10A9D"/>
    <w:rsid w:val="00E10CE1"/>
    <w:rsid w:val="00E111BD"/>
    <w:rsid w:val="00E116D3"/>
    <w:rsid w:val="00E11D2B"/>
    <w:rsid w:val="00E11D3A"/>
    <w:rsid w:val="00E120BC"/>
    <w:rsid w:val="00E129FA"/>
    <w:rsid w:val="00E12A5F"/>
    <w:rsid w:val="00E12CF3"/>
    <w:rsid w:val="00E13050"/>
    <w:rsid w:val="00E1361E"/>
    <w:rsid w:val="00E13688"/>
    <w:rsid w:val="00E13925"/>
    <w:rsid w:val="00E13A4E"/>
    <w:rsid w:val="00E13DC5"/>
    <w:rsid w:val="00E14711"/>
    <w:rsid w:val="00E14867"/>
    <w:rsid w:val="00E1492E"/>
    <w:rsid w:val="00E14AF2"/>
    <w:rsid w:val="00E14C65"/>
    <w:rsid w:val="00E14F4A"/>
    <w:rsid w:val="00E14FD0"/>
    <w:rsid w:val="00E14FDA"/>
    <w:rsid w:val="00E150FC"/>
    <w:rsid w:val="00E151E9"/>
    <w:rsid w:val="00E1537F"/>
    <w:rsid w:val="00E15A20"/>
    <w:rsid w:val="00E15B1D"/>
    <w:rsid w:val="00E15DFC"/>
    <w:rsid w:val="00E160CB"/>
    <w:rsid w:val="00E16264"/>
    <w:rsid w:val="00E16BFE"/>
    <w:rsid w:val="00E171BA"/>
    <w:rsid w:val="00E1762F"/>
    <w:rsid w:val="00E176F7"/>
    <w:rsid w:val="00E178CA"/>
    <w:rsid w:val="00E17C54"/>
    <w:rsid w:val="00E17C9C"/>
    <w:rsid w:val="00E17E44"/>
    <w:rsid w:val="00E17E80"/>
    <w:rsid w:val="00E20737"/>
    <w:rsid w:val="00E20775"/>
    <w:rsid w:val="00E20AC5"/>
    <w:rsid w:val="00E21761"/>
    <w:rsid w:val="00E21838"/>
    <w:rsid w:val="00E21AAC"/>
    <w:rsid w:val="00E21B26"/>
    <w:rsid w:val="00E21DD4"/>
    <w:rsid w:val="00E21DE0"/>
    <w:rsid w:val="00E22787"/>
    <w:rsid w:val="00E22D87"/>
    <w:rsid w:val="00E22ED5"/>
    <w:rsid w:val="00E22F27"/>
    <w:rsid w:val="00E22FB0"/>
    <w:rsid w:val="00E23631"/>
    <w:rsid w:val="00E23795"/>
    <w:rsid w:val="00E2396B"/>
    <w:rsid w:val="00E239E7"/>
    <w:rsid w:val="00E23B12"/>
    <w:rsid w:val="00E23F9E"/>
    <w:rsid w:val="00E24273"/>
    <w:rsid w:val="00E24394"/>
    <w:rsid w:val="00E24792"/>
    <w:rsid w:val="00E247B4"/>
    <w:rsid w:val="00E254DC"/>
    <w:rsid w:val="00E256A7"/>
    <w:rsid w:val="00E25873"/>
    <w:rsid w:val="00E25983"/>
    <w:rsid w:val="00E25BC7"/>
    <w:rsid w:val="00E25E22"/>
    <w:rsid w:val="00E25F19"/>
    <w:rsid w:val="00E25F4D"/>
    <w:rsid w:val="00E263BE"/>
    <w:rsid w:val="00E264CC"/>
    <w:rsid w:val="00E26A57"/>
    <w:rsid w:val="00E26CBC"/>
    <w:rsid w:val="00E270C1"/>
    <w:rsid w:val="00E278AD"/>
    <w:rsid w:val="00E27A3B"/>
    <w:rsid w:val="00E27ACC"/>
    <w:rsid w:val="00E27D60"/>
    <w:rsid w:val="00E3018F"/>
    <w:rsid w:val="00E3057A"/>
    <w:rsid w:val="00E305B3"/>
    <w:rsid w:val="00E30734"/>
    <w:rsid w:val="00E3103E"/>
    <w:rsid w:val="00E3118B"/>
    <w:rsid w:val="00E312F6"/>
    <w:rsid w:val="00E31495"/>
    <w:rsid w:val="00E31598"/>
    <w:rsid w:val="00E317BC"/>
    <w:rsid w:val="00E3196E"/>
    <w:rsid w:val="00E31AC5"/>
    <w:rsid w:val="00E31E96"/>
    <w:rsid w:val="00E31EDF"/>
    <w:rsid w:val="00E321CB"/>
    <w:rsid w:val="00E326FB"/>
    <w:rsid w:val="00E32E6B"/>
    <w:rsid w:val="00E336F7"/>
    <w:rsid w:val="00E33AEB"/>
    <w:rsid w:val="00E33E18"/>
    <w:rsid w:val="00E33EB4"/>
    <w:rsid w:val="00E34C05"/>
    <w:rsid w:val="00E359DB"/>
    <w:rsid w:val="00E35DEC"/>
    <w:rsid w:val="00E35F2B"/>
    <w:rsid w:val="00E36455"/>
    <w:rsid w:val="00E36940"/>
    <w:rsid w:val="00E36960"/>
    <w:rsid w:val="00E369F8"/>
    <w:rsid w:val="00E36B95"/>
    <w:rsid w:val="00E36DF2"/>
    <w:rsid w:val="00E374B9"/>
    <w:rsid w:val="00E377BE"/>
    <w:rsid w:val="00E37A57"/>
    <w:rsid w:val="00E37D98"/>
    <w:rsid w:val="00E37E5E"/>
    <w:rsid w:val="00E37E6E"/>
    <w:rsid w:val="00E404A2"/>
    <w:rsid w:val="00E40930"/>
    <w:rsid w:val="00E409EC"/>
    <w:rsid w:val="00E409F5"/>
    <w:rsid w:val="00E40E4F"/>
    <w:rsid w:val="00E40EFC"/>
    <w:rsid w:val="00E418B6"/>
    <w:rsid w:val="00E4190A"/>
    <w:rsid w:val="00E42154"/>
    <w:rsid w:val="00E4258C"/>
    <w:rsid w:val="00E427DA"/>
    <w:rsid w:val="00E427F3"/>
    <w:rsid w:val="00E43073"/>
    <w:rsid w:val="00E4346F"/>
    <w:rsid w:val="00E43D34"/>
    <w:rsid w:val="00E440C7"/>
    <w:rsid w:val="00E443E5"/>
    <w:rsid w:val="00E44F96"/>
    <w:rsid w:val="00E44FF5"/>
    <w:rsid w:val="00E45BE4"/>
    <w:rsid w:val="00E45DA0"/>
    <w:rsid w:val="00E46265"/>
    <w:rsid w:val="00E46392"/>
    <w:rsid w:val="00E46471"/>
    <w:rsid w:val="00E46D1F"/>
    <w:rsid w:val="00E46DC4"/>
    <w:rsid w:val="00E46F67"/>
    <w:rsid w:val="00E470D5"/>
    <w:rsid w:val="00E4748C"/>
    <w:rsid w:val="00E4777C"/>
    <w:rsid w:val="00E47880"/>
    <w:rsid w:val="00E47984"/>
    <w:rsid w:val="00E47B34"/>
    <w:rsid w:val="00E50583"/>
    <w:rsid w:val="00E5080C"/>
    <w:rsid w:val="00E509D3"/>
    <w:rsid w:val="00E50A7B"/>
    <w:rsid w:val="00E510D2"/>
    <w:rsid w:val="00E511D2"/>
    <w:rsid w:val="00E51C14"/>
    <w:rsid w:val="00E51D9F"/>
    <w:rsid w:val="00E51FB0"/>
    <w:rsid w:val="00E52058"/>
    <w:rsid w:val="00E5212A"/>
    <w:rsid w:val="00E524D5"/>
    <w:rsid w:val="00E52B63"/>
    <w:rsid w:val="00E52DC6"/>
    <w:rsid w:val="00E52E76"/>
    <w:rsid w:val="00E52F6E"/>
    <w:rsid w:val="00E52FE6"/>
    <w:rsid w:val="00E5305F"/>
    <w:rsid w:val="00E536F3"/>
    <w:rsid w:val="00E5379A"/>
    <w:rsid w:val="00E53923"/>
    <w:rsid w:val="00E53CB8"/>
    <w:rsid w:val="00E53EEC"/>
    <w:rsid w:val="00E53F36"/>
    <w:rsid w:val="00E53FFE"/>
    <w:rsid w:val="00E540AD"/>
    <w:rsid w:val="00E5424C"/>
    <w:rsid w:val="00E54EF4"/>
    <w:rsid w:val="00E55213"/>
    <w:rsid w:val="00E552EF"/>
    <w:rsid w:val="00E55775"/>
    <w:rsid w:val="00E558CC"/>
    <w:rsid w:val="00E55AEB"/>
    <w:rsid w:val="00E55E09"/>
    <w:rsid w:val="00E55F05"/>
    <w:rsid w:val="00E560B4"/>
    <w:rsid w:val="00E565E9"/>
    <w:rsid w:val="00E56A6A"/>
    <w:rsid w:val="00E56C49"/>
    <w:rsid w:val="00E56E92"/>
    <w:rsid w:val="00E570E6"/>
    <w:rsid w:val="00E571F8"/>
    <w:rsid w:val="00E57867"/>
    <w:rsid w:val="00E578B6"/>
    <w:rsid w:val="00E57B14"/>
    <w:rsid w:val="00E57C27"/>
    <w:rsid w:val="00E57D4A"/>
    <w:rsid w:val="00E57F05"/>
    <w:rsid w:val="00E600D5"/>
    <w:rsid w:val="00E60363"/>
    <w:rsid w:val="00E60533"/>
    <w:rsid w:val="00E605F7"/>
    <w:rsid w:val="00E60699"/>
    <w:rsid w:val="00E606CD"/>
    <w:rsid w:val="00E60735"/>
    <w:rsid w:val="00E60835"/>
    <w:rsid w:val="00E60A18"/>
    <w:rsid w:val="00E60C50"/>
    <w:rsid w:val="00E60E77"/>
    <w:rsid w:val="00E60EB1"/>
    <w:rsid w:val="00E613F8"/>
    <w:rsid w:val="00E61800"/>
    <w:rsid w:val="00E61923"/>
    <w:rsid w:val="00E61A5E"/>
    <w:rsid w:val="00E61D17"/>
    <w:rsid w:val="00E61F37"/>
    <w:rsid w:val="00E623CA"/>
    <w:rsid w:val="00E62452"/>
    <w:rsid w:val="00E625D4"/>
    <w:rsid w:val="00E62E90"/>
    <w:rsid w:val="00E6308C"/>
    <w:rsid w:val="00E63337"/>
    <w:rsid w:val="00E6342F"/>
    <w:rsid w:val="00E6345F"/>
    <w:rsid w:val="00E6352D"/>
    <w:rsid w:val="00E63647"/>
    <w:rsid w:val="00E63B5A"/>
    <w:rsid w:val="00E63C57"/>
    <w:rsid w:val="00E63D19"/>
    <w:rsid w:val="00E641D3"/>
    <w:rsid w:val="00E644FC"/>
    <w:rsid w:val="00E6473A"/>
    <w:rsid w:val="00E64941"/>
    <w:rsid w:val="00E64E43"/>
    <w:rsid w:val="00E65275"/>
    <w:rsid w:val="00E6587A"/>
    <w:rsid w:val="00E65B7F"/>
    <w:rsid w:val="00E65D83"/>
    <w:rsid w:val="00E65FAC"/>
    <w:rsid w:val="00E66A33"/>
    <w:rsid w:val="00E66E10"/>
    <w:rsid w:val="00E66E3A"/>
    <w:rsid w:val="00E674EC"/>
    <w:rsid w:val="00E67722"/>
    <w:rsid w:val="00E67CED"/>
    <w:rsid w:val="00E67F38"/>
    <w:rsid w:val="00E70411"/>
    <w:rsid w:val="00E70709"/>
    <w:rsid w:val="00E7094A"/>
    <w:rsid w:val="00E70E40"/>
    <w:rsid w:val="00E710AA"/>
    <w:rsid w:val="00E7111B"/>
    <w:rsid w:val="00E711AC"/>
    <w:rsid w:val="00E711D0"/>
    <w:rsid w:val="00E71293"/>
    <w:rsid w:val="00E71532"/>
    <w:rsid w:val="00E71BAB"/>
    <w:rsid w:val="00E71C01"/>
    <w:rsid w:val="00E71C87"/>
    <w:rsid w:val="00E71FF8"/>
    <w:rsid w:val="00E72882"/>
    <w:rsid w:val="00E72A03"/>
    <w:rsid w:val="00E72D27"/>
    <w:rsid w:val="00E72F06"/>
    <w:rsid w:val="00E73099"/>
    <w:rsid w:val="00E73368"/>
    <w:rsid w:val="00E7355B"/>
    <w:rsid w:val="00E735C8"/>
    <w:rsid w:val="00E73683"/>
    <w:rsid w:val="00E73915"/>
    <w:rsid w:val="00E73C1D"/>
    <w:rsid w:val="00E73D09"/>
    <w:rsid w:val="00E743BE"/>
    <w:rsid w:val="00E74441"/>
    <w:rsid w:val="00E74612"/>
    <w:rsid w:val="00E7471E"/>
    <w:rsid w:val="00E749DF"/>
    <w:rsid w:val="00E74B1C"/>
    <w:rsid w:val="00E750F9"/>
    <w:rsid w:val="00E75139"/>
    <w:rsid w:val="00E753FC"/>
    <w:rsid w:val="00E755FF"/>
    <w:rsid w:val="00E75885"/>
    <w:rsid w:val="00E75887"/>
    <w:rsid w:val="00E759C9"/>
    <w:rsid w:val="00E75B0F"/>
    <w:rsid w:val="00E75C89"/>
    <w:rsid w:val="00E75DD2"/>
    <w:rsid w:val="00E769FC"/>
    <w:rsid w:val="00E76AA7"/>
    <w:rsid w:val="00E76BDA"/>
    <w:rsid w:val="00E77420"/>
    <w:rsid w:val="00E77642"/>
    <w:rsid w:val="00E777D4"/>
    <w:rsid w:val="00E77A3C"/>
    <w:rsid w:val="00E807A9"/>
    <w:rsid w:val="00E807AA"/>
    <w:rsid w:val="00E80AFB"/>
    <w:rsid w:val="00E80F37"/>
    <w:rsid w:val="00E815A7"/>
    <w:rsid w:val="00E81779"/>
    <w:rsid w:val="00E8187B"/>
    <w:rsid w:val="00E818D3"/>
    <w:rsid w:val="00E81CD4"/>
    <w:rsid w:val="00E81DFE"/>
    <w:rsid w:val="00E81F0D"/>
    <w:rsid w:val="00E81F17"/>
    <w:rsid w:val="00E82242"/>
    <w:rsid w:val="00E827AB"/>
    <w:rsid w:val="00E82AB2"/>
    <w:rsid w:val="00E82CCF"/>
    <w:rsid w:val="00E82E02"/>
    <w:rsid w:val="00E82EC7"/>
    <w:rsid w:val="00E82F47"/>
    <w:rsid w:val="00E82F49"/>
    <w:rsid w:val="00E830EE"/>
    <w:rsid w:val="00E83595"/>
    <w:rsid w:val="00E838A0"/>
    <w:rsid w:val="00E839C9"/>
    <w:rsid w:val="00E83CA2"/>
    <w:rsid w:val="00E83DEB"/>
    <w:rsid w:val="00E8426E"/>
    <w:rsid w:val="00E84376"/>
    <w:rsid w:val="00E845A5"/>
    <w:rsid w:val="00E8464F"/>
    <w:rsid w:val="00E8468F"/>
    <w:rsid w:val="00E849AC"/>
    <w:rsid w:val="00E84F39"/>
    <w:rsid w:val="00E8507E"/>
    <w:rsid w:val="00E85167"/>
    <w:rsid w:val="00E8520B"/>
    <w:rsid w:val="00E8520F"/>
    <w:rsid w:val="00E857EE"/>
    <w:rsid w:val="00E859AA"/>
    <w:rsid w:val="00E85C89"/>
    <w:rsid w:val="00E85F66"/>
    <w:rsid w:val="00E85FC0"/>
    <w:rsid w:val="00E86407"/>
    <w:rsid w:val="00E869F5"/>
    <w:rsid w:val="00E86A76"/>
    <w:rsid w:val="00E86AE0"/>
    <w:rsid w:val="00E86E21"/>
    <w:rsid w:val="00E87472"/>
    <w:rsid w:val="00E87D73"/>
    <w:rsid w:val="00E90005"/>
    <w:rsid w:val="00E902F0"/>
    <w:rsid w:val="00E90378"/>
    <w:rsid w:val="00E90630"/>
    <w:rsid w:val="00E90682"/>
    <w:rsid w:val="00E906F7"/>
    <w:rsid w:val="00E909A2"/>
    <w:rsid w:val="00E90C11"/>
    <w:rsid w:val="00E90EA5"/>
    <w:rsid w:val="00E91321"/>
    <w:rsid w:val="00E91429"/>
    <w:rsid w:val="00E91437"/>
    <w:rsid w:val="00E917EB"/>
    <w:rsid w:val="00E91A9C"/>
    <w:rsid w:val="00E91E48"/>
    <w:rsid w:val="00E91FD8"/>
    <w:rsid w:val="00E92259"/>
    <w:rsid w:val="00E92265"/>
    <w:rsid w:val="00E92471"/>
    <w:rsid w:val="00E92CF5"/>
    <w:rsid w:val="00E9388E"/>
    <w:rsid w:val="00E93D99"/>
    <w:rsid w:val="00E93DD7"/>
    <w:rsid w:val="00E93ED9"/>
    <w:rsid w:val="00E94382"/>
    <w:rsid w:val="00E945B1"/>
    <w:rsid w:val="00E94858"/>
    <w:rsid w:val="00E94866"/>
    <w:rsid w:val="00E94E7D"/>
    <w:rsid w:val="00E9505E"/>
    <w:rsid w:val="00E95334"/>
    <w:rsid w:val="00E95819"/>
    <w:rsid w:val="00E959B7"/>
    <w:rsid w:val="00E95B35"/>
    <w:rsid w:val="00E95C7C"/>
    <w:rsid w:val="00E9611D"/>
    <w:rsid w:val="00E96288"/>
    <w:rsid w:val="00E962E8"/>
    <w:rsid w:val="00E968F8"/>
    <w:rsid w:val="00E97F49"/>
    <w:rsid w:val="00EA01EA"/>
    <w:rsid w:val="00EA06B7"/>
    <w:rsid w:val="00EA0872"/>
    <w:rsid w:val="00EA0922"/>
    <w:rsid w:val="00EA0CBB"/>
    <w:rsid w:val="00EA0DFE"/>
    <w:rsid w:val="00EA0ED1"/>
    <w:rsid w:val="00EA10D2"/>
    <w:rsid w:val="00EA116E"/>
    <w:rsid w:val="00EA11DD"/>
    <w:rsid w:val="00EA1430"/>
    <w:rsid w:val="00EA1519"/>
    <w:rsid w:val="00EA2010"/>
    <w:rsid w:val="00EA24ED"/>
    <w:rsid w:val="00EA2532"/>
    <w:rsid w:val="00EA2A73"/>
    <w:rsid w:val="00EA2C74"/>
    <w:rsid w:val="00EA2D94"/>
    <w:rsid w:val="00EA2EB5"/>
    <w:rsid w:val="00EA315E"/>
    <w:rsid w:val="00EA38E8"/>
    <w:rsid w:val="00EA39AB"/>
    <w:rsid w:val="00EA3BF9"/>
    <w:rsid w:val="00EA3DCC"/>
    <w:rsid w:val="00EA401D"/>
    <w:rsid w:val="00EA4124"/>
    <w:rsid w:val="00EA4362"/>
    <w:rsid w:val="00EA44CE"/>
    <w:rsid w:val="00EA451D"/>
    <w:rsid w:val="00EA45AD"/>
    <w:rsid w:val="00EA4642"/>
    <w:rsid w:val="00EA4806"/>
    <w:rsid w:val="00EA4EA1"/>
    <w:rsid w:val="00EA4FF4"/>
    <w:rsid w:val="00EA50FB"/>
    <w:rsid w:val="00EA552A"/>
    <w:rsid w:val="00EA5632"/>
    <w:rsid w:val="00EA5B7E"/>
    <w:rsid w:val="00EA5CC9"/>
    <w:rsid w:val="00EA5EBC"/>
    <w:rsid w:val="00EA5FA6"/>
    <w:rsid w:val="00EA5FF5"/>
    <w:rsid w:val="00EA6DAA"/>
    <w:rsid w:val="00EA70A2"/>
    <w:rsid w:val="00EA7309"/>
    <w:rsid w:val="00EA7368"/>
    <w:rsid w:val="00EA7443"/>
    <w:rsid w:val="00EA79BB"/>
    <w:rsid w:val="00EA7BCF"/>
    <w:rsid w:val="00EA7CEA"/>
    <w:rsid w:val="00EA7E0E"/>
    <w:rsid w:val="00EA7EA3"/>
    <w:rsid w:val="00EA7EE9"/>
    <w:rsid w:val="00EB06F2"/>
    <w:rsid w:val="00EB0777"/>
    <w:rsid w:val="00EB0EA7"/>
    <w:rsid w:val="00EB0FE2"/>
    <w:rsid w:val="00EB12DD"/>
    <w:rsid w:val="00EB15BE"/>
    <w:rsid w:val="00EB18DC"/>
    <w:rsid w:val="00EB1A3F"/>
    <w:rsid w:val="00EB1AC2"/>
    <w:rsid w:val="00EB1C2A"/>
    <w:rsid w:val="00EB1CBA"/>
    <w:rsid w:val="00EB1DCE"/>
    <w:rsid w:val="00EB210D"/>
    <w:rsid w:val="00EB22DE"/>
    <w:rsid w:val="00EB2370"/>
    <w:rsid w:val="00EB28D2"/>
    <w:rsid w:val="00EB2B13"/>
    <w:rsid w:val="00EB2F94"/>
    <w:rsid w:val="00EB2FB5"/>
    <w:rsid w:val="00EB3093"/>
    <w:rsid w:val="00EB30FA"/>
    <w:rsid w:val="00EB31B2"/>
    <w:rsid w:val="00EB33C6"/>
    <w:rsid w:val="00EB36E6"/>
    <w:rsid w:val="00EB3B8A"/>
    <w:rsid w:val="00EB42AA"/>
    <w:rsid w:val="00EB4804"/>
    <w:rsid w:val="00EB518E"/>
    <w:rsid w:val="00EB5380"/>
    <w:rsid w:val="00EB5411"/>
    <w:rsid w:val="00EB57C6"/>
    <w:rsid w:val="00EB5872"/>
    <w:rsid w:val="00EB5899"/>
    <w:rsid w:val="00EB5951"/>
    <w:rsid w:val="00EB5D66"/>
    <w:rsid w:val="00EB614D"/>
    <w:rsid w:val="00EB6470"/>
    <w:rsid w:val="00EB6717"/>
    <w:rsid w:val="00EB6B7B"/>
    <w:rsid w:val="00EB6EBB"/>
    <w:rsid w:val="00EB725E"/>
    <w:rsid w:val="00EB742B"/>
    <w:rsid w:val="00EB757D"/>
    <w:rsid w:val="00EB75B2"/>
    <w:rsid w:val="00EB79A0"/>
    <w:rsid w:val="00EB7B01"/>
    <w:rsid w:val="00EB7DDD"/>
    <w:rsid w:val="00EB7EDF"/>
    <w:rsid w:val="00EC0347"/>
    <w:rsid w:val="00EC0351"/>
    <w:rsid w:val="00EC04AC"/>
    <w:rsid w:val="00EC04B4"/>
    <w:rsid w:val="00EC051E"/>
    <w:rsid w:val="00EC0520"/>
    <w:rsid w:val="00EC0ED4"/>
    <w:rsid w:val="00EC11C5"/>
    <w:rsid w:val="00EC11F2"/>
    <w:rsid w:val="00EC11F7"/>
    <w:rsid w:val="00EC1321"/>
    <w:rsid w:val="00EC16A1"/>
    <w:rsid w:val="00EC18F7"/>
    <w:rsid w:val="00EC190C"/>
    <w:rsid w:val="00EC1B23"/>
    <w:rsid w:val="00EC1E7B"/>
    <w:rsid w:val="00EC238E"/>
    <w:rsid w:val="00EC2E53"/>
    <w:rsid w:val="00EC2FE6"/>
    <w:rsid w:val="00EC30E8"/>
    <w:rsid w:val="00EC3699"/>
    <w:rsid w:val="00EC385C"/>
    <w:rsid w:val="00EC391F"/>
    <w:rsid w:val="00EC3BFD"/>
    <w:rsid w:val="00EC3C94"/>
    <w:rsid w:val="00EC3CE7"/>
    <w:rsid w:val="00EC3E03"/>
    <w:rsid w:val="00EC3F60"/>
    <w:rsid w:val="00EC41A7"/>
    <w:rsid w:val="00EC4299"/>
    <w:rsid w:val="00EC47B6"/>
    <w:rsid w:val="00EC495F"/>
    <w:rsid w:val="00EC4A0C"/>
    <w:rsid w:val="00EC4D1F"/>
    <w:rsid w:val="00EC51A0"/>
    <w:rsid w:val="00EC532A"/>
    <w:rsid w:val="00EC55D5"/>
    <w:rsid w:val="00EC5A2B"/>
    <w:rsid w:val="00EC5E6E"/>
    <w:rsid w:val="00EC5F67"/>
    <w:rsid w:val="00EC6DCB"/>
    <w:rsid w:val="00EC6E53"/>
    <w:rsid w:val="00EC6FBA"/>
    <w:rsid w:val="00EC7150"/>
    <w:rsid w:val="00EC74E4"/>
    <w:rsid w:val="00EC7A56"/>
    <w:rsid w:val="00EC7C07"/>
    <w:rsid w:val="00EC7F33"/>
    <w:rsid w:val="00ED079B"/>
    <w:rsid w:val="00ED0CC5"/>
    <w:rsid w:val="00ED1132"/>
    <w:rsid w:val="00ED1156"/>
    <w:rsid w:val="00ED138D"/>
    <w:rsid w:val="00ED1635"/>
    <w:rsid w:val="00ED1742"/>
    <w:rsid w:val="00ED1BD1"/>
    <w:rsid w:val="00ED1E45"/>
    <w:rsid w:val="00ED22C1"/>
    <w:rsid w:val="00ED2496"/>
    <w:rsid w:val="00ED24EF"/>
    <w:rsid w:val="00ED2997"/>
    <w:rsid w:val="00ED2B34"/>
    <w:rsid w:val="00ED2CBB"/>
    <w:rsid w:val="00ED3374"/>
    <w:rsid w:val="00ED37D4"/>
    <w:rsid w:val="00ED3925"/>
    <w:rsid w:val="00ED3A53"/>
    <w:rsid w:val="00ED3EF8"/>
    <w:rsid w:val="00ED431C"/>
    <w:rsid w:val="00ED43BC"/>
    <w:rsid w:val="00ED4897"/>
    <w:rsid w:val="00ED5019"/>
    <w:rsid w:val="00ED55C6"/>
    <w:rsid w:val="00ED5694"/>
    <w:rsid w:val="00ED5947"/>
    <w:rsid w:val="00ED5B47"/>
    <w:rsid w:val="00ED5B89"/>
    <w:rsid w:val="00ED5E03"/>
    <w:rsid w:val="00ED60BB"/>
    <w:rsid w:val="00ED6173"/>
    <w:rsid w:val="00ED61D6"/>
    <w:rsid w:val="00ED67C5"/>
    <w:rsid w:val="00ED67FB"/>
    <w:rsid w:val="00ED687F"/>
    <w:rsid w:val="00ED6920"/>
    <w:rsid w:val="00ED70A7"/>
    <w:rsid w:val="00ED735D"/>
    <w:rsid w:val="00ED73D4"/>
    <w:rsid w:val="00ED7448"/>
    <w:rsid w:val="00ED758C"/>
    <w:rsid w:val="00ED7620"/>
    <w:rsid w:val="00ED7668"/>
    <w:rsid w:val="00ED7721"/>
    <w:rsid w:val="00ED7D15"/>
    <w:rsid w:val="00ED7EA9"/>
    <w:rsid w:val="00EE012E"/>
    <w:rsid w:val="00EE03E2"/>
    <w:rsid w:val="00EE0AEF"/>
    <w:rsid w:val="00EE0BE7"/>
    <w:rsid w:val="00EE0FD9"/>
    <w:rsid w:val="00EE1534"/>
    <w:rsid w:val="00EE1818"/>
    <w:rsid w:val="00EE18DD"/>
    <w:rsid w:val="00EE18EC"/>
    <w:rsid w:val="00EE1AA9"/>
    <w:rsid w:val="00EE1B43"/>
    <w:rsid w:val="00EE1B56"/>
    <w:rsid w:val="00EE1D3A"/>
    <w:rsid w:val="00EE2066"/>
    <w:rsid w:val="00EE224C"/>
    <w:rsid w:val="00EE22A2"/>
    <w:rsid w:val="00EE25F0"/>
    <w:rsid w:val="00EE27AF"/>
    <w:rsid w:val="00EE2AF0"/>
    <w:rsid w:val="00EE2C2E"/>
    <w:rsid w:val="00EE2F60"/>
    <w:rsid w:val="00EE30B9"/>
    <w:rsid w:val="00EE32CA"/>
    <w:rsid w:val="00EE3B1A"/>
    <w:rsid w:val="00EE3D2B"/>
    <w:rsid w:val="00EE3D3E"/>
    <w:rsid w:val="00EE3DD2"/>
    <w:rsid w:val="00EE3E21"/>
    <w:rsid w:val="00EE3EA9"/>
    <w:rsid w:val="00EE42D6"/>
    <w:rsid w:val="00EE4718"/>
    <w:rsid w:val="00EE4B1E"/>
    <w:rsid w:val="00EE5085"/>
    <w:rsid w:val="00EE5158"/>
    <w:rsid w:val="00EE5454"/>
    <w:rsid w:val="00EE5532"/>
    <w:rsid w:val="00EE569B"/>
    <w:rsid w:val="00EE59C6"/>
    <w:rsid w:val="00EE5D45"/>
    <w:rsid w:val="00EE6AA7"/>
    <w:rsid w:val="00EE6AC2"/>
    <w:rsid w:val="00EE6BA8"/>
    <w:rsid w:val="00EE6CFB"/>
    <w:rsid w:val="00EE6DE3"/>
    <w:rsid w:val="00EE6E82"/>
    <w:rsid w:val="00EE7877"/>
    <w:rsid w:val="00EE7888"/>
    <w:rsid w:val="00EE7A60"/>
    <w:rsid w:val="00EE7B80"/>
    <w:rsid w:val="00EF00B6"/>
    <w:rsid w:val="00EF01A4"/>
    <w:rsid w:val="00EF0E58"/>
    <w:rsid w:val="00EF0F12"/>
    <w:rsid w:val="00EF0F91"/>
    <w:rsid w:val="00EF14F0"/>
    <w:rsid w:val="00EF1580"/>
    <w:rsid w:val="00EF1611"/>
    <w:rsid w:val="00EF1807"/>
    <w:rsid w:val="00EF1EA6"/>
    <w:rsid w:val="00EF1F21"/>
    <w:rsid w:val="00EF2209"/>
    <w:rsid w:val="00EF2235"/>
    <w:rsid w:val="00EF2294"/>
    <w:rsid w:val="00EF22E2"/>
    <w:rsid w:val="00EF248B"/>
    <w:rsid w:val="00EF2550"/>
    <w:rsid w:val="00EF27B7"/>
    <w:rsid w:val="00EF301C"/>
    <w:rsid w:val="00EF31D0"/>
    <w:rsid w:val="00EF37F3"/>
    <w:rsid w:val="00EF3991"/>
    <w:rsid w:val="00EF3A49"/>
    <w:rsid w:val="00EF3A84"/>
    <w:rsid w:val="00EF3D0B"/>
    <w:rsid w:val="00EF3E3D"/>
    <w:rsid w:val="00EF3F68"/>
    <w:rsid w:val="00EF3FE4"/>
    <w:rsid w:val="00EF4388"/>
    <w:rsid w:val="00EF45D8"/>
    <w:rsid w:val="00EF4ABA"/>
    <w:rsid w:val="00EF4F1F"/>
    <w:rsid w:val="00EF5077"/>
    <w:rsid w:val="00EF50DD"/>
    <w:rsid w:val="00EF52D2"/>
    <w:rsid w:val="00EF59EC"/>
    <w:rsid w:val="00EF5B80"/>
    <w:rsid w:val="00EF5E85"/>
    <w:rsid w:val="00EF62AD"/>
    <w:rsid w:val="00EF62B6"/>
    <w:rsid w:val="00EF652A"/>
    <w:rsid w:val="00EF6551"/>
    <w:rsid w:val="00EF679B"/>
    <w:rsid w:val="00EF697D"/>
    <w:rsid w:val="00EF6AAA"/>
    <w:rsid w:val="00EF6BF2"/>
    <w:rsid w:val="00EF6EB3"/>
    <w:rsid w:val="00EF74E0"/>
    <w:rsid w:val="00EF7513"/>
    <w:rsid w:val="00EF7823"/>
    <w:rsid w:val="00EF7D79"/>
    <w:rsid w:val="00F0042D"/>
    <w:rsid w:val="00F005E5"/>
    <w:rsid w:val="00F005F6"/>
    <w:rsid w:val="00F00652"/>
    <w:rsid w:val="00F00C8C"/>
    <w:rsid w:val="00F00EA9"/>
    <w:rsid w:val="00F00F22"/>
    <w:rsid w:val="00F0100E"/>
    <w:rsid w:val="00F012E0"/>
    <w:rsid w:val="00F01A3E"/>
    <w:rsid w:val="00F020DB"/>
    <w:rsid w:val="00F0222C"/>
    <w:rsid w:val="00F026F1"/>
    <w:rsid w:val="00F02853"/>
    <w:rsid w:val="00F02D9A"/>
    <w:rsid w:val="00F02FA3"/>
    <w:rsid w:val="00F03253"/>
    <w:rsid w:val="00F0341B"/>
    <w:rsid w:val="00F03576"/>
    <w:rsid w:val="00F038F3"/>
    <w:rsid w:val="00F03E88"/>
    <w:rsid w:val="00F04326"/>
    <w:rsid w:val="00F047D0"/>
    <w:rsid w:val="00F0497B"/>
    <w:rsid w:val="00F04CE4"/>
    <w:rsid w:val="00F04F34"/>
    <w:rsid w:val="00F04FBF"/>
    <w:rsid w:val="00F051F9"/>
    <w:rsid w:val="00F056C3"/>
    <w:rsid w:val="00F05742"/>
    <w:rsid w:val="00F05D81"/>
    <w:rsid w:val="00F061E4"/>
    <w:rsid w:val="00F0651A"/>
    <w:rsid w:val="00F06C01"/>
    <w:rsid w:val="00F06DDD"/>
    <w:rsid w:val="00F070AF"/>
    <w:rsid w:val="00F075D9"/>
    <w:rsid w:val="00F075E1"/>
    <w:rsid w:val="00F077A3"/>
    <w:rsid w:val="00F077AD"/>
    <w:rsid w:val="00F077FD"/>
    <w:rsid w:val="00F0789E"/>
    <w:rsid w:val="00F07B9D"/>
    <w:rsid w:val="00F07C4B"/>
    <w:rsid w:val="00F07C86"/>
    <w:rsid w:val="00F1034C"/>
    <w:rsid w:val="00F10534"/>
    <w:rsid w:val="00F107F1"/>
    <w:rsid w:val="00F10AC0"/>
    <w:rsid w:val="00F10B57"/>
    <w:rsid w:val="00F10CCC"/>
    <w:rsid w:val="00F10E5F"/>
    <w:rsid w:val="00F11449"/>
    <w:rsid w:val="00F11612"/>
    <w:rsid w:val="00F117EF"/>
    <w:rsid w:val="00F11B64"/>
    <w:rsid w:val="00F12340"/>
    <w:rsid w:val="00F1269D"/>
    <w:rsid w:val="00F13017"/>
    <w:rsid w:val="00F1342C"/>
    <w:rsid w:val="00F13844"/>
    <w:rsid w:val="00F1395C"/>
    <w:rsid w:val="00F13A72"/>
    <w:rsid w:val="00F13D1E"/>
    <w:rsid w:val="00F13F56"/>
    <w:rsid w:val="00F14476"/>
    <w:rsid w:val="00F14532"/>
    <w:rsid w:val="00F1457E"/>
    <w:rsid w:val="00F145A3"/>
    <w:rsid w:val="00F15071"/>
    <w:rsid w:val="00F150C8"/>
    <w:rsid w:val="00F151EF"/>
    <w:rsid w:val="00F155F2"/>
    <w:rsid w:val="00F1590B"/>
    <w:rsid w:val="00F15F83"/>
    <w:rsid w:val="00F16315"/>
    <w:rsid w:val="00F16864"/>
    <w:rsid w:val="00F16B14"/>
    <w:rsid w:val="00F16BC5"/>
    <w:rsid w:val="00F16DF1"/>
    <w:rsid w:val="00F16F3D"/>
    <w:rsid w:val="00F17595"/>
    <w:rsid w:val="00F179C1"/>
    <w:rsid w:val="00F17B0C"/>
    <w:rsid w:val="00F17C53"/>
    <w:rsid w:val="00F202F5"/>
    <w:rsid w:val="00F2091E"/>
    <w:rsid w:val="00F20A12"/>
    <w:rsid w:val="00F20A13"/>
    <w:rsid w:val="00F20B3D"/>
    <w:rsid w:val="00F20E90"/>
    <w:rsid w:val="00F212A9"/>
    <w:rsid w:val="00F2147D"/>
    <w:rsid w:val="00F2162F"/>
    <w:rsid w:val="00F21BAB"/>
    <w:rsid w:val="00F21C6F"/>
    <w:rsid w:val="00F22043"/>
    <w:rsid w:val="00F22297"/>
    <w:rsid w:val="00F22BC2"/>
    <w:rsid w:val="00F2329B"/>
    <w:rsid w:val="00F23605"/>
    <w:rsid w:val="00F23BFC"/>
    <w:rsid w:val="00F23DE2"/>
    <w:rsid w:val="00F23FB5"/>
    <w:rsid w:val="00F24DAB"/>
    <w:rsid w:val="00F25797"/>
    <w:rsid w:val="00F25FAC"/>
    <w:rsid w:val="00F26154"/>
    <w:rsid w:val="00F26354"/>
    <w:rsid w:val="00F2641B"/>
    <w:rsid w:val="00F26777"/>
    <w:rsid w:val="00F26F72"/>
    <w:rsid w:val="00F26FCB"/>
    <w:rsid w:val="00F27A64"/>
    <w:rsid w:val="00F30BEB"/>
    <w:rsid w:val="00F30F20"/>
    <w:rsid w:val="00F3157F"/>
    <w:rsid w:val="00F316F1"/>
    <w:rsid w:val="00F3188A"/>
    <w:rsid w:val="00F31AA9"/>
    <w:rsid w:val="00F31B49"/>
    <w:rsid w:val="00F31BDD"/>
    <w:rsid w:val="00F31CB2"/>
    <w:rsid w:val="00F329E7"/>
    <w:rsid w:val="00F331B0"/>
    <w:rsid w:val="00F3383B"/>
    <w:rsid w:val="00F3457D"/>
    <w:rsid w:val="00F3485A"/>
    <w:rsid w:val="00F34C79"/>
    <w:rsid w:val="00F355F7"/>
    <w:rsid w:val="00F359CF"/>
    <w:rsid w:val="00F359ED"/>
    <w:rsid w:val="00F3645D"/>
    <w:rsid w:val="00F369CE"/>
    <w:rsid w:val="00F36A40"/>
    <w:rsid w:val="00F36A54"/>
    <w:rsid w:val="00F36B2C"/>
    <w:rsid w:val="00F3713B"/>
    <w:rsid w:val="00F37A29"/>
    <w:rsid w:val="00F37B2C"/>
    <w:rsid w:val="00F37BA5"/>
    <w:rsid w:val="00F37CDD"/>
    <w:rsid w:val="00F40015"/>
    <w:rsid w:val="00F4007D"/>
    <w:rsid w:val="00F40749"/>
    <w:rsid w:val="00F407F7"/>
    <w:rsid w:val="00F41710"/>
    <w:rsid w:val="00F41A15"/>
    <w:rsid w:val="00F4244E"/>
    <w:rsid w:val="00F429B7"/>
    <w:rsid w:val="00F42E6C"/>
    <w:rsid w:val="00F43081"/>
    <w:rsid w:val="00F43143"/>
    <w:rsid w:val="00F4345F"/>
    <w:rsid w:val="00F43A6D"/>
    <w:rsid w:val="00F43E3F"/>
    <w:rsid w:val="00F43ED6"/>
    <w:rsid w:val="00F4405C"/>
    <w:rsid w:val="00F442CF"/>
    <w:rsid w:val="00F444FF"/>
    <w:rsid w:val="00F44829"/>
    <w:rsid w:val="00F44ADA"/>
    <w:rsid w:val="00F44FEA"/>
    <w:rsid w:val="00F45005"/>
    <w:rsid w:val="00F4502F"/>
    <w:rsid w:val="00F45180"/>
    <w:rsid w:val="00F45371"/>
    <w:rsid w:val="00F453F8"/>
    <w:rsid w:val="00F45820"/>
    <w:rsid w:val="00F45BA2"/>
    <w:rsid w:val="00F45BE8"/>
    <w:rsid w:val="00F45E11"/>
    <w:rsid w:val="00F45E56"/>
    <w:rsid w:val="00F45E96"/>
    <w:rsid w:val="00F4613F"/>
    <w:rsid w:val="00F46640"/>
    <w:rsid w:val="00F4693C"/>
    <w:rsid w:val="00F46A3C"/>
    <w:rsid w:val="00F46B12"/>
    <w:rsid w:val="00F46E36"/>
    <w:rsid w:val="00F472C9"/>
    <w:rsid w:val="00F473C9"/>
    <w:rsid w:val="00F473D3"/>
    <w:rsid w:val="00F47863"/>
    <w:rsid w:val="00F501AB"/>
    <w:rsid w:val="00F504FF"/>
    <w:rsid w:val="00F507FB"/>
    <w:rsid w:val="00F50B7E"/>
    <w:rsid w:val="00F51403"/>
    <w:rsid w:val="00F51886"/>
    <w:rsid w:val="00F51DD9"/>
    <w:rsid w:val="00F5203E"/>
    <w:rsid w:val="00F5225C"/>
    <w:rsid w:val="00F5246D"/>
    <w:rsid w:val="00F52AB2"/>
    <w:rsid w:val="00F52B37"/>
    <w:rsid w:val="00F52B8F"/>
    <w:rsid w:val="00F52BF1"/>
    <w:rsid w:val="00F52C81"/>
    <w:rsid w:val="00F52DC4"/>
    <w:rsid w:val="00F532A9"/>
    <w:rsid w:val="00F5349A"/>
    <w:rsid w:val="00F536F9"/>
    <w:rsid w:val="00F53CE4"/>
    <w:rsid w:val="00F53D44"/>
    <w:rsid w:val="00F54087"/>
    <w:rsid w:val="00F5415E"/>
    <w:rsid w:val="00F54535"/>
    <w:rsid w:val="00F54680"/>
    <w:rsid w:val="00F54859"/>
    <w:rsid w:val="00F548E1"/>
    <w:rsid w:val="00F54C33"/>
    <w:rsid w:val="00F5580E"/>
    <w:rsid w:val="00F55AB3"/>
    <w:rsid w:val="00F55DB9"/>
    <w:rsid w:val="00F56080"/>
    <w:rsid w:val="00F56579"/>
    <w:rsid w:val="00F565D2"/>
    <w:rsid w:val="00F56681"/>
    <w:rsid w:val="00F56C3D"/>
    <w:rsid w:val="00F5706E"/>
    <w:rsid w:val="00F574F2"/>
    <w:rsid w:val="00F576E4"/>
    <w:rsid w:val="00F5789D"/>
    <w:rsid w:val="00F57C3C"/>
    <w:rsid w:val="00F57DF2"/>
    <w:rsid w:val="00F60578"/>
    <w:rsid w:val="00F60885"/>
    <w:rsid w:val="00F60F83"/>
    <w:rsid w:val="00F62705"/>
    <w:rsid w:val="00F629C0"/>
    <w:rsid w:val="00F62D50"/>
    <w:rsid w:val="00F638B5"/>
    <w:rsid w:val="00F63DDD"/>
    <w:rsid w:val="00F640E1"/>
    <w:rsid w:val="00F6411D"/>
    <w:rsid w:val="00F641AA"/>
    <w:rsid w:val="00F64203"/>
    <w:rsid w:val="00F642B3"/>
    <w:rsid w:val="00F643D5"/>
    <w:rsid w:val="00F64A46"/>
    <w:rsid w:val="00F64BD6"/>
    <w:rsid w:val="00F64CE3"/>
    <w:rsid w:val="00F64CE7"/>
    <w:rsid w:val="00F64EF3"/>
    <w:rsid w:val="00F65212"/>
    <w:rsid w:val="00F6522E"/>
    <w:rsid w:val="00F652C8"/>
    <w:rsid w:val="00F657D0"/>
    <w:rsid w:val="00F657E9"/>
    <w:rsid w:val="00F65CD1"/>
    <w:rsid w:val="00F65E90"/>
    <w:rsid w:val="00F65EA5"/>
    <w:rsid w:val="00F668D4"/>
    <w:rsid w:val="00F66A92"/>
    <w:rsid w:val="00F66D19"/>
    <w:rsid w:val="00F66DDE"/>
    <w:rsid w:val="00F67038"/>
    <w:rsid w:val="00F67558"/>
    <w:rsid w:val="00F67698"/>
    <w:rsid w:val="00F676EF"/>
    <w:rsid w:val="00F67B6F"/>
    <w:rsid w:val="00F67D0C"/>
    <w:rsid w:val="00F67F0A"/>
    <w:rsid w:val="00F67F58"/>
    <w:rsid w:val="00F70092"/>
    <w:rsid w:val="00F705CC"/>
    <w:rsid w:val="00F709A3"/>
    <w:rsid w:val="00F710F9"/>
    <w:rsid w:val="00F7166F"/>
    <w:rsid w:val="00F71BE0"/>
    <w:rsid w:val="00F72351"/>
    <w:rsid w:val="00F72806"/>
    <w:rsid w:val="00F73550"/>
    <w:rsid w:val="00F7375C"/>
    <w:rsid w:val="00F73C93"/>
    <w:rsid w:val="00F748FB"/>
    <w:rsid w:val="00F74996"/>
    <w:rsid w:val="00F74C41"/>
    <w:rsid w:val="00F74D0F"/>
    <w:rsid w:val="00F74D9C"/>
    <w:rsid w:val="00F74F8D"/>
    <w:rsid w:val="00F75513"/>
    <w:rsid w:val="00F75ABE"/>
    <w:rsid w:val="00F760AB"/>
    <w:rsid w:val="00F76305"/>
    <w:rsid w:val="00F769F2"/>
    <w:rsid w:val="00F76CFC"/>
    <w:rsid w:val="00F77028"/>
    <w:rsid w:val="00F77363"/>
    <w:rsid w:val="00F773D7"/>
    <w:rsid w:val="00F778EB"/>
    <w:rsid w:val="00F77933"/>
    <w:rsid w:val="00F77A90"/>
    <w:rsid w:val="00F804AA"/>
    <w:rsid w:val="00F8076C"/>
    <w:rsid w:val="00F80C55"/>
    <w:rsid w:val="00F80E1C"/>
    <w:rsid w:val="00F81205"/>
    <w:rsid w:val="00F8136A"/>
    <w:rsid w:val="00F8139B"/>
    <w:rsid w:val="00F813AF"/>
    <w:rsid w:val="00F8142A"/>
    <w:rsid w:val="00F81448"/>
    <w:rsid w:val="00F815CE"/>
    <w:rsid w:val="00F81653"/>
    <w:rsid w:val="00F81709"/>
    <w:rsid w:val="00F81C06"/>
    <w:rsid w:val="00F81E6F"/>
    <w:rsid w:val="00F81FDE"/>
    <w:rsid w:val="00F82241"/>
    <w:rsid w:val="00F825C7"/>
    <w:rsid w:val="00F827F4"/>
    <w:rsid w:val="00F82809"/>
    <w:rsid w:val="00F836DD"/>
    <w:rsid w:val="00F83A18"/>
    <w:rsid w:val="00F83B3C"/>
    <w:rsid w:val="00F83D20"/>
    <w:rsid w:val="00F83DC9"/>
    <w:rsid w:val="00F83EBA"/>
    <w:rsid w:val="00F83F99"/>
    <w:rsid w:val="00F844EE"/>
    <w:rsid w:val="00F84622"/>
    <w:rsid w:val="00F84642"/>
    <w:rsid w:val="00F846D7"/>
    <w:rsid w:val="00F8474C"/>
    <w:rsid w:val="00F84D47"/>
    <w:rsid w:val="00F84FA5"/>
    <w:rsid w:val="00F8509A"/>
    <w:rsid w:val="00F85258"/>
    <w:rsid w:val="00F856F1"/>
    <w:rsid w:val="00F8574E"/>
    <w:rsid w:val="00F85991"/>
    <w:rsid w:val="00F85A82"/>
    <w:rsid w:val="00F86572"/>
    <w:rsid w:val="00F865CA"/>
    <w:rsid w:val="00F86B27"/>
    <w:rsid w:val="00F8710F"/>
    <w:rsid w:val="00F872C1"/>
    <w:rsid w:val="00F87316"/>
    <w:rsid w:val="00F90461"/>
    <w:rsid w:val="00F90545"/>
    <w:rsid w:val="00F90BA4"/>
    <w:rsid w:val="00F90E20"/>
    <w:rsid w:val="00F90E4A"/>
    <w:rsid w:val="00F91426"/>
    <w:rsid w:val="00F914FF"/>
    <w:rsid w:val="00F9191C"/>
    <w:rsid w:val="00F91CFB"/>
    <w:rsid w:val="00F92085"/>
    <w:rsid w:val="00F92234"/>
    <w:rsid w:val="00F92281"/>
    <w:rsid w:val="00F92651"/>
    <w:rsid w:val="00F927C3"/>
    <w:rsid w:val="00F92A1F"/>
    <w:rsid w:val="00F92D13"/>
    <w:rsid w:val="00F92EBF"/>
    <w:rsid w:val="00F92F5E"/>
    <w:rsid w:val="00F930FF"/>
    <w:rsid w:val="00F9375C"/>
    <w:rsid w:val="00F93A49"/>
    <w:rsid w:val="00F93E10"/>
    <w:rsid w:val="00F93FDF"/>
    <w:rsid w:val="00F94316"/>
    <w:rsid w:val="00F94502"/>
    <w:rsid w:val="00F94D46"/>
    <w:rsid w:val="00F94FA3"/>
    <w:rsid w:val="00F95220"/>
    <w:rsid w:val="00F95A66"/>
    <w:rsid w:val="00F961D6"/>
    <w:rsid w:val="00F9658F"/>
    <w:rsid w:val="00F96631"/>
    <w:rsid w:val="00F966E1"/>
    <w:rsid w:val="00F96C5A"/>
    <w:rsid w:val="00F9705C"/>
    <w:rsid w:val="00F97066"/>
    <w:rsid w:val="00F9716F"/>
    <w:rsid w:val="00F97423"/>
    <w:rsid w:val="00F976D0"/>
    <w:rsid w:val="00F97BC3"/>
    <w:rsid w:val="00F97DE3"/>
    <w:rsid w:val="00FA0043"/>
    <w:rsid w:val="00FA0103"/>
    <w:rsid w:val="00FA0274"/>
    <w:rsid w:val="00FA0346"/>
    <w:rsid w:val="00FA0359"/>
    <w:rsid w:val="00FA05B2"/>
    <w:rsid w:val="00FA062D"/>
    <w:rsid w:val="00FA0796"/>
    <w:rsid w:val="00FA0916"/>
    <w:rsid w:val="00FA0D45"/>
    <w:rsid w:val="00FA0E1C"/>
    <w:rsid w:val="00FA0E43"/>
    <w:rsid w:val="00FA125C"/>
    <w:rsid w:val="00FA1450"/>
    <w:rsid w:val="00FA1623"/>
    <w:rsid w:val="00FA17D5"/>
    <w:rsid w:val="00FA1963"/>
    <w:rsid w:val="00FA1F29"/>
    <w:rsid w:val="00FA2020"/>
    <w:rsid w:val="00FA250C"/>
    <w:rsid w:val="00FA26D7"/>
    <w:rsid w:val="00FA280E"/>
    <w:rsid w:val="00FA2B01"/>
    <w:rsid w:val="00FA2BB9"/>
    <w:rsid w:val="00FA32B2"/>
    <w:rsid w:val="00FA3474"/>
    <w:rsid w:val="00FA38ED"/>
    <w:rsid w:val="00FA3C7A"/>
    <w:rsid w:val="00FA3DC0"/>
    <w:rsid w:val="00FA4925"/>
    <w:rsid w:val="00FA4CA6"/>
    <w:rsid w:val="00FA4E1A"/>
    <w:rsid w:val="00FA4E22"/>
    <w:rsid w:val="00FA4FDA"/>
    <w:rsid w:val="00FA5542"/>
    <w:rsid w:val="00FA5645"/>
    <w:rsid w:val="00FA58CD"/>
    <w:rsid w:val="00FA605C"/>
    <w:rsid w:val="00FA6CD8"/>
    <w:rsid w:val="00FA6CFD"/>
    <w:rsid w:val="00FA70B6"/>
    <w:rsid w:val="00FA7421"/>
    <w:rsid w:val="00FA759F"/>
    <w:rsid w:val="00FA79E9"/>
    <w:rsid w:val="00FA7B11"/>
    <w:rsid w:val="00FA7E31"/>
    <w:rsid w:val="00FA7F2A"/>
    <w:rsid w:val="00FB0102"/>
    <w:rsid w:val="00FB0156"/>
    <w:rsid w:val="00FB0207"/>
    <w:rsid w:val="00FB0391"/>
    <w:rsid w:val="00FB04D5"/>
    <w:rsid w:val="00FB0723"/>
    <w:rsid w:val="00FB0852"/>
    <w:rsid w:val="00FB0AFF"/>
    <w:rsid w:val="00FB0CA8"/>
    <w:rsid w:val="00FB0FD9"/>
    <w:rsid w:val="00FB158E"/>
    <w:rsid w:val="00FB164D"/>
    <w:rsid w:val="00FB1866"/>
    <w:rsid w:val="00FB1A39"/>
    <w:rsid w:val="00FB1B2B"/>
    <w:rsid w:val="00FB1B6D"/>
    <w:rsid w:val="00FB1C35"/>
    <w:rsid w:val="00FB1E02"/>
    <w:rsid w:val="00FB20BC"/>
    <w:rsid w:val="00FB253F"/>
    <w:rsid w:val="00FB2C14"/>
    <w:rsid w:val="00FB2C1E"/>
    <w:rsid w:val="00FB2FC9"/>
    <w:rsid w:val="00FB38B8"/>
    <w:rsid w:val="00FB3906"/>
    <w:rsid w:val="00FB3BC1"/>
    <w:rsid w:val="00FB3ED0"/>
    <w:rsid w:val="00FB4401"/>
    <w:rsid w:val="00FB49C8"/>
    <w:rsid w:val="00FB51B1"/>
    <w:rsid w:val="00FB52A2"/>
    <w:rsid w:val="00FB538B"/>
    <w:rsid w:val="00FB574B"/>
    <w:rsid w:val="00FB5A63"/>
    <w:rsid w:val="00FB5BC0"/>
    <w:rsid w:val="00FB5DE8"/>
    <w:rsid w:val="00FB5FCB"/>
    <w:rsid w:val="00FB6E40"/>
    <w:rsid w:val="00FB6E77"/>
    <w:rsid w:val="00FB7061"/>
    <w:rsid w:val="00FB7185"/>
    <w:rsid w:val="00FB73C4"/>
    <w:rsid w:val="00FB7896"/>
    <w:rsid w:val="00FB7B99"/>
    <w:rsid w:val="00FC033F"/>
    <w:rsid w:val="00FC06D9"/>
    <w:rsid w:val="00FC07DB"/>
    <w:rsid w:val="00FC0FF4"/>
    <w:rsid w:val="00FC13B8"/>
    <w:rsid w:val="00FC1599"/>
    <w:rsid w:val="00FC16A0"/>
    <w:rsid w:val="00FC16AC"/>
    <w:rsid w:val="00FC1736"/>
    <w:rsid w:val="00FC1838"/>
    <w:rsid w:val="00FC1A72"/>
    <w:rsid w:val="00FC1A8B"/>
    <w:rsid w:val="00FC1D73"/>
    <w:rsid w:val="00FC1EFB"/>
    <w:rsid w:val="00FC2241"/>
    <w:rsid w:val="00FC22A1"/>
    <w:rsid w:val="00FC23C0"/>
    <w:rsid w:val="00FC28D0"/>
    <w:rsid w:val="00FC2930"/>
    <w:rsid w:val="00FC2AB4"/>
    <w:rsid w:val="00FC2D3F"/>
    <w:rsid w:val="00FC2ED0"/>
    <w:rsid w:val="00FC3172"/>
    <w:rsid w:val="00FC3379"/>
    <w:rsid w:val="00FC3501"/>
    <w:rsid w:val="00FC3799"/>
    <w:rsid w:val="00FC381F"/>
    <w:rsid w:val="00FC389F"/>
    <w:rsid w:val="00FC3A87"/>
    <w:rsid w:val="00FC4145"/>
    <w:rsid w:val="00FC4277"/>
    <w:rsid w:val="00FC42A9"/>
    <w:rsid w:val="00FC42EF"/>
    <w:rsid w:val="00FC45EB"/>
    <w:rsid w:val="00FC508C"/>
    <w:rsid w:val="00FC587E"/>
    <w:rsid w:val="00FC5A17"/>
    <w:rsid w:val="00FC5CF6"/>
    <w:rsid w:val="00FC629A"/>
    <w:rsid w:val="00FC6872"/>
    <w:rsid w:val="00FC68C2"/>
    <w:rsid w:val="00FC6A76"/>
    <w:rsid w:val="00FC71E9"/>
    <w:rsid w:val="00FC71F1"/>
    <w:rsid w:val="00FC72E9"/>
    <w:rsid w:val="00FC7363"/>
    <w:rsid w:val="00FC765D"/>
    <w:rsid w:val="00FC7AE5"/>
    <w:rsid w:val="00FD05E3"/>
    <w:rsid w:val="00FD0B52"/>
    <w:rsid w:val="00FD0E59"/>
    <w:rsid w:val="00FD12BA"/>
    <w:rsid w:val="00FD158C"/>
    <w:rsid w:val="00FD15F9"/>
    <w:rsid w:val="00FD1CB9"/>
    <w:rsid w:val="00FD2555"/>
    <w:rsid w:val="00FD3012"/>
    <w:rsid w:val="00FD3263"/>
    <w:rsid w:val="00FD3460"/>
    <w:rsid w:val="00FD3541"/>
    <w:rsid w:val="00FD3853"/>
    <w:rsid w:val="00FD39A2"/>
    <w:rsid w:val="00FD3E9B"/>
    <w:rsid w:val="00FD3F35"/>
    <w:rsid w:val="00FD443F"/>
    <w:rsid w:val="00FD4449"/>
    <w:rsid w:val="00FD453E"/>
    <w:rsid w:val="00FD4ACF"/>
    <w:rsid w:val="00FD4AEC"/>
    <w:rsid w:val="00FD4C75"/>
    <w:rsid w:val="00FD5404"/>
    <w:rsid w:val="00FD582B"/>
    <w:rsid w:val="00FD5937"/>
    <w:rsid w:val="00FD5991"/>
    <w:rsid w:val="00FD5E2D"/>
    <w:rsid w:val="00FD610A"/>
    <w:rsid w:val="00FD632C"/>
    <w:rsid w:val="00FD633F"/>
    <w:rsid w:val="00FD65A6"/>
    <w:rsid w:val="00FD6A49"/>
    <w:rsid w:val="00FD6A91"/>
    <w:rsid w:val="00FD6B9F"/>
    <w:rsid w:val="00FD6CDB"/>
    <w:rsid w:val="00FD6DA6"/>
    <w:rsid w:val="00FD6E8F"/>
    <w:rsid w:val="00FD7081"/>
    <w:rsid w:val="00FD7088"/>
    <w:rsid w:val="00FD70C7"/>
    <w:rsid w:val="00FD751F"/>
    <w:rsid w:val="00FD7B1B"/>
    <w:rsid w:val="00FD7B6B"/>
    <w:rsid w:val="00FE0219"/>
    <w:rsid w:val="00FE0625"/>
    <w:rsid w:val="00FE0C67"/>
    <w:rsid w:val="00FE0E4A"/>
    <w:rsid w:val="00FE0F90"/>
    <w:rsid w:val="00FE1001"/>
    <w:rsid w:val="00FE129D"/>
    <w:rsid w:val="00FE1476"/>
    <w:rsid w:val="00FE157F"/>
    <w:rsid w:val="00FE1A41"/>
    <w:rsid w:val="00FE1A45"/>
    <w:rsid w:val="00FE1BF6"/>
    <w:rsid w:val="00FE227B"/>
    <w:rsid w:val="00FE24F9"/>
    <w:rsid w:val="00FE2641"/>
    <w:rsid w:val="00FE2655"/>
    <w:rsid w:val="00FE2ABD"/>
    <w:rsid w:val="00FE307C"/>
    <w:rsid w:val="00FE3B08"/>
    <w:rsid w:val="00FE3B0E"/>
    <w:rsid w:val="00FE3FF5"/>
    <w:rsid w:val="00FE45BE"/>
    <w:rsid w:val="00FE4610"/>
    <w:rsid w:val="00FE4CC3"/>
    <w:rsid w:val="00FE4CCE"/>
    <w:rsid w:val="00FE4DAF"/>
    <w:rsid w:val="00FE5122"/>
    <w:rsid w:val="00FE523E"/>
    <w:rsid w:val="00FE5264"/>
    <w:rsid w:val="00FE539A"/>
    <w:rsid w:val="00FE54F2"/>
    <w:rsid w:val="00FE562A"/>
    <w:rsid w:val="00FE5644"/>
    <w:rsid w:val="00FE5878"/>
    <w:rsid w:val="00FE5A03"/>
    <w:rsid w:val="00FE5A07"/>
    <w:rsid w:val="00FE63F8"/>
    <w:rsid w:val="00FE64D8"/>
    <w:rsid w:val="00FE6663"/>
    <w:rsid w:val="00FE678E"/>
    <w:rsid w:val="00FE7016"/>
    <w:rsid w:val="00FE78AE"/>
    <w:rsid w:val="00FE78F0"/>
    <w:rsid w:val="00FE7D12"/>
    <w:rsid w:val="00FE7E7C"/>
    <w:rsid w:val="00FF068D"/>
    <w:rsid w:val="00FF0CC5"/>
    <w:rsid w:val="00FF11AE"/>
    <w:rsid w:val="00FF12A7"/>
    <w:rsid w:val="00FF1309"/>
    <w:rsid w:val="00FF137C"/>
    <w:rsid w:val="00FF1637"/>
    <w:rsid w:val="00FF1844"/>
    <w:rsid w:val="00FF1926"/>
    <w:rsid w:val="00FF2037"/>
    <w:rsid w:val="00FF2897"/>
    <w:rsid w:val="00FF289D"/>
    <w:rsid w:val="00FF28AA"/>
    <w:rsid w:val="00FF2E1F"/>
    <w:rsid w:val="00FF3120"/>
    <w:rsid w:val="00FF3478"/>
    <w:rsid w:val="00FF37AD"/>
    <w:rsid w:val="00FF43AD"/>
    <w:rsid w:val="00FF4664"/>
    <w:rsid w:val="00FF4893"/>
    <w:rsid w:val="00FF48F7"/>
    <w:rsid w:val="00FF4A33"/>
    <w:rsid w:val="00FF4D10"/>
    <w:rsid w:val="00FF58A8"/>
    <w:rsid w:val="00FF5C2A"/>
    <w:rsid w:val="00FF5C3B"/>
    <w:rsid w:val="00FF6060"/>
    <w:rsid w:val="00FF609B"/>
    <w:rsid w:val="00FF66B8"/>
    <w:rsid w:val="00FF6720"/>
    <w:rsid w:val="00FF675E"/>
    <w:rsid w:val="00FF6945"/>
    <w:rsid w:val="00FF6C39"/>
    <w:rsid w:val="00FF6EB2"/>
    <w:rsid w:val="00FF6FA6"/>
    <w:rsid w:val="00FF708E"/>
    <w:rsid w:val="00FF732C"/>
    <w:rsid w:val="00FF7426"/>
    <w:rsid w:val="00FF7777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F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0087E"/>
    <w:pPr>
      <w:widowControl w:val="0"/>
      <w:autoSpaceDE w:val="0"/>
      <w:autoSpaceDN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00087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D24"/>
  </w:style>
  <w:style w:type="paragraph" w:styleId="Footer">
    <w:name w:val="footer"/>
    <w:basedOn w:val="Normal"/>
    <w:link w:val="FooterChar"/>
    <w:uiPriority w:val="99"/>
    <w:semiHidden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2D24"/>
  </w:style>
  <w:style w:type="character" w:styleId="PlaceholderText">
    <w:name w:val="Placeholder Text"/>
    <w:basedOn w:val="DefaultParagraphFont"/>
    <w:uiPriority w:val="99"/>
    <w:semiHidden/>
    <w:rsid w:val="00CC5682"/>
    <w:rPr>
      <w:color w:val="808080"/>
    </w:rPr>
  </w:style>
  <w:style w:type="paragraph" w:customStyle="1" w:styleId="Default">
    <w:name w:val="Default"/>
    <w:uiPriority w:val="99"/>
    <w:rsid w:val="005C5A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D61C23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0179C1"/>
    <w:pPr>
      <w:widowControl w:val="0"/>
      <w:autoSpaceDE w:val="0"/>
      <w:autoSpaceDN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6A5B0CB9D73D48094F0C72FB898DF770A08D7357BB91CED9A9191A521AFCAFA63E5B3BDF5578C02F12466DB59V1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A8B4C44266F2C5FD070F39A9BF0889E8A62C193A0238022531CCF670CEDA85841014158B9594F9CD7782F982RCBA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1513</Words>
  <Characters>8630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safonovasa</dc:creator>
  <cp:keywords/>
  <dc:description/>
  <cp:lastModifiedBy>Клепиков</cp:lastModifiedBy>
  <cp:revision>24</cp:revision>
  <cp:lastPrinted>2020-09-14T08:38:00Z</cp:lastPrinted>
  <dcterms:created xsi:type="dcterms:W3CDTF">2020-09-09T11:20:00Z</dcterms:created>
  <dcterms:modified xsi:type="dcterms:W3CDTF">2020-09-14T14:15:00Z</dcterms:modified>
</cp:coreProperties>
</file>