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8EF" w:rsidRPr="003B57FB" w:rsidRDefault="009058EF" w:rsidP="003B57FB">
      <w:pPr>
        <w:pStyle w:val="ConsPlusNormal"/>
        <w:widowControl/>
        <w:ind w:left="5040" w:firstLine="0"/>
        <w:rPr>
          <w:rFonts w:ascii="Times New Roman" w:hAnsi="Times New Roman" w:cs="Times New Roman"/>
          <w:sz w:val="28"/>
          <w:szCs w:val="28"/>
        </w:rPr>
      </w:pPr>
      <w:r w:rsidRPr="003B57FB">
        <w:rPr>
          <w:rFonts w:ascii="Times New Roman" w:hAnsi="Times New Roman" w:cs="Times New Roman"/>
          <w:sz w:val="28"/>
          <w:szCs w:val="28"/>
        </w:rPr>
        <w:t>Приложение</w:t>
      </w:r>
    </w:p>
    <w:p w:rsidR="009058EF" w:rsidRPr="003B57FB" w:rsidRDefault="009058EF" w:rsidP="003B57FB">
      <w:pPr>
        <w:pStyle w:val="ConsPlusNormal"/>
        <w:widowControl/>
        <w:ind w:left="5040" w:firstLine="0"/>
        <w:rPr>
          <w:rFonts w:ascii="Times New Roman" w:hAnsi="Times New Roman" w:cs="Times New Roman"/>
          <w:sz w:val="28"/>
          <w:szCs w:val="28"/>
        </w:rPr>
      </w:pPr>
      <w:r w:rsidRPr="003B57FB">
        <w:rPr>
          <w:rFonts w:ascii="Times New Roman" w:hAnsi="Times New Roman" w:cs="Times New Roman"/>
          <w:sz w:val="28"/>
          <w:szCs w:val="28"/>
        </w:rPr>
        <w:t xml:space="preserve">к постановлению главного управления по взаимодействию с федеральными территориальными органами Рязанской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3B57F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08.09.2020  </w:t>
      </w:r>
      <w:r w:rsidRPr="003B57F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9058EF" w:rsidRPr="003B57FB" w:rsidRDefault="009058EF" w:rsidP="003B57FB">
      <w:pPr>
        <w:jc w:val="both"/>
        <w:rPr>
          <w:sz w:val="28"/>
          <w:szCs w:val="28"/>
        </w:rPr>
      </w:pPr>
    </w:p>
    <w:p w:rsidR="009058EF" w:rsidRPr="003B57FB" w:rsidRDefault="009058EF" w:rsidP="003B57FB">
      <w:pPr>
        <w:jc w:val="both"/>
        <w:rPr>
          <w:sz w:val="28"/>
          <w:szCs w:val="28"/>
        </w:rPr>
      </w:pPr>
    </w:p>
    <w:p w:rsidR="009058EF" w:rsidRPr="003B57FB" w:rsidRDefault="009058EF" w:rsidP="003B57FB">
      <w:pPr>
        <w:jc w:val="center"/>
        <w:rPr>
          <w:sz w:val="28"/>
          <w:szCs w:val="28"/>
        </w:rPr>
      </w:pPr>
      <w:r w:rsidRPr="003B57FB">
        <w:rPr>
          <w:sz w:val="28"/>
          <w:szCs w:val="28"/>
        </w:rPr>
        <w:t xml:space="preserve">Перечень должностей государственной гражданской службы Рязанской области в главном управлении по взаимодействию с федеральными территориальными органами Рязанской области, при замещении которых государственные гражданские служащие Рязанской области обязаны представлять сведения </w:t>
      </w:r>
      <w:r>
        <w:rPr>
          <w:sz w:val="28"/>
          <w:szCs w:val="28"/>
        </w:rPr>
        <w:t xml:space="preserve">                   </w:t>
      </w:r>
      <w:r w:rsidRPr="003B57FB">
        <w:rPr>
          <w:sz w:val="28"/>
          <w:szCs w:val="28"/>
        </w:rPr>
        <w:t xml:space="preserve">о своих доходах, об имуществе и обязательствах имущественного характера, </w:t>
      </w:r>
      <w:r>
        <w:rPr>
          <w:sz w:val="28"/>
          <w:szCs w:val="28"/>
        </w:rPr>
        <w:t xml:space="preserve">                    </w:t>
      </w:r>
      <w:r w:rsidRPr="003B57FB">
        <w:rPr>
          <w:sz w:val="28"/>
          <w:szCs w:val="28"/>
        </w:rPr>
        <w:t>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9058EF" w:rsidRPr="003B57FB" w:rsidRDefault="009058EF" w:rsidP="003B57FB">
      <w:pPr>
        <w:jc w:val="center"/>
        <w:rPr>
          <w:sz w:val="28"/>
          <w:szCs w:val="28"/>
        </w:rPr>
      </w:pPr>
    </w:p>
    <w:p w:rsidR="009058EF" w:rsidRPr="002F5813" w:rsidRDefault="009058EF" w:rsidP="002F58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813">
        <w:rPr>
          <w:sz w:val="28"/>
          <w:szCs w:val="28"/>
        </w:rPr>
        <w:t xml:space="preserve">1. Должности государственной гражданской службы Рязанской области, включенные в </w:t>
      </w:r>
      <w:hyperlink r:id="rId4" w:history="1">
        <w:r w:rsidRPr="002F5813">
          <w:rPr>
            <w:sz w:val="28"/>
            <w:szCs w:val="28"/>
          </w:rPr>
          <w:t>Реестр</w:t>
        </w:r>
      </w:hyperlink>
      <w:r w:rsidRPr="002F5813">
        <w:rPr>
          <w:sz w:val="28"/>
          <w:szCs w:val="28"/>
        </w:rPr>
        <w:t xml:space="preserve"> должностей государственной гражданской службы Рязанской области в соответствии с приложением № 1 к Закону Рязанской области от 01.06.2005 № 46-ОЗ «О государственной гражданской службе Рязанской области», учрежденные в главном управлении по взаимодействию с федеральными территориальными органами Рязанской области:</w:t>
      </w:r>
    </w:p>
    <w:p w:rsidR="009058EF" w:rsidRPr="002F5813" w:rsidRDefault="009058EF" w:rsidP="002F58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813">
        <w:rPr>
          <w:sz w:val="28"/>
          <w:szCs w:val="28"/>
        </w:rPr>
        <w:t>- отнесенные к высшей группе должностей категории «руководители», замещаемые на определенный срок полномочий:</w:t>
      </w:r>
    </w:p>
    <w:p w:rsidR="009058EF" w:rsidRPr="002F5813" w:rsidRDefault="009058EF" w:rsidP="002F5813">
      <w:pPr>
        <w:ind w:firstLine="709"/>
        <w:jc w:val="both"/>
        <w:rPr>
          <w:sz w:val="28"/>
          <w:szCs w:val="28"/>
        </w:rPr>
      </w:pPr>
      <w:r w:rsidRPr="002F5813">
        <w:rPr>
          <w:sz w:val="28"/>
          <w:szCs w:val="28"/>
        </w:rPr>
        <w:t>начальник главного управления;</w:t>
      </w:r>
    </w:p>
    <w:p w:rsidR="009058EF" w:rsidRPr="002F5813" w:rsidRDefault="009058EF" w:rsidP="002F58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813">
        <w:rPr>
          <w:sz w:val="28"/>
          <w:szCs w:val="28"/>
        </w:rPr>
        <w:t>- отнесенные к высшей, главной группам должностей категории «руководители», замещаемые на неопределенный срок полномочий:</w:t>
      </w:r>
    </w:p>
    <w:p w:rsidR="009058EF" w:rsidRPr="002F5813" w:rsidRDefault="009058EF" w:rsidP="002F5813">
      <w:pPr>
        <w:ind w:firstLine="709"/>
        <w:jc w:val="both"/>
        <w:rPr>
          <w:sz w:val="28"/>
          <w:szCs w:val="28"/>
        </w:rPr>
      </w:pPr>
      <w:r w:rsidRPr="002F5813">
        <w:rPr>
          <w:sz w:val="28"/>
          <w:szCs w:val="28"/>
        </w:rPr>
        <w:t>заместитель начальника главного управления;</w:t>
      </w:r>
    </w:p>
    <w:p w:rsidR="009058EF" w:rsidRPr="002F5813" w:rsidRDefault="009058EF" w:rsidP="002F5813">
      <w:pPr>
        <w:ind w:firstLine="709"/>
        <w:jc w:val="both"/>
        <w:rPr>
          <w:sz w:val="28"/>
          <w:szCs w:val="28"/>
        </w:rPr>
      </w:pPr>
      <w:r w:rsidRPr="002F5813">
        <w:rPr>
          <w:sz w:val="28"/>
          <w:szCs w:val="28"/>
        </w:rPr>
        <w:t>начальник управления региональной безопасности;</w:t>
      </w:r>
    </w:p>
    <w:p w:rsidR="009058EF" w:rsidRPr="002F5813" w:rsidRDefault="009058EF" w:rsidP="002F5813">
      <w:pPr>
        <w:ind w:firstLine="709"/>
        <w:jc w:val="both"/>
        <w:rPr>
          <w:sz w:val="28"/>
          <w:szCs w:val="28"/>
        </w:rPr>
      </w:pPr>
      <w:r w:rsidRPr="002F5813">
        <w:rPr>
          <w:sz w:val="28"/>
          <w:szCs w:val="28"/>
        </w:rPr>
        <w:t>заместитель начальника управления региональной безопасности;</w:t>
      </w:r>
    </w:p>
    <w:p w:rsidR="009058EF" w:rsidRPr="002F5813" w:rsidRDefault="009058EF" w:rsidP="002F5813">
      <w:pPr>
        <w:ind w:firstLine="709"/>
        <w:jc w:val="both"/>
        <w:rPr>
          <w:sz w:val="28"/>
          <w:szCs w:val="28"/>
        </w:rPr>
      </w:pPr>
      <w:r w:rsidRPr="002F5813">
        <w:rPr>
          <w:sz w:val="28"/>
          <w:szCs w:val="28"/>
        </w:rPr>
        <w:t>начальник отдела координации работы по профилактике терроризма и экстремизма управления региональной безопасности;</w:t>
      </w:r>
    </w:p>
    <w:p w:rsidR="009058EF" w:rsidRPr="002F5813" w:rsidRDefault="009058EF" w:rsidP="002F5813">
      <w:pPr>
        <w:ind w:firstLine="709"/>
        <w:jc w:val="both"/>
        <w:rPr>
          <w:sz w:val="28"/>
          <w:szCs w:val="28"/>
        </w:rPr>
      </w:pPr>
      <w:r w:rsidRPr="002F5813">
        <w:rPr>
          <w:sz w:val="28"/>
          <w:szCs w:val="28"/>
        </w:rPr>
        <w:t>начальник отдела координации деятельности по профилактике правонарушений и взаимодействию с правоохранительными органами и воинскими формированиями управления региональной безопасности;</w:t>
      </w:r>
    </w:p>
    <w:p w:rsidR="009058EF" w:rsidRPr="002F5813" w:rsidRDefault="009058EF" w:rsidP="002F5813">
      <w:pPr>
        <w:ind w:firstLine="709"/>
        <w:jc w:val="both"/>
        <w:rPr>
          <w:sz w:val="28"/>
          <w:szCs w:val="28"/>
        </w:rPr>
      </w:pPr>
      <w:r w:rsidRPr="002F5813">
        <w:rPr>
          <w:sz w:val="28"/>
          <w:szCs w:val="28"/>
        </w:rPr>
        <w:t xml:space="preserve">начальник отдела организации взаимодействия по вопросам чрезвычайных ситуаций управления региональной безопасности; </w:t>
      </w:r>
    </w:p>
    <w:p w:rsidR="009058EF" w:rsidRPr="002F5813" w:rsidRDefault="009058EF" w:rsidP="002F5813">
      <w:pPr>
        <w:ind w:firstLine="709"/>
        <w:jc w:val="both"/>
        <w:rPr>
          <w:sz w:val="28"/>
          <w:szCs w:val="28"/>
        </w:rPr>
      </w:pPr>
      <w:r w:rsidRPr="002F5813">
        <w:rPr>
          <w:sz w:val="28"/>
          <w:szCs w:val="28"/>
        </w:rPr>
        <w:t>начальник отдела координации деятельности по территориальной обороне;</w:t>
      </w:r>
    </w:p>
    <w:p w:rsidR="009058EF" w:rsidRPr="002F5813" w:rsidRDefault="009058EF" w:rsidP="002F5813">
      <w:pPr>
        <w:ind w:firstLine="709"/>
        <w:jc w:val="both"/>
        <w:rPr>
          <w:sz w:val="28"/>
          <w:szCs w:val="28"/>
        </w:rPr>
      </w:pPr>
      <w:r w:rsidRPr="002F5813">
        <w:rPr>
          <w:sz w:val="28"/>
          <w:szCs w:val="28"/>
        </w:rPr>
        <w:t>начальник отдела кадровой, правовой работы и делопроизводства;</w:t>
      </w:r>
    </w:p>
    <w:p w:rsidR="009058EF" w:rsidRPr="002F5813" w:rsidRDefault="009058EF" w:rsidP="002F5813">
      <w:pPr>
        <w:ind w:firstLine="709"/>
        <w:jc w:val="both"/>
        <w:rPr>
          <w:sz w:val="28"/>
          <w:szCs w:val="28"/>
        </w:rPr>
      </w:pPr>
      <w:r w:rsidRPr="002F5813">
        <w:rPr>
          <w:sz w:val="28"/>
          <w:szCs w:val="28"/>
        </w:rPr>
        <w:t>начальник отдела бухгалтерского учета и отчетности;</w:t>
      </w:r>
    </w:p>
    <w:p w:rsidR="009058EF" w:rsidRPr="002F5813" w:rsidRDefault="009058EF" w:rsidP="002F5813">
      <w:pPr>
        <w:ind w:firstLine="720"/>
        <w:jc w:val="both"/>
        <w:rPr>
          <w:sz w:val="28"/>
          <w:szCs w:val="28"/>
        </w:rPr>
      </w:pPr>
      <w:r w:rsidRPr="002F5813">
        <w:rPr>
          <w:sz w:val="28"/>
          <w:szCs w:val="28"/>
        </w:rPr>
        <w:t>заместитель начальника отдела координации работы по профилактике терроризма и экстремизма управления региональной безопасности;</w:t>
      </w:r>
    </w:p>
    <w:p w:rsidR="009058EF" w:rsidRDefault="009058EF" w:rsidP="002F5813">
      <w:pPr>
        <w:ind w:firstLine="720"/>
        <w:jc w:val="both"/>
        <w:rPr>
          <w:sz w:val="28"/>
          <w:szCs w:val="28"/>
        </w:rPr>
      </w:pPr>
      <w:r w:rsidRPr="002F5813">
        <w:rPr>
          <w:sz w:val="28"/>
          <w:szCs w:val="28"/>
        </w:rPr>
        <w:t xml:space="preserve">заместитель начальника отдела координации деятельности по профилактике </w:t>
      </w:r>
      <w:r>
        <w:rPr>
          <w:sz w:val="28"/>
          <w:szCs w:val="28"/>
        </w:rPr>
        <w:t xml:space="preserve"> </w:t>
      </w:r>
      <w:r w:rsidRPr="002F5813">
        <w:rPr>
          <w:sz w:val="28"/>
          <w:szCs w:val="28"/>
        </w:rPr>
        <w:t xml:space="preserve">правонарушений </w:t>
      </w:r>
      <w:r>
        <w:rPr>
          <w:sz w:val="28"/>
          <w:szCs w:val="28"/>
        </w:rPr>
        <w:t xml:space="preserve"> </w:t>
      </w:r>
      <w:r w:rsidRPr="002F5813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Pr="002F5813">
        <w:rPr>
          <w:sz w:val="28"/>
          <w:szCs w:val="28"/>
        </w:rPr>
        <w:t xml:space="preserve">взаимодействию </w:t>
      </w:r>
      <w:r>
        <w:rPr>
          <w:sz w:val="28"/>
          <w:szCs w:val="28"/>
        </w:rPr>
        <w:t xml:space="preserve"> </w:t>
      </w:r>
      <w:r w:rsidRPr="002F5813">
        <w:rPr>
          <w:sz w:val="28"/>
          <w:szCs w:val="28"/>
        </w:rPr>
        <w:t>с</w:t>
      </w:r>
      <w:r>
        <w:rPr>
          <w:sz w:val="28"/>
          <w:szCs w:val="28"/>
        </w:rPr>
        <w:t xml:space="preserve">  </w:t>
      </w:r>
      <w:r w:rsidRPr="002F5813">
        <w:rPr>
          <w:sz w:val="28"/>
          <w:szCs w:val="28"/>
        </w:rPr>
        <w:t xml:space="preserve"> правоохранительными </w:t>
      </w:r>
    </w:p>
    <w:p w:rsidR="009058EF" w:rsidRDefault="009058EF" w:rsidP="00F3206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9058EF" w:rsidRDefault="009058EF" w:rsidP="00F32068">
      <w:pPr>
        <w:ind w:firstLine="720"/>
        <w:jc w:val="center"/>
        <w:rPr>
          <w:sz w:val="28"/>
          <w:szCs w:val="28"/>
        </w:rPr>
      </w:pPr>
    </w:p>
    <w:p w:rsidR="009058EF" w:rsidRPr="002F5813" w:rsidRDefault="009058EF" w:rsidP="00F32068">
      <w:pPr>
        <w:jc w:val="both"/>
        <w:rPr>
          <w:sz w:val="28"/>
          <w:szCs w:val="28"/>
        </w:rPr>
      </w:pPr>
      <w:r w:rsidRPr="002F5813">
        <w:rPr>
          <w:sz w:val="28"/>
          <w:szCs w:val="28"/>
        </w:rPr>
        <w:t>органами и воинскими формированиями управления региональной безопасности;</w:t>
      </w:r>
    </w:p>
    <w:p w:rsidR="009058EF" w:rsidRPr="002F5813" w:rsidRDefault="009058EF" w:rsidP="002F5813">
      <w:pPr>
        <w:ind w:firstLine="709"/>
        <w:jc w:val="both"/>
        <w:rPr>
          <w:sz w:val="28"/>
          <w:szCs w:val="28"/>
        </w:rPr>
      </w:pPr>
      <w:r w:rsidRPr="002F5813">
        <w:rPr>
          <w:sz w:val="28"/>
          <w:szCs w:val="28"/>
        </w:rPr>
        <w:t xml:space="preserve">заместитель начальника отдела организации взаимодействия по вопросам чрезвычайных ситуаций управления региональной безопасности; </w:t>
      </w:r>
    </w:p>
    <w:p w:rsidR="009058EF" w:rsidRPr="002F5813" w:rsidRDefault="009058EF" w:rsidP="002F5813">
      <w:pPr>
        <w:ind w:firstLine="720"/>
        <w:jc w:val="both"/>
        <w:rPr>
          <w:sz w:val="28"/>
          <w:szCs w:val="28"/>
        </w:rPr>
      </w:pPr>
      <w:r w:rsidRPr="002F5813">
        <w:rPr>
          <w:sz w:val="28"/>
          <w:szCs w:val="28"/>
        </w:rPr>
        <w:t>заместитель начальника отдела координации деятельности по территориальной обороне;</w:t>
      </w:r>
    </w:p>
    <w:p w:rsidR="009058EF" w:rsidRPr="002F5813" w:rsidRDefault="009058EF" w:rsidP="002F5813">
      <w:pPr>
        <w:ind w:firstLine="720"/>
        <w:jc w:val="both"/>
        <w:rPr>
          <w:sz w:val="28"/>
          <w:szCs w:val="28"/>
        </w:rPr>
      </w:pPr>
      <w:r w:rsidRPr="002F5813">
        <w:rPr>
          <w:sz w:val="28"/>
          <w:szCs w:val="28"/>
        </w:rPr>
        <w:t xml:space="preserve">заместитель начальника отдела кадровой, правовой работы и делопроизводства; </w:t>
      </w:r>
    </w:p>
    <w:p w:rsidR="009058EF" w:rsidRPr="002F5813" w:rsidRDefault="009058EF" w:rsidP="002F5813">
      <w:pPr>
        <w:ind w:firstLine="720"/>
        <w:jc w:val="both"/>
        <w:rPr>
          <w:sz w:val="28"/>
          <w:szCs w:val="28"/>
        </w:rPr>
      </w:pPr>
      <w:r w:rsidRPr="002F5813">
        <w:rPr>
          <w:sz w:val="28"/>
          <w:szCs w:val="28"/>
        </w:rPr>
        <w:t>заместитель начальника отдела бухгалтерского учета и отчетности.</w:t>
      </w:r>
    </w:p>
    <w:p w:rsidR="009058EF" w:rsidRPr="002F5813" w:rsidRDefault="009058EF" w:rsidP="002F58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813">
        <w:rPr>
          <w:sz w:val="28"/>
          <w:szCs w:val="28"/>
        </w:rPr>
        <w:t>2. Должности государственной гражданской службы Рязанской области, учрежденные в главном управлении по взаимодействию с федеральными территориальными органами Рязанской области, замещение которых связано с коррупционными рисками:</w:t>
      </w:r>
    </w:p>
    <w:p w:rsidR="009058EF" w:rsidRPr="002F5813" w:rsidRDefault="009058EF" w:rsidP="002F5813">
      <w:pPr>
        <w:ind w:firstLine="709"/>
        <w:jc w:val="both"/>
        <w:rPr>
          <w:sz w:val="28"/>
          <w:szCs w:val="28"/>
        </w:rPr>
      </w:pPr>
      <w:r w:rsidRPr="002F5813">
        <w:rPr>
          <w:sz w:val="28"/>
          <w:szCs w:val="28"/>
        </w:rPr>
        <w:t>консультант отдела координации деятельности по профилактике правонарушений и взаимодействию с правоохранительными органами и воинскими формированиями управления региональной безопасности</w:t>
      </w:r>
      <w:r>
        <w:rPr>
          <w:sz w:val="28"/>
          <w:szCs w:val="28"/>
        </w:rPr>
        <w:t xml:space="preserve">                             (1 штатная единица - </w:t>
      </w:r>
      <w:r w:rsidRPr="002F5813">
        <w:rPr>
          <w:sz w:val="28"/>
          <w:szCs w:val="28"/>
        </w:rPr>
        <w:t>специалист, обеспечивающий предоставление государственной услуги «Выплаты денежного вознаграждения гражданам за добровольную сдачу незаконно хранящихся у них оружия, боеприпасов, взрывчатых веществ и взрывных устройств»</w:t>
      </w:r>
      <w:r>
        <w:rPr>
          <w:sz w:val="28"/>
          <w:szCs w:val="28"/>
        </w:rPr>
        <w:t xml:space="preserve"> и субсидий за счет средств областного бюджета общественным объединениям пожарной охраны в целях финансовой поддержки в соответствии с законом Рязанской области от 05.08.2011 № 65-ОЗ «О некоторых вопросах обеспечения деятельности добровольных пожарных и общественных объединений пожарной охраны на территории Рязанской области»</w:t>
      </w:r>
      <w:r w:rsidRPr="002F5813">
        <w:rPr>
          <w:sz w:val="28"/>
          <w:szCs w:val="28"/>
        </w:rPr>
        <w:t>);</w:t>
      </w:r>
    </w:p>
    <w:p w:rsidR="009058EF" w:rsidRPr="002F5813" w:rsidRDefault="009058EF" w:rsidP="002F5813">
      <w:pPr>
        <w:ind w:firstLine="709"/>
        <w:jc w:val="both"/>
        <w:rPr>
          <w:sz w:val="28"/>
          <w:szCs w:val="28"/>
        </w:rPr>
      </w:pPr>
      <w:r w:rsidRPr="002F5813">
        <w:rPr>
          <w:sz w:val="28"/>
          <w:szCs w:val="28"/>
        </w:rPr>
        <w:t>консультант отдела кадровой, правовой работы и делопроизводства                  (2 штатные единицы)</w:t>
      </w:r>
      <w:r>
        <w:rPr>
          <w:sz w:val="28"/>
          <w:szCs w:val="28"/>
        </w:rPr>
        <w:t>;</w:t>
      </w:r>
    </w:p>
    <w:p w:rsidR="009058EF" w:rsidRPr="002F5813" w:rsidRDefault="009058EF" w:rsidP="002F5813">
      <w:pPr>
        <w:ind w:firstLine="709"/>
        <w:jc w:val="both"/>
        <w:rPr>
          <w:sz w:val="28"/>
          <w:szCs w:val="28"/>
        </w:rPr>
      </w:pPr>
      <w:r w:rsidRPr="002F5813">
        <w:rPr>
          <w:sz w:val="28"/>
          <w:szCs w:val="28"/>
        </w:rPr>
        <w:t>консультант отдела бухгалтерского учета и отчетности.</w:t>
      </w:r>
    </w:p>
    <w:sectPr w:rsidR="009058EF" w:rsidRPr="002F5813" w:rsidSect="003B57F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57FB"/>
    <w:rsid w:val="001234E3"/>
    <w:rsid w:val="001E2845"/>
    <w:rsid w:val="002F5813"/>
    <w:rsid w:val="003A1348"/>
    <w:rsid w:val="003B57FB"/>
    <w:rsid w:val="003D2BAD"/>
    <w:rsid w:val="00463BB6"/>
    <w:rsid w:val="006768D5"/>
    <w:rsid w:val="00694A8D"/>
    <w:rsid w:val="0076601B"/>
    <w:rsid w:val="00866553"/>
    <w:rsid w:val="009058EF"/>
    <w:rsid w:val="00A265A9"/>
    <w:rsid w:val="00BF7607"/>
    <w:rsid w:val="00C32169"/>
    <w:rsid w:val="00CC5B81"/>
    <w:rsid w:val="00CE365F"/>
    <w:rsid w:val="00CE4000"/>
    <w:rsid w:val="00CF3056"/>
    <w:rsid w:val="00E02C3E"/>
    <w:rsid w:val="00E5621F"/>
    <w:rsid w:val="00F32068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7F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B57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B57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B57F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D8BC0EE90A3B2491C3D7EBCE147137152F8247C7F275731E8DEB60F428D962B4555039103EE083F4D9C2DD83653A708B6D6D5D4B7A18CE570A9B91Ft5J0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</TotalTime>
  <Pages>2</Pages>
  <Words>621</Words>
  <Characters>3541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Соколова</dc:creator>
  <cp:keywords/>
  <dc:description/>
  <cp:lastModifiedBy>Клепиков</cp:lastModifiedBy>
  <cp:revision>14</cp:revision>
  <cp:lastPrinted>2020-09-07T10:01:00Z</cp:lastPrinted>
  <dcterms:created xsi:type="dcterms:W3CDTF">2020-08-18T14:14:00Z</dcterms:created>
  <dcterms:modified xsi:type="dcterms:W3CDTF">2020-09-08T09:04:00Z</dcterms:modified>
</cp:coreProperties>
</file>