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53A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348EC" w:rsidRPr="00392968" w:rsidRDefault="007348EC" w:rsidP="007348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392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48EC" w:rsidRPr="00F16284" w:rsidRDefault="007348EC" w:rsidP="007348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348EC" w:rsidRPr="00F16284">
        <w:tc>
          <w:tcPr>
            <w:tcW w:w="5428" w:type="dxa"/>
          </w:tcPr>
          <w:p w:rsidR="007348EC" w:rsidRPr="00F16284" w:rsidRDefault="007348E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48EC" w:rsidRPr="00F16284" w:rsidRDefault="00253A0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01.10.2020 № 131-пг</w:t>
            </w:r>
          </w:p>
        </w:tc>
      </w:tr>
      <w:tr w:rsidR="007348EC" w:rsidRPr="00F16284">
        <w:tc>
          <w:tcPr>
            <w:tcW w:w="5428" w:type="dxa"/>
          </w:tcPr>
          <w:p w:rsidR="007348EC" w:rsidRPr="00F16284" w:rsidRDefault="007348E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48EC" w:rsidRPr="00F16284" w:rsidRDefault="007348E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8EC" w:rsidRPr="007348EC">
        <w:tc>
          <w:tcPr>
            <w:tcW w:w="5428" w:type="dxa"/>
          </w:tcPr>
          <w:p w:rsidR="007348EC" w:rsidRPr="007348EC" w:rsidRDefault="007348EC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7348EC" w:rsidRPr="007348EC" w:rsidRDefault="007348EC" w:rsidP="00F1628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348EC" w:rsidRDefault="007348EC" w:rsidP="007348EC">
      <w:pPr>
        <w:spacing w:line="235" w:lineRule="auto"/>
        <w:ind w:right="-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</w:p>
    <w:p w:rsidR="007348EC" w:rsidRDefault="007348EC" w:rsidP="007348EC">
      <w:pPr>
        <w:spacing w:line="235" w:lineRule="auto"/>
        <w:ind w:right="-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отнесения лиц к категории пострадавших от последствий </w:t>
      </w:r>
    </w:p>
    <w:p w:rsidR="007348EC" w:rsidRDefault="007348EC" w:rsidP="007348EC">
      <w:pPr>
        <w:spacing w:line="235" w:lineRule="auto"/>
        <w:ind w:right="-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для прохождения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профессионального обучения и </w:t>
      </w:r>
    </w:p>
    <w:p w:rsidR="007348EC" w:rsidRDefault="007348EC" w:rsidP="007348EC">
      <w:pPr>
        <w:spacing w:line="235" w:lineRule="auto"/>
        <w:ind w:right="-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</w:t>
      </w:r>
    </w:p>
    <w:p w:rsidR="007348EC" w:rsidRDefault="007348EC" w:rsidP="007348EC">
      <w:pPr>
        <w:shd w:val="clear" w:color="auto" w:fill="FFFFFF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7348EC" w:rsidRPr="007348EC" w:rsidRDefault="007348EC" w:rsidP="007348EC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48EC">
        <w:rPr>
          <w:rFonts w:ascii="Times New Roman" w:hAnsi="Times New Roman"/>
          <w:color w:val="000000"/>
          <w:sz w:val="28"/>
          <w:szCs w:val="28"/>
        </w:rPr>
        <w:t xml:space="preserve">К категории пострадавших от последствий распространения новой </w:t>
      </w:r>
      <w:proofErr w:type="spellStart"/>
      <w:r w:rsidRPr="007348EC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7348EC">
        <w:rPr>
          <w:rFonts w:ascii="Times New Roman" w:hAnsi="Times New Roman"/>
          <w:color w:val="000000"/>
          <w:sz w:val="28"/>
          <w:szCs w:val="28"/>
        </w:rPr>
        <w:t xml:space="preserve"> инфекции на территории Рязанской области относятся лица, которые не проходили </w:t>
      </w:r>
      <w:proofErr w:type="gramStart"/>
      <w:r w:rsidRPr="007348EC">
        <w:rPr>
          <w:rFonts w:ascii="Times New Roman" w:hAnsi="Times New Roman"/>
          <w:color w:val="000000"/>
          <w:sz w:val="28"/>
          <w:szCs w:val="28"/>
        </w:rPr>
        <w:t>обучение по программам</w:t>
      </w:r>
      <w:proofErr w:type="gramEnd"/>
      <w:r w:rsidRPr="007348EC">
        <w:rPr>
          <w:rFonts w:ascii="Times New Roman" w:hAnsi="Times New Roman"/>
          <w:color w:val="000000"/>
          <w:sz w:val="28"/>
          <w:szCs w:val="28"/>
        </w:rPr>
        <w:t xml:space="preserve"> профессионального обучения или дополнительного профессионального образования в течение 2020 года:</w:t>
      </w:r>
    </w:p>
    <w:p w:rsidR="007348EC" w:rsidRPr="007348EC" w:rsidRDefault="007348EC" w:rsidP="007348EC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348EC">
        <w:rPr>
          <w:rFonts w:ascii="Times New Roman" w:hAnsi="Times New Roman"/>
          <w:color w:val="000000"/>
          <w:sz w:val="28"/>
          <w:szCs w:val="28"/>
        </w:rPr>
        <w:t>ищущие</w:t>
      </w:r>
      <w:proofErr w:type="gramEnd"/>
      <w:r w:rsidRPr="007348EC">
        <w:rPr>
          <w:rFonts w:ascii="Times New Roman" w:hAnsi="Times New Roman"/>
          <w:color w:val="000000"/>
          <w:sz w:val="28"/>
          <w:szCs w:val="28"/>
        </w:rPr>
        <w:t xml:space="preserve"> работу;</w:t>
      </w:r>
    </w:p>
    <w:p w:rsidR="007348EC" w:rsidRPr="007348EC" w:rsidRDefault="007348EC" w:rsidP="007348EC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48EC">
        <w:rPr>
          <w:rFonts w:ascii="Times New Roman" w:hAnsi="Times New Roman"/>
          <w:color w:val="000000"/>
          <w:sz w:val="28"/>
          <w:szCs w:val="28"/>
        </w:rPr>
        <w:t>находящиеся под риском увольнения;</w:t>
      </w:r>
    </w:p>
    <w:p w:rsidR="007348EC" w:rsidRPr="007348EC" w:rsidRDefault="007348EC" w:rsidP="007348EC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48EC">
        <w:rPr>
          <w:rFonts w:ascii="Times New Roman" w:hAnsi="Times New Roman"/>
          <w:color w:val="000000"/>
          <w:sz w:val="28"/>
          <w:szCs w:val="28"/>
        </w:rPr>
        <w:t>выпускники образовательных организаций.</w:t>
      </w:r>
    </w:p>
    <w:p w:rsidR="007348EC" w:rsidRPr="007348EC" w:rsidRDefault="007348EC" w:rsidP="007348EC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348EC">
        <w:rPr>
          <w:rFonts w:ascii="Times New Roman" w:hAnsi="Times New Roman"/>
          <w:sz w:val="28"/>
          <w:szCs w:val="28"/>
        </w:rPr>
        <w:t>К лицам, ищущим работу, относятся граждане трудоспособного возраста, которые потеряли работу после 17 марта 2020 года, за исключением граждан, уволенных за нарушение трудовой дисциплины или другие виновные действия, предусмотренные законодательством Российской Федерации</w:t>
      </w:r>
      <w:r w:rsidR="006B29C6">
        <w:rPr>
          <w:rFonts w:ascii="Times New Roman" w:hAnsi="Times New Roman"/>
          <w:sz w:val="28"/>
          <w:szCs w:val="28"/>
        </w:rPr>
        <w:t>,</w:t>
      </w:r>
      <w:r w:rsidRPr="007348EC">
        <w:rPr>
          <w:rFonts w:ascii="Times New Roman" w:hAnsi="Times New Roman"/>
          <w:sz w:val="28"/>
          <w:szCs w:val="28"/>
        </w:rPr>
        <w:t xml:space="preserve"> и не имеют работы и заработка, зарегистрированные в  порядке</w:t>
      </w:r>
      <w:r w:rsidR="006B29C6">
        <w:rPr>
          <w:rFonts w:ascii="Times New Roman" w:hAnsi="Times New Roman"/>
          <w:sz w:val="28"/>
          <w:szCs w:val="28"/>
        </w:rPr>
        <w:t>,</w:t>
      </w:r>
      <w:r w:rsidRPr="007348EC">
        <w:rPr>
          <w:rFonts w:ascii="Times New Roman" w:hAnsi="Times New Roman"/>
          <w:sz w:val="28"/>
          <w:szCs w:val="28"/>
        </w:rPr>
        <w:t xml:space="preserve"> установленном Законом Российской Федерации от 19.04.1991 № 1032-1 «О занятости населения в Российской Федерации» в органах службы занятости в целях</w:t>
      </w:r>
      <w:proofErr w:type="gramEnd"/>
      <w:r w:rsidRPr="007348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48EC">
        <w:rPr>
          <w:rFonts w:ascii="Times New Roman" w:hAnsi="Times New Roman"/>
          <w:sz w:val="28"/>
          <w:szCs w:val="28"/>
        </w:rPr>
        <w:t>поиска подходящей работы, ищут работу и готовы приступить к ней.</w:t>
      </w:r>
      <w:proofErr w:type="gramEnd"/>
    </w:p>
    <w:p w:rsidR="007348EC" w:rsidRPr="007348EC" w:rsidRDefault="007348EC" w:rsidP="007348EC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48EC">
        <w:rPr>
          <w:rFonts w:ascii="Times New Roman" w:hAnsi="Times New Roman"/>
          <w:color w:val="000000"/>
          <w:sz w:val="28"/>
          <w:szCs w:val="28"/>
        </w:rPr>
        <w:t xml:space="preserve">К лицам, находящимся под риском увольнения, относятся занятые граждане, которые на момент подачи заявки на </w:t>
      </w:r>
      <w:proofErr w:type="gramStart"/>
      <w:r w:rsidRPr="007348EC">
        <w:rPr>
          <w:rFonts w:ascii="Times New Roman" w:hAnsi="Times New Roman"/>
          <w:color w:val="000000"/>
          <w:sz w:val="28"/>
          <w:szCs w:val="28"/>
        </w:rPr>
        <w:t>обучение по программам</w:t>
      </w:r>
      <w:proofErr w:type="gramEnd"/>
      <w:r w:rsidRPr="007348EC">
        <w:rPr>
          <w:rFonts w:ascii="Times New Roman" w:hAnsi="Times New Roman"/>
          <w:color w:val="000000"/>
          <w:sz w:val="28"/>
          <w:szCs w:val="28"/>
        </w:rPr>
        <w:t xml:space="preserve"> профессионального обучения или дополнительного профессионального образования</w:t>
      </w:r>
      <w:r w:rsidR="006B29C6">
        <w:rPr>
          <w:rFonts w:ascii="Times New Roman" w:hAnsi="Times New Roman"/>
          <w:color w:val="000000"/>
          <w:sz w:val="28"/>
          <w:szCs w:val="28"/>
        </w:rPr>
        <w:t xml:space="preserve"> (далее – заявка)</w:t>
      </w:r>
      <w:r w:rsidRPr="007348EC">
        <w:rPr>
          <w:rFonts w:ascii="Times New Roman" w:hAnsi="Times New Roman"/>
          <w:color w:val="000000"/>
          <w:sz w:val="28"/>
          <w:szCs w:val="28"/>
        </w:rPr>
        <w:t xml:space="preserve"> работают в режиме </w:t>
      </w:r>
      <w:r w:rsidRPr="007348EC">
        <w:rPr>
          <w:rFonts w:ascii="Times New Roman" w:hAnsi="Times New Roman"/>
          <w:sz w:val="28"/>
          <w:szCs w:val="28"/>
        </w:rPr>
        <w:t xml:space="preserve">неполного рабочего времени, простоя по вине работодателя, а также находятся под риском увольнения в связи с ликвидацией организаций, прекращением своей деятельности индивидуальным предпринимателем, введением процедуры банкротства (конкурсного производства) либо сокращением численности или штата работников, получившие письменное уведомление от работодателя не ранее 17 марта 2020 года. </w:t>
      </w:r>
    </w:p>
    <w:p w:rsidR="007348EC" w:rsidRPr="007348EC" w:rsidRDefault="007348EC" w:rsidP="007348EC">
      <w:pPr>
        <w:spacing w:line="23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348EC">
        <w:rPr>
          <w:rFonts w:ascii="Times New Roman" w:hAnsi="Times New Roman"/>
          <w:color w:val="000000"/>
          <w:sz w:val="28"/>
          <w:szCs w:val="28"/>
        </w:rPr>
        <w:t>К выпускникам образовательных организаций относятся граждане, завершившие в 2020 году обучение в образовательных организациях высшего образования, профессиональных образовательных и общеобразовательных  организациях по образовательным программам соответственно высшего образования, среднего профессионального образования и общего образования, получившие соответствующий документ об образовании и</w:t>
      </w:r>
      <w:r w:rsidR="006B29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8EC">
        <w:rPr>
          <w:rFonts w:ascii="Times New Roman" w:hAnsi="Times New Roman"/>
          <w:color w:val="000000"/>
          <w:sz w:val="28"/>
          <w:szCs w:val="28"/>
        </w:rPr>
        <w:t>нетрудоустроенные или трудоустроенные не по полученной профессии или специальности на момент подачи заявки.</w:t>
      </w:r>
      <w:proofErr w:type="gramEnd"/>
    </w:p>
    <w:p w:rsidR="007348EC" w:rsidRPr="00190FF9" w:rsidRDefault="007348EC" w:rsidP="007348EC">
      <w:pPr>
        <w:spacing w:line="235" w:lineRule="auto"/>
        <w:ind w:right="-55"/>
        <w:jc w:val="center"/>
        <w:rPr>
          <w:rFonts w:ascii="Times New Roman" w:hAnsi="Times New Roman"/>
          <w:sz w:val="28"/>
          <w:szCs w:val="28"/>
        </w:rPr>
      </w:pPr>
      <w:r w:rsidRPr="007348EC">
        <w:rPr>
          <w:rFonts w:ascii="Times New Roman" w:hAnsi="Times New Roman"/>
          <w:color w:val="000000"/>
          <w:sz w:val="28"/>
          <w:szCs w:val="28"/>
        </w:rPr>
        <w:t>________________</w:t>
      </w:r>
    </w:p>
    <w:sectPr w:rsidR="007348EC" w:rsidRPr="00190FF9" w:rsidSect="00253A01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D7" w:rsidRDefault="005131D7">
      <w:r>
        <w:separator/>
      </w:r>
    </w:p>
  </w:endnote>
  <w:endnote w:type="continuationSeparator" w:id="0">
    <w:p w:rsidR="005131D7" w:rsidRDefault="005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21" w:rsidRDefault="007230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450B9">
          <w:pPr>
            <w:pStyle w:val="a6"/>
          </w:pPr>
          <w:r>
            <w:rPr>
              <w:noProof/>
            </w:rPr>
            <w:drawing>
              <wp:inline distT="0" distB="0" distL="0" distR="0" wp14:anchorId="3FC52FDF" wp14:editId="0ACA674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2450B9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1E93D3B" wp14:editId="3BDEAE8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253A01" w:rsidP="0072302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2354  0</w:t>
          </w:r>
          <w:r w:rsidR="00723021">
            <w:rPr>
              <w:rFonts w:ascii="Times New Roman" w:hAnsi="Times New Roman"/>
              <w:position w:val="-14"/>
            </w:rPr>
            <w:t>1</w:t>
          </w:r>
          <w:r>
            <w:rPr>
              <w:rFonts w:ascii="Times New Roman" w:hAnsi="Times New Roman"/>
              <w:position w:val="-14"/>
              <w:lang w:val="en-US"/>
            </w:rPr>
            <w:t>.10.2020 9:44:41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D7" w:rsidRDefault="005131D7">
      <w:r>
        <w:separator/>
      </w:r>
    </w:p>
  </w:footnote>
  <w:footnote w:type="continuationSeparator" w:id="0">
    <w:p w:rsidR="005131D7" w:rsidRDefault="00513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21" w:rsidRDefault="007230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021" w:rsidRDefault="0072302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48E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5Ao2ms3NIVwxB0IZvQnfN9OYjo=" w:salt="pi5L7eENmp20skDWFDtMA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E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50B9"/>
    <w:rsid w:val="002479A2"/>
    <w:rsid w:val="00253A01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31D7"/>
    <w:rsid w:val="00531C68"/>
    <w:rsid w:val="00532119"/>
    <w:rsid w:val="005335F3"/>
    <w:rsid w:val="00543C38"/>
    <w:rsid w:val="00543D2D"/>
    <w:rsid w:val="00545A3D"/>
    <w:rsid w:val="00546DBB"/>
    <w:rsid w:val="00550B8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29C6"/>
    <w:rsid w:val="006F328B"/>
    <w:rsid w:val="006F5886"/>
    <w:rsid w:val="00707734"/>
    <w:rsid w:val="00707E19"/>
    <w:rsid w:val="00712F7C"/>
    <w:rsid w:val="00723021"/>
    <w:rsid w:val="0072328A"/>
    <w:rsid w:val="007348EC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4D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273</Words>
  <Characters>2110</Characters>
  <Application>Microsoft Office Word</Application>
  <DocSecurity>0</DocSecurity>
  <Lines>52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2008-04-23T08:17:00Z</cp:lastPrinted>
  <dcterms:created xsi:type="dcterms:W3CDTF">2020-10-01T12:55:00Z</dcterms:created>
  <dcterms:modified xsi:type="dcterms:W3CDTF">2020-10-02T06:45:00Z</dcterms:modified>
</cp:coreProperties>
</file>