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AA0BB1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C04B2B" w:rsidTr="003B130D">
        <w:tc>
          <w:tcPr>
            <w:tcW w:w="5428" w:type="dxa"/>
            <w:shd w:val="clear" w:color="auto" w:fill="auto"/>
          </w:tcPr>
          <w:p w:rsidR="00190FF9" w:rsidRPr="00C04B2B" w:rsidRDefault="00190FF9" w:rsidP="00AA0BB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C04B2B" w:rsidRPr="00C04B2B" w:rsidRDefault="00190FF9" w:rsidP="00AA0BB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04B2B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C04B2B" w:rsidRDefault="00C04B2B" w:rsidP="00AA0BB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04B2B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C04B2B" w:rsidRPr="00C04B2B" w:rsidTr="003B130D">
        <w:tc>
          <w:tcPr>
            <w:tcW w:w="5428" w:type="dxa"/>
            <w:shd w:val="clear" w:color="auto" w:fill="auto"/>
          </w:tcPr>
          <w:p w:rsidR="00C04B2B" w:rsidRPr="00C04B2B" w:rsidRDefault="00C04B2B" w:rsidP="00AA0BB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C04B2B" w:rsidRPr="00C04B2B" w:rsidRDefault="00AC04C8" w:rsidP="00AC04C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C04C8">
              <w:rPr>
                <w:rFonts w:ascii="Times New Roman" w:hAnsi="Times New Roman"/>
                <w:color w:val="0D0D0D"/>
                <w:sz w:val="28"/>
                <w:szCs w:val="28"/>
              </w:rPr>
              <w:t>о</w:t>
            </w:r>
            <w:r w:rsidRPr="00AC04C8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т </w:t>
            </w:r>
            <w:r w:rsidRPr="00AC04C8">
              <w:rPr>
                <w:rFonts w:ascii="Times New Roman" w:hAnsi="Times New Roman"/>
                <w:color w:val="0D0D0D"/>
                <w:sz w:val="28"/>
                <w:szCs w:val="28"/>
              </w:rPr>
              <w:t>27.10</w:t>
            </w:r>
            <w:r w:rsidRPr="00AC04C8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.20</w:t>
            </w:r>
            <w:r w:rsidRPr="00AC04C8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  <w:r w:rsidRPr="00AC04C8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 №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493</w:t>
            </w:r>
            <w:bookmarkStart w:id="0" w:name="_GoBack"/>
            <w:bookmarkEnd w:id="0"/>
            <w:r w:rsidRPr="00AC04C8">
              <w:rPr>
                <w:rFonts w:ascii="Times New Roman" w:hAnsi="Times New Roman"/>
                <w:color w:val="0D0D0D"/>
                <w:sz w:val="28"/>
                <w:szCs w:val="28"/>
              </w:rPr>
              <w:t>-р</w:t>
            </w:r>
          </w:p>
        </w:tc>
      </w:tr>
      <w:tr w:rsidR="00C04B2B" w:rsidRPr="00C04B2B" w:rsidTr="003B130D">
        <w:tc>
          <w:tcPr>
            <w:tcW w:w="5428" w:type="dxa"/>
            <w:shd w:val="clear" w:color="auto" w:fill="auto"/>
          </w:tcPr>
          <w:p w:rsidR="00C04B2B" w:rsidRPr="00C04B2B" w:rsidRDefault="00C04B2B" w:rsidP="00AA0BB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C04B2B" w:rsidRPr="00C04B2B" w:rsidRDefault="00C04B2B" w:rsidP="00AA0BB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B2B" w:rsidRPr="00C04B2B" w:rsidTr="003B130D">
        <w:tc>
          <w:tcPr>
            <w:tcW w:w="5428" w:type="dxa"/>
            <w:shd w:val="clear" w:color="auto" w:fill="auto"/>
          </w:tcPr>
          <w:p w:rsidR="00C04B2B" w:rsidRPr="00C04B2B" w:rsidRDefault="00C04B2B" w:rsidP="00AA0BB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:rsidR="00C04B2B" w:rsidRPr="00C04B2B" w:rsidRDefault="00C04B2B" w:rsidP="00AA0BB1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4B2B" w:rsidRPr="00C04B2B" w:rsidTr="003B130D">
        <w:tc>
          <w:tcPr>
            <w:tcW w:w="5428" w:type="dxa"/>
            <w:shd w:val="clear" w:color="auto" w:fill="auto"/>
          </w:tcPr>
          <w:p w:rsidR="00C04B2B" w:rsidRPr="00C04B2B" w:rsidRDefault="00C04B2B" w:rsidP="00AA0BB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C04B2B" w:rsidRPr="00C04B2B" w:rsidRDefault="00C04B2B" w:rsidP="00AA0BB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04B2B">
              <w:rPr>
                <w:rFonts w:ascii="Times New Roman" w:hAnsi="Times New Roman"/>
                <w:sz w:val="28"/>
                <w:szCs w:val="28"/>
              </w:rPr>
              <w:t>«Приложение № 5</w:t>
            </w:r>
          </w:p>
          <w:p w:rsidR="00C04B2B" w:rsidRPr="00C04B2B" w:rsidRDefault="00C04B2B" w:rsidP="00AA0BB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04B2B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C04B2B" w:rsidRPr="00C04B2B" w:rsidRDefault="00C04B2B" w:rsidP="00AA0BB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04B2B">
              <w:rPr>
                <w:rFonts w:ascii="Times New Roman" w:hAnsi="Times New Roman"/>
                <w:sz w:val="28"/>
                <w:szCs w:val="28"/>
              </w:rPr>
              <w:t>от 20.01.2020 № 13-р</w:t>
            </w:r>
          </w:p>
        </w:tc>
      </w:tr>
    </w:tbl>
    <w:p w:rsidR="00C04B2B" w:rsidRPr="00C04B2B" w:rsidRDefault="00C04B2B" w:rsidP="00AA0BB1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p w:rsidR="00190456" w:rsidRPr="00C04B2B" w:rsidRDefault="00190456" w:rsidP="00AA0BB1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C04B2B">
        <w:rPr>
          <w:rFonts w:ascii="Times New Roman" w:hAnsi="Times New Roman"/>
          <w:sz w:val="28"/>
          <w:szCs w:val="28"/>
        </w:rPr>
        <w:t>Распределение</w:t>
      </w:r>
    </w:p>
    <w:p w:rsidR="00C04B2B" w:rsidRDefault="00190456" w:rsidP="00AA0BB1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bCs/>
          <w:sz w:val="28"/>
          <w:szCs w:val="28"/>
        </w:rPr>
      </w:pPr>
      <w:r w:rsidRPr="00C04B2B">
        <w:rPr>
          <w:rFonts w:ascii="Times New Roman" w:hAnsi="Times New Roman"/>
          <w:bCs/>
          <w:sz w:val="28"/>
          <w:szCs w:val="28"/>
        </w:rPr>
        <w:t>объемов субсидий муниципальным образованиям</w:t>
      </w:r>
      <w:r w:rsidR="00C04B2B">
        <w:rPr>
          <w:rFonts w:ascii="Times New Roman" w:hAnsi="Times New Roman"/>
          <w:bCs/>
          <w:sz w:val="28"/>
          <w:szCs w:val="28"/>
        </w:rPr>
        <w:t xml:space="preserve"> </w:t>
      </w:r>
      <w:r w:rsidRPr="00C04B2B">
        <w:rPr>
          <w:rFonts w:ascii="Times New Roman" w:hAnsi="Times New Roman"/>
          <w:bCs/>
          <w:sz w:val="28"/>
          <w:szCs w:val="28"/>
        </w:rPr>
        <w:t>Рязанской</w:t>
      </w:r>
    </w:p>
    <w:p w:rsidR="00C04B2B" w:rsidRDefault="00190456" w:rsidP="00AA0BB1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bCs/>
          <w:sz w:val="28"/>
          <w:szCs w:val="28"/>
        </w:rPr>
      </w:pPr>
      <w:r w:rsidRPr="00C04B2B">
        <w:rPr>
          <w:rFonts w:ascii="Times New Roman" w:hAnsi="Times New Roman"/>
          <w:bCs/>
          <w:sz w:val="28"/>
          <w:szCs w:val="28"/>
        </w:rPr>
        <w:t>области в 2020 году на финансирование</w:t>
      </w:r>
      <w:r w:rsidR="00C04B2B">
        <w:rPr>
          <w:rFonts w:ascii="Times New Roman" w:hAnsi="Times New Roman"/>
          <w:bCs/>
          <w:sz w:val="28"/>
          <w:szCs w:val="28"/>
        </w:rPr>
        <w:t xml:space="preserve"> </w:t>
      </w:r>
      <w:r w:rsidRPr="00C04B2B">
        <w:rPr>
          <w:rFonts w:ascii="Times New Roman" w:hAnsi="Times New Roman"/>
          <w:bCs/>
          <w:sz w:val="28"/>
          <w:szCs w:val="28"/>
        </w:rPr>
        <w:t>мероприятий</w:t>
      </w:r>
      <w:r w:rsidR="00C04B2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04B2B">
        <w:rPr>
          <w:rFonts w:ascii="Times New Roman" w:hAnsi="Times New Roman"/>
          <w:bCs/>
          <w:sz w:val="28"/>
          <w:szCs w:val="28"/>
        </w:rPr>
        <w:t>по</w:t>
      </w:r>
      <w:proofErr w:type="gramEnd"/>
    </w:p>
    <w:p w:rsidR="00C04B2B" w:rsidRDefault="00190456" w:rsidP="00AA0BB1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bCs/>
          <w:sz w:val="28"/>
          <w:szCs w:val="28"/>
        </w:rPr>
      </w:pPr>
      <w:r w:rsidRPr="00C04B2B">
        <w:rPr>
          <w:rFonts w:ascii="Times New Roman" w:hAnsi="Times New Roman"/>
          <w:bCs/>
          <w:sz w:val="28"/>
          <w:szCs w:val="28"/>
        </w:rPr>
        <w:t>реализации</w:t>
      </w:r>
      <w:r w:rsidR="00C04B2B">
        <w:rPr>
          <w:rFonts w:ascii="Times New Roman" w:hAnsi="Times New Roman"/>
          <w:bCs/>
          <w:sz w:val="28"/>
          <w:szCs w:val="28"/>
        </w:rPr>
        <w:t xml:space="preserve"> </w:t>
      </w:r>
      <w:hyperlink r:id="rId12" w:history="1">
        <w:r w:rsidRPr="00C04B2B">
          <w:rPr>
            <w:rFonts w:ascii="Times New Roman" w:hAnsi="Times New Roman"/>
            <w:bCs/>
            <w:sz w:val="28"/>
            <w:szCs w:val="28"/>
          </w:rPr>
          <w:t>подпрограммы 10</w:t>
        </w:r>
      </w:hyperlink>
      <w:r w:rsidR="00C04B2B">
        <w:rPr>
          <w:rFonts w:ascii="Times New Roman" w:hAnsi="Times New Roman"/>
          <w:bCs/>
          <w:sz w:val="28"/>
          <w:szCs w:val="28"/>
        </w:rPr>
        <w:t xml:space="preserve"> </w:t>
      </w:r>
      <w:r w:rsidRPr="00C04B2B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Pr="00C04B2B">
        <w:rPr>
          <w:rFonts w:ascii="Times New Roman" w:hAnsi="Times New Roman"/>
          <w:bCs/>
          <w:sz w:val="28"/>
          <w:szCs w:val="28"/>
        </w:rPr>
        <w:t>Организационно-методическое</w:t>
      </w:r>
      <w:proofErr w:type="gramEnd"/>
    </w:p>
    <w:p w:rsidR="00C04B2B" w:rsidRDefault="00190456" w:rsidP="00AA0BB1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bCs/>
          <w:sz w:val="28"/>
          <w:szCs w:val="28"/>
        </w:rPr>
      </w:pPr>
      <w:r w:rsidRPr="00C04B2B">
        <w:rPr>
          <w:rFonts w:ascii="Times New Roman" w:hAnsi="Times New Roman"/>
          <w:bCs/>
          <w:sz w:val="28"/>
          <w:szCs w:val="28"/>
        </w:rPr>
        <w:t>и техническое</w:t>
      </w:r>
      <w:r w:rsidR="00C04B2B">
        <w:rPr>
          <w:rFonts w:ascii="Times New Roman" w:hAnsi="Times New Roman"/>
          <w:bCs/>
          <w:sz w:val="28"/>
          <w:szCs w:val="28"/>
        </w:rPr>
        <w:t xml:space="preserve"> </w:t>
      </w:r>
      <w:r w:rsidRPr="00C04B2B">
        <w:rPr>
          <w:rFonts w:ascii="Times New Roman" w:hAnsi="Times New Roman"/>
          <w:bCs/>
          <w:sz w:val="28"/>
          <w:szCs w:val="28"/>
        </w:rPr>
        <w:t>обеспечение функционирования и развития</w:t>
      </w:r>
    </w:p>
    <w:p w:rsidR="00190456" w:rsidRPr="00C04B2B" w:rsidRDefault="00190456" w:rsidP="00AA0BB1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bCs/>
          <w:sz w:val="28"/>
          <w:szCs w:val="28"/>
        </w:rPr>
      </w:pPr>
      <w:r w:rsidRPr="00C04B2B">
        <w:rPr>
          <w:rFonts w:ascii="Times New Roman" w:hAnsi="Times New Roman"/>
          <w:bCs/>
          <w:sz w:val="28"/>
          <w:szCs w:val="28"/>
        </w:rPr>
        <w:t>образования»</w:t>
      </w:r>
      <w:r w:rsidR="00C04B2B">
        <w:rPr>
          <w:rFonts w:ascii="Times New Roman" w:hAnsi="Times New Roman"/>
          <w:bCs/>
          <w:sz w:val="28"/>
          <w:szCs w:val="28"/>
        </w:rPr>
        <w:t xml:space="preserve"> </w:t>
      </w:r>
      <w:r w:rsidRPr="00C04B2B">
        <w:rPr>
          <w:rFonts w:ascii="Times New Roman" w:hAnsi="Times New Roman"/>
          <w:bCs/>
          <w:sz w:val="28"/>
          <w:szCs w:val="28"/>
        </w:rPr>
        <w:t>государственной программы Рязанской области</w:t>
      </w:r>
    </w:p>
    <w:p w:rsidR="00190456" w:rsidRPr="00C04B2B" w:rsidRDefault="00190456" w:rsidP="00AA0BB1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bCs/>
          <w:sz w:val="28"/>
          <w:szCs w:val="28"/>
        </w:rPr>
      </w:pPr>
      <w:r w:rsidRPr="00C04B2B">
        <w:rPr>
          <w:rFonts w:ascii="Times New Roman" w:hAnsi="Times New Roman"/>
          <w:bCs/>
          <w:sz w:val="28"/>
          <w:szCs w:val="28"/>
        </w:rPr>
        <w:t>«Развитие образования и молодежной политики»</w:t>
      </w:r>
    </w:p>
    <w:p w:rsidR="00190456" w:rsidRPr="00C04B2B" w:rsidRDefault="00190456" w:rsidP="00AA0BB1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</w:rPr>
      </w:pPr>
      <w:r w:rsidRPr="00C04B2B">
        <w:rPr>
          <w:rFonts w:ascii="Times New Roman" w:hAnsi="Times New Roman"/>
          <w:sz w:val="28"/>
          <w:szCs w:val="28"/>
        </w:rPr>
        <w:t xml:space="preserve"> </w:t>
      </w:r>
    </w:p>
    <w:p w:rsidR="00190456" w:rsidRPr="00C04B2B" w:rsidRDefault="00190456" w:rsidP="00AA0BB1">
      <w:pPr>
        <w:pStyle w:val="ConsPlusNormal"/>
        <w:spacing w:line="233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B2B">
        <w:rPr>
          <w:rFonts w:ascii="Times New Roman" w:hAnsi="Times New Roman" w:cs="Times New Roman"/>
          <w:sz w:val="24"/>
          <w:szCs w:val="24"/>
        </w:rPr>
        <w:t>(тыс. руб.)</w:t>
      </w:r>
    </w:p>
    <w:p w:rsidR="00190456" w:rsidRPr="00C04B2B" w:rsidRDefault="00190456" w:rsidP="00AA0BB1">
      <w:pPr>
        <w:spacing w:line="233" w:lineRule="auto"/>
        <w:rPr>
          <w:rFonts w:ascii="Times New Roman" w:hAnsi="Times New Roman"/>
          <w:sz w:val="6"/>
          <w:szCs w:val="6"/>
        </w:rPr>
      </w:pPr>
    </w:p>
    <w:tbl>
      <w:tblPr>
        <w:tblW w:w="9571" w:type="dxa"/>
        <w:tblInd w:w="-7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2744"/>
        <w:gridCol w:w="3135"/>
        <w:gridCol w:w="3216"/>
      </w:tblGrid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04B2B" w:rsidRPr="00C04B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 Рязанской области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Субсидии бюджетам муниципальных районов (городских округов) Рязанской области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Предоставление субсидий бюджетам муниципальных районов (городских округов) Рязанской области на поддержку проектов, связанных с инновациями в </w:t>
            </w:r>
            <w:r w:rsidRPr="00C04B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образовании</w:t>
            </w:r>
            <w:r w:rsidR="00C04B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  <w:r w:rsidRPr="00C04B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реализуемых муниципальными общеобразовательными организациями (за исключением казенных учреждений)</w:t>
            </w:r>
          </w:p>
        </w:tc>
      </w:tr>
    </w:tbl>
    <w:p w:rsidR="00C04B2B" w:rsidRPr="00C04B2B" w:rsidRDefault="00C04B2B" w:rsidP="00AA0BB1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9571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2744"/>
        <w:gridCol w:w="3135"/>
        <w:gridCol w:w="3216"/>
      </w:tblGrid>
      <w:tr w:rsidR="00190456" w:rsidRPr="00C04B2B" w:rsidTr="00C04B2B">
        <w:trPr>
          <w:tblHeader/>
        </w:trPr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2259,17283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proofErr w:type="spellStart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11295,86416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51960,97514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Сасово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6777,51851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Скопин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2259,17283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Ермишинский</w:t>
            </w:r>
            <w:proofErr w:type="spellEnd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2259,17283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Захаровский</w:t>
            </w:r>
            <w:proofErr w:type="spellEnd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2259,17283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Кадомский</w:t>
            </w:r>
            <w:proofErr w:type="spellEnd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2259,17283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2259,17283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Клепиковский</w:t>
            </w:r>
            <w:proofErr w:type="spellEnd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4518,34566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Кораблинский</w:t>
            </w:r>
            <w:proofErr w:type="spellEnd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2259,17283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Милославский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2259,17283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4518,34566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Пителинский</w:t>
            </w:r>
            <w:proofErr w:type="spellEnd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2259,17283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Пронский</w:t>
            </w:r>
            <w:proofErr w:type="spellEnd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2259,17283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Путятинский</w:t>
            </w:r>
            <w:proofErr w:type="spellEnd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2259,17283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Рыбновский</w:t>
            </w:r>
            <w:proofErr w:type="spellEnd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4518,34566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4C3B44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Ряжский</w:t>
            </w:r>
          </w:p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2259,17283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9036,69133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Сапожковский</w:t>
            </w:r>
            <w:proofErr w:type="spellEnd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2259,17283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Сараевский</w:t>
            </w:r>
            <w:proofErr w:type="spellEnd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2259,17283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Сасовский</w:t>
            </w:r>
            <w:proofErr w:type="spellEnd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2259,17283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Скопинский</w:t>
            </w:r>
            <w:proofErr w:type="spellEnd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4518,34566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4518,34566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Старожиловский</w:t>
            </w:r>
            <w:proofErr w:type="spellEnd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6777,51851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Ухоловский</w:t>
            </w:r>
            <w:proofErr w:type="spellEnd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2259,17283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2259,17283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4C3B44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Шацкий</w:t>
            </w:r>
            <w:proofErr w:type="spellEnd"/>
          </w:p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4518,34566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47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44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Шиловский муниципальный район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2259,17283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456" w:rsidRPr="00C04B2B" w:rsidTr="00C04B2B">
        <w:tc>
          <w:tcPr>
            <w:tcW w:w="3220" w:type="dxa"/>
            <w:gridSpan w:val="2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35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153623,75255</w:t>
            </w:r>
          </w:p>
        </w:tc>
        <w:tc>
          <w:tcPr>
            <w:tcW w:w="3216" w:type="dxa"/>
            <w:tcMar>
              <w:top w:w="28" w:type="dxa"/>
              <w:bottom w:w="28" w:type="dxa"/>
            </w:tcMar>
          </w:tcPr>
          <w:p w:rsidR="00190456" w:rsidRPr="00C04B2B" w:rsidRDefault="00190456" w:rsidP="00AA0BB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2B">
              <w:rPr>
                <w:rFonts w:ascii="Times New Roman" w:hAnsi="Times New Roman" w:cs="Times New Roman"/>
                <w:sz w:val="24"/>
                <w:szCs w:val="24"/>
              </w:rPr>
              <w:t>60,0»</w:t>
            </w:r>
          </w:p>
        </w:tc>
      </w:tr>
    </w:tbl>
    <w:p w:rsidR="00190456" w:rsidRPr="00C04B2B" w:rsidRDefault="00190456" w:rsidP="00AA0BB1">
      <w:pPr>
        <w:pStyle w:val="ConsPlusNormal"/>
        <w:spacing w:line="233" w:lineRule="auto"/>
        <w:jc w:val="both"/>
        <w:rPr>
          <w:rFonts w:ascii="Times New Roman" w:hAnsi="Times New Roman" w:cs="Times New Roman"/>
        </w:rPr>
      </w:pPr>
    </w:p>
    <w:p w:rsidR="00190456" w:rsidRPr="00C04B2B" w:rsidRDefault="00190456" w:rsidP="00AA0BB1">
      <w:pPr>
        <w:pStyle w:val="ConsPlusNormal"/>
        <w:spacing w:line="233" w:lineRule="auto"/>
        <w:jc w:val="center"/>
        <w:rPr>
          <w:rFonts w:ascii="Times New Roman" w:hAnsi="Times New Roman" w:cs="Times New Roman"/>
        </w:rPr>
      </w:pPr>
      <w:r w:rsidRPr="00C04B2B">
        <w:rPr>
          <w:rFonts w:ascii="Times New Roman" w:hAnsi="Times New Roman" w:cs="Times New Roman"/>
        </w:rPr>
        <w:t>______________</w:t>
      </w:r>
    </w:p>
    <w:p w:rsidR="00190FF9" w:rsidRPr="00C04B2B" w:rsidRDefault="00190FF9" w:rsidP="00AA0BB1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C04B2B" w:rsidSect="00AA0BB1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F7" w:rsidRDefault="007462F7">
      <w:r>
        <w:separator/>
      </w:r>
    </w:p>
  </w:endnote>
  <w:endnote w:type="continuationSeparator" w:id="0">
    <w:p w:rsidR="007462F7" w:rsidRDefault="0074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3B130D" w:rsidTr="003B130D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C04B2B">
          <w:pPr>
            <w:pStyle w:val="a6"/>
          </w:pPr>
          <w:r>
            <w:rPr>
              <w:noProof/>
            </w:rPr>
            <w:drawing>
              <wp:inline distT="0" distB="0" distL="0" distR="0" wp14:anchorId="55DAD113" wp14:editId="4693B6AB">
                <wp:extent cx="662305" cy="288290"/>
                <wp:effectExtent l="0" t="0" r="4445" b="0"/>
                <wp:docPr id="2" name="Рисунок 2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3B130D" w:rsidRDefault="00C04B2B" w:rsidP="003B130D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BD3A620" wp14:editId="7198D198">
                <wp:extent cx="172720" cy="144145"/>
                <wp:effectExtent l="0" t="0" r="0" b="8255"/>
                <wp:docPr id="3" name="Рисунок 3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3B130D" w:rsidRDefault="00AA0BB1" w:rsidP="003B130D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2354  23.10.2020 11:55:02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3B130D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3B130D" w:rsidRDefault="00876034" w:rsidP="003B130D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3B130D" w:rsidRPr="003B130D" w:rsidTr="003B130D">
      <w:tc>
        <w:tcPr>
          <w:tcW w:w="2538" w:type="dxa"/>
          <w:shd w:val="clear" w:color="auto" w:fill="auto"/>
        </w:tcPr>
        <w:p w:rsidR="00876034" w:rsidRPr="003B130D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3B130D" w:rsidRDefault="00876034" w:rsidP="003B130D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3B130D" w:rsidRDefault="00876034" w:rsidP="003B130D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3B130D" w:rsidRDefault="00876034" w:rsidP="003B130D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F7" w:rsidRDefault="007462F7">
      <w:r>
        <w:separator/>
      </w:r>
    </w:p>
  </w:footnote>
  <w:footnote w:type="continuationSeparator" w:id="0">
    <w:p w:rsidR="007462F7" w:rsidRDefault="00746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C04C8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1" type="#_x0000_t75" style="width:23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CnUx3ICkyrluBJQEztqrRDfDGc4du6XFJrIir0cdDjVtzDySeANPRTXlBmeBSPBlFiZPKz2QgpLS/r3mrvTcQ==" w:salt="eGG82RsPSdK7pvWXJJIy7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6"/>
    <w:rsid w:val="0001360F"/>
    <w:rsid w:val="00017884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67093"/>
    <w:rsid w:val="00175BE5"/>
    <w:rsid w:val="001850F4"/>
    <w:rsid w:val="00190456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923EE"/>
    <w:rsid w:val="003B130D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C3B44"/>
    <w:rsid w:val="004D293D"/>
    <w:rsid w:val="004F2E2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4D41"/>
    <w:rsid w:val="005C56AE"/>
    <w:rsid w:val="005C7449"/>
    <w:rsid w:val="005D1284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2F7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01243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0BB1"/>
    <w:rsid w:val="00AC04C8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B2B"/>
    <w:rsid w:val="00C04EEB"/>
    <w:rsid w:val="00C075A4"/>
    <w:rsid w:val="00C10F12"/>
    <w:rsid w:val="00C11826"/>
    <w:rsid w:val="00C33D48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023C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9045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9045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A1EA3443E924453CDB6CC8EEF64F2DA1A591ADCFEA1593AE45EA8318208990757D83F08A4AD7866BFDA305EAAC44FB063400CAD7A27AB90DDBBA1FoCy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1041;&#1083;&#1072;&#1085;&#1082;&#1080;%202009%20&#1075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989AF-F6D6-40D1-8F5D-C0433DF9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6</TotalTime>
  <Pages>2</Pages>
  <Words>303</Words>
  <Characters>2438</Characters>
  <Application>Microsoft Office Word</Application>
  <DocSecurity>0</DocSecurity>
  <Lines>56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PC</dc:creator>
  <cp:lastModifiedBy>Лёксина М.А.</cp:lastModifiedBy>
  <cp:revision>5</cp:revision>
  <cp:lastPrinted>2020-10-23T08:55:00Z</cp:lastPrinted>
  <dcterms:created xsi:type="dcterms:W3CDTF">2020-10-23T08:54:00Z</dcterms:created>
  <dcterms:modified xsi:type="dcterms:W3CDTF">2020-10-27T13:18:00Z</dcterms:modified>
</cp:coreProperties>
</file>