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B3FA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p w:rsidR="00D054D7" w:rsidRDefault="00D054D7" w:rsidP="006270A7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325"/>
      </w:tblGrid>
      <w:tr w:rsidR="00DD0598" w:rsidRPr="00266213" w:rsidTr="001C4A05">
        <w:tc>
          <w:tcPr>
            <w:tcW w:w="10740" w:type="dxa"/>
          </w:tcPr>
          <w:p w:rsidR="00DD0598" w:rsidRPr="00266213" w:rsidRDefault="005B3FAA" w:rsidP="001C4A0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25" w:type="dxa"/>
          </w:tcPr>
          <w:p w:rsidR="00DD0598" w:rsidRPr="00266213" w:rsidRDefault="004F3F57" w:rsidP="00266213">
            <w:pPr>
              <w:rPr>
                <w:rFonts w:ascii="Times New Roman" w:hAnsi="Times New Roman"/>
                <w:sz w:val="28"/>
                <w:szCs w:val="28"/>
              </w:rPr>
            </w:pPr>
            <w:r w:rsidRPr="00266213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DD0598" w:rsidRPr="00266213" w:rsidRDefault="00DD0598" w:rsidP="00266213">
            <w:pPr>
              <w:rPr>
                <w:rFonts w:ascii="Times New Roman" w:hAnsi="Times New Roman"/>
                <w:sz w:val="28"/>
                <w:szCs w:val="28"/>
              </w:rPr>
            </w:pPr>
            <w:r w:rsidRPr="0026621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DD0598" w:rsidRPr="00266213" w:rsidRDefault="002B4721" w:rsidP="002662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06.10.2020 № 254</w:t>
            </w:r>
          </w:p>
        </w:tc>
      </w:tr>
    </w:tbl>
    <w:p w:rsidR="006270A7" w:rsidRPr="00266213" w:rsidRDefault="006270A7" w:rsidP="006270A7">
      <w:pPr>
        <w:autoSpaceDE w:val="0"/>
        <w:autoSpaceDN w:val="0"/>
        <w:adjustRightInd w:val="0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6270A7" w:rsidRPr="00266213" w:rsidRDefault="006270A7" w:rsidP="006270A7">
      <w:pPr>
        <w:autoSpaceDE w:val="0"/>
        <w:autoSpaceDN w:val="0"/>
        <w:adjustRightInd w:val="0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2877D9" w:rsidRPr="00266213" w:rsidRDefault="00D07822" w:rsidP="002877D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26621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0598" w:rsidRPr="00266213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2877D9" w:rsidRPr="00266213">
        <w:rPr>
          <w:rFonts w:ascii="Times New Roman" w:eastAsia="Calibri" w:hAnsi="Times New Roman"/>
          <w:sz w:val="28"/>
          <w:szCs w:val="28"/>
          <w:lang w:eastAsia="en-US"/>
        </w:rPr>
        <w:t>5.</w:t>
      </w:r>
      <w:r w:rsidR="001420CC" w:rsidRPr="00266213">
        <w:rPr>
          <w:rFonts w:ascii="Times New Roman" w:eastAsia="Calibri" w:hAnsi="Times New Roman"/>
          <w:sz w:val="28"/>
          <w:szCs w:val="28"/>
          <w:lang w:eastAsia="en-US"/>
        </w:rPr>
        <w:t xml:space="preserve"> Система программных мероприятий</w:t>
      </w:r>
    </w:p>
    <w:p w:rsidR="009B2647" w:rsidRPr="00266213" w:rsidRDefault="009B2647" w:rsidP="002877D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4"/>
          <w:szCs w:val="24"/>
          <w:lang w:val="en-US" w:eastAsia="en-US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984"/>
        <w:gridCol w:w="1985"/>
        <w:gridCol w:w="127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693"/>
      </w:tblGrid>
      <w:tr w:rsidR="00E02B79" w:rsidRPr="00266213" w:rsidTr="004D1969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Программные мероприятия, обеспечивающие выполнение задачи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распорядители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E02B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Источник </w:t>
            </w:r>
            <w:proofErr w:type="spellStart"/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финанси</w:t>
            </w:r>
            <w:r w:rsidR="00E02B79"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="00E02B79"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вания</w:t>
            </w:r>
            <w:proofErr w:type="spellEnd"/>
            <w:proofErr w:type="gramEnd"/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0" w:rsidRPr="00266213" w:rsidRDefault="00846FE0" w:rsidP="00266213">
            <w:pPr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Объемы финансирования,</w:t>
            </w:r>
            <w:r w:rsid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E02B79" w:rsidRPr="00266213" w:rsidTr="004D1969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FE0" w:rsidRPr="00266213" w:rsidRDefault="00846FE0" w:rsidP="00E02B7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02B79" w:rsidRPr="00266213" w:rsidTr="004D1969">
        <w:trPr>
          <w:cantSplit/>
          <w:trHeight w:val="7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FE0" w:rsidRPr="00266213" w:rsidRDefault="00846FE0" w:rsidP="00E02B7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FE0" w:rsidRPr="00266213" w:rsidRDefault="00846FE0" w:rsidP="00E02B7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FE0" w:rsidRPr="00266213" w:rsidRDefault="00846FE0" w:rsidP="00E02B7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FE0" w:rsidRPr="00266213" w:rsidRDefault="00846FE0" w:rsidP="00E02B7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FE0" w:rsidRPr="00266213" w:rsidRDefault="00846FE0" w:rsidP="00E02B7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FE0" w:rsidRPr="00266213" w:rsidRDefault="00846FE0" w:rsidP="00E02B7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FE0" w:rsidRPr="00266213" w:rsidRDefault="00846FE0" w:rsidP="00E02B7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FE0" w:rsidRPr="00266213" w:rsidRDefault="00846FE0" w:rsidP="00E02B7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877D9" w:rsidRPr="00266213" w:rsidRDefault="002877D9" w:rsidP="002877D9">
      <w:pPr>
        <w:autoSpaceDE w:val="0"/>
        <w:autoSpaceDN w:val="0"/>
        <w:adjustRightInd w:val="0"/>
        <w:spacing w:line="20" w:lineRule="atLeast"/>
        <w:outlineLvl w:val="1"/>
        <w:rPr>
          <w:rFonts w:ascii="Times New Roman" w:eastAsia="Calibri" w:hAnsi="Times New Roman"/>
          <w:sz w:val="2"/>
          <w:szCs w:val="2"/>
          <w:lang w:eastAsia="en-US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266"/>
        <w:gridCol w:w="1984"/>
        <w:gridCol w:w="1989"/>
        <w:gridCol w:w="127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693"/>
      </w:tblGrid>
      <w:tr w:rsidR="00E02B79" w:rsidRPr="00266213" w:rsidTr="00266213">
        <w:trPr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181E9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181E9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E02B79" w:rsidRPr="00266213" w:rsidTr="00266213">
        <w:trPr>
          <w:cantSplit/>
          <w:trHeight w:val="22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815E30">
            <w:pPr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Задача 1. Обеспечение подготовки кадров для муниципальной службы, </w:t>
            </w:r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про-</w:t>
            </w:r>
            <w:proofErr w:type="spell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фессиональная</w:t>
            </w:r>
            <w:proofErr w:type="spellEnd"/>
            <w:proofErr w:type="gram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переподготовка, повышение квалификации кадров органов местного самоуправления, в том числе: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846F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6FE0" w:rsidRPr="00266213" w:rsidRDefault="002579C1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3162,1494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320,29325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440,64762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6FE0" w:rsidRPr="00266213" w:rsidRDefault="0058488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301,20853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6FE0" w:rsidRPr="00266213" w:rsidRDefault="0058488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846FE0"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2579C1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119B" w:rsidRPr="00266213" w:rsidRDefault="00846FE0" w:rsidP="00846F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профессиональной </w:t>
            </w:r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переподготовки кадров органов местного самоуправления Рязанской области</w:t>
            </w:r>
            <w:proofErr w:type="gram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EF119B"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46FE0" w:rsidRPr="00266213" w:rsidRDefault="00846FE0" w:rsidP="00846F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 менее </w:t>
            </w:r>
            <w:r w:rsidR="00640DEF"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человек;</w:t>
            </w:r>
          </w:p>
          <w:p w:rsidR="00EF119B" w:rsidRPr="00266213" w:rsidRDefault="00846FE0" w:rsidP="00E9046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</w:t>
            </w:r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повышения квалификации кадров органов местного самоуправления Рязанской области</w:t>
            </w:r>
            <w:proofErr w:type="gram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EF119B"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  <w:p w:rsidR="00846FE0" w:rsidRPr="00266213" w:rsidRDefault="00846FE0" w:rsidP="00E9046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 менее</w:t>
            </w:r>
            <w:r w:rsidR="00EF119B"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532 человек;</w:t>
            </w:r>
          </w:p>
        </w:tc>
      </w:tr>
      <w:tr w:rsidR="00E02B79" w:rsidRPr="00266213" w:rsidTr="00266213">
        <w:trPr>
          <w:cantSplit/>
          <w:trHeight w:val="423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E02B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Профессиональная переподготовка кадров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B79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министерство по делам </w:t>
            </w:r>
            <w:proofErr w:type="spellStart"/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территориаль-ных</w:t>
            </w:r>
            <w:proofErr w:type="spellEnd"/>
            <w:proofErr w:type="gram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образований и общественных объединений Рязанской области*, министерство</w:t>
            </w:r>
          </w:p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делам территорий и </w:t>
            </w:r>
            <w:proofErr w:type="spellStart"/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</w:t>
            </w:r>
            <w:proofErr w:type="spellEnd"/>
            <w:r w:rsidR="00E02B79"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ной</w:t>
            </w:r>
            <w:proofErr w:type="gram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политике Рязанской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B79" w:rsidRPr="00266213" w:rsidRDefault="00846FE0" w:rsidP="00E02B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министерство по делам </w:t>
            </w:r>
            <w:proofErr w:type="spellStart"/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территориаль-ных</w:t>
            </w:r>
            <w:proofErr w:type="spellEnd"/>
            <w:proofErr w:type="gramEnd"/>
            <w:r w:rsidR="00E02B79"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образований и общественных объединений Рязанской области*, министерство </w:t>
            </w:r>
          </w:p>
          <w:p w:rsidR="00846FE0" w:rsidRPr="00266213" w:rsidRDefault="00846FE0" w:rsidP="00E02B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делам территорий и </w:t>
            </w:r>
            <w:proofErr w:type="spellStart"/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</w:t>
            </w:r>
            <w:proofErr w:type="spellEnd"/>
            <w:r w:rsidR="00E02B79"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ной</w:t>
            </w:r>
            <w:proofErr w:type="gram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политике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2579C1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2579C1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E02B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участия в</w:t>
            </w:r>
            <w:r w:rsidR="00E02B79"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краткосрочном обучении кадров органов местного самоуправления Рязанской области - не менее 25 человек</w:t>
            </w:r>
          </w:p>
        </w:tc>
      </w:tr>
      <w:tr w:rsidR="00E02B79" w:rsidRPr="00266213" w:rsidTr="00266213">
        <w:trPr>
          <w:cantSplit/>
          <w:trHeight w:val="38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B79" w:rsidRPr="00266213" w:rsidRDefault="00E02B79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B79" w:rsidRPr="00266213" w:rsidRDefault="00E02B79" w:rsidP="00B7691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квалификации кадров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B79" w:rsidRPr="00266213" w:rsidRDefault="00E02B79" w:rsidP="00815E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министерство по делам </w:t>
            </w:r>
            <w:proofErr w:type="spellStart"/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территориаль-ных</w:t>
            </w:r>
            <w:proofErr w:type="spellEnd"/>
            <w:proofErr w:type="gram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образований и общественных объединений Рязанской области*, министерство по делам территорий и </w:t>
            </w:r>
            <w:proofErr w:type="spell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</w:t>
            </w:r>
            <w:proofErr w:type="spell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-ной политике</w:t>
            </w:r>
          </w:p>
          <w:p w:rsidR="00E02B79" w:rsidRPr="00266213" w:rsidRDefault="00E02B79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B79" w:rsidRPr="00266213" w:rsidRDefault="00E02B79" w:rsidP="00815E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министерство по делам </w:t>
            </w:r>
            <w:proofErr w:type="spellStart"/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территориаль-ных</w:t>
            </w:r>
            <w:proofErr w:type="spellEnd"/>
            <w:proofErr w:type="gram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образований и общественных объединений Рязанской области*, министерство по делам территорий и </w:t>
            </w:r>
            <w:proofErr w:type="spell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</w:t>
            </w:r>
            <w:proofErr w:type="spell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-ной политике</w:t>
            </w:r>
          </w:p>
          <w:p w:rsidR="00E02B79" w:rsidRPr="00266213" w:rsidRDefault="00E02B79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B79" w:rsidRPr="00266213" w:rsidRDefault="00E02B79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B79" w:rsidRPr="00266213" w:rsidRDefault="00E02B7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2912,1494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B79" w:rsidRPr="00266213" w:rsidRDefault="00E02B7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B79" w:rsidRPr="00266213" w:rsidRDefault="00E02B7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320,29325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B79" w:rsidRPr="00266213" w:rsidRDefault="00E02B7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440,64762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B79" w:rsidRPr="00266213" w:rsidRDefault="00E02B7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301,20853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B79" w:rsidRPr="00266213" w:rsidRDefault="00E02B7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B79" w:rsidRPr="00266213" w:rsidRDefault="00E02B7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B79" w:rsidRPr="00266213" w:rsidRDefault="00E02B7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2B79" w:rsidRPr="00266213" w:rsidRDefault="00E02B7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B79" w:rsidRPr="00266213" w:rsidRDefault="00E02B79" w:rsidP="00846F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02B79" w:rsidRPr="00266213" w:rsidTr="00266213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26621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Краткосрочное обучение кадров органов местного самоуправления на семинарах, конференциях, учебных курсах, тренингах и других мероприятиях по актуальным вопросам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министерство по делам </w:t>
            </w:r>
            <w:proofErr w:type="spellStart"/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территориаль-ных</w:t>
            </w:r>
            <w:proofErr w:type="spellEnd"/>
            <w:proofErr w:type="gram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образований и общественных объединений Рязанской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министерство по делам </w:t>
            </w:r>
            <w:proofErr w:type="spellStart"/>
            <w:proofErr w:type="gramStart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территориаль-ных</w:t>
            </w:r>
            <w:proofErr w:type="spellEnd"/>
            <w:proofErr w:type="gramEnd"/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образований и общественных объединений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2579C1" w:rsidP="00E90468">
            <w:pPr>
              <w:autoSpaceDE w:val="0"/>
              <w:autoSpaceDN w:val="0"/>
              <w:adjustRightInd w:val="0"/>
              <w:ind w:left="113" w:right="17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02B79" w:rsidRPr="00266213" w:rsidTr="00266213">
        <w:trPr>
          <w:cantSplit/>
          <w:trHeight w:val="16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E02B79" w:rsidP="00B7691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  <w:r w:rsidR="00846FE0"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подпрограмме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2579C1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3162,1494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320,29325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440,64762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58488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301,20853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584889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846FE0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46FE0" w:rsidRPr="00266213" w:rsidRDefault="00AA39FF" w:rsidP="00E904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62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46FE0" w:rsidRPr="00266213" w:rsidRDefault="00846FE0" w:rsidP="00B7691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877D9" w:rsidRPr="00266213" w:rsidRDefault="00BE7300" w:rsidP="001C4A05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213">
        <w:rPr>
          <w:rFonts w:ascii="Times New Roman" w:eastAsia="Calibri" w:hAnsi="Times New Roman"/>
          <w:sz w:val="24"/>
          <w:szCs w:val="24"/>
          <w:lang w:eastAsia="en-US"/>
        </w:rPr>
        <w:t>*</w:t>
      </w:r>
      <w:r w:rsidR="002877D9" w:rsidRPr="00266213">
        <w:rPr>
          <w:rFonts w:ascii="Times New Roman" w:eastAsia="Calibri" w:hAnsi="Times New Roman"/>
          <w:sz w:val="24"/>
          <w:szCs w:val="24"/>
          <w:lang w:eastAsia="en-US"/>
        </w:rPr>
        <w:t xml:space="preserve"> До реорганизации в министерство по делам территорий и информационной политике Рязанской области</w:t>
      </w:r>
      <w:proofErr w:type="gramStart"/>
      <w:r w:rsidR="002877D9" w:rsidRPr="00266213">
        <w:rPr>
          <w:rFonts w:ascii="Times New Roman" w:eastAsia="Calibri" w:hAnsi="Times New Roman"/>
          <w:sz w:val="24"/>
          <w:szCs w:val="24"/>
          <w:lang w:eastAsia="en-US"/>
        </w:rPr>
        <w:t>.».</w:t>
      </w:r>
      <w:proofErr w:type="gramEnd"/>
    </w:p>
    <w:p w:rsidR="002877D9" w:rsidRPr="00266213" w:rsidRDefault="002877D9" w:rsidP="002877D9">
      <w:pPr>
        <w:rPr>
          <w:rFonts w:ascii="Times New Roman" w:hAnsi="Times New Roman"/>
          <w:sz w:val="28"/>
          <w:szCs w:val="28"/>
        </w:rPr>
      </w:pPr>
    </w:p>
    <w:p w:rsidR="002877D9" w:rsidRPr="00266213" w:rsidRDefault="002877D9" w:rsidP="003C6B3D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</w:p>
    <w:sectPr w:rsidR="002877D9" w:rsidRPr="00266213" w:rsidSect="005B3FAA">
      <w:headerReference w:type="default" r:id="rId11"/>
      <w:type w:val="continuous"/>
      <w:pgSz w:w="16834" w:h="11907" w:orient="landscape" w:code="9"/>
      <w:pgMar w:top="1134" w:right="567" w:bottom="1134" w:left="1418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7B" w:rsidRDefault="003E117B">
      <w:r>
        <w:separator/>
      </w:r>
    </w:p>
  </w:endnote>
  <w:endnote w:type="continuationSeparator" w:id="0">
    <w:p w:rsidR="003E117B" w:rsidRDefault="003E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0A688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01317">
          <w:pPr>
            <w:pStyle w:val="a6"/>
          </w:pPr>
          <w:r>
            <w:rPr>
              <w:noProof/>
            </w:rPr>
            <w:drawing>
              <wp:inline distT="0" distB="0" distL="0" distR="0" wp14:anchorId="6F8DDD5C" wp14:editId="3071F3E8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A6887" w:rsidRDefault="00F01317" w:rsidP="000A6887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EA6CAE6" wp14:editId="7FC29532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A6887" w:rsidRDefault="005B3FAA" w:rsidP="000A6887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2544  29.09.2020 14:14:18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A6887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0A6887" w:rsidRDefault="00876034" w:rsidP="000A6887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A6887" w:rsidTr="000A6887">
      <w:tc>
        <w:tcPr>
          <w:tcW w:w="2538" w:type="dxa"/>
        </w:tcPr>
        <w:p w:rsidR="00876034" w:rsidRPr="000A6887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A6887" w:rsidRDefault="00876034" w:rsidP="000A6887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A6887" w:rsidRDefault="00876034" w:rsidP="000A6887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A6887" w:rsidRDefault="00876034" w:rsidP="000A6887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7B" w:rsidRDefault="003E117B">
      <w:r>
        <w:separator/>
      </w:r>
    </w:p>
  </w:footnote>
  <w:footnote w:type="continuationSeparator" w:id="0">
    <w:p w:rsidR="003E117B" w:rsidRDefault="003E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602B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602BD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B472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Zo496eYm4psf0K1O8z39DJsOrs=" w:salt="qzxaspj82DLKEBH85X2P5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87"/>
    <w:rsid w:val="00001D15"/>
    <w:rsid w:val="0001360F"/>
    <w:rsid w:val="00016EE3"/>
    <w:rsid w:val="00017AC7"/>
    <w:rsid w:val="00020E0B"/>
    <w:rsid w:val="000331B3"/>
    <w:rsid w:val="00033413"/>
    <w:rsid w:val="00037C0C"/>
    <w:rsid w:val="00046D9F"/>
    <w:rsid w:val="000502A3"/>
    <w:rsid w:val="00053BDC"/>
    <w:rsid w:val="00056DEB"/>
    <w:rsid w:val="000613F4"/>
    <w:rsid w:val="0007150A"/>
    <w:rsid w:val="00073A7A"/>
    <w:rsid w:val="00076D5E"/>
    <w:rsid w:val="00084DD3"/>
    <w:rsid w:val="000917C0"/>
    <w:rsid w:val="000A10A6"/>
    <w:rsid w:val="000A6887"/>
    <w:rsid w:val="000B0736"/>
    <w:rsid w:val="000B4971"/>
    <w:rsid w:val="000B7B78"/>
    <w:rsid w:val="000D2563"/>
    <w:rsid w:val="000D6582"/>
    <w:rsid w:val="000F4C9E"/>
    <w:rsid w:val="00103516"/>
    <w:rsid w:val="00105E46"/>
    <w:rsid w:val="00114B94"/>
    <w:rsid w:val="00122122"/>
    <w:rsid w:val="00122CFD"/>
    <w:rsid w:val="0013502F"/>
    <w:rsid w:val="001420CC"/>
    <w:rsid w:val="00150523"/>
    <w:rsid w:val="00151370"/>
    <w:rsid w:val="001521AE"/>
    <w:rsid w:val="00162E72"/>
    <w:rsid w:val="00172BB2"/>
    <w:rsid w:val="00175BE5"/>
    <w:rsid w:val="00181E9D"/>
    <w:rsid w:val="001850F4"/>
    <w:rsid w:val="00190FF9"/>
    <w:rsid w:val="001947BE"/>
    <w:rsid w:val="001A0277"/>
    <w:rsid w:val="001A1CA4"/>
    <w:rsid w:val="001A560F"/>
    <w:rsid w:val="001B0982"/>
    <w:rsid w:val="001B32BA"/>
    <w:rsid w:val="001C0EC1"/>
    <w:rsid w:val="001C4A05"/>
    <w:rsid w:val="001E0317"/>
    <w:rsid w:val="001E20F1"/>
    <w:rsid w:val="001F12E8"/>
    <w:rsid w:val="001F228C"/>
    <w:rsid w:val="001F64B8"/>
    <w:rsid w:val="001F7C83"/>
    <w:rsid w:val="0020158D"/>
    <w:rsid w:val="00203046"/>
    <w:rsid w:val="00205AB5"/>
    <w:rsid w:val="00224DBA"/>
    <w:rsid w:val="00231F1C"/>
    <w:rsid w:val="00233930"/>
    <w:rsid w:val="0023761A"/>
    <w:rsid w:val="002420E3"/>
    <w:rsid w:val="00242DDB"/>
    <w:rsid w:val="002479A2"/>
    <w:rsid w:val="002579C1"/>
    <w:rsid w:val="0026087E"/>
    <w:rsid w:val="002615BA"/>
    <w:rsid w:val="00261DE0"/>
    <w:rsid w:val="00265420"/>
    <w:rsid w:val="00266213"/>
    <w:rsid w:val="00274E14"/>
    <w:rsid w:val="00280A6D"/>
    <w:rsid w:val="00282DFD"/>
    <w:rsid w:val="00286ECA"/>
    <w:rsid w:val="002877D9"/>
    <w:rsid w:val="00292827"/>
    <w:rsid w:val="002953B6"/>
    <w:rsid w:val="002A1992"/>
    <w:rsid w:val="002B4721"/>
    <w:rsid w:val="002B7A59"/>
    <w:rsid w:val="002C6B4B"/>
    <w:rsid w:val="002E51A7"/>
    <w:rsid w:val="002E5A5F"/>
    <w:rsid w:val="002F1E81"/>
    <w:rsid w:val="002F5553"/>
    <w:rsid w:val="002F584F"/>
    <w:rsid w:val="00310D92"/>
    <w:rsid w:val="003144AB"/>
    <w:rsid w:val="003160CB"/>
    <w:rsid w:val="003222A3"/>
    <w:rsid w:val="00350E88"/>
    <w:rsid w:val="00360A40"/>
    <w:rsid w:val="00363EE2"/>
    <w:rsid w:val="003870C2"/>
    <w:rsid w:val="003A279B"/>
    <w:rsid w:val="003C029C"/>
    <w:rsid w:val="003C218D"/>
    <w:rsid w:val="003C2FD1"/>
    <w:rsid w:val="003C664D"/>
    <w:rsid w:val="003C6B3D"/>
    <w:rsid w:val="003C7D0C"/>
    <w:rsid w:val="003D3B8A"/>
    <w:rsid w:val="003D3E42"/>
    <w:rsid w:val="003D54F8"/>
    <w:rsid w:val="003E117B"/>
    <w:rsid w:val="003E130A"/>
    <w:rsid w:val="003F4F5E"/>
    <w:rsid w:val="00400906"/>
    <w:rsid w:val="00411AC4"/>
    <w:rsid w:val="00417320"/>
    <w:rsid w:val="004252BC"/>
    <w:rsid w:val="0042590E"/>
    <w:rsid w:val="00433A17"/>
    <w:rsid w:val="00437F65"/>
    <w:rsid w:val="00460FEA"/>
    <w:rsid w:val="00463DDF"/>
    <w:rsid w:val="004717E4"/>
    <w:rsid w:val="004734B7"/>
    <w:rsid w:val="00476DE8"/>
    <w:rsid w:val="00480344"/>
    <w:rsid w:val="00481B88"/>
    <w:rsid w:val="00485B4F"/>
    <w:rsid w:val="004862D1"/>
    <w:rsid w:val="004A0D3A"/>
    <w:rsid w:val="004A69C8"/>
    <w:rsid w:val="004B2D5A"/>
    <w:rsid w:val="004D1969"/>
    <w:rsid w:val="004D293D"/>
    <w:rsid w:val="004F3F57"/>
    <w:rsid w:val="004F44FE"/>
    <w:rsid w:val="005061CE"/>
    <w:rsid w:val="005125F2"/>
    <w:rsid w:val="00512A47"/>
    <w:rsid w:val="0051781F"/>
    <w:rsid w:val="00531C68"/>
    <w:rsid w:val="00532119"/>
    <w:rsid w:val="005335F3"/>
    <w:rsid w:val="005374C6"/>
    <w:rsid w:val="00543C38"/>
    <w:rsid w:val="00543D2D"/>
    <w:rsid w:val="00545A3D"/>
    <w:rsid w:val="00546DBB"/>
    <w:rsid w:val="00553E0E"/>
    <w:rsid w:val="00555710"/>
    <w:rsid w:val="00561A5B"/>
    <w:rsid w:val="0057074C"/>
    <w:rsid w:val="00572ED8"/>
    <w:rsid w:val="00573FBF"/>
    <w:rsid w:val="00574FF3"/>
    <w:rsid w:val="00582538"/>
    <w:rsid w:val="005838EA"/>
    <w:rsid w:val="00584889"/>
    <w:rsid w:val="00585EE1"/>
    <w:rsid w:val="00590C0E"/>
    <w:rsid w:val="005939E6"/>
    <w:rsid w:val="00597384"/>
    <w:rsid w:val="005A1FA3"/>
    <w:rsid w:val="005A4227"/>
    <w:rsid w:val="005B229B"/>
    <w:rsid w:val="005B3518"/>
    <w:rsid w:val="005B3FAA"/>
    <w:rsid w:val="005B510E"/>
    <w:rsid w:val="005C56AE"/>
    <w:rsid w:val="005C7449"/>
    <w:rsid w:val="005E6D99"/>
    <w:rsid w:val="005F2ADD"/>
    <w:rsid w:val="005F2C49"/>
    <w:rsid w:val="006013EB"/>
    <w:rsid w:val="0060479E"/>
    <w:rsid w:val="00604BE7"/>
    <w:rsid w:val="00611312"/>
    <w:rsid w:val="00616AED"/>
    <w:rsid w:val="006270A7"/>
    <w:rsid w:val="00631B4A"/>
    <w:rsid w:val="00631BF1"/>
    <w:rsid w:val="00632A4F"/>
    <w:rsid w:val="00632B56"/>
    <w:rsid w:val="006351E3"/>
    <w:rsid w:val="00640DEF"/>
    <w:rsid w:val="00644236"/>
    <w:rsid w:val="00644F4A"/>
    <w:rsid w:val="006471E5"/>
    <w:rsid w:val="00656ED4"/>
    <w:rsid w:val="00661C32"/>
    <w:rsid w:val="00671D3B"/>
    <w:rsid w:val="00684A5B"/>
    <w:rsid w:val="006A1F71"/>
    <w:rsid w:val="006C7417"/>
    <w:rsid w:val="006F328B"/>
    <w:rsid w:val="006F5886"/>
    <w:rsid w:val="00707734"/>
    <w:rsid w:val="00707E19"/>
    <w:rsid w:val="00712F7C"/>
    <w:rsid w:val="00714094"/>
    <w:rsid w:val="00715546"/>
    <w:rsid w:val="00716B4F"/>
    <w:rsid w:val="0072328A"/>
    <w:rsid w:val="00733B6A"/>
    <w:rsid w:val="007377B5"/>
    <w:rsid w:val="00746CC2"/>
    <w:rsid w:val="00754711"/>
    <w:rsid w:val="00757843"/>
    <w:rsid w:val="00760323"/>
    <w:rsid w:val="00765600"/>
    <w:rsid w:val="007829B6"/>
    <w:rsid w:val="00791C9F"/>
    <w:rsid w:val="00792AAB"/>
    <w:rsid w:val="00793B47"/>
    <w:rsid w:val="007A1D0C"/>
    <w:rsid w:val="007A2A7B"/>
    <w:rsid w:val="007A6BEB"/>
    <w:rsid w:val="007B4BF6"/>
    <w:rsid w:val="007C0369"/>
    <w:rsid w:val="007D4925"/>
    <w:rsid w:val="007F0C8A"/>
    <w:rsid w:val="007F11AB"/>
    <w:rsid w:val="007F3E3C"/>
    <w:rsid w:val="00802B32"/>
    <w:rsid w:val="00806FFE"/>
    <w:rsid w:val="008143CB"/>
    <w:rsid w:val="00815E30"/>
    <w:rsid w:val="00823CA1"/>
    <w:rsid w:val="00836F4F"/>
    <w:rsid w:val="00846FE0"/>
    <w:rsid w:val="008513B9"/>
    <w:rsid w:val="00851C6B"/>
    <w:rsid w:val="008702D3"/>
    <w:rsid w:val="00876034"/>
    <w:rsid w:val="00877E2B"/>
    <w:rsid w:val="008827E7"/>
    <w:rsid w:val="008927F6"/>
    <w:rsid w:val="00893C8D"/>
    <w:rsid w:val="008A1696"/>
    <w:rsid w:val="008B38F8"/>
    <w:rsid w:val="008B41EB"/>
    <w:rsid w:val="008C58FE"/>
    <w:rsid w:val="008D2595"/>
    <w:rsid w:val="008E47ED"/>
    <w:rsid w:val="008E6C41"/>
    <w:rsid w:val="008F0816"/>
    <w:rsid w:val="008F6BB7"/>
    <w:rsid w:val="00900F42"/>
    <w:rsid w:val="00914339"/>
    <w:rsid w:val="009154D8"/>
    <w:rsid w:val="00922B2B"/>
    <w:rsid w:val="009259A5"/>
    <w:rsid w:val="00932E3C"/>
    <w:rsid w:val="0093767B"/>
    <w:rsid w:val="009461B3"/>
    <w:rsid w:val="009529CA"/>
    <w:rsid w:val="009573D3"/>
    <w:rsid w:val="00972CF7"/>
    <w:rsid w:val="00974AF6"/>
    <w:rsid w:val="00981D5A"/>
    <w:rsid w:val="009977FF"/>
    <w:rsid w:val="009A0743"/>
    <w:rsid w:val="009A085B"/>
    <w:rsid w:val="009B0A5A"/>
    <w:rsid w:val="009B2647"/>
    <w:rsid w:val="009C1DE6"/>
    <w:rsid w:val="009C1F0E"/>
    <w:rsid w:val="009C39FE"/>
    <w:rsid w:val="009D3E8C"/>
    <w:rsid w:val="009E3A0E"/>
    <w:rsid w:val="009F1F04"/>
    <w:rsid w:val="00A12598"/>
    <w:rsid w:val="00A1314B"/>
    <w:rsid w:val="00A13160"/>
    <w:rsid w:val="00A137D3"/>
    <w:rsid w:val="00A32D87"/>
    <w:rsid w:val="00A3659D"/>
    <w:rsid w:val="00A42E3A"/>
    <w:rsid w:val="00A44A8F"/>
    <w:rsid w:val="00A51D96"/>
    <w:rsid w:val="00A96F84"/>
    <w:rsid w:val="00AA2DDD"/>
    <w:rsid w:val="00AA39FF"/>
    <w:rsid w:val="00AB0FE5"/>
    <w:rsid w:val="00AC13DF"/>
    <w:rsid w:val="00AC23B0"/>
    <w:rsid w:val="00AC3953"/>
    <w:rsid w:val="00AC7150"/>
    <w:rsid w:val="00AD328B"/>
    <w:rsid w:val="00AE1808"/>
    <w:rsid w:val="00AE1DCA"/>
    <w:rsid w:val="00AF5F7C"/>
    <w:rsid w:val="00B01A53"/>
    <w:rsid w:val="00B02207"/>
    <w:rsid w:val="00B03403"/>
    <w:rsid w:val="00B10324"/>
    <w:rsid w:val="00B16492"/>
    <w:rsid w:val="00B36A16"/>
    <w:rsid w:val="00B376B1"/>
    <w:rsid w:val="00B50AB3"/>
    <w:rsid w:val="00B60194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6AB"/>
    <w:rsid w:val="00BA3DA9"/>
    <w:rsid w:val="00BB2C98"/>
    <w:rsid w:val="00BD0B82"/>
    <w:rsid w:val="00BE7300"/>
    <w:rsid w:val="00BF4F5F"/>
    <w:rsid w:val="00C04EEB"/>
    <w:rsid w:val="00C075A4"/>
    <w:rsid w:val="00C10F12"/>
    <w:rsid w:val="00C11826"/>
    <w:rsid w:val="00C4446A"/>
    <w:rsid w:val="00C46D42"/>
    <w:rsid w:val="00C50C32"/>
    <w:rsid w:val="00C55266"/>
    <w:rsid w:val="00C60178"/>
    <w:rsid w:val="00C61760"/>
    <w:rsid w:val="00C63CD6"/>
    <w:rsid w:val="00C87D95"/>
    <w:rsid w:val="00C9077A"/>
    <w:rsid w:val="00C95CD2"/>
    <w:rsid w:val="00CA051B"/>
    <w:rsid w:val="00CA5DCC"/>
    <w:rsid w:val="00CB3CBE"/>
    <w:rsid w:val="00CD636C"/>
    <w:rsid w:val="00CF03D8"/>
    <w:rsid w:val="00CF2284"/>
    <w:rsid w:val="00D015D5"/>
    <w:rsid w:val="00D03D68"/>
    <w:rsid w:val="00D04A88"/>
    <w:rsid w:val="00D054D7"/>
    <w:rsid w:val="00D07822"/>
    <w:rsid w:val="00D13F47"/>
    <w:rsid w:val="00D266DD"/>
    <w:rsid w:val="00D30614"/>
    <w:rsid w:val="00D32B04"/>
    <w:rsid w:val="00D374E7"/>
    <w:rsid w:val="00D63949"/>
    <w:rsid w:val="00D652E7"/>
    <w:rsid w:val="00D73B60"/>
    <w:rsid w:val="00D76F74"/>
    <w:rsid w:val="00D77BCF"/>
    <w:rsid w:val="00D84394"/>
    <w:rsid w:val="00D87EB2"/>
    <w:rsid w:val="00D95E55"/>
    <w:rsid w:val="00D977BF"/>
    <w:rsid w:val="00DB0464"/>
    <w:rsid w:val="00DB3664"/>
    <w:rsid w:val="00DB7EF9"/>
    <w:rsid w:val="00DC16FB"/>
    <w:rsid w:val="00DC4A65"/>
    <w:rsid w:val="00DC4F66"/>
    <w:rsid w:val="00DD0598"/>
    <w:rsid w:val="00E02B79"/>
    <w:rsid w:val="00E10B44"/>
    <w:rsid w:val="00E11F02"/>
    <w:rsid w:val="00E144DE"/>
    <w:rsid w:val="00E20036"/>
    <w:rsid w:val="00E2726B"/>
    <w:rsid w:val="00E37801"/>
    <w:rsid w:val="00E46EAA"/>
    <w:rsid w:val="00E5038C"/>
    <w:rsid w:val="00E50B69"/>
    <w:rsid w:val="00E5298B"/>
    <w:rsid w:val="00E53C3C"/>
    <w:rsid w:val="00E56EFB"/>
    <w:rsid w:val="00E602BD"/>
    <w:rsid w:val="00E6458F"/>
    <w:rsid w:val="00E7242D"/>
    <w:rsid w:val="00E87E25"/>
    <w:rsid w:val="00E90468"/>
    <w:rsid w:val="00E91FEB"/>
    <w:rsid w:val="00EA04F1"/>
    <w:rsid w:val="00EA2FD3"/>
    <w:rsid w:val="00EB40DF"/>
    <w:rsid w:val="00EB7CE9"/>
    <w:rsid w:val="00EC433F"/>
    <w:rsid w:val="00EC7250"/>
    <w:rsid w:val="00ED1FDE"/>
    <w:rsid w:val="00ED2887"/>
    <w:rsid w:val="00EF119B"/>
    <w:rsid w:val="00F01317"/>
    <w:rsid w:val="00F06EFB"/>
    <w:rsid w:val="00F1529E"/>
    <w:rsid w:val="00F16F07"/>
    <w:rsid w:val="00F45975"/>
    <w:rsid w:val="00F45B7C"/>
    <w:rsid w:val="00F45FCE"/>
    <w:rsid w:val="00F4651B"/>
    <w:rsid w:val="00F9334F"/>
    <w:rsid w:val="00F96A2E"/>
    <w:rsid w:val="00F97D7F"/>
    <w:rsid w:val="00FA122C"/>
    <w:rsid w:val="00FA3B95"/>
    <w:rsid w:val="00FA6E77"/>
    <w:rsid w:val="00FA7CC4"/>
    <w:rsid w:val="00FC1278"/>
    <w:rsid w:val="00FC17F8"/>
    <w:rsid w:val="00FC6BEA"/>
    <w:rsid w:val="00FE370D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AE"/>
    <w:rPr>
      <w:rFonts w:ascii="TimesET" w:hAnsi="TimesET"/>
    </w:rPr>
  </w:style>
  <w:style w:type="paragraph" w:styleId="1">
    <w:name w:val="heading 1"/>
    <w:basedOn w:val="a"/>
    <w:next w:val="a"/>
    <w:qFormat/>
    <w:rsid w:val="001521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521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521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521A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521A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521A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521A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521A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B38F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AE"/>
    <w:rPr>
      <w:rFonts w:ascii="TimesET" w:hAnsi="TimesET"/>
    </w:rPr>
  </w:style>
  <w:style w:type="paragraph" w:styleId="1">
    <w:name w:val="heading 1"/>
    <w:basedOn w:val="a"/>
    <w:next w:val="a"/>
    <w:qFormat/>
    <w:rsid w:val="001521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521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521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521A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521A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521A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521A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521A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B38F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v2\AppData\Local\Microsoft\Windows\Temporary%20Internet%20Files\Content.MSO\70341BD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70341BD4</Template>
  <TotalTime>5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ran</dc:creator>
  <cp:lastModifiedBy>Дягилева М.А.</cp:lastModifiedBy>
  <cp:revision>6</cp:revision>
  <cp:lastPrinted>2020-09-25T10:00:00Z</cp:lastPrinted>
  <dcterms:created xsi:type="dcterms:W3CDTF">2020-09-29T06:27:00Z</dcterms:created>
  <dcterms:modified xsi:type="dcterms:W3CDTF">2020-10-06T13:31:00Z</dcterms:modified>
</cp:coreProperties>
</file>