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6137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A74906" w:rsidTr="000A6887">
        <w:tc>
          <w:tcPr>
            <w:tcW w:w="10326" w:type="dxa"/>
          </w:tcPr>
          <w:p w:rsidR="00190FF9" w:rsidRPr="00A74906" w:rsidRDefault="00190FF9" w:rsidP="00553E0E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212" w:type="dxa"/>
          </w:tcPr>
          <w:p w:rsidR="00553E0E" w:rsidRPr="00A74906" w:rsidRDefault="00B01A53" w:rsidP="00553E0E">
            <w:pPr>
              <w:rPr>
                <w:rFonts w:ascii="Times New Roman" w:hAnsi="Times New Roman"/>
                <w:sz w:val="28"/>
                <w:szCs w:val="28"/>
              </w:rPr>
            </w:pPr>
            <w:r w:rsidRPr="00A74906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754711" w:rsidRPr="00A74906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FD0F02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553E0E" w:rsidRPr="00A74906" w:rsidRDefault="00553E0E" w:rsidP="00553E0E">
            <w:pPr>
              <w:rPr>
                <w:rFonts w:ascii="Times New Roman" w:hAnsi="Times New Roman"/>
                <w:sz w:val="28"/>
                <w:szCs w:val="28"/>
              </w:rPr>
            </w:pPr>
            <w:r w:rsidRPr="00A74906">
              <w:rPr>
                <w:rFonts w:ascii="Times New Roman" w:hAnsi="Times New Roman"/>
                <w:sz w:val="28"/>
                <w:szCs w:val="28"/>
              </w:rPr>
              <w:t xml:space="preserve">к постановлению Правительства </w:t>
            </w:r>
          </w:p>
          <w:p w:rsidR="00553E0E" w:rsidRPr="00A74906" w:rsidRDefault="00553E0E" w:rsidP="000877A9">
            <w:pPr>
              <w:rPr>
                <w:rFonts w:ascii="Times New Roman" w:hAnsi="Times New Roman"/>
                <w:sz w:val="28"/>
                <w:szCs w:val="28"/>
              </w:rPr>
            </w:pPr>
            <w:r w:rsidRPr="00A74906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0877A9" w:rsidRPr="00A74906" w:rsidTr="000A6887">
        <w:tc>
          <w:tcPr>
            <w:tcW w:w="10326" w:type="dxa"/>
          </w:tcPr>
          <w:p w:rsidR="000877A9" w:rsidRPr="00A74906" w:rsidRDefault="000877A9" w:rsidP="00553E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0877A9" w:rsidRPr="00A74906" w:rsidRDefault="003D0800" w:rsidP="00553E0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06.10.2020 № 254</w:t>
            </w:r>
          </w:p>
        </w:tc>
      </w:tr>
      <w:tr w:rsidR="000877A9" w:rsidRPr="00A74906" w:rsidTr="000A6887">
        <w:tc>
          <w:tcPr>
            <w:tcW w:w="10326" w:type="dxa"/>
          </w:tcPr>
          <w:p w:rsidR="000877A9" w:rsidRPr="00A74906" w:rsidRDefault="000877A9" w:rsidP="00553E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0877A9" w:rsidRPr="00A74906" w:rsidRDefault="000877A9" w:rsidP="00553E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77A9" w:rsidRPr="00A74906" w:rsidTr="000A6887">
        <w:tc>
          <w:tcPr>
            <w:tcW w:w="10326" w:type="dxa"/>
          </w:tcPr>
          <w:p w:rsidR="000877A9" w:rsidRPr="00A74906" w:rsidRDefault="000877A9" w:rsidP="00553E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0877A9" w:rsidRPr="00A74906" w:rsidRDefault="000877A9" w:rsidP="00553E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77A9" w:rsidRPr="00A74906" w:rsidTr="000A6887">
        <w:tc>
          <w:tcPr>
            <w:tcW w:w="10326" w:type="dxa"/>
          </w:tcPr>
          <w:p w:rsidR="000877A9" w:rsidRPr="00A74906" w:rsidRDefault="000877A9" w:rsidP="00553E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0877A9" w:rsidRPr="00A74906" w:rsidRDefault="000877A9" w:rsidP="000877A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C6B3D" w:rsidRPr="00A74906" w:rsidRDefault="003C6B3D" w:rsidP="00346436">
      <w:pPr>
        <w:widowControl w:val="0"/>
        <w:autoSpaceDE w:val="0"/>
        <w:autoSpaceDN w:val="0"/>
        <w:outlineLvl w:val="2"/>
        <w:rPr>
          <w:rFonts w:ascii="Times New Roman" w:hAnsi="Times New Roman"/>
          <w:sz w:val="28"/>
          <w:szCs w:val="28"/>
        </w:rPr>
      </w:pPr>
    </w:p>
    <w:p w:rsidR="006A723B" w:rsidRPr="00A74906" w:rsidRDefault="00D12E5B" w:rsidP="006A723B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6A723B" w:rsidRPr="00A74906">
        <w:rPr>
          <w:rFonts w:ascii="Times New Roman" w:hAnsi="Times New Roman"/>
          <w:sz w:val="28"/>
          <w:szCs w:val="28"/>
        </w:rPr>
        <w:t>5.</w:t>
      </w:r>
      <w:r w:rsidR="00703220">
        <w:rPr>
          <w:rFonts w:ascii="Times New Roman" w:hAnsi="Times New Roman"/>
          <w:sz w:val="28"/>
          <w:szCs w:val="28"/>
        </w:rPr>
        <w:t xml:space="preserve"> Система программных мероприятий</w:t>
      </w:r>
    </w:p>
    <w:p w:rsidR="006A723B" w:rsidRPr="00A74906" w:rsidRDefault="006A723B" w:rsidP="006A723B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</w:rPr>
      </w:pPr>
    </w:p>
    <w:tbl>
      <w:tblPr>
        <w:tblW w:w="1474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1"/>
        <w:gridCol w:w="1900"/>
        <w:gridCol w:w="1417"/>
        <w:gridCol w:w="1418"/>
        <w:gridCol w:w="1275"/>
        <w:gridCol w:w="709"/>
        <w:gridCol w:w="709"/>
        <w:gridCol w:w="709"/>
        <w:gridCol w:w="708"/>
        <w:gridCol w:w="709"/>
        <w:gridCol w:w="566"/>
        <w:gridCol w:w="709"/>
        <w:gridCol w:w="709"/>
        <w:gridCol w:w="709"/>
        <w:gridCol w:w="1984"/>
      </w:tblGrid>
      <w:tr w:rsidR="006A723B" w:rsidRPr="00A74906" w:rsidTr="00760A39"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6A723B" w:rsidRPr="00A74906" w:rsidRDefault="006A723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4906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6A723B" w:rsidRPr="00A74906" w:rsidRDefault="006A723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A74906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A74906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6A723B" w:rsidRPr="00A74906" w:rsidRDefault="006A723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4906">
              <w:rPr>
                <w:rFonts w:ascii="Times New Roman" w:hAnsi="Times New Roman"/>
                <w:sz w:val="22"/>
                <w:szCs w:val="22"/>
              </w:rPr>
              <w:t>Программные мероприятия, обеспечивающие выполнение задачи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6A723B" w:rsidRPr="00A74906" w:rsidRDefault="006A723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4906">
              <w:rPr>
                <w:rFonts w:ascii="Times New Roman" w:hAnsi="Times New Roman"/>
                <w:sz w:val="22"/>
                <w:szCs w:val="22"/>
              </w:rPr>
              <w:t xml:space="preserve">Главные </w:t>
            </w:r>
            <w:proofErr w:type="spellStart"/>
            <w:proofErr w:type="gramStart"/>
            <w:r w:rsidRPr="00A74906">
              <w:rPr>
                <w:rFonts w:ascii="Times New Roman" w:hAnsi="Times New Roman"/>
                <w:sz w:val="22"/>
                <w:szCs w:val="22"/>
              </w:rPr>
              <w:t>распоря</w:t>
            </w:r>
            <w:r w:rsidR="00EF1DB3" w:rsidRPr="00A74906">
              <w:rPr>
                <w:rFonts w:ascii="Times New Roman" w:hAnsi="Times New Roman"/>
                <w:sz w:val="22"/>
                <w:szCs w:val="22"/>
              </w:rPr>
              <w:t>-</w:t>
            </w:r>
            <w:r w:rsidRPr="00A74906">
              <w:rPr>
                <w:rFonts w:ascii="Times New Roman" w:hAnsi="Times New Roman"/>
                <w:sz w:val="22"/>
                <w:szCs w:val="22"/>
              </w:rPr>
              <w:t>дители</w:t>
            </w:r>
            <w:proofErr w:type="spellEnd"/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6A723B" w:rsidRPr="00A74906" w:rsidRDefault="006A723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A74906">
              <w:rPr>
                <w:rFonts w:ascii="Times New Roman" w:hAnsi="Times New Roman"/>
                <w:sz w:val="22"/>
                <w:szCs w:val="22"/>
              </w:rPr>
              <w:t>Исполни</w:t>
            </w:r>
            <w:r w:rsidR="00EF1DB3" w:rsidRPr="00A74906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A74906">
              <w:rPr>
                <w:rFonts w:ascii="Times New Roman" w:hAnsi="Times New Roman"/>
                <w:sz w:val="22"/>
                <w:szCs w:val="22"/>
              </w:rPr>
              <w:t>тели</w:t>
            </w:r>
            <w:proofErr w:type="spellEnd"/>
            <w:proofErr w:type="gram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6A723B" w:rsidRPr="00A74906" w:rsidRDefault="006A723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4906">
              <w:rPr>
                <w:rFonts w:ascii="Times New Roman" w:hAnsi="Times New Roman"/>
                <w:sz w:val="22"/>
                <w:szCs w:val="22"/>
              </w:rPr>
              <w:t xml:space="preserve">Источник </w:t>
            </w:r>
            <w:proofErr w:type="spellStart"/>
            <w:proofErr w:type="gramStart"/>
            <w:r w:rsidRPr="00A74906">
              <w:rPr>
                <w:rFonts w:ascii="Times New Roman" w:hAnsi="Times New Roman"/>
                <w:sz w:val="22"/>
                <w:szCs w:val="22"/>
              </w:rPr>
              <w:t>финанси</w:t>
            </w:r>
            <w:r w:rsidR="000B784E" w:rsidRPr="00A74906">
              <w:rPr>
                <w:rFonts w:ascii="Times New Roman" w:hAnsi="Times New Roman"/>
                <w:sz w:val="22"/>
                <w:szCs w:val="22"/>
              </w:rPr>
              <w:t>-</w:t>
            </w:r>
            <w:r w:rsidRPr="00A74906">
              <w:rPr>
                <w:rFonts w:ascii="Times New Roman" w:hAnsi="Times New Roman"/>
                <w:sz w:val="22"/>
                <w:szCs w:val="22"/>
              </w:rPr>
              <w:t>рования</w:t>
            </w:r>
            <w:proofErr w:type="spellEnd"/>
            <w:proofErr w:type="gramEnd"/>
          </w:p>
        </w:tc>
        <w:tc>
          <w:tcPr>
            <w:tcW w:w="62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6A723B" w:rsidRPr="00A74906" w:rsidRDefault="006A723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4906">
              <w:rPr>
                <w:rFonts w:ascii="Times New Roman" w:hAnsi="Times New Roman"/>
                <w:sz w:val="22"/>
                <w:szCs w:val="22"/>
              </w:rPr>
              <w:t>Объемы финансирования, тыс. руб.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6A723B" w:rsidRPr="00A74906" w:rsidRDefault="006A723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4906">
              <w:rPr>
                <w:rFonts w:ascii="Times New Roman" w:hAnsi="Times New Roman"/>
                <w:sz w:val="22"/>
                <w:szCs w:val="22"/>
              </w:rPr>
              <w:t>Ожидаемый результат</w:t>
            </w:r>
          </w:p>
        </w:tc>
      </w:tr>
      <w:tr w:rsidR="006A723B" w:rsidRPr="00A74906" w:rsidTr="00760A39"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6A723B" w:rsidRPr="00A74906" w:rsidRDefault="006A723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6A723B" w:rsidRPr="00A74906" w:rsidRDefault="006A723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6A723B" w:rsidRPr="00A74906" w:rsidRDefault="006A723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6A723B" w:rsidRPr="00A74906" w:rsidRDefault="006A723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6A723B" w:rsidRPr="00A74906" w:rsidRDefault="006A723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6A723B" w:rsidRPr="00A74906" w:rsidRDefault="006A723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4906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5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6A723B" w:rsidRPr="00A74906" w:rsidRDefault="006A723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4906">
              <w:rPr>
                <w:rFonts w:ascii="Times New Roman" w:hAnsi="Times New Roman"/>
                <w:sz w:val="22"/>
                <w:szCs w:val="22"/>
              </w:rPr>
              <w:t>в том числе по годам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6A723B" w:rsidRPr="00A74906" w:rsidRDefault="006A723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85D3B" w:rsidRPr="00A74906" w:rsidTr="00760A39"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A85D3B" w:rsidRPr="00A74906" w:rsidRDefault="00A85D3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A85D3B" w:rsidRPr="00A74906" w:rsidRDefault="00A85D3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A85D3B" w:rsidRPr="00A74906" w:rsidRDefault="00A85D3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A85D3B" w:rsidRPr="00A74906" w:rsidRDefault="00A85D3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A85D3B" w:rsidRPr="00A74906" w:rsidRDefault="00A85D3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A85D3B" w:rsidRPr="00A74906" w:rsidRDefault="00A85D3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A85D3B" w:rsidRPr="00A74906" w:rsidRDefault="00A85D3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4906">
              <w:rPr>
                <w:rFonts w:ascii="Times New Roman" w:hAnsi="Times New Roman"/>
                <w:sz w:val="22"/>
                <w:szCs w:val="22"/>
              </w:rPr>
              <w:t>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A85D3B" w:rsidRPr="00A74906" w:rsidRDefault="00A85D3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4906">
              <w:rPr>
                <w:rFonts w:ascii="Times New Roman" w:hAnsi="Times New Roman"/>
                <w:sz w:val="22"/>
                <w:szCs w:val="22"/>
              </w:rPr>
              <w:t>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A85D3B" w:rsidRPr="00A74906" w:rsidRDefault="00A85D3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4906">
              <w:rPr>
                <w:rFonts w:ascii="Times New Roman" w:hAnsi="Times New Roman"/>
                <w:sz w:val="22"/>
                <w:szCs w:val="22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A85D3B" w:rsidRPr="00A74906" w:rsidRDefault="00A85D3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490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A85D3B" w:rsidRPr="00A74906" w:rsidRDefault="00A85D3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490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A85D3B" w:rsidRPr="00A74906" w:rsidRDefault="00A85D3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490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85D3B" w:rsidRPr="00A74906" w:rsidRDefault="00A85D3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490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5D3B" w:rsidRPr="00A74906" w:rsidRDefault="00CB3C5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A85D3B" w:rsidRPr="00A74906" w:rsidRDefault="00A85D3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6A723B" w:rsidRPr="00A74906" w:rsidRDefault="006A723B" w:rsidP="006A723B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sz w:val="2"/>
          <w:szCs w:val="2"/>
        </w:rPr>
      </w:pPr>
    </w:p>
    <w:tbl>
      <w:tblPr>
        <w:tblW w:w="1474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1"/>
        <w:gridCol w:w="1900"/>
        <w:gridCol w:w="1417"/>
        <w:gridCol w:w="1418"/>
        <w:gridCol w:w="1275"/>
        <w:gridCol w:w="709"/>
        <w:gridCol w:w="709"/>
        <w:gridCol w:w="709"/>
        <w:gridCol w:w="708"/>
        <w:gridCol w:w="709"/>
        <w:gridCol w:w="567"/>
        <w:gridCol w:w="709"/>
        <w:gridCol w:w="709"/>
        <w:gridCol w:w="708"/>
        <w:gridCol w:w="1985"/>
      </w:tblGrid>
      <w:tr w:rsidR="00A85D3B" w:rsidRPr="00A74906" w:rsidTr="00BC6B15">
        <w:trPr>
          <w:trHeight w:val="28"/>
          <w:tblHeader/>
        </w:trPr>
        <w:tc>
          <w:tcPr>
            <w:tcW w:w="51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A85D3B" w:rsidRPr="00A74906" w:rsidRDefault="00A85D3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900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A85D3B" w:rsidRPr="00A74906" w:rsidRDefault="00A85D3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A85D3B" w:rsidRPr="00A74906" w:rsidRDefault="00A85D3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A85D3B" w:rsidRPr="00A74906" w:rsidRDefault="00A85D3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A85D3B" w:rsidRPr="00A74906" w:rsidRDefault="00A85D3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A85D3B" w:rsidRPr="00A74906" w:rsidRDefault="00A85D3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A85D3B" w:rsidRPr="00A74906" w:rsidRDefault="00A85D3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A85D3B" w:rsidRPr="00A74906" w:rsidRDefault="00A85D3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A85D3B" w:rsidRPr="00A74906" w:rsidRDefault="00A85D3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A85D3B" w:rsidRPr="00A74906" w:rsidRDefault="00A85D3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A85D3B" w:rsidRPr="00A74906" w:rsidRDefault="00A85D3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A85D3B" w:rsidRPr="00A74906" w:rsidRDefault="00A85D3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A85D3B" w:rsidRPr="00A74906" w:rsidRDefault="00A85D3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85D3B" w:rsidRPr="00A74906" w:rsidRDefault="00A85D3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14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A85D3B" w:rsidRPr="00A74906" w:rsidRDefault="00A85D3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</w:tr>
      <w:tr w:rsidR="00A85D3B" w:rsidRPr="00A74906" w:rsidTr="000C218C">
        <w:trPr>
          <w:cantSplit/>
          <w:trHeight w:val="1396"/>
        </w:trPr>
        <w:tc>
          <w:tcPr>
            <w:tcW w:w="511" w:type="dxa"/>
            <w:vMerge w:val="restart"/>
            <w:tcMar>
              <w:top w:w="28" w:type="dxa"/>
              <w:bottom w:w="28" w:type="dxa"/>
            </w:tcMar>
          </w:tcPr>
          <w:p w:rsidR="00A85D3B" w:rsidRPr="00A74906" w:rsidRDefault="00A85D3B" w:rsidP="008A1B5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hAnsi="Times New Roman"/>
                <w:spacing w:val="-2"/>
                <w:sz w:val="22"/>
                <w:szCs w:val="22"/>
              </w:rPr>
              <w:t>1.</w:t>
            </w:r>
          </w:p>
        </w:tc>
        <w:tc>
          <w:tcPr>
            <w:tcW w:w="1900" w:type="dxa"/>
            <w:vMerge w:val="restart"/>
            <w:tcMar>
              <w:top w:w="28" w:type="dxa"/>
              <w:bottom w:w="28" w:type="dxa"/>
            </w:tcMar>
          </w:tcPr>
          <w:p w:rsidR="00A85D3B" w:rsidRDefault="00A85D3B" w:rsidP="008A1B5F">
            <w:pPr>
              <w:widowControl w:val="0"/>
              <w:autoSpaceDE w:val="0"/>
              <w:autoSpaceDN w:val="0"/>
              <w:outlineLvl w:val="3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Задача 1. Содействие укреплению гражданского единства и гармонизации межнациональных и </w:t>
            </w:r>
            <w:proofErr w:type="spellStart"/>
            <w:proofErr w:type="gramStart"/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межконфессио-нальных</w:t>
            </w:r>
            <w:proofErr w:type="spellEnd"/>
            <w:proofErr w:type="gramEnd"/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отношений в Рязанской области, в том числе:</w:t>
            </w:r>
          </w:p>
          <w:p w:rsidR="00BC6B15" w:rsidRDefault="00BC6B15" w:rsidP="008A1B5F">
            <w:pPr>
              <w:widowControl w:val="0"/>
              <w:autoSpaceDE w:val="0"/>
              <w:autoSpaceDN w:val="0"/>
              <w:outlineLvl w:val="3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BC6B15" w:rsidRDefault="00BC6B15" w:rsidP="008A1B5F">
            <w:pPr>
              <w:widowControl w:val="0"/>
              <w:autoSpaceDE w:val="0"/>
              <w:autoSpaceDN w:val="0"/>
              <w:outlineLvl w:val="3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BC6B15" w:rsidRDefault="00BC6B15" w:rsidP="008A1B5F">
            <w:pPr>
              <w:widowControl w:val="0"/>
              <w:autoSpaceDE w:val="0"/>
              <w:autoSpaceDN w:val="0"/>
              <w:outlineLvl w:val="3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BC6B15" w:rsidRDefault="00BC6B15" w:rsidP="008A1B5F">
            <w:pPr>
              <w:widowControl w:val="0"/>
              <w:autoSpaceDE w:val="0"/>
              <w:autoSpaceDN w:val="0"/>
              <w:outlineLvl w:val="3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BC6B15" w:rsidRPr="00A74906" w:rsidRDefault="00BC6B15" w:rsidP="008A1B5F">
            <w:pPr>
              <w:widowControl w:val="0"/>
              <w:autoSpaceDE w:val="0"/>
              <w:autoSpaceDN w:val="0"/>
              <w:outlineLvl w:val="3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Mar>
              <w:top w:w="28" w:type="dxa"/>
              <w:bottom w:w="28" w:type="dxa"/>
            </w:tcMar>
          </w:tcPr>
          <w:p w:rsidR="00A85D3B" w:rsidRPr="00A74906" w:rsidRDefault="00A85D3B" w:rsidP="008A1B5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bottom w:w="28" w:type="dxa"/>
            </w:tcMar>
          </w:tcPr>
          <w:p w:rsidR="00A85D3B" w:rsidRPr="00A74906" w:rsidRDefault="00A85D3B" w:rsidP="008A1B5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5" w:type="dxa"/>
            <w:tcMar>
              <w:top w:w="28" w:type="dxa"/>
              <w:bottom w:w="28" w:type="dxa"/>
            </w:tcMar>
          </w:tcPr>
          <w:p w:rsidR="00A85D3B" w:rsidRPr="00A74906" w:rsidRDefault="00A85D3B" w:rsidP="008A1B5F">
            <w:pPr>
              <w:spacing w:after="1" w:line="260" w:lineRule="atLeast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всего, в том числе: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85D3B" w:rsidRPr="00F15AE7" w:rsidRDefault="00F15AE7" w:rsidP="00F15AE7">
            <w:pPr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F15AE7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31313</w:t>
            </w:r>
            <w:r w:rsidR="005E589A" w:rsidRPr="00F15AE7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,</w:t>
            </w:r>
            <w:r w:rsidRPr="00F15AE7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2</w:t>
            </w:r>
            <w:r w:rsidR="005E589A" w:rsidRPr="00F15AE7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3924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85D3B" w:rsidRPr="00A74906" w:rsidRDefault="00A85D3B" w:rsidP="008A1B5F">
            <w:pPr>
              <w:spacing w:after="1" w:line="260" w:lineRule="atLeast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3114,0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85D3B" w:rsidRPr="00A74906" w:rsidRDefault="00A85D3B" w:rsidP="008A1B5F">
            <w:pPr>
              <w:spacing w:after="1" w:line="260" w:lineRule="atLeast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5591,04134</w:t>
            </w:r>
          </w:p>
        </w:tc>
        <w:tc>
          <w:tcPr>
            <w:tcW w:w="70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85D3B" w:rsidRPr="00A74906" w:rsidRDefault="00A85D3B" w:rsidP="008A1B5F">
            <w:pPr>
              <w:spacing w:after="1" w:line="260" w:lineRule="atLeast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4880,955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85D3B" w:rsidRPr="00A74906" w:rsidRDefault="005E589A" w:rsidP="008A1B5F">
            <w:pPr>
              <w:spacing w:after="1" w:line="260" w:lineRule="atLeast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pacing w:val="-2"/>
                <w:sz w:val="22"/>
                <w:szCs w:val="22"/>
              </w:rPr>
              <w:t>4703,6429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85D3B" w:rsidRPr="00A74906" w:rsidRDefault="005E589A" w:rsidP="008A1B5F">
            <w:pPr>
              <w:spacing w:after="1" w:line="260" w:lineRule="atLeast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pacing w:val="-2"/>
                <w:sz w:val="22"/>
                <w:szCs w:val="22"/>
              </w:rPr>
              <w:t>4841,1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85D3B" w:rsidRPr="00A74906" w:rsidRDefault="00A85D3B" w:rsidP="008A1B5F">
            <w:pPr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2727,5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85D3B" w:rsidRPr="00A74906" w:rsidRDefault="00A85D3B" w:rsidP="008A1B5F">
            <w:pPr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2727,5</w:t>
            </w:r>
          </w:p>
        </w:tc>
        <w:tc>
          <w:tcPr>
            <w:tcW w:w="708" w:type="dxa"/>
            <w:textDirection w:val="btLr"/>
            <w:vAlign w:val="center"/>
          </w:tcPr>
          <w:p w:rsidR="00A85D3B" w:rsidRPr="00A74906" w:rsidRDefault="00A87A82" w:rsidP="008A1B5F">
            <w:pPr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pacing w:val="-2"/>
                <w:sz w:val="22"/>
                <w:szCs w:val="22"/>
              </w:rPr>
              <w:t>2727,5</w:t>
            </w:r>
          </w:p>
        </w:tc>
        <w:tc>
          <w:tcPr>
            <w:tcW w:w="1985" w:type="dxa"/>
            <w:vMerge w:val="restart"/>
            <w:tcMar>
              <w:top w:w="28" w:type="dxa"/>
              <w:bottom w:w="28" w:type="dxa"/>
            </w:tcMar>
          </w:tcPr>
          <w:p w:rsidR="00A85D3B" w:rsidRPr="00A74906" w:rsidRDefault="00A85D3B" w:rsidP="008A1B5F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hAnsi="Times New Roman"/>
                <w:spacing w:val="-2"/>
                <w:sz w:val="22"/>
                <w:szCs w:val="22"/>
              </w:rPr>
              <w:t>увеличение доли граждан, положительно оценивающих</w:t>
            </w: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с</w:t>
            </w:r>
            <w:r w:rsidR="009B0AE6">
              <w:rPr>
                <w:rFonts w:ascii="Times New Roman" w:hAnsi="Times New Roman"/>
                <w:spacing w:val="-2"/>
                <w:sz w:val="22"/>
                <w:szCs w:val="22"/>
              </w:rPr>
              <w:t>остояние межнацио</w:t>
            </w:r>
            <w:r w:rsidRPr="00A7490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нальных и </w:t>
            </w:r>
            <w:proofErr w:type="spellStart"/>
            <w:r w:rsidRPr="00A74906">
              <w:rPr>
                <w:rFonts w:ascii="Times New Roman" w:hAnsi="Times New Roman"/>
                <w:spacing w:val="-2"/>
                <w:sz w:val="22"/>
                <w:szCs w:val="22"/>
              </w:rPr>
              <w:t>межконфесио-нальных</w:t>
            </w:r>
            <w:proofErr w:type="spellEnd"/>
            <w:r w:rsidRPr="00A7490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отношений, в общем количестве граждан,</w:t>
            </w:r>
          </w:p>
          <w:p w:rsidR="00A85D3B" w:rsidRPr="00A74906" w:rsidRDefault="00A85D3B" w:rsidP="00BD0BF2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A74906">
              <w:rPr>
                <w:rFonts w:ascii="Times New Roman" w:hAnsi="Times New Roman"/>
                <w:spacing w:val="-2"/>
                <w:sz w:val="22"/>
                <w:szCs w:val="22"/>
              </w:rPr>
              <w:t>проживающих</w:t>
            </w:r>
            <w:proofErr w:type="gramEnd"/>
            <w:r w:rsidRPr="00A7490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на территории Рязанской области, до 81%;</w:t>
            </w:r>
          </w:p>
          <w:p w:rsidR="00A85D3B" w:rsidRPr="00A74906" w:rsidRDefault="00A85D3B" w:rsidP="00BD0BF2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hAnsi="Times New Roman"/>
                <w:spacing w:val="-2"/>
                <w:sz w:val="22"/>
                <w:szCs w:val="22"/>
              </w:rPr>
              <w:t>доведение уровня</w:t>
            </w:r>
          </w:p>
          <w:p w:rsidR="00A85D3B" w:rsidRPr="00A74906" w:rsidRDefault="00A85D3B" w:rsidP="00FB261F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толерантного </w:t>
            </w:r>
            <w:r w:rsidRPr="00A74906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отношения к представителям другой национальности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EF793E">
              <w:rPr>
                <w:rFonts w:ascii="Times New Roman" w:hAnsi="Times New Roman"/>
                <w:spacing w:val="-2"/>
                <w:sz w:val="22"/>
                <w:szCs w:val="22"/>
              </w:rPr>
              <w:t>и вероиспове</w:t>
            </w:r>
            <w:r w:rsidRPr="00A74906">
              <w:rPr>
                <w:rFonts w:ascii="Times New Roman" w:hAnsi="Times New Roman"/>
                <w:spacing w:val="-2"/>
                <w:sz w:val="22"/>
                <w:szCs w:val="22"/>
              </w:rPr>
              <w:t>дания до 81%;</w:t>
            </w:r>
          </w:p>
          <w:p w:rsidR="00A85D3B" w:rsidRPr="00A74906" w:rsidRDefault="00A85D3B" w:rsidP="00A74906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hAnsi="Times New Roman"/>
                <w:spacing w:val="-2"/>
                <w:sz w:val="22"/>
                <w:szCs w:val="22"/>
              </w:rPr>
              <w:t>предоставление субсидий на</w:t>
            </w: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</w:t>
            </w:r>
            <w:r w:rsidRPr="00A74906">
              <w:rPr>
                <w:rFonts w:ascii="Times New Roman" w:hAnsi="Times New Roman"/>
                <w:spacing w:val="-2"/>
                <w:sz w:val="22"/>
                <w:szCs w:val="22"/>
              </w:rPr>
              <w:t>проекты в сфере</w:t>
            </w:r>
          </w:p>
          <w:p w:rsidR="00A85D3B" w:rsidRPr="00A74906" w:rsidRDefault="00A85D3B" w:rsidP="00A74906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укрепления гражданского единства, гармонизации </w:t>
            </w:r>
            <w:proofErr w:type="gramStart"/>
            <w:r w:rsidRPr="00A74906">
              <w:rPr>
                <w:rFonts w:ascii="Times New Roman" w:hAnsi="Times New Roman"/>
                <w:spacing w:val="-2"/>
                <w:sz w:val="22"/>
                <w:szCs w:val="22"/>
              </w:rPr>
              <w:t>межнациональных</w:t>
            </w:r>
            <w:proofErr w:type="gramEnd"/>
          </w:p>
          <w:p w:rsidR="00A85D3B" w:rsidRPr="000821A0" w:rsidRDefault="00A85D3B" w:rsidP="00A74906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21A0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отношений, развития казачества на территории Рязанской области не менее чем </w:t>
            </w:r>
          </w:p>
          <w:p w:rsidR="00A85D3B" w:rsidRPr="000821A0" w:rsidRDefault="00EF793E" w:rsidP="00A74906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21A0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  <w:r w:rsidR="006E6864" w:rsidRPr="000821A0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  <w:r w:rsidR="00A85D3B" w:rsidRPr="000821A0">
              <w:rPr>
                <w:rFonts w:ascii="Times New Roman" w:hAnsi="Times New Roman"/>
                <w:spacing w:val="-2"/>
                <w:sz w:val="22"/>
                <w:szCs w:val="22"/>
              </w:rPr>
              <w:t>1 СОНКО;</w:t>
            </w:r>
          </w:p>
          <w:p w:rsidR="00A85D3B" w:rsidRPr="00A74906" w:rsidRDefault="00A85D3B" w:rsidP="00A74906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21A0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проведение не менее </w:t>
            </w:r>
            <w:r w:rsidR="00EF793E" w:rsidRPr="000821A0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  <w:r w:rsidR="006E6864" w:rsidRPr="000821A0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  <w:r w:rsidRPr="000821A0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семинаров, курсов</w:t>
            </w:r>
            <w:r w:rsidRPr="00A7490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, тренингов, научно-практических конференций по вопросам 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реализации</w:t>
            </w:r>
          </w:p>
          <w:p w:rsidR="00A85D3B" w:rsidRPr="00A74906" w:rsidRDefault="00A85D3B" w:rsidP="00A74906">
            <w:pPr>
              <w:spacing w:line="228" w:lineRule="auto"/>
              <w:ind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государственной национальной </w:t>
            </w:r>
          </w:p>
          <w:p w:rsidR="00A85D3B" w:rsidRPr="00A74906" w:rsidRDefault="00A85D3B" w:rsidP="00A74906">
            <w:pPr>
              <w:spacing w:line="228" w:lineRule="auto"/>
              <w:ind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hAnsi="Times New Roman"/>
                <w:spacing w:val="-2"/>
                <w:sz w:val="22"/>
                <w:szCs w:val="22"/>
              </w:rPr>
              <w:t>политики, а</w:t>
            </w: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</w:t>
            </w:r>
            <w:r w:rsidR="00EF793E">
              <w:rPr>
                <w:rFonts w:ascii="Times New Roman" w:hAnsi="Times New Roman"/>
                <w:spacing w:val="-2"/>
                <w:sz w:val="22"/>
                <w:szCs w:val="22"/>
              </w:rPr>
              <w:t>также взаимо</w:t>
            </w:r>
            <w:r w:rsidRPr="00A7490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действия органов власти с </w:t>
            </w:r>
            <w:proofErr w:type="gramStart"/>
            <w:r w:rsidRPr="00A74906">
              <w:rPr>
                <w:rFonts w:ascii="Times New Roman" w:hAnsi="Times New Roman"/>
                <w:spacing w:val="-2"/>
                <w:sz w:val="22"/>
                <w:szCs w:val="22"/>
              </w:rPr>
              <w:t>национальными</w:t>
            </w:r>
            <w:proofErr w:type="gramEnd"/>
            <w:r w:rsidRPr="00A74906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</w:p>
          <w:p w:rsidR="00A85D3B" w:rsidRPr="00A74906" w:rsidRDefault="00A85D3B" w:rsidP="00A74906">
            <w:pPr>
              <w:spacing w:line="228" w:lineRule="auto"/>
              <w:ind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hAnsi="Times New Roman"/>
                <w:spacing w:val="-2"/>
                <w:sz w:val="22"/>
                <w:szCs w:val="22"/>
              </w:rPr>
              <w:t>религиозными объединениями и казачеством;</w:t>
            </w:r>
          </w:p>
          <w:p w:rsidR="00A85D3B" w:rsidRPr="00A74906" w:rsidRDefault="00EF793E" w:rsidP="00A74906">
            <w:pPr>
              <w:widowControl w:val="0"/>
              <w:autoSpaceDE w:val="0"/>
              <w:autoSpaceDN w:val="0"/>
              <w:spacing w:line="228" w:lineRule="auto"/>
              <w:ind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проведение не </w:t>
            </w:r>
            <w:r w:rsidRPr="0042127A">
              <w:rPr>
                <w:rFonts w:ascii="Times New Roman" w:hAnsi="Times New Roman"/>
                <w:spacing w:val="-2"/>
                <w:sz w:val="22"/>
                <w:szCs w:val="22"/>
              </w:rPr>
              <w:t>менее 9</w:t>
            </w:r>
            <w:r w:rsidR="006E6864" w:rsidRPr="0042127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A85D3B" w:rsidRPr="0042127A">
              <w:rPr>
                <w:rFonts w:ascii="Times New Roman" w:hAnsi="Times New Roman"/>
                <w:spacing w:val="-2"/>
                <w:sz w:val="22"/>
                <w:szCs w:val="22"/>
              </w:rPr>
              <w:t>соци</w:t>
            </w:r>
            <w:r w:rsidR="001F0813" w:rsidRPr="0042127A">
              <w:rPr>
                <w:rFonts w:ascii="Times New Roman" w:hAnsi="Times New Roman"/>
                <w:spacing w:val="-2"/>
                <w:sz w:val="22"/>
                <w:szCs w:val="22"/>
              </w:rPr>
              <w:t>о</w:t>
            </w:r>
            <w:proofErr w:type="spellEnd"/>
            <w:r w:rsidR="001F0813" w:rsidRPr="0042127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="00A85D3B" w:rsidRPr="0042127A">
              <w:rPr>
                <w:rFonts w:ascii="Times New Roman" w:hAnsi="Times New Roman"/>
                <w:spacing w:val="-2"/>
                <w:sz w:val="22"/>
                <w:szCs w:val="22"/>
              </w:rPr>
              <w:t>логических</w:t>
            </w:r>
            <w:proofErr w:type="gramEnd"/>
            <w:r w:rsidR="00A85D3B" w:rsidRPr="00A7490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исследований с целью определения</w:t>
            </w:r>
          </w:p>
          <w:p w:rsidR="001F0813" w:rsidRDefault="00A85D3B" w:rsidP="00A74906">
            <w:pPr>
              <w:ind w:right="-57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состояния  и тенденций </w:t>
            </w: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в сфере</w:t>
            </w:r>
            <w:r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</w:t>
            </w:r>
            <w:r w:rsidR="001F0813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межнацио</w:t>
            </w: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нальных </w:t>
            </w:r>
          </w:p>
          <w:p w:rsidR="00A85D3B" w:rsidRPr="00A74906" w:rsidRDefault="00A85D3B" w:rsidP="00A74906">
            <w:pPr>
              <w:ind w:right="-57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и </w:t>
            </w:r>
            <w:proofErr w:type="spellStart"/>
            <w:proofErr w:type="gramStart"/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межконфес-сиональных</w:t>
            </w:r>
            <w:proofErr w:type="spellEnd"/>
            <w:proofErr w:type="gramEnd"/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отношений; размещение не менее </w:t>
            </w:r>
          </w:p>
          <w:p w:rsidR="00A85D3B" w:rsidRPr="00A74906" w:rsidRDefault="006E6864" w:rsidP="00A74906">
            <w:pPr>
              <w:ind w:right="-57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pacing w:val="-2"/>
                <w:sz w:val="22"/>
                <w:szCs w:val="22"/>
              </w:rPr>
              <w:t>64</w:t>
            </w:r>
            <w:r w:rsidR="00A85D3B"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материалов с социальной рекламой, </w:t>
            </w:r>
            <w:r w:rsidR="00EF793E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рекламно-информацион</w:t>
            </w:r>
            <w:r w:rsidR="00A85D3B"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ных материалов, направленных</w:t>
            </w:r>
            <w:r w:rsidR="00A85D3B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</w:t>
            </w:r>
            <w:r w:rsidR="00A85D3B"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на формирование</w:t>
            </w:r>
          </w:p>
          <w:p w:rsidR="00A85D3B" w:rsidRPr="00A74906" w:rsidRDefault="00A85D3B" w:rsidP="00A74906">
            <w:pPr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гражданского </w:t>
            </w:r>
            <w:r w:rsidR="00444327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единства, гармонизацию межнацио</w:t>
            </w: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нальных отнош</w:t>
            </w:r>
            <w:r w:rsidR="00BC5CC9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ений, продвижение идей межнацио</w:t>
            </w: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нальной толерантности,</w:t>
            </w:r>
            <w:r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</w:t>
            </w: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недопущение проявлений экстремизма на национальной почве;</w:t>
            </w:r>
          </w:p>
          <w:p w:rsidR="00A85D3B" w:rsidRPr="00A74906" w:rsidRDefault="00A85D3B" w:rsidP="00A74906">
            <w:pPr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участие не менее </w:t>
            </w:r>
            <w:r w:rsidR="00805A0A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6,0</w:t>
            </w:r>
            <w:r w:rsidR="000A5502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тыс. человек</w:t>
            </w: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в мероприятиях,</w:t>
            </w:r>
          </w:p>
          <w:p w:rsidR="00A85D3B" w:rsidRPr="00A74906" w:rsidRDefault="00A85D3B" w:rsidP="00A74906">
            <w:pPr>
              <w:widowControl w:val="0"/>
              <w:autoSpaceDE w:val="0"/>
              <w:autoSpaceDN w:val="0"/>
              <w:spacing w:line="228" w:lineRule="auto"/>
              <w:ind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направ</w:t>
            </w:r>
            <w:r w:rsidR="006257EA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ленных</w:t>
            </w:r>
            <w:proofErr w:type="gramEnd"/>
            <w:r w:rsidR="006257EA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на укрепление общероссий</w:t>
            </w: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ского гражданского единства</w:t>
            </w:r>
          </w:p>
        </w:tc>
      </w:tr>
      <w:tr w:rsidR="00A85D3B" w:rsidRPr="00A74906" w:rsidTr="00760A39">
        <w:trPr>
          <w:cantSplit/>
          <w:trHeight w:val="1536"/>
        </w:trPr>
        <w:tc>
          <w:tcPr>
            <w:tcW w:w="511" w:type="dxa"/>
            <w:vMerge/>
            <w:tcMar>
              <w:top w:w="28" w:type="dxa"/>
              <w:bottom w:w="28" w:type="dxa"/>
            </w:tcMar>
          </w:tcPr>
          <w:p w:rsidR="00A85D3B" w:rsidRPr="00A74906" w:rsidRDefault="00A85D3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00" w:type="dxa"/>
            <w:vMerge/>
            <w:tcMar>
              <w:top w:w="28" w:type="dxa"/>
              <w:bottom w:w="28" w:type="dxa"/>
            </w:tcMar>
          </w:tcPr>
          <w:p w:rsidR="00A85D3B" w:rsidRPr="00A74906" w:rsidRDefault="00A85D3B">
            <w:pPr>
              <w:widowControl w:val="0"/>
              <w:autoSpaceDE w:val="0"/>
              <w:autoSpaceDN w:val="0"/>
              <w:outlineLvl w:val="3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17" w:type="dxa"/>
            <w:vMerge/>
            <w:tcMar>
              <w:top w:w="28" w:type="dxa"/>
              <w:bottom w:w="28" w:type="dxa"/>
            </w:tcMar>
          </w:tcPr>
          <w:p w:rsidR="00A85D3B" w:rsidRPr="00A74906" w:rsidRDefault="00A85D3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18" w:type="dxa"/>
            <w:vMerge/>
            <w:tcMar>
              <w:top w:w="28" w:type="dxa"/>
              <w:bottom w:w="28" w:type="dxa"/>
            </w:tcMar>
          </w:tcPr>
          <w:p w:rsidR="00A85D3B" w:rsidRPr="00A74906" w:rsidRDefault="00A85D3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5" w:type="dxa"/>
            <w:tcMar>
              <w:top w:w="28" w:type="dxa"/>
              <w:bottom w:w="28" w:type="dxa"/>
            </w:tcMar>
          </w:tcPr>
          <w:p w:rsidR="00A85D3B" w:rsidRPr="00A74906" w:rsidRDefault="00A85D3B" w:rsidP="00BD0BF2">
            <w:pPr>
              <w:spacing w:after="1" w:line="260" w:lineRule="atLeast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85D3B" w:rsidRPr="00F15AE7" w:rsidRDefault="00F15AE7" w:rsidP="00F15AE7">
            <w:pPr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15AE7">
              <w:rPr>
                <w:rFonts w:ascii="Times New Roman" w:eastAsia="Calibri" w:hAnsi="Times New Roman"/>
                <w:sz w:val="24"/>
                <w:szCs w:val="24"/>
              </w:rPr>
              <w:t>22157</w:t>
            </w:r>
            <w:r w:rsidR="005E589A" w:rsidRPr="00F15AE7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F15AE7">
              <w:rPr>
                <w:rFonts w:ascii="Times New Roman" w:eastAsia="Calibri" w:hAnsi="Times New Roman"/>
                <w:sz w:val="24"/>
                <w:szCs w:val="24"/>
              </w:rPr>
              <w:t>8</w:t>
            </w:r>
            <w:r w:rsidR="005E589A" w:rsidRPr="00F15AE7">
              <w:rPr>
                <w:rFonts w:ascii="Times New Roman" w:eastAsia="Calibri" w:hAnsi="Times New Roman"/>
                <w:sz w:val="24"/>
                <w:szCs w:val="24"/>
              </w:rPr>
              <w:t>818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85D3B" w:rsidRPr="009D2AD5" w:rsidRDefault="00A85D3B" w:rsidP="00BD0BF2">
            <w:pPr>
              <w:spacing w:after="1" w:line="260" w:lineRule="atLeast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D2AD5">
              <w:rPr>
                <w:rFonts w:ascii="Times New Roman" w:eastAsia="Calibri" w:hAnsi="Times New Roman"/>
                <w:sz w:val="24"/>
                <w:szCs w:val="24"/>
              </w:rPr>
              <w:t>3114,0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85D3B" w:rsidRPr="009D2AD5" w:rsidRDefault="00A85D3B" w:rsidP="00BD0BF2">
            <w:pPr>
              <w:spacing w:after="1" w:line="260" w:lineRule="atLeast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D2AD5">
              <w:rPr>
                <w:rFonts w:ascii="Times New Roman" w:eastAsia="Calibri" w:hAnsi="Times New Roman"/>
                <w:sz w:val="24"/>
                <w:szCs w:val="24"/>
              </w:rPr>
              <w:t>2757,8839</w:t>
            </w:r>
          </w:p>
        </w:tc>
        <w:tc>
          <w:tcPr>
            <w:tcW w:w="70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85D3B" w:rsidRPr="009D2AD5" w:rsidRDefault="00A85D3B" w:rsidP="00BD0BF2">
            <w:pPr>
              <w:spacing w:after="1" w:line="260" w:lineRule="atLeast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D2AD5"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678</w:t>
            </w:r>
            <w:r w:rsidRPr="009D2AD5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855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85D3B" w:rsidRPr="009D2AD5" w:rsidRDefault="005E589A" w:rsidP="00BD0BF2">
            <w:pPr>
              <w:spacing w:after="1" w:line="260" w:lineRule="atLeast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2567,1429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85D3B" w:rsidRPr="009D2AD5" w:rsidRDefault="005E589A" w:rsidP="00BD0BF2">
            <w:pPr>
              <w:spacing w:after="1" w:line="260" w:lineRule="atLeast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2857,5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85D3B" w:rsidRPr="009D2AD5" w:rsidRDefault="00A85D3B" w:rsidP="00BD0BF2">
            <w:pPr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2727,5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85D3B" w:rsidRPr="009D2AD5" w:rsidRDefault="00A85D3B" w:rsidP="00BD0BF2">
            <w:pPr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2727,5</w:t>
            </w:r>
          </w:p>
        </w:tc>
        <w:tc>
          <w:tcPr>
            <w:tcW w:w="708" w:type="dxa"/>
            <w:textDirection w:val="btLr"/>
            <w:vAlign w:val="center"/>
          </w:tcPr>
          <w:p w:rsidR="00A85D3B" w:rsidRPr="009D2AD5" w:rsidRDefault="00A87A82" w:rsidP="00BD0BF2">
            <w:pPr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2727,5</w:t>
            </w:r>
          </w:p>
        </w:tc>
        <w:tc>
          <w:tcPr>
            <w:tcW w:w="1985" w:type="dxa"/>
            <w:vMerge/>
            <w:tcMar>
              <w:top w:w="28" w:type="dxa"/>
              <w:bottom w:w="28" w:type="dxa"/>
            </w:tcMar>
          </w:tcPr>
          <w:p w:rsidR="00A85D3B" w:rsidRPr="00A74906" w:rsidRDefault="00A85D3B" w:rsidP="00A74906">
            <w:pPr>
              <w:widowControl w:val="0"/>
              <w:autoSpaceDE w:val="0"/>
              <w:autoSpaceDN w:val="0"/>
              <w:spacing w:line="228" w:lineRule="auto"/>
              <w:ind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A85D3B" w:rsidRPr="00A74906" w:rsidTr="00760A39">
        <w:trPr>
          <w:cantSplit/>
          <w:trHeight w:val="1536"/>
        </w:trPr>
        <w:tc>
          <w:tcPr>
            <w:tcW w:w="511" w:type="dxa"/>
            <w:tcMar>
              <w:top w:w="28" w:type="dxa"/>
              <w:bottom w:w="28" w:type="dxa"/>
            </w:tcMar>
          </w:tcPr>
          <w:p w:rsidR="00A85D3B" w:rsidRPr="00A74906" w:rsidRDefault="00A85D3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00" w:type="dxa"/>
            <w:tcMar>
              <w:top w:w="28" w:type="dxa"/>
              <w:bottom w:w="28" w:type="dxa"/>
            </w:tcMar>
          </w:tcPr>
          <w:p w:rsidR="00A85D3B" w:rsidRPr="00A74906" w:rsidRDefault="00A85D3B">
            <w:pPr>
              <w:widowControl w:val="0"/>
              <w:autoSpaceDE w:val="0"/>
              <w:autoSpaceDN w:val="0"/>
              <w:outlineLvl w:val="3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:rsidR="00A85D3B" w:rsidRPr="00A74906" w:rsidRDefault="00A85D3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18" w:type="dxa"/>
            <w:tcMar>
              <w:top w:w="28" w:type="dxa"/>
              <w:bottom w:w="28" w:type="dxa"/>
            </w:tcMar>
          </w:tcPr>
          <w:p w:rsidR="00A85D3B" w:rsidRPr="00A74906" w:rsidRDefault="00A85D3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5" w:type="dxa"/>
            <w:tcMar>
              <w:top w:w="28" w:type="dxa"/>
              <w:bottom w:w="28" w:type="dxa"/>
            </w:tcMar>
          </w:tcPr>
          <w:p w:rsidR="00A85D3B" w:rsidRPr="00A74906" w:rsidRDefault="00A85D3B" w:rsidP="00FB261F">
            <w:pPr>
              <w:spacing w:after="1" w:line="260" w:lineRule="atLeast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федераль-ный</w:t>
            </w:r>
            <w:proofErr w:type="spellEnd"/>
            <w:proofErr w:type="gramEnd"/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бюджет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85D3B" w:rsidRPr="008F753F" w:rsidRDefault="005E589A" w:rsidP="00FB261F">
            <w:pPr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highlight w:val="yellow"/>
              </w:rPr>
            </w:pPr>
            <w:r w:rsidRPr="008F753F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9155,35744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85D3B" w:rsidRPr="00A74906" w:rsidRDefault="00A85D3B" w:rsidP="00FB261F">
            <w:pPr>
              <w:spacing w:after="1" w:line="260" w:lineRule="atLeast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85D3B" w:rsidRPr="00A74906" w:rsidRDefault="00A85D3B" w:rsidP="00FB261F">
            <w:pPr>
              <w:spacing w:after="1" w:line="260" w:lineRule="atLeast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2833,15744</w:t>
            </w:r>
          </w:p>
        </w:tc>
        <w:tc>
          <w:tcPr>
            <w:tcW w:w="70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85D3B" w:rsidRPr="00A74906" w:rsidRDefault="00A85D3B" w:rsidP="00FB261F">
            <w:pPr>
              <w:spacing w:after="1" w:line="260" w:lineRule="atLeast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2202,1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85D3B" w:rsidRPr="00A74906" w:rsidRDefault="00A85D3B" w:rsidP="00FB261F">
            <w:pPr>
              <w:spacing w:after="1" w:line="260" w:lineRule="atLeast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2136,5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85D3B" w:rsidRPr="00A74906" w:rsidRDefault="005E589A" w:rsidP="00FB261F">
            <w:pPr>
              <w:spacing w:after="1" w:line="260" w:lineRule="atLeast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pacing w:val="-2"/>
                <w:sz w:val="22"/>
                <w:szCs w:val="22"/>
              </w:rPr>
              <w:t>1983,6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85D3B" w:rsidRPr="00A74906" w:rsidRDefault="00A85D3B" w:rsidP="00FB261F">
            <w:pPr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85D3B" w:rsidRPr="00A74906" w:rsidRDefault="00A85D3B" w:rsidP="00FB261F">
            <w:pPr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708" w:type="dxa"/>
            <w:textDirection w:val="btLr"/>
            <w:vAlign w:val="center"/>
          </w:tcPr>
          <w:p w:rsidR="00A85D3B" w:rsidRPr="00A74906" w:rsidRDefault="008F753F" w:rsidP="00FB261F">
            <w:pPr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985" w:type="dxa"/>
            <w:vMerge/>
            <w:tcMar>
              <w:top w:w="28" w:type="dxa"/>
              <w:bottom w:w="28" w:type="dxa"/>
            </w:tcMar>
          </w:tcPr>
          <w:p w:rsidR="00A85D3B" w:rsidRPr="00A74906" w:rsidRDefault="00A85D3B" w:rsidP="00A74906">
            <w:pPr>
              <w:widowControl w:val="0"/>
              <w:autoSpaceDE w:val="0"/>
              <w:autoSpaceDN w:val="0"/>
              <w:spacing w:line="228" w:lineRule="auto"/>
              <w:ind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A85D3B" w:rsidRPr="00A74906" w:rsidTr="00757230">
        <w:trPr>
          <w:cantSplit/>
          <w:trHeight w:val="1221"/>
        </w:trPr>
        <w:tc>
          <w:tcPr>
            <w:tcW w:w="511" w:type="dxa"/>
            <w:vMerge w:val="restart"/>
            <w:tcMar>
              <w:top w:w="28" w:type="dxa"/>
              <w:bottom w:w="28" w:type="dxa"/>
            </w:tcMar>
          </w:tcPr>
          <w:p w:rsidR="00A85D3B" w:rsidRPr="00A74906" w:rsidRDefault="00A85D3B" w:rsidP="00D72BB3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1.1</w:t>
            </w:r>
          </w:p>
        </w:tc>
        <w:tc>
          <w:tcPr>
            <w:tcW w:w="1900" w:type="dxa"/>
            <w:vMerge w:val="restart"/>
            <w:tcMar>
              <w:top w:w="28" w:type="dxa"/>
              <w:bottom w:w="28" w:type="dxa"/>
            </w:tcMar>
          </w:tcPr>
          <w:p w:rsidR="00A85D3B" w:rsidRDefault="00A85D3B" w:rsidP="00D72BB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Предоставление СОНКО субсидий на проекты в сфере укрепления гражданского единства, гармонизации межнациональных отношений, развития казачества на территории Рязанской области</w:t>
            </w:r>
          </w:p>
          <w:p w:rsidR="00BC6B15" w:rsidRDefault="00BC6B15" w:rsidP="00D72BB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</w:p>
          <w:p w:rsidR="00BC6B15" w:rsidRDefault="00BC6B15" w:rsidP="00D72BB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</w:p>
          <w:p w:rsidR="00BC6B15" w:rsidRDefault="00BC6B15" w:rsidP="00D72BB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</w:p>
          <w:p w:rsidR="00BC6B15" w:rsidRDefault="00BC6B15" w:rsidP="00D72BB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</w:p>
          <w:p w:rsidR="00BC6B15" w:rsidRDefault="00BC6B15" w:rsidP="00D72BB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</w:p>
          <w:p w:rsidR="00BC6B15" w:rsidRDefault="00BC6B15" w:rsidP="00D72BB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</w:p>
          <w:p w:rsidR="00BC6B15" w:rsidRDefault="00BC6B15" w:rsidP="00D72BB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</w:p>
          <w:p w:rsidR="00BC6B15" w:rsidRPr="00A74906" w:rsidRDefault="00BC6B15" w:rsidP="00D72BB3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Mar>
              <w:top w:w="28" w:type="dxa"/>
              <w:bottom w:w="28" w:type="dxa"/>
            </w:tcMar>
          </w:tcPr>
          <w:p w:rsidR="00A85D3B" w:rsidRPr="00A74906" w:rsidRDefault="00A85D3B" w:rsidP="00D72BB3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министерство</w:t>
            </w: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по делам </w:t>
            </w:r>
            <w:proofErr w:type="spellStart"/>
            <w:proofErr w:type="gramStart"/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территори-альных</w:t>
            </w:r>
            <w:proofErr w:type="spellEnd"/>
            <w:proofErr w:type="gramEnd"/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образований и обществен-</w:t>
            </w:r>
            <w:proofErr w:type="spellStart"/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ных</w:t>
            </w:r>
            <w:proofErr w:type="spellEnd"/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объеди</w:t>
            </w:r>
            <w:proofErr w:type="spellEnd"/>
            <w:r>
              <w:rPr>
                <w:rFonts w:ascii="Times New Roman" w:eastAsia="Calibri" w:hAnsi="Times New Roman"/>
                <w:spacing w:val="-2"/>
                <w:sz w:val="22"/>
                <w:szCs w:val="22"/>
              </w:rPr>
              <w:t>-</w:t>
            </w: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нений Рязанской области</w:t>
            </w:r>
            <w:hyperlink w:anchor="P1784" w:history="1">
              <w:r w:rsidRPr="00A74906">
                <w:rPr>
                  <w:rFonts w:ascii="Times New Roman" w:eastAsia="Calibri" w:hAnsi="Times New Roman"/>
                  <w:spacing w:val="-2"/>
                  <w:sz w:val="22"/>
                  <w:szCs w:val="22"/>
                </w:rPr>
                <w:t>*,</w:t>
              </w:r>
            </w:hyperlink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министерство</w:t>
            </w: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по делам территорий и </w:t>
            </w:r>
            <w:proofErr w:type="spellStart"/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информаци</w:t>
            </w:r>
            <w:proofErr w:type="spellEnd"/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-</w:t>
            </w:r>
          </w:p>
          <w:p w:rsidR="00A85D3B" w:rsidRPr="00A74906" w:rsidRDefault="00A85D3B" w:rsidP="00D72BB3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онной</w:t>
            </w:r>
            <w:proofErr w:type="spellEnd"/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политике Рязанской области</w:t>
            </w:r>
          </w:p>
        </w:tc>
        <w:tc>
          <w:tcPr>
            <w:tcW w:w="1418" w:type="dxa"/>
            <w:vMerge w:val="restart"/>
            <w:tcMar>
              <w:top w:w="28" w:type="dxa"/>
              <w:bottom w:w="28" w:type="dxa"/>
            </w:tcMar>
          </w:tcPr>
          <w:p w:rsidR="00A85D3B" w:rsidRPr="00A74906" w:rsidRDefault="00A85D3B" w:rsidP="00D72BB3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министерство</w:t>
            </w: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по делам </w:t>
            </w:r>
            <w:proofErr w:type="spellStart"/>
            <w:proofErr w:type="gramStart"/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территори-альных</w:t>
            </w:r>
            <w:proofErr w:type="spellEnd"/>
            <w:proofErr w:type="gramEnd"/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образований и обществен-</w:t>
            </w:r>
            <w:proofErr w:type="spellStart"/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ных</w:t>
            </w:r>
            <w:proofErr w:type="spellEnd"/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объеди</w:t>
            </w:r>
            <w:proofErr w:type="spellEnd"/>
            <w:r>
              <w:rPr>
                <w:rFonts w:ascii="Times New Roman" w:eastAsia="Calibri" w:hAnsi="Times New Roman"/>
                <w:spacing w:val="-2"/>
                <w:sz w:val="22"/>
                <w:szCs w:val="22"/>
              </w:rPr>
              <w:t>-</w:t>
            </w: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нений Рязанской </w:t>
            </w:r>
          </w:p>
          <w:p w:rsidR="00A85D3B" w:rsidRPr="00A74906" w:rsidRDefault="00A85D3B" w:rsidP="00D72BB3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области</w:t>
            </w:r>
            <w:hyperlink w:anchor="P1784" w:history="1">
              <w:r w:rsidRPr="00A74906">
                <w:rPr>
                  <w:rFonts w:ascii="Times New Roman" w:eastAsia="Calibri" w:hAnsi="Times New Roman"/>
                  <w:spacing w:val="-2"/>
                  <w:sz w:val="22"/>
                  <w:szCs w:val="22"/>
                </w:rPr>
                <w:t>*,</w:t>
              </w:r>
            </w:hyperlink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министерство</w:t>
            </w: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по делам территорий </w:t>
            </w:r>
          </w:p>
          <w:p w:rsidR="00A85D3B" w:rsidRPr="00A74906" w:rsidRDefault="00A85D3B" w:rsidP="00D72BB3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и </w:t>
            </w:r>
            <w:proofErr w:type="spellStart"/>
            <w:proofErr w:type="gramStart"/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информаци-онной</w:t>
            </w:r>
            <w:proofErr w:type="spellEnd"/>
            <w:proofErr w:type="gramEnd"/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политике </w:t>
            </w:r>
          </w:p>
          <w:p w:rsidR="00A85D3B" w:rsidRPr="00A74906" w:rsidRDefault="00A85D3B" w:rsidP="00D72BB3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Рязанской </w:t>
            </w:r>
          </w:p>
          <w:p w:rsidR="00A85D3B" w:rsidRPr="00A74906" w:rsidRDefault="00A85D3B" w:rsidP="00D72BB3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области</w:t>
            </w:r>
          </w:p>
        </w:tc>
        <w:tc>
          <w:tcPr>
            <w:tcW w:w="1275" w:type="dxa"/>
            <w:tcMar>
              <w:top w:w="28" w:type="dxa"/>
              <w:bottom w:w="28" w:type="dxa"/>
            </w:tcMar>
          </w:tcPr>
          <w:p w:rsidR="00A85D3B" w:rsidRPr="00A74906" w:rsidRDefault="00A85D3B" w:rsidP="00D72BB3">
            <w:pPr>
              <w:spacing w:after="1" w:line="260" w:lineRule="atLeast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всего, в том числе: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85D3B" w:rsidRPr="00183C51" w:rsidRDefault="005E589A" w:rsidP="00183C51">
            <w:pPr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183C51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11</w:t>
            </w:r>
            <w:r w:rsidR="00183C51" w:rsidRPr="00183C51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691</w:t>
            </w:r>
            <w:r w:rsidRPr="00183C51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,9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85D3B" w:rsidRPr="00A74906" w:rsidRDefault="00A85D3B" w:rsidP="00D72BB3">
            <w:pPr>
              <w:spacing w:after="1" w:line="260" w:lineRule="atLeast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500,0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85D3B" w:rsidRPr="00A74906" w:rsidRDefault="00A85D3B" w:rsidP="00D72BB3">
            <w:pPr>
              <w:spacing w:after="1" w:line="260" w:lineRule="atLeast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2039,7</w:t>
            </w:r>
          </w:p>
        </w:tc>
        <w:tc>
          <w:tcPr>
            <w:tcW w:w="70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85D3B" w:rsidRPr="00A74906" w:rsidRDefault="00A85D3B" w:rsidP="00D72BB3">
            <w:pPr>
              <w:spacing w:after="1" w:line="260" w:lineRule="atLeast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2652,1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85D3B" w:rsidRPr="00A74906" w:rsidRDefault="00A85D3B" w:rsidP="00D72BB3">
            <w:pPr>
              <w:spacing w:after="1" w:line="260" w:lineRule="atLeast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2586,5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85D3B" w:rsidRPr="00A74906" w:rsidRDefault="005E589A" w:rsidP="00D72BB3">
            <w:pPr>
              <w:spacing w:after="1" w:line="260" w:lineRule="atLeast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pacing w:val="-2"/>
                <w:sz w:val="22"/>
                <w:szCs w:val="22"/>
              </w:rPr>
              <w:t>2563,6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85D3B" w:rsidRPr="00A74906" w:rsidRDefault="00A85D3B" w:rsidP="00D72BB3">
            <w:pPr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450,0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85D3B" w:rsidRPr="00A74906" w:rsidRDefault="00A85D3B" w:rsidP="00D72BB3">
            <w:pPr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450,0</w:t>
            </w:r>
          </w:p>
        </w:tc>
        <w:tc>
          <w:tcPr>
            <w:tcW w:w="708" w:type="dxa"/>
            <w:textDirection w:val="btLr"/>
            <w:vAlign w:val="center"/>
          </w:tcPr>
          <w:p w:rsidR="00A85D3B" w:rsidRPr="00A74906" w:rsidRDefault="00903732" w:rsidP="00D72BB3">
            <w:pPr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pacing w:val="-2"/>
                <w:sz w:val="22"/>
                <w:szCs w:val="22"/>
              </w:rPr>
              <w:t>450,0</w:t>
            </w:r>
          </w:p>
        </w:tc>
        <w:tc>
          <w:tcPr>
            <w:tcW w:w="1985" w:type="dxa"/>
            <w:vMerge/>
            <w:tcMar>
              <w:top w:w="28" w:type="dxa"/>
              <w:bottom w:w="28" w:type="dxa"/>
            </w:tcMar>
          </w:tcPr>
          <w:p w:rsidR="00A85D3B" w:rsidRPr="00A74906" w:rsidRDefault="00A85D3B" w:rsidP="00A74906">
            <w:pPr>
              <w:widowControl w:val="0"/>
              <w:autoSpaceDE w:val="0"/>
              <w:autoSpaceDN w:val="0"/>
              <w:spacing w:line="228" w:lineRule="auto"/>
              <w:ind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A85D3B" w:rsidRPr="00A74906" w:rsidTr="00F97864">
        <w:trPr>
          <w:cantSplit/>
          <w:trHeight w:val="1304"/>
        </w:trPr>
        <w:tc>
          <w:tcPr>
            <w:tcW w:w="511" w:type="dxa"/>
            <w:vMerge/>
            <w:tcMar>
              <w:top w:w="28" w:type="dxa"/>
              <w:bottom w:w="28" w:type="dxa"/>
            </w:tcMar>
          </w:tcPr>
          <w:p w:rsidR="00A85D3B" w:rsidRPr="00A74906" w:rsidRDefault="00A85D3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00" w:type="dxa"/>
            <w:vMerge/>
            <w:tcMar>
              <w:top w:w="28" w:type="dxa"/>
              <w:bottom w:w="28" w:type="dxa"/>
            </w:tcMar>
          </w:tcPr>
          <w:p w:rsidR="00A85D3B" w:rsidRPr="00A74906" w:rsidRDefault="00A85D3B">
            <w:pPr>
              <w:widowControl w:val="0"/>
              <w:autoSpaceDE w:val="0"/>
              <w:autoSpaceDN w:val="0"/>
              <w:outlineLvl w:val="3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17" w:type="dxa"/>
            <w:vMerge/>
            <w:tcMar>
              <w:top w:w="28" w:type="dxa"/>
              <w:bottom w:w="28" w:type="dxa"/>
            </w:tcMar>
          </w:tcPr>
          <w:p w:rsidR="00A85D3B" w:rsidRPr="00A74906" w:rsidRDefault="00A85D3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18" w:type="dxa"/>
            <w:vMerge/>
            <w:tcMar>
              <w:top w:w="28" w:type="dxa"/>
              <w:bottom w:w="28" w:type="dxa"/>
            </w:tcMar>
          </w:tcPr>
          <w:p w:rsidR="00A85D3B" w:rsidRPr="00A74906" w:rsidRDefault="00A85D3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5" w:type="dxa"/>
            <w:tcMar>
              <w:top w:w="28" w:type="dxa"/>
              <w:bottom w:w="28" w:type="dxa"/>
            </w:tcMar>
          </w:tcPr>
          <w:p w:rsidR="00A85D3B" w:rsidRPr="00A74906" w:rsidRDefault="00A85D3B" w:rsidP="00D72BB3">
            <w:pPr>
              <w:spacing w:after="1" w:line="260" w:lineRule="atLeast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85D3B" w:rsidRPr="00894CC3" w:rsidRDefault="005E589A" w:rsidP="00894CC3">
            <w:pPr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894CC3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3</w:t>
            </w:r>
            <w:r w:rsidR="00894CC3" w:rsidRPr="00894CC3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796</w:t>
            </w:r>
            <w:r w:rsidRPr="00894CC3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,68336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85D3B" w:rsidRPr="00A74906" w:rsidRDefault="00A85D3B" w:rsidP="00D72BB3">
            <w:pPr>
              <w:spacing w:after="1" w:line="260" w:lineRule="atLeast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500,0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85D3B" w:rsidRPr="00A74906" w:rsidRDefault="00A85D3B" w:rsidP="00D72BB3">
            <w:pPr>
              <w:spacing w:after="1" w:line="260" w:lineRule="atLeast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466,68336</w:t>
            </w:r>
          </w:p>
        </w:tc>
        <w:tc>
          <w:tcPr>
            <w:tcW w:w="70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85D3B" w:rsidRPr="00A74906" w:rsidRDefault="00A85D3B" w:rsidP="00D72BB3">
            <w:pPr>
              <w:spacing w:after="1" w:line="260" w:lineRule="atLeast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450,0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85D3B" w:rsidRPr="00A74906" w:rsidRDefault="00A85D3B" w:rsidP="00D72BB3">
            <w:pPr>
              <w:spacing w:after="1" w:line="260" w:lineRule="atLeast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450,0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85D3B" w:rsidRPr="00A74906" w:rsidRDefault="005E589A" w:rsidP="00D72BB3">
            <w:pPr>
              <w:spacing w:after="1" w:line="260" w:lineRule="atLeast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pacing w:val="-2"/>
                <w:sz w:val="22"/>
                <w:szCs w:val="22"/>
              </w:rPr>
              <w:t>580,0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85D3B" w:rsidRPr="00A74906" w:rsidRDefault="00A85D3B" w:rsidP="00D72BB3">
            <w:pPr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450,0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85D3B" w:rsidRPr="00A74906" w:rsidRDefault="00A85D3B" w:rsidP="00D72BB3">
            <w:pPr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450,0</w:t>
            </w:r>
          </w:p>
        </w:tc>
        <w:tc>
          <w:tcPr>
            <w:tcW w:w="708" w:type="dxa"/>
            <w:textDirection w:val="btLr"/>
            <w:vAlign w:val="center"/>
          </w:tcPr>
          <w:p w:rsidR="00A85D3B" w:rsidRPr="00A74906" w:rsidRDefault="00903732" w:rsidP="00D72BB3">
            <w:pPr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pacing w:val="-2"/>
                <w:sz w:val="22"/>
                <w:szCs w:val="22"/>
              </w:rPr>
              <w:t>450,0</w:t>
            </w:r>
          </w:p>
        </w:tc>
        <w:tc>
          <w:tcPr>
            <w:tcW w:w="1985" w:type="dxa"/>
            <w:vMerge/>
            <w:tcMar>
              <w:top w:w="28" w:type="dxa"/>
              <w:bottom w:w="28" w:type="dxa"/>
            </w:tcMar>
          </w:tcPr>
          <w:p w:rsidR="00A85D3B" w:rsidRPr="00A74906" w:rsidRDefault="00A85D3B" w:rsidP="00A74906">
            <w:pPr>
              <w:widowControl w:val="0"/>
              <w:autoSpaceDE w:val="0"/>
              <w:autoSpaceDN w:val="0"/>
              <w:spacing w:line="228" w:lineRule="auto"/>
              <w:ind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A85D3B" w:rsidRPr="00A74906" w:rsidTr="00757230">
        <w:trPr>
          <w:cantSplit/>
          <w:trHeight w:val="2086"/>
        </w:trPr>
        <w:tc>
          <w:tcPr>
            <w:tcW w:w="511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A85D3B" w:rsidRPr="00A74906" w:rsidRDefault="00A85D3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A85D3B" w:rsidRPr="00A74906" w:rsidRDefault="00A85D3B">
            <w:pPr>
              <w:widowControl w:val="0"/>
              <w:autoSpaceDE w:val="0"/>
              <w:autoSpaceDN w:val="0"/>
              <w:outlineLvl w:val="3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A85D3B" w:rsidRPr="00A74906" w:rsidRDefault="00A85D3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A85D3B" w:rsidRPr="00A74906" w:rsidRDefault="00A85D3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A85D3B" w:rsidRPr="00A74906" w:rsidRDefault="00A85D3B" w:rsidP="00D72BB3">
            <w:pPr>
              <w:spacing w:after="1" w:line="260" w:lineRule="atLeast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федераль-ный</w:t>
            </w:r>
            <w:proofErr w:type="spellEnd"/>
            <w:proofErr w:type="gramEnd"/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бюджет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85D3B" w:rsidRPr="00894CC3" w:rsidRDefault="005E589A" w:rsidP="00D72BB3">
            <w:pPr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894CC3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7895,21664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85D3B" w:rsidRPr="00A74906" w:rsidRDefault="00A85D3B" w:rsidP="00D72BB3">
            <w:pPr>
              <w:spacing w:after="1" w:line="260" w:lineRule="atLeast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85D3B" w:rsidRPr="00A74906" w:rsidRDefault="00A85D3B" w:rsidP="00D72BB3">
            <w:pPr>
              <w:spacing w:after="1" w:line="260" w:lineRule="atLeast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1573,01664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85D3B" w:rsidRPr="00A74906" w:rsidRDefault="00A85D3B" w:rsidP="00D72BB3">
            <w:pPr>
              <w:spacing w:after="1" w:line="260" w:lineRule="atLeast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2202,1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85D3B" w:rsidRPr="00A74906" w:rsidRDefault="00A85D3B" w:rsidP="00D72BB3">
            <w:pPr>
              <w:spacing w:after="1" w:line="260" w:lineRule="atLeast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2136,5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85D3B" w:rsidRPr="00A74906" w:rsidRDefault="005E589A" w:rsidP="00D72BB3">
            <w:pPr>
              <w:spacing w:after="1" w:line="260" w:lineRule="atLeast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pacing w:val="-2"/>
                <w:sz w:val="22"/>
                <w:szCs w:val="22"/>
              </w:rPr>
              <w:t>1983,6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85D3B" w:rsidRPr="00A74906" w:rsidRDefault="00A85D3B" w:rsidP="00D72BB3">
            <w:pPr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85D3B" w:rsidRPr="00A74906" w:rsidRDefault="00A85D3B" w:rsidP="00D72BB3">
            <w:pPr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extDirection w:val="btLr"/>
            <w:vAlign w:val="center"/>
          </w:tcPr>
          <w:p w:rsidR="00A85D3B" w:rsidRPr="00A74906" w:rsidRDefault="005A5459" w:rsidP="00D72BB3">
            <w:pPr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A85D3B" w:rsidRPr="00A74906" w:rsidRDefault="00A85D3B" w:rsidP="00A74906">
            <w:pPr>
              <w:widowControl w:val="0"/>
              <w:autoSpaceDE w:val="0"/>
              <w:autoSpaceDN w:val="0"/>
              <w:spacing w:line="228" w:lineRule="auto"/>
              <w:ind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F90912" w:rsidRPr="00A74906" w:rsidTr="00BC6B15">
        <w:trPr>
          <w:cantSplit/>
          <w:trHeight w:val="1536"/>
        </w:trPr>
        <w:tc>
          <w:tcPr>
            <w:tcW w:w="511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F90912" w:rsidRPr="00A74906" w:rsidRDefault="00F90912" w:rsidP="00A74906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hAnsi="Times New Roman"/>
                <w:spacing w:val="-2"/>
                <w:sz w:val="22"/>
                <w:szCs w:val="22"/>
              </w:rPr>
              <w:t>1.2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F90912" w:rsidRPr="00A74906" w:rsidRDefault="00F90912" w:rsidP="00A74906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hAnsi="Times New Roman"/>
                <w:spacing w:val="-2"/>
                <w:sz w:val="22"/>
                <w:szCs w:val="22"/>
              </w:rPr>
              <w:t>Проведение обучающих тематических семинаров, курсов, тренингов,</w:t>
            </w:r>
            <w:r w:rsidR="00765D4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научно-</w:t>
            </w:r>
          </w:p>
          <w:p w:rsidR="00F90912" w:rsidRDefault="00F5370D" w:rsidP="00A74906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практических</w:t>
            </w:r>
          </w:p>
          <w:p w:rsidR="00F90912" w:rsidRPr="00A74906" w:rsidRDefault="00F90912" w:rsidP="00A74906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конференций по вопросам реализации государственной  национальной политики, а также взаимодействия </w:t>
            </w:r>
          </w:p>
          <w:p w:rsidR="00F90912" w:rsidRPr="00A74906" w:rsidRDefault="00F90912" w:rsidP="00A74906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органов власти с </w:t>
            </w:r>
            <w:proofErr w:type="gramStart"/>
            <w:r w:rsidRPr="00A74906">
              <w:rPr>
                <w:rFonts w:ascii="Times New Roman" w:hAnsi="Times New Roman"/>
                <w:spacing w:val="-2"/>
                <w:sz w:val="22"/>
                <w:szCs w:val="22"/>
              </w:rPr>
              <w:t>национальными</w:t>
            </w:r>
            <w:proofErr w:type="gramEnd"/>
            <w:r w:rsidRPr="00A74906">
              <w:rPr>
                <w:rFonts w:ascii="Times New Roman" w:hAnsi="Times New Roman"/>
                <w:spacing w:val="-2"/>
                <w:sz w:val="22"/>
                <w:szCs w:val="22"/>
              </w:rPr>
              <w:t>, религиозными</w:t>
            </w:r>
          </w:p>
          <w:p w:rsidR="00F90912" w:rsidRPr="00A74906" w:rsidRDefault="00F90912" w:rsidP="00A74906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hAnsi="Times New Roman"/>
                <w:spacing w:val="-2"/>
                <w:sz w:val="22"/>
                <w:szCs w:val="22"/>
              </w:rPr>
              <w:t>объединениями и казачеством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F90912" w:rsidRPr="00A74906" w:rsidRDefault="00F90912" w:rsidP="00A74906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министерство  по делам </w:t>
            </w:r>
            <w:proofErr w:type="spellStart"/>
            <w:proofErr w:type="gramStart"/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территори-альных</w:t>
            </w:r>
            <w:proofErr w:type="spellEnd"/>
            <w:proofErr w:type="gramEnd"/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</w:t>
            </w:r>
          </w:p>
          <w:p w:rsidR="00F90912" w:rsidRPr="00A74906" w:rsidRDefault="00F90912" w:rsidP="00A74906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образований </w:t>
            </w:r>
            <w:r w:rsidR="00765D4F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и </w:t>
            </w:r>
            <w:proofErr w:type="gramStart"/>
            <w:r w:rsidR="00765D4F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обществен</w:t>
            </w: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-</w:t>
            </w:r>
            <w:proofErr w:type="spellStart"/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ных</w:t>
            </w:r>
            <w:proofErr w:type="spellEnd"/>
            <w:proofErr w:type="gramEnd"/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объеди</w:t>
            </w:r>
            <w:proofErr w:type="spellEnd"/>
            <w:r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-нений </w:t>
            </w:r>
          </w:p>
          <w:p w:rsidR="00F90912" w:rsidRPr="00A74906" w:rsidRDefault="00F90912" w:rsidP="00A74906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Рязанской области*, </w:t>
            </w:r>
            <w:r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министерство</w:t>
            </w: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по делам территорий и </w:t>
            </w:r>
            <w:proofErr w:type="spellStart"/>
            <w:proofErr w:type="gramStart"/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информаци-онной</w:t>
            </w:r>
            <w:proofErr w:type="spellEnd"/>
            <w:proofErr w:type="gramEnd"/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политике </w:t>
            </w:r>
          </w:p>
          <w:p w:rsidR="00F90912" w:rsidRPr="00A74906" w:rsidRDefault="00F90912" w:rsidP="00A74906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Рязанской</w:t>
            </w:r>
          </w:p>
          <w:p w:rsidR="00F90912" w:rsidRPr="00A74906" w:rsidRDefault="00F90912" w:rsidP="00A74906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области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F90912" w:rsidRDefault="00F90912" w:rsidP="00A74906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министерство по делам </w:t>
            </w:r>
            <w:proofErr w:type="spellStart"/>
            <w:proofErr w:type="gramStart"/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территори-альных</w:t>
            </w:r>
            <w:proofErr w:type="spellEnd"/>
            <w:proofErr w:type="gramEnd"/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образований </w:t>
            </w:r>
          </w:p>
          <w:p w:rsidR="00F90912" w:rsidRDefault="00765D4F" w:rsidP="00A74906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и обществен-</w:t>
            </w:r>
          </w:p>
          <w:p w:rsidR="00F90912" w:rsidRPr="00A74906" w:rsidRDefault="00F90912" w:rsidP="00A74906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proofErr w:type="spellStart"/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ных</w:t>
            </w:r>
            <w:proofErr w:type="spellEnd"/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объеди</w:t>
            </w:r>
            <w:proofErr w:type="spellEnd"/>
            <w:r>
              <w:rPr>
                <w:rFonts w:ascii="Times New Roman" w:eastAsia="Calibri" w:hAnsi="Times New Roman"/>
                <w:spacing w:val="-2"/>
                <w:sz w:val="22"/>
                <w:szCs w:val="22"/>
              </w:rPr>
              <w:t>-нений</w:t>
            </w:r>
            <w:proofErr w:type="gramEnd"/>
            <w:r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</w:t>
            </w:r>
          </w:p>
          <w:p w:rsidR="00F90912" w:rsidRPr="00A74906" w:rsidRDefault="00F90912" w:rsidP="00A74906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Рязанской </w:t>
            </w:r>
          </w:p>
          <w:p w:rsidR="00F90912" w:rsidRPr="00A74906" w:rsidRDefault="00F90912" w:rsidP="00A74906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области*, </w:t>
            </w:r>
            <w:r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министерство</w:t>
            </w: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по делам территорий и </w:t>
            </w:r>
            <w:proofErr w:type="spellStart"/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информац</w:t>
            </w:r>
            <w:proofErr w:type="gramStart"/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и</w:t>
            </w:r>
            <w:proofErr w:type="spellEnd"/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-</w:t>
            </w:r>
            <w:proofErr w:type="gramEnd"/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онной</w:t>
            </w:r>
            <w:proofErr w:type="spellEnd"/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политике </w:t>
            </w:r>
          </w:p>
          <w:p w:rsidR="00F90912" w:rsidRPr="00A74906" w:rsidRDefault="00F90912" w:rsidP="00A74906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Рязанской</w:t>
            </w:r>
          </w:p>
          <w:p w:rsidR="00F90912" w:rsidRPr="00A74906" w:rsidRDefault="00F90912" w:rsidP="00A74906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области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F90912" w:rsidRPr="00A74906" w:rsidRDefault="00F90912" w:rsidP="00A74906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90912" w:rsidRPr="00435395" w:rsidRDefault="00B34A1A" w:rsidP="00A152D5">
            <w:pPr>
              <w:widowControl w:val="0"/>
              <w:autoSpaceDE w:val="0"/>
              <w:autoSpaceDN w:val="0"/>
              <w:spacing w:line="228" w:lineRule="auto"/>
              <w:ind w:left="-57" w:right="170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1514,64329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90912" w:rsidRPr="00A74906" w:rsidRDefault="00F90912" w:rsidP="00A152D5">
            <w:pPr>
              <w:widowControl w:val="0"/>
              <w:autoSpaceDE w:val="0"/>
              <w:autoSpaceDN w:val="0"/>
              <w:spacing w:line="228" w:lineRule="auto"/>
              <w:ind w:left="-57" w:right="170"/>
              <w:jc w:val="right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150,0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90912" w:rsidRPr="00A74906" w:rsidRDefault="00F90912" w:rsidP="00A152D5">
            <w:pPr>
              <w:widowControl w:val="0"/>
              <w:autoSpaceDE w:val="0"/>
              <w:autoSpaceDN w:val="0"/>
              <w:spacing w:line="228" w:lineRule="auto"/>
              <w:ind w:left="-57" w:right="170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609</w:t>
            </w:r>
            <w:r w:rsidRPr="00A74906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36533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90912" w:rsidRPr="00A74906" w:rsidRDefault="00F90912" w:rsidP="00A152D5">
            <w:pPr>
              <w:spacing w:after="1" w:line="228" w:lineRule="auto"/>
              <w:ind w:left="113" w:right="170"/>
              <w:jc w:val="right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125,625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90912" w:rsidRPr="00A74906" w:rsidRDefault="00F90912" w:rsidP="00A152D5">
            <w:pPr>
              <w:spacing w:after="1" w:line="228" w:lineRule="auto"/>
              <w:ind w:left="113" w:right="170"/>
              <w:jc w:val="right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pacing w:val="-2"/>
                <w:sz w:val="22"/>
                <w:szCs w:val="22"/>
              </w:rPr>
              <w:t>89,65296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90912" w:rsidRPr="00A74906" w:rsidRDefault="00F90912" w:rsidP="00A152D5">
            <w:pPr>
              <w:spacing w:after="1" w:line="228" w:lineRule="auto"/>
              <w:ind w:left="113" w:right="170"/>
              <w:jc w:val="right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135,0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90912" w:rsidRPr="00A74906" w:rsidRDefault="00F90912" w:rsidP="00A152D5">
            <w:pPr>
              <w:spacing w:line="228" w:lineRule="auto"/>
              <w:ind w:left="113" w:right="170"/>
              <w:jc w:val="right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135,0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90912" w:rsidRPr="00A74906" w:rsidRDefault="00F90912" w:rsidP="00A152D5">
            <w:pPr>
              <w:spacing w:line="228" w:lineRule="auto"/>
              <w:ind w:left="113" w:right="170"/>
              <w:jc w:val="right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135,0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90912" w:rsidRPr="00A74906" w:rsidRDefault="00F90912" w:rsidP="00A152D5">
            <w:pPr>
              <w:spacing w:line="228" w:lineRule="auto"/>
              <w:ind w:left="113" w:right="170"/>
              <w:jc w:val="right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pacing w:val="-2"/>
                <w:sz w:val="22"/>
                <w:szCs w:val="22"/>
              </w:rPr>
              <w:t>135,0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F90912" w:rsidRPr="00A74906" w:rsidRDefault="00F90912" w:rsidP="00A74906">
            <w:pPr>
              <w:widowControl w:val="0"/>
              <w:autoSpaceDE w:val="0"/>
              <w:autoSpaceDN w:val="0"/>
              <w:spacing w:line="228" w:lineRule="auto"/>
              <w:ind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A85D3B" w:rsidRPr="00A74906" w:rsidTr="00BC6B15">
        <w:trPr>
          <w:cantSplit/>
          <w:trHeight w:val="1536"/>
        </w:trPr>
        <w:tc>
          <w:tcPr>
            <w:tcW w:w="511" w:type="dxa"/>
            <w:vMerge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A85D3B" w:rsidRPr="00A74906" w:rsidRDefault="00A85D3B" w:rsidP="00A74906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A85D3B" w:rsidRPr="00A74906" w:rsidRDefault="00A85D3B" w:rsidP="00A74906">
            <w:pPr>
              <w:widowControl w:val="0"/>
              <w:autoSpaceDE w:val="0"/>
              <w:autoSpaceDN w:val="0"/>
              <w:spacing w:line="228" w:lineRule="auto"/>
              <w:outlineLvl w:val="3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A85D3B" w:rsidRPr="00A74906" w:rsidRDefault="00A85D3B" w:rsidP="00A74906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A85D3B" w:rsidRPr="00A74906" w:rsidRDefault="00A85D3B" w:rsidP="00A74906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A85D3B" w:rsidRPr="00A74906" w:rsidRDefault="00A85D3B" w:rsidP="00A74906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85D3B" w:rsidRPr="00435395" w:rsidRDefault="00903732" w:rsidP="00A74906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35395">
              <w:rPr>
                <w:rFonts w:ascii="Times New Roman" w:hAnsi="Times New Roman"/>
                <w:spacing w:val="-2"/>
                <w:sz w:val="22"/>
                <w:szCs w:val="22"/>
              </w:rPr>
              <w:t>1041</w:t>
            </w:r>
            <w:r w:rsidR="000705CB" w:rsidRPr="00435395">
              <w:rPr>
                <w:rFonts w:ascii="Times New Roman" w:hAnsi="Times New Roman"/>
                <w:spacing w:val="-2"/>
                <w:sz w:val="22"/>
                <w:szCs w:val="22"/>
              </w:rPr>
              <w:t>,89769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85D3B" w:rsidRPr="00A74906" w:rsidRDefault="00A85D3B" w:rsidP="00A74906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150,0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85D3B" w:rsidRPr="00A74906" w:rsidRDefault="00A85D3B" w:rsidP="00A74906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hAnsi="Times New Roman"/>
                <w:spacing w:val="-2"/>
                <w:sz w:val="22"/>
                <w:szCs w:val="22"/>
              </w:rPr>
              <w:t>136,61973</w:t>
            </w:r>
          </w:p>
        </w:tc>
        <w:tc>
          <w:tcPr>
            <w:tcW w:w="708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85D3B" w:rsidRPr="00A74906" w:rsidRDefault="00A85D3B" w:rsidP="00A74906">
            <w:pPr>
              <w:spacing w:after="1" w:line="228" w:lineRule="auto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125,625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85D3B" w:rsidRPr="00A74906" w:rsidRDefault="000705CB" w:rsidP="00A74906">
            <w:pPr>
              <w:spacing w:after="1" w:line="228" w:lineRule="auto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pacing w:val="-2"/>
                <w:sz w:val="22"/>
                <w:szCs w:val="22"/>
              </w:rPr>
              <w:t>89,65296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85D3B" w:rsidRPr="00A74906" w:rsidRDefault="00A85D3B" w:rsidP="00A74906">
            <w:pPr>
              <w:spacing w:after="1" w:line="228" w:lineRule="auto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135,0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85D3B" w:rsidRPr="00A74906" w:rsidRDefault="00A85D3B" w:rsidP="00A74906">
            <w:pPr>
              <w:spacing w:line="228" w:lineRule="auto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135,0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85D3B" w:rsidRPr="00A74906" w:rsidRDefault="00A85D3B" w:rsidP="00A74906">
            <w:pPr>
              <w:spacing w:line="228" w:lineRule="auto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135,0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textDirection w:val="btLr"/>
            <w:vAlign w:val="center"/>
          </w:tcPr>
          <w:p w:rsidR="00A85D3B" w:rsidRPr="00A74906" w:rsidRDefault="005A5459" w:rsidP="00A74906">
            <w:pPr>
              <w:spacing w:line="228" w:lineRule="auto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pacing w:val="-2"/>
                <w:sz w:val="22"/>
                <w:szCs w:val="22"/>
              </w:rPr>
              <w:t>135,0</w:t>
            </w:r>
          </w:p>
        </w:tc>
        <w:tc>
          <w:tcPr>
            <w:tcW w:w="1985" w:type="dxa"/>
            <w:vMerge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A85D3B" w:rsidRPr="00A74906" w:rsidRDefault="00A85D3B" w:rsidP="00A74906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A85D3B" w:rsidRPr="00A74906" w:rsidTr="00760A39">
        <w:trPr>
          <w:cantSplit/>
          <w:trHeight w:val="1536"/>
        </w:trPr>
        <w:tc>
          <w:tcPr>
            <w:tcW w:w="511" w:type="dxa"/>
            <w:vMerge/>
            <w:tcMar>
              <w:top w:w="28" w:type="dxa"/>
              <w:bottom w:w="28" w:type="dxa"/>
            </w:tcMar>
          </w:tcPr>
          <w:p w:rsidR="00A85D3B" w:rsidRPr="00A74906" w:rsidRDefault="00A85D3B" w:rsidP="00A74906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00" w:type="dxa"/>
            <w:vMerge/>
            <w:tcMar>
              <w:top w:w="28" w:type="dxa"/>
              <w:bottom w:w="28" w:type="dxa"/>
            </w:tcMar>
          </w:tcPr>
          <w:p w:rsidR="00A85D3B" w:rsidRPr="00A74906" w:rsidRDefault="00A85D3B" w:rsidP="00A74906">
            <w:pPr>
              <w:widowControl w:val="0"/>
              <w:autoSpaceDE w:val="0"/>
              <w:autoSpaceDN w:val="0"/>
              <w:spacing w:line="228" w:lineRule="auto"/>
              <w:outlineLvl w:val="3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17" w:type="dxa"/>
            <w:vMerge/>
            <w:tcMar>
              <w:top w:w="28" w:type="dxa"/>
              <w:bottom w:w="28" w:type="dxa"/>
            </w:tcMar>
          </w:tcPr>
          <w:p w:rsidR="00A85D3B" w:rsidRPr="00A74906" w:rsidRDefault="00A85D3B" w:rsidP="00A74906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18" w:type="dxa"/>
            <w:vMerge/>
            <w:tcMar>
              <w:top w:w="28" w:type="dxa"/>
              <w:bottom w:w="28" w:type="dxa"/>
            </w:tcMar>
          </w:tcPr>
          <w:p w:rsidR="00A85D3B" w:rsidRPr="00A74906" w:rsidRDefault="00A85D3B" w:rsidP="00A74906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5" w:type="dxa"/>
            <w:tcMar>
              <w:top w:w="28" w:type="dxa"/>
              <w:bottom w:w="28" w:type="dxa"/>
            </w:tcMar>
          </w:tcPr>
          <w:p w:rsidR="00A85D3B" w:rsidRPr="00A74906" w:rsidRDefault="00A85D3B" w:rsidP="00A74906">
            <w:pPr>
              <w:spacing w:after="1"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федераль-ный</w:t>
            </w:r>
            <w:proofErr w:type="spellEnd"/>
            <w:proofErr w:type="gramEnd"/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бюджет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85D3B" w:rsidRPr="00903732" w:rsidRDefault="00A85D3B" w:rsidP="00A7490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732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472,7456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85D3B" w:rsidRPr="00A74906" w:rsidRDefault="00A85D3B" w:rsidP="00A74906">
            <w:pPr>
              <w:spacing w:after="1"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85D3B" w:rsidRPr="00A74906" w:rsidRDefault="00A85D3B" w:rsidP="00A74906">
            <w:pPr>
              <w:spacing w:after="1"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472,7456</w:t>
            </w:r>
          </w:p>
        </w:tc>
        <w:tc>
          <w:tcPr>
            <w:tcW w:w="70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85D3B" w:rsidRPr="00A74906" w:rsidRDefault="00A85D3B" w:rsidP="00A74906">
            <w:pPr>
              <w:spacing w:after="1" w:line="228" w:lineRule="auto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85D3B" w:rsidRPr="00A74906" w:rsidRDefault="00A85D3B" w:rsidP="00A74906">
            <w:pPr>
              <w:spacing w:after="1" w:line="228" w:lineRule="auto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85D3B" w:rsidRPr="00A74906" w:rsidRDefault="00A85D3B" w:rsidP="00A74906">
            <w:pPr>
              <w:spacing w:after="1" w:line="228" w:lineRule="auto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85D3B" w:rsidRPr="00A74906" w:rsidRDefault="00A85D3B" w:rsidP="00A74906">
            <w:pPr>
              <w:spacing w:line="228" w:lineRule="auto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85D3B" w:rsidRPr="00A74906" w:rsidRDefault="00A85D3B" w:rsidP="00A74906">
            <w:pPr>
              <w:spacing w:line="228" w:lineRule="auto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708" w:type="dxa"/>
            <w:textDirection w:val="btLr"/>
            <w:vAlign w:val="center"/>
          </w:tcPr>
          <w:p w:rsidR="00A85D3B" w:rsidRPr="00A74906" w:rsidRDefault="005A5459" w:rsidP="00A74906">
            <w:pPr>
              <w:spacing w:line="228" w:lineRule="auto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985" w:type="dxa"/>
            <w:vMerge/>
            <w:tcMar>
              <w:top w:w="28" w:type="dxa"/>
              <w:bottom w:w="28" w:type="dxa"/>
            </w:tcMar>
          </w:tcPr>
          <w:p w:rsidR="00A85D3B" w:rsidRPr="00A74906" w:rsidRDefault="00A85D3B" w:rsidP="00A74906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A85D3B" w:rsidRPr="00A74906" w:rsidTr="00760A39">
        <w:trPr>
          <w:cantSplit/>
          <w:trHeight w:val="1536"/>
        </w:trPr>
        <w:tc>
          <w:tcPr>
            <w:tcW w:w="511" w:type="dxa"/>
            <w:vMerge w:val="restart"/>
            <w:tcMar>
              <w:top w:w="28" w:type="dxa"/>
              <w:bottom w:w="28" w:type="dxa"/>
            </w:tcMar>
          </w:tcPr>
          <w:p w:rsidR="00A85D3B" w:rsidRPr="00A74906" w:rsidRDefault="00A85D3B" w:rsidP="00A74906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hAnsi="Times New Roman"/>
                <w:spacing w:val="-2"/>
                <w:sz w:val="22"/>
                <w:szCs w:val="22"/>
              </w:rPr>
              <w:t>1.3</w:t>
            </w:r>
          </w:p>
        </w:tc>
        <w:tc>
          <w:tcPr>
            <w:tcW w:w="1900" w:type="dxa"/>
            <w:vMerge w:val="restart"/>
            <w:tcMar>
              <w:top w:w="28" w:type="dxa"/>
              <w:bottom w:w="28" w:type="dxa"/>
            </w:tcMar>
          </w:tcPr>
          <w:p w:rsidR="00A85D3B" w:rsidRPr="00A74906" w:rsidRDefault="00A85D3B" w:rsidP="00267F58">
            <w:pPr>
              <w:widowControl w:val="0"/>
              <w:autoSpaceDE w:val="0"/>
              <w:autoSpaceDN w:val="0"/>
              <w:spacing w:line="228" w:lineRule="auto"/>
              <w:ind w:right="-57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Проведение социологических исследований с целью определения состояния и тенденций в сфере межнациональных и </w:t>
            </w:r>
            <w:proofErr w:type="spellStart"/>
            <w:proofErr w:type="gramStart"/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межконфессио</w:t>
            </w:r>
            <w:r w:rsidR="00007DA2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-</w:t>
            </w: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нальных</w:t>
            </w:r>
            <w:proofErr w:type="spellEnd"/>
            <w:proofErr w:type="gramEnd"/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отношений, а также выявления уровня </w:t>
            </w:r>
            <w:proofErr w:type="spellStart"/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конфликто</w:t>
            </w:r>
            <w:r>
              <w:rPr>
                <w:rFonts w:ascii="Times New Roman" w:eastAsia="Calibri" w:hAnsi="Times New Roman"/>
                <w:spacing w:val="-2"/>
                <w:sz w:val="22"/>
                <w:szCs w:val="22"/>
              </w:rPr>
              <w:t>-</w:t>
            </w: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генности</w:t>
            </w:r>
            <w:proofErr w:type="spellEnd"/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в Рязанской области и </w:t>
            </w:r>
            <w:proofErr w:type="spellStart"/>
            <w:r w:rsidR="00267F58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к</w:t>
            </w: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онфликтоген</w:t>
            </w:r>
            <w:r w:rsidR="00267F58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-</w:t>
            </w: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ных</w:t>
            </w:r>
            <w:proofErr w:type="spellEnd"/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факторов</w:t>
            </w:r>
          </w:p>
        </w:tc>
        <w:tc>
          <w:tcPr>
            <w:tcW w:w="1417" w:type="dxa"/>
            <w:vMerge w:val="restart"/>
            <w:tcMar>
              <w:top w:w="28" w:type="dxa"/>
              <w:bottom w:w="28" w:type="dxa"/>
            </w:tcMar>
          </w:tcPr>
          <w:p w:rsidR="00A85D3B" w:rsidRPr="00A74906" w:rsidRDefault="00A85D3B" w:rsidP="00A74906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министерство</w:t>
            </w: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 по делам </w:t>
            </w:r>
            <w:proofErr w:type="spellStart"/>
            <w:proofErr w:type="gramStart"/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территори-альных</w:t>
            </w:r>
            <w:proofErr w:type="spellEnd"/>
            <w:proofErr w:type="gramEnd"/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</w:t>
            </w:r>
          </w:p>
          <w:p w:rsidR="00A85D3B" w:rsidRPr="00A74906" w:rsidRDefault="00A85D3B" w:rsidP="00A74906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образований и </w:t>
            </w:r>
            <w:proofErr w:type="gramStart"/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обществен-</w:t>
            </w:r>
            <w:proofErr w:type="spellStart"/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ных</w:t>
            </w:r>
            <w:proofErr w:type="spellEnd"/>
            <w:proofErr w:type="gramEnd"/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объеди</w:t>
            </w:r>
            <w:proofErr w:type="spellEnd"/>
            <w:r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-нений </w:t>
            </w:r>
          </w:p>
          <w:p w:rsidR="00A85D3B" w:rsidRPr="00A74906" w:rsidRDefault="00A85D3B" w:rsidP="00A74906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Рязанской области*,</w:t>
            </w:r>
          </w:p>
          <w:p w:rsidR="00A85D3B" w:rsidRPr="00A74906" w:rsidRDefault="00A85D3B" w:rsidP="00A74906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министерство</w:t>
            </w: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по делам территорий и </w:t>
            </w:r>
            <w:proofErr w:type="spellStart"/>
            <w:proofErr w:type="gramStart"/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информаци-онной</w:t>
            </w:r>
            <w:proofErr w:type="spellEnd"/>
            <w:proofErr w:type="gramEnd"/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политике Рязанской области</w:t>
            </w:r>
          </w:p>
        </w:tc>
        <w:tc>
          <w:tcPr>
            <w:tcW w:w="1418" w:type="dxa"/>
            <w:vMerge w:val="restart"/>
            <w:tcMar>
              <w:top w:w="28" w:type="dxa"/>
              <w:bottom w:w="28" w:type="dxa"/>
            </w:tcMar>
          </w:tcPr>
          <w:p w:rsidR="00A85D3B" w:rsidRPr="00A74906" w:rsidRDefault="00A85D3B" w:rsidP="00A74906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министерство</w:t>
            </w: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 по делам </w:t>
            </w:r>
            <w:proofErr w:type="spellStart"/>
            <w:proofErr w:type="gramStart"/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территори-альных</w:t>
            </w:r>
            <w:proofErr w:type="spellEnd"/>
            <w:proofErr w:type="gramEnd"/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</w:t>
            </w:r>
          </w:p>
          <w:p w:rsidR="00A85D3B" w:rsidRPr="00A74906" w:rsidRDefault="00A85D3B" w:rsidP="00A74906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образований и </w:t>
            </w:r>
            <w:proofErr w:type="gramStart"/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обществен-</w:t>
            </w:r>
            <w:proofErr w:type="spellStart"/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ных</w:t>
            </w:r>
            <w:proofErr w:type="spellEnd"/>
            <w:proofErr w:type="gramEnd"/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объеди</w:t>
            </w:r>
            <w:proofErr w:type="spellEnd"/>
            <w:r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-нений </w:t>
            </w:r>
          </w:p>
          <w:p w:rsidR="00A85D3B" w:rsidRPr="00A74906" w:rsidRDefault="00A85D3B" w:rsidP="00A74906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Рязанской области*,</w:t>
            </w:r>
          </w:p>
          <w:p w:rsidR="00A85D3B" w:rsidRPr="00A74906" w:rsidRDefault="00A85D3B" w:rsidP="00A74906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министерство</w:t>
            </w: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по делам территорий и </w:t>
            </w:r>
            <w:proofErr w:type="spellStart"/>
            <w:proofErr w:type="gramStart"/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информаци-онной</w:t>
            </w:r>
            <w:proofErr w:type="spellEnd"/>
            <w:proofErr w:type="gramEnd"/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политике Рязанской области</w:t>
            </w:r>
          </w:p>
        </w:tc>
        <w:tc>
          <w:tcPr>
            <w:tcW w:w="1275" w:type="dxa"/>
            <w:tcMar>
              <w:top w:w="28" w:type="dxa"/>
              <w:bottom w:w="28" w:type="dxa"/>
            </w:tcMar>
          </w:tcPr>
          <w:p w:rsidR="00A85D3B" w:rsidRPr="00A74906" w:rsidRDefault="00A85D3B" w:rsidP="00A74906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всего, в том числе: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85D3B" w:rsidRPr="004626F1" w:rsidRDefault="004626F1" w:rsidP="00A74906">
            <w:pPr>
              <w:spacing w:line="228" w:lineRule="auto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4626F1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2799</w:t>
            </w:r>
            <w:r w:rsidR="000705CB" w:rsidRPr="004626F1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,36595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85D3B" w:rsidRPr="00A74906" w:rsidRDefault="00A85D3B" w:rsidP="00A74906">
            <w:pPr>
              <w:spacing w:after="1" w:line="228" w:lineRule="auto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300,0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85D3B" w:rsidRPr="00A74906" w:rsidRDefault="00A85D3B" w:rsidP="00A74906">
            <w:pPr>
              <w:spacing w:after="1" w:line="228" w:lineRule="auto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994,37601</w:t>
            </w:r>
          </w:p>
        </w:tc>
        <w:tc>
          <w:tcPr>
            <w:tcW w:w="70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85D3B" w:rsidRPr="00A74906" w:rsidRDefault="00A85D3B" w:rsidP="00A74906">
            <w:pPr>
              <w:spacing w:after="1" w:line="228" w:lineRule="auto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270,0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85D3B" w:rsidRPr="00A74906" w:rsidRDefault="000705CB" w:rsidP="00A74906">
            <w:pPr>
              <w:spacing w:after="1" w:line="228" w:lineRule="auto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pacing w:val="-2"/>
                <w:sz w:val="22"/>
                <w:szCs w:val="22"/>
              </w:rPr>
              <w:t>154,98994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85D3B" w:rsidRPr="00A74906" w:rsidRDefault="00A85D3B" w:rsidP="00A74906">
            <w:pPr>
              <w:spacing w:after="1" w:line="228" w:lineRule="auto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270,0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85D3B" w:rsidRPr="00A74906" w:rsidRDefault="00A85D3B" w:rsidP="00A74906">
            <w:pPr>
              <w:spacing w:line="228" w:lineRule="auto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270,0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85D3B" w:rsidRPr="00A74906" w:rsidRDefault="00A85D3B" w:rsidP="00A74906">
            <w:pPr>
              <w:spacing w:line="228" w:lineRule="auto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270,0</w:t>
            </w:r>
          </w:p>
        </w:tc>
        <w:tc>
          <w:tcPr>
            <w:tcW w:w="708" w:type="dxa"/>
            <w:textDirection w:val="btLr"/>
            <w:vAlign w:val="center"/>
          </w:tcPr>
          <w:p w:rsidR="00A85D3B" w:rsidRPr="00A74906" w:rsidRDefault="005A5459" w:rsidP="00A74906">
            <w:pPr>
              <w:spacing w:line="228" w:lineRule="auto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pacing w:val="-2"/>
                <w:sz w:val="22"/>
                <w:szCs w:val="22"/>
              </w:rPr>
              <w:t>270,0</w:t>
            </w:r>
          </w:p>
        </w:tc>
        <w:tc>
          <w:tcPr>
            <w:tcW w:w="1985" w:type="dxa"/>
            <w:vMerge/>
            <w:tcMar>
              <w:top w:w="28" w:type="dxa"/>
              <w:bottom w:w="28" w:type="dxa"/>
            </w:tcMar>
          </w:tcPr>
          <w:p w:rsidR="00A85D3B" w:rsidRPr="00A74906" w:rsidRDefault="00A85D3B" w:rsidP="00A74906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A85D3B" w:rsidRPr="00A74906" w:rsidTr="00760A39">
        <w:trPr>
          <w:cantSplit/>
          <w:trHeight w:val="1536"/>
        </w:trPr>
        <w:tc>
          <w:tcPr>
            <w:tcW w:w="511" w:type="dxa"/>
            <w:vMerge/>
            <w:tcMar>
              <w:top w:w="28" w:type="dxa"/>
              <w:bottom w:w="28" w:type="dxa"/>
            </w:tcMar>
          </w:tcPr>
          <w:p w:rsidR="00A85D3B" w:rsidRPr="00A74906" w:rsidRDefault="00A85D3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00" w:type="dxa"/>
            <w:vMerge/>
            <w:tcMar>
              <w:top w:w="28" w:type="dxa"/>
              <w:bottom w:w="28" w:type="dxa"/>
            </w:tcMar>
          </w:tcPr>
          <w:p w:rsidR="00A85D3B" w:rsidRPr="00A74906" w:rsidRDefault="00A85D3B">
            <w:pPr>
              <w:widowControl w:val="0"/>
              <w:autoSpaceDE w:val="0"/>
              <w:autoSpaceDN w:val="0"/>
              <w:outlineLvl w:val="3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17" w:type="dxa"/>
            <w:vMerge/>
            <w:tcMar>
              <w:top w:w="28" w:type="dxa"/>
              <w:bottom w:w="28" w:type="dxa"/>
            </w:tcMar>
          </w:tcPr>
          <w:p w:rsidR="00A85D3B" w:rsidRPr="00A74906" w:rsidRDefault="00A85D3B" w:rsidP="00A74906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18" w:type="dxa"/>
            <w:vMerge/>
            <w:tcMar>
              <w:top w:w="28" w:type="dxa"/>
              <w:bottom w:w="28" w:type="dxa"/>
            </w:tcMar>
          </w:tcPr>
          <w:p w:rsidR="00A85D3B" w:rsidRPr="00A74906" w:rsidRDefault="00A85D3B" w:rsidP="00A74906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5" w:type="dxa"/>
            <w:tcMar>
              <w:top w:w="28" w:type="dxa"/>
              <w:bottom w:w="28" w:type="dxa"/>
            </w:tcMar>
          </w:tcPr>
          <w:p w:rsidR="00A85D3B" w:rsidRPr="00A74906" w:rsidRDefault="00A85D3B" w:rsidP="00A74906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85D3B" w:rsidRPr="003C5F2C" w:rsidRDefault="003C5F2C" w:rsidP="00A74906">
            <w:pPr>
              <w:spacing w:line="228" w:lineRule="auto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3C5F2C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2011</w:t>
            </w:r>
            <w:r w:rsidR="000705CB" w:rsidRPr="003C5F2C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,97075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85D3B" w:rsidRPr="00A74906" w:rsidRDefault="00A85D3B" w:rsidP="00A74906">
            <w:pPr>
              <w:spacing w:after="1" w:line="228" w:lineRule="auto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300,0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85D3B" w:rsidRPr="00A74906" w:rsidRDefault="00A85D3B" w:rsidP="00A74906">
            <w:pPr>
              <w:spacing w:after="1" w:line="228" w:lineRule="auto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206,98081</w:t>
            </w:r>
          </w:p>
        </w:tc>
        <w:tc>
          <w:tcPr>
            <w:tcW w:w="70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85D3B" w:rsidRPr="00A74906" w:rsidRDefault="00A85D3B" w:rsidP="00A74906">
            <w:pPr>
              <w:spacing w:after="1" w:line="228" w:lineRule="auto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270,0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85D3B" w:rsidRPr="00A74906" w:rsidRDefault="000705CB" w:rsidP="00A74906">
            <w:pPr>
              <w:spacing w:after="1" w:line="228" w:lineRule="auto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pacing w:val="-2"/>
                <w:sz w:val="22"/>
                <w:szCs w:val="22"/>
              </w:rPr>
              <w:t>154,98994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85D3B" w:rsidRPr="00A74906" w:rsidRDefault="00A85D3B" w:rsidP="00A74906">
            <w:pPr>
              <w:spacing w:after="1" w:line="228" w:lineRule="auto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270,0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85D3B" w:rsidRPr="00A74906" w:rsidRDefault="00A85D3B" w:rsidP="00A74906">
            <w:pPr>
              <w:spacing w:line="228" w:lineRule="auto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270,0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85D3B" w:rsidRPr="00A74906" w:rsidRDefault="00A85D3B" w:rsidP="00A74906">
            <w:pPr>
              <w:spacing w:line="228" w:lineRule="auto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270,0</w:t>
            </w:r>
          </w:p>
        </w:tc>
        <w:tc>
          <w:tcPr>
            <w:tcW w:w="708" w:type="dxa"/>
            <w:textDirection w:val="btLr"/>
            <w:vAlign w:val="center"/>
          </w:tcPr>
          <w:p w:rsidR="00A85D3B" w:rsidRPr="00A74906" w:rsidRDefault="005A5459" w:rsidP="00A74906">
            <w:pPr>
              <w:spacing w:line="228" w:lineRule="auto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pacing w:val="-2"/>
                <w:sz w:val="22"/>
                <w:szCs w:val="22"/>
              </w:rPr>
              <w:t>270,0</w:t>
            </w:r>
          </w:p>
        </w:tc>
        <w:tc>
          <w:tcPr>
            <w:tcW w:w="1985" w:type="dxa"/>
            <w:vMerge/>
            <w:tcMar>
              <w:top w:w="28" w:type="dxa"/>
              <w:bottom w:w="28" w:type="dxa"/>
            </w:tcMar>
          </w:tcPr>
          <w:p w:rsidR="00A85D3B" w:rsidRPr="00A74906" w:rsidRDefault="00A85D3B" w:rsidP="00916540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A85D3B" w:rsidRPr="00A74906" w:rsidTr="00760A39">
        <w:trPr>
          <w:cantSplit/>
          <w:trHeight w:val="1536"/>
        </w:trPr>
        <w:tc>
          <w:tcPr>
            <w:tcW w:w="511" w:type="dxa"/>
            <w:tcMar>
              <w:top w:w="28" w:type="dxa"/>
              <w:bottom w:w="28" w:type="dxa"/>
            </w:tcMar>
          </w:tcPr>
          <w:p w:rsidR="00A85D3B" w:rsidRPr="00A74906" w:rsidRDefault="00A85D3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00" w:type="dxa"/>
            <w:tcMar>
              <w:top w:w="28" w:type="dxa"/>
              <w:bottom w:w="28" w:type="dxa"/>
            </w:tcMar>
          </w:tcPr>
          <w:p w:rsidR="00A85D3B" w:rsidRPr="00A74906" w:rsidRDefault="00A85D3B">
            <w:pPr>
              <w:widowControl w:val="0"/>
              <w:autoSpaceDE w:val="0"/>
              <w:autoSpaceDN w:val="0"/>
              <w:outlineLvl w:val="3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:rsidR="00A85D3B" w:rsidRPr="00A74906" w:rsidRDefault="00A85D3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18" w:type="dxa"/>
            <w:vMerge/>
            <w:tcMar>
              <w:top w:w="28" w:type="dxa"/>
              <w:bottom w:w="28" w:type="dxa"/>
            </w:tcMar>
          </w:tcPr>
          <w:p w:rsidR="00A85D3B" w:rsidRPr="00A74906" w:rsidRDefault="00A85D3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5" w:type="dxa"/>
            <w:tcMar>
              <w:top w:w="28" w:type="dxa"/>
              <w:bottom w:w="28" w:type="dxa"/>
            </w:tcMar>
          </w:tcPr>
          <w:p w:rsidR="00A85D3B" w:rsidRPr="00A74906" w:rsidRDefault="00A85D3B" w:rsidP="00D72BB3">
            <w:pPr>
              <w:spacing w:after="1" w:line="260" w:lineRule="atLeast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федераль-ный</w:t>
            </w:r>
            <w:proofErr w:type="spellEnd"/>
            <w:proofErr w:type="gramEnd"/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бюджет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85D3B" w:rsidRPr="000722F9" w:rsidRDefault="00A85D3B" w:rsidP="00D72BB3">
            <w:pPr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0722F9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787,3952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85D3B" w:rsidRPr="00A74906" w:rsidRDefault="00A85D3B" w:rsidP="00D72BB3">
            <w:pPr>
              <w:spacing w:after="1" w:line="260" w:lineRule="atLeast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85D3B" w:rsidRPr="00A74906" w:rsidRDefault="00A85D3B" w:rsidP="00D72BB3">
            <w:pPr>
              <w:spacing w:after="1" w:line="260" w:lineRule="atLeast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787,3952</w:t>
            </w:r>
          </w:p>
        </w:tc>
        <w:tc>
          <w:tcPr>
            <w:tcW w:w="70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85D3B" w:rsidRPr="00A74906" w:rsidRDefault="00A85D3B" w:rsidP="00D72BB3">
            <w:pPr>
              <w:spacing w:after="1" w:line="260" w:lineRule="atLeast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85D3B" w:rsidRPr="00A74906" w:rsidRDefault="00A85D3B" w:rsidP="00D72BB3">
            <w:pPr>
              <w:spacing w:after="1" w:line="260" w:lineRule="atLeast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85D3B" w:rsidRPr="00A74906" w:rsidRDefault="00A85D3B" w:rsidP="00D72BB3">
            <w:pPr>
              <w:spacing w:after="1" w:line="260" w:lineRule="atLeast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85D3B" w:rsidRPr="00A74906" w:rsidRDefault="00A85D3B" w:rsidP="00D72BB3">
            <w:pPr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85D3B" w:rsidRPr="00A74906" w:rsidRDefault="00A85D3B" w:rsidP="00D72BB3">
            <w:pPr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708" w:type="dxa"/>
            <w:textDirection w:val="btLr"/>
            <w:vAlign w:val="center"/>
          </w:tcPr>
          <w:p w:rsidR="00A85D3B" w:rsidRPr="00A74906" w:rsidRDefault="005A5459" w:rsidP="00D72BB3">
            <w:pPr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985" w:type="dxa"/>
            <w:vMerge/>
            <w:tcMar>
              <w:top w:w="28" w:type="dxa"/>
              <w:bottom w:w="28" w:type="dxa"/>
            </w:tcMar>
          </w:tcPr>
          <w:p w:rsidR="00A85D3B" w:rsidRPr="00A74906" w:rsidRDefault="00A85D3B" w:rsidP="00916540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AA4E70" w:rsidRPr="00A74906" w:rsidTr="00757230">
        <w:trPr>
          <w:cantSplit/>
          <w:trHeight w:val="6041"/>
        </w:trPr>
        <w:tc>
          <w:tcPr>
            <w:tcW w:w="511" w:type="dxa"/>
            <w:tcMar>
              <w:top w:w="28" w:type="dxa"/>
              <w:bottom w:w="28" w:type="dxa"/>
            </w:tcMar>
          </w:tcPr>
          <w:p w:rsidR="00AA4E70" w:rsidRPr="00A74906" w:rsidRDefault="007F67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1.4</w:t>
            </w:r>
          </w:p>
        </w:tc>
        <w:tc>
          <w:tcPr>
            <w:tcW w:w="1900" w:type="dxa"/>
            <w:tcMar>
              <w:top w:w="28" w:type="dxa"/>
              <w:bottom w:w="28" w:type="dxa"/>
            </w:tcMar>
          </w:tcPr>
          <w:p w:rsidR="00AA4E70" w:rsidRPr="00A74906" w:rsidRDefault="00AA4E70" w:rsidP="00AA4E70">
            <w:pPr>
              <w:widowControl w:val="0"/>
              <w:autoSpaceDE w:val="0"/>
              <w:autoSpaceDN w:val="0"/>
              <w:spacing w:line="228" w:lineRule="auto"/>
              <w:ind w:right="-57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Субсидии на иные цели </w:t>
            </w:r>
            <w:proofErr w:type="spellStart"/>
            <w:proofErr w:type="gramStart"/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государствен</w:t>
            </w:r>
            <w:proofErr w:type="spellEnd"/>
            <w:r>
              <w:rPr>
                <w:rFonts w:ascii="Times New Roman" w:eastAsia="Calibri" w:hAnsi="Times New Roman"/>
                <w:spacing w:val="-2"/>
                <w:sz w:val="22"/>
                <w:szCs w:val="22"/>
              </w:rPr>
              <w:t>-</w:t>
            </w: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ному</w:t>
            </w:r>
            <w:proofErr w:type="gramEnd"/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бюджетному учреждению Рязанской области на проведение областных конференций школьников, направленных на формирование правовой культуры, </w:t>
            </w:r>
          </w:p>
          <w:p w:rsidR="00AA4E70" w:rsidRPr="00A74906" w:rsidRDefault="00AA4E70" w:rsidP="00AA4E70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национальной идентичности, законопослушного поведения, профилактику асоциального поведения </w:t>
            </w:r>
            <w:proofErr w:type="gramStart"/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несовершенно-летних</w:t>
            </w:r>
            <w:proofErr w:type="gramEnd"/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:</w:t>
            </w:r>
          </w:p>
          <w:p w:rsidR="00AA4E70" w:rsidRDefault="00AA4E70" w:rsidP="00AA4E70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«За гражданское правосознание», </w:t>
            </w:r>
          </w:p>
          <w:p w:rsidR="00AA4E70" w:rsidRPr="00A74906" w:rsidRDefault="00AA4E70" w:rsidP="00AA4E70">
            <w:pPr>
              <w:widowControl w:val="0"/>
              <w:autoSpaceDE w:val="0"/>
              <w:autoSpaceDN w:val="0"/>
              <w:outlineLvl w:val="3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«Я - гражданин России!», «Знакомьтесь - судебная система России»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:rsidR="00AA4E70" w:rsidRPr="00A74906" w:rsidRDefault="007B4C07" w:rsidP="007B4C07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министерство</w:t>
            </w: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образования Рязанской области**, </w:t>
            </w:r>
            <w:r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министерство</w:t>
            </w: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образования и </w:t>
            </w:r>
            <w:proofErr w:type="spellStart"/>
            <w:proofErr w:type="gramStart"/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молодеж</w:t>
            </w:r>
            <w:proofErr w:type="spellEnd"/>
            <w:r>
              <w:rPr>
                <w:rFonts w:ascii="Times New Roman" w:eastAsia="Calibri" w:hAnsi="Times New Roman"/>
                <w:spacing w:val="-2"/>
                <w:sz w:val="22"/>
                <w:szCs w:val="22"/>
              </w:rPr>
              <w:t>-</w:t>
            </w: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ной</w:t>
            </w:r>
            <w:proofErr w:type="gramEnd"/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политики Рязанской области</w:t>
            </w:r>
          </w:p>
        </w:tc>
        <w:tc>
          <w:tcPr>
            <w:tcW w:w="1418" w:type="dxa"/>
            <w:tcMar>
              <w:top w:w="28" w:type="dxa"/>
              <w:bottom w:w="28" w:type="dxa"/>
            </w:tcMar>
          </w:tcPr>
          <w:p w:rsidR="00AA4E70" w:rsidRPr="00A74906" w:rsidRDefault="007B4C0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ГБУ РО</w:t>
            </w:r>
          </w:p>
        </w:tc>
        <w:tc>
          <w:tcPr>
            <w:tcW w:w="1275" w:type="dxa"/>
            <w:tcMar>
              <w:top w:w="28" w:type="dxa"/>
              <w:bottom w:w="28" w:type="dxa"/>
            </w:tcMar>
          </w:tcPr>
          <w:p w:rsidR="00AA4E70" w:rsidRPr="00A74906" w:rsidRDefault="007B4C07" w:rsidP="00D72BB3">
            <w:pPr>
              <w:spacing w:after="1" w:line="260" w:lineRule="atLeast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A4E70" w:rsidRPr="000722F9" w:rsidRDefault="007B4C07" w:rsidP="00D72BB3">
            <w:pPr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pacing w:val="-2"/>
                <w:sz w:val="22"/>
                <w:szCs w:val="22"/>
              </w:rPr>
              <w:t>1104,0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A4E70" w:rsidRPr="00A74906" w:rsidRDefault="007B4C07" w:rsidP="00D72BB3">
            <w:pPr>
              <w:spacing w:after="1" w:line="260" w:lineRule="atLeast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pacing w:val="-2"/>
                <w:sz w:val="22"/>
                <w:szCs w:val="22"/>
              </w:rPr>
              <w:t>240,0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A4E70" w:rsidRPr="00A74906" w:rsidRDefault="007B4C07" w:rsidP="00D72BB3">
            <w:pPr>
              <w:spacing w:after="1" w:line="260" w:lineRule="atLeast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pacing w:val="-2"/>
                <w:sz w:val="22"/>
                <w:szCs w:val="22"/>
              </w:rPr>
              <w:t>216,0</w:t>
            </w:r>
          </w:p>
        </w:tc>
        <w:tc>
          <w:tcPr>
            <w:tcW w:w="70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A4E70" w:rsidRPr="00A74906" w:rsidRDefault="007B4C07" w:rsidP="00D72BB3">
            <w:pPr>
              <w:spacing w:after="1" w:line="260" w:lineRule="atLeast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pacing w:val="-2"/>
                <w:sz w:val="22"/>
                <w:szCs w:val="22"/>
              </w:rPr>
              <w:t>216,0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A4E70" w:rsidRPr="00A74906" w:rsidRDefault="007B4C07" w:rsidP="00D72BB3">
            <w:pPr>
              <w:spacing w:after="1" w:line="260" w:lineRule="atLeast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pacing w:val="-2"/>
                <w:sz w:val="22"/>
                <w:szCs w:val="22"/>
              </w:rPr>
              <w:t>216,0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A4E70" w:rsidRPr="00A74906" w:rsidRDefault="007B4C07" w:rsidP="00D72BB3">
            <w:pPr>
              <w:spacing w:after="1" w:line="260" w:lineRule="atLeast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pacing w:val="-2"/>
                <w:sz w:val="22"/>
                <w:szCs w:val="22"/>
              </w:rPr>
              <w:t>216,0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A4E70" w:rsidRPr="00A74906" w:rsidRDefault="007B4C07" w:rsidP="00D72BB3">
            <w:pPr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A4E70" w:rsidRPr="00A74906" w:rsidRDefault="007B4C07" w:rsidP="00D72BB3">
            <w:pPr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708" w:type="dxa"/>
            <w:textDirection w:val="btLr"/>
            <w:vAlign w:val="center"/>
          </w:tcPr>
          <w:p w:rsidR="00AA4E70" w:rsidRDefault="007B4C07" w:rsidP="00D72BB3">
            <w:pPr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985" w:type="dxa"/>
            <w:vMerge/>
            <w:tcMar>
              <w:top w:w="28" w:type="dxa"/>
              <w:bottom w:w="28" w:type="dxa"/>
            </w:tcMar>
          </w:tcPr>
          <w:p w:rsidR="00AA4E70" w:rsidRPr="00A74906" w:rsidRDefault="00AA4E70" w:rsidP="00916540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A85D3B" w:rsidRPr="00A74906" w:rsidTr="0026137C">
        <w:trPr>
          <w:cantSplit/>
          <w:trHeight w:val="4670"/>
        </w:trPr>
        <w:tc>
          <w:tcPr>
            <w:tcW w:w="511" w:type="dxa"/>
            <w:tcMar>
              <w:top w:w="28" w:type="dxa"/>
              <w:bottom w:w="28" w:type="dxa"/>
            </w:tcMar>
          </w:tcPr>
          <w:p w:rsidR="00A85D3B" w:rsidRPr="00A74906" w:rsidRDefault="00760A39" w:rsidP="00A74906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1.5</w:t>
            </w:r>
          </w:p>
        </w:tc>
        <w:tc>
          <w:tcPr>
            <w:tcW w:w="1900" w:type="dxa"/>
            <w:tcMar>
              <w:top w:w="28" w:type="dxa"/>
              <w:bottom w:w="28" w:type="dxa"/>
            </w:tcMar>
          </w:tcPr>
          <w:p w:rsidR="00A85D3B" w:rsidRPr="000A5502" w:rsidRDefault="000A5502" w:rsidP="0026137C">
            <w:pPr>
              <w:spacing w:after="20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A550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Субсидии на иные цели государственному бюджетному учреждению Рязанской области на проведение областных конференций школьников, направленных на профилактику экстремистских проявлений на национальной и религиозной почве в сфере образования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:rsidR="00A85D3B" w:rsidRPr="00A74906" w:rsidRDefault="00A85D3B" w:rsidP="00A74906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министерство</w:t>
            </w: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образования Рязанской области**, </w:t>
            </w:r>
            <w:r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министерство</w:t>
            </w: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образования и </w:t>
            </w:r>
            <w:proofErr w:type="spellStart"/>
            <w:proofErr w:type="gramStart"/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молодеж</w:t>
            </w:r>
            <w:proofErr w:type="spellEnd"/>
            <w:r>
              <w:rPr>
                <w:rFonts w:ascii="Times New Roman" w:eastAsia="Calibri" w:hAnsi="Times New Roman"/>
                <w:spacing w:val="-2"/>
                <w:sz w:val="22"/>
                <w:szCs w:val="22"/>
              </w:rPr>
              <w:t>-</w:t>
            </w: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ной</w:t>
            </w:r>
            <w:proofErr w:type="gramEnd"/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политики Рязанской области</w:t>
            </w:r>
          </w:p>
        </w:tc>
        <w:tc>
          <w:tcPr>
            <w:tcW w:w="1418" w:type="dxa"/>
            <w:tcMar>
              <w:top w:w="28" w:type="dxa"/>
              <w:bottom w:w="28" w:type="dxa"/>
            </w:tcMar>
          </w:tcPr>
          <w:p w:rsidR="00A85D3B" w:rsidRPr="00A74906" w:rsidRDefault="00A85D3B" w:rsidP="00A74906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ГБУ РО</w:t>
            </w:r>
          </w:p>
        </w:tc>
        <w:tc>
          <w:tcPr>
            <w:tcW w:w="1275" w:type="dxa"/>
            <w:tcMar>
              <w:top w:w="28" w:type="dxa"/>
              <w:bottom w:w="28" w:type="dxa"/>
            </w:tcMar>
          </w:tcPr>
          <w:p w:rsidR="00A85D3B" w:rsidRPr="00A74906" w:rsidRDefault="00A85D3B" w:rsidP="00A74906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85D3B" w:rsidRPr="00B72B0D" w:rsidRDefault="007B4C07" w:rsidP="00A74906">
            <w:pPr>
              <w:spacing w:line="228" w:lineRule="auto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pacing w:val="-2"/>
                <w:sz w:val="22"/>
                <w:szCs w:val="22"/>
              </w:rPr>
              <w:t>648</w:t>
            </w:r>
            <w:r w:rsidR="00A85D3B" w:rsidRPr="00B72B0D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,0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85D3B" w:rsidRPr="00A74906" w:rsidRDefault="00A85D3B" w:rsidP="00A74906">
            <w:pPr>
              <w:spacing w:line="228" w:lineRule="auto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85D3B" w:rsidRPr="00A74906" w:rsidRDefault="007B4C07" w:rsidP="00A74906">
            <w:pPr>
              <w:spacing w:line="228" w:lineRule="auto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pacing w:val="-2"/>
                <w:sz w:val="22"/>
                <w:szCs w:val="22"/>
              </w:rPr>
              <w:t>0</w:t>
            </w:r>
            <w:r w:rsidR="00A85D3B"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,0</w:t>
            </w:r>
          </w:p>
        </w:tc>
        <w:tc>
          <w:tcPr>
            <w:tcW w:w="70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85D3B" w:rsidRPr="00A74906" w:rsidRDefault="007B4C07" w:rsidP="00A74906">
            <w:pPr>
              <w:spacing w:line="228" w:lineRule="auto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pacing w:val="-2"/>
                <w:sz w:val="22"/>
                <w:szCs w:val="22"/>
              </w:rPr>
              <w:t>0</w:t>
            </w:r>
            <w:r w:rsidR="00A85D3B"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,0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85D3B" w:rsidRPr="00A74906" w:rsidRDefault="007B4C07" w:rsidP="00A74906">
            <w:pPr>
              <w:spacing w:line="228" w:lineRule="auto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pacing w:val="-2"/>
                <w:sz w:val="22"/>
                <w:szCs w:val="22"/>
              </w:rPr>
              <w:t>0</w:t>
            </w:r>
            <w:r w:rsidR="00A85D3B"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,0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85D3B" w:rsidRPr="00A74906" w:rsidRDefault="007B4C07" w:rsidP="00A74906">
            <w:pPr>
              <w:spacing w:line="228" w:lineRule="auto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pacing w:val="-2"/>
                <w:sz w:val="22"/>
                <w:szCs w:val="22"/>
              </w:rPr>
              <w:t>0</w:t>
            </w:r>
            <w:r w:rsidR="00A85D3B"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,0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85D3B" w:rsidRPr="00A74906" w:rsidRDefault="00A85D3B" w:rsidP="00A74906">
            <w:pPr>
              <w:spacing w:line="228" w:lineRule="auto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216,0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85D3B" w:rsidRPr="00A74906" w:rsidRDefault="00A85D3B" w:rsidP="00A74906">
            <w:pPr>
              <w:spacing w:line="228" w:lineRule="auto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216,0</w:t>
            </w:r>
          </w:p>
        </w:tc>
        <w:tc>
          <w:tcPr>
            <w:tcW w:w="708" w:type="dxa"/>
            <w:textDirection w:val="btLr"/>
            <w:vAlign w:val="center"/>
          </w:tcPr>
          <w:p w:rsidR="00A85D3B" w:rsidRPr="00A74906" w:rsidRDefault="005A5459" w:rsidP="00A74906">
            <w:pPr>
              <w:spacing w:line="228" w:lineRule="auto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pacing w:val="-2"/>
                <w:sz w:val="22"/>
                <w:szCs w:val="22"/>
              </w:rPr>
              <w:t>216,0</w:t>
            </w:r>
          </w:p>
        </w:tc>
        <w:tc>
          <w:tcPr>
            <w:tcW w:w="1985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A85D3B" w:rsidRPr="00A74906" w:rsidRDefault="00A85D3B" w:rsidP="00A74906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757230" w:rsidRPr="00A74906" w:rsidTr="0026137C">
        <w:trPr>
          <w:cantSplit/>
          <w:trHeight w:val="1536"/>
        </w:trPr>
        <w:tc>
          <w:tcPr>
            <w:tcW w:w="511" w:type="dxa"/>
            <w:tcMar>
              <w:top w:w="28" w:type="dxa"/>
              <w:bottom w:w="28" w:type="dxa"/>
            </w:tcMar>
          </w:tcPr>
          <w:p w:rsidR="00757230" w:rsidRDefault="00757230" w:rsidP="00A74906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1.6</w:t>
            </w:r>
          </w:p>
        </w:tc>
        <w:tc>
          <w:tcPr>
            <w:tcW w:w="1900" w:type="dxa"/>
            <w:tcMar>
              <w:top w:w="28" w:type="dxa"/>
              <w:bottom w:w="28" w:type="dxa"/>
            </w:tcMar>
          </w:tcPr>
          <w:p w:rsidR="00757230" w:rsidRPr="00A74906" w:rsidRDefault="00757230" w:rsidP="00757230">
            <w:pPr>
              <w:widowControl w:val="0"/>
              <w:autoSpaceDE w:val="0"/>
              <w:autoSpaceDN w:val="0"/>
              <w:ind w:right="-57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Субсидии на иные цели государственному бюджетному учреждению Рязанской области </w:t>
            </w:r>
          </w:p>
          <w:p w:rsidR="0026137C" w:rsidRDefault="00757230" w:rsidP="0026137C">
            <w:pPr>
              <w:widowControl w:val="0"/>
              <w:autoSpaceDE w:val="0"/>
              <w:autoSpaceDN w:val="0"/>
              <w:ind w:right="-57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на проведение областного литературно-исторического</w:t>
            </w:r>
            <w:r w:rsidR="0026137C"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конкурса «Язык </w:t>
            </w:r>
          </w:p>
          <w:p w:rsidR="00267F58" w:rsidRPr="00A74906" w:rsidRDefault="0026137C" w:rsidP="0026137C">
            <w:pPr>
              <w:widowControl w:val="0"/>
              <w:autoSpaceDE w:val="0"/>
              <w:autoSpaceDN w:val="0"/>
              <w:spacing w:line="228" w:lineRule="auto"/>
              <w:ind w:right="-57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proofErr w:type="gramStart"/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наш</w:t>
            </w:r>
            <w:proofErr w:type="gramEnd"/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- древо жизни на Земле»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:rsidR="00757230" w:rsidRPr="00A74906" w:rsidRDefault="00757230" w:rsidP="00F503DE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министерство</w:t>
            </w: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образования Рязанской области</w:t>
            </w:r>
            <w:hyperlink w:anchor="P1785" w:history="1">
              <w:r w:rsidRPr="00A74906">
                <w:rPr>
                  <w:rFonts w:ascii="Times New Roman" w:eastAsia="Calibri" w:hAnsi="Times New Roman"/>
                  <w:spacing w:val="-2"/>
                  <w:sz w:val="22"/>
                  <w:szCs w:val="22"/>
                </w:rPr>
                <w:t>**</w:t>
              </w:r>
            </w:hyperlink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, </w:t>
            </w:r>
            <w:r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министерство</w:t>
            </w: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образования и </w:t>
            </w:r>
            <w:proofErr w:type="spellStart"/>
            <w:proofErr w:type="gramStart"/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молодеж</w:t>
            </w:r>
            <w:proofErr w:type="spellEnd"/>
            <w:r>
              <w:rPr>
                <w:rFonts w:ascii="Times New Roman" w:eastAsia="Calibri" w:hAnsi="Times New Roman"/>
                <w:spacing w:val="-2"/>
                <w:sz w:val="22"/>
                <w:szCs w:val="22"/>
              </w:rPr>
              <w:t>-</w:t>
            </w: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ной</w:t>
            </w:r>
            <w:proofErr w:type="gramEnd"/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политики Рязанской области</w:t>
            </w:r>
          </w:p>
        </w:tc>
        <w:tc>
          <w:tcPr>
            <w:tcW w:w="1418" w:type="dxa"/>
            <w:tcMar>
              <w:top w:w="28" w:type="dxa"/>
              <w:bottom w:w="28" w:type="dxa"/>
            </w:tcMar>
          </w:tcPr>
          <w:p w:rsidR="00757230" w:rsidRPr="00A74906" w:rsidRDefault="00757230" w:rsidP="00F503DE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ГБУ РО</w:t>
            </w:r>
          </w:p>
        </w:tc>
        <w:tc>
          <w:tcPr>
            <w:tcW w:w="1275" w:type="dxa"/>
            <w:tcMar>
              <w:top w:w="28" w:type="dxa"/>
              <w:bottom w:w="28" w:type="dxa"/>
            </w:tcMar>
          </w:tcPr>
          <w:p w:rsidR="00757230" w:rsidRPr="00A74906" w:rsidRDefault="00757230" w:rsidP="00F503D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57230" w:rsidRPr="006257EA" w:rsidRDefault="00757230" w:rsidP="00F503DE">
            <w:pPr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6257EA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876,0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57230" w:rsidRPr="00A74906" w:rsidRDefault="00757230" w:rsidP="00F503DE">
            <w:pPr>
              <w:spacing w:after="1" w:line="260" w:lineRule="atLeast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120,0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57230" w:rsidRPr="00A74906" w:rsidRDefault="00757230" w:rsidP="00F503DE">
            <w:pPr>
              <w:spacing w:after="1" w:line="260" w:lineRule="atLeast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108,0</w:t>
            </w:r>
          </w:p>
        </w:tc>
        <w:tc>
          <w:tcPr>
            <w:tcW w:w="70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57230" w:rsidRPr="00A74906" w:rsidRDefault="00757230" w:rsidP="00F503DE">
            <w:pPr>
              <w:spacing w:after="1" w:line="260" w:lineRule="atLeast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108,0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57230" w:rsidRPr="00A74906" w:rsidRDefault="00757230" w:rsidP="00F503DE">
            <w:pPr>
              <w:spacing w:after="1" w:line="260" w:lineRule="atLeast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108,0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57230" w:rsidRPr="00A74906" w:rsidRDefault="00757230" w:rsidP="00F503DE">
            <w:pPr>
              <w:spacing w:after="1" w:line="260" w:lineRule="atLeast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108,0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57230" w:rsidRPr="00A74906" w:rsidRDefault="00757230" w:rsidP="00F503DE">
            <w:pPr>
              <w:spacing w:after="1" w:line="260" w:lineRule="atLeast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108,0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57230" w:rsidRPr="00A74906" w:rsidRDefault="00757230" w:rsidP="00F503DE">
            <w:pPr>
              <w:spacing w:after="1" w:line="260" w:lineRule="atLeast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108,0</w:t>
            </w:r>
          </w:p>
        </w:tc>
        <w:tc>
          <w:tcPr>
            <w:tcW w:w="708" w:type="dxa"/>
            <w:textDirection w:val="btLr"/>
            <w:vAlign w:val="center"/>
          </w:tcPr>
          <w:p w:rsidR="00757230" w:rsidRPr="00A74906" w:rsidRDefault="00757230" w:rsidP="00F503DE">
            <w:pPr>
              <w:spacing w:after="1" w:line="260" w:lineRule="atLeast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pacing w:val="-2"/>
                <w:sz w:val="22"/>
                <w:szCs w:val="22"/>
              </w:rPr>
              <w:t>108,0</w:t>
            </w:r>
          </w:p>
        </w:tc>
        <w:tc>
          <w:tcPr>
            <w:tcW w:w="1985" w:type="dxa"/>
            <w:tcBorders>
              <w:top w:val="nil"/>
            </w:tcBorders>
            <w:tcMar>
              <w:top w:w="28" w:type="dxa"/>
              <w:bottom w:w="28" w:type="dxa"/>
            </w:tcMar>
          </w:tcPr>
          <w:p w:rsidR="00757230" w:rsidRPr="00A74906" w:rsidRDefault="00757230" w:rsidP="00A74906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A85D3B" w:rsidRPr="00A74906" w:rsidTr="0026137C">
        <w:trPr>
          <w:cantSplit/>
          <w:trHeight w:val="1134"/>
        </w:trPr>
        <w:tc>
          <w:tcPr>
            <w:tcW w:w="511" w:type="dxa"/>
            <w:tcMar>
              <w:top w:w="28" w:type="dxa"/>
              <w:bottom w:w="28" w:type="dxa"/>
            </w:tcMar>
            <w:hideMark/>
          </w:tcPr>
          <w:p w:rsidR="00A85D3B" w:rsidRPr="00A74906" w:rsidRDefault="00A85D3B" w:rsidP="00760A39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hAnsi="Times New Roman"/>
                <w:spacing w:val="-2"/>
                <w:sz w:val="22"/>
                <w:szCs w:val="22"/>
              </w:rPr>
              <w:t>1.</w:t>
            </w:r>
            <w:r w:rsidR="00760A39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1900" w:type="dxa"/>
            <w:tcMar>
              <w:top w:w="28" w:type="dxa"/>
              <w:bottom w:w="28" w:type="dxa"/>
            </w:tcMar>
            <w:hideMark/>
          </w:tcPr>
          <w:p w:rsidR="00A85D3B" w:rsidRPr="00A74906" w:rsidRDefault="00A85D3B" w:rsidP="00D72BB3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Изготовление, размещение </w:t>
            </w:r>
            <w:proofErr w:type="spellStart"/>
            <w:proofErr w:type="gramStart"/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соци</w:t>
            </w:r>
            <w:r>
              <w:rPr>
                <w:rFonts w:ascii="Times New Roman" w:eastAsia="Calibri" w:hAnsi="Times New Roman"/>
                <w:spacing w:val="-2"/>
                <w:sz w:val="22"/>
                <w:szCs w:val="22"/>
              </w:rPr>
              <w:t>-</w:t>
            </w: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альной</w:t>
            </w:r>
            <w:proofErr w:type="spellEnd"/>
            <w:proofErr w:type="gramEnd"/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рекламы, рекламно-информационных материалов, направленных на формирование гражданского единства, гармонизацию межнациональных отношений, продвижение идей межнациональной толерантности, недопущение проявлений экстремизма на национальной почве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:rsidR="00A85D3B" w:rsidRPr="00A74906" w:rsidRDefault="00A85D3B" w:rsidP="00D72BB3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министерство</w:t>
            </w: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печати и </w:t>
            </w:r>
            <w:proofErr w:type="gramStart"/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массовых</w:t>
            </w:r>
            <w:proofErr w:type="gramEnd"/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коммуника</w:t>
            </w:r>
            <w:r>
              <w:rPr>
                <w:rFonts w:ascii="Times New Roman" w:eastAsia="Calibri" w:hAnsi="Times New Roman"/>
                <w:spacing w:val="-2"/>
                <w:sz w:val="22"/>
                <w:szCs w:val="22"/>
              </w:rPr>
              <w:t>-</w:t>
            </w: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ций</w:t>
            </w:r>
            <w:proofErr w:type="spellEnd"/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Рязанской области</w:t>
            </w:r>
            <w:hyperlink w:anchor="P1784" w:history="1">
              <w:r w:rsidRPr="00A74906">
                <w:rPr>
                  <w:rFonts w:ascii="Times New Roman" w:eastAsia="Calibri" w:hAnsi="Times New Roman"/>
                  <w:spacing w:val="-2"/>
                  <w:sz w:val="22"/>
                  <w:szCs w:val="22"/>
                </w:rPr>
                <w:t>*</w:t>
              </w:r>
            </w:hyperlink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,</w:t>
            </w:r>
          </w:p>
          <w:p w:rsidR="00A85D3B" w:rsidRPr="00A74906" w:rsidRDefault="00A85D3B" w:rsidP="00D72BB3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министерство</w:t>
            </w: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по делам территорий и </w:t>
            </w:r>
            <w:proofErr w:type="spellStart"/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информаци</w:t>
            </w:r>
            <w:proofErr w:type="spellEnd"/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-</w:t>
            </w:r>
          </w:p>
          <w:p w:rsidR="00A85D3B" w:rsidRPr="00A74906" w:rsidRDefault="00A85D3B" w:rsidP="00D72BB3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proofErr w:type="spellStart"/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онной</w:t>
            </w:r>
            <w:proofErr w:type="spellEnd"/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политике</w:t>
            </w:r>
            <w:r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Рязанской области </w:t>
            </w:r>
          </w:p>
        </w:tc>
        <w:tc>
          <w:tcPr>
            <w:tcW w:w="1418" w:type="dxa"/>
            <w:tcMar>
              <w:top w:w="28" w:type="dxa"/>
              <w:bottom w:w="28" w:type="dxa"/>
            </w:tcMar>
            <w:hideMark/>
          </w:tcPr>
          <w:p w:rsidR="00A85D3B" w:rsidRPr="00A74906" w:rsidRDefault="00A85D3B" w:rsidP="00D72BB3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министерство</w:t>
            </w: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печати и </w:t>
            </w:r>
            <w:proofErr w:type="gramStart"/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массовых</w:t>
            </w:r>
            <w:proofErr w:type="gramEnd"/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коммуника-ций</w:t>
            </w:r>
            <w:proofErr w:type="spellEnd"/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Рязанской </w:t>
            </w:r>
          </w:p>
          <w:p w:rsidR="00A85D3B" w:rsidRPr="00A74906" w:rsidRDefault="00A85D3B" w:rsidP="00D72BB3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области</w:t>
            </w:r>
            <w:hyperlink w:anchor="P1784" w:history="1">
              <w:r w:rsidRPr="00A74906">
                <w:rPr>
                  <w:rFonts w:ascii="Times New Roman" w:eastAsia="Calibri" w:hAnsi="Times New Roman"/>
                  <w:spacing w:val="-2"/>
                  <w:sz w:val="22"/>
                  <w:szCs w:val="22"/>
                </w:rPr>
                <w:t>*</w:t>
              </w:r>
            </w:hyperlink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,</w:t>
            </w:r>
          </w:p>
          <w:p w:rsidR="00A85D3B" w:rsidRPr="00A74906" w:rsidRDefault="00A85D3B" w:rsidP="00D72BB3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министерство</w:t>
            </w: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по делам территорий и </w:t>
            </w:r>
            <w:proofErr w:type="spellStart"/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информаци</w:t>
            </w:r>
            <w:proofErr w:type="spellEnd"/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-</w:t>
            </w:r>
          </w:p>
          <w:p w:rsidR="00A85D3B" w:rsidRPr="00A74906" w:rsidRDefault="00A85D3B" w:rsidP="00D72BB3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proofErr w:type="spellStart"/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онной</w:t>
            </w:r>
            <w:proofErr w:type="spellEnd"/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политике</w:t>
            </w:r>
            <w:r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Рязанской области </w:t>
            </w:r>
          </w:p>
        </w:tc>
        <w:tc>
          <w:tcPr>
            <w:tcW w:w="1275" w:type="dxa"/>
            <w:tcMar>
              <w:top w:w="28" w:type="dxa"/>
              <w:bottom w:w="28" w:type="dxa"/>
            </w:tcMar>
            <w:hideMark/>
          </w:tcPr>
          <w:p w:rsidR="00A85D3B" w:rsidRPr="00A74906" w:rsidRDefault="00A85D3B" w:rsidP="00D72BB3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  <w:hideMark/>
          </w:tcPr>
          <w:p w:rsidR="00A85D3B" w:rsidRPr="006257EA" w:rsidRDefault="006257EA" w:rsidP="006257EA">
            <w:pPr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6257EA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5598</w:t>
            </w:r>
            <w:r w:rsidR="00A85D3B" w:rsidRPr="006257EA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,</w:t>
            </w:r>
            <w:r w:rsidRPr="006257EA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3</w:t>
            </w:r>
            <w:r w:rsidR="00A85D3B" w:rsidRPr="006257EA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  <w:hideMark/>
          </w:tcPr>
          <w:p w:rsidR="00A85D3B" w:rsidRPr="00A74906" w:rsidRDefault="00A85D3B" w:rsidP="00D72BB3">
            <w:pPr>
              <w:spacing w:after="1" w:line="260" w:lineRule="atLeast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834,0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  <w:hideMark/>
          </w:tcPr>
          <w:p w:rsidR="00A85D3B" w:rsidRPr="00A74906" w:rsidRDefault="00A85D3B" w:rsidP="00D72BB3">
            <w:pPr>
              <w:spacing w:after="1" w:line="260" w:lineRule="atLeast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750,6</w:t>
            </w:r>
          </w:p>
        </w:tc>
        <w:tc>
          <w:tcPr>
            <w:tcW w:w="708" w:type="dxa"/>
            <w:tcMar>
              <w:top w:w="28" w:type="dxa"/>
              <w:bottom w:w="28" w:type="dxa"/>
            </w:tcMar>
            <w:textDirection w:val="btLr"/>
            <w:vAlign w:val="center"/>
            <w:hideMark/>
          </w:tcPr>
          <w:p w:rsidR="00A85D3B" w:rsidRPr="00A74906" w:rsidRDefault="00A85D3B" w:rsidP="00D72BB3">
            <w:pPr>
              <w:spacing w:after="1" w:line="260" w:lineRule="atLeast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636,23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  <w:hideMark/>
          </w:tcPr>
          <w:p w:rsidR="00A85D3B" w:rsidRPr="00A74906" w:rsidRDefault="00A85D3B" w:rsidP="00D72BB3">
            <w:pPr>
              <w:spacing w:after="1" w:line="260" w:lineRule="atLeast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675,5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  <w:hideMark/>
          </w:tcPr>
          <w:p w:rsidR="00A85D3B" w:rsidRPr="00A74906" w:rsidRDefault="00A85D3B" w:rsidP="00D72BB3">
            <w:pPr>
              <w:spacing w:after="1" w:line="260" w:lineRule="atLeast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675,5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  <w:hideMark/>
          </w:tcPr>
          <w:p w:rsidR="00A85D3B" w:rsidRPr="00A74906" w:rsidRDefault="00A85D3B" w:rsidP="00D72BB3">
            <w:pPr>
              <w:spacing w:after="1" w:line="260" w:lineRule="atLeast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675,5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85D3B" w:rsidRPr="00A74906" w:rsidRDefault="00A85D3B" w:rsidP="00D72BB3">
            <w:pPr>
              <w:spacing w:after="1" w:line="260" w:lineRule="atLeast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675,5</w:t>
            </w:r>
          </w:p>
        </w:tc>
        <w:tc>
          <w:tcPr>
            <w:tcW w:w="708" w:type="dxa"/>
            <w:textDirection w:val="btLr"/>
            <w:vAlign w:val="center"/>
          </w:tcPr>
          <w:p w:rsidR="00A85D3B" w:rsidRPr="00A74906" w:rsidRDefault="005A5459" w:rsidP="00D72BB3">
            <w:pPr>
              <w:spacing w:after="1" w:line="260" w:lineRule="atLeast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pacing w:val="-2"/>
                <w:sz w:val="22"/>
                <w:szCs w:val="22"/>
              </w:rPr>
              <w:t>675,5</w:t>
            </w:r>
          </w:p>
        </w:tc>
        <w:tc>
          <w:tcPr>
            <w:tcW w:w="1985" w:type="dxa"/>
            <w:tcBorders>
              <w:bottom w:val="nil"/>
            </w:tcBorders>
            <w:tcMar>
              <w:top w:w="28" w:type="dxa"/>
              <w:bottom w:w="28" w:type="dxa"/>
            </w:tcMar>
            <w:hideMark/>
          </w:tcPr>
          <w:p w:rsidR="00A85D3B" w:rsidRPr="00A74906" w:rsidRDefault="00A85D3B" w:rsidP="00A74906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B76E01" w:rsidRPr="00A74906" w:rsidTr="0026137C">
        <w:trPr>
          <w:cantSplit/>
          <w:trHeight w:val="1134"/>
        </w:trPr>
        <w:tc>
          <w:tcPr>
            <w:tcW w:w="51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B76E01" w:rsidRPr="00A74906" w:rsidRDefault="00B76E01" w:rsidP="00760A39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1.8</w:t>
            </w:r>
          </w:p>
        </w:tc>
        <w:tc>
          <w:tcPr>
            <w:tcW w:w="1900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B76E01" w:rsidRPr="00A74906" w:rsidRDefault="00B76E01" w:rsidP="00D72BB3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Субсидии на иные цели </w:t>
            </w:r>
            <w:proofErr w:type="spellStart"/>
            <w:proofErr w:type="gramStart"/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государствен</w:t>
            </w:r>
            <w:proofErr w:type="spellEnd"/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-ному</w:t>
            </w:r>
            <w:proofErr w:type="gramEnd"/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бюджетному учреждению Рязанской области</w:t>
            </w:r>
            <w:r w:rsidR="0026137C"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на организацию и проведение межрегионального фестиваля национальной книги «Читающий мир»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B76E01" w:rsidRPr="00A74906" w:rsidRDefault="00B76E01" w:rsidP="00F503DE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министерст</w:t>
            </w:r>
            <w:r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в</w:t>
            </w: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о культуры и туризма Рязанской области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B76E01" w:rsidRPr="00A74906" w:rsidRDefault="00B76E01" w:rsidP="00F503DE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ГБУ РО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B76E01" w:rsidRPr="00A74906" w:rsidRDefault="00B76E01" w:rsidP="00F503D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  <w:hideMark/>
          </w:tcPr>
          <w:p w:rsidR="00B76E01" w:rsidRPr="00BC2930" w:rsidRDefault="00B76E01" w:rsidP="00F503DE">
            <w:pPr>
              <w:spacing w:line="228" w:lineRule="auto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BC2930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4380,0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  <w:hideMark/>
          </w:tcPr>
          <w:p w:rsidR="00B76E01" w:rsidRPr="00A74906" w:rsidRDefault="00B76E01" w:rsidP="00F503DE">
            <w:pPr>
              <w:spacing w:after="1" w:line="228" w:lineRule="auto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600,0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  <w:hideMark/>
          </w:tcPr>
          <w:p w:rsidR="00B76E01" w:rsidRPr="00A74906" w:rsidRDefault="00B76E01" w:rsidP="00F503DE">
            <w:pPr>
              <w:spacing w:after="1" w:line="228" w:lineRule="auto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540,0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  <w:hideMark/>
          </w:tcPr>
          <w:p w:rsidR="00B76E01" w:rsidRPr="00A74906" w:rsidRDefault="00B76E01" w:rsidP="00F503DE">
            <w:pPr>
              <w:spacing w:after="1" w:line="228" w:lineRule="auto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540,0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  <w:hideMark/>
          </w:tcPr>
          <w:p w:rsidR="00B76E01" w:rsidRPr="00A74906" w:rsidRDefault="00B76E01" w:rsidP="00F503DE">
            <w:pPr>
              <w:spacing w:after="1" w:line="228" w:lineRule="auto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540,0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  <w:hideMark/>
          </w:tcPr>
          <w:p w:rsidR="00B76E01" w:rsidRPr="00A74906" w:rsidRDefault="00B76E01" w:rsidP="00F503DE">
            <w:pPr>
              <w:spacing w:after="1" w:line="228" w:lineRule="auto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540,0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  <w:hideMark/>
          </w:tcPr>
          <w:p w:rsidR="00B76E01" w:rsidRPr="00A74906" w:rsidRDefault="00B76E01" w:rsidP="00F503DE">
            <w:pPr>
              <w:spacing w:after="1" w:line="228" w:lineRule="auto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540,0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76E01" w:rsidRPr="00A74906" w:rsidRDefault="00B76E01" w:rsidP="00F503DE">
            <w:pPr>
              <w:spacing w:after="1" w:line="228" w:lineRule="auto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540,0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extDirection w:val="btLr"/>
            <w:vAlign w:val="center"/>
          </w:tcPr>
          <w:p w:rsidR="00B76E01" w:rsidRPr="00A74906" w:rsidRDefault="00B76E01" w:rsidP="00F503DE">
            <w:pPr>
              <w:spacing w:after="1" w:line="228" w:lineRule="auto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pacing w:val="-2"/>
                <w:sz w:val="22"/>
                <w:szCs w:val="22"/>
              </w:rPr>
              <w:t>540,0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B76E01" w:rsidRPr="00A74906" w:rsidRDefault="00B76E01" w:rsidP="00A74906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A85D3B" w:rsidRPr="00A74906" w:rsidTr="0026137C">
        <w:trPr>
          <w:cantSplit/>
          <w:trHeight w:val="3336"/>
        </w:trPr>
        <w:tc>
          <w:tcPr>
            <w:tcW w:w="511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A85D3B" w:rsidRPr="00A74906" w:rsidRDefault="00A85D3B" w:rsidP="00760A39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hAnsi="Times New Roman"/>
                <w:spacing w:val="-2"/>
                <w:sz w:val="22"/>
                <w:szCs w:val="22"/>
              </w:rPr>
              <w:t>1.</w:t>
            </w:r>
            <w:r w:rsidR="00760A39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190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A85D3B" w:rsidRPr="00A74906" w:rsidRDefault="00A85D3B" w:rsidP="00A74906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Субсидии на иные цели </w:t>
            </w:r>
          </w:p>
          <w:p w:rsidR="00BC6B15" w:rsidRPr="00A74906" w:rsidRDefault="00A85D3B" w:rsidP="00C33950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государственному бюджетному учреждению Рязанской области на реализацию проекта по социокультурной адаптации мигрантов «Искусство жить вместе»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A85D3B" w:rsidRPr="00A74906" w:rsidRDefault="00A85D3B" w:rsidP="00A74906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министерство</w:t>
            </w: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культуры и туризма Рязанской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A85D3B" w:rsidRPr="00A74906" w:rsidRDefault="00A85D3B" w:rsidP="00A74906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ГБУ РО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A85D3B" w:rsidRPr="00A74906" w:rsidRDefault="00A85D3B" w:rsidP="00A74906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85D3B" w:rsidRPr="00567404" w:rsidRDefault="00C4380A" w:rsidP="00A74906">
            <w:pPr>
              <w:spacing w:line="228" w:lineRule="auto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56740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2701</w:t>
            </w:r>
            <w:r w:rsidR="00A85D3B" w:rsidRPr="0056740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85D3B" w:rsidRPr="00A74906" w:rsidRDefault="00A85D3B" w:rsidP="00A74906">
            <w:pPr>
              <w:spacing w:after="1" w:line="228" w:lineRule="auto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370,0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85D3B" w:rsidRPr="00A74906" w:rsidRDefault="00A85D3B" w:rsidP="00A74906">
            <w:pPr>
              <w:spacing w:after="1" w:line="228" w:lineRule="auto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333,0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85D3B" w:rsidRPr="00A74906" w:rsidRDefault="00A85D3B" w:rsidP="00A74906">
            <w:pPr>
              <w:spacing w:after="1" w:line="228" w:lineRule="auto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333,0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85D3B" w:rsidRPr="00A74906" w:rsidRDefault="00A85D3B" w:rsidP="00A74906">
            <w:pPr>
              <w:spacing w:after="1" w:line="228" w:lineRule="auto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333,0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85D3B" w:rsidRPr="00A74906" w:rsidRDefault="00A85D3B" w:rsidP="00A74906">
            <w:pPr>
              <w:spacing w:after="1" w:line="228" w:lineRule="auto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333,0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85D3B" w:rsidRPr="00A74906" w:rsidRDefault="00A85D3B" w:rsidP="00A74906">
            <w:pPr>
              <w:spacing w:line="228" w:lineRule="auto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333,0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85D3B" w:rsidRPr="00A74906" w:rsidRDefault="00A85D3B" w:rsidP="00A74906">
            <w:pPr>
              <w:spacing w:line="228" w:lineRule="auto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333,0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textDirection w:val="btLr"/>
            <w:vAlign w:val="center"/>
          </w:tcPr>
          <w:p w:rsidR="00A85D3B" w:rsidRPr="00A74906" w:rsidRDefault="005A5459" w:rsidP="00A74906">
            <w:pPr>
              <w:spacing w:line="228" w:lineRule="auto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pacing w:val="-2"/>
                <w:sz w:val="22"/>
                <w:szCs w:val="22"/>
              </w:rPr>
              <w:t>333,0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A85D3B" w:rsidRPr="00A74906" w:rsidRDefault="00A85D3B" w:rsidP="00A74906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173760" w:rsidRPr="00A74906" w:rsidTr="0026137C">
        <w:trPr>
          <w:cantSplit/>
          <w:trHeight w:val="1410"/>
        </w:trPr>
        <w:tc>
          <w:tcPr>
            <w:tcW w:w="511" w:type="dxa"/>
            <w:vMerge w:val="restart"/>
            <w:tcMar>
              <w:top w:w="28" w:type="dxa"/>
              <w:bottom w:w="28" w:type="dxa"/>
            </w:tcMar>
          </w:tcPr>
          <w:p w:rsidR="00173760" w:rsidRPr="00A74906" w:rsidRDefault="00173760" w:rsidP="00A74906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2.</w:t>
            </w:r>
          </w:p>
        </w:tc>
        <w:tc>
          <w:tcPr>
            <w:tcW w:w="1900" w:type="dxa"/>
            <w:vMerge w:val="restart"/>
            <w:tcMar>
              <w:top w:w="28" w:type="dxa"/>
              <w:bottom w:w="28" w:type="dxa"/>
            </w:tcMar>
          </w:tcPr>
          <w:p w:rsidR="00173760" w:rsidRDefault="00173760" w:rsidP="00A85D3B">
            <w:pPr>
              <w:spacing w:line="228" w:lineRule="auto"/>
              <w:ind w:right="57"/>
              <w:outlineLvl w:val="3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Задача 2. Содействие этнокультурному развитию народов, проживающих на территории Рязанской области, возрождению и развитию казачьей культуры и традиций, </w:t>
            </w:r>
          </w:p>
          <w:p w:rsidR="00173760" w:rsidRPr="00A74906" w:rsidRDefault="00173760" w:rsidP="00A74906">
            <w:pPr>
              <w:spacing w:after="1" w:line="228" w:lineRule="auto"/>
              <w:outlineLvl w:val="3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в том числе:</w:t>
            </w:r>
          </w:p>
        </w:tc>
        <w:tc>
          <w:tcPr>
            <w:tcW w:w="1417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173760" w:rsidRPr="00A74906" w:rsidRDefault="00173760" w:rsidP="00A74906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173760" w:rsidRPr="00A74906" w:rsidRDefault="00173760" w:rsidP="00A74906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5" w:type="dxa"/>
            <w:tcMar>
              <w:top w:w="28" w:type="dxa"/>
              <w:bottom w:w="28" w:type="dxa"/>
            </w:tcMar>
          </w:tcPr>
          <w:p w:rsidR="00173760" w:rsidRPr="00A74906" w:rsidRDefault="00173760" w:rsidP="00A74906">
            <w:pPr>
              <w:spacing w:after="1" w:line="228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всего, в том числе:</w:t>
            </w:r>
          </w:p>
          <w:p w:rsidR="00173760" w:rsidRPr="00A74906" w:rsidRDefault="00173760" w:rsidP="00A74906">
            <w:pPr>
              <w:spacing w:after="1" w:line="228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73760" w:rsidRPr="00622A59" w:rsidRDefault="00173760" w:rsidP="0069600F">
            <w:pPr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highlight w:val="yellow"/>
              </w:rPr>
            </w:pPr>
            <w:r>
              <w:rPr>
                <w:rFonts w:ascii="Times New Roman" w:eastAsia="Calibri" w:hAnsi="Times New Roman"/>
                <w:spacing w:val="-2"/>
                <w:sz w:val="22"/>
                <w:szCs w:val="22"/>
              </w:rPr>
              <w:t>13634</w:t>
            </w:r>
            <w:r w:rsidRPr="00622A59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,</w:t>
            </w:r>
            <w:r>
              <w:rPr>
                <w:rFonts w:ascii="Times New Roman" w:eastAsia="Calibri" w:hAnsi="Times New Roman"/>
                <w:spacing w:val="-2"/>
                <w:sz w:val="22"/>
                <w:szCs w:val="22"/>
              </w:rPr>
              <w:t>85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73760" w:rsidRPr="00A74906" w:rsidRDefault="00173760" w:rsidP="00F503DE">
            <w:pPr>
              <w:spacing w:after="1" w:line="260" w:lineRule="atLeast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1700,0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73760" w:rsidRPr="00A74906" w:rsidRDefault="00173760" w:rsidP="00CA4F68">
            <w:pPr>
              <w:spacing w:after="1" w:line="260" w:lineRule="atLeast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pacing w:val="-2"/>
                <w:sz w:val="22"/>
                <w:szCs w:val="22"/>
              </w:rPr>
              <w:t>2806</w:t>
            </w: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,</w:t>
            </w:r>
            <w:r>
              <w:rPr>
                <w:rFonts w:ascii="Times New Roman" w:eastAsia="Calibri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70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73760" w:rsidRPr="00A74906" w:rsidRDefault="00173760" w:rsidP="00F503DE">
            <w:pPr>
              <w:spacing w:after="1" w:line="260" w:lineRule="atLeast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1498,65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73760" w:rsidRPr="00A74906" w:rsidRDefault="00173760" w:rsidP="00F503DE">
            <w:pPr>
              <w:spacing w:after="1" w:line="260" w:lineRule="atLeast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pacing w:val="-2"/>
                <w:sz w:val="22"/>
                <w:szCs w:val="22"/>
              </w:rPr>
              <w:t>1510,2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73760" w:rsidRPr="00A74906" w:rsidRDefault="00173760" w:rsidP="00F503DE">
            <w:pPr>
              <w:spacing w:after="1" w:line="260" w:lineRule="atLeast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1530,0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73760" w:rsidRPr="00A74906" w:rsidRDefault="00173760" w:rsidP="00F503DE">
            <w:pPr>
              <w:spacing w:after="1" w:line="260" w:lineRule="atLeast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1530,0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73760" w:rsidRPr="00A74906" w:rsidRDefault="00173760" w:rsidP="00F503DE">
            <w:pPr>
              <w:spacing w:after="1" w:line="260" w:lineRule="atLeast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1530,0</w:t>
            </w:r>
          </w:p>
        </w:tc>
        <w:tc>
          <w:tcPr>
            <w:tcW w:w="708" w:type="dxa"/>
            <w:textDirection w:val="btLr"/>
            <w:vAlign w:val="center"/>
          </w:tcPr>
          <w:p w:rsidR="00173760" w:rsidRPr="00A74906" w:rsidRDefault="00173760" w:rsidP="00F503DE">
            <w:pPr>
              <w:spacing w:after="1" w:line="260" w:lineRule="atLeast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pacing w:val="-2"/>
                <w:sz w:val="22"/>
                <w:szCs w:val="22"/>
              </w:rPr>
              <w:t>1530,0</w:t>
            </w:r>
          </w:p>
        </w:tc>
        <w:tc>
          <w:tcPr>
            <w:tcW w:w="1985" w:type="dxa"/>
            <w:vMerge w:val="restart"/>
            <w:tcMar>
              <w:top w:w="28" w:type="dxa"/>
              <w:bottom w:w="28" w:type="dxa"/>
            </w:tcMar>
          </w:tcPr>
          <w:p w:rsidR="00173760" w:rsidRPr="0042127A" w:rsidRDefault="00173760" w:rsidP="00A85D3B">
            <w:pPr>
              <w:spacing w:after="1" w:line="260" w:lineRule="atLeas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участие не менее </w:t>
            </w:r>
            <w:r w:rsidR="00805A0A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5,0</w:t>
            </w: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тыс. человек в </w:t>
            </w:r>
            <w:r w:rsidRPr="0042127A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мероприятиях, направленных на этнокультурное развитие народов, проживающих на территории Рязанской области;</w:t>
            </w:r>
          </w:p>
          <w:p w:rsidR="00173760" w:rsidRPr="00A74906" w:rsidRDefault="00173760" w:rsidP="006E6864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2127A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проведение не менее </w:t>
            </w:r>
            <w:r w:rsidR="006E6864" w:rsidRPr="0042127A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87</w:t>
            </w:r>
            <w:r w:rsidRPr="0042127A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мероприятий</w:t>
            </w: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по сохранению и развитию казачьей культуры</w:t>
            </w:r>
          </w:p>
        </w:tc>
      </w:tr>
      <w:tr w:rsidR="00173760" w:rsidRPr="00A74906" w:rsidTr="0026137C">
        <w:trPr>
          <w:cantSplit/>
          <w:trHeight w:val="1536"/>
        </w:trPr>
        <w:tc>
          <w:tcPr>
            <w:tcW w:w="511" w:type="dxa"/>
            <w:vMerge/>
            <w:tcMar>
              <w:top w:w="28" w:type="dxa"/>
              <w:bottom w:w="28" w:type="dxa"/>
            </w:tcMar>
          </w:tcPr>
          <w:p w:rsidR="00173760" w:rsidRPr="00A74906" w:rsidRDefault="0017376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00" w:type="dxa"/>
            <w:vMerge/>
            <w:tcMar>
              <w:top w:w="28" w:type="dxa"/>
              <w:bottom w:w="28" w:type="dxa"/>
            </w:tcMar>
          </w:tcPr>
          <w:p w:rsidR="00173760" w:rsidRPr="00A74906" w:rsidRDefault="00173760">
            <w:pPr>
              <w:widowControl w:val="0"/>
              <w:autoSpaceDE w:val="0"/>
              <w:autoSpaceDN w:val="0"/>
              <w:outlineLvl w:val="3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nil"/>
            </w:tcBorders>
            <w:tcMar>
              <w:top w:w="28" w:type="dxa"/>
              <w:bottom w:w="28" w:type="dxa"/>
            </w:tcMar>
          </w:tcPr>
          <w:p w:rsidR="00173760" w:rsidRPr="00A74906" w:rsidRDefault="0017376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nil"/>
            </w:tcBorders>
            <w:tcMar>
              <w:top w:w="28" w:type="dxa"/>
              <w:bottom w:w="28" w:type="dxa"/>
            </w:tcMar>
          </w:tcPr>
          <w:p w:rsidR="00173760" w:rsidRPr="00A74906" w:rsidRDefault="0017376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5" w:type="dxa"/>
            <w:tcMar>
              <w:top w:w="28" w:type="dxa"/>
              <w:bottom w:w="28" w:type="dxa"/>
            </w:tcMar>
          </w:tcPr>
          <w:p w:rsidR="00173760" w:rsidRPr="00A74906" w:rsidRDefault="00173760" w:rsidP="00D72BB3">
            <w:pPr>
              <w:spacing w:after="1" w:line="260" w:lineRule="atLeast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73760" w:rsidRPr="00622A59" w:rsidRDefault="00173760" w:rsidP="00D72BB3">
            <w:pPr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highlight w:val="yellow"/>
              </w:rPr>
            </w:pPr>
            <w:r w:rsidRPr="00622A59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12373,30744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73760" w:rsidRPr="00A74906" w:rsidRDefault="00173760" w:rsidP="00D72BB3">
            <w:pPr>
              <w:spacing w:after="1" w:line="260" w:lineRule="atLeast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1700,0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73760" w:rsidRPr="00A74906" w:rsidRDefault="00173760" w:rsidP="00D72BB3">
            <w:pPr>
              <w:spacing w:after="1" w:line="260" w:lineRule="atLeast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1544,45744</w:t>
            </w:r>
          </w:p>
        </w:tc>
        <w:tc>
          <w:tcPr>
            <w:tcW w:w="70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73760" w:rsidRPr="00A74906" w:rsidRDefault="00173760" w:rsidP="00D72BB3">
            <w:pPr>
              <w:spacing w:after="1" w:line="260" w:lineRule="atLeast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1498,65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73760" w:rsidRPr="00A74906" w:rsidRDefault="00173760" w:rsidP="00D72BB3">
            <w:pPr>
              <w:spacing w:after="1" w:line="260" w:lineRule="atLeast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pacing w:val="-2"/>
                <w:sz w:val="22"/>
                <w:szCs w:val="22"/>
              </w:rPr>
              <w:t>1510,2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73760" w:rsidRPr="00A74906" w:rsidRDefault="00173760" w:rsidP="00D72BB3">
            <w:pPr>
              <w:spacing w:after="1" w:line="260" w:lineRule="atLeast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1530,0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73760" w:rsidRPr="00A74906" w:rsidRDefault="00173760" w:rsidP="00D72BB3">
            <w:pPr>
              <w:spacing w:after="1" w:line="260" w:lineRule="atLeast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1530,0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73760" w:rsidRPr="00A74906" w:rsidRDefault="00173760" w:rsidP="00D72BB3">
            <w:pPr>
              <w:spacing w:after="1" w:line="260" w:lineRule="atLeast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1530,0</w:t>
            </w:r>
          </w:p>
        </w:tc>
        <w:tc>
          <w:tcPr>
            <w:tcW w:w="708" w:type="dxa"/>
            <w:textDirection w:val="btLr"/>
            <w:vAlign w:val="center"/>
          </w:tcPr>
          <w:p w:rsidR="00173760" w:rsidRPr="00A74906" w:rsidRDefault="00173760" w:rsidP="00D72BB3">
            <w:pPr>
              <w:spacing w:after="1" w:line="260" w:lineRule="atLeast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pacing w:val="-2"/>
                <w:sz w:val="22"/>
                <w:szCs w:val="22"/>
              </w:rPr>
              <w:t>1530,0</w:t>
            </w:r>
          </w:p>
        </w:tc>
        <w:tc>
          <w:tcPr>
            <w:tcW w:w="1985" w:type="dxa"/>
            <w:vMerge/>
            <w:tcMar>
              <w:top w:w="28" w:type="dxa"/>
              <w:bottom w:w="28" w:type="dxa"/>
            </w:tcMar>
          </w:tcPr>
          <w:p w:rsidR="00173760" w:rsidRPr="00A74906" w:rsidRDefault="00173760" w:rsidP="00A74906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173760" w:rsidRPr="00A74906" w:rsidTr="00760A39">
        <w:trPr>
          <w:cantSplit/>
          <w:trHeight w:val="1134"/>
        </w:trPr>
        <w:tc>
          <w:tcPr>
            <w:tcW w:w="511" w:type="dxa"/>
            <w:vMerge/>
            <w:tcMar>
              <w:top w:w="28" w:type="dxa"/>
              <w:bottom w:w="28" w:type="dxa"/>
            </w:tcMar>
          </w:tcPr>
          <w:p w:rsidR="00173760" w:rsidRPr="00A74906" w:rsidRDefault="00173760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00" w:type="dxa"/>
            <w:vMerge/>
            <w:tcMar>
              <w:top w:w="28" w:type="dxa"/>
              <w:bottom w:w="28" w:type="dxa"/>
            </w:tcMar>
          </w:tcPr>
          <w:p w:rsidR="00173760" w:rsidRPr="00A74906" w:rsidRDefault="00173760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</w:p>
        </w:tc>
        <w:tc>
          <w:tcPr>
            <w:tcW w:w="1417" w:type="dxa"/>
            <w:vMerge/>
            <w:tcMar>
              <w:top w:w="28" w:type="dxa"/>
              <w:bottom w:w="28" w:type="dxa"/>
            </w:tcMar>
          </w:tcPr>
          <w:p w:rsidR="00173760" w:rsidRPr="00A74906" w:rsidRDefault="00173760" w:rsidP="0045041E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</w:p>
        </w:tc>
        <w:tc>
          <w:tcPr>
            <w:tcW w:w="1418" w:type="dxa"/>
            <w:vMerge/>
            <w:tcMar>
              <w:top w:w="28" w:type="dxa"/>
              <w:bottom w:w="28" w:type="dxa"/>
            </w:tcMar>
          </w:tcPr>
          <w:p w:rsidR="00173760" w:rsidRPr="00A74906" w:rsidRDefault="00173760" w:rsidP="009701D3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5" w:type="dxa"/>
            <w:tcMar>
              <w:top w:w="28" w:type="dxa"/>
              <w:bottom w:w="28" w:type="dxa"/>
            </w:tcMar>
          </w:tcPr>
          <w:p w:rsidR="00173760" w:rsidRPr="00A74906" w:rsidRDefault="00173760" w:rsidP="00D72BB3">
            <w:pPr>
              <w:spacing w:after="1" w:line="260" w:lineRule="atLeast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федераль-ный</w:t>
            </w:r>
            <w:proofErr w:type="spellEnd"/>
            <w:proofErr w:type="gramEnd"/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бюджет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73760" w:rsidRPr="00BD6A24" w:rsidRDefault="00173760" w:rsidP="00BD6A24">
            <w:pPr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BD6A2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1261,54256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73760" w:rsidRPr="00BD6A24" w:rsidRDefault="00173760" w:rsidP="006D49BA">
            <w:pPr>
              <w:spacing w:after="1" w:line="260" w:lineRule="atLeast"/>
              <w:ind w:lef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BD6A2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73760" w:rsidRPr="00BD6A24" w:rsidRDefault="00173760" w:rsidP="006D49BA">
            <w:pPr>
              <w:spacing w:after="1" w:line="260" w:lineRule="atLeast"/>
              <w:ind w:left="57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BD6A24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1261,54256</w:t>
            </w:r>
          </w:p>
        </w:tc>
        <w:tc>
          <w:tcPr>
            <w:tcW w:w="70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73760" w:rsidRPr="00A74906" w:rsidRDefault="00173760" w:rsidP="00D72BB3">
            <w:pPr>
              <w:spacing w:after="1" w:line="260" w:lineRule="atLeast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73760" w:rsidRPr="00A74906" w:rsidRDefault="00173760" w:rsidP="00D72BB3">
            <w:pPr>
              <w:spacing w:after="1" w:line="260" w:lineRule="atLeast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73760" w:rsidRPr="00A74906" w:rsidRDefault="00173760" w:rsidP="00D72BB3">
            <w:pPr>
              <w:spacing w:after="1" w:line="260" w:lineRule="atLeast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73760" w:rsidRPr="00A74906" w:rsidRDefault="00173760" w:rsidP="00D72BB3">
            <w:pPr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73760" w:rsidRPr="00A74906" w:rsidRDefault="00173760" w:rsidP="00D72BB3">
            <w:pPr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708" w:type="dxa"/>
            <w:textDirection w:val="btLr"/>
            <w:vAlign w:val="center"/>
          </w:tcPr>
          <w:p w:rsidR="00173760" w:rsidRPr="00A74906" w:rsidRDefault="00173760" w:rsidP="00D72BB3">
            <w:pPr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985" w:type="dxa"/>
            <w:vMerge/>
            <w:tcMar>
              <w:top w:w="28" w:type="dxa"/>
              <w:bottom w:w="28" w:type="dxa"/>
            </w:tcMar>
            <w:vAlign w:val="center"/>
          </w:tcPr>
          <w:p w:rsidR="00173760" w:rsidRPr="00A74906" w:rsidRDefault="00173760" w:rsidP="00A74906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173760" w:rsidRPr="00A74906" w:rsidTr="00760A39">
        <w:trPr>
          <w:cantSplit/>
          <w:trHeight w:val="1134"/>
        </w:trPr>
        <w:tc>
          <w:tcPr>
            <w:tcW w:w="511" w:type="dxa"/>
            <w:vMerge w:val="restart"/>
            <w:tcMar>
              <w:top w:w="28" w:type="dxa"/>
              <w:bottom w:w="28" w:type="dxa"/>
            </w:tcMar>
          </w:tcPr>
          <w:p w:rsidR="00173760" w:rsidRPr="00A74906" w:rsidRDefault="00173760" w:rsidP="00D72BB3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hAnsi="Times New Roman"/>
                <w:spacing w:val="-2"/>
                <w:sz w:val="22"/>
                <w:szCs w:val="22"/>
              </w:rPr>
              <w:t>2.1</w:t>
            </w:r>
          </w:p>
        </w:tc>
        <w:tc>
          <w:tcPr>
            <w:tcW w:w="1900" w:type="dxa"/>
            <w:vMerge w:val="restart"/>
            <w:tcMar>
              <w:top w:w="28" w:type="dxa"/>
              <w:bottom w:w="28" w:type="dxa"/>
            </w:tcMar>
          </w:tcPr>
          <w:p w:rsidR="00173760" w:rsidRPr="00A74906" w:rsidRDefault="00173760" w:rsidP="00D72BB3">
            <w:pPr>
              <w:spacing w:after="1" w:line="260" w:lineRule="atLeast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Организация и проведение областного фестиваля национальных культур «Мы - народ России»,</w:t>
            </w:r>
          </w:p>
          <w:p w:rsidR="00173760" w:rsidRPr="00A74906" w:rsidRDefault="00173760" w:rsidP="00D72BB3">
            <w:pPr>
              <w:spacing w:after="1" w:line="260" w:lineRule="atLeast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в том числе:</w:t>
            </w:r>
          </w:p>
          <w:p w:rsidR="00173760" w:rsidRPr="00A74906" w:rsidRDefault="00173760" w:rsidP="00D72BB3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Mar>
              <w:top w:w="28" w:type="dxa"/>
              <w:bottom w:w="28" w:type="dxa"/>
            </w:tcMar>
          </w:tcPr>
          <w:p w:rsidR="00173760" w:rsidRPr="00A74906" w:rsidRDefault="00173760" w:rsidP="00D72BB3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министерство</w:t>
            </w:r>
            <w:r w:rsidRPr="00A7490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по делам </w:t>
            </w:r>
            <w:proofErr w:type="spellStart"/>
            <w:proofErr w:type="gramStart"/>
            <w:r w:rsidRPr="00A74906">
              <w:rPr>
                <w:rFonts w:ascii="Times New Roman" w:hAnsi="Times New Roman"/>
                <w:spacing w:val="-2"/>
                <w:sz w:val="22"/>
                <w:szCs w:val="22"/>
              </w:rPr>
              <w:t>территори-альных</w:t>
            </w:r>
            <w:proofErr w:type="spellEnd"/>
            <w:proofErr w:type="gramEnd"/>
            <w:r w:rsidRPr="00A7490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образований и </w:t>
            </w:r>
            <w:proofErr w:type="spellStart"/>
            <w:r w:rsidRPr="00A74906">
              <w:rPr>
                <w:rFonts w:ascii="Times New Roman" w:hAnsi="Times New Roman"/>
                <w:spacing w:val="-2"/>
                <w:sz w:val="22"/>
                <w:szCs w:val="22"/>
              </w:rPr>
              <w:t>общест</w:t>
            </w:r>
            <w:proofErr w:type="spellEnd"/>
            <w:r w:rsidRPr="00A7490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-венных 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объединений </w:t>
            </w:r>
            <w:r w:rsidRPr="00A7490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Рязанской области*, 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министерство</w:t>
            </w:r>
            <w:r w:rsidRPr="00A7490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по делам территорий и </w:t>
            </w:r>
            <w:proofErr w:type="spellStart"/>
            <w:r w:rsidRPr="00A74906">
              <w:rPr>
                <w:rFonts w:ascii="Times New Roman" w:hAnsi="Times New Roman"/>
                <w:spacing w:val="-2"/>
                <w:sz w:val="22"/>
                <w:szCs w:val="22"/>
              </w:rPr>
              <w:t>информаци</w:t>
            </w:r>
            <w:proofErr w:type="spellEnd"/>
            <w:r w:rsidRPr="00A7490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  <w:p w:rsidR="00173760" w:rsidRPr="00A74906" w:rsidRDefault="00173760" w:rsidP="00D72BB3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proofErr w:type="spellStart"/>
            <w:r w:rsidRPr="00A74906">
              <w:rPr>
                <w:rFonts w:ascii="Times New Roman" w:hAnsi="Times New Roman"/>
                <w:spacing w:val="-2"/>
                <w:sz w:val="22"/>
                <w:szCs w:val="22"/>
              </w:rPr>
              <w:t>онной</w:t>
            </w:r>
            <w:proofErr w:type="spellEnd"/>
            <w:r w:rsidRPr="00A7490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политике Рязанской области</w:t>
            </w:r>
          </w:p>
        </w:tc>
        <w:tc>
          <w:tcPr>
            <w:tcW w:w="1418" w:type="dxa"/>
            <w:vMerge w:val="restart"/>
            <w:tcMar>
              <w:top w:w="28" w:type="dxa"/>
              <w:bottom w:w="28" w:type="dxa"/>
            </w:tcMar>
          </w:tcPr>
          <w:p w:rsidR="00173760" w:rsidRPr="00A74906" w:rsidRDefault="00173760" w:rsidP="00D72BB3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ГКУ РО</w:t>
            </w:r>
          </w:p>
        </w:tc>
        <w:tc>
          <w:tcPr>
            <w:tcW w:w="1275" w:type="dxa"/>
            <w:tcMar>
              <w:top w:w="28" w:type="dxa"/>
              <w:bottom w:w="28" w:type="dxa"/>
            </w:tcMar>
          </w:tcPr>
          <w:p w:rsidR="00173760" w:rsidRPr="00A74906" w:rsidRDefault="00173760" w:rsidP="00D72BB3">
            <w:pPr>
              <w:spacing w:after="1" w:line="260" w:lineRule="atLeast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всего, в том числе: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73760" w:rsidRPr="00C4380A" w:rsidRDefault="00173760" w:rsidP="00C4380A">
            <w:pPr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C4380A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3776,2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73760" w:rsidRPr="00A74906" w:rsidRDefault="00173760" w:rsidP="00D72BB3">
            <w:pPr>
              <w:spacing w:after="1" w:line="260" w:lineRule="atLeast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73760" w:rsidRPr="00A74906" w:rsidRDefault="00173760" w:rsidP="00D72BB3">
            <w:pPr>
              <w:spacing w:after="1" w:line="260" w:lineRule="atLeast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1636,0</w:t>
            </w:r>
          </w:p>
        </w:tc>
        <w:tc>
          <w:tcPr>
            <w:tcW w:w="70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73760" w:rsidRPr="00A74906" w:rsidRDefault="00173760" w:rsidP="00D72BB3">
            <w:pPr>
              <w:spacing w:after="1" w:line="260" w:lineRule="atLeast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360,0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73760" w:rsidRPr="00A74906" w:rsidRDefault="00173760" w:rsidP="00D72BB3">
            <w:pPr>
              <w:spacing w:after="1" w:line="260" w:lineRule="atLeast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pacing w:val="-2"/>
                <w:sz w:val="22"/>
                <w:szCs w:val="22"/>
              </w:rPr>
              <w:t>340,2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73760" w:rsidRPr="00A74906" w:rsidRDefault="00173760" w:rsidP="00D72BB3">
            <w:pPr>
              <w:spacing w:after="1" w:line="260" w:lineRule="atLeast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360,0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73760" w:rsidRPr="00A74906" w:rsidRDefault="00173760" w:rsidP="00D72BB3">
            <w:pPr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360,0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73760" w:rsidRPr="00A74906" w:rsidRDefault="00173760" w:rsidP="00D72BB3">
            <w:pPr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360,0</w:t>
            </w:r>
          </w:p>
        </w:tc>
        <w:tc>
          <w:tcPr>
            <w:tcW w:w="708" w:type="dxa"/>
            <w:textDirection w:val="btLr"/>
            <w:vAlign w:val="center"/>
          </w:tcPr>
          <w:p w:rsidR="00173760" w:rsidRPr="00A74906" w:rsidRDefault="00173760" w:rsidP="00D72BB3">
            <w:pPr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pacing w:val="-2"/>
                <w:sz w:val="22"/>
                <w:szCs w:val="22"/>
              </w:rPr>
              <w:t>360,0</w:t>
            </w:r>
          </w:p>
        </w:tc>
        <w:tc>
          <w:tcPr>
            <w:tcW w:w="1985" w:type="dxa"/>
            <w:vMerge/>
            <w:tcMar>
              <w:top w:w="28" w:type="dxa"/>
              <w:bottom w:w="28" w:type="dxa"/>
            </w:tcMar>
          </w:tcPr>
          <w:p w:rsidR="00173760" w:rsidRPr="00A74906" w:rsidRDefault="00173760" w:rsidP="00A74906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173760" w:rsidRPr="00A74906" w:rsidTr="00760A39">
        <w:trPr>
          <w:cantSplit/>
          <w:trHeight w:val="1301"/>
        </w:trPr>
        <w:tc>
          <w:tcPr>
            <w:tcW w:w="511" w:type="dxa"/>
            <w:vMerge/>
            <w:tcMar>
              <w:top w:w="28" w:type="dxa"/>
              <w:bottom w:w="28" w:type="dxa"/>
            </w:tcMar>
          </w:tcPr>
          <w:p w:rsidR="00173760" w:rsidRPr="00A74906" w:rsidRDefault="00173760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00" w:type="dxa"/>
            <w:vMerge/>
            <w:tcMar>
              <w:top w:w="28" w:type="dxa"/>
              <w:bottom w:w="28" w:type="dxa"/>
            </w:tcMar>
          </w:tcPr>
          <w:p w:rsidR="00173760" w:rsidRPr="00A74906" w:rsidRDefault="00173760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</w:p>
        </w:tc>
        <w:tc>
          <w:tcPr>
            <w:tcW w:w="1417" w:type="dxa"/>
            <w:vMerge/>
            <w:tcMar>
              <w:top w:w="28" w:type="dxa"/>
              <w:bottom w:w="28" w:type="dxa"/>
            </w:tcMar>
          </w:tcPr>
          <w:p w:rsidR="00173760" w:rsidRPr="00A74906" w:rsidRDefault="00173760" w:rsidP="0045041E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</w:p>
        </w:tc>
        <w:tc>
          <w:tcPr>
            <w:tcW w:w="1418" w:type="dxa"/>
            <w:vMerge/>
            <w:tcMar>
              <w:top w:w="28" w:type="dxa"/>
              <w:bottom w:w="28" w:type="dxa"/>
            </w:tcMar>
          </w:tcPr>
          <w:p w:rsidR="00173760" w:rsidRPr="00A74906" w:rsidRDefault="00173760" w:rsidP="00D72BB3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5" w:type="dxa"/>
            <w:tcMar>
              <w:top w:w="28" w:type="dxa"/>
              <w:bottom w:w="28" w:type="dxa"/>
            </w:tcMar>
          </w:tcPr>
          <w:p w:rsidR="00173760" w:rsidRPr="00A74906" w:rsidRDefault="00173760" w:rsidP="00D72BB3">
            <w:pPr>
              <w:spacing w:after="1" w:line="260" w:lineRule="atLeast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областной бюджет</w:t>
            </w:r>
          </w:p>
          <w:p w:rsidR="00173760" w:rsidRPr="00A74906" w:rsidRDefault="00173760" w:rsidP="00D72BB3">
            <w:pPr>
              <w:spacing w:after="1" w:line="260" w:lineRule="atLeast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</w:p>
          <w:p w:rsidR="00173760" w:rsidRPr="00A74906" w:rsidRDefault="00173760" w:rsidP="00D72BB3">
            <w:pPr>
              <w:spacing w:after="1" w:line="260" w:lineRule="atLeast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73760" w:rsidRPr="00C4380A" w:rsidRDefault="00173760" w:rsidP="00D72BB3">
            <w:pPr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C4380A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2514,65744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73760" w:rsidRPr="00A74906" w:rsidRDefault="00173760" w:rsidP="00D72BB3">
            <w:pPr>
              <w:spacing w:after="1" w:line="260" w:lineRule="atLeast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73760" w:rsidRPr="00A74906" w:rsidRDefault="00173760" w:rsidP="00D72BB3">
            <w:pPr>
              <w:spacing w:after="1" w:line="260" w:lineRule="atLeast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374,45744</w:t>
            </w:r>
          </w:p>
        </w:tc>
        <w:tc>
          <w:tcPr>
            <w:tcW w:w="70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73760" w:rsidRPr="00A74906" w:rsidRDefault="00173760" w:rsidP="00D72BB3">
            <w:pPr>
              <w:spacing w:after="1" w:line="260" w:lineRule="atLeast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360,0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73760" w:rsidRPr="00A74906" w:rsidRDefault="00173760" w:rsidP="00D72BB3">
            <w:pPr>
              <w:spacing w:after="1" w:line="260" w:lineRule="atLeast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pacing w:val="-2"/>
                <w:sz w:val="22"/>
                <w:szCs w:val="22"/>
              </w:rPr>
              <w:t>340,2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73760" w:rsidRPr="00A74906" w:rsidRDefault="00173760" w:rsidP="00D72BB3">
            <w:pPr>
              <w:spacing w:after="1" w:line="260" w:lineRule="atLeast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360,0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73760" w:rsidRPr="00A74906" w:rsidRDefault="00173760" w:rsidP="00D72BB3">
            <w:pPr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360,0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73760" w:rsidRPr="00A74906" w:rsidRDefault="00173760" w:rsidP="00D72BB3">
            <w:pPr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360,0</w:t>
            </w:r>
          </w:p>
        </w:tc>
        <w:tc>
          <w:tcPr>
            <w:tcW w:w="708" w:type="dxa"/>
            <w:textDirection w:val="btLr"/>
            <w:vAlign w:val="center"/>
          </w:tcPr>
          <w:p w:rsidR="00173760" w:rsidRPr="00A74906" w:rsidRDefault="00173760" w:rsidP="00D72BB3">
            <w:pPr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pacing w:val="-2"/>
                <w:sz w:val="22"/>
                <w:szCs w:val="22"/>
              </w:rPr>
              <w:t>360,0</w:t>
            </w:r>
          </w:p>
        </w:tc>
        <w:tc>
          <w:tcPr>
            <w:tcW w:w="1985" w:type="dxa"/>
            <w:vMerge/>
            <w:tcMar>
              <w:top w:w="28" w:type="dxa"/>
              <w:bottom w:w="28" w:type="dxa"/>
            </w:tcMar>
          </w:tcPr>
          <w:p w:rsidR="00173760" w:rsidRPr="00A74906" w:rsidRDefault="00173760" w:rsidP="00A74906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173760" w:rsidRPr="00A74906" w:rsidTr="00760A39">
        <w:trPr>
          <w:cantSplit/>
          <w:trHeight w:val="1428"/>
        </w:trPr>
        <w:tc>
          <w:tcPr>
            <w:tcW w:w="511" w:type="dxa"/>
            <w:vMerge/>
            <w:tcMar>
              <w:top w:w="28" w:type="dxa"/>
              <w:bottom w:w="28" w:type="dxa"/>
            </w:tcMar>
          </w:tcPr>
          <w:p w:rsidR="00173760" w:rsidRPr="00A74906" w:rsidRDefault="00173760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00" w:type="dxa"/>
            <w:vMerge/>
            <w:tcMar>
              <w:top w:w="28" w:type="dxa"/>
              <w:bottom w:w="28" w:type="dxa"/>
            </w:tcMar>
          </w:tcPr>
          <w:p w:rsidR="00173760" w:rsidRPr="00A74906" w:rsidRDefault="00173760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</w:p>
        </w:tc>
        <w:tc>
          <w:tcPr>
            <w:tcW w:w="1417" w:type="dxa"/>
            <w:vMerge/>
            <w:tcMar>
              <w:top w:w="28" w:type="dxa"/>
              <w:bottom w:w="28" w:type="dxa"/>
            </w:tcMar>
          </w:tcPr>
          <w:p w:rsidR="00173760" w:rsidRPr="00A74906" w:rsidRDefault="00173760" w:rsidP="0045041E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</w:p>
        </w:tc>
        <w:tc>
          <w:tcPr>
            <w:tcW w:w="1418" w:type="dxa"/>
            <w:vMerge/>
            <w:tcMar>
              <w:top w:w="28" w:type="dxa"/>
              <w:bottom w:w="28" w:type="dxa"/>
            </w:tcMar>
          </w:tcPr>
          <w:p w:rsidR="00173760" w:rsidRPr="00A74906" w:rsidRDefault="00173760" w:rsidP="00D72BB3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5" w:type="dxa"/>
            <w:tcMar>
              <w:top w:w="28" w:type="dxa"/>
              <w:bottom w:w="28" w:type="dxa"/>
            </w:tcMar>
          </w:tcPr>
          <w:p w:rsidR="00173760" w:rsidRPr="00A74906" w:rsidRDefault="00173760" w:rsidP="00D72BB3">
            <w:pPr>
              <w:spacing w:after="1" w:line="260" w:lineRule="atLeast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федераль-ный</w:t>
            </w:r>
            <w:proofErr w:type="spellEnd"/>
            <w:proofErr w:type="gramEnd"/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бюджет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73760" w:rsidRPr="00A74906" w:rsidRDefault="00173760" w:rsidP="00D72BB3">
            <w:pPr>
              <w:ind w:left="113" w:right="113"/>
              <w:jc w:val="center"/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</w:rPr>
              <w:t>1261,54256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73760" w:rsidRPr="00A74906" w:rsidRDefault="00173760" w:rsidP="00D72BB3">
            <w:pPr>
              <w:spacing w:after="1" w:line="260" w:lineRule="atLeast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73760" w:rsidRPr="00A74906" w:rsidRDefault="00173760" w:rsidP="00D72BB3">
            <w:pPr>
              <w:spacing w:after="1" w:line="260" w:lineRule="atLeast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1261,54256</w:t>
            </w:r>
          </w:p>
        </w:tc>
        <w:tc>
          <w:tcPr>
            <w:tcW w:w="70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73760" w:rsidRPr="00A74906" w:rsidRDefault="00173760" w:rsidP="00D72BB3">
            <w:pPr>
              <w:spacing w:after="1" w:line="260" w:lineRule="atLeast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73760" w:rsidRPr="00A74906" w:rsidRDefault="00173760" w:rsidP="00D72BB3">
            <w:pPr>
              <w:spacing w:after="1" w:line="260" w:lineRule="atLeast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73760" w:rsidRPr="00A74906" w:rsidRDefault="00173760" w:rsidP="00D72BB3">
            <w:pPr>
              <w:spacing w:after="1" w:line="260" w:lineRule="atLeast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73760" w:rsidRPr="00A74906" w:rsidRDefault="00173760" w:rsidP="00D72BB3">
            <w:pPr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73760" w:rsidRPr="00A74906" w:rsidRDefault="00173760" w:rsidP="00D72BB3">
            <w:pPr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708" w:type="dxa"/>
            <w:textDirection w:val="btLr"/>
            <w:vAlign w:val="center"/>
          </w:tcPr>
          <w:p w:rsidR="00173760" w:rsidRPr="00A74906" w:rsidRDefault="00173760" w:rsidP="00D72BB3">
            <w:pPr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985" w:type="dxa"/>
            <w:vMerge/>
            <w:tcMar>
              <w:top w:w="28" w:type="dxa"/>
              <w:bottom w:w="28" w:type="dxa"/>
            </w:tcMar>
          </w:tcPr>
          <w:p w:rsidR="00173760" w:rsidRPr="00A74906" w:rsidRDefault="00173760" w:rsidP="00A74906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173760" w:rsidRPr="00A74906" w:rsidTr="00760A39">
        <w:trPr>
          <w:cantSplit/>
          <w:trHeight w:val="1134"/>
        </w:trPr>
        <w:tc>
          <w:tcPr>
            <w:tcW w:w="511" w:type="dxa"/>
            <w:vMerge/>
            <w:tcMar>
              <w:top w:w="28" w:type="dxa"/>
              <w:bottom w:w="28" w:type="dxa"/>
            </w:tcMar>
          </w:tcPr>
          <w:p w:rsidR="00173760" w:rsidRPr="00A74906" w:rsidRDefault="00173760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00" w:type="dxa"/>
            <w:tcMar>
              <w:top w:w="28" w:type="dxa"/>
              <w:bottom w:w="28" w:type="dxa"/>
            </w:tcMar>
          </w:tcPr>
          <w:p w:rsidR="00173760" w:rsidRPr="00A74906" w:rsidRDefault="00173760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субсидии на иные цели</w:t>
            </w:r>
          </w:p>
        </w:tc>
        <w:tc>
          <w:tcPr>
            <w:tcW w:w="1417" w:type="dxa"/>
            <w:vMerge/>
            <w:tcMar>
              <w:top w:w="28" w:type="dxa"/>
              <w:bottom w:w="28" w:type="dxa"/>
            </w:tcMar>
          </w:tcPr>
          <w:p w:rsidR="00173760" w:rsidRPr="00A74906" w:rsidRDefault="00173760" w:rsidP="0045041E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</w:p>
        </w:tc>
        <w:tc>
          <w:tcPr>
            <w:tcW w:w="1418" w:type="dxa"/>
            <w:tcMar>
              <w:top w:w="28" w:type="dxa"/>
              <w:bottom w:w="28" w:type="dxa"/>
            </w:tcMar>
          </w:tcPr>
          <w:p w:rsidR="00173760" w:rsidRPr="00A74906" w:rsidRDefault="00173760" w:rsidP="00D72BB3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ГБУ РО</w:t>
            </w:r>
          </w:p>
        </w:tc>
        <w:tc>
          <w:tcPr>
            <w:tcW w:w="1275" w:type="dxa"/>
            <w:tcMar>
              <w:top w:w="28" w:type="dxa"/>
              <w:bottom w:w="28" w:type="dxa"/>
            </w:tcMar>
          </w:tcPr>
          <w:p w:rsidR="00173760" w:rsidRPr="00A74906" w:rsidRDefault="00173760" w:rsidP="00D72BB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73760" w:rsidRPr="00C4380A" w:rsidRDefault="00173760" w:rsidP="00D72BB3">
            <w:pPr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C4380A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400,0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73760" w:rsidRPr="00A74906" w:rsidRDefault="00173760" w:rsidP="00D72BB3">
            <w:pPr>
              <w:spacing w:after="1" w:line="260" w:lineRule="atLeast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400,0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73760" w:rsidRPr="00A74906" w:rsidRDefault="00173760" w:rsidP="00D72BB3">
            <w:pPr>
              <w:spacing w:after="1" w:line="260" w:lineRule="atLeast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70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73760" w:rsidRPr="00A74906" w:rsidRDefault="00173760" w:rsidP="00D72BB3">
            <w:pPr>
              <w:spacing w:after="1" w:line="260" w:lineRule="atLeast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73760" w:rsidRPr="00A74906" w:rsidRDefault="00173760" w:rsidP="00D72BB3">
            <w:pPr>
              <w:spacing w:after="1" w:line="260" w:lineRule="atLeast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73760" w:rsidRPr="00A74906" w:rsidRDefault="00173760" w:rsidP="00D72BB3">
            <w:pPr>
              <w:spacing w:after="1" w:line="260" w:lineRule="atLeast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73760" w:rsidRPr="00A74906" w:rsidRDefault="00173760" w:rsidP="00D72BB3">
            <w:pPr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73760" w:rsidRPr="00A74906" w:rsidRDefault="00173760" w:rsidP="00D72BB3">
            <w:pPr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708" w:type="dxa"/>
            <w:textDirection w:val="btLr"/>
            <w:vAlign w:val="center"/>
          </w:tcPr>
          <w:p w:rsidR="00173760" w:rsidRPr="00A74906" w:rsidRDefault="00173760" w:rsidP="00D72BB3">
            <w:pPr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985" w:type="dxa"/>
            <w:vMerge/>
            <w:tcMar>
              <w:top w:w="28" w:type="dxa"/>
              <w:bottom w:w="28" w:type="dxa"/>
            </w:tcMar>
          </w:tcPr>
          <w:p w:rsidR="00173760" w:rsidRPr="00A74906" w:rsidRDefault="00173760" w:rsidP="00A74906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173760" w:rsidRPr="00A74906" w:rsidTr="00760A39">
        <w:trPr>
          <w:cantSplit/>
          <w:trHeight w:val="1134"/>
        </w:trPr>
        <w:tc>
          <w:tcPr>
            <w:tcW w:w="511" w:type="dxa"/>
            <w:tcMar>
              <w:top w:w="28" w:type="dxa"/>
              <w:bottom w:w="28" w:type="dxa"/>
            </w:tcMar>
          </w:tcPr>
          <w:p w:rsidR="00173760" w:rsidRPr="00A74906" w:rsidRDefault="00173760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2.2</w:t>
            </w:r>
          </w:p>
        </w:tc>
        <w:tc>
          <w:tcPr>
            <w:tcW w:w="1900" w:type="dxa"/>
            <w:tcMar>
              <w:top w:w="28" w:type="dxa"/>
              <w:bottom w:w="28" w:type="dxa"/>
            </w:tcMar>
          </w:tcPr>
          <w:p w:rsidR="0026137C" w:rsidRPr="00A74906" w:rsidRDefault="00173760" w:rsidP="0026137C">
            <w:pPr>
              <w:spacing w:after="1" w:line="260" w:lineRule="atLeast"/>
              <w:outlineLvl w:val="3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Проведение массовых молодежных мероприятий и акций, направленных на</w:t>
            </w:r>
            <w:r w:rsidR="0026137C" w:rsidRPr="0026137C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</w:t>
            </w:r>
            <w:r w:rsidR="0026137C"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формирование толерантности </w:t>
            </w:r>
            <w:proofErr w:type="gramStart"/>
            <w:r w:rsidR="0026137C"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в</w:t>
            </w:r>
            <w:proofErr w:type="gramEnd"/>
          </w:p>
          <w:p w:rsidR="00173760" w:rsidRPr="0026137C" w:rsidRDefault="0026137C" w:rsidP="0026137C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  <w:spacing w:val="-2"/>
                <w:sz w:val="22"/>
                <w:szCs w:val="22"/>
                <w:lang w:val="en-US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студенческой среде и</w:t>
            </w:r>
            <w:r>
              <w:rPr>
                <w:rFonts w:ascii="Times New Roman" w:eastAsia="Calibri" w:hAnsi="Times New Roman"/>
                <w:spacing w:val="-2"/>
                <w:sz w:val="22"/>
                <w:szCs w:val="22"/>
                <w:lang w:val="en-US"/>
              </w:rPr>
              <w:t xml:space="preserve"> </w:t>
            </w: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интеграцию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:rsidR="00173760" w:rsidRPr="0026137C" w:rsidRDefault="00173760" w:rsidP="0045041E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министерство</w:t>
            </w: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молодежной политики, физической культуры и</w:t>
            </w:r>
            <w:r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спорта</w:t>
            </w:r>
            <w:r w:rsidR="0026137C" w:rsidRPr="0026137C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</w:t>
            </w:r>
            <w:r w:rsidR="0026137C"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Рязанской области</w:t>
            </w:r>
          </w:p>
        </w:tc>
        <w:tc>
          <w:tcPr>
            <w:tcW w:w="1418" w:type="dxa"/>
            <w:tcMar>
              <w:top w:w="28" w:type="dxa"/>
              <w:bottom w:w="28" w:type="dxa"/>
            </w:tcMar>
          </w:tcPr>
          <w:p w:rsidR="00173760" w:rsidRPr="0026137C" w:rsidRDefault="00173760" w:rsidP="00D72BB3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министерство</w:t>
            </w: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молодежной политики, физической культуры и</w:t>
            </w:r>
            <w:r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спорта</w:t>
            </w:r>
            <w:r w:rsidR="0026137C" w:rsidRPr="0026137C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</w:t>
            </w:r>
            <w:r w:rsidR="0026137C"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Рязанской области</w:t>
            </w:r>
          </w:p>
        </w:tc>
        <w:tc>
          <w:tcPr>
            <w:tcW w:w="1275" w:type="dxa"/>
            <w:tcMar>
              <w:top w:w="28" w:type="dxa"/>
              <w:bottom w:w="28" w:type="dxa"/>
            </w:tcMar>
          </w:tcPr>
          <w:p w:rsidR="00173760" w:rsidRPr="00A74906" w:rsidRDefault="00173760" w:rsidP="00D72BB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73760" w:rsidRPr="00C4380A" w:rsidRDefault="00173760" w:rsidP="00F503DE">
            <w:pPr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C4380A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1330,0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73760" w:rsidRPr="00A74906" w:rsidRDefault="00173760" w:rsidP="00F503DE">
            <w:pPr>
              <w:spacing w:after="1" w:line="260" w:lineRule="atLeast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700,0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73760" w:rsidRPr="00A74906" w:rsidRDefault="00173760" w:rsidP="00F503DE">
            <w:pPr>
              <w:spacing w:after="1" w:line="260" w:lineRule="atLeast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630,0</w:t>
            </w:r>
          </w:p>
        </w:tc>
        <w:tc>
          <w:tcPr>
            <w:tcW w:w="70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73760" w:rsidRPr="00A74906" w:rsidRDefault="00173760" w:rsidP="00F503DE">
            <w:pPr>
              <w:spacing w:after="1" w:line="260" w:lineRule="atLeast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73760" w:rsidRPr="00A74906" w:rsidRDefault="00173760" w:rsidP="00F503DE">
            <w:pPr>
              <w:spacing w:after="1" w:line="260" w:lineRule="atLeast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73760" w:rsidRPr="00A74906" w:rsidRDefault="00173760" w:rsidP="00F503DE">
            <w:pPr>
              <w:spacing w:after="1" w:line="260" w:lineRule="atLeast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73760" w:rsidRPr="00A74906" w:rsidRDefault="00173760" w:rsidP="00F503DE">
            <w:pPr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73760" w:rsidRPr="00A74906" w:rsidRDefault="00173760" w:rsidP="00F503DE">
            <w:pPr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708" w:type="dxa"/>
            <w:textDirection w:val="btLr"/>
            <w:vAlign w:val="center"/>
          </w:tcPr>
          <w:p w:rsidR="00173760" w:rsidRPr="00A74906" w:rsidRDefault="00173760" w:rsidP="00F503DE">
            <w:pPr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985" w:type="dxa"/>
            <w:vMerge/>
            <w:tcMar>
              <w:top w:w="28" w:type="dxa"/>
              <w:bottom w:w="28" w:type="dxa"/>
            </w:tcMar>
          </w:tcPr>
          <w:p w:rsidR="00173760" w:rsidRPr="00A74906" w:rsidRDefault="00173760" w:rsidP="00A74906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26137C" w:rsidRPr="00A74906" w:rsidTr="0026137C">
        <w:trPr>
          <w:cantSplit/>
          <w:trHeight w:val="1627"/>
        </w:trPr>
        <w:tc>
          <w:tcPr>
            <w:tcW w:w="511" w:type="dxa"/>
            <w:tcMar>
              <w:top w:w="28" w:type="dxa"/>
              <w:bottom w:w="28" w:type="dxa"/>
            </w:tcMar>
          </w:tcPr>
          <w:p w:rsidR="0026137C" w:rsidRPr="00A74906" w:rsidRDefault="0026137C" w:rsidP="00E13756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00" w:type="dxa"/>
            <w:tcMar>
              <w:top w:w="28" w:type="dxa"/>
              <w:bottom w:w="28" w:type="dxa"/>
            </w:tcMar>
          </w:tcPr>
          <w:p w:rsidR="0026137C" w:rsidRPr="00A74906" w:rsidRDefault="0026137C" w:rsidP="00B10F76">
            <w:pPr>
              <w:spacing w:after="1" w:line="260" w:lineRule="atLeast"/>
              <w:outlineLvl w:val="3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иностранных студентов в русскую культуру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:rsidR="0026137C" w:rsidRPr="00A74906" w:rsidRDefault="0026137C" w:rsidP="00C60846">
            <w:pPr>
              <w:spacing w:after="1" w:line="260" w:lineRule="atLeast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министерство</w:t>
            </w: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образования и </w:t>
            </w:r>
            <w:proofErr w:type="spellStart"/>
            <w:proofErr w:type="gramStart"/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молодеж</w:t>
            </w:r>
            <w:proofErr w:type="spellEnd"/>
            <w:r>
              <w:rPr>
                <w:rFonts w:ascii="Times New Roman" w:eastAsia="Calibri" w:hAnsi="Times New Roman"/>
                <w:spacing w:val="-2"/>
                <w:sz w:val="22"/>
                <w:szCs w:val="22"/>
              </w:rPr>
              <w:t>-</w:t>
            </w: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ной</w:t>
            </w:r>
            <w:proofErr w:type="gramEnd"/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политики Рязанской области</w:t>
            </w:r>
          </w:p>
        </w:tc>
        <w:tc>
          <w:tcPr>
            <w:tcW w:w="1418" w:type="dxa"/>
            <w:tcMar>
              <w:top w:w="28" w:type="dxa"/>
              <w:bottom w:w="28" w:type="dxa"/>
            </w:tcMar>
          </w:tcPr>
          <w:p w:rsidR="0026137C" w:rsidRPr="00A74906" w:rsidRDefault="0026137C" w:rsidP="00C60846">
            <w:pPr>
              <w:spacing w:after="1" w:line="260" w:lineRule="atLeast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министерство</w:t>
            </w: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образования и </w:t>
            </w:r>
            <w:proofErr w:type="spellStart"/>
            <w:proofErr w:type="gramStart"/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молодеж</w:t>
            </w:r>
            <w:proofErr w:type="spellEnd"/>
            <w:r>
              <w:rPr>
                <w:rFonts w:ascii="Times New Roman" w:eastAsia="Calibri" w:hAnsi="Times New Roman"/>
                <w:spacing w:val="-2"/>
                <w:sz w:val="22"/>
                <w:szCs w:val="22"/>
              </w:rPr>
              <w:t>-</w:t>
            </w: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ной</w:t>
            </w:r>
            <w:proofErr w:type="gramEnd"/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политики Рязанской области</w:t>
            </w:r>
          </w:p>
        </w:tc>
        <w:tc>
          <w:tcPr>
            <w:tcW w:w="1275" w:type="dxa"/>
            <w:tcMar>
              <w:top w:w="28" w:type="dxa"/>
              <w:bottom w:w="28" w:type="dxa"/>
            </w:tcMar>
          </w:tcPr>
          <w:p w:rsidR="0026137C" w:rsidRPr="00A74906" w:rsidRDefault="0026137C" w:rsidP="00C60846">
            <w:pPr>
              <w:spacing w:after="1" w:line="260" w:lineRule="atLeast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6137C" w:rsidRPr="00C4380A" w:rsidRDefault="0026137C" w:rsidP="00C60846">
            <w:pPr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C4380A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3748,65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6137C" w:rsidRPr="00A74906" w:rsidRDefault="0026137C" w:rsidP="00C60846">
            <w:pPr>
              <w:spacing w:after="1" w:line="260" w:lineRule="atLeast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6137C" w:rsidRPr="00A74906" w:rsidRDefault="0026137C" w:rsidP="00C60846">
            <w:pPr>
              <w:spacing w:after="1" w:line="260" w:lineRule="atLeast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70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6137C" w:rsidRPr="00A74906" w:rsidRDefault="0026137C" w:rsidP="00C60846">
            <w:pPr>
              <w:spacing w:after="1" w:line="260" w:lineRule="atLeast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598,65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6137C" w:rsidRPr="00A74906" w:rsidRDefault="0026137C" w:rsidP="00C60846">
            <w:pPr>
              <w:spacing w:after="1" w:line="260" w:lineRule="atLeast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630,0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6137C" w:rsidRPr="00A74906" w:rsidRDefault="0026137C" w:rsidP="00C60846">
            <w:pPr>
              <w:spacing w:after="1" w:line="260" w:lineRule="atLeast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630,0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6137C" w:rsidRPr="00A74906" w:rsidRDefault="0026137C" w:rsidP="00C60846">
            <w:pPr>
              <w:spacing w:after="1" w:line="260" w:lineRule="atLeast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630,0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6137C" w:rsidRPr="00A74906" w:rsidRDefault="0026137C" w:rsidP="00C60846">
            <w:pPr>
              <w:spacing w:after="1" w:line="260" w:lineRule="atLeast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630,0</w:t>
            </w:r>
          </w:p>
        </w:tc>
        <w:tc>
          <w:tcPr>
            <w:tcW w:w="708" w:type="dxa"/>
            <w:textDirection w:val="btLr"/>
            <w:vAlign w:val="center"/>
          </w:tcPr>
          <w:p w:rsidR="0026137C" w:rsidRPr="00A74906" w:rsidRDefault="0026137C" w:rsidP="00C60846">
            <w:pPr>
              <w:spacing w:after="1" w:line="260" w:lineRule="atLeast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pacing w:val="-2"/>
                <w:sz w:val="22"/>
                <w:szCs w:val="22"/>
              </w:rPr>
              <w:t>630,0</w:t>
            </w:r>
          </w:p>
        </w:tc>
        <w:tc>
          <w:tcPr>
            <w:tcW w:w="1985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26137C" w:rsidRPr="00A74906" w:rsidRDefault="0026137C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173760" w:rsidRPr="00A74906" w:rsidTr="0026137C">
        <w:trPr>
          <w:cantSplit/>
          <w:trHeight w:val="1627"/>
        </w:trPr>
        <w:tc>
          <w:tcPr>
            <w:tcW w:w="511" w:type="dxa"/>
            <w:tcMar>
              <w:top w:w="28" w:type="dxa"/>
              <w:bottom w:w="28" w:type="dxa"/>
            </w:tcMar>
          </w:tcPr>
          <w:p w:rsidR="00173760" w:rsidRPr="00A74906" w:rsidRDefault="00173760" w:rsidP="00D72BB3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hAnsi="Times New Roman"/>
                <w:spacing w:val="-2"/>
                <w:sz w:val="22"/>
                <w:szCs w:val="22"/>
              </w:rPr>
              <w:t>2.3</w:t>
            </w:r>
          </w:p>
        </w:tc>
        <w:tc>
          <w:tcPr>
            <w:tcW w:w="1900" w:type="dxa"/>
            <w:tcMar>
              <w:top w:w="28" w:type="dxa"/>
              <w:bottom w:w="28" w:type="dxa"/>
            </w:tcMar>
          </w:tcPr>
          <w:p w:rsidR="00173760" w:rsidRPr="00A74906" w:rsidRDefault="00173760" w:rsidP="00D72BB3">
            <w:pPr>
              <w:spacing w:after="1" w:line="260" w:lineRule="atLeast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Субсидии на иные цели </w:t>
            </w:r>
            <w:proofErr w:type="spellStart"/>
            <w:proofErr w:type="gramStart"/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государствен</w:t>
            </w:r>
            <w:proofErr w:type="spellEnd"/>
            <w:r>
              <w:rPr>
                <w:rFonts w:ascii="Times New Roman" w:eastAsia="Calibri" w:hAnsi="Times New Roman"/>
                <w:spacing w:val="-2"/>
                <w:sz w:val="22"/>
                <w:szCs w:val="22"/>
              </w:rPr>
              <w:t>-</w:t>
            </w: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ному</w:t>
            </w:r>
            <w:proofErr w:type="gramEnd"/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бюджетному учреждению Рязанской области на проведение </w:t>
            </w:r>
            <w:proofErr w:type="spellStart"/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многонациональ-ного</w:t>
            </w:r>
            <w:proofErr w:type="spellEnd"/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праздника «Сабантуй»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:rsidR="00173760" w:rsidRPr="00A74906" w:rsidRDefault="00173760" w:rsidP="00D72BB3">
            <w:pPr>
              <w:spacing w:after="1" w:line="260" w:lineRule="atLeast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министерство</w:t>
            </w: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культуры и туризма Рязанской области</w:t>
            </w:r>
          </w:p>
        </w:tc>
        <w:tc>
          <w:tcPr>
            <w:tcW w:w="1418" w:type="dxa"/>
            <w:tcMar>
              <w:top w:w="28" w:type="dxa"/>
              <w:bottom w:w="28" w:type="dxa"/>
            </w:tcMar>
          </w:tcPr>
          <w:p w:rsidR="00173760" w:rsidRPr="00A74906" w:rsidRDefault="00173760" w:rsidP="00D72BB3">
            <w:pPr>
              <w:spacing w:after="1" w:line="260" w:lineRule="atLeast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ГБУ РО</w:t>
            </w:r>
          </w:p>
        </w:tc>
        <w:tc>
          <w:tcPr>
            <w:tcW w:w="1275" w:type="dxa"/>
            <w:tcMar>
              <w:top w:w="28" w:type="dxa"/>
              <w:bottom w:w="28" w:type="dxa"/>
            </w:tcMar>
          </w:tcPr>
          <w:p w:rsidR="00173760" w:rsidRPr="00A74906" w:rsidRDefault="00173760" w:rsidP="00D72BB3">
            <w:pPr>
              <w:spacing w:after="1" w:line="260" w:lineRule="atLeast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73760" w:rsidRPr="00C4380A" w:rsidRDefault="00173760" w:rsidP="00D72BB3">
            <w:pPr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C4380A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2190,0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73760" w:rsidRPr="00A74906" w:rsidRDefault="00173760" w:rsidP="00D72BB3">
            <w:pPr>
              <w:spacing w:after="1" w:line="260" w:lineRule="atLeast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300,0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73760" w:rsidRPr="00A74906" w:rsidRDefault="00173760" w:rsidP="00D72BB3">
            <w:pPr>
              <w:spacing w:after="1" w:line="260" w:lineRule="atLeast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270,0</w:t>
            </w:r>
          </w:p>
        </w:tc>
        <w:tc>
          <w:tcPr>
            <w:tcW w:w="70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73760" w:rsidRPr="00A74906" w:rsidRDefault="00173760" w:rsidP="00D72BB3">
            <w:pPr>
              <w:spacing w:after="1" w:line="260" w:lineRule="atLeast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270,0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73760" w:rsidRPr="00A74906" w:rsidRDefault="00173760" w:rsidP="00D72BB3">
            <w:pPr>
              <w:spacing w:after="1" w:line="260" w:lineRule="atLeast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270,0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73760" w:rsidRPr="00A74906" w:rsidRDefault="00173760" w:rsidP="00D72BB3">
            <w:pPr>
              <w:spacing w:after="1" w:line="260" w:lineRule="atLeast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270,0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73760" w:rsidRPr="00A74906" w:rsidRDefault="00173760" w:rsidP="00D72BB3">
            <w:pPr>
              <w:spacing w:after="1" w:line="260" w:lineRule="atLeast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270,0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73760" w:rsidRPr="00A74906" w:rsidRDefault="00173760" w:rsidP="00D72BB3">
            <w:pPr>
              <w:spacing w:after="1" w:line="260" w:lineRule="atLeast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270,0</w:t>
            </w:r>
          </w:p>
        </w:tc>
        <w:tc>
          <w:tcPr>
            <w:tcW w:w="708" w:type="dxa"/>
            <w:textDirection w:val="btLr"/>
            <w:vAlign w:val="center"/>
          </w:tcPr>
          <w:p w:rsidR="00173760" w:rsidRPr="00A74906" w:rsidRDefault="00173760" w:rsidP="00D72BB3">
            <w:pPr>
              <w:spacing w:after="1" w:line="260" w:lineRule="atLeast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pacing w:val="-2"/>
                <w:sz w:val="22"/>
                <w:szCs w:val="22"/>
              </w:rPr>
              <w:t>270,0</w:t>
            </w:r>
          </w:p>
        </w:tc>
        <w:tc>
          <w:tcPr>
            <w:tcW w:w="1985" w:type="dxa"/>
            <w:vMerge w:val="restart"/>
            <w:tcBorders>
              <w:top w:val="nil"/>
            </w:tcBorders>
            <w:tcMar>
              <w:top w:w="28" w:type="dxa"/>
              <w:bottom w:w="28" w:type="dxa"/>
            </w:tcMar>
          </w:tcPr>
          <w:p w:rsidR="00173760" w:rsidRPr="00A74906" w:rsidRDefault="00173760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173760" w:rsidRPr="00A74906" w:rsidTr="00760A39">
        <w:trPr>
          <w:cantSplit/>
          <w:trHeight w:val="1627"/>
        </w:trPr>
        <w:tc>
          <w:tcPr>
            <w:tcW w:w="511" w:type="dxa"/>
            <w:tcMar>
              <w:top w:w="28" w:type="dxa"/>
              <w:bottom w:w="28" w:type="dxa"/>
            </w:tcMar>
          </w:tcPr>
          <w:p w:rsidR="00173760" w:rsidRPr="00A74906" w:rsidRDefault="00173760" w:rsidP="00D72BB3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2.4</w:t>
            </w:r>
          </w:p>
        </w:tc>
        <w:tc>
          <w:tcPr>
            <w:tcW w:w="1900" w:type="dxa"/>
            <w:tcMar>
              <w:top w:w="28" w:type="dxa"/>
              <w:bottom w:w="28" w:type="dxa"/>
            </w:tcMar>
          </w:tcPr>
          <w:p w:rsidR="00173760" w:rsidRPr="00A74906" w:rsidRDefault="00173760" w:rsidP="00D72BB3">
            <w:pPr>
              <w:spacing w:after="1" w:line="260" w:lineRule="atLeast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Субсидии на иные цели </w:t>
            </w:r>
            <w:proofErr w:type="spellStart"/>
            <w:proofErr w:type="gramStart"/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государст</w:t>
            </w:r>
            <w:proofErr w:type="spellEnd"/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-венному</w:t>
            </w:r>
            <w:proofErr w:type="gramEnd"/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бюджетному учреждению Рязанской области</w:t>
            </w:r>
            <w:r w:rsidR="0026137C"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на проведение областного праздника национальных культур «Многоликая Россия»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:rsidR="00173760" w:rsidRPr="00A74906" w:rsidRDefault="00173760" w:rsidP="00F503DE">
            <w:pPr>
              <w:spacing w:after="1" w:line="260" w:lineRule="atLeast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министерство культуры и туризма Рязанской области</w:t>
            </w:r>
          </w:p>
        </w:tc>
        <w:tc>
          <w:tcPr>
            <w:tcW w:w="1418" w:type="dxa"/>
            <w:tcMar>
              <w:top w:w="28" w:type="dxa"/>
              <w:bottom w:w="28" w:type="dxa"/>
            </w:tcMar>
          </w:tcPr>
          <w:p w:rsidR="00173760" w:rsidRPr="00A74906" w:rsidRDefault="00173760" w:rsidP="00F503DE">
            <w:pPr>
              <w:spacing w:after="1" w:line="260" w:lineRule="atLeast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ГБУ РО</w:t>
            </w:r>
          </w:p>
        </w:tc>
        <w:tc>
          <w:tcPr>
            <w:tcW w:w="1275" w:type="dxa"/>
            <w:tcMar>
              <w:top w:w="28" w:type="dxa"/>
              <w:bottom w:w="28" w:type="dxa"/>
            </w:tcMar>
          </w:tcPr>
          <w:p w:rsidR="00173760" w:rsidRPr="00A74906" w:rsidRDefault="00173760" w:rsidP="00F503DE">
            <w:pPr>
              <w:spacing w:after="1" w:line="260" w:lineRule="atLeast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73760" w:rsidRPr="00C4380A" w:rsidRDefault="00173760" w:rsidP="00F503DE">
            <w:pPr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C4380A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2190,0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73760" w:rsidRPr="00A74906" w:rsidRDefault="00173760" w:rsidP="00F503DE">
            <w:pPr>
              <w:spacing w:after="1" w:line="260" w:lineRule="atLeast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300,0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73760" w:rsidRPr="00A74906" w:rsidRDefault="00173760" w:rsidP="00F503DE">
            <w:pPr>
              <w:spacing w:after="1" w:line="260" w:lineRule="atLeast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270,0</w:t>
            </w:r>
          </w:p>
        </w:tc>
        <w:tc>
          <w:tcPr>
            <w:tcW w:w="70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73760" w:rsidRPr="00A74906" w:rsidRDefault="00173760" w:rsidP="00F503DE">
            <w:pPr>
              <w:spacing w:after="1" w:line="260" w:lineRule="atLeast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270,0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73760" w:rsidRPr="00A74906" w:rsidRDefault="00173760" w:rsidP="00F503DE">
            <w:pPr>
              <w:spacing w:after="1" w:line="260" w:lineRule="atLeast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270,0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73760" w:rsidRPr="00A74906" w:rsidRDefault="00173760" w:rsidP="00F503DE">
            <w:pPr>
              <w:spacing w:after="1" w:line="260" w:lineRule="atLeast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270,0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73760" w:rsidRPr="00A74906" w:rsidRDefault="00173760" w:rsidP="00F503DE">
            <w:pPr>
              <w:spacing w:after="1" w:line="260" w:lineRule="atLeast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270,0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73760" w:rsidRPr="00A74906" w:rsidRDefault="00173760" w:rsidP="00F503DE">
            <w:pPr>
              <w:spacing w:after="1" w:line="260" w:lineRule="atLeast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270,0</w:t>
            </w:r>
          </w:p>
        </w:tc>
        <w:tc>
          <w:tcPr>
            <w:tcW w:w="708" w:type="dxa"/>
            <w:textDirection w:val="btLr"/>
            <w:vAlign w:val="center"/>
          </w:tcPr>
          <w:p w:rsidR="00173760" w:rsidRPr="00A74906" w:rsidRDefault="00173760" w:rsidP="00F503DE">
            <w:pPr>
              <w:spacing w:after="1" w:line="260" w:lineRule="atLeast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pacing w:val="-2"/>
                <w:sz w:val="22"/>
                <w:szCs w:val="22"/>
              </w:rPr>
              <w:t>270,0</w:t>
            </w:r>
          </w:p>
        </w:tc>
        <w:tc>
          <w:tcPr>
            <w:tcW w:w="1985" w:type="dxa"/>
            <w:vMerge/>
            <w:tcMar>
              <w:top w:w="28" w:type="dxa"/>
              <w:bottom w:w="28" w:type="dxa"/>
            </w:tcMar>
          </w:tcPr>
          <w:p w:rsidR="00173760" w:rsidRPr="00A74906" w:rsidRDefault="00173760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267F58" w:rsidRPr="00A74906" w:rsidTr="00760A39">
        <w:trPr>
          <w:cantSplit/>
          <w:trHeight w:val="1631"/>
        </w:trPr>
        <w:tc>
          <w:tcPr>
            <w:tcW w:w="511" w:type="dxa"/>
            <w:vMerge w:val="restart"/>
            <w:tcMar>
              <w:top w:w="28" w:type="dxa"/>
              <w:bottom w:w="28" w:type="dxa"/>
            </w:tcMar>
          </w:tcPr>
          <w:p w:rsidR="00267F58" w:rsidRPr="00A74906" w:rsidRDefault="00267F58" w:rsidP="00B10F7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00" w:type="dxa"/>
            <w:vMerge w:val="restart"/>
            <w:tcMar>
              <w:top w:w="28" w:type="dxa"/>
              <w:bottom w:w="28" w:type="dxa"/>
            </w:tcMar>
          </w:tcPr>
          <w:p w:rsidR="00267F58" w:rsidRPr="00A74906" w:rsidRDefault="00267F58" w:rsidP="00441E17">
            <w:pPr>
              <w:spacing w:after="1" w:line="260" w:lineRule="atLeast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Итого по подпрограмме,</w:t>
            </w:r>
          </w:p>
          <w:p w:rsidR="00267F58" w:rsidRPr="00A74906" w:rsidRDefault="00267F58" w:rsidP="00285BD1">
            <w:pPr>
              <w:spacing w:after="1" w:line="260" w:lineRule="atLeast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в том числе:</w:t>
            </w:r>
          </w:p>
          <w:p w:rsidR="00267F58" w:rsidRPr="00A74906" w:rsidRDefault="00267F58" w:rsidP="00285BD1">
            <w:pPr>
              <w:spacing w:after="1" w:line="260" w:lineRule="atLeast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Mar>
              <w:top w:w="28" w:type="dxa"/>
              <w:bottom w:w="28" w:type="dxa"/>
            </w:tcMar>
          </w:tcPr>
          <w:p w:rsidR="00267F58" w:rsidRPr="00A74906" w:rsidRDefault="00267F58" w:rsidP="00441E17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bottom w:w="28" w:type="dxa"/>
            </w:tcMar>
          </w:tcPr>
          <w:p w:rsidR="00267F58" w:rsidRPr="00A74906" w:rsidRDefault="00267F58" w:rsidP="00441E17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5" w:type="dxa"/>
            <w:tcMar>
              <w:top w:w="28" w:type="dxa"/>
              <w:bottom w:w="28" w:type="dxa"/>
            </w:tcMar>
          </w:tcPr>
          <w:p w:rsidR="00267F58" w:rsidRPr="00A74906" w:rsidRDefault="00267F58" w:rsidP="00441E17">
            <w:pPr>
              <w:spacing w:after="1" w:line="260" w:lineRule="atLeast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</w:p>
          <w:p w:rsidR="00267F58" w:rsidRPr="00A74906" w:rsidRDefault="00267F58" w:rsidP="00441E17">
            <w:pPr>
              <w:spacing w:after="1" w:line="260" w:lineRule="atLeast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</w:p>
          <w:p w:rsidR="00267F58" w:rsidRPr="00A74906" w:rsidRDefault="00267F58" w:rsidP="00441E17">
            <w:pPr>
              <w:spacing w:after="1" w:line="260" w:lineRule="atLeast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67F58" w:rsidRPr="00F74F10" w:rsidRDefault="00267F58" w:rsidP="00F74F10">
            <w:pPr>
              <w:ind w:left="113" w:right="113"/>
              <w:jc w:val="both"/>
              <w:rPr>
                <w:rFonts w:ascii="Times New Roman" w:eastAsia="Calibri" w:hAnsi="Times New Roman"/>
                <w:spacing w:val="-2"/>
                <w:sz w:val="22"/>
                <w:szCs w:val="22"/>
                <w:highlight w:val="yellow"/>
              </w:rPr>
            </w:pPr>
            <w:r w:rsidRPr="00F74F10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44948,08924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67F58" w:rsidRPr="00A74906" w:rsidRDefault="00267F58" w:rsidP="00441E17">
            <w:pPr>
              <w:ind w:left="113" w:right="113"/>
              <w:jc w:val="center"/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</w:rPr>
              <w:t>4814,0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67F58" w:rsidRPr="00A74906" w:rsidRDefault="00267F58" w:rsidP="00441E17">
            <w:pPr>
              <w:ind w:left="113" w:right="113"/>
              <w:jc w:val="center"/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</w:rPr>
              <w:t>8397,04134</w:t>
            </w:r>
          </w:p>
        </w:tc>
        <w:tc>
          <w:tcPr>
            <w:tcW w:w="70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67F58" w:rsidRPr="00A74906" w:rsidRDefault="00267F58" w:rsidP="00441E17">
            <w:pPr>
              <w:ind w:left="113" w:right="113"/>
              <w:jc w:val="center"/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</w:rPr>
              <w:t>6379,605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67F58" w:rsidRPr="00A74906" w:rsidRDefault="00267F58" w:rsidP="00441E17">
            <w:pPr>
              <w:ind w:left="113" w:right="113"/>
              <w:jc w:val="center"/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</w:rPr>
              <w:t>6213,8429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67F58" w:rsidRPr="00A74906" w:rsidRDefault="00267F58" w:rsidP="00441E17">
            <w:pPr>
              <w:ind w:left="113" w:right="113"/>
              <w:jc w:val="center"/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</w:rPr>
              <w:t>6371,1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67F58" w:rsidRPr="00A74906" w:rsidRDefault="00267F58" w:rsidP="00441E17">
            <w:pPr>
              <w:ind w:left="113" w:right="113"/>
              <w:jc w:val="center"/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</w:rPr>
              <w:t>4257,5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67F58" w:rsidRPr="00A74906" w:rsidRDefault="00267F58" w:rsidP="00441E17">
            <w:pPr>
              <w:ind w:left="113" w:right="113"/>
              <w:jc w:val="center"/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</w:rPr>
              <w:t>4257,5</w:t>
            </w:r>
          </w:p>
        </w:tc>
        <w:tc>
          <w:tcPr>
            <w:tcW w:w="708" w:type="dxa"/>
            <w:textDirection w:val="btLr"/>
            <w:vAlign w:val="center"/>
          </w:tcPr>
          <w:p w:rsidR="00267F58" w:rsidRPr="00A74906" w:rsidRDefault="00267F58" w:rsidP="00441E17">
            <w:pPr>
              <w:ind w:left="113" w:right="113"/>
              <w:jc w:val="center"/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</w:rPr>
              <w:t>4257,5</w:t>
            </w:r>
          </w:p>
        </w:tc>
        <w:tc>
          <w:tcPr>
            <w:tcW w:w="1985" w:type="dxa"/>
            <w:vMerge/>
            <w:tcMar>
              <w:top w:w="28" w:type="dxa"/>
              <w:bottom w:w="28" w:type="dxa"/>
            </w:tcMar>
          </w:tcPr>
          <w:p w:rsidR="00267F58" w:rsidRPr="00A74906" w:rsidRDefault="00267F58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267F58" w:rsidRPr="00A74906" w:rsidTr="00760A39">
        <w:trPr>
          <w:cantSplit/>
          <w:trHeight w:val="1627"/>
        </w:trPr>
        <w:tc>
          <w:tcPr>
            <w:tcW w:w="511" w:type="dxa"/>
            <w:vMerge/>
            <w:tcMar>
              <w:top w:w="28" w:type="dxa"/>
              <w:bottom w:w="28" w:type="dxa"/>
            </w:tcMar>
          </w:tcPr>
          <w:p w:rsidR="00267F58" w:rsidRPr="00A74906" w:rsidRDefault="00267F58" w:rsidP="00B10F7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00" w:type="dxa"/>
            <w:vMerge/>
            <w:tcMar>
              <w:top w:w="28" w:type="dxa"/>
              <w:bottom w:w="28" w:type="dxa"/>
            </w:tcMar>
          </w:tcPr>
          <w:p w:rsidR="00267F58" w:rsidRPr="00A74906" w:rsidRDefault="00267F58" w:rsidP="00285BD1">
            <w:pPr>
              <w:spacing w:after="1" w:line="260" w:lineRule="atLeast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</w:p>
        </w:tc>
        <w:tc>
          <w:tcPr>
            <w:tcW w:w="1417" w:type="dxa"/>
            <w:vMerge/>
            <w:tcMar>
              <w:top w:w="28" w:type="dxa"/>
              <w:bottom w:w="28" w:type="dxa"/>
            </w:tcMar>
          </w:tcPr>
          <w:p w:rsidR="00267F58" w:rsidRPr="00A74906" w:rsidRDefault="00267F58" w:rsidP="00285BD1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</w:p>
        </w:tc>
        <w:tc>
          <w:tcPr>
            <w:tcW w:w="1418" w:type="dxa"/>
            <w:vMerge/>
            <w:tcMar>
              <w:top w:w="28" w:type="dxa"/>
              <w:bottom w:w="28" w:type="dxa"/>
            </w:tcMar>
          </w:tcPr>
          <w:p w:rsidR="00267F58" w:rsidRPr="00A74906" w:rsidRDefault="00267F58" w:rsidP="00285BD1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5" w:type="dxa"/>
            <w:tcMar>
              <w:top w:w="28" w:type="dxa"/>
              <w:bottom w:w="28" w:type="dxa"/>
            </w:tcMar>
          </w:tcPr>
          <w:p w:rsidR="00267F58" w:rsidRPr="00A74906" w:rsidRDefault="00267F58" w:rsidP="00A74906">
            <w:pPr>
              <w:spacing w:after="1" w:line="260" w:lineRule="atLeast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67F58" w:rsidRPr="0044686E" w:rsidRDefault="00267F58" w:rsidP="0044686E">
            <w:pPr>
              <w:ind w:left="113" w:right="113"/>
              <w:jc w:val="both"/>
              <w:rPr>
                <w:rFonts w:ascii="Times New Roman" w:eastAsia="Calibri" w:hAnsi="Times New Roman"/>
                <w:spacing w:val="-2"/>
                <w:sz w:val="22"/>
                <w:szCs w:val="22"/>
                <w:highlight w:val="yellow"/>
              </w:rPr>
            </w:pPr>
            <w:r w:rsidRPr="0044686E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34531,18924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67F58" w:rsidRPr="00A74906" w:rsidRDefault="00267F58" w:rsidP="00285BD1">
            <w:pPr>
              <w:ind w:left="113" w:right="113"/>
              <w:jc w:val="center"/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</w:rPr>
              <w:t>4814,0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67F58" w:rsidRPr="00A74906" w:rsidRDefault="00267F58" w:rsidP="00285BD1">
            <w:pPr>
              <w:ind w:left="113" w:right="113"/>
              <w:jc w:val="center"/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</w:rPr>
              <w:t>4302,34134</w:t>
            </w:r>
          </w:p>
        </w:tc>
        <w:tc>
          <w:tcPr>
            <w:tcW w:w="70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67F58" w:rsidRPr="00A74906" w:rsidRDefault="00267F58" w:rsidP="00285BD1">
            <w:pPr>
              <w:ind w:left="113" w:right="113"/>
              <w:jc w:val="center"/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</w:rPr>
              <w:t>4177,505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67F58" w:rsidRPr="00A74906" w:rsidRDefault="00267F58" w:rsidP="00285BD1">
            <w:pPr>
              <w:ind w:left="113" w:right="113"/>
              <w:jc w:val="center"/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</w:rPr>
              <w:t>4077,3429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67F58" w:rsidRPr="00A74906" w:rsidRDefault="00267F58" w:rsidP="00285BD1">
            <w:pPr>
              <w:ind w:left="113" w:right="113"/>
              <w:jc w:val="center"/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</w:rPr>
              <w:t>4387,5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67F58" w:rsidRPr="00A74906" w:rsidRDefault="00267F58" w:rsidP="00285BD1">
            <w:pPr>
              <w:ind w:left="113" w:right="113"/>
              <w:jc w:val="center"/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</w:rPr>
              <w:t>4257,5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67F58" w:rsidRPr="00A74906" w:rsidRDefault="00267F58" w:rsidP="00285BD1">
            <w:pPr>
              <w:ind w:left="113" w:right="113"/>
              <w:jc w:val="center"/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</w:rPr>
              <w:t>4257,5</w:t>
            </w:r>
          </w:p>
        </w:tc>
        <w:tc>
          <w:tcPr>
            <w:tcW w:w="708" w:type="dxa"/>
            <w:textDirection w:val="btLr"/>
            <w:vAlign w:val="center"/>
          </w:tcPr>
          <w:p w:rsidR="00267F58" w:rsidRPr="00A74906" w:rsidRDefault="00267F58" w:rsidP="00285BD1">
            <w:pPr>
              <w:ind w:left="113" w:right="113"/>
              <w:jc w:val="center"/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</w:rPr>
              <w:t>4257,5</w:t>
            </w:r>
          </w:p>
        </w:tc>
        <w:tc>
          <w:tcPr>
            <w:tcW w:w="1985" w:type="dxa"/>
            <w:vMerge/>
            <w:tcMar>
              <w:top w:w="28" w:type="dxa"/>
              <w:bottom w:w="28" w:type="dxa"/>
            </w:tcMar>
          </w:tcPr>
          <w:p w:rsidR="00267F58" w:rsidRPr="00A74906" w:rsidRDefault="00267F58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267F58" w:rsidRPr="00A74906" w:rsidTr="00760A39">
        <w:trPr>
          <w:cantSplit/>
          <w:trHeight w:val="1074"/>
        </w:trPr>
        <w:tc>
          <w:tcPr>
            <w:tcW w:w="511" w:type="dxa"/>
            <w:vMerge/>
            <w:tcMar>
              <w:top w:w="28" w:type="dxa"/>
              <w:bottom w:w="28" w:type="dxa"/>
            </w:tcMar>
          </w:tcPr>
          <w:p w:rsidR="00267F58" w:rsidRPr="00A74906" w:rsidRDefault="00267F58" w:rsidP="00B10F7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00" w:type="dxa"/>
            <w:vMerge/>
            <w:tcMar>
              <w:top w:w="28" w:type="dxa"/>
              <w:bottom w:w="28" w:type="dxa"/>
            </w:tcMar>
          </w:tcPr>
          <w:p w:rsidR="00267F58" w:rsidRPr="00A74906" w:rsidRDefault="00267F58" w:rsidP="00285BD1">
            <w:pPr>
              <w:spacing w:after="1" w:line="260" w:lineRule="atLeast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</w:p>
        </w:tc>
        <w:tc>
          <w:tcPr>
            <w:tcW w:w="1417" w:type="dxa"/>
            <w:vMerge/>
            <w:tcMar>
              <w:top w:w="28" w:type="dxa"/>
              <w:bottom w:w="28" w:type="dxa"/>
            </w:tcMar>
          </w:tcPr>
          <w:p w:rsidR="00267F58" w:rsidRPr="00A74906" w:rsidRDefault="00267F58" w:rsidP="00285BD1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</w:p>
        </w:tc>
        <w:tc>
          <w:tcPr>
            <w:tcW w:w="1418" w:type="dxa"/>
            <w:vMerge/>
            <w:tcMar>
              <w:top w:w="28" w:type="dxa"/>
              <w:bottom w:w="28" w:type="dxa"/>
            </w:tcMar>
          </w:tcPr>
          <w:p w:rsidR="00267F58" w:rsidRPr="00A74906" w:rsidRDefault="00267F58" w:rsidP="00285BD1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5" w:type="dxa"/>
            <w:tcMar>
              <w:top w:w="28" w:type="dxa"/>
              <w:bottom w:w="28" w:type="dxa"/>
            </w:tcMar>
          </w:tcPr>
          <w:p w:rsidR="00267F58" w:rsidRPr="00A74906" w:rsidRDefault="00267F58" w:rsidP="00D72BB3">
            <w:pPr>
              <w:spacing w:after="1" w:line="260" w:lineRule="atLeast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федераль-ный</w:t>
            </w:r>
            <w:proofErr w:type="spellEnd"/>
            <w:proofErr w:type="gramEnd"/>
            <w:r w:rsidRPr="00A74906">
              <w:rPr>
                <w:rFonts w:ascii="Times New Roman" w:eastAsia="Calibri" w:hAnsi="Times New Roman"/>
                <w:spacing w:val="-2"/>
                <w:sz w:val="22"/>
                <w:szCs w:val="22"/>
              </w:rPr>
              <w:t xml:space="preserve"> бюджет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67F58" w:rsidRPr="006C5400" w:rsidRDefault="00267F58" w:rsidP="00D72BB3">
            <w:pPr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highlight w:val="yellow"/>
              </w:rPr>
            </w:pPr>
            <w:r w:rsidRPr="006C5400">
              <w:rPr>
                <w:rFonts w:ascii="Times New Roman" w:eastAsia="Calibri" w:hAnsi="Times New Roman"/>
                <w:spacing w:val="-2"/>
                <w:sz w:val="22"/>
                <w:szCs w:val="22"/>
              </w:rPr>
              <w:t>10416,9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67F58" w:rsidRPr="00A74906" w:rsidRDefault="00267F58" w:rsidP="00D72BB3">
            <w:pPr>
              <w:ind w:left="113" w:right="113"/>
              <w:jc w:val="center"/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</w:rPr>
              <w:t>0,0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67F58" w:rsidRPr="00A74906" w:rsidRDefault="00267F58" w:rsidP="00D72BB3">
            <w:pPr>
              <w:ind w:left="113" w:right="113"/>
              <w:jc w:val="center"/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</w:rPr>
              <w:t>4094,7</w:t>
            </w:r>
          </w:p>
        </w:tc>
        <w:tc>
          <w:tcPr>
            <w:tcW w:w="70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67F58" w:rsidRPr="00A74906" w:rsidRDefault="00267F58" w:rsidP="00D72BB3">
            <w:pPr>
              <w:ind w:left="113" w:right="113"/>
              <w:jc w:val="center"/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</w:rPr>
              <w:t>2202,1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67F58" w:rsidRPr="00A74906" w:rsidRDefault="00267F58" w:rsidP="00D72BB3">
            <w:pPr>
              <w:ind w:left="113" w:right="113"/>
              <w:jc w:val="center"/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</w:rPr>
              <w:t>2136,5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67F58" w:rsidRPr="00A74906" w:rsidRDefault="00267F58" w:rsidP="00D72BB3">
            <w:pPr>
              <w:ind w:left="113" w:right="113"/>
              <w:jc w:val="center"/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</w:rPr>
              <w:t>1983,6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67F58" w:rsidRPr="00A74906" w:rsidRDefault="00267F58" w:rsidP="00D72BB3">
            <w:pPr>
              <w:ind w:left="113" w:right="113"/>
              <w:jc w:val="center"/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</w:rPr>
              <w:t>0,0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67F58" w:rsidRPr="00A74906" w:rsidRDefault="00267F58" w:rsidP="00D72BB3">
            <w:pPr>
              <w:ind w:left="113" w:right="113"/>
              <w:jc w:val="center"/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</w:rPr>
            </w:pPr>
            <w:r w:rsidRPr="00A74906"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</w:rPr>
              <w:t>0,0</w:t>
            </w:r>
          </w:p>
        </w:tc>
        <w:tc>
          <w:tcPr>
            <w:tcW w:w="708" w:type="dxa"/>
            <w:textDirection w:val="btLr"/>
            <w:vAlign w:val="center"/>
          </w:tcPr>
          <w:p w:rsidR="00267F58" w:rsidRPr="00A74906" w:rsidRDefault="00267F58" w:rsidP="00D72BB3">
            <w:pPr>
              <w:ind w:left="113" w:right="113"/>
              <w:jc w:val="center"/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</w:rPr>
              <w:t>0,0</w:t>
            </w:r>
          </w:p>
        </w:tc>
        <w:tc>
          <w:tcPr>
            <w:tcW w:w="1985" w:type="dxa"/>
            <w:vMerge/>
            <w:tcMar>
              <w:top w:w="28" w:type="dxa"/>
              <w:bottom w:w="28" w:type="dxa"/>
            </w:tcMar>
          </w:tcPr>
          <w:p w:rsidR="00267F58" w:rsidRPr="00A74906" w:rsidRDefault="00267F58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</w:tbl>
    <w:p w:rsidR="006A723B" w:rsidRPr="00A74906" w:rsidRDefault="000B784E" w:rsidP="006A723B">
      <w:pPr>
        <w:ind w:firstLine="284"/>
        <w:jc w:val="both"/>
        <w:rPr>
          <w:rFonts w:ascii="Times New Roman" w:hAnsi="Times New Roman"/>
          <w:bCs/>
          <w:sz w:val="22"/>
          <w:szCs w:val="22"/>
        </w:rPr>
      </w:pPr>
      <w:r w:rsidRPr="00A74906">
        <w:rPr>
          <w:rFonts w:ascii="Times New Roman" w:hAnsi="Times New Roman"/>
          <w:sz w:val="24"/>
          <w:szCs w:val="24"/>
        </w:rPr>
        <w:t xml:space="preserve"> </w:t>
      </w:r>
      <w:r w:rsidR="006A723B" w:rsidRPr="00A74906">
        <w:rPr>
          <w:rFonts w:ascii="Times New Roman" w:hAnsi="Times New Roman"/>
          <w:sz w:val="22"/>
          <w:szCs w:val="22"/>
        </w:rPr>
        <w:t xml:space="preserve">* До реорганизации в министерство </w:t>
      </w:r>
      <w:r w:rsidR="006A723B" w:rsidRPr="00A74906">
        <w:rPr>
          <w:rFonts w:ascii="Times New Roman" w:hAnsi="Times New Roman"/>
          <w:bCs/>
          <w:sz w:val="22"/>
          <w:szCs w:val="22"/>
        </w:rPr>
        <w:t>по делам территорий и информационн</w:t>
      </w:r>
      <w:r w:rsidR="00E97B64" w:rsidRPr="00A74906">
        <w:rPr>
          <w:rFonts w:ascii="Times New Roman" w:hAnsi="Times New Roman"/>
          <w:bCs/>
          <w:sz w:val="22"/>
          <w:szCs w:val="22"/>
        </w:rPr>
        <w:t>ой политике Рязанской области.</w:t>
      </w:r>
    </w:p>
    <w:p w:rsidR="006A723B" w:rsidRPr="00A74906" w:rsidRDefault="00E97B64" w:rsidP="006A723B">
      <w:pPr>
        <w:ind w:firstLine="284"/>
        <w:jc w:val="both"/>
        <w:rPr>
          <w:rFonts w:ascii="Times New Roman" w:hAnsi="Times New Roman"/>
          <w:bCs/>
          <w:sz w:val="22"/>
          <w:szCs w:val="22"/>
        </w:rPr>
      </w:pPr>
      <w:r w:rsidRPr="00A74906">
        <w:rPr>
          <w:rFonts w:ascii="Times New Roman" w:hAnsi="Times New Roman"/>
          <w:sz w:val="22"/>
          <w:szCs w:val="22"/>
        </w:rPr>
        <w:t xml:space="preserve">** До </w:t>
      </w:r>
      <w:r w:rsidR="00ED7984" w:rsidRPr="00A74906">
        <w:rPr>
          <w:rFonts w:ascii="Times New Roman" w:hAnsi="Times New Roman"/>
          <w:sz w:val="22"/>
          <w:szCs w:val="22"/>
        </w:rPr>
        <w:t>переименования</w:t>
      </w:r>
      <w:r w:rsidRPr="00A74906">
        <w:rPr>
          <w:rFonts w:ascii="Times New Roman" w:hAnsi="Times New Roman"/>
          <w:sz w:val="22"/>
          <w:szCs w:val="22"/>
        </w:rPr>
        <w:t xml:space="preserve"> в министерство образования и молодежной политики </w:t>
      </w:r>
      <w:r w:rsidRPr="00A74906">
        <w:rPr>
          <w:rFonts w:ascii="Times New Roman" w:hAnsi="Times New Roman"/>
          <w:bCs/>
          <w:sz w:val="22"/>
          <w:szCs w:val="22"/>
        </w:rPr>
        <w:t>Рязанской области</w:t>
      </w:r>
      <w:proofErr w:type="gramStart"/>
      <w:r w:rsidRPr="00A74906">
        <w:rPr>
          <w:rFonts w:ascii="Times New Roman" w:hAnsi="Times New Roman"/>
          <w:bCs/>
          <w:sz w:val="22"/>
          <w:szCs w:val="22"/>
        </w:rPr>
        <w:t>.».</w:t>
      </w:r>
      <w:proofErr w:type="gramEnd"/>
    </w:p>
    <w:sectPr w:rsidR="006A723B" w:rsidRPr="00A74906" w:rsidSect="0026137C">
      <w:headerReference w:type="default" r:id="rId15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A04" w:rsidRDefault="00072A04">
      <w:r>
        <w:separator/>
      </w:r>
    </w:p>
  </w:endnote>
  <w:endnote w:type="continuationSeparator" w:id="0">
    <w:p w:rsidR="00072A04" w:rsidRDefault="00072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800" w:rsidRDefault="003D080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 w:rsidTr="000A6887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F01317">
          <w:pPr>
            <w:pStyle w:val="a6"/>
          </w:pPr>
          <w:r>
            <w:rPr>
              <w:noProof/>
            </w:rPr>
            <w:drawing>
              <wp:inline distT="0" distB="0" distL="0" distR="0" wp14:anchorId="0005B48D" wp14:editId="75EC2C68">
                <wp:extent cx="666750" cy="285750"/>
                <wp:effectExtent l="1905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0A6887" w:rsidRDefault="00F01317" w:rsidP="000A6887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007091EA" wp14:editId="799A7022">
                <wp:extent cx="171450" cy="142875"/>
                <wp:effectExtent l="1905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0A6887" w:rsidRDefault="0026137C" w:rsidP="000A6887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9573  29.09.2020 16:45:40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0A6887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6034" w:rsidRPr="000A6887" w:rsidRDefault="00876034" w:rsidP="000A6887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0A6887" w:rsidTr="000A6887">
      <w:tc>
        <w:tcPr>
          <w:tcW w:w="2538" w:type="dxa"/>
        </w:tcPr>
        <w:p w:rsidR="00876034" w:rsidRPr="000A6887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0A6887" w:rsidRDefault="00876034" w:rsidP="000A6887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0A6887" w:rsidRDefault="00876034" w:rsidP="000A6887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0A6887" w:rsidRDefault="00876034" w:rsidP="000A6887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A04" w:rsidRDefault="00072A04">
      <w:r>
        <w:separator/>
      </w:r>
    </w:p>
  </w:footnote>
  <w:footnote w:type="continuationSeparator" w:id="0">
    <w:p w:rsidR="00072A04" w:rsidRDefault="00072A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E73551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800" w:rsidRDefault="003D080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800" w:rsidRDefault="003D0800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E73551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C82E9B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65pt;height:12.2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UGtiTUwf7yASXk6rVS4iHXrIQyA=" w:salt="CWkaZ5mCFddz7CpPfiV/j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887"/>
    <w:rsid w:val="00001D15"/>
    <w:rsid w:val="00004A35"/>
    <w:rsid w:val="000061BB"/>
    <w:rsid w:val="00007DA2"/>
    <w:rsid w:val="0001360F"/>
    <w:rsid w:val="00015F66"/>
    <w:rsid w:val="00017AC7"/>
    <w:rsid w:val="00017EEC"/>
    <w:rsid w:val="00020955"/>
    <w:rsid w:val="00020E0B"/>
    <w:rsid w:val="000331B3"/>
    <w:rsid w:val="00033413"/>
    <w:rsid w:val="00036D5E"/>
    <w:rsid w:val="00037C0C"/>
    <w:rsid w:val="00041972"/>
    <w:rsid w:val="0004365A"/>
    <w:rsid w:val="000502A3"/>
    <w:rsid w:val="00051284"/>
    <w:rsid w:val="00053BDC"/>
    <w:rsid w:val="00056DEB"/>
    <w:rsid w:val="000705CB"/>
    <w:rsid w:val="000722F9"/>
    <w:rsid w:val="00072A04"/>
    <w:rsid w:val="00072E6A"/>
    <w:rsid w:val="00073A7A"/>
    <w:rsid w:val="00076D5E"/>
    <w:rsid w:val="000821A0"/>
    <w:rsid w:val="000845B0"/>
    <w:rsid w:val="00084A5A"/>
    <w:rsid w:val="00084DD3"/>
    <w:rsid w:val="000877A9"/>
    <w:rsid w:val="000917C0"/>
    <w:rsid w:val="0009242E"/>
    <w:rsid w:val="00093F00"/>
    <w:rsid w:val="000A03E0"/>
    <w:rsid w:val="000A5502"/>
    <w:rsid w:val="000A6118"/>
    <w:rsid w:val="000A6887"/>
    <w:rsid w:val="000A723B"/>
    <w:rsid w:val="000B0736"/>
    <w:rsid w:val="000B5204"/>
    <w:rsid w:val="000B784E"/>
    <w:rsid w:val="000C1445"/>
    <w:rsid w:val="000C218C"/>
    <w:rsid w:val="000D38D5"/>
    <w:rsid w:val="000D6582"/>
    <w:rsid w:val="000E0E38"/>
    <w:rsid w:val="000E1A68"/>
    <w:rsid w:val="000F4C9E"/>
    <w:rsid w:val="000F7DF5"/>
    <w:rsid w:val="00100E73"/>
    <w:rsid w:val="00103516"/>
    <w:rsid w:val="00114B94"/>
    <w:rsid w:val="00117E1C"/>
    <w:rsid w:val="00122122"/>
    <w:rsid w:val="00122CFD"/>
    <w:rsid w:val="00127A79"/>
    <w:rsid w:val="00132961"/>
    <w:rsid w:val="00140583"/>
    <w:rsid w:val="00145022"/>
    <w:rsid w:val="0014772F"/>
    <w:rsid w:val="00150523"/>
    <w:rsid w:val="00151370"/>
    <w:rsid w:val="001521AE"/>
    <w:rsid w:val="00162E72"/>
    <w:rsid w:val="00167639"/>
    <w:rsid w:val="00172BB2"/>
    <w:rsid w:val="00173760"/>
    <w:rsid w:val="00175BE5"/>
    <w:rsid w:val="00183C51"/>
    <w:rsid w:val="001850F4"/>
    <w:rsid w:val="00190FF9"/>
    <w:rsid w:val="001947BE"/>
    <w:rsid w:val="0019511F"/>
    <w:rsid w:val="001978C8"/>
    <w:rsid w:val="001A1CA4"/>
    <w:rsid w:val="001A20FA"/>
    <w:rsid w:val="001A352C"/>
    <w:rsid w:val="001A3CC8"/>
    <w:rsid w:val="001A560F"/>
    <w:rsid w:val="001B0982"/>
    <w:rsid w:val="001B1E3A"/>
    <w:rsid w:val="001B32BA"/>
    <w:rsid w:val="001D511B"/>
    <w:rsid w:val="001E0317"/>
    <w:rsid w:val="001E20F1"/>
    <w:rsid w:val="001F0813"/>
    <w:rsid w:val="001F12E8"/>
    <w:rsid w:val="001F228C"/>
    <w:rsid w:val="001F2FD4"/>
    <w:rsid w:val="001F64B8"/>
    <w:rsid w:val="001F7C83"/>
    <w:rsid w:val="00201E57"/>
    <w:rsid w:val="00203046"/>
    <w:rsid w:val="0020397B"/>
    <w:rsid w:val="00205AB5"/>
    <w:rsid w:val="00205EAE"/>
    <w:rsid w:val="002100B8"/>
    <w:rsid w:val="0021284D"/>
    <w:rsid w:val="00217730"/>
    <w:rsid w:val="00223B28"/>
    <w:rsid w:val="00224DBA"/>
    <w:rsid w:val="00231F1C"/>
    <w:rsid w:val="00232CC2"/>
    <w:rsid w:val="00237096"/>
    <w:rsid w:val="0023761A"/>
    <w:rsid w:val="002376ED"/>
    <w:rsid w:val="00242DDB"/>
    <w:rsid w:val="00243B7A"/>
    <w:rsid w:val="002479A2"/>
    <w:rsid w:val="002531A5"/>
    <w:rsid w:val="0026087E"/>
    <w:rsid w:val="0026137C"/>
    <w:rsid w:val="002615BA"/>
    <w:rsid w:val="00261DE0"/>
    <w:rsid w:val="00265420"/>
    <w:rsid w:val="00265624"/>
    <w:rsid w:val="00267F58"/>
    <w:rsid w:val="00274E14"/>
    <w:rsid w:val="00280A6D"/>
    <w:rsid w:val="00280CCD"/>
    <w:rsid w:val="00286ECA"/>
    <w:rsid w:val="00290303"/>
    <w:rsid w:val="00292827"/>
    <w:rsid w:val="002953B6"/>
    <w:rsid w:val="00296B4B"/>
    <w:rsid w:val="002A335A"/>
    <w:rsid w:val="002B7A59"/>
    <w:rsid w:val="002C3B5C"/>
    <w:rsid w:val="002C6B4B"/>
    <w:rsid w:val="002E172D"/>
    <w:rsid w:val="002E51A7"/>
    <w:rsid w:val="002E5A5F"/>
    <w:rsid w:val="002F1E81"/>
    <w:rsid w:val="002F52F1"/>
    <w:rsid w:val="002F5553"/>
    <w:rsid w:val="002F584F"/>
    <w:rsid w:val="002F7261"/>
    <w:rsid w:val="00310D92"/>
    <w:rsid w:val="00311FA5"/>
    <w:rsid w:val="003144AB"/>
    <w:rsid w:val="003160CB"/>
    <w:rsid w:val="00317F30"/>
    <w:rsid w:val="003222A3"/>
    <w:rsid w:val="00346436"/>
    <w:rsid w:val="00350E29"/>
    <w:rsid w:val="0035285F"/>
    <w:rsid w:val="0035357A"/>
    <w:rsid w:val="00354893"/>
    <w:rsid w:val="00360A40"/>
    <w:rsid w:val="00371F46"/>
    <w:rsid w:val="0038566A"/>
    <w:rsid w:val="003870C2"/>
    <w:rsid w:val="00391F17"/>
    <w:rsid w:val="0039217C"/>
    <w:rsid w:val="003C029C"/>
    <w:rsid w:val="003C037B"/>
    <w:rsid w:val="003C218D"/>
    <w:rsid w:val="003C5F2C"/>
    <w:rsid w:val="003C6B3D"/>
    <w:rsid w:val="003C7D0C"/>
    <w:rsid w:val="003D0800"/>
    <w:rsid w:val="003D3B8A"/>
    <w:rsid w:val="003D3C38"/>
    <w:rsid w:val="003D3E42"/>
    <w:rsid w:val="003D54F8"/>
    <w:rsid w:val="003E466E"/>
    <w:rsid w:val="003F4F5E"/>
    <w:rsid w:val="003F7CC8"/>
    <w:rsid w:val="00400906"/>
    <w:rsid w:val="00411AC4"/>
    <w:rsid w:val="00412520"/>
    <w:rsid w:val="00414AAB"/>
    <w:rsid w:val="00417320"/>
    <w:rsid w:val="0042127A"/>
    <w:rsid w:val="00421604"/>
    <w:rsid w:val="00422743"/>
    <w:rsid w:val="004252BC"/>
    <w:rsid w:val="0042590E"/>
    <w:rsid w:val="00426E79"/>
    <w:rsid w:val="00433A17"/>
    <w:rsid w:val="0043465F"/>
    <w:rsid w:val="00435395"/>
    <w:rsid w:val="00436200"/>
    <w:rsid w:val="00437F65"/>
    <w:rsid w:val="00444327"/>
    <w:rsid w:val="0044686E"/>
    <w:rsid w:val="0045041E"/>
    <w:rsid w:val="004600B0"/>
    <w:rsid w:val="00460ADB"/>
    <w:rsid w:val="00460FEA"/>
    <w:rsid w:val="004626F1"/>
    <w:rsid w:val="00463DDF"/>
    <w:rsid w:val="004721EA"/>
    <w:rsid w:val="004734B7"/>
    <w:rsid w:val="0047469C"/>
    <w:rsid w:val="00475CC8"/>
    <w:rsid w:val="00480344"/>
    <w:rsid w:val="00481B88"/>
    <w:rsid w:val="00485B4F"/>
    <w:rsid w:val="004862D1"/>
    <w:rsid w:val="00490698"/>
    <w:rsid w:val="004960AC"/>
    <w:rsid w:val="004A05ED"/>
    <w:rsid w:val="004A0D3A"/>
    <w:rsid w:val="004A5F62"/>
    <w:rsid w:val="004B2D5A"/>
    <w:rsid w:val="004C489A"/>
    <w:rsid w:val="004D293D"/>
    <w:rsid w:val="004D4F4B"/>
    <w:rsid w:val="004E0250"/>
    <w:rsid w:val="004F0411"/>
    <w:rsid w:val="004F44FE"/>
    <w:rsid w:val="00501F93"/>
    <w:rsid w:val="005061CE"/>
    <w:rsid w:val="00512A47"/>
    <w:rsid w:val="00514F8D"/>
    <w:rsid w:val="00515399"/>
    <w:rsid w:val="0051781F"/>
    <w:rsid w:val="0052050C"/>
    <w:rsid w:val="00522707"/>
    <w:rsid w:val="00523999"/>
    <w:rsid w:val="00531C68"/>
    <w:rsid w:val="00532119"/>
    <w:rsid w:val="005335F3"/>
    <w:rsid w:val="00542D44"/>
    <w:rsid w:val="00543C38"/>
    <w:rsid w:val="00543D2D"/>
    <w:rsid w:val="00545A3D"/>
    <w:rsid w:val="00546DBB"/>
    <w:rsid w:val="00550CEF"/>
    <w:rsid w:val="00553E0E"/>
    <w:rsid w:val="00555710"/>
    <w:rsid w:val="00557E1E"/>
    <w:rsid w:val="00561A5B"/>
    <w:rsid w:val="00563B20"/>
    <w:rsid w:val="0056568D"/>
    <w:rsid w:val="00567404"/>
    <w:rsid w:val="0057074C"/>
    <w:rsid w:val="005733FB"/>
    <w:rsid w:val="00573790"/>
    <w:rsid w:val="00573FBF"/>
    <w:rsid w:val="00574FF3"/>
    <w:rsid w:val="00582538"/>
    <w:rsid w:val="005838EA"/>
    <w:rsid w:val="00583BE3"/>
    <w:rsid w:val="00585EE1"/>
    <w:rsid w:val="00590C0E"/>
    <w:rsid w:val="00591A44"/>
    <w:rsid w:val="005939E6"/>
    <w:rsid w:val="00595E08"/>
    <w:rsid w:val="005A1FA3"/>
    <w:rsid w:val="005A4227"/>
    <w:rsid w:val="005A5459"/>
    <w:rsid w:val="005B20BD"/>
    <w:rsid w:val="005B229B"/>
    <w:rsid w:val="005B3518"/>
    <w:rsid w:val="005B3C94"/>
    <w:rsid w:val="005B510E"/>
    <w:rsid w:val="005C4E3E"/>
    <w:rsid w:val="005C56AE"/>
    <w:rsid w:val="005C7449"/>
    <w:rsid w:val="005D054E"/>
    <w:rsid w:val="005E3818"/>
    <w:rsid w:val="005E589A"/>
    <w:rsid w:val="005E6D99"/>
    <w:rsid w:val="005F2ADD"/>
    <w:rsid w:val="005F2C49"/>
    <w:rsid w:val="006013EB"/>
    <w:rsid w:val="00601BAD"/>
    <w:rsid w:val="0060479E"/>
    <w:rsid w:val="00604BE7"/>
    <w:rsid w:val="00611312"/>
    <w:rsid w:val="00616AED"/>
    <w:rsid w:val="00621204"/>
    <w:rsid w:val="00622A59"/>
    <w:rsid w:val="006257EA"/>
    <w:rsid w:val="00630446"/>
    <w:rsid w:val="00631BF1"/>
    <w:rsid w:val="00632A4F"/>
    <w:rsid w:val="00632B56"/>
    <w:rsid w:val="006351E3"/>
    <w:rsid w:val="00640750"/>
    <w:rsid w:val="00644236"/>
    <w:rsid w:val="006471E5"/>
    <w:rsid w:val="00661C32"/>
    <w:rsid w:val="00671D3B"/>
    <w:rsid w:val="00684A5B"/>
    <w:rsid w:val="0069600F"/>
    <w:rsid w:val="0069788A"/>
    <w:rsid w:val="00697DCA"/>
    <w:rsid w:val="006A1F71"/>
    <w:rsid w:val="006A723B"/>
    <w:rsid w:val="006B283E"/>
    <w:rsid w:val="006B55FB"/>
    <w:rsid w:val="006C5400"/>
    <w:rsid w:val="006C5DEA"/>
    <w:rsid w:val="006D0900"/>
    <w:rsid w:val="006D1540"/>
    <w:rsid w:val="006D1E8F"/>
    <w:rsid w:val="006D49BA"/>
    <w:rsid w:val="006D6DD0"/>
    <w:rsid w:val="006E0974"/>
    <w:rsid w:val="006E1F89"/>
    <w:rsid w:val="006E6864"/>
    <w:rsid w:val="006F328B"/>
    <w:rsid w:val="006F5886"/>
    <w:rsid w:val="00703220"/>
    <w:rsid w:val="00704D37"/>
    <w:rsid w:val="00707734"/>
    <w:rsid w:val="00707E19"/>
    <w:rsid w:val="00710EC6"/>
    <w:rsid w:val="00712F7C"/>
    <w:rsid w:val="00715546"/>
    <w:rsid w:val="00716CCD"/>
    <w:rsid w:val="0072328A"/>
    <w:rsid w:val="00723A81"/>
    <w:rsid w:val="007333A5"/>
    <w:rsid w:val="00734425"/>
    <w:rsid w:val="007377B5"/>
    <w:rsid w:val="00740E2A"/>
    <w:rsid w:val="00743753"/>
    <w:rsid w:val="00746CC2"/>
    <w:rsid w:val="00751A88"/>
    <w:rsid w:val="00752292"/>
    <w:rsid w:val="00754711"/>
    <w:rsid w:val="00757230"/>
    <w:rsid w:val="0075755E"/>
    <w:rsid w:val="0075767A"/>
    <w:rsid w:val="00757843"/>
    <w:rsid w:val="00760323"/>
    <w:rsid w:val="00760A39"/>
    <w:rsid w:val="0076501A"/>
    <w:rsid w:val="00765600"/>
    <w:rsid w:val="00765D4F"/>
    <w:rsid w:val="00772CC2"/>
    <w:rsid w:val="00773579"/>
    <w:rsid w:val="00780595"/>
    <w:rsid w:val="00780A32"/>
    <w:rsid w:val="007829B6"/>
    <w:rsid w:val="00791C9F"/>
    <w:rsid w:val="00792AAB"/>
    <w:rsid w:val="00793493"/>
    <w:rsid w:val="00793B47"/>
    <w:rsid w:val="00795468"/>
    <w:rsid w:val="007A042D"/>
    <w:rsid w:val="007A1D0C"/>
    <w:rsid w:val="007A2A7B"/>
    <w:rsid w:val="007A7634"/>
    <w:rsid w:val="007B4C07"/>
    <w:rsid w:val="007B751A"/>
    <w:rsid w:val="007B794B"/>
    <w:rsid w:val="007C0369"/>
    <w:rsid w:val="007C122C"/>
    <w:rsid w:val="007C4DC1"/>
    <w:rsid w:val="007D0EE3"/>
    <w:rsid w:val="007D4925"/>
    <w:rsid w:val="007E6FD2"/>
    <w:rsid w:val="007E74FA"/>
    <w:rsid w:val="007F0C8A"/>
    <w:rsid w:val="007F11AB"/>
    <w:rsid w:val="007F3E3C"/>
    <w:rsid w:val="007F678F"/>
    <w:rsid w:val="007F7225"/>
    <w:rsid w:val="00803C01"/>
    <w:rsid w:val="00803FB0"/>
    <w:rsid w:val="00805A0A"/>
    <w:rsid w:val="00806FFE"/>
    <w:rsid w:val="008143CB"/>
    <w:rsid w:val="00821F91"/>
    <w:rsid w:val="008231DD"/>
    <w:rsid w:val="00823CA1"/>
    <w:rsid w:val="00824F2F"/>
    <w:rsid w:val="00827400"/>
    <w:rsid w:val="00833D0B"/>
    <w:rsid w:val="008374EE"/>
    <w:rsid w:val="008513B9"/>
    <w:rsid w:val="00851C6B"/>
    <w:rsid w:val="008558C4"/>
    <w:rsid w:val="008702D3"/>
    <w:rsid w:val="00872029"/>
    <w:rsid w:val="00876034"/>
    <w:rsid w:val="008827E7"/>
    <w:rsid w:val="008927F6"/>
    <w:rsid w:val="00893C8D"/>
    <w:rsid w:val="00894CC3"/>
    <w:rsid w:val="008A0C68"/>
    <w:rsid w:val="008A1696"/>
    <w:rsid w:val="008B38F8"/>
    <w:rsid w:val="008B41EB"/>
    <w:rsid w:val="008C1059"/>
    <w:rsid w:val="008C13BB"/>
    <w:rsid w:val="008C27C9"/>
    <w:rsid w:val="008C58FE"/>
    <w:rsid w:val="008C6A9F"/>
    <w:rsid w:val="008D1FAA"/>
    <w:rsid w:val="008D2595"/>
    <w:rsid w:val="008E47ED"/>
    <w:rsid w:val="008E6C41"/>
    <w:rsid w:val="008E757D"/>
    <w:rsid w:val="008F0816"/>
    <w:rsid w:val="008F413D"/>
    <w:rsid w:val="008F6BB7"/>
    <w:rsid w:val="008F753F"/>
    <w:rsid w:val="00900F42"/>
    <w:rsid w:val="00903732"/>
    <w:rsid w:val="00912FAC"/>
    <w:rsid w:val="00914008"/>
    <w:rsid w:val="009203FD"/>
    <w:rsid w:val="009211F9"/>
    <w:rsid w:val="00922837"/>
    <w:rsid w:val="00922B2B"/>
    <w:rsid w:val="00932E36"/>
    <w:rsid w:val="00932E3C"/>
    <w:rsid w:val="009342D2"/>
    <w:rsid w:val="009406C4"/>
    <w:rsid w:val="0094576A"/>
    <w:rsid w:val="009461B3"/>
    <w:rsid w:val="009529CA"/>
    <w:rsid w:val="009573D3"/>
    <w:rsid w:val="009615E5"/>
    <w:rsid w:val="0096452C"/>
    <w:rsid w:val="009701D3"/>
    <w:rsid w:val="00972CF7"/>
    <w:rsid w:val="00974AF6"/>
    <w:rsid w:val="009769A7"/>
    <w:rsid w:val="00981D5A"/>
    <w:rsid w:val="00982286"/>
    <w:rsid w:val="00996CEA"/>
    <w:rsid w:val="009977FF"/>
    <w:rsid w:val="009A085B"/>
    <w:rsid w:val="009A6DED"/>
    <w:rsid w:val="009B0AE6"/>
    <w:rsid w:val="009C1DE6"/>
    <w:rsid w:val="009C1F0E"/>
    <w:rsid w:val="009C22B3"/>
    <w:rsid w:val="009C58C5"/>
    <w:rsid w:val="009D1315"/>
    <w:rsid w:val="009D2AD5"/>
    <w:rsid w:val="009D3E8C"/>
    <w:rsid w:val="009D6F3F"/>
    <w:rsid w:val="009E16E8"/>
    <w:rsid w:val="009E21AF"/>
    <w:rsid w:val="009E3A0E"/>
    <w:rsid w:val="009E6663"/>
    <w:rsid w:val="009E7629"/>
    <w:rsid w:val="009F1F04"/>
    <w:rsid w:val="009F26B6"/>
    <w:rsid w:val="009F4C26"/>
    <w:rsid w:val="00A1314B"/>
    <w:rsid w:val="00A13160"/>
    <w:rsid w:val="00A137D3"/>
    <w:rsid w:val="00A152D5"/>
    <w:rsid w:val="00A21679"/>
    <w:rsid w:val="00A24853"/>
    <w:rsid w:val="00A2626B"/>
    <w:rsid w:val="00A3659D"/>
    <w:rsid w:val="00A37177"/>
    <w:rsid w:val="00A42E3A"/>
    <w:rsid w:val="00A44A8F"/>
    <w:rsid w:val="00A50399"/>
    <w:rsid w:val="00A51D96"/>
    <w:rsid w:val="00A5726D"/>
    <w:rsid w:val="00A7085E"/>
    <w:rsid w:val="00A74906"/>
    <w:rsid w:val="00A857D1"/>
    <w:rsid w:val="00A85D3B"/>
    <w:rsid w:val="00A87A82"/>
    <w:rsid w:val="00A96F84"/>
    <w:rsid w:val="00AA4E70"/>
    <w:rsid w:val="00AB0FE5"/>
    <w:rsid w:val="00AB5490"/>
    <w:rsid w:val="00AC13DF"/>
    <w:rsid w:val="00AC23B0"/>
    <w:rsid w:val="00AC3953"/>
    <w:rsid w:val="00AC6D81"/>
    <w:rsid w:val="00AC7150"/>
    <w:rsid w:val="00AD2AA8"/>
    <w:rsid w:val="00AD64A2"/>
    <w:rsid w:val="00AE072D"/>
    <w:rsid w:val="00AE1DCA"/>
    <w:rsid w:val="00AF389A"/>
    <w:rsid w:val="00AF5F7C"/>
    <w:rsid w:val="00B01A53"/>
    <w:rsid w:val="00B02207"/>
    <w:rsid w:val="00B03403"/>
    <w:rsid w:val="00B10324"/>
    <w:rsid w:val="00B10F76"/>
    <w:rsid w:val="00B15EC0"/>
    <w:rsid w:val="00B21644"/>
    <w:rsid w:val="00B22C29"/>
    <w:rsid w:val="00B33153"/>
    <w:rsid w:val="00B3478B"/>
    <w:rsid w:val="00B347AC"/>
    <w:rsid w:val="00B34A1A"/>
    <w:rsid w:val="00B376B1"/>
    <w:rsid w:val="00B50AB3"/>
    <w:rsid w:val="00B60194"/>
    <w:rsid w:val="00B620D9"/>
    <w:rsid w:val="00B633DB"/>
    <w:rsid w:val="00B639ED"/>
    <w:rsid w:val="00B66A8C"/>
    <w:rsid w:val="00B72B0D"/>
    <w:rsid w:val="00B76E01"/>
    <w:rsid w:val="00B77E6B"/>
    <w:rsid w:val="00B80099"/>
    <w:rsid w:val="00B8061C"/>
    <w:rsid w:val="00B81CEB"/>
    <w:rsid w:val="00B83BA2"/>
    <w:rsid w:val="00B853AA"/>
    <w:rsid w:val="00B875BF"/>
    <w:rsid w:val="00B8766F"/>
    <w:rsid w:val="00B91F62"/>
    <w:rsid w:val="00B91F73"/>
    <w:rsid w:val="00B94AE3"/>
    <w:rsid w:val="00B96A1B"/>
    <w:rsid w:val="00BA3DA9"/>
    <w:rsid w:val="00BB25D9"/>
    <w:rsid w:val="00BB2C98"/>
    <w:rsid w:val="00BB4E89"/>
    <w:rsid w:val="00BC17F9"/>
    <w:rsid w:val="00BC2930"/>
    <w:rsid w:val="00BC5CC9"/>
    <w:rsid w:val="00BC6B15"/>
    <w:rsid w:val="00BC7164"/>
    <w:rsid w:val="00BD0B82"/>
    <w:rsid w:val="00BD0F01"/>
    <w:rsid w:val="00BD6A24"/>
    <w:rsid w:val="00BE5E6C"/>
    <w:rsid w:val="00BF4F5F"/>
    <w:rsid w:val="00C04EEB"/>
    <w:rsid w:val="00C075A4"/>
    <w:rsid w:val="00C10F12"/>
    <w:rsid w:val="00C11826"/>
    <w:rsid w:val="00C14CF2"/>
    <w:rsid w:val="00C27080"/>
    <w:rsid w:val="00C33950"/>
    <w:rsid w:val="00C34C01"/>
    <w:rsid w:val="00C352E0"/>
    <w:rsid w:val="00C4161C"/>
    <w:rsid w:val="00C4380A"/>
    <w:rsid w:val="00C46D42"/>
    <w:rsid w:val="00C50C32"/>
    <w:rsid w:val="00C52918"/>
    <w:rsid w:val="00C60178"/>
    <w:rsid w:val="00C60A96"/>
    <w:rsid w:val="00C61760"/>
    <w:rsid w:val="00C63CD6"/>
    <w:rsid w:val="00C708E1"/>
    <w:rsid w:val="00C82E9B"/>
    <w:rsid w:val="00C8349A"/>
    <w:rsid w:val="00C87D95"/>
    <w:rsid w:val="00C9077A"/>
    <w:rsid w:val="00C95C91"/>
    <w:rsid w:val="00C95CD2"/>
    <w:rsid w:val="00CA051B"/>
    <w:rsid w:val="00CA17A0"/>
    <w:rsid w:val="00CA3B2C"/>
    <w:rsid w:val="00CA4F68"/>
    <w:rsid w:val="00CA5DCC"/>
    <w:rsid w:val="00CB3C5D"/>
    <w:rsid w:val="00CB3CBE"/>
    <w:rsid w:val="00CC3E62"/>
    <w:rsid w:val="00CE1796"/>
    <w:rsid w:val="00CE4CA2"/>
    <w:rsid w:val="00CF03D8"/>
    <w:rsid w:val="00CF2284"/>
    <w:rsid w:val="00CF4C93"/>
    <w:rsid w:val="00D015D5"/>
    <w:rsid w:val="00D02D23"/>
    <w:rsid w:val="00D02F70"/>
    <w:rsid w:val="00D03D68"/>
    <w:rsid w:val="00D05224"/>
    <w:rsid w:val="00D12E5B"/>
    <w:rsid w:val="00D12FA7"/>
    <w:rsid w:val="00D13F47"/>
    <w:rsid w:val="00D1755A"/>
    <w:rsid w:val="00D23786"/>
    <w:rsid w:val="00D266DD"/>
    <w:rsid w:val="00D30614"/>
    <w:rsid w:val="00D312BD"/>
    <w:rsid w:val="00D3256E"/>
    <w:rsid w:val="00D32B04"/>
    <w:rsid w:val="00D374E7"/>
    <w:rsid w:val="00D43AA8"/>
    <w:rsid w:val="00D46AA3"/>
    <w:rsid w:val="00D541FD"/>
    <w:rsid w:val="00D5554F"/>
    <w:rsid w:val="00D5586F"/>
    <w:rsid w:val="00D61AD1"/>
    <w:rsid w:val="00D63949"/>
    <w:rsid w:val="00D652E7"/>
    <w:rsid w:val="00D70402"/>
    <w:rsid w:val="00D70E3B"/>
    <w:rsid w:val="00D71ACC"/>
    <w:rsid w:val="00D76F74"/>
    <w:rsid w:val="00D77BCF"/>
    <w:rsid w:val="00D8429E"/>
    <w:rsid w:val="00D84394"/>
    <w:rsid w:val="00D9170C"/>
    <w:rsid w:val="00D95E55"/>
    <w:rsid w:val="00D977BF"/>
    <w:rsid w:val="00D97829"/>
    <w:rsid w:val="00DA26D9"/>
    <w:rsid w:val="00DA4173"/>
    <w:rsid w:val="00DB1CD4"/>
    <w:rsid w:val="00DB3664"/>
    <w:rsid w:val="00DC16FB"/>
    <w:rsid w:val="00DC4A65"/>
    <w:rsid w:val="00DC4F66"/>
    <w:rsid w:val="00DD3EEC"/>
    <w:rsid w:val="00DE1FF6"/>
    <w:rsid w:val="00DF46DA"/>
    <w:rsid w:val="00DF6B70"/>
    <w:rsid w:val="00E04546"/>
    <w:rsid w:val="00E10B44"/>
    <w:rsid w:val="00E11F02"/>
    <w:rsid w:val="00E13756"/>
    <w:rsid w:val="00E144DE"/>
    <w:rsid w:val="00E20036"/>
    <w:rsid w:val="00E2230C"/>
    <w:rsid w:val="00E2726B"/>
    <w:rsid w:val="00E37801"/>
    <w:rsid w:val="00E426A0"/>
    <w:rsid w:val="00E43695"/>
    <w:rsid w:val="00E46EAA"/>
    <w:rsid w:val="00E5038C"/>
    <w:rsid w:val="00E50B69"/>
    <w:rsid w:val="00E5298B"/>
    <w:rsid w:val="00E56EFB"/>
    <w:rsid w:val="00E6458F"/>
    <w:rsid w:val="00E67329"/>
    <w:rsid w:val="00E70C4B"/>
    <w:rsid w:val="00E7242D"/>
    <w:rsid w:val="00E73551"/>
    <w:rsid w:val="00E748A1"/>
    <w:rsid w:val="00E762CE"/>
    <w:rsid w:val="00E76BB3"/>
    <w:rsid w:val="00E81AFC"/>
    <w:rsid w:val="00E821A1"/>
    <w:rsid w:val="00E85198"/>
    <w:rsid w:val="00E871E6"/>
    <w:rsid w:val="00E87E25"/>
    <w:rsid w:val="00E97B64"/>
    <w:rsid w:val="00EA04F1"/>
    <w:rsid w:val="00EA2FD3"/>
    <w:rsid w:val="00EB7CE9"/>
    <w:rsid w:val="00EC433F"/>
    <w:rsid w:val="00EC7250"/>
    <w:rsid w:val="00EC7C71"/>
    <w:rsid w:val="00ED1FDE"/>
    <w:rsid w:val="00ED2028"/>
    <w:rsid w:val="00ED2887"/>
    <w:rsid w:val="00ED7984"/>
    <w:rsid w:val="00EF1DB3"/>
    <w:rsid w:val="00EF6C8A"/>
    <w:rsid w:val="00EF793E"/>
    <w:rsid w:val="00F01317"/>
    <w:rsid w:val="00F06EFB"/>
    <w:rsid w:val="00F1117A"/>
    <w:rsid w:val="00F12714"/>
    <w:rsid w:val="00F1529E"/>
    <w:rsid w:val="00F15AE7"/>
    <w:rsid w:val="00F16F07"/>
    <w:rsid w:val="00F37B31"/>
    <w:rsid w:val="00F41CB0"/>
    <w:rsid w:val="00F42B6F"/>
    <w:rsid w:val="00F45975"/>
    <w:rsid w:val="00F45B7C"/>
    <w:rsid w:val="00F45FCE"/>
    <w:rsid w:val="00F5370D"/>
    <w:rsid w:val="00F56418"/>
    <w:rsid w:val="00F56B09"/>
    <w:rsid w:val="00F6401D"/>
    <w:rsid w:val="00F74F10"/>
    <w:rsid w:val="00F90912"/>
    <w:rsid w:val="00F9334F"/>
    <w:rsid w:val="00F96A2E"/>
    <w:rsid w:val="00F96FC2"/>
    <w:rsid w:val="00F97864"/>
    <w:rsid w:val="00F97D7F"/>
    <w:rsid w:val="00FA122C"/>
    <w:rsid w:val="00FA3B95"/>
    <w:rsid w:val="00FB3240"/>
    <w:rsid w:val="00FB371F"/>
    <w:rsid w:val="00FC1278"/>
    <w:rsid w:val="00FC17F8"/>
    <w:rsid w:val="00FC4A8D"/>
    <w:rsid w:val="00FC568A"/>
    <w:rsid w:val="00FC6B71"/>
    <w:rsid w:val="00FC6BEA"/>
    <w:rsid w:val="00FD0F02"/>
    <w:rsid w:val="00FD3D5A"/>
    <w:rsid w:val="00FD43FA"/>
    <w:rsid w:val="00FD6D69"/>
    <w:rsid w:val="00FE370D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1AE"/>
    <w:rPr>
      <w:rFonts w:ascii="TimesET" w:hAnsi="TimesET"/>
    </w:rPr>
  </w:style>
  <w:style w:type="paragraph" w:styleId="1">
    <w:name w:val="heading 1"/>
    <w:basedOn w:val="a"/>
    <w:next w:val="a"/>
    <w:qFormat/>
    <w:rsid w:val="001521AE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1521AE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521AE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1521AE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1521AE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1521AE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1521AE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1521AE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8B38F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c">
    <w:name w:val="Hyperlink"/>
    <w:basedOn w:val="a0"/>
    <w:unhideWhenUsed/>
    <w:rsid w:val="004504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1AE"/>
    <w:rPr>
      <w:rFonts w:ascii="TimesET" w:hAnsi="TimesET"/>
    </w:rPr>
  </w:style>
  <w:style w:type="paragraph" w:styleId="1">
    <w:name w:val="heading 1"/>
    <w:basedOn w:val="a"/>
    <w:next w:val="a"/>
    <w:qFormat/>
    <w:rsid w:val="001521AE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1521AE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521AE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1521AE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1521AE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1521AE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1521AE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1521AE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8B38F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c">
    <w:name w:val="Hyperlink"/>
    <w:basedOn w:val="a0"/>
    <w:unhideWhenUsed/>
    <w:rsid w:val="004504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1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v2\AppData\Local\Microsoft\Windows\Temporary%20Internet%20Files\Content.MSO\70341BD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C9693D-7D94-4B28-98A2-5257117A0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70341BD4</Template>
  <TotalTime>8</TotalTime>
  <Pages>10</Pages>
  <Words>1549</Words>
  <Characters>8835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Krokoz™</Company>
  <LinksUpToDate>false</LinksUpToDate>
  <CharactersWithSpaces>10364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ran</dc:creator>
  <cp:lastModifiedBy>Дягилева М.А.</cp:lastModifiedBy>
  <cp:revision>5</cp:revision>
  <cp:lastPrinted>2020-09-25T11:51:00Z</cp:lastPrinted>
  <dcterms:created xsi:type="dcterms:W3CDTF">2020-09-29T06:35:00Z</dcterms:created>
  <dcterms:modified xsi:type="dcterms:W3CDTF">2020-10-06T13:32:00Z</dcterms:modified>
</cp:coreProperties>
</file>