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B71C87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p w:rsidR="00D054D7" w:rsidRDefault="00D054D7" w:rsidP="00D054D7">
      <w:pPr>
        <w:autoSpaceDE w:val="0"/>
        <w:autoSpaceDN w:val="0"/>
        <w:adjustRightInd w:val="0"/>
        <w:ind w:left="10065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325"/>
      </w:tblGrid>
      <w:tr w:rsidR="001C4A05" w:rsidRPr="00112DCC" w:rsidTr="001C4A05">
        <w:tc>
          <w:tcPr>
            <w:tcW w:w="10740" w:type="dxa"/>
          </w:tcPr>
          <w:p w:rsidR="001C4A05" w:rsidRPr="00112DCC" w:rsidRDefault="001C4A05" w:rsidP="001C4A0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25" w:type="dxa"/>
          </w:tcPr>
          <w:p w:rsidR="001C4A05" w:rsidRPr="00112DCC" w:rsidRDefault="005F60C8" w:rsidP="001C4A05">
            <w:pPr>
              <w:rPr>
                <w:rFonts w:ascii="Times New Roman" w:hAnsi="Times New Roman"/>
                <w:sz w:val="28"/>
                <w:szCs w:val="28"/>
              </w:rPr>
            </w:pPr>
            <w:r w:rsidRPr="00112DC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83BFD">
              <w:rPr>
                <w:rFonts w:ascii="Times New Roman" w:hAnsi="Times New Roman"/>
                <w:sz w:val="28"/>
                <w:szCs w:val="28"/>
              </w:rPr>
              <w:t>№ 6</w:t>
            </w:r>
          </w:p>
          <w:p w:rsidR="001C4A05" w:rsidRPr="00112DCC" w:rsidRDefault="001C4A05" w:rsidP="001C4A05">
            <w:pPr>
              <w:rPr>
                <w:rFonts w:ascii="Times New Roman" w:hAnsi="Times New Roman"/>
                <w:sz w:val="28"/>
                <w:szCs w:val="28"/>
              </w:rPr>
            </w:pPr>
            <w:r w:rsidRPr="00112DCC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C4A05" w:rsidRPr="00112DCC" w:rsidRDefault="001C4A05" w:rsidP="001C4A0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12DC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C4A05" w:rsidRPr="00112DCC" w:rsidTr="001C4A05">
        <w:tc>
          <w:tcPr>
            <w:tcW w:w="10740" w:type="dxa"/>
          </w:tcPr>
          <w:p w:rsidR="001C4A05" w:rsidRPr="00112DCC" w:rsidRDefault="001C4A05" w:rsidP="001C4A0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25" w:type="dxa"/>
          </w:tcPr>
          <w:p w:rsidR="001C4A05" w:rsidRPr="00112DCC" w:rsidRDefault="00DF57CF" w:rsidP="001C4A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06.10.2020 № 254</w:t>
            </w:r>
            <w:bookmarkStart w:id="0" w:name="_GoBack"/>
            <w:bookmarkEnd w:id="0"/>
          </w:p>
        </w:tc>
      </w:tr>
    </w:tbl>
    <w:p w:rsidR="002950D2" w:rsidRPr="00112DCC" w:rsidRDefault="002950D2" w:rsidP="002877D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2877D9" w:rsidRPr="00112DCC" w:rsidRDefault="002877D9" w:rsidP="002877D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112DCC">
        <w:rPr>
          <w:rFonts w:ascii="Times New Roman" w:eastAsia="Calibri" w:hAnsi="Times New Roman"/>
          <w:sz w:val="28"/>
          <w:szCs w:val="28"/>
          <w:lang w:eastAsia="en-US"/>
        </w:rPr>
        <w:t>«5.</w:t>
      </w:r>
      <w:r w:rsidR="0059533E">
        <w:rPr>
          <w:rFonts w:ascii="Times New Roman" w:eastAsia="Calibri" w:hAnsi="Times New Roman"/>
          <w:sz w:val="28"/>
          <w:szCs w:val="28"/>
          <w:lang w:eastAsia="en-US"/>
        </w:rPr>
        <w:t xml:space="preserve"> Система программных мероприятий</w:t>
      </w:r>
    </w:p>
    <w:p w:rsidR="00112DCC" w:rsidRPr="00112DCC" w:rsidRDefault="00112DCC" w:rsidP="002877D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4269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1"/>
        <w:gridCol w:w="2166"/>
        <w:gridCol w:w="1701"/>
        <w:gridCol w:w="1559"/>
        <w:gridCol w:w="1418"/>
        <w:gridCol w:w="708"/>
        <w:gridCol w:w="709"/>
        <w:gridCol w:w="709"/>
        <w:gridCol w:w="709"/>
        <w:gridCol w:w="708"/>
        <w:gridCol w:w="709"/>
        <w:gridCol w:w="2552"/>
      </w:tblGrid>
      <w:tr w:rsidR="003D408C" w:rsidRPr="00112DCC" w:rsidTr="00537426">
        <w:trPr>
          <w:trHeight w:val="72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408C" w:rsidRPr="00112DCC" w:rsidRDefault="003D408C" w:rsidP="00112D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№</w:t>
            </w:r>
          </w:p>
          <w:p w:rsidR="003D408C" w:rsidRPr="00112DCC" w:rsidRDefault="003D408C" w:rsidP="00112D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408C" w:rsidRPr="00112DCC" w:rsidRDefault="003D408C" w:rsidP="00112D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408C" w:rsidRPr="00112DCC" w:rsidRDefault="003D408C" w:rsidP="00112D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Главные</w:t>
            </w:r>
          </w:p>
          <w:p w:rsidR="003D408C" w:rsidRPr="00112DCC" w:rsidRDefault="003D408C" w:rsidP="00112D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распорядители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408C" w:rsidRPr="00112DCC" w:rsidRDefault="003D408C" w:rsidP="00112D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408C" w:rsidRPr="00112DCC" w:rsidRDefault="003D408C" w:rsidP="00112D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C" w:rsidRPr="00112DCC" w:rsidRDefault="003D408C" w:rsidP="00112D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Объемы финансирования,</w:t>
            </w:r>
          </w:p>
          <w:p w:rsidR="003D408C" w:rsidRPr="00112DCC" w:rsidRDefault="003D408C" w:rsidP="00112D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408C" w:rsidRPr="00112DCC" w:rsidRDefault="003D408C" w:rsidP="003D408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Ожидаемый</w:t>
            </w:r>
          </w:p>
          <w:p w:rsidR="003D408C" w:rsidRPr="00112DCC" w:rsidRDefault="003D408C" w:rsidP="003D408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результат</w:t>
            </w:r>
          </w:p>
        </w:tc>
      </w:tr>
      <w:tr w:rsidR="003D408C" w:rsidRPr="00112DCC" w:rsidTr="00537426">
        <w:trPr>
          <w:trHeight w:val="304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08C" w:rsidRPr="00112DCC" w:rsidRDefault="003D408C" w:rsidP="00947EA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08C" w:rsidRPr="00112DCC" w:rsidRDefault="003D408C" w:rsidP="00947EA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08C" w:rsidRPr="00112DCC" w:rsidRDefault="003D408C" w:rsidP="00947EA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08C" w:rsidRPr="00112DCC" w:rsidRDefault="003D408C" w:rsidP="00947EA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08C" w:rsidRPr="00112DCC" w:rsidRDefault="003D408C" w:rsidP="00947EA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408C" w:rsidRPr="00112DCC" w:rsidRDefault="003D408C" w:rsidP="00947EA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C" w:rsidRPr="00112DCC" w:rsidRDefault="003D408C" w:rsidP="00B71C87">
            <w:pPr>
              <w:jc w:val="center"/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годам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08C" w:rsidRPr="00112DCC" w:rsidRDefault="003D408C" w:rsidP="00947EA8">
            <w:pPr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</w:p>
        </w:tc>
      </w:tr>
      <w:tr w:rsidR="00537426" w:rsidRPr="00112DCC" w:rsidTr="00537426">
        <w:trPr>
          <w:trHeight w:val="170"/>
          <w:tblHeader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08C" w:rsidRPr="00112DCC" w:rsidRDefault="003D408C" w:rsidP="00947EA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08C" w:rsidRPr="00112DCC" w:rsidRDefault="003D408C" w:rsidP="00947EA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08C" w:rsidRPr="00112DCC" w:rsidRDefault="003D408C" w:rsidP="00947EA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08C" w:rsidRPr="00112DCC" w:rsidRDefault="003D408C" w:rsidP="00947EA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08C" w:rsidRPr="00112DCC" w:rsidRDefault="003D408C" w:rsidP="00947EA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08C" w:rsidRPr="00112DCC" w:rsidRDefault="003D408C" w:rsidP="00947EA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408C" w:rsidRPr="00112DCC" w:rsidRDefault="003D408C" w:rsidP="00947EA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408C" w:rsidRPr="00112DCC" w:rsidRDefault="003D408C" w:rsidP="00947EA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408C" w:rsidRPr="00112DCC" w:rsidRDefault="003D408C" w:rsidP="00947EA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408C" w:rsidRPr="00112DCC" w:rsidRDefault="003D408C" w:rsidP="00947EA8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08C" w:rsidRPr="003D408C" w:rsidRDefault="003D408C" w:rsidP="003D408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D408C">
              <w:rPr>
                <w:rFonts w:ascii="Times New Roman" w:hAnsi="Times New Roman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08C" w:rsidRPr="00112DCC" w:rsidRDefault="003D408C" w:rsidP="00947EA8">
            <w:pPr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</w:p>
        </w:tc>
      </w:tr>
    </w:tbl>
    <w:p w:rsidR="00112DCC" w:rsidRPr="00112DCC" w:rsidRDefault="00112DCC">
      <w:pPr>
        <w:rPr>
          <w:rFonts w:ascii="Times New Roman" w:hAnsi="Times New Roman"/>
          <w:sz w:val="2"/>
          <w:szCs w:val="2"/>
        </w:rPr>
      </w:pPr>
    </w:p>
    <w:tbl>
      <w:tblPr>
        <w:tblW w:w="14269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1"/>
        <w:gridCol w:w="2166"/>
        <w:gridCol w:w="1701"/>
        <w:gridCol w:w="1559"/>
        <w:gridCol w:w="1418"/>
        <w:gridCol w:w="708"/>
        <w:gridCol w:w="709"/>
        <w:gridCol w:w="709"/>
        <w:gridCol w:w="709"/>
        <w:gridCol w:w="708"/>
        <w:gridCol w:w="709"/>
        <w:gridCol w:w="2552"/>
      </w:tblGrid>
      <w:tr w:rsidR="00537426" w:rsidRPr="00112DCC" w:rsidTr="00537426">
        <w:trPr>
          <w:tblHeader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C" w:rsidRPr="00112DCC" w:rsidRDefault="003D408C" w:rsidP="00947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C" w:rsidRPr="00112DCC" w:rsidRDefault="003D408C" w:rsidP="00947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C" w:rsidRPr="00112DCC" w:rsidRDefault="003D408C" w:rsidP="00947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C" w:rsidRPr="00112DCC" w:rsidRDefault="003D408C" w:rsidP="00947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C" w:rsidRPr="00112DCC" w:rsidRDefault="003D408C" w:rsidP="00947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12DCC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C" w:rsidRPr="00AE39D5" w:rsidRDefault="003D408C" w:rsidP="00947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E39D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C" w:rsidRPr="00AE39D5" w:rsidRDefault="003D408C" w:rsidP="00947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E39D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C" w:rsidRPr="00AE39D5" w:rsidRDefault="003D408C" w:rsidP="00947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E39D5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C" w:rsidRPr="00AE39D5" w:rsidRDefault="003D408C" w:rsidP="00947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E39D5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AE39D5" w:rsidRDefault="003D408C" w:rsidP="00947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E39D5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C" w:rsidRPr="00AE39D5" w:rsidRDefault="003D408C" w:rsidP="00F56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E39D5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9F4CF1" w:rsidP="00F56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537426" w:rsidRPr="00112DCC" w:rsidTr="00537426">
        <w:trPr>
          <w:cantSplit/>
          <w:trHeight w:val="1349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1.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8C" w:rsidRPr="00112DCC" w:rsidRDefault="003D408C" w:rsidP="002950D2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Задача 1. Содействие восстановлению (ремонту, реставрации, благоустройству) воинских захоронений: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AE39D5" w:rsidRDefault="00AE39D5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E39D5">
              <w:rPr>
                <w:rFonts w:ascii="Times New Roman" w:hAnsi="Times New Roman" w:cs="Times New Roman"/>
                <w:spacing w:val="-2"/>
                <w:szCs w:val="22"/>
              </w:rPr>
              <w:t>2891,73987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AE39D5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E39D5">
              <w:rPr>
                <w:rFonts w:ascii="Times New Roman" w:hAnsi="Times New Roman" w:cs="Times New Roman"/>
                <w:spacing w:val="-2"/>
                <w:szCs w:val="22"/>
              </w:rPr>
              <w:t>197,31987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AE39D5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E39D5">
              <w:rPr>
                <w:rFonts w:ascii="Times New Roman" w:hAnsi="Times New Roman" w:cs="Times New Roman"/>
                <w:spacing w:val="-2"/>
                <w:szCs w:val="22"/>
              </w:rPr>
              <w:t>804,42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AE39D5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E39D5">
              <w:rPr>
                <w:rFonts w:ascii="Times New Roman" w:hAnsi="Times New Roman" w:cs="Times New Roman"/>
                <w:spacing w:val="-2"/>
                <w:szCs w:val="22"/>
              </w:rPr>
              <w:t>630,0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AE39D5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E39D5">
              <w:rPr>
                <w:rFonts w:ascii="Times New Roman" w:hAnsi="Times New Roman" w:cs="Times New Roman"/>
                <w:spacing w:val="-2"/>
                <w:szCs w:val="22"/>
              </w:rPr>
              <w:t>630,0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AE39D5" w:rsidRDefault="00AE39D5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E39D5">
              <w:rPr>
                <w:rFonts w:ascii="Times New Roman" w:hAnsi="Times New Roman" w:cs="Times New Roman"/>
                <w:spacing w:val="-2"/>
                <w:szCs w:val="22"/>
              </w:rPr>
              <w:t>630,0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C87" w:rsidRPr="00DF57CF" w:rsidRDefault="003D408C" w:rsidP="0024382C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восстановление не менее </w:t>
            </w:r>
            <w:r w:rsidR="0024382C">
              <w:rPr>
                <w:rFonts w:ascii="Times New Roman" w:hAnsi="Times New Roman" w:cs="Times New Roman"/>
                <w:spacing w:val="-2"/>
                <w:szCs w:val="22"/>
              </w:rPr>
              <w:t>20</w:t>
            </w: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 воинских захоронений в муниципальных</w:t>
            </w:r>
            <w:r w:rsidR="00460E57">
              <w:rPr>
                <w:rFonts w:ascii="Times New Roman" w:hAnsi="Times New Roman" w:cs="Times New Roman"/>
                <w:spacing w:val="-2"/>
                <w:szCs w:val="22"/>
              </w:rPr>
              <w:t xml:space="preserve"> образованиях Рязанской области;</w:t>
            </w: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</w:p>
          <w:p w:rsidR="00B71C87" w:rsidRPr="00DF57CF" w:rsidRDefault="003D408C" w:rsidP="0024382C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установка не менее </w:t>
            </w:r>
          </w:p>
          <w:p w:rsidR="003D408C" w:rsidRPr="00B71C87" w:rsidRDefault="003D408C" w:rsidP="0024382C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3 мемориальных знаков на воинских захоронениях в муниципальных образованиях Рязанской области</w:t>
            </w:r>
          </w:p>
        </w:tc>
      </w:tr>
      <w:tr w:rsidR="00537426" w:rsidRPr="00112DCC" w:rsidTr="00537426">
        <w:trPr>
          <w:cantSplit/>
          <w:trHeight w:val="1134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F562A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федеральный бюджет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AE39D5" w:rsidRDefault="00CA5FBC" w:rsidP="00673215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7878,0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4558,4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3D408C" w:rsidP="00CA5FBC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2338,</w:t>
            </w:r>
            <w:r w:rsidR="00CA5FBC">
              <w:rPr>
                <w:rFonts w:ascii="Times New Roman" w:hAnsi="Times New Roman" w:cs="Times New Roman"/>
                <w:spacing w:val="-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CA5FB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981,3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AE39D5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537426" w:rsidRPr="00112DCC" w:rsidTr="00537426">
        <w:trPr>
          <w:cantSplit/>
          <w:trHeight w:val="113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1.1.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032910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Предоставление субсидий бюджетам муниципальных образований на проведение ремонтных (реставрационных) работ на воинских захоронениях,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26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министерство </w:t>
            </w:r>
          </w:p>
          <w:p w:rsidR="003D408C" w:rsidRPr="00112DCC" w:rsidRDefault="003D408C" w:rsidP="0053742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по делам территорий и </w:t>
            </w:r>
            <w:proofErr w:type="spellStart"/>
            <w:proofErr w:type="gramStart"/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информацион</w:t>
            </w:r>
            <w:proofErr w:type="spellEnd"/>
            <w:r w:rsidR="00537426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ной</w:t>
            </w:r>
            <w:proofErr w:type="gramEnd"/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 политике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министерство по делам территорий и </w:t>
            </w:r>
            <w:proofErr w:type="spellStart"/>
            <w:proofErr w:type="gramStart"/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информацион</w:t>
            </w:r>
            <w:proofErr w:type="spellEnd"/>
            <w:r w:rsidR="00537426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ной</w:t>
            </w:r>
            <w:proofErr w:type="gramEnd"/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 политике Рязанской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408C" w:rsidRPr="00AE39D5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E39D5">
              <w:rPr>
                <w:rFonts w:ascii="Times New Roman" w:hAnsi="Times New Roman" w:cs="Times New Roman"/>
                <w:spacing w:val="-2"/>
                <w:szCs w:val="22"/>
              </w:rPr>
              <w:t>197,31987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408C" w:rsidRPr="00112DCC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197,31987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AE39D5" w:rsidP="002A08FE">
            <w:pPr>
              <w:ind w:left="113" w:right="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37426" w:rsidRPr="00112DCC" w:rsidTr="00537426">
        <w:trPr>
          <w:cantSplit/>
          <w:trHeight w:val="1851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C63DF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1.2.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7734A5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Предоставление субсидий бюджетам муниципальных образований Рязанской области на восстановление </w:t>
            </w:r>
          </w:p>
          <w:p w:rsidR="003D408C" w:rsidRPr="00112DCC" w:rsidRDefault="003D408C" w:rsidP="00031023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(ремонт, реставрацию, благоустройство) воинских захоронений, находящихся на территории муниципальных образований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408C" w:rsidRPr="00A26128" w:rsidRDefault="00A26128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6128">
              <w:rPr>
                <w:rFonts w:ascii="Times New Roman" w:hAnsi="Times New Roman" w:cs="Times New Roman"/>
                <w:spacing w:val="-2"/>
                <w:szCs w:val="22"/>
              </w:rPr>
              <w:t>2669,873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408C" w:rsidRPr="00A26128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6128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AE39D5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E39D5">
              <w:rPr>
                <w:rFonts w:ascii="Times New Roman" w:hAnsi="Times New Roman" w:cs="Times New Roman"/>
                <w:spacing w:val="-2"/>
                <w:szCs w:val="22"/>
              </w:rPr>
              <w:t>792,15535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AE39D5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E39D5">
              <w:rPr>
                <w:rFonts w:ascii="Times New Roman" w:hAnsi="Times New Roman" w:cs="Times New Roman"/>
                <w:spacing w:val="-2"/>
                <w:szCs w:val="22"/>
              </w:rPr>
              <w:t>630,0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AE39D5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E39D5">
              <w:rPr>
                <w:rFonts w:ascii="Times New Roman" w:hAnsi="Times New Roman" w:cs="Times New Roman"/>
                <w:spacing w:val="-2"/>
                <w:szCs w:val="22"/>
              </w:rPr>
              <w:t>617,71765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AE39D5" w:rsidRDefault="00A26128" w:rsidP="002A08FE">
            <w:pPr>
              <w:ind w:left="113" w:right="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630,0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37426" w:rsidRPr="00112DCC" w:rsidTr="00537426">
        <w:trPr>
          <w:cantSplit/>
          <w:trHeight w:val="2117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D5" w:rsidRPr="00112DCC" w:rsidRDefault="00AE39D5" w:rsidP="00031023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A26128" w:rsidRDefault="00A26128" w:rsidP="00673215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6128">
              <w:rPr>
                <w:rFonts w:ascii="Times New Roman" w:hAnsi="Times New Roman" w:cs="Times New Roman"/>
                <w:spacing w:val="-2"/>
                <w:szCs w:val="22"/>
              </w:rPr>
              <w:t>7738,9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112DCC" w:rsidRDefault="00AE39D5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112DCC" w:rsidRDefault="00AE39D5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4488,9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112DCC" w:rsidRDefault="00AE39D5" w:rsidP="00673215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2338,</w:t>
            </w:r>
            <w:r w:rsidR="00CA5FBC">
              <w:rPr>
                <w:rFonts w:ascii="Times New Roman" w:hAnsi="Times New Roman" w:cs="Times New Roman"/>
                <w:spacing w:val="-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112DCC" w:rsidRDefault="00CA5FB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911,7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112DCC" w:rsidRDefault="00AE39D5" w:rsidP="002A08FE">
            <w:pPr>
              <w:ind w:left="113" w:right="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37426" w:rsidRPr="00112DCC" w:rsidTr="00537426">
        <w:trPr>
          <w:cantSplit/>
          <w:trHeight w:val="1295"/>
        </w:trPr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C63DF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1.3.</w:t>
            </w:r>
          </w:p>
        </w:tc>
        <w:tc>
          <w:tcPr>
            <w:tcW w:w="21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031023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Предоставление субсидий бюджетам муниципальных образований Рязанской области на установку мемориальных знаков на воинских захоронениях, находящихся на территории муниципальных образований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F562A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областной бюджет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A26128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6128">
              <w:rPr>
                <w:rFonts w:ascii="Times New Roman" w:hAnsi="Times New Roman" w:cs="Times New Roman"/>
                <w:spacing w:val="-2"/>
                <w:szCs w:val="22"/>
              </w:rPr>
              <w:t>24,547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12,26465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12,28235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A26128" w:rsidP="002A08FE">
            <w:pPr>
              <w:ind w:left="113" w:right="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37426" w:rsidRPr="00112DCC" w:rsidTr="00537426">
        <w:trPr>
          <w:cantSplit/>
          <w:trHeight w:val="1398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531E67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федеральный бюджет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A26128" w:rsidRDefault="00A26128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6128">
              <w:rPr>
                <w:rFonts w:ascii="Times New Roman" w:hAnsi="Times New Roman" w:cs="Times New Roman"/>
                <w:spacing w:val="-2"/>
                <w:szCs w:val="22"/>
              </w:rPr>
              <w:t>139,1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69,5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CA5FB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69,6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112DCC" w:rsidRDefault="001A6B5B" w:rsidP="002A08FE">
            <w:pPr>
              <w:ind w:left="113" w:right="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37426" w:rsidRPr="00112DCC" w:rsidTr="00537426">
        <w:trPr>
          <w:cantSplit/>
          <w:trHeight w:val="1399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Default="003D408C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Итого по подпрограмме, </w:t>
            </w:r>
          </w:p>
          <w:p w:rsidR="003D408C" w:rsidRPr="00112DCC" w:rsidRDefault="003D408C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>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673215" w:rsidRDefault="00A26128" w:rsidP="00673215">
            <w:pPr>
              <w:pStyle w:val="ConsPlusNormal"/>
              <w:ind w:left="57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10769,73987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673215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73215">
              <w:rPr>
                <w:rFonts w:ascii="Times New Roman" w:hAnsi="Times New Roman" w:cs="Times New Roman"/>
                <w:spacing w:val="-2"/>
                <w:szCs w:val="22"/>
              </w:rPr>
              <w:t>197,31987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673215" w:rsidRDefault="003D408C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73215">
              <w:rPr>
                <w:rFonts w:ascii="Times New Roman" w:hAnsi="Times New Roman" w:cs="Times New Roman"/>
                <w:spacing w:val="-2"/>
                <w:szCs w:val="22"/>
              </w:rPr>
              <w:t>5362,82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673215" w:rsidRDefault="003D408C" w:rsidP="00CA5FBC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73215">
              <w:rPr>
                <w:rFonts w:ascii="Times New Roman" w:hAnsi="Times New Roman" w:cs="Times New Roman"/>
                <w:spacing w:val="-2"/>
                <w:szCs w:val="22"/>
              </w:rPr>
              <w:t>2968,</w:t>
            </w:r>
            <w:r w:rsidR="00CA5FBC">
              <w:rPr>
                <w:rFonts w:ascii="Times New Roman" w:hAnsi="Times New Roman" w:cs="Times New Roman"/>
                <w:spacing w:val="-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673215" w:rsidRDefault="00A26128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1611,3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08C" w:rsidRPr="00673215" w:rsidRDefault="00AE39D5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73215">
              <w:rPr>
                <w:rFonts w:ascii="Times New Roman" w:hAnsi="Times New Roman" w:cs="Times New Roman"/>
                <w:spacing w:val="-2"/>
                <w:szCs w:val="22"/>
              </w:rPr>
              <w:t>630,0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08C" w:rsidRPr="00112DCC" w:rsidRDefault="003D408C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537426" w:rsidRPr="00112DCC" w:rsidTr="00537426">
        <w:trPr>
          <w:cantSplit/>
          <w:trHeight w:val="1425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D5" w:rsidRPr="00112DCC" w:rsidRDefault="00AE39D5" w:rsidP="00537426">
            <w:pPr>
              <w:pStyle w:val="ConsPlusNormal"/>
              <w:tabs>
                <w:tab w:val="left" w:pos="1268"/>
              </w:tabs>
              <w:ind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областной бюджет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673215" w:rsidRDefault="00AE39D5" w:rsidP="00AA487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73215">
              <w:rPr>
                <w:rFonts w:ascii="Times New Roman" w:hAnsi="Times New Roman" w:cs="Times New Roman"/>
                <w:spacing w:val="-2"/>
                <w:szCs w:val="22"/>
              </w:rPr>
              <w:t>2891,73987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673215" w:rsidRDefault="00AE39D5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73215">
              <w:rPr>
                <w:rFonts w:ascii="Times New Roman" w:hAnsi="Times New Roman" w:cs="Times New Roman"/>
                <w:spacing w:val="-2"/>
                <w:szCs w:val="22"/>
              </w:rPr>
              <w:t>197,31987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673215" w:rsidRDefault="00AE39D5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73215">
              <w:rPr>
                <w:rFonts w:ascii="Times New Roman" w:hAnsi="Times New Roman" w:cs="Times New Roman"/>
                <w:spacing w:val="-2"/>
                <w:szCs w:val="22"/>
              </w:rPr>
              <w:t>804,42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673215" w:rsidRDefault="00AE39D5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73215">
              <w:rPr>
                <w:rFonts w:ascii="Times New Roman" w:hAnsi="Times New Roman" w:cs="Times New Roman"/>
                <w:spacing w:val="-2"/>
                <w:szCs w:val="22"/>
              </w:rPr>
              <w:t>630,0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673215" w:rsidRDefault="00AE39D5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73215">
              <w:rPr>
                <w:rFonts w:ascii="Times New Roman" w:hAnsi="Times New Roman" w:cs="Times New Roman"/>
                <w:spacing w:val="-2"/>
                <w:szCs w:val="22"/>
              </w:rPr>
              <w:t>630,0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673215" w:rsidRDefault="00AE39D5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73215">
              <w:rPr>
                <w:rFonts w:ascii="Times New Roman" w:hAnsi="Times New Roman" w:cs="Times New Roman"/>
                <w:spacing w:val="-2"/>
                <w:szCs w:val="22"/>
              </w:rPr>
              <w:t>630,0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537426" w:rsidRPr="00112DCC" w:rsidTr="00537426">
        <w:trPr>
          <w:cantSplit/>
          <w:trHeight w:val="1134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D5" w:rsidRPr="00112DCC" w:rsidRDefault="007515BF" w:rsidP="00537426">
            <w:pPr>
              <w:pStyle w:val="ConsPlusNormal"/>
              <w:tabs>
                <w:tab w:val="left" w:pos="1268"/>
              </w:tabs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федеральн</w:t>
            </w:r>
            <w:r w:rsidR="00537426">
              <w:rPr>
                <w:rFonts w:ascii="Times New Roman" w:hAnsi="Times New Roman" w:cs="Times New Roman"/>
                <w:spacing w:val="-2"/>
                <w:szCs w:val="22"/>
              </w:rPr>
              <w:t>ы</w:t>
            </w:r>
            <w:r>
              <w:rPr>
                <w:rFonts w:ascii="Times New Roman" w:hAnsi="Times New Roman" w:cs="Times New Roman"/>
                <w:spacing w:val="-2"/>
                <w:szCs w:val="22"/>
              </w:rPr>
              <w:t>й</w:t>
            </w:r>
            <w:r w:rsidR="00AE39D5" w:rsidRPr="00112DCC">
              <w:rPr>
                <w:rFonts w:ascii="Times New Roman" w:hAnsi="Times New Roman" w:cs="Times New Roman"/>
                <w:spacing w:val="-2"/>
                <w:szCs w:val="22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673215" w:rsidRDefault="00A26128" w:rsidP="00673215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7878,0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673215" w:rsidRDefault="00AE39D5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73215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673215" w:rsidRDefault="00AE39D5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73215">
              <w:rPr>
                <w:rFonts w:ascii="Times New Roman" w:hAnsi="Times New Roman" w:cs="Times New Roman"/>
                <w:spacing w:val="-2"/>
                <w:szCs w:val="22"/>
              </w:rPr>
              <w:t>4558,4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673215" w:rsidRDefault="00AE39D5" w:rsidP="00A26128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73215">
              <w:rPr>
                <w:rFonts w:ascii="Times New Roman" w:hAnsi="Times New Roman" w:cs="Times New Roman"/>
                <w:spacing w:val="-2"/>
                <w:szCs w:val="22"/>
              </w:rPr>
              <w:t>2338,</w:t>
            </w:r>
            <w:r w:rsidR="00A26128">
              <w:rPr>
                <w:rFonts w:ascii="Times New Roman" w:hAnsi="Times New Roman" w:cs="Times New Roman"/>
                <w:spacing w:val="-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673215" w:rsidRDefault="00A26128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981,3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9D5" w:rsidRPr="00B71C87" w:rsidRDefault="00AE39D5" w:rsidP="002A08FE">
            <w:pPr>
              <w:pStyle w:val="ConsPlusNormal"/>
              <w:ind w:left="113" w:right="17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73215">
              <w:rPr>
                <w:rFonts w:ascii="Times New Roman" w:hAnsi="Times New Roman" w:cs="Times New Roman"/>
                <w:spacing w:val="-2"/>
                <w:szCs w:val="22"/>
              </w:rPr>
              <w:t>0,0</w:t>
            </w:r>
            <w:r w:rsidR="00B71C87">
              <w:rPr>
                <w:rFonts w:ascii="Times New Roman" w:hAnsi="Times New Roman" w:cs="Times New Roman"/>
                <w:spacing w:val="-2"/>
                <w:szCs w:val="22"/>
              </w:rPr>
              <w:t>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D5" w:rsidRPr="00112DCC" w:rsidRDefault="00AE39D5" w:rsidP="00DA2C49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</w:tbl>
    <w:p w:rsidR="002877D9" w:rsidRPr="00112DCC" w:rsidRDefault="002877D9" w:rsidP="00684595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</w:p>
    <w:sectPr w:rsidR="002877D9" w:rsidRPr="00112DCC" w:rsidSect="00B71C87">
      <w:headerReference w:type="default" r:id="rId12"/>
      <w:type w:val="continuous"/>
      <w:pgSz w:w="16834" w:h="11907" w:orient="landscape" w:code="9"/>
      <w:pgMar w:top="993" w:right="567" w:bottom="1134" w:left="1418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90" w:rsidRDefault="00022C90">
      <w:r>
        <w:separator/>
      </w:r>
    </w:p>
  </w:endnote>
  <w:endnote w:type="continuationSeparator" w:id="0">
    <w:p w:rsidR="00022C90" w:rsidRDefault="0002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0A688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01317">
          <w:pPr>
            <w:pStyle w:val="a6"/>
          </w:pPr>
          <w:r>
            <w:rPr>
              <w:noProof/>
            </w:rPr>
            <w:drawing>
              <wp:inline distT="0" distB="0" distL="0" distR="0" wp14:anchorId="0C4FB653" wp14:editId="691246DF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A6887" w:rsidRDefault="00F01317" w:rsidP="000A6887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D35C61B" wp14:editId="12FDE5A2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A6887" w:rsidRDefault="00B71C87" w:rsidP="000A6887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1884  29.09.2020 16:51:25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A6887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0A6887" w:rsidRDefault="00876034" w:rsidP="000A6887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A6887" w:rsidTr="000A6887">
      <w:tc>
        <w:tcPr>
          <w:tcW w:w="2538" w:type="dxa"/>
        </w:tcPr>
        <w:p w:rsidR="00876034" w:rsidRPr="000A6887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A6887" w:rsidRDefault="00876034" w:rsidP="000A6887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A6887" w:rsidRDefault="00876034" w:rsidP="000A6887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A6887" w:rsidRDefault="00876034" w:rsidP="000A6887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90" w:rsidRDefault="00022C90">
      <w:r>
        <w:separator/>
      </w:r>
    </w:p>
  </w:footnote>
  <w:footnote w:type="continuationSeparator" w:id="0">
    <w:p w:rsidR="00022C90" w:rsidRDefault="00022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981D5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981D5A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F57C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85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+6qJnqu+6wWtAeuIc9znuYh61o=" w:salt="YUElU86Q3yy45ZLXkQ3m6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87"/>
    <w:rsid w:val="00001D15"/>
    <w:rsid w:val="0001360F"/>
    <w:rsid w:val="00016EE3"/>
    <w:rsid w:val="00017AC7"/>
    <w:rsid w:val="00020E0B"/>
    <w:rsid w:val="00022C90"/>
    <w:rsid w:val="00031023"/>
    <w:rsid w:val="00032910"/>
    <w:rsid w:val="000331B3"/>
    <w:rsid w:val="00033413"/>
    <w:rsid w:val="00037C0C"/>
    <w:rsid w:val="000502A3"/>
    <w:rsid w:val="00053BDC"/>
    <w:rsid w:val="00056DEB"/>
    <w:rsid w:val="000613F4"/>
    <w:rsid w:val="00073A7A"/>
    <w:rsid w:val="000749E4"/>
    <w:rsid w:val="00076D5E"/>
    <w:rsid w:val="00084DD3"/>
    <w:rsid w:val="000917C0"/>
    <w:rsid w:val="000A10A6"/>
    <w:rsid w:val="000A6887"/>
    <w:rsid w:val="000B0736"/>
    <w:rsid w:val="000D2563"/>
    <w:rsid w:val="000D6582"/>
    <w:rsid w:val="000F4C9E"/>
    <w:rsid w:val="000F6340"/>
    <w:rsid w:val="00103516"/>
    <w:rsid w:val="00112DCC"/>
    <w:rsid w:val="00114B94"/>
    <w:rsid w:val="00122122"/>
    <w:rsid w:val="00122CFD"/>
    <w:rsid w:val="0013502F"/>
    <w:rsid w:val="00150523"/>
    <w:rsid w:val="00151370"/>
    <w:rsid w:val="001521AE"/>
    <w:rsid w:val="00153058"/>
    <w:rsid w:val="00162E72"/>
    <w:rsid w:val="00172BB2"/>
    <w:rsid w:val="00175BE5"/>
    <w:rsid w:val="001850F4"/>
    <w:rsid w:val="0018549A"/>
    <w:rsid w:val="00190FF9"/>
    <w:rsid w:val="001947BE"/>
    <w:rsid w:val="001A1CA4"/>
    <w:rsid w:val="001A560F"/>
    <w:rsid w:val="001A6B5B"/>
    <w:rsid w:val="001B0982"/>
    <w:rsid w:val="001B32BA"/>
    <w:rsid w:val="001C4A05"/>
    <w:rsid w:val="001E0317"/>
    <w:rsid w:val="001E20F1"/>
    <w:rsid w:val="001F12E8"/>
    <w:rsid w:val="001F228C"/>
    <w:rsid w:val="001F64B8"/>
    <w:rsid w:val="001F7C83"/>
    <w:rsid w:val="002001DA"/>
    <w:rsid w:val="00203046"/>
    <w:rsid w:val="00205AB5"/>
    <w:rsid w:val="00213BA2"/>
    <w:rsid w:val="00224DBA"/>
    <w:rsid w:val="00231F1C"/>
    <w:rsid w:val="00233930"/>
    <w:rsid w:val="0023761A"/>
    <w:rsid w:val="00242DDB"/>
    <w:rsid w:val="0024382C"/>
    <w:rsid w:val="002479A2"/>
    <w:rsid w:val="00255506"/>
    <w:rsid w:val="0026087E"/>
    <w:rsid w:val="002615BA"/>
    <w:rsid w:val="00261DE0"/>
    <w:rsid w:val="00265420"/>
    <w:rsid w:val="00274E14"/>
    <w:rsid w:val="00280A6D"/>
    <w:rsid w:val="00286ECA"/>
    <w:rsid w:val="002877D9"/>
    <w:rsid w:val="00292827"/>
    <w:rsid w:val="002950D2"/>
    <w:rsid w:val="002953B6"/>
    <w:rsid w:val="002A08FE"/>
    <w:rsid w:val="002A1992"/>
    <w:rsid w:val="002B7A59"/>
    <w:rsid w:val="002C6B4B"/>
    <w:rsid w:val="002E51A7"/>
    <w:rsid w:val="002E5A5F"/>
    <w:rsid w:val="002F1E81"/>
    <w:rsid w:val="002F5553"/>
    <w:rsid w:val="002F584F"/>
    <w:rsid w:val="00310D92"/>
    <w:rsid w:val="003144AB"/>
    <w:rsid w:val="003160CB"/>
    <w:rsid w:val="00317B0C"/>
    <w:rsid w:val="003222A3"/>
    <w:rsid w:val="00327C26"/>
    <w:rsid w:val="00332742"/>
    <w:rsid w:val="00360A40"/>
    <w:rsid w:val="00363EE2"/>
    <w:rsid w:val="00385322"/>
    <w:rsid w:val="003870C2"/>
    <w:rsid w:val="0038779F"/>
    <w:rsid w:val="00391C3D"/>
    <w:rsid w:val="003C029C"/>
    <w:rsid w:val="003C218D"/>
    <w:rsid w:val="003C6B3D"/>
    <w:rsid w:val="003C7D0C"/>
    <w:rsid w:val="003D3B8A"/>
    <w:rsid w:val="003D3E42"/>
    <w:rsid w:val="003D408C"/>
    <w:rsid w:val="003D54F8"/>
    <w:rsid w:val="003F1613"/>
    <w:rsid w:val="003F4F5E"/>
    <w:rsid w:val="00400906"/>
    <w:rsid w:val="00411AC4"/>
    <w:rsid w:val="004124F1"/>
    <w:rsid w:val="00413FA4"/>
    <w:rsid w:val="00417320"/>
    <w:rsid w:val="00424F7C"/>
    <w:rsid w:val="004252BC"/>
    <w:rsid w:val="0042590E"/>
    <w:rsid w:val="00433A17"/>
    <w:rsid w:val="00437F65"/>
    <w:rsid w:val="00446BF2"/>
    <w:rsid w:val="00460E57"/>
    <w:rsid w:val="00460FEA"/>
    <w:rsid w:val="00463910"/>
    <w:rsid w:val="00463DDF"/>
    <w:rsid w:val="004734B7"/>
    <w:rsid w:val="00480344"/>
    <w:rsid w:val="00481B88"/>
    <w:rsid w:val="00485B4F"/>
    <w:rsid w:val="004862D1"/>
    <w:rsid w:val="004924C9"/>
    <w:rsid w:val="00496B0D"/>
    <w:rsid w:val="004A0D3A"/>
    <w:rsid w:val="004B2D5A"/>
    <w:rsid w:val="004B5444"/>
    <w:rsid w:val="004D293D"/>
    <w:rsid w:val="004E44D7"/>
    <w:rsid w:val="004F44FE"/>
    <w:rsid w:val="005061CE"/>
    <w:rsid w:val="00511FCC"/>
    <w:rsid w:val="00512A47"/>
    <w:rsid w:val="0051781F"/>
    <w:rsid w:val="00531C68"/>
    <w:rsid w:val="00531E67"/>
    <w:rsid w:val="00532119"/>
    <w:rsid w:val="005335F3"/>
    <w:rsid w:val="00537426"/>
    <w:rsid w:val="005374C6"/>
    <w:rsid w:val="00543C38"/>
    <w:rsid w:val="00543D2D"/>
    <w:rsid w:val="00545A3D"/>
    <w:rsid w:val="00546DBB"/>
    <w:rsid w:val="00553E0E"/>
    <w:rsid w:val="00555710"/>
    <w:rsid w:val="005602DE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533E"/>
    <w:rsid w:val="005A1FA3"/>
    <w:rsid w:val="005A4227"/>
    <w:rsid w:val="005A4F03"/>
    <w:rsid w:val="005B229B"/>
    <w:rsid w:val="005B3518"/>
    <w:rsid w:val="005B510E"/>
    <w:rsid w:val="005C56AE"/>
    <w:rsid w:val="005C7449"/>
    <w:rsid w:val="005E6D99"/>
    <w:rsid w:val="005F2ADD"/>
    <w:rsid w:val="005F2C49"/>
    <w:rsid w:val="005F60C8"/>
    <w:rsid w:val="006013EB"/>
    <w:rsid w:val="0060479E"/>
    <w:rsid w:val="00604BE7"/>
    <w:rsid w:val="00611312"/>
    <w:rsid w:val="00616AED"/>
    <w:rsid w:val="0063194F"/>
    <w:rsid w:val="00631BF1"/>
    <w:rsid w:val="00632A4F"/>
    <w:rsid w:val="00632B56"/>
    <w:rsid w:val="006351E3"/>
    <w:rsid w:val="00644236"/>
    <w:rsid w:val="006471E5"/>
    <w:rsid w:val="00661C32"/>
    <w:rsid w:val="00671D3B"/>
    <w:rsid w:val="00673215"/>
    <w:rsid w:val="00683BFD"/>
    <w:rsid w:val="00684595"/>
    <w:rsid w:val="00684A5B"/>
    <w:rsid w:val="006A1F71"/>
    <w:rsid w:val="006B6B1F"/>
    <w:rsid w:val="006C0BCC"/>
    <w:rsid w:val="006C578D"/>
    <w:rsid w:val="006F328B"/>
    <w:rsid w:val="006F5886"/>
    <w:rsid w:val="00707734"/>
    <w:rsid w:val="00707E19"/>
    <w:rsid w:val="00712F7C"/>
    <w:rsid w:val="00714CD8"/>
    <w:rsid w:val="00715546"/>
    <w:rsid w:val="007228DF"/>
    <w:rsid w:val="0072328A"/>
    <w:rsid w:val="007377B5"/>
    <w:rsid w:val="00746CC2"/>
    <w:rsid w:val="007515BF"/>
    <w:rsid w:val="00754711"/>
    <w:rsid w:val="00757843"/>
    <w:rsid w:val="00760323"/>
    <w:rsid w:val="00765600"/>
    <w:rsid w:val="007734A5"/>
    <w:rsid w:val="0078144F"/>
    <w:rsid w:val="007829B6"/>
    <w:rsid w:val="00791C9F"/>
    <w:rsid w:val="00792AAB"/>
    <w:rsid w:val="00793B47"/>
    <w:rsid w:val="007A1D0C"/>
    <w:rsid w:val="007A2A7B"/>
    <w:rsid w:val="007B3CB9"/>
    <w:rsid w:val="007C0369"/>
    <w:rsid w:val="007D273D"/>
    <w:rsid w:val="007D4925"/>
    <w:rsid w:val="007F0C8A"/>
    <w:rsid w:val="007F11AB"/>
    <w:rsid w:val="007F3E3C"/>
    <w:rsid w:val="00806FFE"/>
    <w:rsid w:val="008143CB"/>
    <w:rsid w:val="00823CA1"/>
    <w:rsid w:val="0083641C"/>
    <w:rsid w:val="00836F4F"/>
    <w:rsid w:val="008513B9"/>
    <w:rsid w:val="00851C6B"/>
    <w:rsid w:val="00867312"/>
    <w:rsid w:val="008702D3"/>
    <w:rsid w:val="00876034"/>
    <w:rsid w:val="008824F5"/>
    <w:rsid w:val="008827E7"/>
    <w:rsid w:val="008917E2"/>
    <w:rsid w:val="008927F6"/>
    <w:rsid w:val="00893C8D"/>
    <w:rsid w:val="008A1696"/>
    <w:rsid w:val="008B38F8"/>
    <w:rsid w:val="008B41EB"/>
    <w:rsid w:val="008C58FE"/>
    <w:rsid w:val="008D0C9A"/>
    <w:rsid w:val="008D2595"/>
    <w:rsid w:val="008E2A3D"/>
    <w:rsid w:val="008E47ED"/>
    <w:rsid w:val="008E6C41"/>
    <w:rsid w:val="008F0816"/>
    <w:rsid w:val="008F6BB7"/>
    <w:rsid w:val="00900F42"/>
    <w:rsid w:val="00914339"/>
    <w:rsid w:val="009154D8"/>
    <w:rsid w:val="00922B2B"/>
    <w:rsid w:val="00932E3C"/>
    <w:rsid w:val="009461B3"/>
    <w:rsid w:val="00947EA8"/>
    <w:rsid w:val="00951522"/>
    <w:rsid w:val="009529CA"/>
    <w:rsid w:val="009573D3"/>
    <w:rsid w:val="00972CF7"/>
    <w:rsid w:val="00974AF6"/>
    <w:rsid w:val="00981D5A"/>
    <w:rsid w:val="009977FF"/>
    <w:rsid w:val="009A085B"/>
    <w:rsid w:val="009B0A5A"/>
    <w:rsid w:val="009B1E57"/>
    <w:rsid w:val="009B2584"/>
    <w:rsid w:val="009B2647"/>
    <w:rsid w:val="009B766D"/>
    <w:rsid w:val="009C1DE6"/>
    <w:rsid w:val="009C1F0E"/>
    <w:rsid w:val="009D3E8C"/>
    <w:rsid w:val="009E3A0E"/>
    <w:rsid w:val="009F1F04"/>
    <w:rsid w:val="009F4CF1"/>
    <w:rsid w:val="009F6FB5"/>
    <w:rsid w:val="00A1314B"/>
    <w:rsid w:val="00A13160"/>
    <w:rsid w:val="00A137BB"/>
    <w:rsid w:val="00A137D3"/>
    <w:rsid w:val="00A20308"/>
    <w:rsid w:val="00A21A9B"/>
    <w:rsid w:val="00A26128"/>
    <w:rsid w:val="00A30E69"/>
    <w:rsid w:val="00A32D87"/>
    <w:rsid w:val="00A3659D"/>
    <w:rsid w:val="00A42E3A"/>
    <w:rsid w:val="00A44A8F"/>
    <w:rsid w:val="00A51D96"/>
    <w:rsid w:val="00A811E3"/>
    <w:rsid w:val="00A96F84"/>
    <w:rsid w:val="00AB0FE5"/>
    <w:rsid w:val="00AC13DF"/>
    <w:rsid w:val="00AC23B0"/>
    <w:rsid w:val="00AC33CE"/>
    <w:rsid w:val="00AC3953"/>
    <w:rsid w:val="00AC7150"/>
    <w:rsid w:val="00AE1DCA"/>
    <w:rsid w:val="00AE39D5"/>
    <w:rsid w:val="00AF5F7C"/>
    <w:rsid w:val="00B01A53"/>
    <w:rsid w:val="00B02207"/>
    <w:rsid w:val="00B03403"/>
    <w:rsid w:val="00B10324"/>
    <w:rsid w:val="00B11CDD"/>
    <w:rsid w:val="00B16492"/>
    <w:rsid w:val="00B31230"/>
    <w:rsid w:val="00B376B1"/>
    <w:rsid w:val="00B50AB3"/>
    <w:rsid w:val="00B60194"/>
    <w:rsid w:val="00B620D9"/>
    <w:rsid w:val="00B633DB"/>
    <w:rsid w:val="00B639ED"/>
    <w:rsid w:val="00B66A8C"/>
    <w:rsid w:val="00B71A81"/>
    <w:rsid w:val="00B71C87"/>
    <w:rsid w:val="00B8061C"/>
    <w:rsid w:val="00B83BA2"/>
    <w:rsid w:val="00B853AA"/>
    <w:rsid w:val="00B875BF"/>
    <w:rsid w:val="00B91F62"/>
    <w:rsid w:val="00B976AB"/>
    <w:rsid w:val="00BA3DA9"/>
    <w:rsid w:val="00BB2C98"/>
    <w:rsid w:val="00BD0B82"/>
    <w:rsid w:val="00BE7300"/>
    <w:rsid w:val="00BF181C"/>
    <w:rsid w:val="00BF42DE"/>
    <w:rsid w:val="00BF4F5F"/>
    <w:rsid w:val="00C04EEB"/>
    <w:rsid w:val="00C075A4"/>
    <w:rsid w:val="00C10F12"/>
    <w:rsid w:val="00C11826"/>
    <w:rsid w:val="00C33537"/>
    <w:rsid w:val="00C4446A"/>
    <w:rsid w:val="00C46D42"/>
    <w:rsid w:val="00C50C32"/>
    <w:rsid w:val="00C55266"/>
    <w:rsid w:val="00C60178"/>
    <w:rsid w:val="00C61760"/>
    <w:rsid w:val="00C63CD6"/>
    <w:rsid w:val="00C63DFF"/>
    <w:rsid w:val="00C87D95"/>
    <w:rsid w:val="00C9077A"/>
    <w:rsid w:val="00C95CD2"/>
    <w:rsid w:val="00CA051B"/>
    <w:rsid w:val="00CA1A51"/>
    <w:rsid w:val="00CA5DCC"/>
    <w:rsid w:val="00CA5FBC"/>
    <w:rsid w:val="00CB3CBE"/>
    <w:rsid w:val="00CE3CF7"/>
    <w:rsid w:val="00CF03D8"/>
    <w:rsid w:val="00CF2284"/>
    <w:rsid w:val="00D015D5"/>
    <w:rsid w:val="00D03D68"/>
    <w:rsid w:val="00D054D7"/>
    <w:rsid w:val="00D13F47"/>
    <w:rsid w:val="00D143C2"/>
    <w:rsid w:val="00D26338"/>
    <w:rsid w:val="00D266DD"/>
    <w:rsid w:val="00D30614"/>
    <w:rsid w:val="00D32B04"/>
    <w:rsid w:val="00D354E4"/>
    <w:rsid w:val="00D355DD"/>
    <w:rsid w:val="00D374E7"/>
    <w:rsid w:val="00D63949"/>
    <w:rsid w:val="00D652E7"/>
    <w:rsid w:val="00D74020"/>
    <w:rsid w:val="00D76F74"/>
    <w:rsid w:val="00D77BCF"/>
    <w:rsid w:val="00D84394"/>
    <w:rsid w:val="00D87EB2"/>
    <w:rsid w:val="00D95E55"/>
    <w:rsid w:val="00D977BF"/>
    <w:rsid w:val="00DB3664"/>
    <w:rsid w:val="00DC16FB"/>
    <w:rsid w:val="00DC4A65"/>
    <w:rsid w:val="00DC4F66"/>
    <w:rsid w:val="00DE2503"/>
    <w:rsid w:val="00DF57CF"/>
    <w:rsid w:val="00E10B44"/>
    <w:rsid w:val="00E11F02"/>
    <w:rsid w:val="00E144DE"/>
    <w:rsid w:val="00E20036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5BC1"/>
    <w:rsid w:val="00E87E25"/>
    <w:rsid w:val="00E91FEB"/>
    <w:rsid w:val="00EA04F1"/>
    <w:rsid w:val="00EA2FD3"/>
    <w:rsid w:val="00EB618A"/>
    <w:rsid w:val="00EB7CE9"/>
    <w:rsid w:val="00EC2E95"/>
    <w:rsid w:val="00EC433F"/>
    <w:rsid w:val="00EC7250"/>
    <w:rsid w:val="00ED1FDE"/>
    <w:rsid w:val="00ED2887"/>
    <w:rsid w:val="00F01317"/>
    <w:rsid w:val="00F06EFB"/>
    <w:rsid w:val="00F06F01"/>
    <w:rsid w:val="00F1529E"/>
    <w:rsid w:val="00F16F07"/>
    <w:rsid w:val="00F21073"/>
    <w:rsid w:val="00F45975"/>
    <w:rsid w:val="00F45B7C"/>
    <w:rsid w:val="00F45FCE"/>
    <w:rsid w:val="00F4651B"/>
    <w:rsid w:val="00F51AF2"/>
    <w:rsid w:val="00F562AF"/>
    <w:rsid w:val="00F91399"/>
    <w:rsid w:val="00F9334F"/>
    <w:rsid w:val="00F96A2E"/>
    <w:rsid w:val="00F97D7F"/>
    <w:rsid w:val="00FA122C"/>
    <w:rsid w:val="00FA3B95"/>
    <w:rsid w:val="00FA7CC4"/>
    <w:rsid w:val="00FB1D8E"/>
    <w:rsid w:val="00FC1278"/>
    <w:rsid w:val="00FC17F8"/>
    <w:rsid w:val="00FC6BEA"/>
    <w:rsid w:val="00FE370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1AE"/>
    <w:rPr>
      <w:rFonts w:ascii="TimesET" w:hAnsi="TimesET"/>
    </w:rPr>
  </w:style>
  <w:style w:type="paragraph" w:styleId="1">
    <w:name w:val="heading 1"/>
    <w:basedOn w:val="a"/>
    <w:next w:val="a"/>
    <w:qFormat/>
    <w:rsid w:val="001521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521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521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521A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521A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521A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521A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521A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B38F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1AE"/>
    <w:rPr>
      <w:rFonts w:ascii="TimesET" w:hAnsi="TimesET"/>
    </w:rPr>
  </w:style>
  <w:style w:type="paragraph" w:styleId="1">
    <w:name w:val="heading 1"/>
    <w:basedOn w:val="a"/>
    <w:next w:val="a"/>
    <w:qFormat/>
    <w:rsid w:val="001521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521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521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521A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521A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521A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521A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521A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B38F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v2\AppData\Local\Microsoft\Windows\Temporary%20Internet%20Files\Content.MSO\70341BD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4EAF-25A6-4EFD-992F-A23B218F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70341BD4</Template>
  <TotalTime>2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ran</dc:creator>
  <cp:lastModifiedBy>Дягилева М.А.</cp:lastModifiedBy>
  <cp:revision>5</cp:revision>
  <cp:lastPrinted>2020-09-25T12:43:00Z</cp:lastPrinted>
  <dcterms:created xsi:type="dcterms:W3CDTF">2020-09-29T06:59:00Z</dcterms:created>
  <dcterms:modified xsi:type="dcterms:W3CDTF">2020-10-06T13:34:00Z</dcterms:modified>
</cp:coreProperties>
</file>