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E2C1F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E02072" w:rsidRDefault="00E02072"/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E02072" w:rsidRPr="009629C5" w:rsidTr="00B16599">
        <w:tc>
          <w:tcPr>
            <w:tcW w:w="5428" w:type="dxa"/>
          </w:tcPr>
          <w:p w:rsidR="00E02072" w:rsidRPr="009629C5" w:rsidRDefault="00F9332C" w:rsidP="00E0207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6D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00" w:type="dxa"/>
          </w:tcPr>
          <w:p w:rsidR="00E02072" w:rsidRPr="0049284B" w:rsidRDefault="00E02072" w:rsidP="00E02072">
            <w:pPr>
              <w:jc w:val="both"/>
              <w:rPr>
                <w:rFonts w:ascii="Times New Roman" w:hAnsi="Times New Roman"/>
                <w:sz w:val="28"/>
              </w:rPr>
            </w:pPr>
            <w:r w:rsidRPr="0049284B">
              <w:rPr>
                <w:rFonts w:ascii="Times New Roman" w:hAnsi="Times New Roman"/>
                <w:sz w:val="28"/>
              </w:rPr>
              <w:t>Приложение</w:t>
            </w:r>
            <w:r>
              <w:rPr>
                <w:rFonts w:ascii="Times New Roman" w:hAnsi="Times New Roman"/>
                <w:sz w:val="28"/>
              </w:rPr>
              <w:t xml:space="preserve"> № 1</w:t>
            </w:r>
          </w:p>
          <w:p w:rsidR="00E02072" w:rsidRPr="0049284B" w:rsidRDefault="00E02072" w:rsidP="00E02072">
            <w:pPr>
              <w:jc w:val="both"/>
              <w:rPr>
                <w:rFonts w:ascii="Times New Roman" w:hAnsi="Times New Roman"/>
                <w:sz w:val="28"/>
              </w:rPr>
            </w:pPr>
            <w:r w:rsidRPr="0049284B">
              <w:rPr>
                <w:rFonts w:ascii="Times New Roman" w:hAnsi="Times New Roman"/>
                <w:sz w:val="28"/>
              </w:rPr>
              <w:t>к постановлению Правительства</w:t>
            </w:r>
          </w:p>
          <w:p w:rsidR="00E02072" w:rsidRPr="009629C5" w:rsidRDefault="00E02072" w:rsidP="00E020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84B">
              <w:rPr>
                <w:rFonts w:ascii="Times New Roman" w:hAnsi="Times New Roman"/>
                <w:sz w:val="28"/>
              </w:rPr>
              <w:t>Рязанской области</w:t>
            </w:r>
          </w:p>
        </w:tc>
      </w:tr>
      <w:tr w:rsidR="00E02072" w:rsidRPr="009629C5" w:rsidTr="00B16599">
        <w:tc>
          <w:tcPr>
            <w:tcW w:w="5428" w:type="dxa"/>
          </w:tcPr>
          <w:p w:rsidR="00E02072" w:rsidRPr="009629C5" w:rsidRDefault="00E02072" w:rsidP="00E0207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02072" w:rsidRPr="0049284B" w:rsidRDefault="00136175" w:rsidP="00E02072">
            <w:pPr>
              <w:jc w:val="both"/>
              <w:rPr>
                <w:rFonts w:ascii="Times New Roman" w:hAnsi="Times New Roman"/>
                <w:sz w:val="28"/>
              </w:rPr>
            </w:pPr>
            <w:r w:rsidRPr="00136175">
              <w:rPr>
                <w:rFonts w:ascii="Times New Roman" w:hAnsi="Times New Roman"/>
                <w:color w:val="0D0D0D"/>
                <w:sz w:val="28"/>
                <w:szCs w:val="28"/>
              </w:rPr>
              <w:t>о</w:t>
            </w:r>
            <w:r w:rsidRPr="00136175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136175">
              <w:rPr>
                <w:rFonts w:ascii="Times New Roman" w:hAnsi="Times New Roman"/>
                <w:color w:val="0D0D0D"/>
                <w:sz w:val="28"/>
                <w:szCs w:val="28"/>
              </w:rPr>
              <w:t>20.10</w:t>
            </w:r>
            <w:r w:rsidRPr="00136175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136175">
              <w:rPr>
                <w:rFonts w:ascii="Times New Roman" w:hAnsi="Times New Roman"/>
                <w:color w:val="0D0D0D"/>
                <w:sz w:val="28"/>
                <w:szCs w:val="28"/>
              </w:rPr>
              <w:t>20</w:t>
            </w:r>
            <w:r w:rsidRPr="00136175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136175">
              <w:rPr>
                <w:rFonts w:ascii="Times New Roman" w:hAnsi="Times New Roman"/>
                <w:color w:val="0D0D0D"/>
                <w:sz w:val="28"/>
                <w:szCs w:val="28"/>
              </w:rPr>
              <w:t>276</w:t>
            </w:r>
          </w:p>
        </w:tc>
      </w:tr>
      <w:tr w:rsidR="00E02072" w:rsidRPr="009629C5" w:rsidTr="00B16599">
        <w:tc>
          <w:tcPr>
            <w:tcW w:w="5428" w:type="dxa"/>
          </w:tcPr>
          <w:p w:rsidR="00E02072" w:rsidRPr="009629C5" w:rsidRDefault="00E02072" w:rsidP="00E0207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02072" w:rsidRPr="0049284B" w:rsidRDefault="00E02072" w:rsidP="00E02072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02072" w:rsidRPr="009629C5" w:rsidTr="00B16599">
        <w:tc>
          <w:tcPr>
            <w:tcW w:w="5428" w:type="dxa"/>
          </w:tcPr>
          <w:p w:rsidR="00E02072" w:rsidRPr="009629C5" w:rsidRDefault="00E02072" w:rsidP="00E0207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02072" w:rsidRPr="0049284B" w:rsidRDefault="00E02072" w:rsidP="00E02072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02072" w:rsidRPr="00E02072" w:rsidTr="00B16599">
        <w:tc>
          <w:tcPr>
            <w:tcW w:w="5428" w:type="dxa"/>
          </w:tcPr>
          <w:p w:rsidR="00E02072" w:rsidRPr="00E02072" w:rsidRDefault="00E02072" w:rsidP="00E0207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02072" w:rsidRPr="00E02072" w:rsidRDefault="00E02072" w:rsidP="00E56F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 xml:space="preserve">«Приложение № 1 </w:t>
            </w:r>
          </w:p>
          <w:p w:rsidR="00E02072" w:rsidRPr="00E02072" w:rsidRDefault="00E02072" w:rsidP="00E56F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E02072" w:rsidRPr="00E02072" w:rsidRDefault="00E02072" w:rsidP="00E56F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E02072" w:rsidRPr="00E02072" w:rsidRDefault="00E02072" w:rsidP="00E56F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>от 06.10.2006 № 254</w:t>
            </w:r>
          </w:p>
        </w:tc>
      </w:tr>
    </w:tbl>
    <w:p w:rsidR="00190FF9" w:rsidRPr="00E02072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E6C0C" w:rsidRPr="00E02072" w:rsidRDefault="006E6C0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E6C0C" w:rsidRPr="00E02072" w:rsidRDefault="00E02072" w:rsidP="006E6C0C">
      <w:pPr>
        <w:keepNext/>
        <w:jc w:val="center"/>
        <w:outlineLvl w:val="2"/>
        <w:rPr>
          <w:rFonts w:ascii="Times New Roman" w:hAnsi="Times New Roman"/>
          <w:sz w:val="28"/>
          <w:szCs w:val="28"/>
        </w:rPr>
      </w:pPr>
      <w:r w:rsidRPr="00E02072">
        <w:rPr>
          <w:rFonts w:ascii="Times New Roman" w:hAnsi="Times New Roman"/>
          <w:sz w:val="28"/>
          <w:szCs w:val="28"/>
        </w:rPr>
        <w:t>С О С Т А В</w:t>
      </w:r>
      <w:r w:rsidR="006E6C0C" w:rsidRPr="00E02072">
        <w:rPr>
          <w:rFonts w:ascii="Times New Roman" w:hAnsi="Times New Roman"/>
          <w:sz w:val="28"/>
          <w:szCs w:val="28"/>
        </w:rPr>
        <w:t xml:space="preserve"> </w:t>
      </w:r>
    </w:p>
    <w:p w:rsidR="00E02072" w:rsidRDefault="006E6C0C" w:rsidP="006E6C0C">
      <w:pPr>
        <w:keepNext/>
        <w:jc w:val="center"/>
        <w:outlineLvl w:val="2"/>
        <w:rPr>
          <w:rFonts w:ascii="Times New Roman" w:hAnsi="Times New Roman"/>
          <w:sz w:val="28"/>
          <w:szCs w:val="28"/>
        </w:rPr>
      </w:pPr>
      <w:r w:rsidRPr="00E02072">
        <w:rPr>
          <w:rFonts w:ascii="Times New Roman" w:hAnsi="Times New Roman"/>
          <w:sz w:val="28"/>
          <w:szCs w:val="28"/>
        </w:rPr>
        <w:t xml:space="preserve">межведомственной комиссии для оценки </w:t>
      </w:r>
      <w:proofErr w:type="gramStart"/>
      <w:r w:rsidRPr="00E02072">
        <w:rPr>
          <w:rFonts w:ascii="Times New Roman" w:hAnsi="Times New Roman"/>
          <w:sz w:val="28"/>
          <w:szCs w:val="28"/>
        </w:rPr>
        <w:t>жилых</w:t>
      </w:r>
      <w:proofErr w:type="gramEnd"/>
    </w:p>
    <w:p w:rsidR="00E02072" w:rsidRDefault="006E6C0C" w:rsidP="006E6C0C">
      <w:pPr>
        <w:keepNext/>
        <w:jc w:val="center"/>
        <w:outlineLvl w:val="2"/>
        <w:rPr>
          <w:rFonts w:ascii="Times New Roman" w:hAnsi="Times New Roman"/>
          <w:sz w:val="28"/>
          <w:szCs w:val="28"/>
        </w:rPr>
      </w:pPr>
      <w:r w:rsidRPr="00E02072">
        <w:rPr>
          <w:rFonts w:ascii="Times New Roman" w:hAnsi="Times New Roman"/>
          <w:sz w:val="28"/>
          <w:szCs w:val="28"/>
        </w:rPr>
        <w:t xml:space="preserve"> помещений жилищного фонда Рязанской области</w:t>
      </w:r>
    </w:p>
    <w:p w:rsidR="006E6C0C" w:rsidRPr="00E02072" w:rsidRDefault="006E6C0C" w:rsidP="006E6C0C">
      <w:pPr>
        <w:keepNext/>
        <w:jc w:val="center"/>
        <w:outlineLvl w:val="2"/>
        <w:rPr>
          <w:rFonts w:ascii="Times New Roman" w:hAnsi="Times New Roman"/>
          <w:sz w:val="28"/>
          <w:szCs w:val="28"/>
        </w:rPr>
      </w:pPr>
      <w:r w:rsidRPr="00E02072">
        <w:rPr>
          <w:rFonts w:ascii="Times New Roman" w:hAnsi="Times New Roman"/>
          <w:sz w:val="28"/>
          <w:szCs w:val="28"/>
        </w:rPr>
        <w:t xml:space="preserve">и иных жилых помещений  </w:t>
      </w:r>
    </w:p>
    <w:p w:rsidR="006E6C0C" w:rsidRPr="00E02072" w:rsidRDefault="006E6C0C" w:rsidP="006E6C0C">
      <w:pPr>
        <w:keepNext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6E6C0C" w:rsidRPr="00E02072" w:rsidRDefault="006E6C0C" w:rsidP="006E6C0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48"/>
        <w:gridCol w:w="310"/>
        <w:gridCol w:w="6912"/>
      </w:tblGrid>
      <w:tr w:rsidR="006E6C0C" w:rsidRPr="00E02072" w:rsidTr="00E02072">
        <w:tc>
          <w:tcPr>
            <w:tcW w:w="2348" w:type="dxa"/>
          </w:tcPr>
          <w:p w:rsidR="006E6C0C" w:rsidRPr="00E02072" w:rsidRDefault="006E6C0C" w:rsidP="0001723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072">
              <w:rPr>
                <w:rFonts w:ascii="Times New Roman" w:hAnsi="Times New Roman"/>
                <w:sz w:val="28"/>
                <w:szCs w:val="28"/>
              </w:rPr>
              <w:t>Беленецкий</w:t>
            </w:r>
            <w:proofErr w:type="spellEnd"/>
            <w:r w:rsidRPr="00E02072">
              <w:rPr>
                <w:rFonts w:ascii="Times New Roman" w:hAnsi="Times New Roman"/>
                <w:sz w:val="28"/>
                <w:szCs w:val="28"/>
              </w:rPr>
              <w:t xml:space="preserve"> Е.А. </w:t>
            </w:r>
          </w:p>
        </w:tc>
        <w:tc>
          <w:tcPr>
            <w:tcW w:w="310" w:type="dxa"/>
          </w:tcPr>
          <w:p w:rsidR="006E6C0C" w:rsidRPr="00E02072" w:rsidRDefault="006E6C0C" w:rsidP="0001723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12" w:type="dxa"/>
          </w:tcPr>
          <w:p w:rsidR="006E6C0C" w:rsidRPr="00E02072" w:rsidRDefault="006E6C0C" w:rsidP="00E0207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Рязанской области, председатель межведомственной комиссии </w:t>
            </w:r>
          </w:p>
          <w:p w:rsidR="006E6C0C" w:rsidRPr="00E02072" w:rsidRDefault="006E6C0C" w:rsidP="00E0207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C0C" w:rsidRPr="00E02072" w:rsidTr="00E02072">
        <w:tc>
          <w:tcPr>
            <w:tcW w:w="2348" w:type="dxa"/>
          </w:tcPr>
          <w:p w:rsidR="006E6C0C" w:rsidRPr="00E02072" w:rsidRDefault="006E6C0C" w:rsidP="00017230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072">
              <w:rPr>
                <w:rFonts w:ascii="Times New Roman" w:hAnsi="Times New Roman"/>
                <w:sz w:val="28"/>
                <w:szCs w:val="28"/>
              </w:rPr>
              <w:t>Бибин</w:t>
            </w:r>
            <w:proofErr w:type="spellEnd"/>
            <w:r w:rsidRPr="00E02072">
              <w:rPr>
                <w:rFonts w:ascii="Times New Roman" w:hAnsi="Times New Roman"/>
                <w:sz w:val="28"/>
                <w:szCs w:val="28"/>
              </w:rPr>
              <w:t xml:space="preserve"> В.Б.</w:t>
            </w:r>
          </w:p>
        </w:tc>
        <w:tc>
          <w:tcPr>
            <w:tcW w:w="310" w:type="dxa"/>
          </w:tcPr>
          <w:p w:rsidR="006E6C0C" w:rsidRPr="00E02072" w:rsidRDefault="006E6C0C" w:rsidP="0001723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12" w:type="dxa"/>
          </w:tcPr>
          <w:p w:rsidR="006E6C0C" w:rsidRPr="00E02072" w:rsidRDefault="006E6C0C" w:rsidP="00E02072">
            <w:pPr>
              <w:widowControl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napToGrid w:val="0"/>
                <w:sz w:val="28"/>
                <w:szCs w:val="28"/>
              </w:rPr>
              <w:t>первый заместитель н</w:t>
            </w:r>
            <w:r w:rsidRPr="00E02072">
              <w:rPr>
                <w:rFonts w:ascii="Times New Roman" w:hAnsi="Times New Roman"/>
                <w:noProof/>
                <w:snapToGrid w:val="0"/>
                <w:sz w:val="28"/>
                <w:szCs w:val="28"/>
              </w:rPr>
              <w:t>ачальника государственной     жилищной инспекции Рязанской области, заместитель председателя межведомственной комиссии</w:t>
            </w:r>
          </w:p>
          <w:p w:rsidR="006E6C0C" w:rsidRPr="00E02072" w:rsidRDefault="006E6C0C" w:rsidP="00E0207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C1F" w:rsidRPr="00E02072" w:rsidTr="00016FFC">
        <w:tc>
          <w:tcPr>
            <w:tcW w:w="2348" w:type="dxa"/>
          </w:tcPr>
          <w:p w:rsidR="007E2C1F" w:rsidRPr="00E02072" w:rsidRDefault="007E2C1F" w:rsidP="00016FFC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072">
              <w:rPr>
                <w:rFonts w:ascii="Times New Roman" w:hAnsi="Times New Roman"/>
                <w:sz w:val="28"/>
                <w:szCs w:val="28"/>
              </w:rPr>
              <w:t>Андреянова</w:t>
            </w:r>
            <w:proofErr w:type="spellEnd"/>
            <w:r w:rsidRPr="00E02072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310" w:type="dxa"/>
          </w:tcPr>
          <w:p w:rsidR="007E2C1F" w:rsidRPr="00E02072" w:rsidRDefault="007E2C1F" w:rsidP="00016F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12" w:type="dxa"/>
          </w:tcPr>
          <w:p w:rsidR="007E2C1F" w:rsidRDefault="007E2C1F" w:rsidP="00016FF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noProof/>
                <w:snapToGrid w:val="0"/>
                <w:sz w:val="28"/>
                <w:szCs w:val="28"/>
              </w:rPr>
              <w:t>начальник отдела инспектирования государственной  жилищной  инспекции Рязанской области</w:t>
            </w:r>
            <w:r w:rsidRPr="00E02072">
              <w:rPr>
                <w:rFonts w:ascii="Times New Roman" w:hAnsi="Times New Roman"/>
                <w:sz w:val="28"/>
                <w:szCs w:val="28"/>
              </w:rPr>
              <w:t>, секретарь межведомственной комиссии</w:t>
            </w:r>
          </w:p>
          <w:p w:rsidR="007E2C1F" w:rsidRPr="00E02072" w:rsidRDefault="007E2C1F" w:rsidP="00016FF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072" w:rsidRPr="00E02072" w:rsidTr="00BB4612">
        <w:tc>
          <w:tcPr>
            <w:tcW w:w="9570" w:type="dxa"/>
            <w:gridSpan w:val="3"/>
          </w:tcPr>
          <w:p w:rsidR="00E02072" w:rsidRPr="00E02072" w:rsidRDefault="00E02072" w:rsidP="00E02072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межведомственной </w:t>
            </w:r>
            <w:r w:rsidRPr="00E02072">
              <w:rPr>
                <w:rFonts w:ascii="Times New Roman" w:hAnsi="Times New Roman"/>
                <w:sz w:val="28"/>
                <w:szCs w:val="28"/>
              </w:rPr>
              <w:t>комиссии:</w:t>
            </w:r>
          </w:p>
          <w:p w:rsidR="00E02072" w:rsidRPr="00E02072" w:rsidRDefault="00E02072" w:rsidP="00E02072">
            <w:pPr>
              <w:spacing w:line="228" w:lineRule="auto"/>
              <w:rPr>
                <w:rFonts w:ascii="Times New Roman" w:hAnsi="Times New Roman"/>
                <w:spacing w:val="-20"/>
                <w:sz w:val="28"/>
                <w:szCs w:val="28"/>
              </w:rPr>
            </w:pPr>
          </w:p>
        </w:tc>
      </w:tr>
      <w:tr w:rsidR="00E02072" w:rsidRPr="00E02072" w:rsidTr="00E02072">
        <w:tc>
          <w:tcPr>
            <w:tcW w:w="2348" w:type="dxa"/>
          </w:tcPr>
          <w:p w:rsidR="00E02072" w:rsidRPr="00E02072" w:rsidRDefault="00E02072" w:rsidP="00017230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>Горбунова Е.С.</w:t>
            </w:r>
          </w:p>
        </w:tc>
        <w:tc>
          <w:tcPr>
            <w:tcW w:w="310" w:type="dxa"/>
          </w:tcPr>
          <w:p w:rsidR="00E02072" w:rsidRPr="00E02072" w:rsidRDefault="00E02072" w:rsidP="00B16599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12" w:type="dxa"/>
          </w:tcPr>
          <w:p w:rsidR="00E02072" w:rsidRPr="00E02072" w:rsidRDefault="00E02072" w:rsidP="00E0207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по надзору за строительством и реконструкцией </w:t>
            </w:r>
            <w:proofErr w:type="gramStart"/>
            <w:r w:rsidRPr="00E02072">
              <w:rPr>
                <w:rFonts w:ascii="Times New Roman" w:hAnsi="Times New Roman"/>
                <w:sz w:val="28"/>
                <w:szCs w:val="28"/>
              </w:rPr>
              <w:t>объектов жилищного назначения государственной инспекции   строительного надзора Рязанской области</w:t>
            </w:r>
            <w:proofErr w:type="gramEnd"/>
          </w:p>
          <w:p w:rsidR="00E02072" w:rsidRPr="00E02072" w:rsidRDefault="00E02072" w:rsidP="00E0207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072" w:rsidRPr="00E02072" w:rsidTr="00E02072">
        <w:tc>
          <w:tcPr>
            <w:tcW w:w="2348" w:type="dxa"/>
          </w:tcPr>
          <w:p w:rsidR="00E02072" w:rsidRPr="00E02072" w:rsidRDefault="00E02072" w:rsidP="00E02072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>Евдокимова Ж.В.</w:t>
            </w:r>
          </w:p>
          <w:p w:rsidR="00E02072" w:rsidRPr="00E02072" w:rsidRDefault="00E02072" w:rsidP="00017230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E02072" w:rsidRPr="00E02072" w:rsidRDefault="00E02072" w:rsidP="00B16599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12" w:type="dxa"/>
          </w:tcPr>
          <w:p w:rsidR="00E02072" w:rsidRPr="00E02072" w:rsidRDefault="00E02072" w:rsidP="00E0207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 xml:space="preserve">начальник отдела административно-правового обеспечения </w:t>
            </w:r>
            <w:r w:rsidRPr="00E02072">
              <w:rPr>
                <w:rFonts w:ascii="Times New Roman" w:hAnsi="Times New Roman"/>
                <w:noProof/>
                <w:snapToGrid w:val="0"/>
                <w:sz w:val="28"/>
                <w:szCs w:val="28"/>
              </w:rPr>
              <w:t>государственной жилищной  инспекции Рязанской области</w:t>
            </w:r>
          </w:p>
          <w:p w:rsidR="00E02072" w:rsidRPr="00E02072" w:rsidRDefault="00E02072" w:rsidP="00E0207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072" w:rsidRPr="00E02072" w:rsidTr="00E02072">
        <w:tc>
          <w:tcPr>
            <w:tcW w:w="2348" w:type="dxa"/>
          </w:tcPr>
          <w:p w:rsidR="00E02072" w:rsidRPr="00E02072" w:rsidRDefault="00E02072" w:rsidP="00017230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>Журавлев М.А.</w:t>
            </w:r>
          </w:p>
        </w:tc>
        <w:tc>
          <w:tcPr>
            <w:tcW w:w="310" w:type="dxa"/>
          </w:tcPr>
          <w:p w:rsidR="00E02072" w:rsidRPr="00E02072" w:rsidRDefault="00E02072" w:rsidP="0001723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12" w:type="dxa"/>
          </w:tcPr>
          <w:p w:rsidR="00E02072" w:rsidRPr="00E02072" w:rsidRDefault="00E02072" w:rsidP="00E0207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E02072">
              <w:rPr>
                <w:rFonts w:ascii="Times New Roman" w:hAnsi="Times New Roman"/>
                <w:sz w:val="28"/>
                <w:szCs w:val="28"/>
              </w:rPr>
              <w:t>сектора подготовки градостроительной документации проектного отдела государственного казенного учреждения Рязанской</w:t>
            </w:r>
            <w:proofErr w:type="gramEnd"/>
            <w:r w:rsidRPr="00E02072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«Центр градостроительного развития Рязанской области»</w:t>
            </w:r>
            <w:r w:rsidRPr="00E02072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E02072" w:rsidRPr="00E02072" w:rsidRDefault="00E02072" w:rsidP="00E0207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072" w:rsidRPr="00E02072" w:rsidTr="00E02072">
        <w:tc>
          <w:tcPr>
            <w:tcW w:w="2348" w:type="dxa"/>
          </w:tcPr>
          <w:p w:rsidR="00E02072" w:rsidRPr="00E02072" w:rsidRDefault="00E02072" w:rsidP="00017230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Максимкин А.А. </w:t>
            </w:r>
          </w:p>
        </w:tc>
        <w:tc>
          <w:tcPr>
            <w:tcW w:w="310" w:type="dxa"/>
          </w:tcPr>
          <w:p w:rsidR="00E02072" w:rsidRPr="00E02072" w:rsidRDefault="00E02072" w:rsidP="0001723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12" w:type="dxa"/>
          </w:tcPr>
          <w:p w:rsidR="00E02072" w:rsidRPr="00E02072" w:rsidRDefault="00E02072" w:rsidP="00E0207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>главный специалист отдела реализации целевых                          и инвестиционных программ министерства топливно-энергетического комплекса и жилищно-коммунального хозяйства Рязанской области</w:t>
            </w:r>
          </w:p>
          <w:p w:rsidR="00E02072" w:rsidRPr="00E02072" w:rsidRDefault="00E02072" w:rsidP="00E0207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072" w:rsidRPr="00E02072" w:rsidTr="00E02072">
        <w:tc>
          <w:tcPr>
            <w:tcW w:w="2348" w:type="dxa"/>
          </w:tcPr>
          <w:p w:rsidR="00E02072" w:rsidRPr="00E02072" w:rsidRDefault="00E02072" w:rsidP="00017230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072">
              <w:rPr>
                <w:rFonts w:ascii="Times New Roman" w:hAnsi="Times New Roman"/>
                <w:sz w:val="28"/>
                <w:szCs w:val="28"/>
              </w:rPr>
              <w:t>Машоха</w:t>
            </w:r>
            <w:proofErr w:type="spellEnd"/>
            <w:r w:rsidRPr="00E02072">
              <w:rPr>
                <w:rFonts w:ascii="Times New Roman" w:hAnsi="Times New Roman"/>
                <w:sz w:val="28"/>
                <w:szCs w:val="28"/>
              </w:rPr>
              <w:t xml:space="preserve"> В.И.                   </w:t>
            </w:r>
          </w:p>
        </w:tc>
        <w:tc>
          <w:tcPr>
            <w:tcW w:w="310" w:type="dxa"/>
          </w:tcPr>
          <w:p w:rsidR="00E02072" w:rsidRPr="00E02072" w:rsidRDefault="00E02072" w:rsidP="0001723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12" w:type="dxa"/>
          </w:tcPr>
          <w:p w:rsidR="00E02072" w:rsidRPr="00E02072" w:rsidRDefault="00E02072" w:rsidP="00E020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>заместитель начальника Главного управления МЧС России по Рязанской области</w:t>
            </w:r>
            <w:r w:rsidR="007E2C1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по гражданской обороне и защите населения</w:t>
            </w:r>
            <w:r w:rsidR="00184D48">
              <w:rPr>
                <w:rFonts w:ascii="Times New Roman" w:hAnsi="Times New Roman"/>
                <w:sz w:val="28"/>
                <w:szCs w:val="28"/>
              </w:rPr>
              <w:t>)</w:t>
            </w:r>
            <w:r w:rsidRPr="00E02072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E02072" w:rsidRPr="00E02072" w:rsidRDefault="00E02072" w:rsidP="00E0207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072" w:rsidRPr="00E02072" w:rsidTr="00E02072">
        <w:tc>
          <w:tcPr>
            <w:tcW w:w="2348" w:type="dxa"/>
          </w:tcPr>
          <w:p w:rsidR="00E02072" w:rsidRPr="00E02072" w:rsidRDefault="00E02072" w:rsidP="00017230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>Новикова Т.В.</w:t>
            </w:r>
          </w:p>
        </w:tc>
        <w:tc>
          <w:tcPr>
            <w:tcW w:w="310" w:type="dxa"/>
          </w:tcPr>
          <w:p w:rsidR="00E02072" w:rsidRPr="00E02072" w:rsidRDefault="00E02072" w:rsidP="0001723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12" w:type="dxa"/>
          </w:tcPr>
          <w:p w:rsidR="00E02072" w:rsidRPr="00E02072" w:rsidRDefault="00E02072" w:rsidP="00E0207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2072">
              <w:rPr>
                <w:rFonts w:ascii="Times New Roman" w:hAnsi="Times New Roman"/>
                <w:sz w:val="28"/>
                <w:szCs w:val="28"/>
              </w:rPr>
              <w:t xml:space="preserve"> эксперт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отдела санитарного надзора У</w:t>
            </w:r>
            <w:r w:rsidRPr="00E02072">
              <w:rPr>
                <w:rFonts w:ascii="Times New Roman" w:hAnsi="Times New Roman"/>
                <w:sz w:val="28"/>
                <w:szCs w:val="28"/>
              </w:rPr>
              <w:t>правления Федеральной службы по надзору в сфере защиты прав потребителей и благополучия человека по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2072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E02072" w:rsidRPr="00E02072" w:rsidRDefault="00E02072" w:rsidP="00E0207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072" w:rsidRPr="00E02072" w:rsidTr="00E02072">
        <w:tc>
          <w:tcPr>
            <w:tcW w:w="2348" w:type="dxa"/>
          </w:tcPr>
          <w:p w:rsidR="00E02072" w:rsidRPr="00E02072" w:rsidRDefault="00E02072" w:rsidP="00017230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072">
              <w:rPr>
                <w:rFonts w:ascii="Times New Roman" w:hAnsi="Times New Roman"/>
                <w:sz w:val="28"/>
                <w:szCs w:val="28"/>
              </w:rPr>
              <w:t>Притулин</w:t>
            </w:r>
            <w:proofErr w:type="spellEnd"/>
            <w:r w:rsidRPr="00E02072">
              <w:rPr>
                <w:rFonts w:ascii="Times New Roman" w:hAnsi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310" w:type="dxa"/>
          </w:tcPr>
          <w:p w:rsidR="00E02072" w:rsidRPr="00E02072" w:rsidRDefault="00E02072" w:rsidP="0001723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12" w:type="dxa"/>
          </w:tcPr>
          <w:p w:rsidR="00E02072" w:rsidRPr="00E02072" w:rsidRDefault="00E02072" w:rsidP="00E0207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 xml:space="preserve">главный государственный инспектор отдела государственного энергетического надзора по Рязанской области </w:t>
            </w:r>
            <w:proofErr w:type="spellStart"/>
            <w:r w:rsidRPr="00E02072">
              <w:rPr>
                <w:rFonts w:ascii="Times New Roman" w:hAnsi="Times New Roman"/>
                <w:sz w:val="28"/>
                <w:szCs w:val="28"/>
              </w:rPr>
              <w:t>Приокского</w:t>
            </w:r>
            <w:proofErr w:type="spellEnd"/>
            <w:r w:rsidRPr="00E02072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  <w:proofErr w:type="spellStart"/>
            <w:r w:rsidRPr="00E02072">
              <w:rPr>
                <w:rFonts w:ascii="Times New Roman" w:hAnsi="Times New Roman"/>
                <w:sz w:val="28"/>
                <w:szCs w:val="28"/>
              </w:rPr>
              <w:t>Ростехнадзора</w:t>
            </w:r>
            <w:proofErr w:type="spellEnd"/>
            <w:r w:rsidRPr="00E02072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E02072" w:rsidRPr="00E02072" w:rsidRDefault="00E02072" w:rsidP="00E0207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072" w:rsidRPr="00E02072" w:rsidTr="00E02072">
        <w:tc>
          <w:tcPr>
            <w:tcW w:w="2348" w:type="dxa"/>
          </w:tcPr>
          <w:p w:rsidR="00E02072" w:rsidRPr="00E02072" w:rsidRDefault="00E02072" w:rsidP="00017230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072">
              <w:rPr>
                <w:rFonts w:ascii="Times New Roman" w:hAnsi="Times New Roman"/>
                <w:sz w:val="28"/>
                <w:szCs w:val="28"/>
              </w:rPr>
              <w:t>Тычкова</w:t>
            </w:r>
            <w:proofErr w:type="spellEnd"/>
            <w:r w:rsidRPr="00E02072">
              <w:rPr>
                <w:rFonts w:ascii="Times New Roman" w:hAnsi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310" w:type="dxa"/>
          </w:tcPr>
          <w:p w:rsidR="00E02072" w:rsidRPr="00E02072" w:rsidRDefault="00E02072" w:rsidP="0001723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12" w:type="dxa"/>
          </w:tcPr>
          <w:p w:rsidR="00E02072" w:rsidRPr="00E02072" w:rsidRDefault="00E02072" w:rsidP="00044858">
            <w:pPr>
              <w:spacing w:line="228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управления государственной собственностью и пакетами акций </w:t>
            </w:r>
            <w:r w:rsidRPr="0004485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управления государственным имуществом </w:t>
            </w:r>
            <w:r w:rsidR="00044858" w:rsidRPr="00044858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Pr="00044858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инистерства</w:t>
            </w:r>
            <w:r w:rsidRPr="00E02072">
              <w:rPr>
                <w:rFonts w:ascii="Times New Roman" w:hAnsi="Times New Roman"/>
                <w:sz w:val="28"/>
                <w:szCs w:val="28"/>
              </w:rPr>
              <w:t xml:space="preserve"> имущественных и земельных отношений Рязанской области</w:t>
            </w:r>
          </w:p>
          <w:p w:rsidR="00E02072" w:rsidRPr="00E02072" w:rsidRDefault="00E02072" w:rsidP="00044858">
            <w:pPr>
              <w:spacing w:line="228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072" w:rsidRPr="00E02072" w:rsidTr="00E02072">
        <w:tc>
          <w:tcPr>
            <w:tcW w:w="2348" w:type="dxa"/>
          </w:tcPr>
          <w:p w:rsidR="00E02072" w:rsidRPr="00E02072" w:rsidRDefault="00E02072" w:rsidP="00017230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072">
              <w:rPr>
                <w:rFonts w:ascii="Times New Roman" w:hAnsi="Times New Roman"/>
                <w:sz w:val="28"/>
                <w:szCs w:val="28"/>
              </w:rPr>
              <w:t>Ухин</w:t>
            </w:r>
            <w:proofErr w:type="spellEnd"/>
            <w:r w:rsidRPr="00E02072">
              <w:rPr>
                <w:rFonts w:ascii="Times New Roman" w:hAnsi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310" w:type="dxa"/>
          </w:tcPr>
          <w:p w:rsidR="00E02072" w:rsidRPr="00E02072" w:rsidRDefault="00E02072" w:rsidP="0001723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12" w:type="dxa"/>
          </w:tcPr>
          <w:p w:rsidR="00E02072" w:rsidRPr="00E02072" w:rsidRDefault="00E02072" w:rsidP="00E0207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02072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proofErr w:type="gramStart"/>
            <w:r w:rsidRPr="00E02072">
              <w:rPr>
                <w:rFonts w:ascii="Times New Roman" w:hAnsi="Times New Roman"/>
                <w:sz w:val="28"/>
                <w:szCs w:val="28"/>
              </w:rPr>
              <w:t>отдела регионального экологического надзора министерства природопользования Рязанской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02072" w:rsidRPr="00E02072" w:rsidRDefault="00E02072" w:rsidP="00E0207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6C0C" w:rsidRDefault="006E6C0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84D48" w:rsidRDefault="00184D4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84D48" w:rsidRPr="00E02072" w:rsidRDefault="00184D4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84D48" w:rsidRPr="00E02072" w:rsidSect="007E2C1F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20C" w:rsidRDefault="0037620C">
      <w:r>
        <w:separator/>
      </w:r>
    </w:p>
  </w:endnote>
  <w:endnote w:type="continuationSeparator" w:id="0">
    <w:p w:rsidR="0037620C" w:rsidRDefault="0037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9629C5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E6C0C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22EF6D78" wp14:editId="56474C9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9629C5" w:rsidRDefault="006E6C0C" w:rsidP="009629C5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9629C5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8512474" wp14:editId="2BF03E73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9629C5" w:rsidRDefault="007E2C1F" w:rsidP="009629C5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2335  08.10.2020 10:48:58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9629C5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9629C5" w:rsidRDefault="00876034" w:rsidP="009629C5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9629C5" w:rsidTr="009629C5">
      <w:tc>
        <w:tcPr>
          <w:tcW w:w="2538" w:type="dxa"/>
        </w:tcPr>
        <w:p w:rsidR="00876034" w:rsidRPr="009629C5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9629C5" w:rsidRDefault="00876034" w:rsidP="009629C5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9629C5" w:rsidRDefault="00876034" w:rsidP="009629C5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9629C5" w:rsidRDefault="00876034" w:rsidP="009629C5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20C" w:rsidRDefault="0037620C">
      <w:r>
        <w:separator/>
      </w:r>
    </w:p>
  </w:footnote>
  <w:footnote w:type="continuationSeparator" w:id="0">
    <w:p w:rsidR="0037620C" w:rsidRDefault="00376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D26DD4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9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7+5jNlKIyh2ouedpggiNBB71QPHGT/G9ySLwLQcWfrkyMs4B4Dnp9+cWQwhd0SeMADaBWfimq1dUZ+3ypmU6A==" w:salt="WABmww78azxrJPDUwUajN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0C"/>
    <w:rsid w:val="0001360F"/>
    <w:rsid w:val="000331B3"/>
    <w:rsid w:val="00033413"/>
    <w:rsid w:val="00037C0C"/>
    <w:rsid w:val="00044858"/>
    <w:rsid w:val="000502A3"/>
    <w:rsid w:val="00056DEB"/>
    <w:rsid w:val="00073A7A"/>
    <w:rsid w:val="00076D5E"/>
    <w:rsid w:val="00084DD3"/>
    <w:rsid w:val="000917C0"/>
    <w:rsid w:val="000B0736"/>
    <w:rsid w:val="00122CFD"/>
    <w:rsid w:val="00136175"/>
    <w:rsid w:val="00151370"/>
    <w:rsid w:val="00162E72"/>
    <w:rsid w:val="00175BE5"/>
    <w:rsid w:val="00184D48"/>
    <w:rsid w:val="001850F4"/>
    <w:rsid w:val="00190FF9"/>
    <w:rsid w:val="001947BE"/>
    <w:rsid w:val="001A560F"/>
    <w:rsid w:val="001B0982"/>
    <w:rsid w:val="001B32BA"/>
    <w:rsid w:val="001D2A5C"/>
    <w:rsid w:val="001E0317"/>
    <w:rsid w:val="001E20F1"/>
    <w:rsid w:val="001F12E8"/>
    <w:rsid w:val="001F228C"/>
    <w:rsid w:val="001F64B8"/>
    <w:rsid w:val="001F7C83"/>
    <w:rsid w:val="002020C7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51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7620C"/>
    <w:rsid w:val="003870C2"/>
    <w:rsid w:val="003C1249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B6847"/>
    <w:rsid w:val="004D293D"/>
    <w:rsid w:val="004F44FE"/>
    <w:rsid w:val="00505ED5"/>
    <w:rsid w:val="00512A47"/>
    <w:rsid w:val="00531C68"/>
    <w:rsid w:val="00532119"/>
    <w:rsid w:val="005335F3"/>
    <w:rsid w:val="00543C38"/>
    <w:rsid w:val="00543D2D"/>
    <w:rsid w:val="005458E6"/>
    <w:rsid w:val="00545A3D"/>
    <w:rsid w:val="00546DBB"/>
    <w:rsid w:val="00560852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34D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1E30"/>
    <w:rsid w:val="00671D3B"/>
    <w:rsid w:val="00684A5B"/>
    <w:rsid w:val="006A1F71"/>
    <w:rsid w:val="006E6C0C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2C1F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629C5"/>
    <w:rsid w:val="009977FF"/>
    <w:rsid w:val="009A085B"/>
    <w:rsid w:val="009C1DE6"/>
    <w:rsid w:val="009C1F0E"/>
    <w:rsid w:val="009D3E8C"/>
    <w:rsid w:val="009E3A0E"/>
    <w:rsid w:val="009E72A6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5C3"/>
    <w:rsid w:val="00BB2C98"/>
    <w:rsid w:val="00BD0B82"/>
    <w:rsid w:val="00BF4F5F"/>
    <w:rsid w:val="00BF626B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6F2B"/>
    <w:rsid w:val="00CB3CBE"/>
    <w:rsid w:val="00CF03D8"/>
    <w:rsid w:val="00D015D5"/>
    <w:rsid w:val="00D03D68"/>
    <w:rsid w:val="00D266DD"/>
    <w:rsid w:val="00D26DD4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2072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C5E0C"/>
    <w:rsid w:val="00ED1FDE"/>
    <w:rsid w:val="00F06EFB"/>
    <w:rsid w:val="00F1529E"/>
    <w:rsid w:val="00F16F07"/>
    <w:rsid w:val="00F45B7C"/>
    <w:rsid w:val="00F45FCE"/>
    <w:rsid w:val="00F9332C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0EF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76;&#1080;&#1089;&#1082;%20F\&#1046;&#1072;&#1085;&#1085;&#1072;\&#1048;&#1085;&#1089;&#1087;&#1077;&#1082;&#1094;&#1080;&#1103;\&#1053;&#1055;&#1040;\&#1055;&#1086;&#1089;&#1090;&#1072;&#1085;&#1086;&#1074;&#1083;&#1077;&#1085;&#1080;&#1103;\&#1041;&#1083;&#1072;&#1085;&#1082;&#1080;%2031-12-2008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18</TotalTime>
  <Pages>2</Pages>
  <Words>283</Words>
  <Characters>2171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Жанна</dc:creator>
  <cp:keywords/>
  <dc:description/>
  <cp:lastModifiedBy>Лёксина М.А.</cp:lastModifiedBy>
  <cp:revision>13</cp:revision>
  <cp:lastPrinted>2020-10-08T07:49:00Z</cp:lastPrinted>
  <dcterms:created xsi:type="dcterms:W3CDTF">2020-08-28T12:15:00Z</dcterms:created>
  <dcterms:modified xsi:type="dcterms:W3CDTF">2020-10-20T14:12:00Z</dcterms:modified>
</cp:coreProperties>
</file>