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5B1351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E62E2F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200" w:type="dxa"/>
          </w:tcPr>
          <w:p w:rsidR="002D6824" w:rsidRDefault="00190FF9" w:rsidP="002D6824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2D6824"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</w:p>
          <w:p w:rsidR="00190FF9" w:rsidRPr="00F16284" w:rsidRDefault="002D6824" w:rsidP="002D68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  <w:r w:rsidR="00190FF9" w:rsidRPr="00F1628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D6824" w:rsidRPr="00F16284">
        <w:tc>
          <w:tcPr>
            <w:tcW w:w="5428" w:type="dxa"/>
          </w:tcPr>
          <w:p w:rsidR="002D6824" w:rsidRPr="00F16284" w:rsidRDefault="002D6824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D6824" w:rsidRPr="00F16284" w:rsidRDefault="005B1351" w:rsidP="002D68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01.10.2020 № 458-р</w:t>
            </w:r>
            <w:bookmarkStart w:id="0" w:name="_GoBack"/>
            <w:bookmarkEnd w:id="0"/>
          </w:p>
        </w:tc>
      </w:tr>
      <w:tr w:rsidR="002D6824" w:rsidRPr="00F16284">
        <w:tc>
          <w:tcPr>
            <w:tcW w:w="5428" w:type="dxa"/>
          </w:tcPr>
          <w:p w:rsidR="002D6824" w:rsidRPr="00F16284" w:rsidRDefault="002D6824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D6824" w:rsidRPr="00F16284" w:rsidRDefault="002D6824" w:rsidP="002D68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2D6824" w:rsidRDefault="002D6824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2D6824" w:rsidRPr="002D6824" w:rsidRDefault="002D6824" w:rsidP="002D6824">
      <w:pPr>
        <w:shd w:val="clear" w:color="auto" w:fill="FFFFFF"/>
        <w:jc w:val="center"/>
        <w:textAlignment w:val="baseline"/>
        <w:rPr>
          <w:rFonts w:ascii="Times New Roman" w:hAnsi="Times New Roman"/>
          <w:spacing w:val="1"/>
          <w:sz w:val="28"/>
          <w:szCs w:val="28"/>
        </w:rPr>
      </w:pPr>
      <w:r w:rsidRPr="002D6824">
        <w:rPr>
          <w:rFonts w:ascii="Times New Roman" w:hAnsi="Times New Roman"/>
          <w:spacing w:val="1"/>
          <w:sz w:val="28"/>
          <w:szCs w:val="28"/>
        </w:rPr>
        <w:t xml:space="preserve">П О Л О Ж Е Н И Е </w:t>
      </w:r>
    </w:p>
    <w:p w:rsidR="000E1107" w:rsidRDefault="002D6824" w:rsidP="002D6824">
      <w:pPr>
        <w:shd w:val="clear" w:color="auto" w:fill="FFFFFF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2D6824">
        <w:rPr>
          <w:rFonts w:ascii="Times New Roman" w:hAnsi="Times New Roman"/>
          <w:spacing w:val="1"/>
          <w:sz w:val="28"/>
          <w:szCs w:val="28"/>
        </w:rPr>
        <w:t xml:space="preserve">о </w:t>
      </w:r>
      <w:r w:rsidR="006A05CE">
        <w:rPr>
          <w:rFonts w:ascii="Times New Roman" w:hAnsi="Times New Roman"/>
          <w:spacing w:val="1"/>
          <w:sz w:val="28"/>
          <w:szCs w:val="28"/>
        </w:rPr>
        <w:t>к</w:t>
      </w:r>
      <w:r w:rsidRPr="002D6824">
        <w:rPr>
          <w:rFonts w:ascii="Times New Roman" w:hAnsi="Times New Roman"/>
          <w:spacing w:val="1"/>
          <w:sz w:val="28"/>
          <w:szCs w:val="28"/>
        </w:rPr>
        <w:t xml:space="preserve">омиссии по проведению </w:t>
      </w:r>
      <w:r w:rsidRPr="002D6824">
        <w:rPr>
          <w:rFonts w:ascii="Times New Roman" w:hAnsi="Times New Roman"/>
          <w:sz w:val="28"/>
          <w:szCs w:val="28"/>
        </w:rPr>
        <w:t>сельскохозяйственной</w:t>
      </w:r>
    </w:p>
    <w:p w:rsidR="002D6824" w:rsidRPr="002D6824" w:rsidRDefault="002D6824" w:rsidP="002D6824">
      <w:pPr>
        <w:shd w:val="clear" w:color="auto" w:fill="FFFFFF"/>
        <w:jc w:val="center"/>
        <w:textAlignment w:val="baseline"/>
        <w:rPr>
          <w:rFonts w:ascii="Times New Roman" w:hAnsi="Times New Roman"/>
          <w:spacing w:val="1"/>
          <w:sz w:val="28"/>
          <w:szCs w:val="28"/>
        </w:rPr>
      </w:pPr>
      <w:r w:rsidRPr="002D6824">
        <w:rPr>
          <w:rFonts w:ascii="Times New Roman" w:hAnsi="Times New Roman"/>
          <w:sz w:val="28"/>
          <w:szCs w:val="28"/>
        </w:rPr>
        <w:t>микропереписи</w:t>
      </w:r>
      <w:r w:rsidR="000E1107">
        <w:rPr>
          <w:rFonts w:ascii="Times New Roman" w:hAnsi="Times New Roman"/>
          <w:sz w:val="28"/>
          <w:szCs w:val="28"/>
        </w:rPr>
        <w:t xml:space="preserve"> </w:t>
      </w:r>
      <w:r w:rsidRPr="002D6824">
        <w:rPr>
          <w:rFonts w:ascii="Times New Roman" w:hAnsi="Times New Roman"/>
          <w:sz w:val="28"/>
          <w:szCs w:val="28"/>
        </w:rPr>
        <w:t>2021 года на территории Рязанской области</w:t>
      </w:r>
    </w:p>
    <w:p w:rsidR="002D6824" w:rsidRPr="002D6824" w:rsidRDefault="002D6824" w:rsidP="002D6824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D6824" w:rsidRPr="002D6824" w:rsidRDefault="002D6824" w:rsidP="002D68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6824" w:rsidRPr="002D6824" w:rsidRDefault="00834D21" w:rsidP="002D6824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2D6824" w:rsidRPr="002D6824">
        <w:rPr>
          <w:rFonts w:ascii="Times New Roman" w:hAnsi="Times New Roman"/>
          <w:sz w:val="28"/>
          <w:szCs w:val="28"/>
        </w:rPr>
        <w:t xml:space="preserve">Комиссия по проведению сельскохозяйственной микропереписи 2021 года на территории Рязанской области (далее </w:t>
      </w:r>
      <w:r>
        <w:rPr>
          <w:rFonts w:ascii="Times New Roman" w:hAnsi="Times New Roman"/>
          <w:sz w:val="28"/>
          <w:szCs w:val="28"/>
        </w:rPr>
        <w:t>–</w:t>
      </w:r>
      <w:r w:rsidR="002D6824" w:rsidRPr="002D6824">
        <w:rPr>
          <w:rFonts w:ascii="Times New Roman" w:hAnsi="Times New Roman"/>
          <w:sz w:val="28"/>
          <w:szCs w:val="28"/>
        </w:rPr>
        <w:t xml:space="preserve"> Комиссия) является коллегиальным совещательным органом, образованным в целях подготовки и проведения сельскохозяйственной микропереписи 2021 года на территории Рязанской области (далее </w:t>
      </w:r>
      <w:r>
        <w:rPr>
          <w:rFonts w:ascii="Times New Roman" w:hAnsi="Times New Roman"/>
          <w:sz w:val="28"/>
          <w:szCs w:val="28"/>
        </w:rPr>
        <w:t>–</w:t>
      </w:r>
      <w:r w:rsidR="002D6824" w:rsidRPr="002D6824">
        <w:rPr>
          <w:rFonts w:ascii="Times New Roman" w:hAnsi="Times New Roman"/>
          <w:sz w:val="28"/>
          <w:szCs w:val="28"/>
        </w:rPr>
        <w:t xml:space="preserve"> Перепись).</w:t>
      </w:r>
    </w:p>
    <w:p w:rsidR="002D6824" w:rsidRPr="002D6824" w:rsidRDefault="002D6824" w:rsidP="002D682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2D6824">
        <w:rPr>
          <w:rFonts w:ascii="Times New Roman" w:hAnsi="Times New Roman"/>
          <w:sz w:val="28"/>
          <w:szCs w:val="28"/>
        </w:rPr>
        <w:t xml:space="preserve">2. Комиссия в своей работе руководствуется Конституцией Российской Федерации, Федеральным </w:t>
      </w:r>
      <w:hyperlink r:id="rId11" w:history="1">
        <w:r w:rsidRPr="002D6824">
          <w:rPr>
            <w:rFonts w:ascii="Times New Roman" w:hAnsi="Times New Roman"/>
            <w:sz w:val="28"/>
            <w:szCs w:val="28"/>
          </w:rPr>
          <w:t>законом</w:t>
        </w:r>
      </w:hyperlink>
      <w:r w:rsidRPr="002D6824">
        <w:rPr>
          <w:rFonts w:ascii="Times New Roman" w:hAnsi="Times New Roman"/>
          <w:sz w:val="28"/>
          <w:szCs w:val="28"/>
        </w:rPr>
        <w:t xml:space="preserve"> от 21.07.2005 № 108-ФЗ «О Всероссийской сельскохозяйственной переписи», </w:t>
      </w:r>
      <w:hyperlink r:id="rId12" w:history="1">
        <w:r w:rsidRPr="002D6824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2D6824">
        <w:rPr>
          <w:rFonts w:ascii="Times New Roman" w:hAnsi="Times New Roman"/>
          <w:sz w:val="28"/>
          <w:szCs w:val="28"/>
        </w:rPr>
        <w:t xml:space="preserve"> Правительства Российской Федерации от 29.08.2020 № 1315 «Об организации сельскохозяйственной микропереписи 2021 года», </w:t>
      </w:r>
      <w:r w:rsidRPr="002D6824">
        <w:rPr>
          <w:rFonts w:ascii="Times New Roman" w:hAnsi="Times New Roman"/>
          <w:color w:val="000000"/>
          <w:sz w:val="28"/>
          <w:szCs w:val="28"/>
        </w:rPr>
        <w:t>федеральными конституционными законами, федеральными законами, указами и распоряжениями Президента Российской</w:t>
      </w:r>
      <w:r w:rsidRPr="002D6824">
        <w:rPr>
          <w:rFonts w:ascii="Times New Roman" w:hAnsi="Times New Roman"/>
          <w:sz w:val="28"/>
          <w:szCs w:val="28"/>
        </w:rPr>
        <w:t xml:space="preserve"> </w:t>
      </w:r>
      <w:r w:rsidRPr="002D6824">
        <w:rPr>
          <w:rFonts w:ascii="Times New Roman" w:hAnsi="Times New Roman"/>
          <w:color w:val="000000"/>
          <w:sz w:val="28"/>
          <w:szCs w:val="28"/>
        </w:rPr>
        <w:t>Федерации, постановлениями и распоряжениями Правительства Российской</w:t>
      </w:r>
      <w:r w:rsidRPr="002D6824">
        <w:rPr>
          <w:rFonts w:ascii="Times New Roman" w:hAnsi="Times New Roman"/>
          <w:sz w:val="28"/>
          <w:szCs w:val="28"/>
        </w:rPr>
        <w:t xml:space="preserve"> </w:t>
      </w:r>
      <w:r w:rsidRPr="002D6824">
        <w:rPr>
          <w:rFonts w:ascii="Times New Roman" w:hAnsi="Times New Roman"/>
          <w:color w:val="000000"/>
          <w:sz w:val="28"/>
          <w:szCs w:val="28"/>
        </w:rPr>
        <w:t>Федерации,  законами Рязанской области, постановлениями и распоряжениями Губернатора Рязанской области, Правительства Рязанской области, а также настоящим Положением</w:t>
      </w:r>
      <w:r w:rsidRPr="002D6824">
        <w:rPr>
          <w:rFonts w:ascii="Times New Roman" w:hAnsi="Times New Roman"/>
          <w:color w:val="FF0000"/>
          <w:sz w:val="28"/>
          <w:szCs w:val="28"/>
        </w:rPr>
        <w:t>.</w:t>
      </w:r>
    </w:p>
    <w:p w:rsidR="002D6824" w:rsidRPr="002D6824" w:rsidRDefault="002D6824" w:rsidP="002D68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824">
        <w:rPr>
          <w:rFonts w:ascii="Times New Roman" w:hAnsi="Times New Roman" w:cs="Times New Roman"/>
          <w:sz w:val="28"/>
          <w:szCs w:val="28"/>
        </w:rPr>
        <w:t>3. Основными задачами Комиссии являются:</w:t>
      </w:r>
    </w:p>
    <w:p w:rsidR="002D6824" w:rsidRPr="002D6824" w:rsidRDefault="006A05CE" w:rsidP="002D68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оказание содействия Т</w:t>
      </w:r>
      <w:r w:rsidR="002D6824" w:rsidRPr="002D6824">
        <w:rPr>
          <w:rFonts w:ascii="Times New Roman" w:hAnsi="Times New Roman" w:cs="Times New Roman"/>
          <w:sz w:val="28"/>
          <w:szCs w:val="28"/>
        </w:rPr>
        <w:t xml:space="preserve">ерриториальному органу Федеральной службы государственной статистики по Рязанской области (далее </w:t>
      </w:r>
      <w:r w:rsidR="001B001D">
        <w:rPr>
          <w:rFonts w:ascii="Times New Roman" w:hAnsi="Times New Roman" w:cs="Times New Roman"/>
          <w:sz w:val="28"/>
          <w:szCs w:val="28"/>
        </w:rPr>
        <w:t>–</w:t>
      </w:r>
      <w:r w:rsidR="002D6824" w:rsidRPr="002D6824">
        <w:rPr>
          <w:rFonts w:ascii="Times New Roman" w:hAnsi="Times New Roman" w:cs="Times New Roman"/>
          <w:sz w:val="28"/>
          <w:szCs w:val="28"/>
        </w:rPr>
        <w:t xml:space="preserve"> Рязаньстат) в осуществлении установленных полномочий по подготовке и проведению Переписи;</w:t>
      </w:r>
    </w:p>
    <w:p w:rsidR="002D6824" w:rsidRPr="002D6824" w:rsidRDefault="00834D21" w:rsidP="002D68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2D6824" w:rsidRPr="002D6824">
        <w:rPr>
          <w:rFonts w:ascii="Times New Roman" w:hAnsi="Times New Roman" w:cs="Times New Roman"/>
          <w:sz w:val="28"/>
          <w:szCs w:val="28"/>
        </w:rPr>
        <w:t>обеспечение согласованных действий исполнительных органов государственной власти Рязанской области, территориальных органов федеральных органов исполнительной власти и органов местного самоуправления Рязанской области, образовательных и общественных организаций по подготовке и проведению Переписи;</w:t>
      </w:r>
    </w:p>
    <w:p w:rsidR="002D6824" w:rsidRPr="002D6824" w:rsidRDefault="002D6824" w:rsidP="002D68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824">
        <w:rPr>
          <w:rFonts w:ascii="Times New Roman" w:hAnsi="Times New Roman" w:cs="Times New Roman"/>
          <w:sz w:val="28"/>
          <w:szCs w:val="28"/>
        </w:rPr>
        <w:t>-</w:t>
      </w:r>
      <w:r w:rsidR="00834D21">
        <w:rPr>
          <w:rFonts w:ascii="Times New Roman" w:hAnsi="Times New Roman" w:cs="Times New Roman"/>
          <w:sz w:val="28"/>
          <w:szCs w:val="28"/>
        </w:rPr>
        <w:t> </w:t>
      </w:r>
      <w:r w:rsidRPr="002D6824">
        <w:rPr>
          <w:rFonts w:ascii="Times New Roman" w:hAnsi="Times New Roman" w:cs="Times New Roman"/>
          <w:sz w:val="28"/>
          <w:szCs w:val="28"/>
        </w:rPr>
        <w:t>оперативное решение вопросов, связанных с подготовкой и проведением Переписи;</w:t>
      </w:r>
    </w:p>
    <w:p w:rsidR="002D6824" w:rsidRPr="002D6824" w:rsidRDefault="002D6824" w:rsidP="002D68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824">
        <w:rPr>
          <w:rFonts w:ascii="Times New Roman" w:hAnsi="Times New Roman" w:cs="Times New Roman"/>
          <w:sz w:val="28"/>
          <w:szCs w:val="28"/>
        </w:rPr>
        <w:t>-</w:t>
      </w:r>
      <w:r w:rsidR="00834D21">
        <w:rPr>
          <w:rFonts w:ascii="Times New Roman" w:hAnsi="Times New Roman" w:cs="Times New Roman"/>
          <w:sz w:val="28"/>
          <w:szCs w:val="28"/>
        </w:rPr>
        <w:t> </w:t>
      </w:r>
      <w:r w:rsidRPr="002D6824">
        <w:rPr>
          <w:rFonts w:ascii="Times New Roman" w:hAnsi="Times New Roman" w:cs="Times New Roman"/>
          <w:sz w:val="28"/>
          <w:szCs w:val="28"/>
        </w:rPr>
        <w:t>осуществление координации и контроля за ходом мероприятий, связанных с подготовкой и проведением Переписи.</w:t>
      </w:r>
    </w:p>
    <w:p w:rsidR="002D6824" w:rsidRPr="002D6824" w:rsidRDefault="002D6824" w:rsidP="002D68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824">
        <w:rPr>
          <w:rFonts w:ascii="Times New Roman" w:hAnsi="Times New Roman" w:cs="Times New Roman"/>
          <w:sz w:val="28"/>
          <w:szCs w:val="28"/>
        </w:rPr>
        <w:t>4. Комиссия для осуществления возложенных на нее задач:</w:t>
      </w:r>
    </w:p>
    <w:p w:rsidR="002D6824" w:rsidRPr="002D6824" w:rsidRDefault="00834D21" w:rsidP="002D68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2D6824" w:rsidRPr="002D6824">
        <w:rPr>
          <w:rFonts w:ascii="Times New Roman" w:hAnsi="Times New Roman" w:cs="Times New Roman"/>
          <w:sz w:val="28"/>
          <w:szCs w:val="28"/>
        </w:rPr>
        <w:t xml:space="preserve">рассматривает вопросы взаимодействия Правительства Рязанской области, центральных исполнительных органов государственной власти Рязанской области, территориальных органов федеральных органов </w:t>
      </w:r>
      <w:r w:rsidR="002D6824" w:rsidRPr="002D6824">
        <w:rPr>
          <w:rFonts w:ascii="Times New Roman" w:hAnsi="Times New Roman" w:cs="Times New Roman"/>
          <w:sz w:val="28"/>
          <w:szCs w:val="28"/>
        </w:rPr>
        <w:lastRenderedPageBreak/>
        <w:t>исполнительной власти и органов местного самоуправления Рязанской области по подготовке и проведению Переписи;</w:t>
      </w:r>
    </w:p>
    <w:p w:rsidR="002D6824" w:rsidRPr="002D6824" w:rsidRDefault="002D6824" w:rsidP="002D68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824">
        <w:rPr>
          <w:rFonts w:ascii="Times New Roman" w:hAnsi="Times New Roman" w:cs="Times New Roman"/>
          <w:sz w:val="28"/>
          <w:szCs w:val="28"/>
        </w:rPr>
        <w:t>- осуществляет контроль за ходом подготовки и проведения Переписи.</w:t>
      </w:r>
    </w:p>
    <w:p w:rsidR="002D6824" w:rsidRPr="002D6824" w:rsidRDefault="002D6824" w:rsidP="002D68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824">
        <w:rPr>
          <w:rFonts w:ascii="Times New Roman" w:hAnsi="Times New Roman" w:cs="Times New Roman"/>
          <w:sz w:val="28"/>
          <w:szCs w:val="28"/>
        </w:rPr>
        <w:t>5. Комиссия имеет право:</w:t>
      </w:r>
    </w:p>
    <w:p w:rsidR="002D6824" w:rsidRPr="002D6824" w:rsidRDefault="00834D21" w:rsidP="002D68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2D6824" w:rsidRPr="002D6824">
        <w:rPr>
          <w:rFonts w:ascii="Times New Roman" w:hAnsi="Times New Roman" w:cs="Times New Roman"/>
          <w:sz w:val="28"/>
          <w:szCs w:val="28"/>
        </w:rPr>
        <w:t>заслушивать руководителей исполнительных органов государственной власти Рязанской области, территориальных органов федеральных органов исполнительной власти и органов местного самоуправления Рязанской области по подготовке и проведению Переписи;</w:t>
      </w:r>
    </w:p>
    <w:p w:rsidR="002D6824" w:rsidRPr="002D6824" w:rsidRDefault="002D6824" w:rsidP="002D68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824">
        <w:rPr>
          <w:rFonts w:ascii="Times New Roman" w:hAnsi="Times New Roman" w:cs="Times New Roman"/>
          <w:sz w:val="28"/>
          <w:szCs w:val="28"/>
        </w:rPr>
        <w:t>- запрашивать у структурных подразделений исполнительных органов государственной власти Рязанской области, территориальных органов федеральных органов исполнительной власти и органов местного самоуправления Рязанской области информацию и материалы по вопросам содействия в проведении Переписи;</w:t>
      </w:r>
    </w:p>
    <w:p w:rsidR="002D6824" w:rsidRPr="002D6824" w:rsidRDefault="002D6824" w:rsidP="002D68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824">
        <w:rPr>
          <w:rFonts w:ascii="Times New Roman" w:hAnsi="Times New Roman" w:cs="Times New Roman"/>
          <w:sz w:val="28"/>
          <w:szCs w:val="28"/>
        </w:rPr>
        <w:t>-</w:t>
      </w:r>
      <w:r w:rsidR="00834D21">
        <w:rPr>
          <w:rFonts w:ascii="Times New Roman" w:hAnsi="Times New Roman" w:cs="Times New Roman"/>
          <w:sz w:val="28"/>
          <w:szCs w:val="28"/>
        </w:rPr>
        <w:t> </w:t>
      </w:r>
      <w:r w:rsidRPr="002D6824">
        <w:rPr>
          <w:rFonts w:ascii="Times New Roman" w:hAnsi="Times New Roman" w:cs="Times New Roman"/>
          <w:sz w:val="28"/>
          <w:szCs w:val="28"/>
        </w:rPr>
        <w:t>направлять в исполнительные органы государственной власти Рязанской области, территориальные органы федеральных органов исполнительной власти и органы местного самоуправления Рязанской области рекомендации по вопросам Переписи;</w:t>
      </w:r>
    </w:p>
    <w:p w:rsidR="002D6824" w:rsidRPr="002D6824" w:rsidRDefault="00834D21" w:rsidP="002D68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2D6824" w:rsidRPr="002D6824">
        <w:rPr>
          <w:rFonts w:ascii="Times New Roman" w:hAnsi="Times New Roman" w:cs="Times New Roman"/>
          <w:sz w:val="28"/>
          <w:szCs w:val="28"/>
        </w:rPr>
        <w:t>приглашать на заседания Комиссии должностных лиц исполнительных органов государственной власти Рязанской области, территориальных органов федеральных органов исполнительной власти и органов местного самоуправления Рязанской области, представителей средств массовой информации.</w:t>
      </w:r>
    </w:p>
    <w:p w:rsidR="002D6824" w:rsidRPr="002D6824" w:rsidRDefault="00834D21" w:rsidP="002D68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2D6824" w:rsidRPr="002D6824">
        <w:rPr>
          <w:rFonts w:ascii="Times New Roman" w:hAnsi="Times New Roman" w:cs="Times New Roman"/>
          <w:sz w:val="28"/>
          <w:szCs w:val="28"/>
        </w:rPr>
        <w:t>Состав Комиссии утверждается распоряжением Правительства Рязанской области.</w:t>
      </w:r>
    </w:p>
    <w:p w:rsidR="002D6824" w:rsidRPr="002D6824" w:rsidRDefault="00834D21" w:rsidP="002D68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2D6824" w:rsidRPr="002D6824">
        <w:rPr>
          <w:rFonts w:ascii="Times New Roman" w:hAnsi="Times New Roman" w:cs="Times New Roman"/>
          <w:sz w:val="28"/>
          <w:szCs w:val="28"/>
        </w:rPr>
        <w:t>Председатель Комиссии руководит деятельностью Комиссии, определяет порядок рассмотрения вопросов, вносит предложения об уточнении и обновлении состава Комиссии.</w:t>
      </w:r>
    </w:p>
    <w:p w:rsidR="002D6824" w:rsidRPr="002D6824" w:rsidRDefault="002D6824" w:rsidP="002D68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824">
        <w:rPr>
          <w:rFonts w:ascii="Times New Roman" w:hAnsi="Times New Roman" w:cs="Times New Roman"/>
          <w:sz w:val="28"/>
          <w:szCs w:val="28"/>
        </w:rPr>
        <w:t>8. На секретаря Комиссии возлагается ответственность за организацию проведения заседания Комиссии.</w:t>
      </w:r>
    </w:p>
    <w:p w:rsidR="002D6824" w:rsidRPr="002D6824" w:rsidRDefault="002D6824" w:rsidP="002D68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824">
        <w:rPr>
          <w:rFonts w:ascii="Times New Roman" w:hAnsi="Times New Roman" w:cs="Times New Roman"/>
          <w:sz w:val="28"/>
          <w:szCs w:val="28"/>
        </w:rPr>
        <w:t>Секретарь Комиссии организует:</w:t>
      </w:r>
    </w:p>
    <w:p w:rsidR="002D6824" w:rsidRPr="002D6824" w:rsidRDefault="00834D21" w:rsidP="002D68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2D6824" w:rsidRPr="002D6824">
        <w:rPr>
          <w:rFonts w:ascii="Times New Roman" w:hAnsi="Times New Roman" w:cs="Times New Roman"/>
          <w:sz w:val="28"/>
          <w:szCs w:val="28"/>
        </w:rPr>
        <w:t>координацию подготовки, контроль за своевременным представлением материалов и документов для рассмотрения на заседаниях Комиссии;</w:t>
      </w:r>
    </w:p>
    <w:p w:rsidR="002D6824" w:rsidRPr="002D6824" w:rsidRDefault="002D6824" w:rsidP="002D68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824">
        <w:rPr>
          <w:rFonts w:ascii="Times New Roman" w:hAnsi="Times New Roman" w:cs="Times New Roman"/>
          <w:sz w:val="28"/>
          <w:szCs w:val="28"/>
        </w:rPr>
        <w:t>- подготовку аналитических справок и проектов решений Комиссии, представление их председателю Комиссии;</w:t>
      </w:r>
    </w:p>
    <w:p w:rsidR="002D6824" w:rsidRPr="002D6824" w:rsidRDefault="002D6824" w:rsidP="002D68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824">
        <w:rPr>
          <w:rFonts w:ascii="Times New Roman" w:hAnsi="Times New Roman" w:cs="Times New Roman"/>
          <w:sz w:val="28"/>
          <w:szCs w:val="28"/>
        </w:rPr>
        <w:t>- подготовку списка участников заседания Комиссии;</w:t>
      </w:r>
    </w:p>
    <w:p w:rsidR="002D6824" w:rsidRPr="002D6824" w:rsidRDefault="002D6824" w:rsidP="002D68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824">
        <w:rPr>
          <w:rFonts w:ascii="Times New Roman" w:hAnsi="Times New Roman" w:cs="Times New Roman"/>
          <w:sz w:val="28"/>
          <w:szCs w:val="28"/>
        </w:rPr>
        <w:t>- протоколирование хода заседаний Комиссии;</w:t>
      </w:r>
    </w:p>
    <w:p w:rsidR="002D6824" w:rsidRPr="002D6824" w:rsidRDefault="002D6824" w:rsidP="002D68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824">
        <w:rPr>
          <w:rFonts w:ascii="Times New Roman" w:hAnsi="Times New Roman" w:cs="Times New Roman"/>
          <w:sz w:val="28"/>
          <w:szCs w:val="28"/>
        </w:rPr>
        <w:t>- контроль за выполнением решений Комиссии.</w:t>
      </w:r>
    </w:p>
    <w:p w:rsidR="002D6824" w:rsidRPr="002D6824" w:rsidRDefault="002D6824" w:rsidP="002D68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824">
        <w:rPr>
          <w:rFonts w:ascii="Times New Roman" w:hAnsi="Times New Roman" w:cs="Times New Roman"/>
          <w:sz w:val="28"/>
          <w:szCs w:val="28"/>
        </w:rPr>
        <w:t>9. Заседания Комиссии проводятся председателем Комиссии или по его поручению одним из заместителей председателя Комиссии.</w:t>
      </w:r>
    </w:p>
    <w:p w:rsidR="002D6824" w:rsidRPr="002D6824" w:rsidRDefault="00834D21" w:rsidP="002D68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</w:t>
      </w:r>
      <w:r w:rsidR="002D6824" w:rsidRPr="002D6824">
        <w:rPr>
          <w:rFonts w:ascii="Times New Roman" w:hAnsi="Times New Roman" w:cs="Times New Roman"/>
          <w:sz w:val="28"/>
          <w:szCs w:val="28"/>
        </w:rPr>
        <w:t>Заседания Комиссии проводятся по мере необходимости, но не реже одного раза в полугодие в соответствии с планом работы, утверждаемым председателем Комиссии. Заседания Комиссии считаются правомочными, если на них присутствует более половины ее членов. Члены Комиссии участвуют в заседаниях</w:t>
      </w:r>
      <w:r w:rsidR="006A05CE">
        <w:rPr>
          <w:rFonts w:ascii="Times New Roman" w:hAnsi="Times New Roman" w:cs="Times New Roman"/>
          <w:sz w:val="28"/>
          <w:szCs w:val="28"/>
        </w:rPr>
        <w:t xml:space="preserve"> </w:t>
      </w:r>
      <w:r w:rsidR="006A05CE" w:rsidRPr="002D6824">
        <w:rPr>
          <w:rFonts w:ascii="Times New Roman" w:hAnsi="Times New Roman" w:cs="Times New Roman"/>
          <w:sz w:val="28"/>
          <w:szCs w:val="28"/>
        </w:rPr>
        <w:t>Комиссии</w:t>
      </w:r>
      <w:r w:rsidR="002D6824" w:rsidRPr="002D6824">
        <w:rPr>
          <w:rFonts w:ascii="Times New Roman" w:hAnsi="Times New Roman" w:cs="Times New Roman"/>
          <w:sz w:val="28"/>
          <w:szCs w:val="28"/>
        </w:rPr>
        <w:t xml:space="preserve"> без права замены.</w:t>
      </w:r>
    </w:p>
    <w:p w:rsidR="002D6824" w:rsidRPr="002D6824" w:rsidRDefault="002D6824" w:rsidP="002D68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824">
        <w:rPr>
          <w:rFonts w:ascii="Times New Roman" w:hAnsi="Times New Roman" w:cs="Times New Roman"/>
          <w:sz w:val="28"/>
          <w:szCs w:val="28"/>
        </w:rPr>
        <w:lastRenderedPageBreak/>
        <w:t>11. Решения Комиссии принимаются простым большинством голосов присутствующих на заседании членов Комиссии путем открытого голосования. В случае равенства голосов решающим является голос председательствующего на заседании Комиссии.</w:t>
      </w:r>
    </w:p>
    <w:p w:rsidR="002D6824" w:rsidRPr="002D6824" w:rsidRDefault="002D6824" w:rsidP="002D68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824">
        <w:rPr>
          <w:rFonts w:ascii="Times New Roman" w:hAnsi="Times New Roman" w:cs="Times New Roman"/>
          <w:sz w:val="28"/>
          <w:szCs w:val="28"/>
        </w:rPr>
        <w:t>Решения Комиссии оформляются протоколами, которые подписываются председателем Комиссии или заместителем</w:t>
      </w:r>
      <w:r w:rsidR="006A05CE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 w:rsidR="006A05CE" w:rsidRPr="002D6824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2D6824">
        <w:rPr>
          <w:rFonts w:ascii="Times New Roman" w:hAnsi="Times New Roman" w:cs="Times New Roman"/>
          <w:sz w:val="28"/>
          <w:szCs w:val="28"/>
        </w:rPr>
        <w:t>, председательствующим на заседании.</w:t>
      </w:r>
    </w:p>
    <w:p w:rsidR="002D6824" w:rsidRPr="002D6824" w:rsidRDefault="002D6824" w:rsidP="002D68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824">
        <w:rPr>
          <w:rFonts w:ascii="Times New Roman" w:hAnsi="Times New Roman" w:cs="Times New Roman"/>
          <w:sz w:val="28"/>
          <w:szCs w:val="28"/>
        </w:rPr>
        <w:t>По вопросам, требующим решения Губернатора</w:t>
      </w:r>
      <w:r w:rsidR="006A05CE">
        <w:rPr>
          <w:rFonts w:ascii="Times New Roman" w:hAnsi="Times New Roman" w:cs="Times New Roman"/>
          <w:sz w:val="28"/>
          <w:szCs w:val="28"/>
        </w:rPr>
        <w:t xml:space="preserve"> Рязанской области </w:t>
      </w:r>
      <w:r w:rsidRPr="002D6824">
        <w:rPr>
          <w:rFonts w:ascii="Times New Roman" w:hAnsi="Times New Roman" w:cs="Times New Roman"/>
          <w:sz w:val="28"/>
          <w:szCs w:val="28"/>
        </w:rPr>
        <w:t>или Правительства Рязанской области, Комиссия в установленном порядке вносит соответствующие предложения.</w:t>
      </w:r>
    </w:p>
    <w:p w:rsidR="002D6824" w:rsidRPr="002D6824" w:rsidRDefault="002D6824" w:rsidP="002D68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824">
        <w:rPr>
          <w:rFonts w:ascii="Times New Roman" w:hAnsi="Times New Roman" w:cs="Times New Roman"/>
          <w:sz w:val="28"/>
          <w:szCs w:val="28"/>
        </w:rPr>
        <w:t>12</w:t>
      </w:r>
      <w:r w:rsidR="00834D21">
        <w:rPr>
          <w:rFonts w:ascii="Times New Roman" w:hAnsi="Times New Roman" w:cs="Times New Roman"/>
          <w:sz w:val="28"/>
          <w:szCs w:val="28"/>
        </w:rPr>
        <w:t>. </w:t>
      </w:r>
      <w:r w:rsidRPr="002D6824">
        <w:rPr>
          <w:rFonts w:ascii="Times New Roman" w:hAnsi="Times New Roman" w:cs="Times New Roman"/>
          <w:sz w:val="28"/>
          <w:szCs w:val="28"/>
        </w:rPr>
        <w:t>В составе Комиссии могут создаваться рабочие группы по основным направлениям деятельности Комиссии.</w:t>
      </w:r>
    </w:p>
    <w:p w:rsidR="002D6824" w:rsidRDefault="002D6824" w:rsidP="002D68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824">
        <w:rPr>
          <w:rFonts w:ascii="Times New Roman" w:hAnsi="Times New Roman" w:cs="Times New Roman"/>
          <w:sz w:val="28"/>
          <w:szCs w:val="28"/>
        </w:rPr>
        <w:t>13. Организационно-техническое обеспечение деятельности Комиссии осуществляет министерство сельского хозяйства и п</w:t>
      </w:r>
      <w:r w:rsidR="00834D21">
        <w:rPr>
          <w:rFonts w:ascii="Times New Roman" w:hAnsi="Times New Roman" w:cs="Times New Roman"/>
          <w:sz w:val="28"/>
          <w:szCs w:val="28"/>
        </w:rPr>
        <w:t>родовольствия Рязанской области.</w:t>
      </w:r>
    </w:p>
    <w:p w:rsidR="00834D21" w:rsidRDefault="00834D21" w:rsidP="00834D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4D21" w:rsidRDefault="00834D21" w:rsidP="00834D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4D21" w:rsidRPr="00834D21" w:rsidRDefault="00834D21" w:rsidP="00834D21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2D6824" w:rsidRPr="002D6824" w:rsidRDefault="002D6824" w:rsidP="002D6824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sectPr w:rsidR="002D6824" w:rsidRPr="002D6824" w:rsidSect="005B1351">
      <w:headerReference w:type="default" r:id="rId13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3C5" w:rsidRDefault="002323C5">
      <w:r>
        <w:separator/>
      </w:r>
    </w:p>
  </w:endnote>
  <w:endnote w:type="continuationSeparator" w:id="0">
    <w:p w:rsidR="002323C5" w:rsidRDefault="00232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2D6824">
          <w:pPr>
            <w:pStyle w:val="a6"/>
          </w:pPr>
          <w:r>
            <w:rPr>
              <w:noProof/>
            </w:rPr>
            <w:drawing>
              <wp:inline distT="0" distB="0" distL="0" distR="0" wp14:anchorId="2F0E073F" wp14:editId="4838C5FE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F16284" w:rsidRDefault="002D6824" w:rsidP="00F16284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5106D67" wp14:editId="2241D0E0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F16284" w:rsidRDefault="005B1351" w:rsidP="00F16284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5379  01.10.2020 15:44:11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F16284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F16284" w:rsidRDefault="00876034" w:rsidP="00F16284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3C5" w:rsidRDefault="002323C5">
      <w:r>
        <w:separator/>
      </w:r>
    </w:p>
  </w:footnote>
  <w:footnote w:type="continuationSeparator" w:id="0">
    <w:p w:rsidR="002323C5" w:rsidRDefault="00232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B1351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1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6BJQ0Qsv1nNqkbpHGTZFLu9wfW8=" w:salt="deTDcga8H96F/ii95vy+V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824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0E1107"/>
    <w:rsid w:val="00122CFD"/>
    <w:rsid w:val="00151370"/>
    <w:rsid w:val="00162E72"/>
    <w:rsid w:val="00175BE5"/>
    <w:rsid w:val="001850F4"/>
    <w:rsid w:val="00190FF9"/>
    <w:rsid w:val="001947BE"/>
    <w:rsid w:val="001A560F"/>
    <w:rsid w:val="001B001D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323C5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D6824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1351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05CE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7F1DC0"/>
    <w:rsid w:val="008143CB"/>
    <w:rsid w:val="00823CA1"/>
    <w:rsid w:val="00834D21"/>
    <w:rsid w:val="00847073"/>
    <w:rsid w:val="008513B9"/>
    <w:rsid w:val="008702D3"/>
    <w:rsid w:val="00876034"/>
    <w:rsid w:val="008827E7"/>
    <w:rsid w:val="008A1696"/>
    <w:rsid w:val="008C58FE"/>
    <w:rsid w:val="008E0165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2E2F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2D6824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2D6824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CC98ED7C9E07B00D6E2790F76C26A3EEC4D0A40F3F8E627D2602C01E301G2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CC98ED7C9E07B00D6E2790F76C26A3EEC4D0D43FAFAE627D2602C01E301G2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6</TotalTime>
  <Pages>3</Pages>
  <Words>634</Words>
  <Characters>5017</Characters>
  <Application>Microsoft Office Word</Application>
  <DocSecurity>0</DocSecurity>
  <Lines>119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5608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8</cp:revision>
  <cp:lastPrinted>2008-04-23T08:17:00Z</cp:lastPrinted>
  <dcterms:created xsi:type="dcterms:W3CDTF">2020-09-30T13:51:00Z</dcterms:created>
  <dcterms:modified xsi:type="dcterms:W3CDTF">2020-10-01T12:44:00Z</dcterms:modified>
</cp:coreProperties>
</file>