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773B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190FF9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0183F" w:rsidRPr="00963E33" w:rsidRDefault="00821DC7" w:rsidP="00821DC7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D29FC" w:rsidRPr="00963E33" w:rsidTr="002B2FBC">
        <w:trPr>
          <w:trHeight w:val="204"/>
        </w:trPr>
        <w:tc>
          <w:tcPr>
            <w:tcW w:w="10188" w:type="dxa"/>
          </w:tcPr>
          <w:p w:rsidR="00AD29FC" w:rsidRPr="002B2FBC" w:rsidRDefault="00AD29FC" w:rsidP="00AD29FC">
            <w:pPr>
              <w:widowControl w:val="0"/>
              <w:spacing w:line="221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55" w:type="dxa"/>
          </w:tcPr>
          <w:p w:rsidR="00AD29FC" w:rsidRDefault="00134BA0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15.10.2020 № 477-р</w:t>
            </w:r>
            <w:bookmarkStart w:id="0" w:name="_GoBack"/>
            <w:bookmarkEnd w:id="0"/>
          </w:p>
        </w:tc>
      </w:tr>
      <w:tr w:rsidR="00330F0D" w:rsidRPr="00963E33" w:rsidTr="002B2FBC">
        <w:trPr>
          <w:trHeight w:val="181"/>
        </w:trPr>
        <w:tc>
          <w:tcPr>
            <w:tcW w:w="10188" w:type="dxa"/>
          </w:tcPr>
          <w:p w:rsidR="00330F0D" w:rsidRPr="002B2FBC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55" w:type="dxa"/>
          </w:tcPr>
          <w:p w:rsidR="00330F0D" w:rsidRDefault="00330F0D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EC4F47" w:rsidRPr="001F04F9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="00F47694" w:rsidRPr="001F0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3A8" w:rsidRPr="001F04F9">
              <w:rPr>
                <w:rFonts w:ascii="Times New Roman" w:hAnsi="Times New Roman"/>
                <w:sz w:val="28"/>
                <w:szCs w:val="28"/>
              </w:rPr>
              <w:t>№</w:t>
            </w:r>
            <w:r w:rsidR="001F04F9" w:rsidRPr="001F0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3A8" w:rsidRPr="001F04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C4F47" w:rsidRPr="001F04F9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21DC7" w:rsidRPr="001F04F9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330F0D" w:rsidRPr="001F04F9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06E5" w:rsidRPr="001F0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821DC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от 06.02.2020</w:t>
            </w:r>
            <w:r w:rsidR="00EC4F47" w:rsidRPr="001F04F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38-р</w:t>
            </w:r>
          </w:p>
        </w:tc>
      </w:tr>
    </w:tbl>
    <w:p w:rsidR="00330F0D" w:rsidRPr="00EC4F47" w:rsidRDefault="00330F0D" w:rsidP="00AD29FC">
      <w:pPr>
        <w:spacing w:line="221" w:lineRule="auto"/>
        <w:jc w:val="center"/>
        <w:rPr>
          <w:rFonts w:ascii="Times New Roman" w:hAnsi="Times New Roman"/>
          <w:sz w:val="10"/>
          <w:szCs w:val="10"/>
        </w:rPr>
      </w:pPr>
    </w:p>
    <w:p w:rsidR="002B2FBC" w:rsidRDefault="003F4CF6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E169D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2020</w:t>
      </w:r>
      <w:r w:rsidR="00D72AC9" w:rsidRPr="006E169D">
        <w:rPr>
          <w:rFonts w:ascii="Times New Roman" w:hAnsi="Times New Roman"/>
          <w:sz w:val="28"/>
          <w:szCs w:val="28"/>
        </w:rPr>
        <w:t>-2021</w:t>
      </w:r>
      <w:r w:rsidRPr="006E169D">
        <w:rPr>
          <w:rFonts w:ascii="Times New Roman" w:hAnsi="Times New Roman"/>
          <w:sz w:val="28"/>
          <w:szCs w:val="28"/>
        </w:rPr>
        <w:t xml:space="preserve"> год</w:t>
      </w:r>
      <w:r w:rsidR="00D72AC9" w:rsidRPr="006E169D">
        <w:rPr>
          <w:rFonts w:ascii="Times New Roman" w:hAnsi="Times New Roman"/>
          <w:sz w:val="28"/>
          <w:szCs w:val="28"/>
        </w:rPr>
        <w:t>ах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 по реализации подпрограммы 4 «Дорожное хозяйство»</w:t>
      </w:r>
    </w:p>
    <w:p w:rsidR="00B0183F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  <w:r w:rsidR="00EA5D9D">
        <w:rPr>
          <w:rFonts w:ascii="Times New Roman" w:hAnsi="Times New Roman"/>
          <w:sz w:val="28"/>
          <w:szCs w:val="28"/>
        </w:rPr>
        <w:t xml:space="preserve">      </w:t>
      </w:r>
    </w:p>
    <w:p w:rsidR="00B0183F" w:rsidRPr="00080CB8" w:rsidRDefault="006C5ABA" w:rsidP="006C5ABA">
      <w:pPr>
        <w:spacing w:line="19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EA5D9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0183F" w:rsidRPr="00080CB8">
        <w:rPr>
          <w:rFonts w:ascii="Times New Roman" w:hAnsi="Times New Roman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131"/>
        <w:gridCol w:w="1134"/>
        <w:gridCol w:w="2410"/>
        <w:gridCol w:w="1559"/>
        <w:gridCol w:w="1701"/>
        <w:gridCol w:w="1417"/>
        <w:gridCol w:w="1560"/>
        <w:gridCol w:w="1701"/>
        <w:gridCol w:w="1417"/>
      </w:tblGrid>
      <w:tr w:rsidR="001F49BC" w:rsidRPr="00EA5D9D" w:rsidTr="0049484A">
        <w:trPr>
          <w:trHeight w:val="269"/>
        </w:trPr>
        <w:tc>
          <w:tcPr>
            <w:tcW w:w="395" w:type="dxa"/>
            <w:vMerge w:val="restart"/>
            <w:tcBorders>
              <w:bottom w:val="nil"/>
            </w:tcBorders>
            <w:hideMark/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hideMark/>
          </w:tcPr>
          <w:p w:rsidR="001F49BC" w:rsidRPr="00FE7F98" w:rsidRDefault="001F49BC" w:rsidP="008A486C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</w:t>
            </w:r>
            <w:proofErr w:type="spellStart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муниципа</w:t>
            </w:r>
            <w:r w:rsidR="008A486C"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ль</w:t>
            </w:r>
            <w:r w:rsidR="00D402F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районов и городских округов Рязанской области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получателя средств (</w:t>
            </w:r>
            <w:proofErr w:type="spellStart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муниципаль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район, сельское поселение, городское поселение, городской округ)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</w:t>
            </w:r>
          </w:p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9355" w:type="dxa"/>
            <w:gridSpan w:val="6"/>
            <w:tcBorders>
              <w:bottom w:val="single" w:sz="4" w:space="0" w:color="auto"/>
            </w:tcBorders>
            <w:vAlign w:val="center"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программных мероприятий</w:t>
            </w:r>
          </w:p>
        </w:tc>
      </w:tr>
      <w:tr w:rsidR="003C28BA" w:rsidRPr="00EA5D9D" w:rsidTr="0049484A">
        <w:trPr>
          <w:trHeight w:val="5316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строительство и реконструкцию автомобильных дорог общего пользования местного значения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1417" w:type="dxa"/>
            <w:tcBorders>
              <w:bottom w:val="nil"/>
            </w:tcBorders>
          </w:tcPr>
          <w:p w:rsidR="001F49BC" w:rsidRPr="00FE7F98" w:rsidRDefault="001F49BC" w:rsidP="00F5396B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bottom w:val="nil"/>
            </w:tcBorders>
          </w:tcPr>
          <w:p w:rsidR="001F49BC" w:rsidRDefault="001F49BC" w:rsidP="00F85CCD">
            <w:pPr>
              <w:pStyle w:val="ad"/>
              <w:spacing w:line="192" w:lineRule="auto"/>
              <w:ind w:left="-102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Субсидии бюджетам муниципальных образований Рязанской области на капитальный ремонт, ремонт и содержание социально </w:t>
            </w: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начимых</w:t>
            </w:r>
          </w:p>
          <w:p w:rsidR="001F49BC" w:rsidRPr="00FE7F98" w:rsidRDefault="001F49BC" w:rsidP="00F85CCD">
            <w:pPr>
              <w:pStyle w:val="ad"/>
              <w:spacing w:line="192" w:lineRule="auto"/>
              <w:ind w:left="-102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 объектов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1417" w:type="dxa"/>
            <w:tcBorders>
              <w:bottom w:val="nil"/>
            </w:tcBorders>
          </w:tcPr>
          <w:p w:rsidR="001F49BC" w:rsidRPr="00FE7F98" w:rsidRDefault="008711E3" w:rsidP="008711E3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E3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агломерациях, осуществляемые в том числе во исполнение указаний, поручений или актов Президента Российской Федерации и (или) Правительства Российской Федерации</w:t>
            </w:r>
          </w:p>
        </w:tc>
      </w:tr>
    </w:tbl>
    <w:p w:rsidR="006E169D" w:rsidRPr="006E169D" w:rsidRDefault="006E169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131"/>
        <w:gridCol w:w="1134"/>
        <w:gridCol w:w="2410"/>
        <w:gridCol w:w="1559"/>
        <w:gridCol w:w="1701"/>
        <w:gridCol w:w="1417"/>
        <w:gridCol w:w="1560"/>
        <w:gridCol w:w="1701"/>
        <w:gridCol w:w="1417"/>
      </w:tblGrid>
      <w:tr w:rsidR="003C28BA" w:rsidRPr="008A486C" w:rsidTr="00F25C5A">
        <w:trPr>
          <w:trHeight w:val="159"/>
          <w:tblHeader/>
        </w:trPr>
        <w:tc>
          <w:tcPr>
            <w:tcW w:w="395" w:type="dxa"/>
            <w:tcBorders>
              <w:bottom w:val="single" w:sz="4" w:space="0" w:color="auto"/>
            </w:tcBorders>
            <w:vAlign w:val="center"/>
            <w:hideMark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8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  <w:hideMark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49BC" w:rsidRPr="008A486C" w:rsidRDefault="008711E3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8711E3" w:rsidRPr="006D57B4" w:rsidTr="00F25C5A">
        <w:trPr>
          <w:trHeight w:val="428"/>
        </w:trPr>
        <w:tc>
          <w:tcPr>
            <w:tcW w:w="14425" w:type="dxa"/>
            <w:gridSpan w:val="10"/>
            <w:tcBorders>
              <w:bottom w:val="nil"/>
            </w:tcBorders>
          </w:tcPr>
          <w:p w:rsidR="008711E3" w:rsidRPr="006B7850" w:rsidRDefault="00AC68C7" w:rsidP="00F6137A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</w:t>
            </w:r>
            <w:r w:rsidR="007415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11E3">
              <w:rPr>
                <w:rFonts w:ascii="Times New Roman" w:hAnsi="Times New Roman"/>
                <w:sz w:val="22"/>
                <w:szCs w:val="22"/>
              </w:rPr>
              <w:t>2020 го</w:t>
            </w:r>
            <w:r w:rsidR="0052050F"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</w:tr>
      <w:tr w:rsidR="003C28BA" w:rsidRPr="006D57B4" w:rsidTr="00F25C5A">
        <w:trPr>
          <w:trHeight w:val="835"/>
        </w:trPr>
        <w:tc>
          <w:tcPr>
            <w:tcW w:w="395" w:type="dxa"/>
            <w:tcBorders>
              <w:bottom w:val="nil"/>
            </w:tcBorders>
            <w:hideMark/>
          </w:tcPr>
          <w:p w:rsidR="001F49BC" w:rsidRPr="006B7850" w:rsidRDefault="001F49B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1.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1F49BC" w:rsidRPr="006B7850" w:rsidRDefault="001F49BC" w:rsidP="008A486C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Александ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ро</w:t>
            </w:r>
            <w:proofErr w:type="spellEnd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-</w:t>
            </w:r>
            <w:r w:rsidR="00F5396B"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Н</w:t>
            </w:r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евский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Просе</w:t>
            </w:r>
            <w:r w:rsidR="00F5396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1F49BC" w:rsidRPr="006B7850" w:rsidRDefault="001F49BC" w:rsidP="00AA542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Реконструкция подъездной автомобильной дороги:</w:t>
            </w:r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«Рязань - Ряжск - Александро-Невский - Данков - </w:t>
            </w:r>
          </w:p>
        </w:tc>
        <w:tc>
          <w:tcPr>
            <w:tcW w:w="1559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23 293,88</w:t>
            </w:r>
          </w:p>
        </w:tc>
        <w:tc>
          <w:tcPr>
            <w:tcW w:w="1701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8BA" w:rsidRPr="006D57B4" w:rsidTr="00F25C5A">
        <w:trPr>
          <w:trHeight w:val="36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1F49BC" w:rsidRPr="006B7850" w:rsidRDefault="001F49BC" w:rsidP="00FE7F98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Ефремов» - Боровок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к зерновому складу              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Александро-Невского района Рязанской области</w:t>
            </w:r>
          </w:p>
        </w:tc>
        <w:tc>
          <w:tcPr>
            <w:tcW w:w="1559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8BA" w:rsidRPr="006D57B4" w:rsidTr="00F25C5A">
        <w:trPr>
          <w:trHeight w:val="82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AA542C">
            <w:pPr>
              <w:ind w:left="70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F49BC" w:rsidRPr="006B7850" w:rsidRDefault="001F49BC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680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Каши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vMerge w:val="restart"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Реконструкция подъездной автомобильной дороги: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«Рязань - Ряжск - Александро-Невский - Данков - Ефремов» - Боровок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к зерновому складу                                в с. Дмитриевский Боровок Александро-Невского района Рязанской области</w:t>
            </w:r>
          </w:p>
        </w:tc>
        <w:tc>
          <w:tcPr>
            <w:tcW w:w="1559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17 941,96</w:t>
            </w:r>
          </w:p>
        </w:tc>
        <w:tc>
          <w:tcPr>
            <w:tcW w:w="1701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712E" w:rsidRPr="006D57B4" w:rsidTr="00F25C5A">
        <w:trPr>
          <w:trHeight w:val="680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D5712E" w:rsidRPr="006B7850" w:rsidRDefault="00D5712E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D5712E" w:rsidRPr="006B7850" w:rsidRDefault="00D5712E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5712E" w:rsidRPr="006B7850" w:rsidRDefault="00D5712E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5712E" w:rsidRPr="006B7850" w:rsidRDefault="00D5712E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541"/>
        </w:trPr>
        <w:tc>
          <w:tcPr>
            <w:tcW w:w="395" w:type="dxa"/>
            <w:tcBorders>
              <w:top w:val="nil"/>
              <w:bottom w:val="nil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541"/>
        </w:trPr>
        <w:tc>
          <w:tcPr>
            <w:tcW w:w="395" w:type="dxa"/>
            <w:tcBorders>
              <w:top w:val="nil"/>
              <w:bottom w:val="nil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1457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712E" w:rsidRPr="006D57B4" w:rsidTr="004150A5">
        <w:trPr>
          <w:trHeight w:val="175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D5712E" w:rsidRPr="006B7850" w:rsidRDefault="00D5712E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bottom w:val="nil"/>
            </w:tcBorders>
            <w:hideMark/>
          </w:tcPr>
          <w:p w:rsidR="00D5712E" w:rsidRPr="006B7850" w:rsidRDefault="00D5712E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12E" w:rsidRPr="00D5712E" w:rsidRDefault="00D5712E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712E" w:rsidRPr="004150A5" w:rsidRDefault="00D5712E" w:rsidP="00D5712E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Ремонт автомобильной дороги по                                   ул. Набережная                             в п. Каширин Александро-Невского района Рязанской области</w:t>
            </w:r>
          </w:p>
        </w:tc>
        <w:tc>
          <w:tcPr>
            <w:tcW w:w="1559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2 905,07</w:t>
            </w:r>
          </w:p>
        </w:tc>
        <w:tc>
          <w:tcPr>
            <w:tcW w:w="1701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36AA5" w:rsidRPr="006D57B4" w:rsidTr="004150A5">
        <w:trPr>
          <w:trHeight w:val="2684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736AA5" w:rsidRPr="006B7850" w:rsidRDefault="00736AA5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6AA5" w:rsidRPr="006B7850" w:rsidRDefault="00736AA5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Нижне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якимец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36AA5" w:rsidRPr="006B7850" w:rsidRDefault="00736AA5" w:rsidP="003C28B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подъездной автомобильной дороги: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от автодороги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Новотишевое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Красное Знамя» до объекта: «Животноводческий комплекс КРС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Якимецкий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» на 3550 коров и площадок для выращивания молодняка КРС молочных пород на 5050 голов» в Александро-Невском районе Рязанской области</w:t>
            </w:r>
          </w:p>
        </w:tc>
        <w:tc>
          <w:tcPr>
            <w:tcW w:w="1559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22 032,95</w:t>
            </w:r>
          </w:p>
        </w:tc>
        <w:tc>
          <w:tcPr>
            <w:tcW w:w="1701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D29DF" w:rsidRPr="006D57B4" w:rsidTr="00002BD3">
        <w:trPr>
          <w:trHeight w:val="419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9DF" w:rsidRPr="006B7850" w:rsidRDefault="00ED29D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29DF" w:rsidRPr="006B7850" w:rsidRDefault="00ED29D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A486C" w:rsidRDefault="008A486C" w:rsidP="0006563C">
            <w:pPr>
              <w:ind w:left="-57" w:right="-57"/>
              <w:rPr>
                <w:rFonts w:ascii="Times New Roman" w:hAnsi="Times New Roman"/>
                <w:bCs/>
                <w:spacing w:val="-6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Александ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ро</w:t>
            </w:r>
            <w:proofErr w:type="spellEnd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-Невс</w:t>
            </w:r>
            <w:r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кое</w:t>
            </w:r>
          </w:p>
          <w:p w:rsidR="00ED29DF" w:rsidRDefault="00ED29D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ED29DF" w:rsidRPr="006B7850" w:rsidRDefault="00ED29DF" w:rsidP="006E169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внутрихозяйственной дороги по ул. Садовая,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Школьная (участок от д.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13 до перекрестка                        с ул. Садовая д. 27)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Невский, автомобильной внутрихозяйственной дороги по ул. Новая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и автомобильной внутрихозяйственной дороги по                              пер. Садовый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8 342,74441</w:t>
            </w:r>
          </w:p>
        </w:tc>
        <w:tc>
          <w:tcPr>
            <w:tcW w:w="1701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E169D" w:rsidRPr="006D57B4" w:rsidTr="00002BD3">
        <w:trPr>
          <w:trHeight w:val="814"/>
        </w:trPr>
        <w:tc>
          <w:tcPr>
            <w:tcW w:w="395" w:type="dxa"/>
            <w:tcBorders>
              <w:top w:val="nil"/>
              <w:bottom w:val="nil"/>
            </w:tcBorders>
          </w:tcPr>
          <w:p w:rsidR="006E169D" w:rsidRPr="006B7850" w:rsidRDefault="006E169D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6E169D" w:rsidRPr="006B7850" w:rsidRDefault="006E169D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169D" w:rsidRPr="006B7850" w:rsidRDefault="006E169D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E169D" w:rsidRPr="006B7850" w:rsidRDefault="006E169D" w:rsidP="003C28B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 Невский Александро-Невского района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E7D41" w:rsidRPr="006D57B4" w:rsidTr="004150A5">
        <w:trPr>
          <w:trHeight w:val="1518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736AA5" w:rsidRPr="006B7850" w:rsidRDefault="00736AA5" w:rsidP="00ED29D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36AA5" w:rsidRPr="006B7850" w:rsidRDefault="00736AA5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Школьная от </w:t>
            </w:r>
            <w:r w:rsidR="0049484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д.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14CF">
              <w:rPr>
                <w:rFonts w:ascii="Times New Roman" w:hAnsi="Times New Roman"/>
                <w:sz w:val="22"/>
                <w:szCs w:val="22"/>
              </w:rPr>
              <w:t>до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9б в </w:t>
            </w:r>
            <w:r w:rsidR="002214CF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Александро-Невский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3 377,33726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4150A5">
        <w:trPr>
          <w:trHeight w:val="6097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внутрихозяйственной дороги </w:t>
            </w:r>
            <w:r w:rsidRPr="00BE5834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</w:t>
            </w:r>
            <w:r w:rsidRPr="00BE5834">
              <w:rPr>
                <w:rFonts w:ascii="Times New Roman" w:hAnsi="Times New Roman"/>
                <w:sz w:val="22"/>
                <w:szCs w:val="22"/>
              </w:rPr>
              <w:t xml:space="preserve">по ул. Базарная, автомобильной внутрихозяйственной дороги по </w:t>
            </w:r>
          </w:p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 xml:space="preserve">пер. Пригородный, автомобильной дороги                 ул. Советская (участок от д. № 45 до перекрестка                    с  ул. Невского              д. № 10) автомобильной внутрихозяйственной  дороги                             по ул. Солнечная (участок от д. № 66 </w:t>
            </w:r>
          </w:p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 xml:space="preserve">до  д. № 70) автодороги                 по ул. Заводская (участок от д. № 24 до д. № 29), автомобильной </w:t>
            </w:r>
          </w:p>
        </w:tc>
        <w:tc>
          <w:tcPr>
            <w:tcW w:w="1559" w:type="dxa"/>
            <w:tcBorders>
              <w:bottom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E7D41">
              <w:rPr>
                <w:rFonts w:ascii="Times New Roman" w:hAnsi="Times New Roman"/>
                <w:sz w:val="21"/>
                <w:szCs w:val="21"/>
              </w:rPr>
              <w:t>14 303,71045</w:t>
            </w: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4150A5">
        <w:trPr>
          <w:trHeight w:val="1750"/>
        </w:trPr>
        <w:tc>
          <w:tcPr>
            <w:tcW w:w="395" w:type="dxa"/>
            <w:tcBorders>
              <w:top w:val="nil"/>
            </w:tcBorders>
            <w:hideMark/>
          </w:tcPr>
          <w:p w:rsidR="00BE5834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E5834" w:rsidRPr="00BE5834" w:rsidRDefault="002214CF" w:rsidP="004150A5">
            <w:pPr>
              <w:spacing w:line="235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>внутрихозяйственной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дороги</w:t>
            </w:r>
            <w:r w:rsidR="00BE5834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по ул. Кирпичная, автомобильной внутрихозяйственной дороги по</w:t>
            </w:r>
            <w:r w:rsidR="00BE5834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ул. Набережная </w:t>
            </w:r>
            <w:r w:rsidR="00BE5834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2124DD">
        <w:trPr>
          <w:trHeight w:val="162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4150A5" w:rsidRPr="004150A5" w:rsidRDefault="004150A5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4150A5" w:rsidRPr="004150A5" w:rsidRDefault="004150A5" w:rsidP="00667171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0A5" w:rsidRPr="004150A5" w:rsidRDefault="004150A5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0A5" w:rsidRPr="004150A5" w:rsidRDefault="004150A5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(участок от д. № 27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до д.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35) автомобильной внутрихозяйственной дороги                                    по ул. Восточная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Александро-Невский Рязанской области</w:t>
            </w:r>
          </w:p>
        </w:tc>
        <w:tc>
          <w:tcPr>
            <w:tcW w:w="1559" w:type="dxa"/>
          </w:tcPr>
          <w:p w:rsidR="004150A5" w:rsidRPr="004150A5" w:rsidRDefault="004150A5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4150A5" w:rsidRDefault="004150A5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4150A5" w:rsidRDefault="004150A5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4150A5" w:rsidRPr="004150A5" w:rsidRDefault="004150A5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4150A5" w:rsidRDefault="004150A5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4150A5" w:rsidRDefault="004150A5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BFF" w:rsidRPr="006D57B4" w:rsidTr="002124DD">
        <w:trPr>
          <w:trHeight w:val="162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1E1BFF" w:rsidRPr="004150A5" w:rsidRDefault="001E1BFF" w:rsidP="00667171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Ермишин-ский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муници-пальный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FF" w:rsidRPr="004150A5" w:rsidRDefault="001E1BFF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Надеж-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кинское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1E1BFF" w:rsidRPr="004150A5" w:rsidRDefault="001E1BFF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 w:rsidR="00667171" w:rsidRPr="004150A5"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пер. Судакова в                     с.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Надежка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2 112,085</w:t>
            </w:r>
          </w:p>
        </w:tc>
        <w:tc>
          <w:tcPr>
            <w:tcW w:w="1701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BFF" w:rsidRPr="006D57B4" w:rsidTr="002124DD">
        <w:trPr>
          <w:trHeight w:val="1829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1E1BFF" w:rsidRPr="004150A5" w:rsidRDefault="001E1BFF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FF" w:rsidRPr="004150A5" w:rsidRDefault="00667171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Ермишин-ское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1E1BFF" w:rsidRPr="004150A5" w:rsidRDefault="00667171" w:rsidP="0066717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Ремонт автодороги по ул. Садовая, пер. 1-й Московский, пер. 2-й Московский (от д.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1 до д.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7)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Ермишь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FF" w:rsidRPr="004150A5" w:rsidRDefault="00667171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9 301,1835</w:t>
            </w:r>
          </w:p>
        </w:tc>
        <w:tc>
          <w:tcPr>
            <w:tcW w:w="1701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60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Pr="004150A5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2124DD" w:rsidRPr="004150A5" w:rsidRDefault="002124DD" w:rsidP="00583BD9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4150A5" w:rsidRDefault="002124DD" w:rsidP="002124D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Савва-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темское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2124DD" w:rsidRPr="004150A5" w:rsidRDefault="002124DD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  ул. Молодежная                    в с. Царево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2 121,68</w:t>
            </w:r>
          </w:p>
        </w:tc>
        <w:tc>
          <w:tcPr>
            <w:tcW w:w="1701" w:type="dxa"/>
          </w:tcPr>
          <w:p w:rsidR="002124DD" w:rsidRPr="004150A5" w:rsidRDefault="002124DD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BFF" w:rsidRPr="006D57B4" w:rsidTr="002124DD">
        <w:trPr>
          <w:trHeight w:val="2175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1E1BFF" w:rsidRDefault="00B8144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1E1BFF" w:rsidRPr="004150A5" w:rsidRDefault="00583BD9" w:rsidP="00583BD9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Кадом-ский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муници-пальный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1BFF" w:rsidRPr="004150A5" w:rsidRDefault="00583BD9" w:rsidP="00583BD9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Кадомское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1E1BFF" w:rsidRPr="004150A5" w:rsidRDefault="00583BD9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                                   по пер. Октябрьский, ул. Октябрьская,                   ул. Ленина,                    ул. Колхозная  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Кадом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FF" w:rsidRPr="004150A5" w:rsidRDefault="00583BD9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5 640,49</w:t>
            </w:r>
          </w:p>
        </w:tc>
        <w:tc>
          <w:tcPr>
            <w:tcW w:w="1701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BFF" w:rsidRPr="006D57B4" w:rsidTr="002124DD">
        <w:trPr>
          <w:trHeight w:val="2515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1E1BFF" w:rsidRDefault="001E1BF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1E1BFF" w:rsidRPr="004150A5" w:rsidRDefault="001E1BFF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1BFF" w:rsidRPr="004150A5" w:rsidRDefault="001E1BFF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E1BFF" w:rsidRPr="004150A5" w:rsidRDefault="00583BD9" w:rsidP="008773B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улице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Мелиора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-торов (от улицы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Полевая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до д.14), улице Комсомольская,                      улице Урицкого (от д.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2 до д.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16), улице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Юби-лейная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Кадом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FF" w:rsidRPr="004150A5" w:rsidRDefault="00583BD9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8 566,827</w:t>
            </w:r>
          </w:p>
        </w:tc>
        <w:tc>
          <w:tcPr>
            <w:tcW w:w="1701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2515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8144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BE58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Касимов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Торбаев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Default="00BE5834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- </w:t>
            </w:r>
          </w:p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Торбаево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Чернецы к животноводческой ферме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д. Чернецы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27 237,86</w:t>
            </w:r>
          </w:p>
        </w:tc>
        <w:tc>
          <w:tcPr>
            <w:tcW w:w="1701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0E7D41" w:rsidRDefault="00BE5834" w:rsidP="000511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5834" w:rsidRPr="006B7850" w:rsidRDefault="00BE5834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247"/>
        </w:trPr>
        <w:tc>
          <w:tcPr>
            <w:tcW w:w="395" w:type="dxa"/>
            <w:tcBorders>
              <w:top w:val="nil"/>
            </w:tcBorders>
            <w:hideMark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D3636F" w:rsidRDefault="00BE5834" w:rsidP="00051111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Дмит-риевское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Pr="006B7850" w:rsidRDefault="00BE5834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подъездной автомобильной дороги:</w:t>
            </w:r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к зерновому 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73 981,88</w:t>
            </w:r>
          </w:p>
        </w:tc>
        <w:tc>
          <w:tcPr>
            <w:tcW w:w="1701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4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2124DD" w:rsidP="003118B0">
            <w:pPr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автоматическому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ворохоочистителю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у с. Дмитриево </w:t>
            </w:r>
            <w:proofErr w:type="spellStart"/>
            <w:r w:rsidR="002214CF"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="002214CF" w:rsidRPr="006B7850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E5834" w:rsidRPr="006D57B4" w:rsidTr="001C239B">
        <w:trPr>
          <w:trHeight w:val="146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Елатом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улице Егерева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2 417,68846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E5834" w:rsidRPr="006D57B4" w:rsidTr="001C239B">
        <w:trPr>
          <w:trHeight w:val="148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Ленина площадь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1 157,45771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124DD">
        <w:trPr>
          <w:trHeight w:val="1683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Октябрьская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4 085,86199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124DD">
        <w:trPr>
          <w:trHeight w:val="271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17426" w:rsidRDefault="00BE5834" w:rsidP="007174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717426" w:rsidRDefault="00BE5834" w:rsidP="007174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9728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Гусевское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Ленинская                       от д. 78 до д. 117 (вторая часть)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="002124DD"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="002124DD"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2 401,131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124DD">
        <w:trPr>
          <w:trHeight w:val="53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6B7850" w:rsidRDefault="00BE5834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ул. пл. Первомайская  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24DD" w:rsidRPr="006B7850">
              <w:rPr>
                <w:rFonts w:ascii="Times New Roman" w:hAnsi="Times New Roman"/>
                <w:sz w:val="22"/>
                <w:szCs w:val="22"/>
              </w:rPr>
              <w:t>муниципального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4 883,701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4150A5">
        <w:trPr>
          <w:trHeight w:val="123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Капитана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Подлеснова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1 169,054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B305B4" w:rsidRPr="004150A5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05B4" w:rsidRPr="004150A5" w:rsidRDefault="00B305B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Дачная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(от д.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1 по ул. Дачная до д. 2 по ул. Красная) в                         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1 254,181</w:t>
            </w:r>
          </w:p>
        </w:tc>
        <w:tc>
          <w:tcPr>
            <w:tcW w:w="1701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198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05B4" w:rsidRPr="004150A5" w:rsidRDefault="00B305B4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Красная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(от д.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2 ул. Красная до д. 2д)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="004150A5"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="004150A5"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</w:t>
            </w:r>
          </w:p>
        </w:tc>
        <w:tc>
          <w:tcPr>
            <w:tcW w:w="1559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846,308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4150A5" w:rsidRPr="006B7850" w:rsidRDefault="004150A5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bottom w:val="nil"/>
            </w:tcBorders>
            <w:hideMark/>
          </w:tcPr>
          <w:p w:rsidR="004150A5" w:rsidRPr="006B7850" w:rsidRDefault="004150A5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150A5" w:rsidRPr="004150A5" w:rsidRDefault="004150A5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0A5" w:rsidRPr="004150A5" w:rsidRDefault="004150A5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района Рязанской области</w:t>
            </w:r>
          </w:p>
        </w:tc>
        <w:tc>
          <w:tcPr>
            <w:tcW w:w="1559" w:type="dxa"/>
          </w:tcPr>
          <w:p w:rsidR="004150A5" w:rsidRPr="004150A5" w:rsidRDefault="004150A5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4150A5" w:rsidRDefault="004150A5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4150A5" w:rsidRDefault="004150A5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4150A5" w:rsidRPr="004150A5" w:rsidRDefault="004150A5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6B7850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6B7850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05B4" w:rsidRPr="004150A5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    ул. Ленинградская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1 803,376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2124DD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8773B0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Октябрьская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(от д.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1 до д.</w:t>
            </w:r>
            <w:r w:rsidR="008719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23) в </w:t>
            </w:r>
          </w:p>
          <w:p w:rsidR="00B305B4" w:rsidRPr="004150A5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1 772,368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2524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8773B0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Полетаева (от </w:t>
            </w:r>
            <w:proofErr w:type="gramEnd"/>
          </w:p>
          <w:p w:rsidR="008773B0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д. 2д ул. Красная до </w:t>
            </w:r>
          </w:p>
          <w:p w:rsidR="00B305B4" w:rsidRPr="004150A5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д.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8 ул. Полетаева)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2 480,886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05B4" w:rsidRPr="004150A5" w:rsidRDefault="00B305B4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 автомобильной дороги по ул. Комсомольская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</w:t>
            </w:r>
          </w:p>
        </w:tc>
        <w:tc>
          <w:tcPr>
            <w:tcW w:w="1559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2 583,301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4150A5" w:rsidRPr="006B7850" w:rsidRDefault="004150A5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4150A5" w:rsidRPr="006B7850" w:rsidRDefault="004150A5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150A5" w:rsidRPr="004150A5" w:rsidRDefault="004150A5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0A5" w:rsidRPr="004150A5" w:rsidRDefault="004150A5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района Рязанской области</w:t>
            </w:r>
          </w:p>
        </w:tc>
        <w:tc>
          <w:tcPr>
            <w:tcW w:w="1559" w:type="dxa"/>
          </w:tcPr>
          <w:p w:rsidR="004150A5" w:rsidRPr="004150A5" w:rsidRDefault="004150A5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4150A5" w:rsidRDefault="004150A5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4150A5" w:rsidRDefault="004150A5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4150A5" w:rsidRPr="004150A5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6B7850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6B7850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Клетин-ское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305B4" w:rsidRPr="004150A5" w:rsidRDefault="00B305B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(участок № 10)                  в д.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Клетино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2 545,87439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2124DD">
        <w:trPr>
          <w:trHeight w:val="1184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Пого-стинское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305B4" w:rsidRPr="004150A5" w:rsidRDefault="00B305B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Преображенская                      в с. Погост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</w:tc>
        <w:tc>
          <w:tcPr>
            <w:tcW w:w="1559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1 772,72173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3BD9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583BD9" w:rsidRDefault="00583BD9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BD9" w:rsidRPr="006B7850" w:rsidRDefault="00583BD9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83BD9" w:rsidRPr="004150A5" w:rsidRDefault="00583BD9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Первин-ское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</w:tcPr>
          <w:p w:rsidR="00583BD9" w:rsidRPr="004150A5" w:rsidRDefault="00583BD9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в с.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Перво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583BD9" w:rsidRPr="004150A5" w:rsidRDefault="00583BD9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83BD9" w:rsidRPr="004150A5" w:rsidRDefault="00583BD9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583BD9" w:rsidRPr="004150A5" w:rsidRDefault="00583BD9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583BD9" w:rsidRPr="004150A5" w:rsidRDefault="00583BD9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1 808,88202</w:t>
            </w:r>
          </w:p>
        </w:tc>
        <w:tc>
          <w:tcPr>
            <w:tcW w:w="1701" w:type="dxa"/>
          </w:tcPr>
          <w:p w:rsidR="00583BD9" w:rsidRPr="006B7850" w:rsidRDefault="00583BD9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3BD9" w:rsidRPr="006B7850" w:rsidRDefault="00583BD9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2124DD" w:rsidRPr="004150A5" w:rsidRDefault="002124DD" w:rsidP="008A486C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Кру-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тоярское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</w:t>
            </w:r>
            <w:r w:rsidR="00B8144F">
              <w:rPr>
                <w:rFonts w:ascii="Times New Roman" w:hAnsi="Times New Roman"/>
                <w:sz w:val="22"/>
                <w:szCs w:val="22"/>
              </w:rPr>
              <w:t>е</w:t>
            </w:r>
            <w:proofErr w:type="spellEnd"/>
          </w:p>
        </w:tc>
        <w:tc>
          <w:tcPr>
            <w:tcW w:w="2410" w:type="dxa"/>
          </w:tcPr>
          <w:p w:rsidR="002124DD" w:rsidRPr="004150A5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в п. Крутоярский по ул. Центральная (участок 2)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738,8431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4150A5" w:rsidRDefault="002124DD" w:rsidP="008A486C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8773B0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124DD" w:rsidRPr="004150A5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п. Крутоярский по                   ул.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Приокская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131,18557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616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                                     в п. Крутоярский (старая застройка участок 8)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631,9707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в п. Крутоярский                       по ул. Олениных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1 060,83373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2124DD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Лашман-ское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BE583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общего пользования местного значения по ул. Комсомольская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Лашма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район, Рязанская область                       (от дома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2Б до дома № 42)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3 768,9694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847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B8144F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Клепи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Спас-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ковское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город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pacing w:val="-6"/>
                <w:sz w:val="22"/>
                <w:szCs w:val="22"/>
              </w:rPr>
              <w:t>поселение</w:t>
            </w:r>
          </w:p>
        </w:tc>
        <w:tc>
          <w:tcPr>
            <w:tcW w:w="2410" w:type="dxa"/>
          </w:tcPr>
          <w:p w:rsidR="002124DD" w:rsidRPr="006B7850" w:rsidRDefault="002124DD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автомобильной дороги по                             ул. Свердлова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г. Спас-Клепики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 области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4 055,456*</w:t>
            </w: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124DD" w:rsidRPr="006B7850" w:rsidRDefault="002124DD" w:rsidP="008773B0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участка автомо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бильной дороги по ул. Советская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(от примыкания 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с ул.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вердлова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до дома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№ 33Б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по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ул. Советская)                          в г. Спас-Клепики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области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1 844,609*</w:t>
            </w: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47C17">
        <w:trPr>
          <w:trHeight w:val="191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D3636F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124DD" w:rsidRPr="00D3636F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D3636F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 ул. Трудовая                        (от пересечения                                 с пл. Ленина                                до дома № 47                            по ул. Трудовая)                      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4 019,736</w:t>
            </w: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47C17">
        <w:trPr>
          <w:trHeight w:val="75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D3636F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124DD" w:rsidRPr="002124DD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D3636F">
              <w:rPr>
                <w:rFonts w:ascii="Times New Roman" w:hAnsi="Times New Roman"/>
                <w:sz w:val="22"/>
                <w:szCs w:val="22"/>
              </w:rPr>
              <w:t xml:space="preserve">в г. Спас-Клепики, </w:t>
            </w:r>
            <w:proofErr w:type="spellStart"/>
            <w:r w:rsidRPr="00D3636F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D3636F">
              <w:rPr>
                <w:rFonts w:ascii="Times New Roman" w:hAnsi="Times New Roman"/>
                <w:sz w:val="22"/>
                <w:szCs w:val="22"/>
              </w:rPr>
              <w:t xml:space="preserve"> района,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24DD" w:rsidRP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8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D3636F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ул. Молодежная и участка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ул. Бебеля (от пересечения с                        ул. Чапаева до примыкания с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ул. Молодежная по                       ул. Бебеля) в г. Спас-Клепики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5 836,40968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8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3636F">
              <w:rPr>
                <w:rFonts w:ascii="Times New Roman" w:hAnsi="Times New Roman"/>
                <w:sz w:val="22"/>
                <w:szCs w:val="22"/>
              </w:rPr>
              <w:t>Тумское</w:t>
            </w:r>
            <w:proofErr w:type="spellEnd"/>
            <w:r w:rsidRPr="00D3636F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                                  по ул. Крупской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протяженностью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0,866 км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4 921,99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23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ул. Достоевского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протяженностью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0,606 км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3 702,82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A249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583BD9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>Болонь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583BD9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площади по адресу: Рязанская область, 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Клепиковский</w:t>
            </w:r>
            <w:proofErr w:type="spellEnd"/>
            <w:r w:rsidR="004150A5" w:rsidRPr="00583BD9">
              <w:rPr>
                <w:rFonts w:ascii="Times New Roman" w:hAnsi="Times New Roman"/>
                <w:sz w:val="22"/>
                <w:szCs w:val="22"/>
              </w:rPr>
              <w:t xml:space="preserve"> район, п. Болонь, </w:t>
            </w:r>
            <w:r w:rsidR="004150A5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="004150A5" w:rsidRPr="00583BD9">
              <w:rPr>
                <w:rFonts w:ascii="Times New Roman" w:hAnsi="Times New Roman"/>
                <w:sz w:val="22"/>
                <w:szCs w:val="22"/>
              </w:rPr>
              <w:t xml:space="preserve"> ул. 60 лет Октября</w:t>
            </w:r>
            <w:r w:rsidRPr="00583BD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>5 274,123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A249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2124D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Оськин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773B0" w:rsidRDefault="002124DD" w:rsidP="008773B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участков автомобильной дороги: между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7 и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6, между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5 и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4, между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3 и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2, поворот к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1, поворот к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13, </w:t>
            </w:r>
            <w:proofErr w:type="gramStart"/>
            <w:r w:rsidRPr="002124DD">
              <w:rPr>
                <w:rFonts w:ascii="Times New Roman" w:hAnsi="Times New Roman"/>
                <w:sz w:val="22"/>
                <w:szCs w:val="22"/>
              </w:rPr>
              <w:t>между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14 и </w:t>
            </w:r>
          </w:p>
          <w:p w:rsidR="008773B0" w:rsidRDefault="002124DD" w:rsidP="008773B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15, между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16 и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17, поворот </w:t>
            </w:r>
            <w:proofErr w:type="gramStart"/>
            <w:r w:rsidRPr="002124DD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124DD" w:rsidRPr="006B7850" w:rsidRDefault="002124DD" w:rsidP="008773B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18, между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21 и д.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19 в д. </w:t>
            </w:r>
            <w:proofErr w:type="gramStart"/>
            <w:r w:rsidRPr="002124DD">
              <w:rPr>
                <w:rFonts w:ascii="Times New Roman" w:hAnsi="Times New Roman"/>
                <w:sz w:val="22"/>
                <w:szCs w:val="22"/>
              </w:rPr>
              <w:t>Оськино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4 663,51675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66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B8144F" w:rsidP="00A249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124DD" w:rsidRPr="00A249BD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Кораб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линский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ул. Набережная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Кораблино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2 715,541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404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ул. Кирова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Кораблино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2 037,919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4150A5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  ул. Первомайская                              в г. Кораблино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6 093,316</w:t>
            </w:r>
          </w:p>
        </w:tc>
        <w:tc>
          <w:tcPr>
            <w:tcW w:w="1701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Пехлецкое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«Автомобильной дороги» улица Садовая,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Пехлец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2 558,816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Незна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от автодороги «Рязань - Ряжск - Александро-Невский - Данков - Ефремов» подъезд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Гудово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8 474,684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7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6E16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деревне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Гудово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10 942,938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80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переулку Центральный и участка автомобильной дороги по улице Молодежная                           (от пересечения с автодорогой «Рязань - Ряжск - Александро-Невский - Данков - Ефремов» до автодороги </w:t>
            </w:r>
          </w:p>
          <w:p w:rsidR="002124DD" w:rsidRPr="006B7850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Незнаново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Семион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)                                      в с. Незнаново</w:t>
            </w:r>
            <w:r w:rsid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150A5"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="004150A5" w:rsidRPr="006B785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 w:rsidR="004150A5">
              <w:rPr>
                <w:rFonts w:ascii="Times New Roman" w:hAnsi="Times New Roman"/>
                <w:sz w:val="22"/>
                <w:szCs w:val="22"/>
              </w:rPr>
              <w:t>,</w:t>
            </w:r>
            <w:r w:rsidR="004150A5"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12 639,96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6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Бобро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по ул. Братьев Лукьяновых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в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Бобровинки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7 229,474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8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B8144F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124DD" w:rsidRPr="00C80FE5" w:rsidRDefault="002124DD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C80FE5" w:rsidRDefault="002124DD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C80FE5" w:rsidRDefault="002124DD" w:rsidP="001038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Милос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лавский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Милос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лавский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дороги: от автодороги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Чернавские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Выселки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Екатериновка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Дивилки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подъезд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 д. Гаи (участок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1 773,2776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78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Молодежная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Екатериновка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ПК 0+00 – ПК 8+00) в Милославском районе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786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Чернав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по                             ул. Пущинская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Змеевка 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илославского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2 770,71877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86"/>
        </w:trPr>
        <w:tc>
          <w:tcPr>
            <w:tcW w:w="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по ул. Молодежная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с. Чернава Милославского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937,99965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23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Карла Маркса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с. Чернава Милославского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810,63703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83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Павлов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   по ул. Центральная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в п. 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овхоза Большевик (ПК 0+00 - ПК 1+90) Милославского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1 079,37855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0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Милос-лавское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984707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автодороги по ул. Северная в                                           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Милославское Милославский район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2 362,668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3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автодороги по ул. Комсомольская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Милославское Милославский район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2 376,16831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0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 по ул. Березовая, Вишневая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Милославское Милославский район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5 147,91278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1471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автодороги по ул. Юбилейная                  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Милославское Милославский район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1 264,111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10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Милос-лавское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Ремонт автодороги по ул. Центральная                          в д. Софиевка Милославского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2 885,013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16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Больше-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подовечинское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 по ул. Центральная, Зеленая в                          с. Большое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Подовечье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Милославского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2 465,069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0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B8144F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124DD" w:rsidRPr="00E7082E" w:rsidRDefault="002124DD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7082E" w:rsidRDefault="002124DD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7082E" w:rsidRDefault="002124DD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7082E" w:rsidRDefault="002124DD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24DD" w:rsidRPr="00E7082E" w:rsidRDefault="002124DD" w:rsidP="004150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Михай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F10EB3" w:rsidRDefault="002124DD" w:rsidP="00F10EB3">
            <w:pPr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 w:rsidRPr="00F10EB3">
              <w:rPr>
                <w:rFonts w:ascii="Times New Roman" w:hAnsi="Times New Roman"/>
                <w:sz w:val="22"/>
                <w:szCs w:val="22"/>
              </w:rPr>
              <w:t>Октябрь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город-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124DD" w:rsidRPr="00F10EB3" w:rsidRDefault="002124DD" w:rsidP="008007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п. Октябрьский Михайловского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1 287,81899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4150A5">
        <w:trPr>
          <w:trHeight w:val="78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50A5" w:rsidRPr="006B7850" w:rsidRDefault="004150A5" w:rsidP="008007CE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50A5" w:rsidRPr="00F10EB3" w:rsidRDefault="004150A5" w:rsidP="008007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муниципального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ул. Мичурина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647"/>
        </w:trPr>
        <w:tc>
          <w:tcPr>
            <w:tcW w:w="3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24DD" w:rsidRPr="00F10EB3" w:rsidRDefault="002124DD" w:rsidP="008007C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Михай-ловское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автодороги                                по ул. Лещенка                               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Козловка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Михайловского района Рязанской области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27 440,132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B8144F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Пителин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Потапь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                                ул. Первомайская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Потапьево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2 643,01685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18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Пителин-ское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76387F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Советская                       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7 750,347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18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F0624D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Хлебоза-водская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3 309,33411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1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B814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144F">
              <w:rPr>
                <w:rFonts w:ascii="Times New Roman" w:hAnsi="Times New Roman"/>
                <w:sz w:val="22"/>
                <w:szCs w:val="22"/>
              </w:rPr>
              <w:t>-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Нико-лаевское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76387F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ул. Е.Д.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Тюлиной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                          с. Высокие Поляны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(от жилого дома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2 до жилого дома № 20)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1 767,1729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18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B8144F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76387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автомобильной дороги  от автодороги «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Акулово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- Старожилово -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Пронск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» подъезд: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20 290,429*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1038D4">
        <w:trPr>
          <w:trHeight w:val="109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124DD" w:rsidRPr="006B7850" w:rsidRDefault="002124DD" w:rsidP="00DD71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ул.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Скородня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онск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Пронского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33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чуринское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2124DD" w:rsidRPr="006B7850" w:rsidRDefault="002124DD" w:rsidP="002124DD">
            <w:pPr>
              <w:ind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от улицы Промышленная                         до базы ЖКХ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150A5"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="004150A5"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5 095,92805</w:t>
            </w:r>
          </w:p>
        </w:tc>
        <w:tc>
          <w:tcPr>
            <w:tcW w:w="1701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улица Молодежная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  <w:p w:rsidR="002124DD" w:rsidRPr="006B7850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9 433,08791</w:t>
            </w:r>
          </w:p>
        </w:tc>
        <w:tc>
          <w:tcPr>
            <w:tcW w:w="1701" w:type="dxa"/>
          </w:tcPr>
          <w:p w:rsidR="002124DD" w:rsidRPr="006B7850" w:rsidRDefault="002124DD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28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переулок Солнечный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1 878,31427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B8144F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hideMark/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Путятин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Карабу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хинское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значения, расположенной по адресу: Рязанская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область,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район, с. Романовы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Дарки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ул. Солнечная, протяженностью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0,4 км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1 396,07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73"/>
        </w:trPr>
        <w:tc>
          <w:tcPr>
            <w:tcW w:w="395" w:type="dxa"/>
            <w:tcBorders>
              <w:bottom w:val="nil"/>
            </w:tcBorders>
            <w:hideMark/>
          </w:tcPr>
          <w:p w:rsidR="002124DD" w:rsidRPr="006B7850" w:rsidRDefault="002124DD" w:rsidP="004150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2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от автодороги М5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пос.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Глебково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и далее до поселка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23 186,375*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01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D30C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D30C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D30C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2214C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от автомобильной дороги М-5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Срезнево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Чурилково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Вакино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Федякино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подъезд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2 848,747*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91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в д.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Баграмово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2 113,267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автодороги Новое Батурино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8773B0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>ыселки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- ж/д станции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Истодники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818,668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автодороги Большое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Жоково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Железницы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(участок протяженно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стью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3,948 км)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5 219,647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автомобильной дороги от Автодороги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Баграмово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района, Рязанской области: подъезд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Валищево</w:t>
            </w:r>
            <w:proofErr w:type="spellEnd"/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1 436,951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8773B0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участка автодороги от автомобильной дороги М5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Рыбное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8773B0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>онстантиново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-Новоселки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-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подъезд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Кривоносово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(с искусственным сооружением)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5 981,941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8773B0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автодороги от автомобильной дороги М-5 </w:t>
            </w:r>
            <w:r w:rsidR="008773B0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Рыбное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8773B0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>онстантиново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150A5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Новоселки</w:t>
            </w:r>
            <w:r w:rsidR="004150A5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подъезд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Окаемово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2 471,472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Батурин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по населенному пункту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Выселки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                                           </w:t>
            </w:r>
            <w:r w:rsidRPr="008A486C">
              <w:rPr>
                <w:rFonts w:ascii="Times New Roman" w:hAnsi="Times New Roman"/>
                <w:spacing w:val="-6"/>
                <w:sz w:val="22"/>
                <w:szCs w:val="22"/>
              </w:rPr>
              <w:t>№ 61 227 808 ОП МП-09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1 053,91480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724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нт автодороги от дома до дома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1-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87 от дома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 дома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№ 2-№ 82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Выселки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4 045,68995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C755D9" w:rsidTr="004150A5">
        <w:trPr>
          <w:trHeight w:val="120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2124DD" w:rsidRPr="00BD1BDB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magenta"/>
              </w:rPr>
            </w:pPr>
          </w:p>
          <w:p w:rsidR="002124DD" w:rsidRPr="00BD1BDB" w:rsidRDefault="002124DD" w:rsidP="00F04D82">
            <w:pPr>
              <w:rPr>
                <w:rFonts w:ascii="Times New Roman" w:hAnsi="Times New Roman"/>
                <w:bCs/>
                <w:sz w:val="22"/>
                <w:szCs w:val="22"/>
                <w:highlight w:val="magenta"/>
              </w:rPr>
            </w:pPr>
          </w:p>
          <w:p w:rsidR="002124DD" w:rsidRPr="00BD1BDB" w:rsidRDefault="002124DD" w:rsidP="00F04D82">
            <w:pPr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4DD" w:rsidRPr="00C755D9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>Рыб-</w:t>
            </w:r>
            <w:proofErr w:type="spellStart"/>
            <w:r w:rsidRPr="00C755D9">
              <w:rPr>
                <w:rFonts w:ascii="Times New Roman" w:hAnsi="Times New Roman"/>
                <w:sz w:val="22"/>
                <w:szCs w:val="22"/>
              </w:rPr>
              <w:t>новское</w:t>
            </w:r>
            <w:proofErr w:type="spellEnd"/>
            <w:r w:rsidRPr="00C75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55D9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2124DD" w:rsidRPr="00C755D9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</w:t>
            </w:r>
          </w:p>
          <w:p w:rsidR="002124DD" w:rsidRPr="00C755D9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ул. Крымская  </w:t>
            </w:r>
            <w:r w:rsidRPr="00C755D9">
              <w:rPr>
                <w:rFonts w:ascii="Times New Roman" w:hAnsi="Times New Roman"/>
                <w:sz w:val="22"/>
                <w:szCs w:val="22"/>
              </w:rPr>
              <w:t xml:space="preserve">       г. Рыбное Рязанской области</w:t>
            </w:r>
          </w:p>
        </w:tc>
        <w:tc>
          <w:tcPr>
            <w:tcW w:w="1559" w:type="dxa"/>
            <w:shd w:val="clear" w:color="auto" w:fill="auto"/>
          </w:tcPr>
          <w:p w:rsidR="002124DD" w:rsidRPr="00C755D9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24DD" w:rsidRPr="00C755D9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124DD" w:rsidRPr="00C755D9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24DD" w:rsidRPr="00C755D9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124DD" w:rsidRPr="00C755D9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>32 005,248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2124DD" w:rsidRPr="006D57B4" w:rsidTr="004150A5">
        <w:trPr>
          <w:trHeight w:val="159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4DD" w:rsidRPr="004150A5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Вакин-ское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2124DD" w:rsidRPr="004150A5" w:rsidRDefault="002124DD" w:rsidP="001E1BFF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   ул. Школьная                                с.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Федякино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shd w:val="clear" w:color="auto" w:fill="auto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24DD" w:rsidRPr="004150A5" w:rsidRDefault="002124DD" w:rsidP="001E1BF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1 545,03725</w:t>
            </w:r>
          </w:p>
        </w:tc>
        <w:tc>
          <w:tcPr>
            <w:tcW w:w="1701" w:type="dxa"/>
            <w:shd w:val="clear" w:color="auto" w:fill="auto"/>
          </w:tcPr>
          <w:p w:rsidR="002124DD" w:rsidRPr="004150A5" w:rsidRDefault="002124DD" w:rsidP="001E1BF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124DD" w:rsidRPr="004150A5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2884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4150A5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3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Ряжский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Дегтян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подъезда к 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ерноочистительному комплексу от автодороги 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Ряжском районе Рязанской области, протяженностью - 0,676 км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16 304,41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156"/>
        </w:trPr>
        <w:tc>
          <w:tcPr>
            <w:tcW w:w="395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Ряжское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Лермонтова                               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7 399,17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838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C755D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по улице Молодежной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2 698,8265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934"/>
        </w:trPr>
        <w:tc>
          <w:tcPr>
            <w:tcW w:w="395" w:type="dxa"/>
            <w:vMerge w:val="restart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       по улице Фурманова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3 513,214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861"/>
        </w:trPr>
        <w:tc>
          <w:tcPr>
            <w:tcW w:w="395" w:type="dxa"/>
            <w:vMerge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улице Ильича 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7 360,0585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397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Стрелецкой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9 383,5585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9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улице 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Мельзаводской</w:t>
            </w:r>
            <w:proofErr w:type="spellEnd"/>
            <w:r w:rsidRPr="00583B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583BD9">
              <w:rPr>
                <w:rFonts w:ascii="Times New Roman" w:hAnsi="Times New Roman"/>
                <w:sz w:val="22"/>
                <w:szCs w:val="22"/>
              </w:rPr>
              <w:t>(от дома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3BD9">
              <w:rPr>
                <w:rFonts w:ascii="Times New Roman" w:hAnsi="Times New Roman"/>
                <w:sz w:val="22"/>
                <w:szCs w:val="22"/>
              </w:rPr>
              <w:t>1 до дома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3BD9">
              <w:rPr>
                <w:rFonts w:ascii="Times New Roman" w:hAnsi="Times New Roman"/>
                <w:sz w:val="22"/>
                <w:szCs w:val="22"/>
              </w:rPr>
              <w:t>102)                                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>6 792,0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191"/>
        </w:trPr>
        <w:tc>
          <w:tcPr>
            <w:tcW w:w="395" w:type="dxa"/>
            <w:tcBorders>
              <w:bottom w:val="nil"/>
            </w:tcBorders>
            <w:hideMark/>
          </w:tcPr>
          <w:p w:rsidR="002124DD" w:rsidRPr="006B7850" w:rsidRDefault="002124DD" w:rsidP="004150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Рязанский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Рязанский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</w:tcPr>
          <w:p w:rsidR="002124DD" w:rsidRPr="006B7850" w:rsidRDefault="009A37AC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9A37AC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от автодороги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«</w:t>
            </w:r>
            <w:r w:rsidRPr="009A37AC">
              <w:rPr>
                <w:rFonts w:ascii="Times New Roman" w:hAnsi="Times New Roman"/>
                <w:sz w:val="22"/>
                <w:szCs w:val="22"/>
              </w:rPr>
              <w:t xml:space="preserve">Рязань - </w:t>
            </w:r>
            <w:proofErr w:type="spellStart"/>
            <w:r w:rsidRPr="009A37AC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9A37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37AC">
              <w:rPr>
                <w:rFonts w:ascii="Times New Roman" w:hAnsi="Times New Roman"/>
                <w:sz w:val="22"/>
                <w:szCs w:val="22"/>
              </w:rPr>
              <w:t xml:space="preserve"> Скопин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A37AC">
              <w:rPr>
                <w:rFonts w:ascii="Times New Roman" w:hAnsi="Times New Roman"/>
                <w:sz w:val="22"/>
                <w:szCs w:val="22"/>
              </w:rPr>
              <w:t xml:space="preserve"> - Ровное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37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A37AC">
              <w:rPr>
                <w:rFonts w:ascii="Times New Roman" w:hAnsi="Times New Roman"/>
                <w:sz w:val="22"/>
                <w:szCs w:val="22"/>
              </w:rPr>
              <w:t>Взметнево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proofErr w:type="spellStart"/>
            <w:r w:rsidRPr="009A37AC">
              <w:rPr>
                <w:rFonts w:ascii="Times New Roman" w:hAnsi="Times New Roman"/>
                <w:sz w:val="22"/>
                <w:szCs w:val="22"/>
              </w:rPr>
              <w:t>Мельгуново</w:t>
            </w:r>
            <w:proofErr w:type="spellEnd"/>
            <w:r w:rsidRPr="009A37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A37AC">
              <w:rPr>
                <w:rFonts w:ascii="Times New Roman" w:hAnsi="Times New Roman"/>
                <w:sz w:val="22"/>
                <w:szCs w:val="22"/>
              </w:rPr>
              <w:t>подьезд</w:t>
            </w:r>
            <w:proofErr w:type="spellEnd"/>
            <w:r w:rsidRPr="009A37A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9A37AC">
              <w:rPr>
                <w:rFonts w:ascii="Times New Roman" w:hAnsi="Times New Roman"/>
                <w:sz w:val="22"/>
                <w:szCs w:val="22"/>
              </w:rPr>
              <w:t>Матчино</w:t>
            </w:r>
            <w:proofErr w:type="spellEnd"/>
            <w:r w:rsidRPr="009A37AC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9A37AC">
              <w:rPr>
                <w:rFonts w:ascii="Times New Roman" w:hAnsi="Times New Roman"/>
                <w:sz w:val="22"/>
                <w:szCs w:val="22"/>
              </w:rPr>
              <w:t>Агарково</w:t>
            </w:r>
            <w:proofErr w:type="spellEnd"/>
            <w:r w:rsidRPr="009A37AC">
              <w:rPr>
                <w:rFonts w:ascii="Times New Roman" w:hAnsi="Times New Roman"/>
                <w:sz w:val="22"/>
                <w:szCs w:val="22"/>
              </w:rPr>
              <w:t xml:space="preserve"> Рязанского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9A37AC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30 439,0*</w:t>
            </w:r>
          </w:p>
        </w:tc>
      </w:tr>
      <w:tr w:rsidR="009A37AC" w:rsidRPr="006D57B4" w:rsidTr="009A37AC">
        <w:trPr>
          <w:trHeight w:val="1146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0B39B1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Дубро-вичес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Радищева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Усюкина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Городцова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Колхозная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Дубровичи Рязанского района Рязанской области                               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12 149,0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A37AC">
        <w:trPr>
          <w:trHeight w:val="1146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0B39B1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0B39B1">
              <w:rPr>
                <w:rFonts w:ascii="Times New Roman" w:hAnsi="Times New Roman"/>
                <w:sz w:val="22"/>
                <w:szCs w:val="22"/>
              </w:rPr>
              <w:t>Дядь-</w:t>
            </w:r>
            <w:proofErr w:type="spellStart"/>
            <w:r w:rsidRPr="000B39B1">
              <w:rPr>
                <w:rFonts w:ascii="Times New Roman" w:hAnsi="Times New Roman"/>
                <w:sz w:val="22"/>
                <w:szCs w:val="22"/>
              </w:rPr>
              <w:t>ковское</w:t>
            </w:r>
            <w:proofErr w:type="spellEnd"/>
            <w:r w:rsidRPr="000B39B1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0B39B1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участков автомобильных  дорог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 ул. Новая,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ул.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Приокская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в  п. Новоселки Рязанского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12 480,0*</w:t>
            </w: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2671DD">
        <w:trPr>
          <w:trHeight w:val="1066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BE5834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5834">
              <w:rPr>
                <w:rFonts w:ascii="Times New Roman" w:hAnsi="Times New Roman"/>
                <w:sz w:val="22"/>
                <w:szCs w:val="22"/>
              </w:rPr>
              <w:t>Вышго-родское</w:t>
            </w:r>
            <w:proofErr w:type="spellEnd"/>
            <w:r w:rsidRPr="00BE583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8A486C" w:rsidRDefault="009A37AC" w:rsidP="009A37AC">
            <w:pPr>
              <w:ind w:left="-57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Ремонт автомобильной </w:t>
            </w:r>
            <w:r w:rsidRPr="008A486C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дороги по ул. Солнечная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E5834">
              <w:rPr>
                <w:rFonts w:ascii="Times New Roman" w:eastAsia="Calibri" w:hAnsi="Times New Roman"/>
                <w:sz w:val="22"/>
                <w:szCs w:val="22"/>
              </w:rPr>
              <w:t xml:space="preserve">в д. </w:t>
            </w:r>
            <w:proofErr w:type="spellStart"/>
            <w:r w:rsidRPr="00BE5834">
              <w:rPr>
                <w:rFonts w:ascii="Times New Roman" w:eastAsia="Calibri" w:hAnsi="Times New Roman"/>
                <w:sz w:val="22"/>
                <w:szCs w:val="22"/>
              </w:rPr>
              <w:t>Юрасово</w:t>
            </w:r>
            <w:proofErr w:type="spellEnd"/>
            <w:r w:rsidRPr="00BE5834">
              <w:rPr>
                <w:rFonts w:ascii="Times New Roman" w:eastAsia="Calibri" w:hAnsi="Times New Roman"/>
                <w:sz w:val="22"/>
                <w:szCs w:val="22"/>
              </w:rPr>
              <w:t xml:space="preserve"> Рязанского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21 270,0*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2671DD">
        <w:trPr>
          <w:trHeight w:val="1066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9A37AC" w:rsidRPr="006B7850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Сапож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ковский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9A37AC" w:rsidRPr="006B7850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Сапож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ковское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2124DD" w:rsidRDefault="009A37AC" w:rsidP="009A37AC">
            <w:pPr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Ремонт автомобильной дороги по ул. Садовая                              в </w:t>
            </w:r>
            <w:proofErr w:type="spell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р.п</w:t>
            </w:r>
            <w:proofErr w:type="spell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. Сапожок </w:t>
            </w:r>
            <w:proofErr w:type="spell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Сапожковский</w:t>
            </w:r>
            <w:proofErr w:type="spell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район Рязанской области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2124DD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7 903,461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2671DD">
        <w:trPr>
          <w:trHeight w:val="3290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37AC" w:rsidRPr="006B7850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2124DD" w:rsidRDefault="009A37AC" w:rsidP="009A37AC">
            <w:pPr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Ремонт автомобильной дороги по ул. Советская в </w:t>
            </w:r>
            <w:proofErr w:type="spell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р.п</w:t>
            </w:r>
            <w:proofErr w:type="spell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. Сапожок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                       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(от д. №</w:t>
            </w:r>
            <w:r w:rsidR="008773B0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7 до д.</w:t>
            </w:r>
            <w:r w:rsidR="008773B0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№</w:t>
            </w:r>
            <w:r w:rsidR="008773B0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21 и от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>д.</w:t>
            </w:r>
            <w:r w:rsidR="008773B0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>№</w:t>
            </w:r>
            <w:r w:rsidR="008773B0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33А до </w:t>
            </w:r>
            <w:proofErr w:type="gramStart"/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>ж/б</w:t>
            </w:r>
            <w:proofErr w:type="gramEnd"/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моста через р. Мошк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а) и ул.</w:t>
            </w:r>
            <w:r w:rsidR="008773B0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Большая Дорога (от ж/б моста через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                           р. Мошк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а до д. №</w:t>
            </w:r>
            <w:r w:rsidR="008773B0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71)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                 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сл. Большая Дорога </w:t>
            </w:r>
            <w:proofErr w:type="spell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Сапожковский</w:t>
            </w:r>
            <w:proofErr w:type="spell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район Рязанская области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37AC" w:rsidRPr="002124DD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14 490,48642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A37AC">
        <w:trPr>
          <w:trHeight w:val="1707"/>
        </w:trPr>
        <w:tc>
          <w:tcPr>
            <w:tcW w:w="395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91029A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029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9102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hideMark/>
          </w:tcPr>
          <w:p w:rsidR="009A37AC" w:rsidRPr="0091029A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91029A">
              <w:rPr>
                <w:rFonts w:ascii="Times New Roman" w:hAnsi="Times New Roman"/>
                <w:sz w:val="22"/>
                <w:szCs w:val="22"/>
              </w:rPr>
              <w:t>Сараев-</w:t>
            </w:r>
            <w:proofErr w:type="spellStart"/>
            <w:r w:rsidRPr="0091029A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9102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1029A">
              <w:rPr>
                <w:rFonts w:ascii="Times New Roman" w:hAnsi="Times New Roman"/>
                <w:sz w:val="22"/>
                <w:szCs w:val="22"/>
              </w:rPr>
              <w:t>муници-пальный</w:t>
            </w:r>
            <w:proofErr w:type="spellEnd"/>
            <w:r w:rsidRPr="0091029A">
              <w:rPr>
                <w:rFonts w:ascii="Times New Roman" w:hAnsi="Times New Roman"/>
                <w:sz w:val="22"/>
                <w:szCs w:val="22"/>
              </w:rPr>
              <w:t xml:space="preserve"> район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91029A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29A">
              <w:rPr>
                <w:rFonts w:ascii="Times New Roman" w:hAnsi="Times New Roman"/>
                <w:sz w:val="22"/>
                <w:szCs w:val="22"/>
              </w:rPr>
              <w:t>Сысоев-</w:t>
            </w:r>
            <w:proofErr w:type="spellStart"/>
            <w:r w:rsidRPr="0091029A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91029A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</w:tcPr>
          <w:p w:rsidR="009A37AC" w:rsidRPr="0091029A" w:rsidRDefault="009A37AC" w:rsidP="009A37A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29A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ул. Центральная                          в с. Паники </w:t>
            </w:r>
            <w:proofErr w:type="spellStart"/>
            <w:r w:rsidRPr="0091029A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91029A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7 242,13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A37AC">
        <w:trPr>
          <w:trHeight w:val="452"/>
        </w:trPr>
        <w:tc>
          <w:tcPr>
            <w:tcW w:w="395" w:type="dxa"/>
            <w:vMerge/>
            <w:tcBorders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Высо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Лука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Высокое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1 354,073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A37AC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Грязновка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Таптыково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2 345,119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2C0EC2">
        <w:trPr>
          <w:trHeight w:val="191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0B39B1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Молодежная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Таптыково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2 004,875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02F06">
        <w:trPr>
          <w:trHeight w:val="986"/>
        </w:trPr>
        <w:tc>
          <w:tcPr>
            <w:tcW w:w="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Сараев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Мира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(2 участок),                                         по ул. Советская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(2 участок) и участка автомобильной дороги по ул. Мира  (от дома № 33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дома № 61)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5 485,728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16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Маяковского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3 568,733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5F4311">
        <w:trPr>
          <w:trHeight w:val="77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автомобильных дорог: проезд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ул. Ленина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Советская;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ул. Ленина 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Большие Сараи;  проезд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Мира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3 048,241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5F4311">
        <w:trPr>
          <w:trHeight w:val="1491"/>
        </w:trPr>
        <w:tc>
          <w:tcPr>
            <w:tcW w:w="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Горького (проезд через дома)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3 006,777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A37AC">
        <w:trPr>
          <w:trHeight w:val="304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втомобильных дорог по ул. Полевая,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Свердлова и участка автомобильной дороги                                по ул. Совхозная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(от д. №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Полевая)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Сараи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5 922,09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A37AC">
        <w:trPr>
          <w:trHeight w:val="198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Гагарина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(от дома № 15  до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Базарная)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902,714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837BA3">
        <w:trPr>
          <w:trHeight w:val="1461"/>
        </w:trPr>
        <w:tc>
          <w:tcPr>
            <w:tcW w:w="395" w:type="dxa"/>
            <w:vMerge w:val="restart"/>
            <w:tcBorders>
              <w:top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Мурав-лянское</w:t>
            </w:r>
            <w:proofErr w:type="spellEnd"/>
            <w:r w:rsidRPr="00583BD9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83BD9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с. Муравлянка,                        ул. Пролетарская, 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583BD9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>2 793,995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837BA3">
        <w:trPr>
          <w:trHeight w:val="1461"/>
        </w:trPr>
        <w:tc>
          <w:tcPr>
            <w:tcW w:w="395" w:type="dxa"/>
            <w:vMerge/>
            <w:tcBorders>
              <w:bottom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Кривское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«Автомобильной дороги д.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Шишковка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2 806,884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260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Берес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тянское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Школьная на участке от дома                       № 21 до № 53 и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Светлая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на участке от дома № 16 до дома № 24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с. Берестянки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1 624,184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A37AC">
        <w:trPr>
          <w:trHeight w:val="3444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Гаври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Спортивная,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Огородная на участке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Огородная   от съезда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Центральная                   до дома № 45                  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Фроловское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3 453,87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06799">
        <w:trPr>
          <w:trHeight w:val="488"/>
        </w:trPr>
        <w:tc>
          <w:tcPr>
            <w:tcW w:w="395" w:type="dxa"/>
            <w:tcBorders>
              <w:top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Борец,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Октябрьская,                                    ул. Молодежная, </w:t>
            </w:r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переулок Школьный 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8773B0" w:rsidRPr="006B7850">
              <w:rPr>
                <w:rFonts w:ascii="Times New Roman" w:hAnsi="Times New Roman"/>
                <w:sz w:val="22"/>
                <w:szCs w:val="22"/>
              </w:rPr>
              <w:t>на участке по                            ул. Молодежная от дома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№ 2 до съезда автодороги «Шацк - </w:t>
            </w:r>
            <w:proofErr w:type="spellStart"/>
            <w:r w:rsidR="008773B0"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» - </w:t>
            </w:r>
            <w:proofErr w:type="spellStart"/>
            <w:r w:rsidR="008773B0" w:rsidRPr="006B7850">
              <w:rPr>
                <w:rFonts w:ascii="Times New Roman" w:hAnsi="Times New Roman"/>
                <w:sz w:val="22"/>
                <w:szCs w:val="22"/>
              </w:rPr>
              <w:t>Любовниково</w:t>
            </w:r>
            <w:proofErr w:type="spellEnd"/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73B0">
              <w:rPr>
                <w:rFonts w:ascii="Times New Roman" w:hAnsi="Times New Roman"/>
                <w:sz w:val="22"/>
                <w:szCs w:val="22"/>
              </w:rPr>
              <w:t>-</w:t>
            </w:r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773B0" w:rsidRPr="006B7850">
              <w:rPr>
                <w:rFonts w:ascii="Times New Roman" w:hAnsi="Times New Roman"/>
                <w:sz w:val="22"/>
                <w:szCs w:val="22"/>
              </w:rPr>
              <w:t>Каргаши</w:t>
            </w:r>
            <w:r w:rsidR="008773B0">
              <w:rPr>
                <w:rFonts w:ascii="Times New Roman" w:hAnsi="Times New Roman"/>
                <w:sz w:val="22"/>
                <w:szCs w:val="22"/>
              </w:rPr>
              <w:t>н</w:t>
            </w:r>
            <w:r w:rsidR="008773B0" w:rsidRPr="006B7850">
              <w:rPr>
                <w:rFonts w:ascii="Times New Roman" w:hAnsi="Times New Roman"/>
                <w:sz w:val="22"/>
                <w:szCs w:val="22"/>
              </w:rPr>
              <w:t>о</w:t>
            </w:r>
            <w:proofErr w:type="spellEnd"/>
            <w:r w:rsidR="008773B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gramStart"/>
            <w:r w:rsidR="008773B0" w:rsidRPr="006B7850">
              <w:rPr>
                <w:rFonts w:ascii="Times New Roman" w:hAnsi="Times New Roman"/>
                <w:sz w:val="22"/>
                <w:szCs w:val="22"/>
              </w:rPr>
              <w:t>Мокрое</w:t>
            </w:r>
            <w:proofErr w:type="gramEnd"/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="008773B0" w:rsidRPr="006B7850">
              <w:rPr>
                <w:rFonts w:ascii="Times New Roman" w:hAnsi="Times New Roman"/>
                <w:sz w:val="22"/>
                <w:szCs w:val="22"/>
              </w:rPr>
              <w:t>Чубарово</w:t>
            </w:r>
            <w:proofErr w:type="spellEnd"/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                                          в с. </w:t>
            </w:r>
            <w:proofErr w:type="spellStart"/>
            <w:r w:rsidR="008773B0" w:rsidRPr="006B7850">
              <w:rPr>
                <w:rFonts w:ascii="Times New Roman" w:hAnsi="Times New Roman"/>
                <w:sz w:val="22"/>
                <w:szCs w:val="22"/>
              </w:rPr>
              <w:t>Любовниково</w:t>
            </w:r>
            <w:proofErr w:type="spellEnd"/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773B0"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="008773B0"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2 253,262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202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Але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«Шацк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                         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Лукьяново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области, протяженностью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1,094 км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284" w:right="-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16 040,71615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2625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Демуш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Садовая на участке от дома № 46 до автодороги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ул.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Дружбы и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ул. Мира в                        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Кошибеево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                                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3 884,308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4074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Малосту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/>
                <w:sz w:val="22"/>
                <w:szCs w:val="22"/>
              </w:rPr>
              <w:t>нец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Молодежная,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Школьная,                           ул. Есенина,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Колхозная, 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Ленина,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Луговая,                          ул. Советская,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Больничная, микрорайон на участке по ул. Ленина от дома № 1 до дома № 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Малый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Студенец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2 167,8774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Скопин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Корнев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общего пользования местного значения с. Пупки,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Первомайская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2 511,0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1324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Павелец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кое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Ремонт автомобильных дорог  общего пользования местного значения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 п. Южный,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Комсомольская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Южная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3 096,88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154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Павелец                           ул. Полевая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8 302,82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E5834">
        <w:trPr>
          <w:trHeight w:val="3024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Побе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440E3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значения, Рязанская область,                                     р-н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Поплевинский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ул. Центральная, протяженностью - 0,545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3 333,56</w:t>
            </w:r>
          </w:p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Чулково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Нижние Однодворцы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области, протяженностью - 0,675 км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2 144,0073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97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Полян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с. Поляны,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Ленина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5 928,405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E5834">
        <w:trPr>
          <w:trHeight w:val="1806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7F5144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Ермолово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                          ул. Двойная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 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6 190,515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F25C5A">
        <w:trPr>
          <w:trHeight w:val="899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Спасский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Спасск-</w:t>
            </w:r>
            <w:r w:rsidRPr="008A486C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Рязанское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автомобильной дороги по ул. Пенкина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Спасск-Рязанский Спасского района Рязанской области                        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7 818,0948*</w:t>
            </w: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8144F">
        <w:trPr>
          <w:trHeight w:val="1510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F522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F522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AC638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</w:t>
            </w:r>
            <w:r>
              <w:rPr>
                <w:rFonts w:ascii="Times New Roman" w:hAnsi="Times New Roman"/>
                <w:sz w:val="22"/>
                <w:szCs w:val="22"/>
              </w:rPr>
              <w:t>бильной дороги по ул. Советская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г. Спасск-Рязанский Спасского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20 166,12813*</w:t>
            </w: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8144F">
        <w:trPr>
          <w:trHeight w:val="169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2124D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ул. Рабочий поселок в г. Спасск-Рязанский Спасского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1 336,3818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6420D6">
        <w:trPr>
          <w:trHeight w:val="169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Ижевское сельское поселение</w:t>
            </w:r>
          </w:p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37AC" w:rsidRPr="006B7850" w:rsidRDefault="009A37AC" w:rsidP="009A37AC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участка автомобильной дороги по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Заводская                              в с. Ижевское Спасского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2 332,4619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67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Советская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Ижевское Спасского района Рязанской област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5 604,615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E5834">
        <w:trPr>
          <w:trHeight w:val="2134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2B2B5E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2B2B5E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2B2B5E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2B2B5E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2B2B5E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ул. Средняя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(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ул. Красная до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Советская)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в с. Ижевское Спасского района Рязанской области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3 720,631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Кутуков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Симоновская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Спасского района Рязанской области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4 248,552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ул. Садовая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Спасского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1 741,7965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7E63BB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Кленовый пер.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Спасского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1 412,0705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27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Троицкое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vMerge w:val="restart"/>
          </w:tcPr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№ 1 автомобильной дороги от пересечения с 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ул. Железнодорожной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до дома № 26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Семашко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Троица Спасского района Рязанской области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1559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2 472,64955</w:t>
            </w:r>
          </w:p>
        </w:tc>
        <w:tc>
          <w:tcPr>
            <w:tcW w:w="1701" w:type="dxa"/>
            <w:vMerge w:val="restart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10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854"/>
        </w:trPr>
        <w:tc>
          <w:tcPr>
            <w:tcW w:w="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№ 2 автомобильной дороги от дома № 26 до дома № 65 по ул. Семашко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с. Троица Спасского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1 750,9317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8144F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                            № 3 автомобильной дороги от дома № 65 до дома № 83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Семашко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1 742,87665</w:t>
            </w:r>
          </w:p>
        </w:tc>
        <w:tc>
          <w:tcPr>
            <w:tcW w:w="1701" w:type="dxa"/>
            <w:tcBorders>
              <w:bottom w:val="nil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8144F">
        <w:trPr>
          <w:trHeight w:val="9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7AC" w:rsidRPr="002124D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A37AC" w:rsidRPr="002124D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в с. Троица Спасского района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A37AC" w:rsidRPr="002124DD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123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37AC" w:rsidRPr="002124DD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Панин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 по ул. Молодежная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в с. Панино Спасского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2 817,74845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81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автомобильной дороги: от автодороги                 «Рязань - Ряжск - Александро-Невск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ий - Данков - Ефремов» подъезд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Акуловский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Участок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18 800,0</w:t>
            </w: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571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F522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  <w:vMerge w:val="restart"/>
          </w:tcPr>
          <w:p w:rsidR="009A37AC" w:rsidRPr="006B7850" w:rsidRDefault="009A37AC" w:rsidP="009A37AC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       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Старожилово,                         ул. Школьная, протяженностью 372 м</w:t>
            </w:r>
          </w:p>
        </w:tc>
        <w:tc>
          <w:tcPr>
            <w:tcW w:w="1559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2 448,548</w:t>
            </w:r>
          </w:p>
        </w:tc>
        <w:tc>
          <w:tcPr>
            <w:tcW w:w="1701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570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A37AC" w:rsidRPr="006B7850" w:rsidRDefault="009A37AC" w:rsidP="009A37AC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2524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местного значения (Рязанская область,                                       р-н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,                     д. Соха)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протяжен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ностью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786 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Центральная                          в д. Соха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4 884,682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8411D8">
        <w:trPr>
          <w:trHeight w:val="1096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местного значения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Толстого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Старожилово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1 113,132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8411D8">
        <w:trPr>
          <w:trHeight w:val="17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7AC" w:rsidRPr="002B2B5E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Истьин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ул. Центральной,                          ул. Школьной, </w:t>
            </w: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Мострансгазовск</w:t>
            </w:r>
            <w:r>
              <w:rPr>
                <w:rFonts w:ascii="Times New Roman" w:hAnsi="Times New Roman"/>
                <w:sz w:val="22"/>
                <w:szCs w:val="22"/>
              </w:rPr>
              <w:t>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Истье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области, общей протяженностью 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1400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5 652,166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53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Ухолов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Кали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подъездной автомобильной дороги к складу хранения сельскохозяйственной </w:t>
            </w:r>
          </w:p>
        </w:tc>
        <w:tc>
          <w:tcPr>
            <w:tcW w:w="1559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19 972,12</w:t>
            </w:r>
          </w:p>
        </w:tc>
        <w:tc>
          <w:tcPr>
            <w:tcW w:w="1701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A37AC" w:rsidRPr="006B7850" w:rsidRDefault="009A37AC" w:rsidP="009A37AC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продукции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Александровка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Ухолов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Революции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Ухолово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II пусковой комплекс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4 100,0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95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Революции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Ухолово 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III пусковой комплекс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4 900,0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40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4150A5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ул. Ленина                          (от дома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25 до дома №</w:t>
            </w:r>
            <w:r w:rsidR="008773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Ухолово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407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B305B4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B305B4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B305B4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Ольхов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9A37AC" w:rsidRPr="004150A5" w:rsidRDefault="009A37AC" w:rsidP="008773B0">
            <w:pPr>
              <w:rPr>
                <w:rFonts w:ascii="Times New Roman" w:hAnsi="Times New Roman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Ольховские Выселки с. Ольхи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1 971,796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E5834">
        <w:trPr>
          <w:trHeight w:val="140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Чучков-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 w:rsidR="008773B0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Чучков-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9A37AC" w:rsidRPr="004150A5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пл. Ленина,                                  ул. Почтовая в                        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Чучково Рязанской области</w:t>
            </w:r>
          </w:p>
        </w:tc>
        <w:tc>
          <w:tcPr>
            <w:tcW w:w="1559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13 816,2832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140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Шацкий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Рабоче-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Крестьянская                              в г. Шацк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12 275,349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757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F522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F522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F522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6F522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1A653A" w:rsidRDefault="009A37AC" w:rsidP="009A37AC">
            <w:pPr>
              <w:tabs>
                <w:tab w:val="left" w:pos="70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lastRenderedPageBreak/>
              <w:t>Польно-Ялтунов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Большая Садовая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Ялтуново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4 340,0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4150A5">
        <w:trPr>
          <w:trHeight w:val="1108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1A653A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Крупская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Ялтуново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3 580,0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99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Каве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Каверино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Школьная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4 392,846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E5834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Лесно-Коно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беевское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>ул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Ленина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Лесное Конобеево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11 729,129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пл. Советская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Лесное Конобеево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2 041,544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8411D8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Куплин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9A37AC" w:rsidRPr="00046B02" w:rsidRDefault="009A37AC" w:rsidP="009A37AC">
            <w:pPr>
              <w:rPr>
                <w:rFonts w:ascii="Times New Roman" w:hAnsi="Times New Roman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Центральная                       в с. Новоселки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4 602,513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8411D8">
        <w:trPr>
          <w:trHeight w:val="79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Шилов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Аделин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ул. Садовая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пересечения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 ул. Школьная до </w:t>
            </w:r>
            <w:r w:rsidRPr="008A486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дома № 2), </w:t>
            </w:r>
            <w:r w:rsidRPr="008A486C">
              <w:rPr>
                <w:rFonts w:ascii="Times New Roman" w:hAnsi="Times New Roman"/>
                <w:spacing w:val="-4"/>
                <w:sz w:val="22"/>
                <w:szCs w:val="22"/>
              </w:rPr>
              <w:t>ул. Звездная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1 220,0305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677">
        <w:trPr>
          <w:trHeight w:val="1325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дома № 1 </w:t>
            </w: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дома № 27) в 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Аделино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Шиловского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677">
        <w:trPr>
          <w:trHeight w:val="153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Леснов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2-я Парковая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Лесной Шиловского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5 346,638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030"/>
        </w:trPr>
        <w:tc>
          <w:tcPr>
            <w:tcW w:w="395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A37AC" w:rsidRPr="00921D4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Лесной Шиловского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5 308,476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E5834">
        <w:trPr>
          <w:trHeight w:val="1012"/>
        </w:trPr>
        <w:tc>
          <w:tcPr>
            <w:tcW w:w="395" w:type="dxa"/>
            <w:vMerge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Мосо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Больничной                         с. Мосолово Шиловского района Рязанской области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6 710,03048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219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ED60C3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ED60C3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ED60C3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ED60C3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ED60C3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ED60C3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ED60C3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Шилов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Мичуринская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2 594,142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915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Затонная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3 712,428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531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Новоселковская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4 143,294</w:t>
            </w: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02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округ город Рязань</w:t>
            </w:r>
          </w:p>
        </w:tc>
        <w:tc>
          <w:tcPr>
            <w:tcW w:w="1134" w:type="dxa"/>
            <w:tcBorders>
              <w:bottom w:val="nil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округ город Рязань</w:t>
            </w:r>
          </w:p>
        </w:tc>
        <w:tc>
          <w:tcPr>
            <w:tcW w:w="2410" w:type="dxa"/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Высоковольтной улице в г. Рязани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64 108,5*</w:t>
            </w: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717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Pr="006B7850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Забайкальской улице  в г. Рязани</w:t>
            </w:r>
          </w:p>
        </w:tc>
        <w:tc>
          <w:tcPr>
            <w:tcW w:w="1559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49 117,5*</w:t>
            </w: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91029A">
        <w:trPr>
          <w:trHeight w:val="138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Pr="0049484A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улице Щедрина                                  в г. Рязани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53 019,1*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7F1DB2">
        <w:trPr>
          <w:trHeight w:val="405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37AC" w:rsidRPr="0049484A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Default="009A37AC" w:rsidP="009A37AC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Повышение безопасности дорожного  </w:t>
            </w:r>
          </w:p>
          <w:p w:rsidR="009A37AC" w:rsidRPr="006B7850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движения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нанесение разметки, ликвидация мест дорожно-транспортных происшествий в рамках содержания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автомобильных дорог общего пользования местного значения: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          а)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ликвидация мест дорожно-транспортных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64 000,0*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6D57B4" w:rsidTr="00B8144F">
        <w:trPr>
          <w:trHeight w:val="9405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происшествий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установка элементов обустройства автомобильных дорог (дорожные знаки, искусственные дорожные неровности,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дорожные ограждения,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светофорные объекты, табло индивидуального проектирования):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Дзержинского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11);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Гагарина (до пеш. перехода)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53);                    - улица Свободы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52 (пешеходный переход через улицу Свободы);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7 (пешеходный переход через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Кальную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улицу);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Островского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95);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проезд Яблочкова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11);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перекресток улица Халтурина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3А (пешеходный переход  через улицу Халтурина);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Каширина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37AC" w:rsidRPr="006D57B4" w:rsidTr="008719EA">
        <w:trPr>
          <w:trHeight w:val="467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(дом № 1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по улице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3-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Бутырки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Солнечная улица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1); 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Шереметьевская улица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9); 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шоссе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5);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Московское шоссе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29 (пешеходный переход </w:t>
            </w:r>
            <w:r w:rsidRPr="00C24AF5">
              <w:rPr>
                <w:rFonts w:ascii="Times New Roman" w:hAnsi="Times New Roman"/>
                <w:sz w:val="22"/>
                <w:szCs w:val="22"/>
              </w:rPr>
              <w:t xml:space="preserve">через </w:t>
            </w:r>
            <w:proofErr w:type="spellStart"/>
            <w:r w:rsidRPr="00C24AF5">
              <w:rPr>
                <w:rFonts w:ascii="Times New Roman" w:hAnsi="Times New Roman"/>
                <w:sz w:val="22"/>
                <w:szCs w:val="22"/>
              </w:rPr>
              <w:t>Мервинскую</w:t>
            </w:r>
            <w:proofErr w:type="spellEnd"/>
            <w:r w:rsidRPr="00C24AF5">
              <w:rPr>
                <w:rFonts w:ascii="Times New Roman" w:hAnsi="Times New Roman"/>
                <w:sz w:val="22"/>
                <w:szCs w:val="22"/>
              </w:rPr>
              <w:t xml:space="preserve"> улицу); 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улица Есенина                         (дом № 25);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Октябрьская улица (дом № 45, дом № 56);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Первомайский проспект                            (дом № 62);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Первомайский проспект                    (дом № 29);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 xml:space="preserve"> - Первомайский проспект                          (от дома № 29 до дома                    № 39/2);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Черновицкая улица                      (дом № 24 (пешеходный переход через Черновицкую улицу);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 xml:space="preserve">- улица Горького                     (дом № 65 по Почтовой улице (пешеходный переход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7AC" w:rsidRPr="00C24AF5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37AC" w:rsidRPr="006D57B4" w:rsidTr="008719EA">
        <w:trPr>
          <w:trHeight w:val="467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C24AF5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через улицу Горького);</w:t>
            </w:r>
          </w:p>
          <w:p w:rsidR="009A37AC" w:rsidRPr="00C24AF5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 xml:space="preserve">- улица Зубковой                           (дом № 19);                                           - Октябрьская улица                              (дом  № 59/1);                                                 - улица Космонавтов                     (дом № 11 (МБОУ Школа- 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интернат»),                                        дом  № 13 (МБОУ «Лицей № 52);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Соборная площадь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15 (МАОУ «Лицей № 4»);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проезд Щедрина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14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8»);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Электрозаводская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56 (МБОУ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«Школа  № 14»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Лермонтова (дом № 22 (МБОУ «Школа № 15»);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Чкалова 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9А (МБОУ «Многопрофильная школа № 17»);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Островского (дом № 24 (МБОУ «Школа № 19 (25)»);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Белякова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1А (МБОУ «Школа № 21»);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Керамозавода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(дом № 8А (МБОУ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«Школа № 22»);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Вознесенская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44 (</w:t>
            </w:r>
            <w:r w:rsidRPr="006B78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ОГБОУ «Школа №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23»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Стройкова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86 (МБОУ «Школа № 34»);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Лермонтова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 (МБОУ «Школа № 36»);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Льва Толстого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5 (МБОУ «Школа № 37»);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Связи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17А (МБОУ «Школа № 38»);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- Первомайский проспект (дом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62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корп. 1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39 «Центр физико-математического образования»);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38039D">
              <w:rPr>
                <w:rFonts w:ascii="Times New Roman" w:hAnsi="Times New Roman"/>
                <w:iCs/>
                <w:sz w:val="22"/>
                <w:szCs w:val="22"/>
              </w:rPr>
              <w:t>- Трудовая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6/6 (МБОУ «Школа № 41»);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Ленинского Комсомола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13 (МБОУ «Школа  № 44»);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Пирогова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11 (МБОУ «Школа № 45»);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К. Маркса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4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корп. 1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№ 46»); 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Октябрьская улица (дом № 56А (МБОУ «Школа № 48»);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Предзаводская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15,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(МБОУ «Школа № 49);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Тимуровцев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4 (МБОУ «Школа № 50»);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Зубковой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 (дом № 22А (МБОУ «Школа № 51 «Центр образования»);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поселок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Мехзавода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25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54»);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Юбилейная улица (дом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№ 24 (МБОУ «Школа № 55                        с углубленным изучением отдельных учебных предметов»);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Интернациональная улица (дом № 6 (МБОУ «Школа                       № 58»);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Новаторов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21А (МБОУ «Школа № 60»);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Новаторов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21 (МБОУ «Школа № 61»);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Черновицкая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23А (МБОУ «Школа № 64»);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37AC" w:rsidRPr="006D57B4" w:rsidTr="008719EA">
        <w:trPr>
          <w:trHeight w:val="247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- улица Тимакова 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(дом № 7 (МБОУ «Школа № 67); 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Интернациональная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27 (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МАОУ «Школа № 69 «Центр развития образования»);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улица Зубковой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29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71»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9A37AC" w:rsidRDefault="009A37AC" w:rsidP="009A37AC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улица  (дом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17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73»);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A37AC" w:rsidRPr="006B7850" w:rsidRDefault="009A37AC" w:rsidP="009A37A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Васильевский проезд (строение 7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75»)</w:t>
            </w:r>
            <w:r w:rsidR="008773B0">
              <w:rPr>
                <w:rFonts w:ascii="Times New Roman" w:hAnsi="Times New Roman"/>
                <w:iCs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37AC" w:rsidRPr="006D57B4" w:rsidTr="00D402FA">
        <w:trPr>
          <w:trHeight w:val="77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76387F" w:rsidRDefault="009A37AC" w:rsidP="009A37AC">
            <w:pPr>
              <w:pStyle w:val="20"/>
              <w:rPr>
                <w:rFonts w:ascii="Times New Roman" w:hAnsi="Times New Roman"/>
                <w:iCs/>
              </w:rPr>
            </w:pPr>
            <w:r w:rsidRPr="0049484A">
              <w:rPr>
                <w:rFonts w:ascii="Times New Roman" w:eastAsia="Times New Roman CYR" w:hAnsi="Times New Roman"/>
              </w:rPr>
              <w:t>б) нанесение дорожной разметки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37AC" w:rsidRPr="006D57B4" w:rsidTr="007F1DB2">
        <w:trPr>
          <w:trHeight w:val="1899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eastAsia="Times New Roman CYR" w:hAnsi="Times New Roman"/>
              </w:rPr>
              <w:t xml:space="preserve">Установка элементов автоматизированной системы управления дорожным движением                         в рамках содержания автомобильных дорог общего пользования местного значения 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5A54EB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4EB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54EB">
              <w:rPr>
                <w:rFonts w:ascii="Times New Roman" w:hAnsi="Times New Roman"/>
                <w:sz w:val="22"/>
                <w:szCs w:val="22"/>
              </w:rPr>
              <w:t>487,7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37AC" w:rsidRPr="006D57B4" w:rsidTr="007F1DB2">
        <w:trPr>
          <w:trHeight w:val="1816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eastAsia="Times New Roman CYR" w:hAnsi="Times New Roman"/>
              </w:rPr>
              <w:t xml:space="preserve">целях внедрения интеллектуальных транспортных систем, предусматривающих автоматизацию процессов управления дорожным движением в городских агломерациях, </w:t>
            </w:r>
            <w:r w:rsidRPr="0076387F">
              <w:rPr>
                <w:rFonts w:ascii="Times New Roman" w:eastAsia="Times New Roman CYR" w:hAnsi="Times New Roman"/>
              </w:rPr>
              <w:lastRenderedPageBreak/>
              <w:t xml:space="preserve">включающих города с населением свыше </w:t>
            </w:r>
            <w:r w:rsidRPr="002F0417">
              <w:rPr>
                <w:rFonts w:ascii="Times New Roman" w:eastAsia="Times New Roman CYR" w:hAnsi="Times New Roman"/>
              </w:rPr>
              <w:t>300 тысяч человек,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в том числе:</w:t>
            </w:r>
          </w:p>
          <w:p w:rsidR="009A37AC" w:rsidRDefault="009A37AC" w:rsidP="009A37AC">
            <w:pPr>
              <w:pStyle w:val="20"/>
              <w:ind w:right="-113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пешеходный переход улица Гагарина (до пеш. перехода) </w:t>
            </w:r>
          </w:p>
          <w:p w:rsidR="009A37AC" w:rsidRDefault="009A37AC" w:rsidP="009A37AC">
            <w:pPr>
              <w:pStyle w:val="20"/>
              <w:ind w:right="-113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(дом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№ 59);</w:t>
            </w:r>
            <w:r>
              <w:rPr>
                <w:rFonts w:ascii="Times New Roman" w:eastAsia="Times New Roman CYR" w:hAnsi="Times New Roman"/>
              </w:rPr>
              <w:t xml:space="preserve">                                               </w:t>
            </w:r>
            <w:r w:rsidRPr="002F0417">
              <w:rPr>
                <w:rFonts w:ascii="Times New Roman" w:eastAsia="Times New Roman CYR" w:hAnsi="Times New Roman"/>
              </w:rPr>
              <w:t>- перекресток улица Гагарина (до пеш. перехода)</w:t>
            </w:r>
            <w:r>
              <w:rPr>
                <w:rFonts w:ascii="Times New Roman" w:eastAsia="Times New Roman CYR" w:hAnsi="Times New Roman"/>
              </w:rPr>
              <w:t>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Братиславская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Гагарина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 пеш. перехода) - улица Полетаева;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Черновицкая улица - улица Гагарина                       (до пеш. перехода); 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Островского;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Черновицкая улица                    (дом № 23);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Щорса;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                  улица Островского                 (дом № 44);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                улица Ленинского Комсомола;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lastRenderedPageBreak/>
              <w:t>- перекресток улица Островского -                                     улица Осипенко;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Высоковольтная улица;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Высоковольтная улица                         (дом № 40А);</w:t>
            </w:r>
            <w:r>
              <w:rPr>
                <w:rFonts w:ascii="Times New Roman" w:eastAsia="Times New Roman CYR" w:hAnsi="Times New Roman"/>
              </w:rPr>
              <w:t xml:space="preserve"> 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Островского - улица </w:t>
            </w:r>
            <w:r w:rsidRPr="00AE1B64">
              <w:rPr>
                <w:rFonts w:ascii="Times New Roman" w:eastAsia="Times New Roman CYR" w:hAnsi="Times New Roman"/>
              </w:rPr>
              <w:t>Чкалова;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улица Чкалова - Весенняя улица;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улица Чкалова - Вокзальная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 Рязань-2);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пешеходный переход Вокзальная улица                            (до Рязань-2) (дом № 3 по площади Димитрова); 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Западная улица - улица Крупской;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Крупской </w:t>
            </w:r>
            <w:r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Костычева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>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Народный бульва</w:t>
            </w:r>
            <w:r>
              <w:rPr>
                <w:rFonts w:ascii="Times New Roman" w:eastAsia="Times New Roman CYR" w:hAnsi="Times New Roman"/>
              </w:rPr>
              <w:t>р                      (дом № 2</w:t>
            </w:r>
            <w:r w:rsidRPr="002F0417">
              <w:rPr>
                <w:rFonts w:ascii="Times New Roman" w:eastAsia="Times New Roman CYR" w:hAnsi="Times New Roman"/>
              </w:rPr>
              <w:t>А);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- перекресток Интернациональная улица 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24);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lastRenderedPageBreak/>
              <w:t>- перекресток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17);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eastAsia="Times New Roman CYR" w:hAnsi="Times New Roman"/>
              </w:rPr>
              <w:t xml:space="preserve">  </w:t>
            </w:r>
            <w:r w:rsidRPr="002F0417">
              <w:rPr>
                <w:rFonts w:ascii="Times New Roman" w:eastAsia="Times New Roman CYR" w:hAnsi="Times New Roman"/>
              </w:rPr>
              <w:t>- перекресток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10А);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5А);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4);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Интернациональная улица 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Магистральная улица;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Бронная улица;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Молодежная улица;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Октябрьская улица - улица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Молодцова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>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- перекресток Октябрьская улица 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Станкозаводская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9A37AC" w:rsidRPr="002F0417" w:rsidRDefault="009A37AC" w:rsidP="008773B0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proofErr w:type="spellStart"/>
            <w:r w:rsidRPr="008773B0">
              <w:rPr>
                <w:rFonts w:ascii="Times New Roman" w:eastAsia="Times New Roman CYR" w:hAnsi="Times New Roman"/>
                <w:spacing w:val="-4"/>
              </w:rPr>
              <w:t>Станкозаводская</w:t>
            </w:r>
            <w:proofErr w:type="spellEnd"/>
            <w:r w:rsidRPr="008773B0">
              <w:rPr>
                <w:rFonts w:ascii="Times New Roman" w:eastAsia="Times New Roman CYR" w:hAnsi="Times New Roman"/>
                <w:spacing w:val="-4"/>
              </w:rPr>
              <w:t xml:space="preserve"> улица -</w:t>
            </w:r>
            <w:r w:rsidRPr="002F0417">
              <w:rPr>
                <w:rFonts w:ascii="Times New Roman" w:eastAsia="Times New Roman CYR" w:hAnsi="Times New Roman"/>
              </w:rPr>
              <w:t xml:space="preserve"> улица Космонавтов;</w:t>
            </w:r>
          </w:p>
          <w:p w:rsidR="009A37AC" w:rsidRPr="0076387F" w:rsidRDefault="009A37AC" w:rsidP="009A37AC">
            <w:pPr>
              <w:pStyle w:val="20"/>
              <w:ind w:right="-57"/>
              <w:rPr>
                <w:rFonts w:ascii="Times New Roman" w:eastAsia="Calibri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Бирюзова </w:t>
            </w:r>
            <w:r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9A37AC" w:rsidRPr="002F0417" w:rsidTr="007F1DB2">
        <w:trPr>
          <w:trHeight w:val="474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proofErr w:type="spellStart"/>
            <w:r w:rsidRPr="002F0417">
              <w:rPr>
                <w:rFonts w:ascii="Times New Roman" w:eastAsia="Times New Roman CYR" w:hAnsi="Times New Roman"/>
              </w:rPr>
              <w:t>Молодцова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>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Черновицкая улица - улица Гоголя; 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Вокзальная улица (до Рязань-2) - Малое шоссе;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r w:rsidRPr="008773B0">
              <w:rPr>
                <w:rFonts w:ascii="Times New Roman" w:eastAsia="Times New Roman CYR" w:hAnsi="Times New Roman"/>
                <w:spacing w:val="-4"/>
              </w:rPr>
              <w:t>Высоковольтная улица -</w:t>
            </w:r>
            <w:r w:rsidRPr="002F0417">
              <w:rPr>
                <w:rFonts w:ascii="Times New Roman" w:eastAsia="Times New Roman CYR" w:hAnsi="Times New Roman"/>
              </w:rPr>
              <w:t xml:space="preserve"> Весенняя улица;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Новая улица 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Радиозаводская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9A37AC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</w:t>
            </w:r>
            <w:r>
              <w:rPr>
                <w:rFonts w:ascii="Times New Roman" w:eastAsia="Times New Roman CYR" w:hAnsi="Times New Roman"/>
              </w:rPr>
              <w:t>й переход Новая улица                         (дом № 53</w:t>
            </w:r>
            <w:r w:rsidRPr="002F0417">
              <w:rPr>
                <w:rFonts w:ascii="Times New Roman" w:eastAsia="Times New Roman CYR" w:hAnsi="Times New Roman"/>
              </w:rPr>
              <w:t>Б);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r>
              <w:rPr>
                <w:rFonts w:ascii="Times New Roman" w:eastAsia="Times New Roman CYR" w:hAnsi="Times New Roman"/>
              </w:rPr>
              <w:t xml:space="preserve">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ул. Большая </w:t>
            </w:r>
            <w:r>
              <w:rPr>
                <w:rFonts w:ascii="Times New Roman" w:eastAsia="Times New Roman CYR" w:hAnsi="Times New Roman"/>
              </w:rPr>
              <w:t xml:space="preserve">                    </w:t>
            </w:r>
            <w:r w:rsidRPr="002F0417">
              <w:rPr>
                <w:rFonts w:ascii="Times New Roman" w:eastAsia="Times New Roman CYR" w:hAnsi="Times New Roman"/>
              </w:rPr>
              <w:t>(дом № 106);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r>
              <w:rPr>
                <w:rFonts w:ascii="Times New Roman" w:eastAsia="Times New Roman CYR" w:hAnsi="Times New Roman"/>
              </w:rPr>
              <w:t xml:space="preserve">     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ул. Большая </w:t>
            </w:r>
            <w:r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Тимакова;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Промышленная улица - улица Сельских Строителей;</w:t>
            </w:r>
          </w:p>
          <w:p w:rsidR="009A37AC" w:rsidRPr="002F0417" w:rsidRDefault="009A37AC" w:rsidP="009A37AC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Михайловское шоссе - улица Военных </w:t>
            </w:r>
            <w:r w:rsidRPr="0076387F"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Автомобилистов;</w:t>
            </w:r>
          </w:p>
          <w:p w:rsidR="008773B0" w:rsidRDefault="009A37AC" w:rsidP="008773B0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</w:t>
            </w:r>
            <w:r w:rsidRPr="00F10EB3">
              <w:rPr>
                <w:rFonts w:ascii="Times New Roman" w:eastAsia="Times New Roman CYR" w:hAnsi="Times New Roman"/>
              </w:rPr>
              <w:t xml:space="preserve">пешеходный переход </w:t>
            </w:r>
            <w:proofErr w:type="spellStart"/>
            <w:r w:rsidRPr="00F10EB3">
              <w:rPr>
                <w:rFonts w:ascii="Times New Roman" w:eastAsia="Times New Roman CYR" w:hAnsi="Times New Roman"/>
              </w:rPr>
              <w:t>Качевская</w:t>
            </w:r>
            <w:proofErr w:type="spellEnd"/>
            <w:r w:rsidR="008773B0">
              <w:rPr>
                <w:rFonts w:ascii="Times New Roman" w:eastAsia="Times New Roman CYR" w:hAnsi="Times New Roman"/>
              </w:rPr>
              <w:t xml:space="preserve"> улица                         </w:t>
            </w:r>
            <w:r w:rsidRPr="00F10EB3">
              <w:rPr>
                <w:rFonts w:ascii="Times New Roman" w:eastAsia="Times New Roman CYR" w:hAnsi="Times New Roman"/>
              </w:rPr>
              <w:t>(дом № 26);</w:t>
            </w:r>
          </w:p>
          <w:p w:rsidR="009A37AC" w:rsidRPr="0076387F" w:rsidRDefault="009A37AC" w:rsidP="008773B0">
            <w:pPr>
              <w:pStyle w:val="20"/>
              <w:ind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 CYR" w:hAnsi="Times New Roman"/>
              </w:rPr>
              <w:t xml:space="preserve">- перекресток автодорога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474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9A37AC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F10EB3">
              <w:rPr>
                <w:rFonts w:ascii="Times New Roman" w:eastAsia="Times New Roman CYR" w:hAnsi="Times New Roman"/>
              </w:rPr>
              <w:t xml:space="preserve">М-5 «Урал» - </w:t>
            </w:r>
            <w:proofErr w:type="spellStart"/>
            <w:r w:rsidRPr="00F10EB3">
              <w:rPr>
                <w:rFonts w:ascii="Times New Roman" w:eastAsia="Times New Roman CYR" w:hAnsi="Times New Roman"/>
              </w:rPr>
              <w:t>Ряжское</w:t>
            </w:r>
            <w:proofErr w:type="spellEnd"/>
            <w:r w:rsidRPr="00F10EB3">
              <w:rPr>
                <w:rFonts w:ascii="Times New Roman" w:eastAsia="Times New Roman CYR" w:hAnsi="Times New Roman"/>
              </w:rPr>
              <w:t xml:space="preserve"> шоссе</w:t>
            </w:r>
            <w:r w:rsidRPr="0076387F">
              <w:rPr>
                <w:rFonts w:ascii="Times New Roman" w:eastAsia="Times New Roman CYR" w:hAnsi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BE5834">
        <w:trPr>
          <w:trHeight w:val="1304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</w:t>
            </w:r>
            <w:r w:rsidRPr="0076387F">
              <w:rPr>
                <w:rFonts w:ascii="Times New Roman" w:hAnsi="Times New Roman"/>
                <w:lang w:eastAsia="ru-RU"/>
              </w:rPr>
              <w:t>рижелезнодо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76387F">
              <w:rPr>
                <w:rFonts w:ascii="Times New Roman" w:hAnsi="Times New Roman"/>
                <w:lang w:eastAsia="ru-RU"/>
              </w:rPr>
              <w:t>рожной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 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59 019,611*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70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</w:t>
            </w:r>
          </w:p>
        </w:tc>
        <w:tc>
          <w:tcPr>
            <w:tcW w:w="1559" w:type="dxa"/>
            <w:tcBorders>
              <w:bottom w:val="nil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31 479,99*</w:t>
            </w:r>
          </w:p>
        </w:tc>
        <w:tc>
          <w:tcPr>
            <w:tcW w:w="1417" w:type="dxa"/>
            <w:tcBorders>
              <w:bottom w:val="nil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530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Мервинской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  в г. Рязани</w:t>
            </w:r>
          </w:p>
        </w:tc>
        <w:tc>
          <w:tcPr>
            <w:tcW w:w="1559" w:type="dxa"/>
            <w:tcBorders>
              <w:top w:val="nil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ED06E9">
        <w:trPr>
          <w:trHeight w:val="953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улице Добролюбова                     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33 581,15*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BE5834">
        <w:trPr>
          <w:trHeight w:val="783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Березовой улице в г. 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11 591,999*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F25C5A">
        <w:trPr>
          <w:trHeight w:val="695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Дачной улице в г. 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9 595,561*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F25C5A">
        <w:trPr>
          <w:trHeight w:val="1060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от пересечения ул. Рязанской и М-5            до РНПК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9 665,112*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49484A">
        <w:trPr>
          <w:trHeight w:val="982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участка автомобильной дороги по Татарской улице          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6 550,7375*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721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Рязанской улице в г. Рязани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71 167,056*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982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Братиславской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2 219,948*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ED06E9">
        <w:trPr>
          <w:trHeight w:val="811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улице Коняева в г. 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21 563,172*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979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участка автомобильной дороги по Шереметьевской улице в г. Рязани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24 426,446*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809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автомобильной дороги 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Песоченской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18 834,707*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ED06E9">
        <w:trPr>
          <w:trHeight w:val="834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Народному бульвару в г. Рязани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19 309,034*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BE5834">
        <w:trPr>
          <w:trHeight w:val="1095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Пролетарской улице в г. Рязани 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4 517,841*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9A37AC">
        <w:trPr>
          <w:trHeight w:val="790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E24032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E24032">
              <w:rPr>
                <w:rFonts w:ascii="Times New Roman" w:hAnsi="Times New Roman"/>
              </w:rPr>
              <w:t>емонт участка автомобильной дороги по улице Каширина (в том числе мост через реку Трубеж на дороге Рязань</w:t>
            </w:r>
            <w:r w:rsidR="008773B0">
              <w:rPr>
                <w:rFonts w:ascii="Times New Roman" w:hAnsi="Times New Roman"/>
              </w:rPr>
              <w:t xml:space="preserve"> </w:t>
            </w:r>
            <w:r w:rsidRPr="00E24032">
              <w:rPr>
                <w:rFonts w:ascii="Times New Roman" w:hAnsi="Times New Roman"/>
              </w:rPr>
              <w:t>-</w:t>
            </w:r>
            <w:r w:rsidR="008773B0">
              <w:rPr>
                <w:rFonts w:ascii="Times New Roman" w:hAnsi="Times New Roman"/>
              </w:rPr>
              <w:t xml:space="preserve"> </w:t>
            </w:r>
            <w:r w:rsidRPr="00E24032">
              <w:rPr>
                <w:rFonts w:ascii="Times New Roman" w:hAnsi="Times New Roman"/>
              </w:rPr>
              <w:t>Борки (у поста ГАИ) в г. Рязани</w:t>
            </w:r>
            <w:proofErr w:type="gramEnd"/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197,98*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9A37AC">
        <w:trPr>
          <w:trHeight w:val="790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моста через р. </w:t>
            </w:r>
            <w:proofErr w:type="spellStart"/>
            <w:r>
              <w:rPr>
                <w:rFonts w:ascii="Times New Roman" w:hAnsi="Times New Roman"/>
              </w:rPr>
              <w:t>Лыбедь</w:t>
            </w:r>
            <w:proofErr w:type="spellEnd"/>
            <w:r>
              <w:rPr>
                <w:rFonts w:ascii="Times New Roman" w:hAnsi="Times New Roman"/>
              </w:rPr>
              <w:t xml:space="preserve"> на                 ул. Ленина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102 949,6*</w:t>
            </w:r>
          </w:p>
        </w:tc>
      </w:tr>
      <w:tr w:rsidR="009A37AC" w:rsidRPr="002F0417" w:rsidTr="009A37AC">
        <w:trPr>
          <w:trHeight w:val="1159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Реконструкция участков автомобильных дорог по </w:t>
            </w:r>
            <w:proofErr w:type="spellStart"/>
            <w:r w:rsidRPr="0076387F">
              <w:rPr>
                <w:rFonts w:ascii="Times New Roman" w:hAnsi="Times New Roman"/>
              </w:rPr>
              <w:t>Касимовскому</w:t>
            </w:r>
            <w:proofErr w:type="spellEnd"/>
            <w:r w:rsidRPr="0076387F">
              <w:rPr>
                <w:rFonts w:ascii="Times New Roman" w:hAnsi="Times New Roman"/>
              </w:rPr>
              <w:t xml:space="preserve"> шоссе, улице Советской Армии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205 768,642*</w:t>
            </w:r>
          </w:p>
        </w:tc>
      </w:tr>
      <w:tr w:rsidR="009A37AC" w:rsidRPr="002F0417" w:rsidTr="007F1DB2">
        <w:trPr>
          <w:trHeight w:val="2496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F0417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2F0417">
              <w:rPr>
                <w:rFonts w:ascii="Times New Roman" w:hAnsi="Times New Roman"/>
                <w:sz w:val="22"/>
                <w:szCs w:val="22"/>
              </w:rPr>
              <w:t xml:space="preserve"> округ город Сасово</w:t>
            </w:r>
          </w:p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0417">
              <w:rPr>
                <w:rFonts w:ascii="Times New Roman" w:hAnsi="Times New Roman"/>
                <w:sz w:val="22"/>
                <w:szCs w:val="22"/>
              </w:rPr>
              <w:t>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F0417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2F0417">
              <w:rPr>
                <w:rFonts w:ascii="Times New Roman" w:hAnsi="Times New Roman"/>
                <w:sz w:val="22"/>
                <w:szCs w:val="22"/>
              </w:rPr>
              <w:t xml:space="preserve"> округ город Сасово</w:t>
            </w:r>
          </w:p>
          <w:p w:rsidR="009A37AC" w:rsidRPr="002F0417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Ремонт автомобильной дороги  по ул. Калинина и участков автомобильных дорог  по  ул. Аверкина от проспекта Свободы до дома № 28 и от дома       № 14 до проспекта </w:t>
            </w:r>
            <w:proofErr w:type="spellStart"/>
            <w:r w:rsidRPr="0076387F">
              <w:rPr>
                <w:rFonts w:ascii="Times New Roman" w:hAnsi="Times New Roman"/>
              </w:rPr>
              <w:t>Молодцова</w:t>
            </w:r>
            <w:proofErr w:type="spellEnd"/>
            <w:r w:rsidRPr="0076387F">
              <w:rPr>
                <w:rFonts w:ascii="Times New Roman" w:hAnsi="Times New Roman"/>
              </w:rPr>
              <w:t xml:space="preserve"> в г. Сасово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23 866,788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189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9A37AC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981106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37AC" w:rsidRPr="00981106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76387F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76387F">
              <w:rPr>
                <w:rFonts w:ascii="Times New Roman" w:hAnsi="Times New Roman"/>
                <w:sz w:val="22"/>
                <w:szCs w:val="22"/>
                <w:lang w:eastAsia="en-US"/>
              </w:rPr>
              <w:t>Ремонт автомобильной дороги                            по ул. Аверкина от дома № 28  до                               ул. Революции                   в г. Сасово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3 933,450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1691"/>
        </w:trPr>
        <w:tc>
          <w:tcPr>
            <w:tcW w:w="395" w:type="dxa"/>
            <w:tcBorders>
              <w:left w:val="single" w:sz="4" w:space="0" w:color="auto"/>
              <w:bottom w:val="nil"/>
            </w:tcBorders>
            <w:hideMark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9A37AC" w:rsidRPr="004150A5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округ город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</w:p>
          <w:p w:rsidR="009A37AC" w:rsidRPr="004150A5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37AC" w:rsidRPr="004150A5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округ город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</w:p>
          <w:p w:rsidR="009A37AC" w:rsidRPr="004150A5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6A0C62" w:rsidRDefault="009A37AC" w:rsidP="009A37A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Ремонт участка автомобильной дороги по ул. 50 лет ВЛКСМ         (от д.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9 до д. 22 и от </w:t>
            </w:r>
            <w:proofErr w:type="gramEnd"/>
          </w:p>
          <w:p w:rsidR="009A37AC" w:rsidRPr="004150A5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д.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18 до пересечения с ул. Володарского)                      г.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Касимова</w:t>
            </w:r>
            <w:proofErr w:type="spellEnd"/>
          </w:p>
        </w:tc>
        <w:tc>
          <w:tcPr>
            <w:tcW w:w="1559" w:type="dxa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5 742,321</w:t>
            </w:r>
          </w:p>
        </w:tc>
        <w:tc>
          <w:tcPr>
            <w:tcW w:w="1701" w:type="dxa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124B" w:rsidRPr="002F0417" w:rsidTr="004E16C5">
        <w:trPr>
          <w:trHeight w:val="353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</w:tcBorders>
            <w:hideMark/>
          </w:tcPr>
          <w:p w:rsidR="00CC124B" w:rsidRPr="004150A5" w:rsidRDefault="00CC124B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</w:tcBorders>
            <w:hideMark/>
          </w:tcPr>
          <w:p w:rsidR="00CC124B" w:rsidRPr="004150A5" w:rsidRDefault="00CC124B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C124B" w:rsidRPr="004150A5" w:rsidRDefault="00CC124B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A33A2A" w:rsidRDefault="00CC124B" w:rsidP="008773B0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участков автомобильных дорог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 xml:space="preserve">по ул. Луговая (от пересечения с </w:t>
            </w:r>
            <w:proofErr w:type="gramEnd"/>
          </w:p>
          <w:p w:rsidR="00CC124B" w:rsidRPr="004150A5" w:rsidRDefault="00CC124B" w:rsidP="008773B0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ул. Северная до д.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23),                    ул. Северная (вокруг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 xml:space="preserve">спортивной площадки),                             ул. Северная (от пересечения с                            ул. Окружная до КОЦ) и ул. Окружная (от пересечения с дорогой Ряжск 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-Н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ижний Новгород до пересечения                       с ул. Северная)                          г.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Касимова</w:t>
            </w:r>
            <w:proofErr w:type="spellEnd"/>
          </w:p>
        </w:tc>
        <w:tc>
          <w:tcPr>
            <w:tcW w:w="1559" w:type="dxa"/>
            <w:vAlign w:val="center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10 487,218</w:t>
            </w:r>
          </w:p>
        </w:tc>
        <w:tc>
          <w:tcPr>
            <w:tcW w:w="1701" w:type="dxa"/>
            <w:vAlign w:val="center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124B" w:rsidRPr="002F0417" w:rsidTr="004E16C5">
        <w:trPr>
          <w:trHeight w:val="353"/>
        </w:trPr>
        <w:tc>
          <w:tcPr>
            <w:tcW w:w="395" w:type="dxa"/>
            <w:vMerge/>
            <w:tcBorders>
              <w:left w:val="single" w:sz="4" w:space="0" w:color="auto"/>
              <w:bottom w:val="nil"/>
            </w:tcBorders>
            <w:hideMark/>
          </w:tcPr>
          <w:p w:rsidR="00CC124B" w:rsidRPr="00180525" w:rsidRDefault="00CC124B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CC124B" w:rsidRPr="00180525" w:rsidRDefault="00CC124B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C124B" w:rsidRPr="004150A5" w:rsidRDefault="00CC124B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CC124B" w:rsidRPr="004150A5" w:rsidRDefault="00CC124B" w:rsidP="008773B0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участка автомобильной дороги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по ул. Московская (от пересечения                                  с ул. Поселок Фабрика до пересечения                                    с ул. Загородная)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 xml:space="preserve">г.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Касимова</w:t>
            </w:r>
            <w:proofErr w:type="spellEnd"/>
          </w:p>
        </w:tc>
        <w:tc>
          <w:tcPr>
            <w:tcW w:w="1559" w:type="dxa"/>
            <w:vAlign w:val="center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C124B" w:rsidRPr="004150A5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7 686,251</w:t>
            </w:r>
          </w:p>
        </w:tc>
        <w:tc>
          <w:tcPr>
            <w:tcW w:w="1701" w:type="dxa"/>
          </w:tcPr>
          <w:p w:rsidR="00CC124B" w:rsidRPr="00981106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C124B" w:rsidRDefault="00CC124B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4150A5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9A37AC" w:rsidRPr="0018052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</w:tcBorders>
            <w:hideMark/>
          </w:tcPr>
          <w:p w:rsidR="009A37AC" w:rsidRPr="00180525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8773B0" w:rsidRDefault="009A37AC" w:rsidP="009A37A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участков автомобильных дорог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 xml:space="preserve">по ул. Гагарина                         (от пересечения с </w:t>
            </w:r>
            <w:proofErr w:type="gramEnd"/>
          </w:p>
          <w:p w:rsidR="009A37AC" w:rsidRPr="004150A5" w:rsidRDefault="009A37AC" w:rsidP="009A37A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ул. Советская до д. 8 по ул. 50 лет СССР) и                         ул. 50 лет СССР                       (от д. 8 до д. 21 и от пересечения                                     с ул. Татарская до пересечения                                     с ул. Советская)                               г.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Касимова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11 719,2057</w:t>
            </w:r>
          </w:p>
        </w:tc>
        <w:tc>
          <w:tcPr>
            <w:tcW w:w="1701" w:type="dxa"/>
          </w:tcPr>
          <w:p w:rsidR="009A37AC" w:rsidRPr="00981106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A37AC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B8144F">
        <w:trPr>
          <w:trHeight w:val="2034"/>
        </w:trPr>
        <w:tc>
          <w:tcPr>
            <w:tcW w:w="395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28.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auto"/>
            <w:hideMark/>
          </w:tcPr>
          <w:p w:rsidR="009A37AC" w:rsidRPr="004150A5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округ город Скопин</w:t>
            </w:r>
          </w:p>
          <w:p w:rsidR="009A37AC" w:rsidRPr="004150A5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37AC" w:rsidRPr="004150A5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округ город С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копин</w:t>
            </w:r>
          </w:p>
          <w:p w:rsidR="009A37AC" w:rsidRPr="004150A5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A37AC" w:rsidRPr="004150A5" w:rsidRDefault="009A37AC" w:rsidP="009A37A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участка автомобильной дороги в микрорайоне Октябрьский по улице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Школьная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от дома №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5 до дома №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17                                   г. Скопин Рязанской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6 956,6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A37AC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B8144F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A37AC" w:rsidRPr="004150A5" w:rsidRDefault="009A37AC" w:rsidP="009A37A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Ремонт участка автомобильной дороги по улице Бирюзова от дома №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1 до пересечения с                            ул. К.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Маркса                               г. Скопин Рязанской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4 258,29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A37AC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B8144F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A37AC" w:rsidRPr="004150A5" w:rsidRDefault="009A37AC" w:rsidP="009A37A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участка автомобильной дороги по улице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Комсомольская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от </w:t>
            </w:r>
            <w:r w:rsidRPr="008773B0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дома №</w:t>
            </w:r>
            <w:r w:rsidR="008773B0" w:rsidRPr="008773B0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773B0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 до дома №</w:t>
            </w:r>
            <w:r w:rsidR="008773B0" w:rsidRPr="008773B0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773B0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31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г. Скопин Рязанской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8 040,82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A37AC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B8144F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A37AC" w:rsidRPr="004150A5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shd w:val="clear" w:color="auto" w:fill="auto"/>
            <w:hideMark/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37AC" w:rsidRPr="004150A5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A37AC" w:rsidRPr="004150A5" w:rsidRDefault="009A37AC" w:rsidP="009A37A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участка автомобильной дороги по улице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Пролетарская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от дома №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11 до дома №</w:t>
            </w:r>
            <w:r w:rsidR="008773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115 г. Скопин Рязанской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14 337,22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37AC" w:rsidRPr="004150A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A37AC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CC124B">
        <w:trPr>
          <w:trHeight w:val="479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hideMark/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A37AC" w:rsidRPr="00981106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1106">
              <w:rPr>
                <w:rFonts w:ascii="Times New Roman" w:hAnsi="Times New Roman"/>
                <w:sz w:val="22"/>
                <w:szCs w:val="22"/>
              </w:rPr>
              <w:t>200 765,06</w:t>
            </w:r>
          </w:p>
        </w:tc>
        <w:tc>
          <w:tcPr>
            <w:tcW w:w="1701" w:type="dxa"/>
            <w:vAlign w:val="center"/>
          </w:tcPr>
          <w:p w:rsidR="009A37AC" w:rsidRPr="00981106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667 925,28343*</w:t>
            </w:r>
          </w:p>
        </w:tc>
        <w:tc>
          <w:tcPr>
            <w:tcW w:w="1417" w:type="dxa"/>
            <w:vAlign w:val="center"/>
          </w:tcPr>
          <w:p w:rsidR="009A37AC" w:rsidRPr="00981106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1106">
              <w:rPr>
                <w:rFonts w:ascii="Times New Roman" w:hAnsi="Times New Roman"/>
                <w:sz w:val="22"/>
                <w:szCs w:val="22"/>
              </w:rPr>
              <w:t>18 800,0</w:t>
            </w:r>
          </w:p>
        </w:tc>
        <w:tc>
          <w:tcPr>
            <w:tcW w:w="1560" w:type="dxa"/>
            <w:vAlign w:val="center"/>
          </w:tcPr>
          <w:p w:rsidR="009A37AC" w:rsidRPr="00007FE8" w:rsidRDefault="009A37AC" w:rsidP="009A37AC">
            <w:pPr>
              <w:spacing w:line="192" w:lineRule="auto"/>
              <w:ind w:left="-284" w:right="-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FE8">
              <w:rPr>
                <w:rFonts w:ascii="Times New Roman" w:hAnsi="Times New Roman"/>
                <w:sz w:val="22"/>
                <w:szCs w:val="22"/>
              </w:rPr>
              <w:t>701 352,1743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9A37AC" w:rsidRPr="00007FE8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FE8">
              <w:rPr>
                <w:rFonts w:ascii="Times New Roman" w:hAnsi="Times New Roman"/>
                <w:sz w:val="22"/>
                <w:szCs w:val="22"/>
              </w:rPr>
              <w:t>69 487,</w:t>
            </w:r>
            <w:r>
              <w:rPr>
                <w:rFonts w:ascii="Times New Roman" w:hAnsi="Times New Roman"/>
                <w:sz w:val="22"/>
                <w:szCs w:val="22"/>
              </w:rPr>
              <w:t>7**</w:t>
            </w:r>
          </w:p>
        </w:tc>
        <w:tc>
          <w:tcPr>
            <w:tcW w:w="1417" w:type="dxa"/>
            <w:vAlign w:val="center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371 162,49*</w:t>
            </w:r>
          </w:p>
        </w:tc>
      </w:tr>
      <w:tr w:rsidR="009A37AC" w:rsidRPr="002F0417" w:rsidTr="00F25C5A">
        <w:trPr>
          <w:trHeight w:val="371"/>
        </w:trPr>
        <w:tc>
          <w:tcPr>
            <w:tcW w:w="14425" w:type="dxa"/>
            <w:gridSpan w:val="10"/>
            <w:hideMark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на 2021 год</w:t>
            </w:r>
          </w:p>
        </w:tc>
      </w:tr>
      <w:tr w:rsidR="009A37AC" w:rsidRPr="002F0417" w:rsidTr="00910677">
        <w:trPr>
          <w:trHeight w:val="846"/>
        </w:trPr>
        <w:tc>
          <w:tcPr>
            <w:tcW w:w="395" w:type="dxa"/>
            <w:tcBorders>
              <w:bottom w:val="single" w:sz="4" w:space="0" w:color="auto"/>
              <w:right w:val="single" w:sz="4" w:space="0" w:color="auto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Клепи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Спас-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ковское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город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pacing w:val="-6"/>
                <w:sz w:val="22"/>
                <w:szCs w:val="22"/>
              </w:rPr>
              <w:t>поселение</w:t>
            </w:r>
          </w:p>
        </w:tc>
        <w:tc>
          <w:tcPr>
            <w:tcW w:w="2410" w:type="dxa"/>
          </w:tcPr>
          <w:p w:rsidR="008773B0" w:rsidRDefault="009A37AC" w:rsidP="009A37AC">
            <w:pPr>
              <w:pStyle w:val="20"/>
              <w:ind w:left="-57" w:right="-57"/>
              <w:rPr>
                <w:rFonts w:ascii="Times New Roman" w:eastAsiaTheme="minorHAnsi" w:hAnsi="Times New Roman"/>
              </w:rPr>
            </w:pPr>
            <w:proofErr w:type="gramStart"/>
            <w:r w:rsidRPr="00E24032">
              <w:rPr>
                <w:rFonts w:ascii="Times New Roman" w:eastAsia="Calibri" w:hAnsi="Times New Roman"/>
              </w:rPr>
              <w:lastRenderedPageBreak/>
              <w:t>Р</w:t>
            </w:r>
            <w:r w:rsidRPr="00E24032">
              <w:rPr>
                <w:rFonts w:ascii="Times New Roman" w:eastAsiaTheme="minorHAnsi" w:hAnsi="Times New Roman"/>
              </w:rPr>
              <w:t xml:space="preserve">емонт участка автомобильной дороги по ул. Пролетарская </w:t>
            </w:r>
            <w:r w:rsidRPr="005D31D9">
              <w:rPr>
                <w:rFonts w:ascii="Times New Roman" w:eastAsiaTheme="minorHAnsi" w:hAnsi="Times New Roman"/>
              </w:rPr>
              <w:t xml:space="preserve">(от </w:t>
            </w:r>
            <w:r w:rsidRPr="005D31D9">
              <w:rPr>
                <w:rFonts w:ascii="Times New Roman" w:eastAsiaTheme="minorHAnsi" w:hAnsi="Times New Roman"/>
              </w:rPr>
              <w:lastRenderedPageBreak/>
              <w:t xml:space="preserve">пересечения с </w:t>
            </w:r>
            <w:proofErr w:type="gramEnd"/>
          </w:p>
          <w:p w:rsidR="008773B0" w:rsidRDefault="009A37AC" w:rsidP="009A37AC">
            <w:pPr>
              <w:pStyle w:val="20"/>
              <w:ind w:left="-57" w:right="-57"/>
              <w:rPr>
                <w:rFonts w:ascii="Times New Roman" w:eastAsiaTheme="minorHAnsi" w:hAnsi="Times New Roman"/>
              </w:rPr>
            </w:pPr>
            <w:r w:rsidRPr="005D31D9">
              <w:rPr>
                <w:rFonts w:ascii="Times New Roman" w:eastAsiaTheme="minorHAnsi" w:hAnsi="Times New Roman"/>
              </w:rPr>
              <w:t xml:space="preserve">пер. </w:t>
            </w:r>
            <w:proofErr w:type="gramStart"/>
            <w:r w:rsidRPr="005D31D9">
              <w:rPr>
                <w:rFonts w:ascii="Times New Roman" w:eastAsiaTheme="minorHAnsi" w:hAnsi="Times New Roman"/>
              </w:rPr>
              <w:t>Пролетарский</w:t>
            </w:r>
            <w:proofErr w:type="gramEnd"/>
            <w:r w:rsidRPr="005D31D9">
              <w:rPr>
                <w:rFonts w:ascii="Times New Roman" w:eastAsiaTheme="minorHAnsi" w:hAnsi="Times New Roman"/>
              </w:rPr>
              <w:t xml:space="preserve"> до дома № 34 по </w:t>
            </w:r>
          </w:p>
          <w:p w:rsidR="009A37AC" w:rsidRPr="00E24032" w:rsidRDefault="009A37AC" w:rsidP="009A37AC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5D31D9">
              <w:rPr>
                <w:rFonts w:ascii="Times New Roman" w:eastAsiaTheme="minorHAnsi" w:hAnsi="Times New Roman"/>
              </w:rPr>
              <w:t xml:space="preserve">ул. </w:t>
            </w:r>
            <w:proofErr w:type="gramStart"/>
            <w:r w:rsidRPr="005D31D9">
              <w:rPr>
                <w:rFonts w:ascii="Times New Roman" w:eastAsiaTheme="minorHAnsi" w:hAnsi="Times New Roman"/>
              </w:rPr>
              <w:t>Пролетарская</w:t>
            </w:r>
            <w:proofErr w:type="gramEnd"/>
            <w:r w:rsidRPr="005D31D9">
              <w:rPr>
                <w:rFonts w:ascii="Times New Roman" w:eastAsiaTheme="minorHAnsi" w:hAnsi="Times New Roman"/>
              </w:rPr>
              <w:t>)</w:t>
            </w:r>
            <w:r w:rsidRPr="00E24032">
              <w:rPr>
                <w:rFonts w:ascii="Times New Roman" w:eastAsiaTheme="minorHAnsi" w:hAnsi="Times New Roman"/>
              </w:rPr>
              <w:t xml:space="preserve"> в </w:t>
            </w:r>
            <w:r>
              <w:rPr>
                <w:rFonts w:ascii="Times New Roman" w:eastAsiaTheme="minorHAnsi" w:hAnsi="Times New Roman"/>
              </w:rPr>
              <w:t xml:space="preserve">           </w:t>
            </w:r>
            <w:r w:rsidRPr="00E24032">
              <w:rPr>
                <w:rFonts w:ascii="Times New Roman" w:eastAsiaTheme="minorHAnsi" w:hAnsi="Times New Roman"/>
              </w:rPr>
              <w:t xml:space="preserve">г. Спас-Клепики </w:t>
            </w:r>
            <w:proofErr w:type="spellStart"/>
            <w:r w:rsidRPr="00E24032">
              <w:rPr>
                <w:rFonts w:ascii="Times New Roman" w:eastAsiaTheme="minorHAnsi" w:hAnsi="Times New Roman"/>
              </w:rPr>
              <w:t>Клепиковского</w:t>
            </w:r>
            <w:proofErr w:type="spellEnd"/>
            <w:r w:rsidRPr="00E24032">
              <w:rPr>
                <w:rFonts w:ascii="Times New Roman" w:eastAsiaTheme="minorHAnsi" w:hAnsi="Times New Roman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2 133,719*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C0326D">
        <w:trPr>
          <w:trHeight w:val="846"/>
        </w:trPr>
        <w:tc>
          <w:tcPr>
            <w:tcW w:w="395" w:type="dxa"/>
            <w:vMerge w:val="restart"/>
            <w:tcBorders>
              <w:right w:val="single" w:sz="4" w:space="0" w:color="auto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чуринское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9A37AC" w:rsidRPr="00E24032" w:rsidRDefault="009A37AC" w:rsidP="009A37AC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E24032">
              <w:rPr>
                <w:rFonts w:ascii="Times New Roman" w:hAnsi="Times New Roman"/>
              </w:rPr>
              <w:t xml:space="preserve">Ремонт автомобильной дороги проспект </w:t>
            </w:r>
            <w:proofErr w:type="spellStart"/>
            <w:r w:rsidRPr="00E24032">
              <w:rPr>
                <w:rFonts w:ascii="Times New Roman" w:hAnsi="Times New Roman"/>
              </w:rPr>
              <w:t>Смирягина</w:t>
            </w:r>
            <w:proofErr w:type="spellEnd"/>
            <w:r w:rsidRPr="00E24032">
              <w:rPr>
                <w:rFonts w:ascii="Times New Roman" w:hAnsi="Times New Roman"/>
              </w:rPr>
              <w:t xml:space="preserve"> (четная и нечетная сторона) города </w:t>
            </w:r>
            <w:proofErr w:type="spellStart"/>
            <w:r w:rsidRPr="00E24032">
              <w:rPr>
                <w:rFonts w:ascii="Times New Roman" w:hAnsi="Times New Roman"/>
              </w:rPr>
              <w:t>Новомичуринск</w:t>
            </w:r>
            <w:proofErr w:type="spellEnd"/>
            <w:r w:rsidRPr="00E24032">
              <w:rPr>
                <w:rFonts w:ascii="Times New Roman" w:hAnsi="Times New Roman"/>
              </w:rPr>
              <w:t xml:space="preserve"> </w:t>
            </w:r>
            <w:proofErr w:type="spellStart"/>
            <w:r w:rsidRPr="00E24032">
              <w:rPr>
                <w:rFonts w:ascii="Times New Roman" w:hAnsi="Times New Roman"/>
              </w:rPr>
              <w:t>Пронского</w:t>
            </w:r>
            <w:proofErr w:type="spellEnd"/>
            <w:r w:rsidRPr="00E24032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22 939,88089*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C0326D">
        <w:trPr>
          <w:trHeight w:val="846"/>
        </w:trPr>
        <w:tc>
          <w:tcPr>
            <w:tcW w:w="395" w:type="dxa"/>
            <w:vMerge/>
            <w:tcBorders>
              <w:right w:val="single" w:sz="4" w:space="0" w:color="auto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E24032" w:rsidRDefault="009A37AC" w:rsidP="009A37AC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E24032">
              <w:rPr>
                <w:rFonts w:ascii="Times New Roman" w:hAnsi="Times New Roman"/>
              </w:rPr>
              <w:t xml:space="preserve">Ремонт автомобильной дороги к водозаборным сооружениям в городе </w:t>
            </w:r>
            <w:proofErr w:type="spellStart"/>
            <w:r w:rsidRPr="00E24032">
              <w:rPr>
                <w:rFonts w:ascii="Times New Roman" w:hAnsi="Times New Roman"/>
              </w:rPr>
              <w:t>Новомичуринск</w:t>
            </w:r>
            <w:proofErr w:type="spellEnd"/>
            <w:r w:rsidRPr="00E24032">
              <w:rPr>
                <w:rFonts w:ascii="Times New Roman" w:hAnsi="Times New Roman"/>
              </w:rPr>
              <w:t xml:space="preserve"> </w:t>
            </w:r>
            <w:proofErr w:type="spellStart"/>
            <w:r w:rsidRPr="00E24032">
              <w:rPr>
                <w:rFonts w:ascii="Times New Roman" w:hAnsi="Times New Roman"/>
              </w:rPr>
              <w:t>Пронского</w:t>
            </w:r>
            <w:proofErr w:type="spellEnd"/>
            <w:r w:rsidRPr="00E24032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8 337,96452*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E24032">
        <w:trPr>
          <w:trHeight w:val="846"/>
        </w:trPr>
        <w:tc>
          <w:tcPr>
            <w:tcW w:w="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9A37AC" w:rsidRPr="00E24032" w:rsidRDefault="009A37AC" w:rsidP="009A37AC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E24032">
              <w:rPr>
                <w:rFonts w:ascii="Times New Roman" w:eastAsia="Calibri" w:hAnsi="Times New Roman"/>
              </w:rPr>
              <w:t>Р</w:t>
            </w:r>
            <w:r w:rsidRPr="00E24032">
              <w:rPr>
                <w:rFonts w:ascii="Times New Roman" w:eastAsiaTheme="minorHAnsi" w:hAnsi="Times New Roman"/>
              </w:rPr>
              <w:t>емонт автомобильной дороги от автодороги «</w:t>
            </w:r>
            <w:proofErr w:type="spellStart"/>
            <w:r w:rsidRPr="00E24032">
              <w:rPr>
                <w:rFonts w:ascii="Times New Roman" w:eastAsiaTheme="minorHAnsi" w:hAnsi="Times New Roman"/>
              </w:rPr>
              <w:t>Акулово</w:t>
            </w:r>
            <w:proofErr w:type="spellEnd"/>
            <w:r w:rsidR="008773B0">
              <w:rPr>
                <w:rFonts w:ascii="Times New Roman" w:eastAsiaTheme="minorHAnsi" w:hAnsi="Times New Roman"/>
              </w:rPr>
              <w:t xml:space="preserve"> </w:t>
            </w:r>
            <w:r w:rsidRPr="00E24032">
              <w:rPr>
                <w:rFonts w:ascii="Times New Roman" w:eastAsiaTheme="minorHAnsi" w:hAnsi="Times New Roman"/>
              </w:rPr>
              <w:t>-</w:t>
            </w:r>
            <w:r w:rsidR="008773B0">
              <w:rPr>
                <w:rFonts w:ascii="Times New Roman" w:eastAsiaTheme="minorHAnsi" w:hAnsi="Times New Roman"/>
              </w:rPr>
              <w:t xml:space="preserve"> </w:t>
            </w:r>
            <w:r w:rsidRPr="00E24032">
              <w:rPr>
                <w:rFonts w:ascii="Times New Roman" w:eastAsiaTheme="minorHAnsi" w:hAnsi="Times New Roman"/>
              </w:rPr>
              <w:t>Старожилово</w:t>
            </w:r>
            <w:r w:rsidR="008773B0">
              <w:rPr>
                <w:rFonts w:ascii="Times New Roman" w:eastAsiaTheme="minorHAnsi" w:hAnsi="Times New Roman"/>
              </w:rPr>
              <w:t xml:space="preserve"> </w:t>
            </w:r>
            <w:r w:rsidRPr="00E24032">
              <w:rPr>
                <w:rFonts w:ascii="Times New Roman" w:eastAsiaTheme="minorHAnsi" w:hAnsi="Times New Roman"/>
              </w:rPr>
              <w:t>-</w:t>
            </w:r>
            <w:r w:rsidR="008773B0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E24032">
              <w:rPr>
                <w:rFonts w:ascii="Times New Roman" w:eastAsiaTheme="minorHAnsi" w:hAnsi="Times New Roman"/>
              </w:rPr>
              <w:t>Пронск</w:t>
            </w:r>
            <w:proofErr w:type="spellEnd"/>
            <w:r w:rsidRPr="00E24032">
              <w:rPr>
                <w:rFonts w:ascii="Times New Roman" w:eastAsiaTheme="minorHAnsi" w:hAnsi="Times New Roman"/>
              </w:rPr>
              <w:t xml:space="preserve">» подъезд: Княжая в </w:t>
            </w:r>
            <w:r>
              <w:rPr>
                <w:rFonts w:ascii="Times New Roman" w:eastAsiaTheme="minorHAnsi" w:hAnsi="Times New Roman"/>
              </w:rPr>
              <w:t xml:space="preserve">        </w:t>
            </w:r>
            <w:proofErr w:type="spellStart"/>
            <w:r w:rsidRPr="00E24032">
              <w:rPr>
                <w:rFonts w:ascii="Times New Roman" w:eastAsiaTheme="minorHAnsi" w:hAnsi="Times New Roman"/>
              </w:rPr>
              <w:t>р.п</w:t>
            </w:r>
            <w:proofErr w:type="spellEnd"/>
            <w:r w:rsidRPr="00E24032">
              <w:rPr>
                <w:rFonts w:ascii="Times New Roman" w:eastAsiaTheme="minorHAnsi" w:hAnsi="Times New Roman"/>
              </w:rPr>
              <w:t xml:space="preserve">. </w:t>
            </w:r>
            <w:proofErr w:type="spellStart"/>
            <w:r w:rsidRPr="00E24032">
              <w:rPr>
                <w:rFonts w:ascii="Times New Roman" w:eastAsiaTheme="minorHAnsi" w:hAnsi="Times New Roman"/>
              </w:rPr>
              <w:t>Пронск</w:t>
            </w:r>
            <w:proofErr w:type="spellEnd"/>
            <w:r w:rsidRPr="00E2403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E24032">
              <w:rPr>
                <w:rFonts w:ascii="Times New Roman" w:eastAsiaTheme="minorHAnsi" w:hAnsi="Times New Roman"/>
              </w:rPr>
              <w:t>Пронского</w:t>
            </w:r>
            <w:proofErr w:type="spellEnd"/>
            <w:r w:rsidRPr="00E24032">
              <w:rPr>
                <w:rFonts w:ascii="Times New Roman" w:eastAsiaTheme="minorHAnsi" w:hAnsi="Times New Roman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18 993,91*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CC124B">
        <w:trPr>
          <w:trHeight w:val="488"/>
        </w:trPr>
        <w:tc>
          <w:tcPr>
            <w:tcW w:w="395" w:type="dxa"/>
            <w:tcBorders>
              <w:bottom w:val="single" w:sz="4" w:space="0" w:color="auto"/>
              <w:right w:val="single" w:sz="4" w:space="0" w:color="auto"/>
            </w:tcBorders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6B7850" w:rsidRDefault="009A37AC" w:rsidP="009A37A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Рязанский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37AC" w:rsidRDefault="009A37AC" w:rsidP="009A37A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Рязанский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9A37AC">
              <w:rPr>
                <w:rFonts w:ascii="Times New Roman" w:hAnsi="Times New Roman"/>
              </w:rPr>
              <w:t xml:space="preserve">Строительство автомобильной дороги от автодороги </w:t>
            </w:r>
            <w:r>
              <w:rPr>
                <w:rFonts w:ascii="Times New Roman" w:hAnsi="Times New Roman"/>
              </w:rPr>
              <w:t xml:space="preserve"> «</w:t>
            </w:r>
            <w:r w:rsidRPr="009A37AC">
              <w:rPr>
                <w:rFonts w:ascii="Times New Roman" w:hAnsi="Times New Roman"/>
              </w:rPr>
              <w:t xml:space="preserve">Рязань - </w:t>
            </w:r>
            <w:proofErr w:type="spellStart"/>
            <w:r w:rsidRPr="009A37AC">
              <w:rPr>
                <w:rFonts w:ascii="Times New Roman" w:hAnsi="Times New Roman"/>
              </w:rPr>
              <w:t>Пронск</w:t>
            </w:r>
            <w:proofErr w:type="spellEnd"/>
            <w:r w:rsidRPr="009A37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9A37AC">
              <w:rPr>
                <w:rFonts w:ascii="Times New Roman" w:hAnsi="Times New Roman"/>
              </w:rPr>
              <w:t xml:space="preserve"> Скопин</w:t>
            </w:r>
            <w:r>
              <w:rPr>
                <w:rFonts w:ascii="Times New Roman" w:hAnsi="Times New Roman"/>
              </w:rPr>
              <w:t>»</w:t>
            </w:r>
            <w:r w:rsidRPr="009A37AC">
              <w:rPr>
                <w:rFonts w:ascii="Times New Roman" w:hAnsi="Times New Roman"/>
              </w:rPr>
              <w:t xml:space="preserve"> - Ровное </w:t>
            </w:r>
            <w:r>
              <w:rPr>
                <w:rFonts w:ascii="Times New Roman" w:hAnsi="Times New Roman"/>
              </w:rPr>
              <w:t>-</w:t>
            </w:r>
            <w:r w:rsidRPr="009A37AC">
              <w:rPr>
                <w:rFonts w:ascii="Times New Roman" w:hAnsi="Times New Roman"/>
              </w:rPr>
              <w:t xml:space="preserve"> </w:t>
            </w:r>
            <w:proofErr w:type="spellStart"/>
            <w:r w:rsidRPr="009A37AC">
              <w:rPr>
                <w:rFonts w:ascii="Times New Roman" w:hAnsi="Times New Roman"/>
              </w:rPr>
              <w:t>Взметнево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proofErr w:type="spellStart"/>
            <w:r w:rsidRPr="009A37AC">
              <w:rPr>
                <w:rFonts w:ascii="Times New Roman" w:hAnsi="Times New Roman"/>
              </w:rPr>
              <w:t>Мельгуново</w:t>
            </w:r>
            <w:proofErr w:type="spellEnd"/>
            <w:r w:rsidRPr="009A37AC">
              <w:rPr>
                <w:rFonts w:ascii="Times New Roman" w:hAnsi="Times New Roman"/>
              </w:rPr>
              <w:t xml:space="preserve"> </w:t>
            </w:r>
            <w:proofErr w:type="spellStart"/>
            <w:r w:rsidRPr="009A37AC">
              <w:rPr>
                <w:rFonts w:ascii="Times New Roman" w:hAnsi="Times New Roman"/>
              </w:rPr>
              <w:t>подьезд</w:t>
            </w:r>
            <w:proofErr w:type="spellEnd"/>
            <w:r w:rsidRPr="009A37AC">
              <w:rPr>
                <w:rFonts w:ascii="Times New Roman" w:hAnsi="Times New Roman"/>
              </w:rPr>
              <w:t xml:space="preserve">: </w:t>
            </w:r>
            <w:proofErr w:type="spellStart"/>
            <w:r w:rsidRPr="009A37AC">
              <w:rPr>
                <w:rFonts w:ascii="Times New Roman" w:hAnsi="Times New Roman"/>
              </w:rPr>
              <w:t>Матчино</w:t>
            </w:r>
            <w:proofErr w:type="spellEnd"/>
            <w:r w:rsidRPr="009A37AC">
              <w:rPr>
                <w:rFonts w:ascii="Times New Roman" w:hAnsi="Times New Roman"/>
              </w:rPr>
              <w:t xml:space="preserve"> - </w:t>
            </w:r>
            <w:proofErr w:type="spellStart"/>
            <w:r w:rsidRPr="009A37AC">
              <w:rPr>
                <w:rFonts w:ascii="Times New Roman" w:hAnsi="Times New Roman"/>
              </w:rPr>
              <w:t>Агарково</w:t>
            </w:r>
            <w:proofErr w:type="spellEnd"/>
            <w:r w:rsidRPr="009A37AC">
              <w:rPr>
                <w:rFonts w:ascii="Times New Roman" w:hAnsi="Times New Roman"/>
              </w:rPr>
              <w:t xml:space="preserve"> </w:t>
            </w:r>
            <w:r w:rsidRPr="009A37AC">
              <w:rPr>
                <w:rFonts w:ascii="Times New Roman" w:hAnsi="Times New Roman"/>
              </w:rPr>
              <w:lastRenderedPageBreak/>
              <w:t>Рязанского района Рязанской области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99 610,0*</w:t>
            </w:r>
          </w:p>
        </w:tc>
      </w:tr>
      <w:tr w:rsidR="009A37AC" w:rsidRPr="002F0417" w:rsidTr="0047478E">
        <w:trPr>
          <w:trHeight w:val="846"/>
        </w:trPr>
        <w:tc>
          <w:tcPr>
            <w:tcW w:w="395" w:type="dxa"/>
            <w:vMerge w:val="restart"/>
            <w:tcBorders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AC" w:rsidRPr="008773B0" w:rsidRDefault="009A37AC" w:rsidP="008773B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8773B0">
              <w:rPr>
                <w:rFonts w:ascii="Times New Roman" w:hAnsi="Times New Roman"/>
                <w:bCs/>
                <w:sz w:val="22"/>
                <w:szCs w:val="22"/>
              </w:rPr>
              <w:t xml:space="preserve">Городской округ </w:t>
            </w:r>
          </w:p>
          <w:p w:rsidR="009A37AC" w:rsidRPr="008773B0" w:rsidRDefault="009A37AC" w:rsidP="008773B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8773B0">
              <w:rPr>
                <w:rFonts w:ascii="Times New Roman" w:hAnsi="Times New Roman"/>
                <w:bCs/>
                <w:sz w:val="22"/>
                <w:szCs w:val="22"/>
              </w:rPr>
              <w:t>город Рязань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A37AC" w:rsidRPr="008773B0" w:rsidRDefault="009A37AC" w:rsidP="008773B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8773B0">
              <w:rPr>
                <w:rFonts w:ascii="Times New Roman" w:hAnsi="Times New Roman"/>
                <w:bCs/>
                <w:sz w:val="22"/>
                <w:szCs w:val="22"/>
              </w:rPr>
              <w:t xml:space="preserve">городской округ </w:t>
            </w:r>
          </w:p>
          <w:p w:rsidR="009A37AC" w:rsidRPr="008773B0" w:rsidRDefault="009A37AC" w:rsidP="008773B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8773B0">
              <w:rPr>
                <w:rFonts w:ascii="Times New Roman" w:hAnsi="Times New Roman"/>
                <w:bCs/>
                <w:sz w:val="22"/>
                <w:szCs w:val="22"/>
              </w:rPr>
              <w:t>город Рязань</w:t>
            </w: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Березовой улице в г. 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55 845,192*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47478E">
        <w:trPr>
          <w:trHeight w:val="452"/>
        </w:trPr>
        <w:tc>
          <w:tcPr>
            <w:tcW w:w="395" w:type="dxa"/>
            <w:vMerge/>
            <w:tcBorders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Дачной улице в г. 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26 539,133*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47478E">
        <w:trPr>
          <w:trHeight w:val="910"/>
        </w:trPr>
        <w:tc>
          <w:tcPr>
            <w:tcW w:w="395" w:type="dxa"/>
            <w:vMerge/>
            <w:tcBorders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от пересечения ул. Рязанской и М-5            до РНПК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28 134,559*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38039D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Татарской улице          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5 536,486*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38039D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367A48">
              <w:rPr>
                <w:rFonts w:ascii="Times New Roman" w:hAnsi="Times New Roman"/>
                <w:lang w:eastAsia="ru-RU"/>
              </w:rPr>
              <w:t>Братиславской</w:t>
            </w:r>
            <w:proofErr w:type="spellEnd"/>
            <w:r w:rsidRPr="00367A48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7 703,386*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ED06E9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улице Коняева в г. 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29 837,406*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7F1DB2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Шереметьевской улице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20 139,0809*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CC124B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автомобильной дороги по </w:t>
            </w:r>
            <w:proofErr w:type="spellStart"/>
            <w:r w:rsidRPr="00367A48">
              <w:rPr>
                <w:rFonts w:ascii="Times New Roman" w:hAnsi="Times New Roman"/>
                <w:lang w:eastAsia="ru-RU"/>
              </w:rPr>
              <w:t>Песоченской</w:t>
            </w:r>
            <w:proofErr w:type="spellEnd"/>
            <w:r w:rsidRPr="00367A48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13 458,0716*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CC124B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Народному бульвару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24 011,055*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2671DD">
        <w:trPr>
          <w:trHeight w:val="919"/>
        </w:trPr>
        <w:tc>
          <w:tcPr>
            <w:tcW w:w="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367A48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Пролетарской улице в г. Рязани 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3 701,856*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2671DD">
        <w:trPr>
          <w:trHeight w:val="304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E24032">
              <w:rPr>
                <w:rFonts w:ascii="Times New Roman" w:hAnsi="Times New Roman"/>
              </w:rPr>
              <w:t>емонт участка автомобильной дороги по улице Каширина (в том числе мост через реку Трубеж на дороге Рязань</w:t>
            </w:r>
            <w:r w:rsidR="008773B0">
              <w:rPr>
                <w:rFonts w:ascii="Times New Roman" w:hAnsi="Times New Roman"/>
              </w:rPr>
              <w:t xml:space="preserve"> </w:t>
            </w:r>
            <w:r w:rsidRPr="00E24032">
              <w:rPr>
                <w:rFonts w:ascii="Times New Roman" w:hAnsi="Times New Roman"/>
              </w:rPr>
              <w:t>-</w:t>
            </w:r>
            <w:r w:rsidR="008773B0">
              <w:rPr>
                <w:rFonts w:ascii="Times New Roman" w:hAnsi="Times New Roman"/>
              </w:rPr>
              <w:t xml:space="preserve"> </w:t>
            </w:r>
            <w:r w:rsidRPr="00E24032">
              <w:rPr>
                <w:rFonts w:ascii="Times New Roman" w:hAnsi="Times New Roman"/>
              </w:rPr>
              <w:t>Борки (у поста ГАИ) в г. Рязани</w:t>
            </w:r>
            <w:proofErr w:type="gramEnd"/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67 857,392*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ED315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7AC" w:rsidRPr="002F0417" w:rsidTr="002671DD">
        <w:trPr>
          <w:trHeight w:val="304"/>
        </w:trPr>
        <w:tc>
          <w:tcPr>
            <w:tcW w:w="395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моста через р. </w:t>
            </w:r>
            <w:proofErr w:type="spellStart"/>
            <w:r>
              <w:rPr>
                <w:rFonts w:ascii="Times New Roman" w:hAnsi="Times New Roman"/>
              </w:rPr>
              <w:t>Лыбедь</w:t>
            </w:r>
            <w:proofErr w:type="spellEnd"/>
            <w:r>
              <w:rPr>
                <w:rFonts w:ascii="Times New Roman" w:hAnsi="Times New Roman"/>
              </w:rPr>
              <w:t xml:space="preserve"> на                 ул. Ленина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ED315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155">
              <w:rPr>
                <w:rFonts w:ascii="Times New Roman" w:hAnsi="Times New Roman"/>
                <w:sz w:val="22"/>
                <w:szCs w:val="22"/>
              </w:rPr>
              <w:t>70 196,185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9A37AC" w:rsidRPr="002F0417" w:rsidTr="002671DD">
        <w:trPr>
          <w:trHeight w:val="304"/>
        </w:trPr>
        <w:tc>
          <w:tcPr>
            <w:tcW w:w="395" w:type="dxa"/>
            <w:tcBorders>
              <w:top w:val="nil"/>
            </w:tcBorders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37AC" w:rsidRPr="0076387F" w:rsidRDefault="009A37AC" w:rsidP="009A37AC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Реконструкция участков автомобильных дорог по </w:t>
            </w:r>
            <w:proofErr w:type="spellStart"/>
            <w:r w:rsidRPr="0076387F">
              <w:rPr>
                <w:rFonts w:ascii="Times New Roman" w:hAnsi="Times New Roman"/>
              </w:rPr>
              <w:t>Касимовскому</w:t>
            </w:r>
            <w:proofErr w:type="spellEnd"/>
            <w:r w:rsidRPr="0076387F">
              <w:rPr>
                <w:rFonts w:ascii="Times New Roman" w:hAnsi="Times New Roman"/>
              </w:rPr>
              <w:t xml:space="preserve"> шоссе, у</w:t>
            </w:r>
            <w:r>
              <w:rPr>
                <w:rFonts w:ascii="Times New Roman" w:hAnsi="Times New Roman"/>
              </w:rPr>
              <w:t>лице Советской Армии в г. Рязани</w:t>
            </w: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ED3155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155">
              <w:rPr>
                <w:rFonts w:ascii="Times New Roman" w:hAnsi="Times New Roman"/>
                <w:sz w:val="22"/>
                <w:szCs w:val="22"/>
              </w:rPr>
              <w:t>10 799,</w:t>
            </w:r>
            <w:r>
              <w:rPr>
                <w:rFonts w:ascii="Times New Roman" w:hAnsi="Times New Roman"/>
                <w:sz w:val="22"/>
                <w:szCs w:val="22"/>
              </w:rPr>
              <w:t>721*</w:t>
            </w:r>
          </w:p>
        </w:tc>
      </w:tr>
      <w:tr w:rsidR="009A37AC" w:rsidRPr="002F0417" w:rsidTr="00F25C5A">
        <w:trPr>
          <w:trHeight w:val="304"/>
        </w:trPr>
        <w:tc>
          <w:tcPr>
            <w:tcW w:w="395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9A37AC" w:rsidRPr="002F0417" w:rsidRDefault="009A37AC" w:rsidP="009A37A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9A37AC" w:rsidRPr="0014206A" w:rsidRDefault="009A37AC" w:rsidP="009A37AC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335 169,09191*</w:t>
            </w: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7AC" w:rsidRPr="002F0417" w:rsidRDefault="009A37AC" w:rsidP="009A3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37AC" w:rsidRPr="002F0417" w:rsidRDefault="009A37AC" w:rsidP="009A37A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180 605,906*</w:t>
            </w:r>
          </w:p>
        </w:tc>
      </w:tr>
    </w:tbl>
    <w:p w:rsidR="008A486C" w:rsidRDefault="008A486C" w:rsidP="0088214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9A37AC" w:rsidRPr="008773B0" w:rsidRDefault="00E904BA" w:rsidP="00882140">
      <w:pPr>
        <w:spacing w:line="192" w:lineRule="auto"/>
        <w:jc w:val="both"/>
        <w:rPr>
          <w:rFonts w:ascii="Times New Roman" w:hAnsi="Times New Roman"/>
          <w:sz w:val="22"/>
          <w:szCs w:val="22"/>
        </w:rPr>
      </w:pPr>
      <w:r w:rsidRPr="008773B0">
        <w:rPr>
          <w:rFonts w:ascii="Times New Roman" w:hAnsi="Times New Roman"/>
          <w:sz w:val="22"/>
          <w:szCs w:val="22"/>
        </w:rPr>
        <w:t>* Средства направляются на финансовое обеспечение дорожной деятельности в рамках реализации федерального проекта «Дорожная</w:t>
      </w:r>
      <w:r w:rsidR="00EC4F47" w:rsidRPr="008773B0">
        <w:rPr>
          <w:rFonts w:ascii="Times New Roman" w:hAnsi="Times New Roman"/>
          <w:sz w:val="22"/>
          <w:szCs w:val="22"/>
        </w:rPr>
        <w:t xml:space="preserve"> сеть»</w:t>
      </w:r>
      <w:r w:rsidR="00263434" w:rsidRPr="008773B0">
        <w:rPr>
          <w:rFonts w:ascii="Times New Roman" w:hAnsi="Times New Roman"/>
          <w:sz w:val="22"/>
          <w:szCs w:val="22"/>
        </w:rPr>
        <w:t xml:space="preserve"> </w:t>
      </w:r>
      <w:r w:rsidRPr="008773B0">
        <w:rPr>
          <w:rFonts w:ascii="Times New Roman" w:hAnsi="Times New Roman"/>
          <w:sz w:val="22"/>
          <w:szCs w:val="22"/>
        </w:rPr>
        <w:t>национального проекта «Безопасные и качественные автомобильные дороги»</w:t>
      </w:r>
      <w:r w:rsidR="008773B0">
        <w:rPr>
          <w:rFonts w:ascii="Times New Roman" w:hAnsi="Times New Roman"/>
          <w:sz w:val="22"/>
          <w:szCs w:val="22"/>
        </w:rPr>
        <w:t>.</w:t>
      </w:r>
    </w:p>
    <w:p w:rsidR="00882140" w:rsidRPr="008773B0" w:rsidRDefault="009A37AC" w:rsidP="00882140">
      <w:pPr>
        <w:spacing w:line="192" w:lineRule="auto"/>
        <w:jc w:val="both"/>
        <w:rPr>
          <w:rFonts w:ascii="Times New Roman" w:hAnsi="Times New Roman"/>
          <w:sz w:val="22"/>
          <w:szCs w:val="22"/>
        </w:rPr>
      </w:pPr>
      <w:r w:rsidRPr="008773B0">
        <w:rPr>
          <w:rFonts w:ascii="Times New Roman" w:hAnsi="Times New Roman"/>
          <w:sz w:val="22"/>
          <w:szCs w:val="22"/>
        </w:rPr>
        <w:t>** Средства направляются на финансовое обеспечение дорожной деятельности в рамках реализации федерального проекта «Общесистемные меры развития дорожного хозяйства» национального проекта «Безопасные и качественные автомобильные дороги»</w:t>
      </w:r>
      <w:proofErr w:type="gramStart"/>
      <w:r w:rsidRPr="008773B0">
        <w:rPr>
          <w:rFonts w:ascii="Times New Roman" w:hAnsi="Times New Roman"/>
          <w:sz w:val="22"/>
          <w:szCs w:val="22"/>
        </w:rPr>
        <w:t>.</w:t>
      </w:r>
      <w:r w:rsidR="00EA4AC7" w:rsidRPr="008773B0">
        <w:rPr>
          <w:rFonts w:ascii="Times New Roman" w:hAnsi="Times New Roman"/>
          <w:sz w:val="22"/>
          <w:szCs w:val="22"/>
        </w:rPr>
        <w:t>»</w:t>
      </w:r>
      <w:proofErr w:type="gramEnd"/>
      <w:r w:rsidR="00590CDA" w:rsidRPr="008773B0">
        <w:rPr>
          <w:rFonts w:ascii="Times New Roman" w:hAnsi="Times New Roman"/>
          <w:sz w:val="22"/>
          <w:szCs w:val="22"/>
        </w:rPr>
        <w:t>.</w:t>
      </w:r>
    </w:p>
    <w:p w:rsidR="008A486C" w:rsidRDefault="008A486C" w:rsidP="0088214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FE7F98" w:rsidRPr="00962B5E" w:rsidRDefault="00FE7F98" w:rsidP="008821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FE7F98" w:rsidRPr="00962B5E" w:rsidSect="008773B0">
      <w:headerReference w:type="default" r:id="rId12"/>
      <w:type w:val="continuous"/>
      <w:pgSz w:w="16834" w:h="11907" w:orient="landscape" w:code="9"/>
      <w:pgMar w:top="1134" w:right="680" w:bottom="1418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61" w:rsidRDefault="00464561">
      <w:r>
        <w:separator/>
      </w:r>
    </w:p>
  </w:endnote>
  <w:endnote w:type="continuationSeparator" w:id="0">
    <w:p w:rsidR="00464561" w:rsidRDefault="0046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C80FE5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80FE5" w:rsidRDefault="00C80FE5">
          <w:pPr>
            <w:pStyle w:val="a6"/>
          </w:pPr>
          <w:r>
            <w:rPr>
              <w:noProof/>
            </w:rPr>
            <w:drawing>
              <wp:inline distT="0" distB="0" distL="0" distR="0" wp14:anchorId="35694B1C" wp14:editId="2373440B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80FE5" w:rsidRPr="00963E33" w:rsidRDefault="00C80FE5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8062FCB" wp14:editId="40643166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80FE5" w:rsidRPr="00963E33" w:rsidRDefault="008773B0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50995  14.10.2020 16:39:53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80FE5" w:rsidRPr="00F16F07" w:rsidRDefault="00C80FE5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C80FE5" w:rsidRPr="00963E33" w:rsidRDefault="00C80FE5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C80FE5" w:rsidRPr="009573D3" w:rsidRDefault="00C80FE5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80FE5" w:rsidRPr="00963E33" w:rsidTr="00963E33">
      <w:tc>
        <w:tcPr>
          <w:tcW w:w="2538" w:type="dxa"/>
        </w:tcPr>
        <w:p w:rsidR="00C80FE5" w:rsidRPr="00963E33" w:rsidRDefault="00C80FE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80FE5" w:rsidRPr="00963E33" w:rsidRDefault="00C80FE5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80FE5" w:rsidRPr="00963E33" w:rsidRDefault="00C80FE5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80FE5" w:rsidRPr="00963E33" w:rsidRDefault="00C80FE5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80FE5" w:rsidRDefault="00C80FE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61" w:rsidRDefault="00464561">
      <w:r>
        <w:separator/>
      </w:r>
    </w:p>
  </w:footnote>
  <w:footnote w:type="continuationSeparator" w:id="0">
    <w:p w:rsidR="00464561" w:rsidRDefault="00464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E5" w:rsidRDefault="00916C6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0FE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FE5">
      <w:rPr>
        <w:rStyle w:val="a8"/>
        <w:noProof/>
      </w:rPr>
      <w:t>1</w:t>
    </w:r>
    <w:r>
      <w:rPr>
        <w:rStyle w:val="a8"/>
      </w:rPr>
      <w:fldChar w:fldCharType="end"/>
    </w:r>
  </w:p>
  <w:p w:rsidR="00C80FE5" w:rsidRDefault="00C80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E5" w:rsidRPr="00481B88" w:rsidRDefault="00C80FE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80FE5" w:rsidRPr="00481B88" w:rsidRDefault="00916C61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C80FE5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34BA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80FE5" w:rsidRPr="00E37801" w:rsidRDefault="00C80FE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AB22E4"/>
    <w:multiLevelType w:val="hybridMultilevel"/>
    <w:tmpl w:val="A320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642F5"/>
    <w:multiLevelType w:val="hybridMultilevel"/>
    <w:tmpl w:val="62BAFA1C"/>
    <w:lvl w:ilvl="0" w:tplc="8B8C0A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+oo3ZAk0sT48wCXw2aCj9OXCxiZo7o76ADXLR8rpLxxGyaiVAK7IrGp0ZtfOs+yO+WCIJZlmRgKHiYnakXDPA==" w:salt="aXuEP7AdOddojodhBGfV9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2BD3"/>
    <w:rsid w:val="00005298"/>
    <w:rsid w:val="00007FE8"/>
    <w:rsid w:val="0001360F"/>
    <w:rsid w:val="0001769A"/>
    <w:rsid w:val="000217DD"/>
    <w:rsid w:val="00024C2E"/>
    <w:rsid w:val="000331B3"/>
    <w:rsid w:val="00033413"/>
    <w:rsid w:val="00035891"/>
    <w:rsid w:val="00037C0C"/>
    <w:rsid w:val="000418DB"/>
    <w:rsid w:val="000429E3"/>
    <w:rsid w:val="00042F62"/>
    <w:rsid w:val="000502A3"/>
    <w:rsid w:val="00051B8C"/>
    <w:rsid w:val="00053BF9"/>
    <w:rsid w:val="00056AAB"/>
    <w:rsid w:val="00056C17"/>
    <w:rsid w:val="00056DEB"/>
    <w:rsid w:val="000615B5"/>
    <w:rsid w:val="00061DCA"/>
    <w:rsid w:val="0006563C"/>
    <w:rsid w:val="000667CA"/>
    <w:rsid w:val="00073A7A"/>
    <w:rsid w:val="00076889"/>
    <w:rsid w:val="00076D5E"/>
    <w:rsid w:val="00080CB8"/>
    <w:rsid w:val="00084DD3"/>
    <w:rsid w:val="00086DEE"/>
    <w:rsid w:val="000917C0"/>
    <w:rsid w:val="0009431D"/>
    <w:rsid w:val="0009688F"/>
    <w:rsid w:val="00096C2C"/>
    <w:rsid w:val="000A76A1"/>
    <w:rsid w:val="000B0736"/>
    <w:rsid w:val="000B0F96"/>
    <w:rsid w:val="000B39B1"/>
    <w:rsid w:val="000B7AA8"/>
    <w:rsid w:val="000D7D82"/>
    <w:rsid w:val="000E49CE"/>
    <w:rsid w:val="000E5502"/>
    <w:rsid w:val="000E7D41"/>
    <w:rsid w:val="000F5948"/>
    <w:rsid w:val="00101577"/>
    <w:rsid w:val="001038D4"/>
    <w:rsid w:val="00120B66"/>
    <w:rsid w:val="0012238D"/>
    <w:rsid w:val="00122CFD"/>
    <w:rsid w:val="00127882"/>
    <w:rsid w:val="00134BA0"/>
    <w:rsid w:val="00135CE9"/>
    <w:rsid w:val="00147E70"/>
    <w:rsid w:val="00151370"/>
    <w:rsid w:val="00153198"/>
    <w:rsid w:val="001571F5"/>
    <w:rsid w:val="00157EF7"/>
    <w:rsid w:val="00162E72"/>
    <w:rsid w:val="001648D7"/>
    <w:rsid w:val="001672E3"/>
    <w:rsid w:val="001759FF"/>
    <w:rsid w:val="00175BE5"/>
    <w:rsid w:val="00177FEB"/>
    <w:rsid w:val="00180525"/>
    <w:rsid w:val="001850F4"/>
    <w:rsid w:val="00190FF9"/>
    <w:rsid w:val="00191127"/>
    <w:rsid w:val="001930E6"/>
    <w:rsid w:val="001947BE"/>
    <w:rsid w:val="0019745D"/>
    <w:rsid w:val="001A560F"/>
    <w:rsid w:val="001A653A"/>
    <w:rsid w:val="001B0982"/>
    <w:rsid w:val="001B14F5"/>
    <w:rsid w:val="001B23DE"/>
    <w:rsid w:val="001B32BA"/>
    <w:rsid w:val="001B4ABD"/>
    <w:rsid w:val="001B549E"/>
    <w:rsid w:val="001B723A"/>
    <w:rsid w:val="001C0290"/>
    <w:rsid w:val="001C239B"/>
    <w:rsid w:val="001E0317"/>
    <w:rsid w:val="001E1BFF"/>
    <w:rsid w:val="001E20F1"/>
    <w:rsid w:val="001F04F9"/>
    <w:rsid w:val="001F12E8"/>
    <w:rsid w:val="001F228C"/>
    <w:rsid w:val="001F2D36"/>
    <w:rsid w:val="001F41F1"/>
    <w:rsid w:val="001F49BC"/>
    <w:rsid w:val="001F4CB6"/>
    <w:rsid w:val="001F64B8"/>
    <w:rsid w:val="001F7C83"/>
    <w:rsid w:val="00203046"/>
    <w:rsid w:val="002037A7"/>
    <w:rsid w:val="00205AB5"/>
    <w:rsid w:val="002124DD"/>
    <w:rsid w:val="00213CB6"/>
    <w:rsid w:val="00214E99"/>
    <w:rsid w:val="002214CF"/>
    <w:rsid w:val="00224DBA"/>
    <w:rsid w:val="002279EC"/>
    <w:rsid w:val="00231B30"/>
    <w:rsid w:val="00231F1C"/>
    <w:rsid w:val="00233644"/>
    <w:rsid w:val="00242DDB"/>
    <w:rsid w:val="002435BB"/>
    <w:rsid w:val="00245419"/>
    <w:rsid w:val="002479A2"/>
    <w:rsid w:val="002510A8"/>
    <w:rsid w:val="002540DD"/>
    <w:rsid w:val="0026087E"/>
    <w:rsid w:val="00261DE0"/>
    <w:rsid w:val="00263434"/>
    <w:rsid w:val="00265420"/>
    <w:rsid w:val="002671DD"/>
    <w:rsid w:val="00267EC1"/>
    <w:rsid w:val="00271F98"/>
    <w:rsid w:val="00274E14"/>
    <w:rsid w:val="002752C9"/>
    <w:rsid w:val="00280A6D"/>
    <w:rsid w:val="00284A49"/>
    <w:rsid w:val="00286ECA"/>
    <w:rsid w:val="002907A2"/>
    <w:rsid w:val="002940FD"/>
    <w:rsid w:val="002953B6"/>
    <w:rsid w:val="00295FE0"/>
    <w:rsid w:val="002976E1"/>
    <w:rsid w:val="002B2B5E"/>
    <w:rsid w:val="002B2FBC"/>
    <w:rsid w:val="002B42FF"/>
    <w:rsid w:val="002B7A59"/>
    <w:rsid w:val="002C1FE1"/>
    <w:rsid w:val="002C5188"/>
    <w:rsid w:val="002C6404"/>
    <w:rsid w:val="002C6B4B"/>
    <w:rsid w:val="002D2C35"/>
    <w:rsid w:val="002D4F1C"/>
    <w:rsid w:val="002D5701"/>
    <w:rsid w:val="002D5A81"/>
    <w:rsid w:val="002E0BEE"/>
    <w:rsid w:val="002E51A7"/>
    <w:rsid w:val="002E5A5F"/>
    <w:rsid w:val="002F0417"/>
    <w:rsid w:val="002F1E81"/>
    <w:rsid w:val="002F3D84"/>
    <w:rsid w:val="00301A48"/>
    <w:rsid w:val="0030228D"/>
    <w:rsid w:val="00306D9F"/>
    <w:rsid w:val="00310D92"/>
    <w:rsid w:val="003118B0"/>
    <w:rsid w:val="003147FE"/>
    <w:rsid w:val="00314A62"/>
    <w:rsid w:val="003160CB"/>
    <w:rsid w:val="003222A3"/>
    <w:rsid w:val="003272C5"/>
    <w:rsid w:val="00330F0D"/>
    <w:rsid w:val="0033360D"/>
    <w:rsid w:val="0033443B"/>
    <w:rsid w:val="003433D7"/>
    <w:rsid w:val="003465AB"/>
    <w:rsid w:val="0035505A"/>
    <w:rsid w:val="00355F41"/>
    <w:rsid w:val="00356475"/>
    <w:rsid w:val="003569F0"/>
    <w:rsid w:val="00357AA0"/>
    <w:rsid w:val="00360A40"/>
    <w:rsid w:val="00363B18"/>
    <w:rsid w:val="00367A48"/>
    <w:rsid w:val="003717AC"/>
    <w:rsid w:val="0038039D"/>
    <w:rsid w:val="003870C2"/>
    <w:rsid w:val="00387F80"/>
    <w:rsid w:val="00390DD0"/>
    <w:rsid w:val="0039313A"/>
    <w:rsid w:val="00393248"/>
    <w:rsid w:val="003954A9"/>
    <w:rsid w:val="003959F7"/>
    <w:rsid w:val="00395C1C"/>
    <w:rsid w:val="003A6F4E"/>
    <w:rsid w:val="003C28BA"/>
    <w:rsid w:val="003C7830"/>
    <w:rsid w:val="003C7C9C"/>
    <w:rsid w:val="003D27CF"/>
    <w:rsid w:val="003D3A1D"/>
    <w:rsid w:val="003D3B8A"/>
    <w:rsid w:val="003D54F8"/>
    <w:rsid w:val="003D7BFE"/>
    <w:rsid w:val="003D7CC1"/>
    <w:rsid w:val="003E2D58"/>
    <w:rsid w:val="003E30E8"/>
    <w:rsid w:val="003E66C0"/>
    <w:rsid w:val="003E6CEC"/>
    <w:rsid w:val="003F1AF7"/>
    <w:rsid w:val="003F4CF6"/>
    <w:rsid w:val="003F4F5E"/>
    <w:rsid w:val="00400906"/>
    <w:rsid w:val="00402103"/>
    <w:rsid w:val="004150A5"/>
    <w:rsid w:val="00421AAC"/>
    <w:rsid w:val="00424A47"/>
    <w:rsid w:val="0042590E"/>
    <w:rsid w:val="004311FC"/>
    <w:rsid w:val="0043575A"/>
    <w:rsid w:val="004376AA"/>
    <w:rsid w:val="00437F65"/>
    <w:rsid w:val="00440E3D"/>
    <w:rsid w:val="0044109D"/>
    <w:rsid w:val="004429DF"/>
    <w:rsid w:val="00443849"/>
    <w:rsid w:val="004600FD"/>
    <w:rsid w:val="00460FEA"/>
    <w:rsid w:val="00464561"/>
    <w:rsid w:val="00470DE2"/>
    <w:rsid w:val="004734B7"/>
    <w:rsid w:val="004736AE"/>
    <w:rsid w:val="004739A7"/>
    <w:rsid w:val="004751D8"/>
    <w:rsid w:val="00476944"/>
    <w:rsid w:val="00477A4F"/>
    <w:rsid w:val="00481B88"/>
    <w:rsid w:val="0048523A"/>
    <w:rsid w:val="00485B4F"/>
    <w:rsid w:val="004862D1"/>
    <w:rsid w:val="0049484A"/>
    <w:rsid w:val="004A4857"/>
    <w:rsid w:val="004A5154"/>
    <w:rsid w:val="004A764C"/>
    <w:rsid w:val="004B24A8"/>
    <w:rsid w:val="004B2CE1"/>
    <w:rsid w:val="004B2D5A"/>
    <w:rsid w:val="004B3DD8"/>
    <w:rsid w:val="004B5479"/>
    <w:rsid w:val="004B5EB5"/>
    <w:rsid w:val="004C1EEC"/>
    <w:rsid w:val="004C5B98"/>
    <w:rsid w:val="004D293D"/>
    <w:rsid w:val="004D30C2"/>
    <w:rsid w:val="004D3B39"/>
    <w:rsid w:val="004D5ADD"/>
    <w:rsid w:val="004D68B0"/>
    <w:rsid w:val="004D736E"/>
    <w:rsid w:val="004E18D0"/>
    <w:rsid w:val="004E5443"/>
    <w:rsid w:val="004F4434"/>
    <w:rsid w:val="004F44FE"/>
    <w:rsid w:val="004F599F"/>
    <w:rsid w:val="00503812"/>
    <w:rsid w:val="00505F6F"/>
    <w:rsid w:val="00507CAE"/>
    <w:rsid w:val="00512A47"/>
    <w:rsid w:val="00515D0B"/>
    <w:rsid w:val="0052050F"/>
    <w:rsid w:val="00531C68"/>
    <w:rsid w:val="00532119"/>
    <w:rsid w:val="005335F3"/>
    <w:rsid w:val="005342F3"/>
    <w:rsid w:val="00535BBE"/>
    <w:rsid w:val="00537562"/>
    <w:rsid w:val="00540CB0"/>
    <w:rsid w:val="00541AC2"/>
    <w:rsid w:val="00543C38"/>
    <w:rsid w:val="00543C6E"/>
    <w:rsid w:val="00543D2D"/>
    <w:rsid w:val="00545A3D"/>
    <w:rsid w:val="00546DBB"/>
    <w:rsid w:val="00553344"/>
    <w:rsid w:val="005547E5"/>
    <w:rsid w:val="00560C7E"/>
    <w:rsid w:val="00561A5B"/>
    <w:rsid w:val="0057074C"/>
    <w:rsid w:val="00570C5D"/>
    <w:rsid w:val="00573B9D"/>
    <w:rsid w:val="00573FBF"/>
    <w:rsid w:val="00574FF3"/>
    <w:rsid w:val="00577C7C"/>
    <w:rsid w:val="00580FB2"/>
    <w:rsid w:val="00582538"/>
    <w:rsid w:val="005838EA"/>
    <w:rsid w:val="00583BD9"/>
    <w:rsid w:val="00584BB4"/>
    <w:rsid w:val="00584F4F"/>
    <w:rsid w:val="00585EE1"/>
    <w:rsid w:val="0058743F"/>
    <w:rsid w:val="00587904"/>
    <w:rsid w:val="00590C0E"/>
    <w:rsid w:val="00590CDA"/>
    <w:rsid w:val="005939E6"/>
    <w:rsid w:val="005A4227"/>
    <w:rsid w:val="005A54EB"/>
    <w:rsid w:val="005B229B"/>
    <w:rsid w:val="005B3518"/>
    <w:rsid w:val="005B6196"/>
    <w:rsid w:val="005C2C6A"/>
    <w:rsid w:val="005C2DC1"/>
    <w:rsid w:val="005C56AE"/>
    <w:rsid w:val="005C7449"/>
    <w:rsid w:val="005D2926"/>
    <w:rsid w:val="005E6D99"/>
    <w:rsid w:val="005F2ADD"/>
    <w:rsid w:val="005F2C49"/>
    <w:rsid w:val="006013EB"/>
    <w:rsid w:val="006043B9"/>
    <w:rsid w:val="0060479E"/>
    <w:rsid w:val="00604BE7"/>
    <w:rsid w:val="00612269"/>
    <w:rsid w:val="00616AED"/>
    <w:rsid w:val="00632A4F"/>
    <w:rsid w:val="00632B56"/>
    <w:rsid w:val="00633476"/>
    <w:rsid w:val="006351E3"/>
    <w:rsid w:val="00635FD8"/>
    <w:rsid w:val="00640E1E"/>
    <w:rsid w:val="006420D6"/>
    <w:rsid w:val="00644236"/>
    <w:rsid w:val="006468C6"/>
    <w:rsid w:val="006471E5"/>
    <w:rsid w:val="00656F0A"/>
    <w:rsid w:val="00660B50"/>
    <w:rsid w:val="006619E6"/>
    <w:rsid w:val="00663075"/>
    <w:rsid w:val="00667171"/>
    <w:rsid w:val="00671D3B"/>
    <w:rsid w:val="0067247D"/>
    <w:rsid w:val="00673509"/>
    <w:rsid w:val="006779EC"/>
    <w:rsid w:val="00684A5B"/>
    <w:rsid w:val="006A0B6B"/>
    <w:rsid w:val="006A0C62"/>
    <w:rsid w:val="006A1F71"/>
    <w:rsid w:val="006B2140"/>
    <w:rsid w:val="006B7850"/>
    <w:rsid w:val="006C492E"/>
    <w:rsid w:val="006C50B4"/>
    <w:rsid w:val="006C5ABA"/>
    <w:rsid w:val="006D0232"/>
    <w:rsid w:val="006D57B4"/>
    <w:rsid w:val="006E169D"/>
    <w:rsid w:val="006E4BB9"/>
    <w:rsid w:val="006F328B"/>
    <w:rsid w:val="006F5220"/>
    <w:rsid w:val="006F5886"/>
    <w:rsid w:val="006F7A3F"/>
    <w:rsid w:val="00704347"/>
    <w:rsid w:val="00707734"/>
    <w:rsid w:val="00707E19"/>
    <w:rsid w:val="00711F7F"/>
    <w:rsid w:val="00712F7C"/>
    <w:rsid w:val="00717426"/>
    <w:rsid w:val="00717879"/>
    <w:rsid w:val="0072328A"/>
    <w:rsid w:val="007275B9"/>
    <w:rsid w:val="00735D59"/>
    <w:rsid w:val="00736AA5"/>
    <w:rsid w:val="007377B5"/>
    <w:rsid w:val="00741524"/>
    <w:rsid w:val="00746CC2"/>
    <w:rsid w:val="00760323"/>
    <w:rsid w:val="0076387F"/>
    <w:rsid w:val="00765600"/>
    <w:rsid w:val="00776734"/>
    <w:rsid w:val="007832A3"/>
    <w:rsid w:val="00783639"/>
    <w:rsid w:val="00791C9F"/>
    <w:rsid w:val="00791E2B"/>
    <w:rsid w:val="00792AAB"/>
    <w:rsid w:val="00793B47"/>
    <w:rsid w:val="007A1D0C"/>
    <w:rsid w:val="007A22CC"/>
    <w:rsid w:val="007A29FF"/>
    <w:rsid w:val="007A2A7B"/>
    <w:rsid w:val="007A3DA6"/>
    <w:rsid w:val="007B1827"/>
    <w:rsid w:val="007B58D2"/>
    <w:rsid w:val="007C1652"/>
    <w:rsid w:val="007C6A5B"/>
    <w:rsid w:val="007D0CC0"/>
    <w:rsid w:val="007D1B62"/>
    <w:rsid w:val="007D1DE1"/>
    <w:rsid w:val="007D2823"/>
    <w:rsid w:val="007D38A5"/>
    <w:rsid w:val="007D3BFC"/>
    <w:rsid w:val="007D4925"/>
    <w:rsid w:val="007E0414"/>
    <w:rsid w:val="007E0928"/>
    <w:rsid w:val="007E63BB"/>
    <w:rsid w:val="007E6A4F"/>
    <w:rsid w:val="007E7B21"/>
    <w:rsid w:val="007E7CCE"/>
    <w:rsid w:val="007F0C8A"/>
    <w:rsid w:val="007F11AB"/>
    <w:rsid w:val="007F1D62"/>
    <w:rsid w:val="007F1DB2"/>
    <w:rsid w:val="007F2C3A"/>
    <w:rsid w:val="007F458B"/>
    <w:rsid w:val="007F5144"/>
    <w:rsid w:val="008007CE"/>
    <w:rsid w:val="00800C0D"/>
    <w:rsid w:val="008021B7"/>
    <w:rsid w:val="00810A05"/>
    <w:rsid w:val="008143CB"/>
    <w:rsid w:val="00814EF3"/>
    <w:rsid w:val="00821DC7"/>
    <w:rsid w:val="00822BE6"/>
    <w:rsid w:val="00823CA1"/>
    <w:rsid w:val="00826C6D"/>
    <w:rsid w:val="00827899"/>
    <w:rsid w:val="00834828"/>
    <w:rsid w:val="00835BA7"/>
    <w:rsid w:val="00837D7F"/>
    <w:rsid w:val="00840F21"/>
    <w:rsid w:val="008411D8"/>
    <w:rsid w:val="00843745"/>
    <w:rsid w:val="00844502"/>
    <w:rsid w:val="008513B9"/>
    <w:rsid w:val="00851A73"/>
    <w:rsid w:val="00857473"/>
    <w:rsid w:val="008610C9"/>
    <w:rsid w:val="00865C38"/>
    <w:rsid w:val="00866566"/>
    <w:rsid w:val="008702D3"/>
    <w:rsid w:val="008711E3"/>
    <w:rsid w:val="008719EA"/>
    <w:rsid w:val="00876034"/>
    <w:rsid w:val="0087663B"/>
    <w:rsid w:val="008773B0"/>
    <w:rsid w:val="008775CE"/>
    <w:rsid w:val="00882140"/>
    <w:rsid w:val="00882141"/>
    <w:rsid w:val="008827E7"/>
    <w:rsid w:val="00884146"/>
    <w:rsid w:val="00885AB6"/>
    <w:rsid w:val="0089023E"/>
    <w:rsid w:val="0089367A"/>
    <w:rsid w:val="0089547D"/>
    <w:rsid w:val="00896D6E"/>
    <w:rsid w:val="008A1696"/>
    <w:rsid w:val="008A486C"/>
    <w:rsid w:val="008B34F0"/>
    <w:rsid w:val="008C58FE"/>
    <w:rsid w:val="008D1280"/>
    <w:rsid w:val="008D2724"/>
    <w:rsid w:val="008D42A2"/>
    <w:rsid w:val="008D5766"/>
    <w:rsid w:val="008D77AB"/>
    <w:rsid w:val="008E11ED"/>
    <w:rsid w:val="008E6C41"/>
    <w:rsid w:val="008E6FCC"/>
    <w:rsid w:val="008E76A8"/>
    <w:rsid w:val="008F0160"/>
    <w:rsid w:val="008F0816"/>
    <w:rsid w:val="008F40E9"/>
    <w:rsid w:val="008F50AA"/>
    <w:rsid w:val="008F6BB7"/>
    <w:rsid w:val="00900F42"/>
    <w:rsid w:val="00903203"/>
    <w:rsid w:val="00907D76"/>
    <w:rsid w:val="0091029A"/>
    <w:rsid w:val="00910677"/>
    <w:rsid w:val="0091069A"/>
    <w:rsid w:val="0091390A"/>
    <w:rsid w:val="00914B04"/>
    <w:rsid w:val="0091528B"/>
    <w:rsid w:val="00916C61"/>
    <w:rsid w:val="00917C01"/>
    <w:rsid w:val="00920BD9"/>
    <w:rsid w:val="00921D4C"/>
    <w:rsid w:val="00930231"/>
    <w:rsid w:val="00932E3C"/>
    <w:rsid w:val="00935989"/>
    <w:rsid w:val="009427E1"/>
    <w:rsid w:val="00951804"/>
    <w:rsid w:val="00952ED4"/>
    <w:rsid w:val="00956BF9"/>
    <w:rsid w:val="009573D3"/>
    <w:rsid w:val="00962B5E"/>
    <w:rsid w:val="00963E33"/>
    <w:rsid w:val="00966622"/>
    <w:rsid w:val="00973DFD"/>
    <w:rsid w:val="00981106"/>
    <w:rsid w:val="00984707"/>
    <w:rsid w:val="0098545D"/>
    <w:rsid w:val="00987526"/>
    <w:rsid w:val="009904ED"/>
    <w:rsid w:val="0099230B"/>
    <w:rsid w:val="009967F3"/>
    <w:rsid w:val="009977FF"/>
    <w:rsid w:val="009978B9"/>
    <w:rsid w:val="009A085B"/>
    <w:rsid w:val="009A2B99"/>
    <w:rsid w:val="009A37AC"/>
    <w:rsid w:val="009B779C"/>
    <w:rsid w:val="009C1DE6"/>
    <w:rsid w:val="009C1F0E"/>
    <w:rsid w:val="009C4081"/>
    <w:rsid w:val="009C6C23"/>
    <w:rsid w:val="009C797F"/>
    <w:rsid w:val="009D2F97"/>
    <w:rsid w:val="009D3E8C"/>
    <w:rsid w:val="009E12EB"/>
    <w:rsid w:val="009E25CE"/>
    <w:rsid w:val="009E3A0E"/>
    <w:rsid w:val="009E79BA"/>
    <w:rsid w:val="009F1B26"/>
    <w:rsid w:val="009F221D"/>
    <w:rsid w:val="00A00BF2"/>
    <w:rsid w:val="00A03D3C"/>
    <w:rsid w:val="00A06428"/>
    <w:rsid w:val="00A1314B"/>
    <w:rsid w:val="00A13160"/>
    <w:rsid w:val="00A137D3"/>
    <w:rsid w:val="00A249BD"/>
    <w:rsid w:val="00A33A2A"/>
    <w:rsid w:val="00A350AB"/>
    <w:rsid w:val="00A37C52"/>
    <w:rsid w:val="00A44A8F"/>
    <w:rsid w:val="00A4686F"/>
    <w:rsid w:val="00A51D96"/>
    <w:rsid w:val="00A73FCE"/>
    <w:rsid w:val="00A855F3"/>
    <w:rsid w:val="00A9513A"/>
    <w:rsid w:val="00A96F84"/>
    <w:rsid w:val="00AA542C"/>
    <w:rsid w:val="00AB35AA"/>
    <w:rsid w:val="00AB4ACA"/>
    <w:rsid w:val="00AC3953"/>
    <w:rsid w:val="00AC3A7D"/>
    <w:rsid w:val="00AC5391"/>
    <w:rsid w:val="00AC638D"/>
    <w:rsid w:val="00AC68C7"/>
    <w:rsid w:val="00AC7150"/>
    <w:rsid w:val="00AD29FC"/>
    <w:rsid w:val="00AD4620"/>
    <w:rsid w:val="00AD634F"/>
    <w:rsid w:val="00AE1B64"/>
    <w:rsid w:val="00AE1DCA"/>
    <w:rsid w:val="00AF1C46"/>
    <w:rsid w:val="00AF5F7C"/>
    <w:rsid w:val="00B004A3"/>
    <w:rsid w:val="00B00565"/>
    <w:rsid w:val="00B0183F"/>
    <w:rsid w:val="00B02207"/>
    <w:rsid w:val="00B02A9E"/>
    <w:rsid w:val="00B03403"/>
    <w:rsid w:val="00B063FA"/>
    <w:rsid w:val="00B0714E"/>
    <w:rsid w:val="00B10324"/>
    <w:rsid w:val="00B173BC"/>
    <w:rsid w:val="00B22E64"/>
    <w:rsid w:val="00B25938"/>
    <w:rsid w:val="00B2615D"/>
    <w:rsid w:val="00B302CC"/>
    <w:rsid w:val="00B305B4"/>
    <w:rsid w:val="00B340C7"/>
    <w:rsid w:val="00B35FB8"/>
    <w:rsid w:val="00B376B1"/>
    <w:rsid w:val="00B446C0"/>
    <w:rsid w:val="00B45590"/>
    <w:rsid w:val="00B47C17"/>
    <w:rsid w:val="00B620D9"/>
    <w:rsid w:val="00B633DB"/>
    <w:rsid w:val="00B639ED"/>
    <w:rsid w:val="00B63C73"/>
    <w:rsid w:val="00B66A8C"/>
    <w:rsid w:val="00B71574"/>
    <w:rsid w:val="00B8061C"/>
    <w:rsid w:val="00B8144F"/>
    <w:rsid w:val="00B82380"/>
    <w:rsid w:val="00B83BA2"/>
    <w:rsid w:val="00B853AA"/>
    <w:rsid w:val="00B875BF"/>
    <w:rsid w:val="00B91F62"/>
    <w:rsid w:val="00B92A64"/>
    <w:rsid w:val="00B94D36"/>
    <w:rsid w:val="00BA7FC7"/>
    <w:rsid w:val="00BB2C98"/>
    <w:rsid w:val="00BD0B82"/>
    <w:rsid w:val="00BD1BDB"/>
    <w:rsid w:val="00BD5097"/>
    <w:rsid w:val="00BE3198"/>
    <w:rsid w:val="00BE5834"/>
    <w:rsid w:val="00BE6106"/>
    <w:rsid w:val="00BF4F5F"/>
    <w:rsid w:val="00C01FDE"/>
    <w:rsid w:val="00C02D0A"/>
    <w:rsid w:val="00C04EEB"/>
    <w:rsid w:val="00C05E8F"/>
    <w:rsid w:val="00C075A4"/>
    <w:rsid w:val="00C07F79"/>
    <w:rsid w:val="00C10F12"/>
    <w:rsid w:val="00C11478"/>
    <w:rsid w:val="00C1176F"/>
    <w:rsid w:val="00C11826"/>
    <w:rsid w:val="00C20E46"/>
    <w:rsid w:val="00C23EFB"/>
    <w:rsid w:val="00C24AF5"/>
    <w:rsid w:val="00C365EE"/>
    <w:rsid w:val="00C44DD2"/>
    <w:rsid w:val="00C45BB5"/>
    <w:rsid w:val="00C46D42"/>
    <w:rsid w:val="00C50C32"/>
    <w:rsid w:val="00C60178"/>
    <w:rsid w:val="00C61760"/>
    <w:rsid w:val="00C63CD6"/>
    <w:rsid w:val="00C701AA"/>
    <w:rsid w:val="00C755D9"/>
    <w:rsid w:val="00C80FE5"/>
    <w:rsid w:val="00C8480A"/>
    <w:rsid w:val="00C87A40"/>
    <w:rsid w:val="00C87D95"/>
    <w:rsid w:val="00C9077A"/>
    <w:rsid w:val="00C94229"/>
    <w:rsid w:val="00C953A8"/>
    <w:rsid w:val="00C95CD2"/>
    <w:rsid w:val="00C97A1D"/>
    <w:rsid w:val="00CA051B"/>
    <w:rsid w:val="00CA1FA2"/>
    <w:rsid w:val="00CA2C97"/>
    <w:rsid w:val="00CA6EDC"/>
    <w:rsid w:val="00CB06D8"/>
    <w:rsid w:val="00CB3CBE"/>
    <w:rsid w:val="00CC124B"/>
    <w:rsid w:val="00CC19E5"/>
    <w:rsid w:val="00CC6FA0"/>
    <w:rsid w:val="00CD2E0C"/>
    <w:rsid w:val="00CE0AE4"/>
    <w:rsid w:val="00CF03D8"/>
    <w:rsid w:val="00CF209A"/>
    <w:rsid w:val="00CF261C"/>
    <w:rsid w:val="00CF43B7"/>
    <w:rsid w:val="00D015D5"/>
    <w:rsid w:val="00D0372C"/>
    <w:rsid w:val="00D03D68"/>
    <w:rsid w:val="00D1137C"/>
    <w:rsid w:val="00D17E69"/>
    <w:rsid w:val="00D266DD"/>
    <w:rsid w:val="00D32B04"/>
    <w:rsid w:val="00D3636F"/>
    <w:rsid w:val="00D374E7"/>
    <w:rsid w:val="00D402FA"/>
    <w:rsid w:val="00D42386"/>
    <w:rsid w:val="00D43372"/>
    <w:rsid w:val="00D56194"/>
    <w:rsid w:val="00D56FAD"/>
    <w:rsid w:val="00D5712E"/>
    <w:rsid w:val="00D63949"/>
    <w:rsid w:val="00D648CD"/>
    <w:rsid w:val="00D6518D"/>
    <w:rsid w:val="00D652E7"/>
    <w:rsid w:val="00D72AC9"/>
    <w:rsid w:val="00D769F1"/>
    <w:rsid w:val="00D77BCF"/>
    <w:rsid w:val="00D80921"/>
    <w:rsid w:val="00D84394"/>
    <w:rsid w:val="00D95BAC"/>
    <w:rsid w:val="00D95E55"/>
    <w:rsid w:val="00DA03C0"/>
    <w:rsid w:val="00DA5BF4"/>
    <w:rsid w:val="00DB3664"/>
    <w:rsid w:val="00DB3B46"/>
    <w:rsid w:val="00DB4061"/>
    <w:rsid w:val="00DB5E27"/>
    <w:rsid w:val="00DC03C5"/>
    <w:rsid w:val="00DC0671"/>
    <w:rsid w:val="00DC16FB"/>
    <w:rsid w:val="00DC2DBD"/>
    <w:rsid w:val="00DC4A65"/>
    <w:rsid w:val="00DC4F66"/>
    <w:rsid w:val="00DD7115"/>
    <w:rsid w:val="00DE0607"/>
    <w:rsid w:val="00DF1F20"/>
    <w:rsid w:val="00DF246A"/>
    <w:rsid w:val="00DF26A7"/>
    <w:rsid w:val="00DF56CB"/>
    <w:rsid w:val="00E00DD2"/>
    <w:rsid w:val="00E108D8"/>
    <w:rsid w:val="00E10B44"/>
    <w:rsid w:val="00E1114A"/>
    <w:rsid w:val="00E11F02"/>
    <w:rsid w:val="00E24032"/>
    <w:rsid w:val="00E26C30"/>
    <w:rsid w:val="00E2726B"/>
    <w:rsid w:val="00E31C07"/>
    <w:rsid w:val="00E32C92"/>
    <w:rsid w:val="00E37801"/>
    <w:rsid w:val="00E424DE"/>
    <w:rsid w:val="00E459D1"/>
    <w:rsid w:val="00E46EAA"/>
    <w:rsid w:val="00E5038C"/>
    <w:rsid w:val="00E50B69"/>
    <w:rsid w:val="00E5298B"/>
    <w:rsid w:val="00E5635C"/>
    <w:rsid w:val="00E56EFB"/>
    <w:rsid w:val="00E6458F"/>
    <w:rsid w:val="00E671CC"/>
    <w:rsid w:val="00E7082E"/>
    <w:rsid w:val="00E7242D"/>
    <w:rsid w:val="00E87E25"/>
    <w:rsid w:val="00E904BA"/>
    <w:rsid w:val="00E908DD"/>
    <w:rsid w:val="00EA04F1"/>
    <w:rsid w:val="00EA2FD3"/>
    <w:rsid w:val="00EA4AC7"/>
    <w:rsid w:val="00EA5D9D"/>
    <w:rsid w:val="00EB0711"/>
    <w:rsid w:val="00EB09A8"/>
    <w:rsid w:val="00EB7CE9"/>
    <w:rsid w:val="00EC433F"/>
    <w:rsid w:val="00EC4F47"/>
    <w:rsid w:val="00ED06E9"/>
    <w:rsid w:val="00ED1FDE"/>
    <w:rsid w:val="00ED29DF"/>
    <w:rsid w:val="00ED3155"/>
    <w:rsid w:val="00ED60C3"/>
    <w:rsid w:val="00EE30E0"/>
    <w:rsid w:val="00EE334B"/>
    <w:rsid w:val="00F036EC"/>
    <w:rsid w:val="00F04D82"/>
    <w:rsid w:val="00F0624D"/>
    <w:rsid w:val="00F06EFB"/>
    <w:rsid w:val="00F10EB3"/>
    <w:rsid w:val="00F1529E"/>
    <w:rsid w:val="00F16F07"/>
    <w:rsid w:val="00F25C5A"/>
    <w:rsid w:val="00F30F09"/>
    <w:rsid w:val="00F354F6"/>
    <w:rsid w:val="00F440D3"/>
    <w:rsid w:val="00F45975"/>
    <w:rsid w:val="00F45B7C"/>
    <w:rsid w:val="00F45FCE"/>
    <w:rsid w:val="00F47694"/>
    <w:rsid w:val="00F5318B"/>
    <w:rsid w:val="00F5396B"/>
    <w:rsid w:val="00F6137A"/>
    <w:rsid w:val="00F709B4"/>
    <w:rsid w:val="00F853DB"/>
    <w:rsid w:val="00F85875"/>
    <w:rsid w:val="00F85CCD"/>
    <w:rsid w:val="00F86AEE"/>
    <w:rsid w:val="00F9334F"/>
    <w:rsid w:val="00F97D7F"/>
    <w:rsid w:val="00FA06E5"/>
    <w:rsid w:val="00FA122C"/>
    <w:rsid w:val="00FA3B95"/>
    <w:rsid w:val="00FA7888"/>
    <w:rsid w:val="00FB2557"/>
    <w:rsid w:val="00FB6A6E"/>
    <w:rsid w:val="00FC1278"/>
    <w:rsid w:val="00FD241A"/>
    <w:rsid w:val="00FE30AD"/>
    <w:rsid w:val="00FE6B2E"/>
    <w:rsid w:val="00FE7735"/>
    <w:rsid w:val="00FE7F98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  <w:style w:type="paragraph" w:customStyle="1" w:styleId="10">
    <w:name w:val="Без интервала1"/>
    <w:rsid w:val="00791E2B"/>
    <w:rPr>
      <w:rFonts w:ascii="Calibri" w:hAnsi="Calibri"/>
      <w:sz w:val="22"/>
      <w:szCs w:val="22"/>
      <w:lang w:eastAsia="en-US"/>
    </w:rPr>
  </w:style>
  <w:style w:type="paragraph" w:customStyle="1" w:styleId="20">
    <w:name w:val="Без интервала2"/>
    <w:rsid w:val="0044384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242FC-AB0E-4DF9-9FE7-825DDE66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402</TotalTime>
  <Pages>59</Pages>
  <Words>7171</Words>
  <Characters>46902</Characters>
  <Application>Microsoft Office Word</Application>
  <DocSecurity>0</DocSecurity>
  <Lines>1876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Лёксина М.А.</cp:lastModifiedBy>
  <cp:revision>50</cp:revision>
  <cp:lastPrinted>2020-10-14T13:52:00Z</cp:lastPrinted>
  <dcterms:created xsi:type="dcterms:W3CDTF">2020-08-21T13:37:00Z</dcterms:created>
  <dcterms:modified xsi:type="dcterms:W3CDTF">2020-10-15T14:47:00Z</dcterms:modified>
</cp:coreProperties>
</file>