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F3942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FC632E" w:rsidTr="00AF1D60">
        <w:trPr>
          <w:trHeight w:val="1000"/>
        </w:trPr>
        <w:tc>
          <w:tcPr>
            <w:tcW w:w="10326" w:type="dxa"/>
          </w:tcPr>
          <w:p w:rsidR="00FC632E" w:rsidRDefault="00FC632E" w:rsidP="00AF1D60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C632E" w:rsidRDefault="00FC632E" w:rsidP="00AF1D60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hideMark/>
          </w:tcPr>
          <w:p w:rsidR="00FC632E" w:rsidRDefault="00FC632E" w:rsidP="00FC6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C632E" w:rsidRDefault="00FC632E" w:rsidP="00FC6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FC632E" w:rsidTr="00AF1D60">
        <w:trPr>
          <w:trHeight w:val="277"/>
        </w:trPr>
        <w:tc>
          <w:tcPr>
            <w:tcW w:w="10326" w:type="dxa"/>
          </w:tcPr>
          <w:p w:rsidR="00FC632E" w:rsidRDefault="00FC632E" w:rsidP="00AF1D60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C632E" w:rsidRDefault="004C15B5" w:rsidP="00FC6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06.11.2020 № 515-р</w:t>
            </w:r>
            <w:bookmarkStart w:id="0" w:name="_GoBack"/>
            <w:bookmarkEnd w:id="0"/>
          </w:p>
        </w:tc>
      </w:tr>
      <w:tr w:rsidR="00FC632E" w:rsidTr="00AF1D60">
        <w:trPr>
          <w:trHeight w:val="277"/>
        </w:trPr>
        <w:tc>
          <w:tcPr>
            <w:tcW w:w="10326" w:type="dxa"/>
          </w:tcPr>
          <w:p w:rsidR="00FC632E" w:rsidRDefault="00FC632E" w:rsidP="00AF1D60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C632E" w:rsidRDefault="00FC632E" w:rsidP="00FC6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32E" w:rsidTr="00AF1D60">
        <w:trPr>
          <w:trHeight w:val="277"/>
        </w:trPr>
        <w:tc>
          <w:tcPr>
            <w:tcW w:w="10326" w:type="dxa"/>
          </w:tcPr>
          <w:p w:rsidR="00FC632E" w:rsidRDefault="00FC632E" w:rsidP="00AF1D60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hideMark/>
          </w:tcPr>
          <w:p w:rsidR="00FC632E" w:rsidRDefault="00FC632E" w:rsidP="00FC6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FC632E" w:rsidRDefault="00FC632E" w:rsidP="00FC6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C632E" w:rsidRDefault="00FC632E" w:rsidP="00FC6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20.01.2020 № 13-р</w:t>
            </w:r>
          </w:p>
        </w:tc>
      </w:tr>
    </w:tbl>
    <w:p w:rsidR="00FC632E" w:rsidRPr="00EF3942" w:rsidRDefault="00FC632E" w:rsidP="00FC632E">
      <w:pPr>
        <w:jc w:val="center"/>
        <w:rPr>
          <w:rFonts w:ascii="Times New Roman" w:hAnsi="Times New Roman"/>
          <w:sz w:val="24"/>
          <w:szCs w:val="24"/>
        </w:rPr>
      </w:pPr>
    </w:p>
    <w:p w:rsidR="00FC632E" w:rsidRDefault="00FC632E" w:rsidP="00FC63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FC632E" w:rsidRDefault="00FC632E" w:rsidP="00FC632E">
      <w:pPr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субсидий муниципальным образованиям Рязанской области в 2020 году на финансирование</w:t>
      </w:r>
    </w:p>
    <w:p w:rsidR="00FC632E" w:rsidRDefault="00FC632E" w:rsidP="00FC632E">
      <w:pPr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реализации подпрограммы 13 «Создание новых мест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общеобразовательных</w:t>
      </w:r>
    </w:p>
    <w:p w:rsidR="00FC632E" w:rsidRDefault="00FC632E" w:rsidP="00FC632E">
      <w:pPr>
        <w:ind w:right="142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прогнозируемой потребностью и современными условиями обучения»</w:t>
      </w:r>
    </w:p>
    <w:p w:rsidR="00FC632E" w:rsidRDefault="00FC632E" w:rsidP="00FC632E">
      <w:pPr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образования и молодежной политики»</w:t>
      </w:r>
    </w:p>
    <w:p w:rsidR="00FC632E" w:rsidRDefault="00FC632E" w:rsidP="00FC632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руб.)</w:t>
      </w:r>
    </w:p>
    <w:tbl>
      <w:tblPr>
        <w:tblW w:w="1435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883"/>
        <w:gridCol w:w="4375"/>
        <w:gridCol w:w="5641"/>
      </w:tblGrid>
      <w:tr w:rsidR="00FC632E" w:rsidTr="00FC632E">
        <w:trPr>
          <w:trHeight w:val="3379"/>
        </w:trPr>
        <w:tc>
          <w:tcPr>
            <w:tcW w:w="459" w:type="dxa"/>
            <w:hideMark/>
          </w:tcPr>
          <w:p w:rsidR="00FC632E" w:rsidRDefault="00FC632E" w:rsidP="00FC632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883" w:type="dxa"/>
            <w:hideMark/>
          </w:tcPr>
          <w:p w:rsidR="00FC632E" w:rsidRDefault="00FC632E" w:rsidP="00FC632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</w:t>
            </w:r>
          </w:p>
        </w:tc>
        <w:tc>
          <w:tcPr>
            <w:tcW w:w="4375" w:type="dxa"/>
            <w:vAlign w:val="center"/>
            <w:hideMark/>
          </w:tcPr>
          <w:p w:rsidR="00FC632E" w:rsidRDefault="00FC632E" w:rsidP="00AF1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капитального ремонта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5641" w:type="dxa"/>
            <w:hideMark/>
          </w:tcPr>
          <w:p w:rsidR="00FC632E" w:rsidRDefault="00FC632E" w:rsidP="00AF1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образования*</w:t>
            </w:r>
          </w:p>
        </w:tc>
      </w:tr>
    </w:tbl>
    <w:p w:rsidR="00FC632E" w:rsidRPr="00FC632E" w:rsidRDefault="00FC632E">
      <w:pPr>
        <w:rPr>
          <w:rFonts w:ascii="Times New Roman" w:hAnsi="Times New Roman"/>
          <w:sz w:val="2"/>
          <w:szCs w:val="2"/>
        </w:rPr>
      </w:pPr>
    </w:p>
    <w:tbl>
      <w:tblPr>
        <w:tblW w:w="14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883"/>
        <w:gridCol w:w="4375"/>
        <w:gridCol w:w="5641"/>
      </w:tblGrid>
      <w:tr w:rsidR="00FC632E" w:rsidTr="00FC632E">
        <w:trPr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FC632E" w:rsidTr="00FC632E">
        <w:trPr>
          <w:trHeight w:val="348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</w:tr>
      <w:tr w:rsidR="00FC632E" w:rsidTr="00FC632E">
        <w:trPr>
          <w:trHeight w:val="34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6559,87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2E" w:rsidTr="00FC632E">
        <w:trPr>
          <w:trHeight w:val="34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10784,39955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32E" w:rsidTr="00FC632E">
        <w:trPr>
          <w:trHeight w:val="34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68574,2268</w:t>
            </w:r>
          </w:p>
        </w:tc>
      </w:tr>
      <w:tr w:rsidR="00FC632E" w:rsidTr="00FC632E">
        <w:trPr>
          <w:trHeight w:val="34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E" w:rsidRDefault="00FC632E" w:rsidP="00AF1D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17344,26955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68574,2268</w:t>
            </w:r>
          </w:p>
        </w:tc>
      </w:tr>
      <w:tr w:rsidR="00FC632E" w:rsidTr="00FC632E">
        <w:trPr>
          <w:trHeight w:val="348"/>
        </w:trPr>
        <w:tc>
          <w:tcPr>
            <w:tcW w:w="1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2021 год</w:t>
            </w:r>
          </w:p>
        </w:tc>
      </w:tr>
      <w:tr w:rsidR="00FC632E" w:rsidTr="00FC632E">
        <w:trPr>
          <w:trHeight w:val="34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531009,6009</w:t>
            </w:r>
          </w:p>
        </w:tc>
      </w:tr>
      <w:tr w:rsidR="00FC632E" w:rsidTr="00FC632E">
        <w:trPr>
          <w:trHeight w:val="34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E" w:rsidRDefault="00FC632E" w:rsidP="00AF1D6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2E" w:rsidRDefault="00FC632E" w:rsidP="00AF1D6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531009,6009</w:t>
            </w:r>
          </w:p>
        </w:tc>
      </w:tr>
    </w:tbl>
    <w:p w:rsidR="00FC632E" w:rsidRDefault="00FC632E" w:rsidP="00FC63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C632E" w:rsidRDefault="00FC632E" w:rsidP="00FC632E">
      <w:pPr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По мероприятию, предусмотренному подпунктом 3.3 пункта 3 раздела «Система программных мероприятий» подпрограммы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FC632E" w:rsidRDefault="00FC632E" w:rsidP="00FC632E">
      <w:pPr>
        <w:ind w:right="142"/>
        <w:jc w:val="both"/>
        <w:rPr>
          <w:rFonts w:ascii="Times New Roman" w:hAnsi="Times New Roman"/>
          <w:sz w:val="24"/>
          <w:szCs w:val="24"/>
        </w:rPr>
      </w:pPr>
    </w:p>
    <w:p w:rsidR="00FC632E" w:rsidRDefault="00FC632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632E" w:rsidRPr="00FC632E" w:rsidRDefault="00FC632E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FC632E" w:rsidRPr="00FC632E" w:rsidSect="00EF3942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6F" w:rsidRDefault="002A226F">
      <w:r>
        <w:separator/>
      </w:r>
    </w:p>
  </w:endnote>
  <w:endnote w:type="continuationSeparator" w:id="0">
    <w:p w:rsidR="002A226F" w:rsidRDefault="002A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7A2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C535AF6" wp14:editId="24D59D19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87A2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1F87E68" wp14:editId="251629B5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F394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1885  06.11.2020 14:59:12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6F" w:rsidRDefault="002A226F">
      <w:r>
        <w:separator/>
      </w:r>
    </w:p>
  </w:footnote>
  <w:footnote w:type="continuationSeparator" w:id="0">
    <w:p w:rsidR="002A226F" w:rsidRDefault="002A2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C15B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6lQYzlRWD+V9Zkgtr7LQE2aY0xFSK7Du+Um3CaG8ex+fVkM92026bZYp/rh7axSujVljbrww0pnnsPokS9CYA==" w:salt="84YR67HqQidInlG4Acbzp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2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226F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A1736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15B5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7A2F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46BA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942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C632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55;&#1056;&#1054;&#1045;&#1050;&#1058;&#1067;%20&#1056;&#1040;&#1057;&#1055;&#1054;&#1056;&#1071;&#1046;&#1045;&#1053;&#1048;&#1049;\&#1041;&#1083;&#1072;&#1085;&#1082;&#1080;%20&#1055;&#1088;&#1072;&#1074;&#1080;&#1090;&#1077;&#1083;&#1100;&#1089;&#1090;&#1074;&#1072;%202009%20&#1075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</TotalTime>
  <Pages>2</Pages>
  <Words>236</Words>
  <Characters>1745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5</cp:revision>
  <cp:lastPrinted>2008-04-23T08:17:00Z</cp:lastPrinted>
  <dcterms:created xsi:type="dcterms:W3CDTF">2020-11-06T09:16:00Z</dcterms:created>
  <dcterms:modified xsi:type="dcterms:W3CDTF">2020-11-06T13:19:00Z</dcterms:modified>
</cp:coreProperties>
</file>