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73252A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EA65FE">
        <w:tc>
          <w:tcPr>
            <w:tcW w:w="5428" w:type="dxa"/>
          </w:tcPr>
          <w:p w:rsidR="00190FF9" w:rsidRPr="00EA65FE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EA65FE" w:rsidRDefault="00190FF9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5F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D907D6" w:rsidRPr="00EA65FE" w:rsidRDefault="00DA3425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5FE">
              <w:rPr>
                <w:rFonts w:ascii="Times New Roman" w:hAnsi="Times New Roman"/>
                <w:sz w:val="28"/>
                <w:szCs w:val="28"/>
              </w:rPr>
              <w:t>к</w:t>
            </w:r>
            <w:r w:rsidR="00D907D6" w:rsidRPr="00EA65FE">
              <w:rPr>
                <w:rFonts w:ascii="Times New Roman" w:hAnsi="Times New Roman"/>
                <w:sz w:val="28"/>
                <w:szCs w:val="28"/>
              </w:rPr>
              <w:t xml:space="preserve"> распоряжению</w:t>
            </w:r>
            <w:r w:rsidR="00AE0C94" w:rsidRPr="00EA65FE">
              <w:rPr>
                <w:rFonts w:ascii="Times New Roman" w:hAnsi="Times New Roman"/>
                <w:sz w:val="28"/>
                <w:szCs w:val="28"/>
              </w:rPr>
              <w:t xml:space="preserve"> Губернатора</w:t>
            </w:r>
          </w:p>
          <w:p w:rsidR="00AE0C94" w:rsidRPr="00EA65FE" w:rsidRDefault="00AE0C94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5FE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EA65FE" w:rsidRPr="00EA65FE">
        <w:tc>
          <w:tcPr>
            <w:tcW w:w="5428" w:type="dxa"/>
          </w:tcPr>
          <w:p w:rsidR="00EA65FE" w:rsidRPr="00EA65FE" w:rsidRDefault="00EA65FE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A65FE" w:rsidRPr="00EA65FE" w:rsidRDefault="00E22104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16.11.2020 № 403-рг</w:t>
            </w:r>
            <w:bookmarkStart w:id="0" w:name="_GoBack"/>
            <w:bookmarkEnd w:id="0"/>
          </w:p>
        </w:tc>
      </w:tr>
      <w:tr w:rsidR="00EA65FE" w:rsidRPr="00EA65FE">
        <w:tc>
          <w:tcPr>
            <w:tcW w:w="5428" w:type="dxa"/>
          </w:tcPr>
          <w:p w:rsidR="00EA65FE" w:rsidRPr="00EA65FE" w:rsidRDefault="00EA65FE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A65FE" w:rsidRPr="00EA65FE" w:rsidRDefault="00EA65FE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65FE" w:rsidRPr="00EA65FE">
        <w:tc>
          <w:tcPr>
            <w:tcW w:w="5428" w:type="dxa"/>
          </w:tcPr>
          <w:p w:rsidR="00EA65FE" w:rsidRPr="00EA65FE" w:rsidRDefault="00EA65FE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A65FE" w:rsidRPr="00EA65FE" w:rsidRDefault="00EA65FE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Pr="001B0208" w:rsidRDefault="00190FF9" w:rsidP="00190FF9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p w:rsidR="001B0208" w:rsidRPr="00EA65FE" w:rsidRDefault="001B0208" w:rsidP="00EA65FE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EA65FE">
        <w:rPr>
          <w:rFonts w:ascii="Times New Roman" w:hAnsi="Times New Roman"/>
          <w:sz w:val="28"/>
          <w:szCs w:val="28"/>
        </w:rPr>
        <w:t>Ответственные</w:t>
      </w:r>
      <w:proofErr w:type="gramEnd"/>
      <w:r w:rsidR="001B4404" w:rsidRPr="00EA65FE">
        <w:rPr>
          <w:rFonts w:ascii="Times New Roman" w:hAnsi="Times New Roman"/>
          <w:sz w:val="28"/>
          <w:szCs w:val="28"/>
        </w:rPr>
        <w:t xml:space="preserve"> за цифровую трансформацию </w:t>
      </w:r>
    </w:p>
    <w:p w:rsidR="00EA65FE" w:rsidRDefault="001B4404" w:rsidP="00EA65FE">
      <w:pPr>
        <w:jc w:val="center"/>
        <w:rPr>
          <w:rFonts w:ascii="Times New Roman" w:hAnsi="Times New Roman"/>
          <w:sz w:val="28"/>
          <w:szCs w:val="28"/>
        </w:rPr>
      </w:pPr>
      <w:r w:rsidRPr="00EA65FE">
        <w:rPr>
          <w:rFonts w:ascii="Times New Roman" w:hAnsi="Times New Roman"/>
          <w:sz w:val="28"/>
          <w:szCs w:val="28"/>
        </w:rPr>
        <w:t xml:space="preserve">в </w:t>
      </w:r>
      <w:r w:rsidRPr="00EA65FE">
        <w:rPr>
          <w:rFonts w:ascii="Times New Roman" w:hAnsi="Times New Roman" w:hint="eastAsia"/>
          <w:sz w:val="28"/>
          <w:szCs w:val="28"/>
        </w:rPr>
        <w:t>центральных</w:t>
      </w:r>
      <w:r w:rsidRPr="00EA65FE">
        <w:rPr>
          <w:rFonts w:ascii="Times New Roman" w:hAnsi="Times New Roman"/>
          <w:sz w:val="28"/>
          <w:szCs w:val="28"/>
        </w:rPr>
        <w:t xml:space="preserve"> </w:t>
      </w:r>
      <w:r w:rsidRPr="00EA65FE">
        <w:rPr>
          <w:rFonts w:ascii="Times New Roman" w:hAnsi="Times New Roman" w:hint="eastAsia"/>
          <w:sz w:val="28"/>
          <w:szCs w:val="28"/>
        </w:rPr>
        <w:t>исполнительных</w:t>
      </w:r>
      <w:r w:rsidRPr="00EA65FE">
        <w:rPr>
          <w:rFonts w:ascii="Times New Roman" w:hAnsi="Times New Roman"/>
          <w:sz w:val="28"/>
          <w:szCs w:val="28"/>
        </w:rPr>
        <w:t xml:space="preserve"> </w:t>
      </w:r>
      <w:r w:rsidRPr="00EA65FE">
        <w:rPr>
          <w:rFonts w:ascii="Times New Roman" w:hAnsi="Times New Roman" w:hint="eastAsia"/>
          <w:sz w:val="28"/>
          <w:szCs w:val="28"/>
        </w:rPr>
        <w:t>органах</w:t>
      </w:r>
      <w:r w:rsidRPr="00EA65F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A65FE">
        <w:rPr>
          <w:rFonts w:ascii="Times New Roman" w:hAnsi="Times New Roman" w:hint="eastAsia"/>
          <w:sz w:val="28"/>
          <w:szCs w:val="28"/>
        </w:rPr>
        <w:t>государственной</w:t>
      </w:r>
      <w:proofErr w:type="gramEnd"/>
      <w:r w:rsidRPr="00EA65FE">
        <w:rPr>
          <w:rFonts w:ascii="Times New Roman" w:hAnsi="Times New Roman"/>
          <w:sz w:val="28"/>
          <w:szCs w:val="28"/>
        </w:rPr>
        <w:t xml:space="preserve"> </w:t>
      </w:r>
    </w:p>
    <w:p w:rsidR="001B4404" w:rsidRPr="00EA65FE" w:rsidRDefault="001B4404" w:rsidP="00EA65FE">
      <w:pPr>
        <w:jc w:val="center"/>
        <w:rPr>
          <w:rFonts w:ascii="Times New Roman" w:hAnsi="Times New Roman"/>
          <w:sz w:val="28"/>
          <w:szCs w:val="28"/>
        </w:rPr>
      </w:pPr>
      <w:r w:rsidRPr="00EA65FE">
        <w:rPr>
          <w:rFonts w:ascii="Times New Roman" w:hAnsi="Times New Roman" w:hint="eastAsia"/>
          <w:sz w:val="28"/>
          <w:szCs w:val="28"/>
        </w:rPr>
        <w:t>власти</w:t>
      </w:r>
      <w:r w:rsidRPr="00EA65FE">
        <w:rPr>
          <w:rFonts w:ascii="Times New Roman" w:hAnsi="Times New Roman"/>
          <w:sz w:val="28"/>
          <w:szCs w:val="28"/>
        </w:rPr>
        <w:t xml:space="preserve"> </w:t>
      </w:r>
      <w:r w:rsidRPr="00EA65FE">
        <w:rPr>
          <w:rFonts w:ascii="Times New Roman" w:hAnsi="Times New Roman" w:hint="eastAsia"/>
          <w:sz w:val="28"/>
          <w:szCs w:val="28"/>
        </w:rPr>
        <w:t>Рязанской</w:t>
      </w:r>
      <w:r w:rsidRPr="00EA65FE">
        <w:rPr>
          <w:rFonts w:ascii="Times New Roman" w:hAnsi="Times New Roman"/>
          <w:sz w:val="28"/>
          <w:szCs w:val="28"/>
        </w:rPr>
        <w:t xml:space="preserve"> </w:t>
      </w:r>
      <w:r w:rsidRPr="00EA65FE">
        <w:rPr>
          <w:rFonts w:ascii="Times New Roman" w:hAnsi="Times New Roman" w:hint="eastAsia"/>
          <w:sz w:val="28"/>
          <w:szCs w:val="28"/>
        </w:rPr>
        <w:t>области</w:t>
      </w:r>
    </w:p>
    <w:p w:rsidR="001B4404" w:rsidRPr="00EA65FE" w:rsidRDefault="001B4404" w:rsidP="001B4404">
      <w:pPr>
        <w:spacing w:line="276" w:lineRule="auto"/>
        <w:jc w:val="center"/>
        <w:rPr>
          <w:rFonts w:ascii="Times New Roman" w:hAnsi="Times New Roman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343"/>
        <w:gridCol w:w="310"/>
        <w:gridCol w:w="5825"/>
      </w:tblGrid>
      <w:tr w:rsidR="00FE417B" w:rsidRPr="00675F79" w:rsidTr="00EA65FE">
        <w:trPr>
          <w:trHeight w:val="529"/>
        </w:trPr>
        <w:tc>
          <w:tcPr>
            <w:tcW w:w="0" w:type="auto"/>
            <w:shd w:val="clear" w:color="auto" w:fill="auto"/>
            <w:hideMark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Андрияшина</w:t>
            </w:r>
            <w:proofErr w:type="spellEnd"/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E417B" w:rsidRPr="00675F79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Татьяна </w:t>
            </w:r>
            <w:r w:rsidR="00FE417B"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0" w:type="auto"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первый заместитель министра имущественных и земельных отношений Рязанской области</w:t>
            </w:r>
          </w:p>
        </w:tc>
      </w:tr>
      <w:tr w:rsidR="00EA65FE" w:rsidRPr="00675F79" w:rsidTr="00EA65FE">
        <w:trPr>
          <w:trHeight w:val="80"/>
        </w:trPr>
        <w:tc>
          <w:tcPr>
            <w:tcW w:w="0" w:type="auto"/>
            <w:shd w:val="clear" w:color="auto" w:fill="auto"/>
          </w:tcPr>
          <w:p w:rsidR="00EA65FE" w:rsidRPr="00675F79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EA65FE" w:rsidRPr="00675F79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EA65FE" w:rsidRPr="00675F79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E417B" w:rsidRPr="00675F79" w:rsidTr="00EA65FE">
        <w:trPr>
          <w:trHeight w:val="637"/>
        </w:trPr>
        <w:tc>
          <w:tcPr>
            <w:tcW w:w="0" w:type="auto"/>
            <w:shd w:val="clear" w:color="auto" w:fill="auto"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Андронов </w:t>
            </w:r>
          </w:p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Александр Викторович</w:t>
            </w:r>
          </w:p>
        </w:tc>
        <w:tc>
          <w:tcPr>
            <w:tcW w:w="0" w:type="auto"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начальника главного управления по взаимодействию </w:t>
            </w:r>
            <w:r w:rsidR="00B9309D"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 </w:t>
            </w: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федеральными территориальными органами Рязанской области</w:t>
            </w:r>
          </w:p>
        </w:tc>
      </w:tr>
      <w:tr w:rsidR="00EA65FE" w:rsidRPr="00675F79" w:rsidTr="00EA65FE">
        <w:trPr>
          <w:trHeight w:val="80"/>
        </w:trPr>
        <w:tc>
          <w:tcPr>
            <w:tcW w:w="0" w:type="auto"/>
            <w:shd w:val="clear" w:color="auto" w:fill="auto"/>
          </w:tcPr>
          <w:p w:rsidR="00EA65FE" w:rsidRPr="00675F79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EA65FE" w:rsidRPr="00675F79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EA65FE" w:rsidRPr="00675F79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E417B" w:rsidRPr="00675F79" w:rsidTr="00EA65FE">
        <w:trPr>
          <w:trHeight w:val="437"/>
        </w:trPr>
        <w:tc>
          <w:tcPr>
            <w:tcW w:w="0" w:type="auto"/>
            <w:shd w:val="clear" w:color="auto" w:fill="auto"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Акимова </w:t>
            </w:r>
          </w:p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Наталья Владимировна</w:t>
            </w:r>
          </w:p>
        </w:tc>
        <w:tc>
          <w:tcPr>
            <w:tcW w:w="0" w:type="auto"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главного архивного</w:t>
            </w:r>
            <w:r w:rsidR="00F90F74"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управления</w:t>
            </w: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Рязанской области </w:t>
            </w:r>
          </w:p>
        </w:tc>
      </w:tr>
      <w:tr w:rsidR="00EA65FE" w:rsidRPr="00675F79" w:rsidTr="00EA65FE">
        <w:trPr>
          <w:trHeight w:val="80"/>
        </w:trPr>
        <w:tc>
          <w:tcPr>
            <w:tcW w:w="0" w:type="auto"/>
            <w:shd w:val="clear" w:color="auto" w:fill="auto"/>
          </w:tcPr>
          <w:p w:rsidR="00EA65FE" w:rsidRPr="00675F79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EA65FE" w:rsidRPr="00675F79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EA65FE" w:rsidRPr="00675F79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E417B" w:rsidRPr="00675F79" w:rsidTr="00EA65FE">
        <w:trPr>
          <w:trHeight w:val="404"/>
        </w:trPr>
        <w:tc>
          <w:tcPr>
            <w:tcW w:w="0" w:type="auto"/>
            <w:shd w:val="clear" w:color="auto" w:fill="auto"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Бибин</w:t>
            </w:r>
            <w:proofErr w:type="spellEnd"/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Валерий Борисович</w:t>
            </w:r>
          </w:p>
        </w:tc>
        <w:tc>
          <w:tcPr>
            <w:tcW w:w="0" w:type="auto"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первый заместитель начальника государственной жилищной инспекции Рязанской области</w:t>
            </w:r>
          </w:p>
        </w:tc>
      </w:tr>
      <w:tr w:rsidR="00EA65FE" w:rsidRPr="00675F79" w:rsidTr="00EA65FE">
        <w:trPr>
          <w:trHeight w:val="80"/>
        </w:trPr>
        <w:tc>
          <w:tcPr>
            <w:tcW w:w="0" w:type="auto"/>
            <w:shd w:val="clear" w:color="auto" w:fill="auto"/>
          </w:tcPr>
          <w:p w:rsidR="00EA65FE" w:rsidRPr="00675F79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EA65FE" w:rsidRPr="00675F79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EA65FE" w:rsidRPr="00675F79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E417B" w:rsidRPr="00675F79" w:rsidTr="00EA65FE">
        <w:trPr>
          <w:trHeight w:val="667"/>
        </w:trPr>
        <w:tc>
          <w:tcPr>
            <w:tcW w:w="0" w:type="auto"/>
            <w:shd w:val="clear" w:color="auto" w:fill="auto"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Василькин</w:t>
            </w:r>
            <w:proofErr w:type="spellEnd"/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Олег Алексеевич</w:t>
            </w:r>
          </w:p>
        </w:tc>
        <w:tc>
          <w:tcPr>
            <w:tcW w:w="0" w:type="auto"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государственной инспекции по охране объектов культурного наследия Рязанской области</w:t>
            </w:r>
          </w:p>
        </w:tc>
      </w:tr>
      <w:tr w:rsidR="00EA65FE" w:rsidRPr="00675F79" w:rsidTr="00EA65FE">
        <w:trPr>
          <w:trHeight w:val="80"/>
        </w:trPr>
        <w:tc>
          <w:tcPr>
            <w:tcW w:w="0" w:type="auto"/>
            <w:shd w:val="clear" w:color="auto" w:fill="auto"/>
          </w:tcPr>
          <w:p w:rsidR="00EA65FE" w:rsidRPr="00675F79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EA65FE" w:rsidRPr="00675F79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EA65FE" w:rsidRPr="00675F79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E417B" w:rsidRPr="00675F79" w:rsidTr="00EA65FE">
        <w:trPr>
          <w:trHeight w:val="609"/>
        </w:trPr>
        <w:tc>
          <w:tcPr>
            <w:tcW w:w="0" w:type="auto"/>
            <w:shd w:val="clear" w:color="auto" w:fill="auto"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Васильченко </w:t>
            </w:r>
          </w:p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Дмитрий Викторович</w:t>
            </w:r>
          </w:p>
        </w:tc>
        <w:tc>
          <w:tcPr>
            <w:tcW w:w="0" w:type="auto"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исполняющий обязанности начальника главного управления архитектуры и градостроительства Рязанской области</w:t>
            </w:r>
          </w:p>
        </w:tc>
      </w:tr>
      <w:tr w:rsidR="00EA65FE" w:rsidRPr="00675F79" w:rsidTr="00EA65FE">
        <w:trPr>
          <w:trHeight w:val="80"/>
        </w:trPr>
        <w:tc>
          <w:tcPr>
            <w:tcW w:w="0" w:type="auto"/>
            <w:shd w:val="clear" w:color="auto" w:fill="auto"/>
          </w:tcPr>
          <w:p w:rsidR="00EA65FE" w:rsidRPr="00675F79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EA65FE" w:rsidRPr="00675F79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EA65FE" w:rsidRPr="00675F79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E417B" w:rsidRPr="00675F79" w:rsidTr="00EA65FE">
        <w:trPr>
          <w:trHeight w:val="296"/>
        </w:trPr>
        <w:tc>
          <w:tcPr>
            <w:tcW w:w="0" w:type="auto"/>
            <w:shd w:val="clear" w:color="auto" w:fill="auto"/>
            <w:hideMark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Грачев </w:t>
            </w:r>
          </w:p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Владимир Иванович</w:t>
            </w:r>
          </w:p>
        </w:tc>
        <w:tc>
          <w:tcPr>
            <w:tcW w:w="0" w:type="auto"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первый заместитель министра здравоохранения Рязанской области</w:t>
            </w:r>
          </w:p>
        </w:tc>
      </w:tr>
      <w:tr w:rsidR="00EA65FE" w:rsidRPr="00675F79" w:rsidTr="00EA65FE">
        <w:trPr>
          <w:trHeight w:val="80"/>
        </w:trPr>
        <w:tc>
          <w:tcPr>
            <w:tcW w:w="0" w:type="auto"/>
            <w:shd w:val="clear" w:color="auto" w:fill="auto"/>
          </w:tcPr>
          <w:p w:rsidR="00EA65FE" w:rsidRPr="00675F79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EA65FE" w:rsidRPr="00675F79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EA65FE" w:rsidRPr="00675F79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E417B" w:rsidRPr="00675F79" w:rsidTr="00EA65FE">
        <w:trPr>
          <w:trHeight w:val="630"/>
        </w:trPr>
        <w:tc>
          <w:tcPr>
            <w:tcW w:w="0" w:type="auto"/>
            <w:shd w:val="clear" w:color="auto" w:fill="auto"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Губарев </w:t>
            </w:r>
          </w:p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Вячеслав Вячеславович</w:t>
            </w:r>
          </w:p>
        </w:tc>
        <w:tc>
          <w:tcPr>
            <w:tcW w:w="0" w:type="auto"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первый заместитель начальника главного управления ветеринарии Рязанской области</w:t>
            </w:r>
          </w:p>
        </w:tc>
      </w:tr>
      <w:tr w:rsidR="00EA65FE" w:rsidRPr="00675F79" w:rsidTr="00EA65FE">
        <w:trPr>
          <w:trHeight w:val="80"/>
        </w:trPr>
        <w:tc>
          <w:tcPr>
            <w:tcW w:w="0" w:type="auto"/>
            <w:shd w:val="clear" w:color="auto" w:fill="auto"/>
          </w:tcPr>
          <w:p w:rsidR="00EA65FE" w:rsidRPr="00675F79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EA65FE" w:rsidRPr="00675F79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EA65FE" w:rsidRPr="00675F79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E417B" w:rsidRPr="00675F79" w:rsidTr="00EA65FE">
        <w:trPr>
          <w:trHeight w:val="200"/>
        </w:trPr>
        <w:tc>
          <w:tcPr>
            <w:tcW w:w="0" w:type="auto"/>
            <w:shd w:val="clear" w:color="auto" w:fill="auto"/>
            <w:hideMark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Карпенко </w:t>
            </w:r>
          </w:p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Елена Владимировна</w:t>
            </w:r>
          </w:p>
        </w:tc>
        <w:tc>
          <w:tcPr>
            <w:tcW w:w="0" w:type="auto"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первый заместитель министра труда и социальной защиты населения Рязанской области </w:t>
            </w:r>
          </w:p>
        </w:tc>
      </w:tr>
      <w:tr w:rsidR="00EA65FE" w:rsidRPr="00675F79" w:rsidTr="00EA65FE">
        <w:trPr>
          <w:trHeight w:val="80"/>
        </w:trPr>
        <w:tc>
          <w:tcPr>
            <w:tcW w:w="0" w:type="auto"/>
            <w:shd w:val="clear" w:color="auto" w:fill="auto"/>
          </w:tcPr>
          <w:p w:rsidR="00EA65FE" w:rsidRPr="00675F79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EA65FE" w:rsidRPr="00675F79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EA65FE" w:rsidRPr="00675F79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E417B" w:rsidRPr="00675F79" w:rsidTr="00EA65FE">
        <w:trPr>
          <w:trHeight w:val="80"/>
        </w:trPr>
        <w:tc>
          <w:tcPr>
            <w:tcW w:w="0" w:type="auto"/>
            <w:shd w:val="clear" w:color="auto" w:fill="auto"/>
            <w:hideMark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Кауркина</w:t>
            </w:r>
            <w:proofErr w:type="spellEnd"/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Марина Владиславовна</w:t>
            </w:r>
          </w:p>
        </w:tc>
        <w:tc>
          <w:tcPr>
            <w:tcW w:w="0" w:type="auto"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DA49FD" w:rsidRDefault="00FE417B" w:rsidP="00384147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DA49FD" w:rsidRPr="00DA49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аместитель министра </w:t>
            </w:r>
            <w:r w:rsidR="00384147"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культуры и туризма Рязанской области</w:t>
            </w:r>
            <w:r w:rsidR="003841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A49FD" w:rsidRPr="00DA49FD">
              <w:rPr>
                <w:rFonts w:ascii="Times New Roman" w:hAnsi="Times New Roman"/>
                <w:color w:val="000000"/>
                <w:sz w:val="28"/>
                <w:szCs w:val="28"/>
              </w:rPr>
              <w:t>– начальник отдела координации деятельности учреждений культуры</w:t>
            </w: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384147" w:rsidRPr="00675F79" w:rsidRDefault="00384147" w:rsidP="00384147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A65FE" w:rsidRPr="00675F79" w:rsidTr="00EA65FE">
        <w:trPr>
          <w:trHeight w:val="80"/>
        </w:trPr>
        <w:tc>
          <w:tcPr>
            <w:tcW w:w="0" w:type="auto"/>
            <w:shd w:val="clear" w:color="auto" w:fill="auto"/>
          </w:tcPr>
          <w:p w:rsidR="00EA65FE" w:rsidRPr="00675F79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EA65FE" w:rsidRPr="00675F79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EA65FE" w:rsidRPr="00675F79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E417B" w:rsidRPr="00675F79" w:rsidTr="00EA65FE">
        <w:trPr>
          <w:trHeight w:val="274"/>
        </w:trPr>
        <w:tc>
          <w:tcPr>
            <w:tcW w:w="0" w:type="auto"/>
            <w:shd w:val="clear" w:color="auto" w:fill="auto"/>
            <w:hideMark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Кириллин </w:t>
            </w:r>
          </w:p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Алексей Владимирович</w:t>
            </w:r>
          </w:p>
        </w:tc>
        <w:tc>
          <w:tcPr>
            <w:tcW w:w="0" w:type="auto"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министра финансов Рязанской области</w:t>
            </w:r>
          </w:p>
        </w:tc>
      </w:tr>
      <w:tr w:rsidR="00EA65FE" w:rsidRPr="00DA49FD" w:rsidTr="00EA65FE">
        <w:trPr>
          <w:trHeight w:val="80"/>
        </w:trPr>
        <w:tc>
          <w:tcPr>
            <w:tcW w:w="0" w:type="auto"/>
            <w:shd w:val="clear" w:color="auto" w:fill="auto"/>
          </w:tcPr>
          <w:p w:rsidR="00EA65FE" w:rsidRPr="00DA49FD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EA65FE" w:rsidRPr="00DA49FD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EA65FE" w:rsidRPr="00DA49FD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E417B" w:rsidRPr="00675F79" w:rsidTr="00EA65FE">
        <w:trPr>
          <w:trHeight w:val="630"/>
        </w:trPr>
        <w:tc>
          <w:tcPr>
            <w:tcW w:w="0" w:type="auto"/>
            <w:shd w:val="clear" w:color="auto" w:fill="auto"/>
            <w:hideMark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Костиков </w:t>
            </w:r>
          </w:p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Виталий Сергеевич</w:t>
            </w:r>
          </w:p>
        </w:tc>
        <w:tc>
          <w:tcPr>
            <w:tcW w:w="0" w:type="auto"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министра сельского хозяйства и продовольствия Рязанской области</w:t>
            </w:r>
          </w:p>
        </w:tc>
      </w:tr>
      <w:tr w:rsidR="00EA65FE" w:rsidRPr="00675F79" w:rsidTr="00EA65FE">
        <w:trPr>
          <w:trHeight w:val="80"/>
        </w:trPr>
        <w:tc>
          <w:tcPr>
            <w:tcW w:w="0" w:type="auto"/>
            <w:shd w:val="clear" w:color="auto" w:fill="auto"/>
          </w:tcPr>
          <w:p w:rsidR="00EA65FE" w:rsidRPr="00675F79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EA65FE" w:rsidRPr="00675F79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EA65FE" w:rsidRPr="00675F79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E417B" w:rsidRPr="00675F79" w:rsidTr="00EA65FE">
        <w:trPr>
          <w:trHeight w:val="461"/>
        </w:trPr>
        <w:tc>
          <w:tcPr>
            <w:tcW w:w="0" w:type="auto"/>
            <w:shd w:val="clear" w:color="auto" w:fill="auto"/>
            <w:hideMark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Крутова</w:t>
            </w:r>
            <w:proofErr w:type="spellEnd"/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Галина Глебовна</w:t>
            </w:r>
          </w:p>
        </w:tc>
        <w:tc>
          <w:tcPr>
            <w:tcW w:w="0" w:type="auto"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министра промышленности и экономического развития Рязанской области</w:t>
            </w:r>
          </w:p>
        </w:tc>
      </w:tr>
      <w:tr w:rsidR="00675F79" w:rsidRPr="00675F79" w:rsidTr="00386C27">
        <w:trPr>
          <w:trHeight w:val="80"/>
        </w:trPr>
        <w:tc>
          <w:tcPr>
            <w:tcW w:w="0" w:type="auto"/>
            <w:shd w:val="clear" w:color="auto" w:fill="auto"/>
          </w:tcPr>
          <w:p w:rsidR="00675F79" w:rsidRPr="00675F79" w:rsidRDefault="00675F79" w:rsidP="00386C27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675F79" w:rsidRPr="00675F79" w:rsidRDefault="00675F79" w:rsidP="00386C27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675F79" w:rsidRPr="00675F79" w:rsidRDefault="00675F79" w:rsidP="00386C27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E417B" w:rsidRPr="00675F79" w:rsidTr="00EA65FE">
        <w:trPr>
          <w:trHeight w:val="141"/>
        </w:trPr>
        <w:tc>
          <w:tcPr>
            <w:tcW w:w="0" w:type="auto"/>
            <w:shd w:val="clear" w:color="auto" w:fill="auto"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Кулаков </w:t>
            </w:r>
          </w:p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Алексей Викторович</w:t>
            </w:r>
          </w:p>
        </w:tc>
        <w:tc>
          <w:tcPr>
            <w:tcW w:w="0" w:type="auto"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FE417B" w:rsidRPr="00675F79" w:rsidRDefault="00FE417B" w:rsidP="0065263D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первый заместитель руководителя </w:t>
            </w:r>
            <w:r w:rsidR="0065263D" w:rsidRPr="00675F79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</w:t>
            </w:r>
            <w:r w:rsidRPr="00675F79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редставительства Правительства Рязанской области</w:t>
            </w:r>
          </w:p>
        </w:tc>
      </w:tr>
      <w:tr w:rsidR="00675F79" w:rsidRPr="00675F79" w:rsidTr="00386C27">
        <w:trPr>
          <w:trHeight w:val="80"/>
        </w:trPr>
        <w:tc>
          <w:tcPr>
            <w:tcW w:w="0" w:type="auto"/>
            <w:shd w:val="clear" w:color="auto" w:fill="auto"/>
          </w:tcPr>
          <w:p w:rsidR="00675F79" w:rsidRPr="00675F79" w:rsidRDefault="00675F79" w:rsidP="00386C27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675F79" w:rsidRPr="00675F79" w:rsidRDefault="00675F79" w:rsidP="00386C27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675F79" w:rsidRPr="00675F79" w:rsidRDefault="00675F79" w:rsidP="00386C27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E417B" w:rsidRPr="00675F79" w:rsidTr="00EA65FE">
        <w:trPr>
          <w:trHeight w:val="100"/>
        </w:trPr>
        <w:tc>
          <w:tcPr>
            <w:tcW w:w="0" w:type="auto"/>
            <w:shd w:val="clear" w:color="auto" w:fill="auto"/>
            <w:hideMark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Кулешов </w:t>
            </w:r>
          </w:p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Юрий Геннадьевич</w:t>
            </w:r>
          </w:p>
        </w:tc>
        <w:tc>
          <w:tcPr>
            <w:tcW w:w="0" w:type="auto"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первый заместитель министра строительного комплекса Рязанской области</w:t>
            </w:r>
          </w:p>
        </w:tc>
      </w:tr>
      <w:tr w:rsidR="00EA65FE" w:rsidRPr="00675F79" w:rsidTr="00EA65FE">
        <w:trPr>
          <w:trHeight w:val="80"/>
        </w:trPr>
        <w:tc>
          <w:tcPr>
            <w:tcW w:w="0" w:type="auto"/>
            <w:shd w:val="clear" w:color="auto" w:fill="auto"/>
          </w:tcPr>
          <w:p w:rsidR="00EA65FE" w:rsidRPr="00675F79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EA65FE" w:rsidRPr="00675F79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EA65FE" w:rsidRPr="00675F79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E417B" w:rsidRPr="00675F79" w:rsidTr="00EA65FE">
        <w:trPr>
          <w:trHeight w:val="931"/>
        </w:trPr>
        <w:tc>
          <w:tcPr>
            <w:tcW w:w="0" w:type="auto"/>
            <w:shd w:val="clear" w:color="auto" w:fill="auto"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Малютин </w:t>
            </w:r>
          </w:p>
          <w:p w:rsidR="00FE417B" w:rsidRPr="00675F79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Виталий </w:t>
            </w:r>
            <w:r w:rsidR="00FE417B"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Владимирович </w:t>
            </w:r>
          </w:p>
        </w:tc>
        <w:tc>
          <w:tcPr>
            <w:tcW w:w="0" w:type="auto"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FE417B" w:rsidRPr="00675F79" w:rsidRDefault="00610064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FE417B"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аместитель начальника </w:t>
            </w:r>
            <w:r w:rsidR="00584D0D"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главного управления контроля и противодействия коррупции Рязанской области </w:t>
            </w:r>
            <w:r w:rsidR="0087373A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="00FE417B"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начальник управления противодействия коррупции  </w:t>
            </w:r>
          </w:p>
        </w:tc>
      </w:tr>
      <w:tr w:rsidR="00EA65FE" w:rsidRPr="00675F79" w:rsidTr="00EA65FE">
        <w:trPr>
          <w:trHeight w:val="80"/>
        </w:trPr>
        <w:tc>
          <w:tcPr>
            <w:tcW w:w="0" w:type="auto"/>
            <w:shd w:val="clear" w:color="auto" w:fill="auto"/>
          </w:tcPr>
          <w:p w:rsidR="00EA65FE" w:rsidRPr="00675F79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EA65FE" w:rsidRPr="00675F79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EA65FE" w:rsidRPr="00675F79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E417B" w:rsidRPr="00675F79" w:rsidTr="00EA65FE">
        <w:trPr>
          <w:trHeight w:val="425"/>
        </w:trPr>
        <w:tc>
          <w:tcPr>
            <w:tcW w:w="0" w:type="auto"/>
            <w:shd w:val="clear" w:color="auto" w:fill="auto"/>
            <w:hideMark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Мишин </w:t>
            </w:r>
          </w:p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Игорь Александрович</w:t>
            </w:r>
          </w:p>
        </w:tc>
        <w:tc>
          <w:tcPr>
            <w:tcW w:w="0" w:type="auto"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FE417B" w:rsidRPr="00675F79" w:rsidRDefault="00EA65FE" w:rsidP="0087373A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развития материально-технической базы спорта и информационно-аналитической работы</w:t>
            </w:r>
            <w:r w:rsidR="004C49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C4987" w:rsidRPr="004C4987">
              <w:rPr>
                <w:rFonts w:ascii="Times New Roman" w:hAnsi="Times New Roman"/>
                <w:color w:val="000000"/>
                <w:sz w:val="28"/>
                <w:szCs w:val="28"/>
              </w:rPr>
              <w:t>министерств</w:t>
            </w:r>
            <w:r w:rsidR="0087373A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4C4987" w:rsidRPr="004C49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физической культуры </w:t>
            </w:r>
            <w:r w:rsidR="004C4987" w:rsidRPr="004C49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 спорта</w:t>
            </w:r>
            <w:r w:rsidR="004C4987" w:rsidRPr="004C49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Рязанской области  </w:t>
            </w:r>
          </w:p>
        </w:tc>
      </w:tr>
      <w:tr w:rsidR="00EA65FE" w:rsidRPr="00675F79" w:rsidTr="00EA65FE">
        <w:trPr>
          <w:trHeight w:val="80"/>
        </w:trPr>
        <w:tc>
          <w:tcPr>
            <w:tcW w:w="0" w:type="auto"/>
            <w:shd w:val="clear" w:color="auto" w:fill="auto"/>
          </w:tcPr>
          <w:p w:rsidR="00EA65FE" w:rsidRPr="00675F79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EA65FE" w:rsidRPr="00675F79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EA65FE" w:rsidRPr="00675F79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E417B" w:rsidRPr="00675F79" w:rsidTr="00EA65FE">
        <w:trPr>
          <w:trHeight w:val="572"/>
        </w:trPr>
        <w:tc>
          <w:tcPr>
            <w:tcW w:w="0" w:type="auto"/>
            <w:shd w:val="clear" w:color="auto" w:fill="auto"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Пырикова</w:t>
            </w:r>
            <w:proofErr w:type="spellEnd"/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Елена Александровна</w:t>
            </w:r>
          </w:p>
        </w:tc>
        <w:tc>
          <w:tcPr>
            <w:tcW w:w="0" w:type="auto"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государственной</w:t>
            </w:r>
            <w:r w:rsidR="00B85C4C"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инспекции</w:t>
            </w: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строительного надзора Рязанской области</w:t>
            </w:r>
          </w:p>
        </w:tc>
      </w:tr>
      <w:tr w:rsidR="00EA65FE" w:rsidRPr="00675F79" w:rsidTr="00EA65FE">
        <w:trPr>
          <w:trHeight w:val="80"/>
        </w:trPr>
        <w:tc>
          <w:tcPr>
            <w:tcW w:w="0" w:type="auto"/>
            <w:shd w:val="clear" w:color="auto" w:fill="auto"/>
          </w:tcPr>
          <w:p w:rsidR="00EA65FE" w:rsidRPr="00675F79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EA65FE" w:rsidRPr="00675F79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EA65FE" w:rsidRPr="00675F79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E417B" w:rsidRPr="00675F79" w:rsidTr="00EA65FE">
        <w:trPr>
          <w:trHeight w:val="371"/>
        </w:trPr>
        <w:tc>
          <w:tcPr>
            <w:tcW w:w="0" w:type="auto"/>
            <w:shd w:val="clear" w:color="auto" w:fill="auto"/>
            <w:hideMark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Решетник </w:t>
            </w:r>
          </w:p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Вадим Алексеевич</w:t>
            </w:r>
          </w:p>
        </w:tc>
        <w:tc>
          <w:tcPr>
            <w:tcW w:w="0" w:type="auto"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FE417B" w:rsidRPr="00675F79" w:rsidRDefault="00C05D0F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FE417B"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инистр транспорта и автомобильных дорог Рязанской области</w:t>
            </w:r>
          </w:p>
        </w:tc>
      </w:tr>
      <w:tr w:rsidR="00EA65FE" w:rsidRPr="00675F79" w:rsidTr="00EA65FE">
        <w:trPr>
          <w:trHeight w:val="80"/>
        </w:trPr>
        <w:tc>
          <w:tcPr>
            <w:tcW w:w="0" w:type="auto"/>
            <w:shd w:val="clear" w:color="auto" w:fill="auto"/>
          </w:tcPr>
          <w:p w:rsidR="00EA65FE" w:rsidRPr="00675F79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EA65FE" w:rsidRPr="00675F79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EA65FE" w:rsidRPr="00675F79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E417B" w:rsidRPr="00675F79" w:rsidTr="00EA65FE">
        <w:trPr>
          <w:trHeight w:val="1617"/>
        </w:trPr>
        <w:tc>
          <w:tcPr>
            <w:tcW w:w="0" w:type="auto"/>
            <w:shd w:val="clear" w:color="auto" w:fill="auto"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Сандрыкин</w:t>
            </w:r>
            <w:proofErr w:type="spellEnd"/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E417B" w:rsidRPr="00675F79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Александр </w:t>
            </w:r>
            <w:r w:rsidR="00FE417B"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Владимирович</w:t>
            </w:r>
          </w:p>
        </w:tc>
        <w:tc>
          <w:tcPr>
            <w:tcW w:w="0" w:type="auto"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10064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начальника </w:t>
            </w:r>
            <w:r w:rsidR="00B85C4C"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главного управления регионального государственного надзора в области технического состояния самоходных машин и других видов техники Рязанской области </w:t>
            </w:r>
            <w:r w:rsidR="0065263D"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начальник отдела бухгалтерского учета, программного обеспечения и защиты информации</w:t>
            </w:r>
            <w:r w:rsidR="007325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A65FE" w:rsidRPr="00675F79" w:rsidTr="00EA65FE">
        <w:trPr>
          <w:trHeight w:val="80"/>
        </w:trPr>
        <w:tc>
          <w:tcPr>
            <w:tcW w:w="0" w:type="auto"/>
            <w:shd w:val="clear" w:color="auto" w:fill="auto"/>
          </w:tcPr>
          <w:p w:rsidR="00EA65FE" w:rsidRPr="00675F79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EA65FE" w:rsidRPr="00675F79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EA65FE" w:rsidRPr="00675F79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E417B" w:rsidRPr="00675F79" w:rsidTr="00EA65FE">
        <w:trPr>
          <w:trHeight w:val="382"/>
        </w:trPr>
        <w:tc>
          <w:tcPr>
            <w:tcW w:w="0" w:type="auto"/>
            <w:shd w:val="clear" w:color="auto" w:fill="auto"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Семенченко </w:t>
            </w:r>
          </w:p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Татьяна Павловна</w:t>
            </w:r>
          </w:p>
        </w:tc>
        <w:tc>
          <w:tcPr>
            <w:tcW w:w="0" w:type="auto"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главного управления записи актов гражданского состояния Рязанской области</w:t>
            </w:r>
          </w:p>
        </w:tc>
      </w:tr>
      <w:tr w:rsidR="00EA65FE" w:rsidRPr="00675F79" w:rsidTr="00EA65FE">
        <w:trPr>
          <w:trHeight w:val="80"/>
        </w:trPr>
        <w:tc>
          <w:tcPr>
            <w:tcW w:w="0" w:type="auto"/>
            <w:shd w:val="clear" w:color="auto" w:fill="auto"/>
          </w:tcPr>
          <w:p w:rsidR="00EA65FE" w:rsidRPr="00675F79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EA65FE" w:rsidRPr="00675F79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EA65FE" w:rsidRPr="00675F79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E417B" w:rsidRPr="00675F79" w:rsidTr="00EA65FE">
        <w:trPr>
          <w:trHeight w:val="630"/>
        </w:trPr>
        <w:tc>
          <w:tcPr>
            <w:tcW w:w="0" w:type="auto"/>
            <w:shd w:val="clear" w:color="auto" w:fill="auto"/>
            <w:hideMark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Скавронская</w:t>
            </w:r>
            <w:proofErr w:type="spellEnd"/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Вероника Вячеславовна</w:t>
            </w:r>
          </w:p>
        </w:tc>
        <w:tc>
          <w:tcPr>
            <w:tcW w:w="0" w:type="auto"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 министра природопользования Рязанской области</w:t>
            </w:r>
          </w:p>
        </w:tc>
      </w:tr>
      <w:tr w:rsidR="004C4987" w:rsidRPr="004C4987" w:rsidTr="00386C27">
        <w:trPr>
          <w:trHeight w:val="80"/>
        </w:trPr>
        <w:tc>
          <w:tcPr>
            <w:tcW w:w="0" w:type="auto"/>
            <w:shd w:val="clear" w:color="auto" w:fill="auto"/>
          </w:tcPr>
          <w:p w:rsidR="004C4987" w:rsidRPr="004C4987" w:rsidRDefault="004C4987" w:rsidP="00386C27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4C4987" w:rsidRPr="004C4987" w:rsidRDefault="004C4987" w:rsidP="00386C27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4C4987" w:rsidRPr="004C4987" w:rsidRDefault="004C4987" w:rsidP="00386C27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E417B" w:rsidRPr="00675F79" w:rsidTr="00DA49FD">
        <w:trPr>
          <w:trHeight w:val="142"/>
        </w:trPr>
        <w:tc>
          <w:tcPr>
            <w:tcW w:w="0" w:type="auto"/>
            <w:shd w:val="clear" w:color="auto" w:fill="auto"/>
            <w:hideMark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Стройков</w:t>
            </w:r>
            <w:proofErr w:type="spellEnd"/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Валерий Алексеевич</w:t>
            </w:r>
          </w:p>
        </w:tc>
        <w:tc>
          <w:tcPr>
            <w:tcW w:w="0" w:type="auto"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FE417B" w:rsidRPr="00675F79" w:rsidRDefault="00FE417B" w:rsidP="00DA49FD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49F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министр цифрового развития, информационных</w:t>
            </w: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технологий и связи Рязанской области</w:t>
            </w:r>
          </w:p>
        </w:tc>
      </w:tr>
      <w:tr w:rsidR="00675F79" w:rsidRPr="00675F79" w:rsidTr="00386C27">
        <w:trPr>
          <w:trHeight w:val="80"/>
        </w:trPr>
        <w:tc>
          <w:tcPr>
            <w:tcW w:w="0" w:type="auto"/>
            <w:shd w:val="clear" w:color="auto" w:fill="auto"/>
          </w:tcPr>
          <w:p w:rsidR="00675F79" w:rsidRPr="00675F79" w:rsidRDefault="00675F79" w:rsidP="00386C27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675F79" w:rsidRPr="00675F79" w:rsidRDefault="00675F79" w:rsidP="00386C27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675F79" w:rsidRPr="00675F79" w:rsidRDefault="00675F79" w:rsidP="00386C27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E417B" w:rsidRPr="00675F79" w:rsidTr="00EA65FE">
        <w:trPr>
          <w:trHeight w:val="930"/>
        </w:trPr>
        <w:tc>
          <w:tcPr>
            <w:tcW w:w="0" w:type="auto"/>
            <w:shd w:val="clear" w:color="auto" w:fill="auto"/>
            <w:hideMark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Устинов </w:t>
            </w:r>
          </w:p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Дмитрий Владимирович</w:t>
            </w:r>
          </w:p>
        </w:tc>
        <w:tc>
          <w:tcPr>
            <w:tcW w:w="0" w:type="auto"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первый заместитель министра топливно-энергетического комплекса и жилищно-коммунального хозяйства Рязанской области</w:t>
            </w:r>
          </w:p>
        </w:tc>
      </w:tr>
      <w:tr w:rsidR="004C4987" w:rsidRPr="004C4987" w:rsidTr="00386C27">
        <w:trPr>
          <w:trHeight w:val="80"/>
        </w:trPr>
        <w:tc>
          <w:tcPr>
            <w:tcW w:w="0" w:type="auto"/>
            <w:shd w:val="clear" w:color="auto" w:fill="auto"/>
          </w:tcPr>
          <w:p w:rsidR="004C4987" w:rsidRPr="004C4987" w:rsidRDefault="004C4987" w:rsidP="00386C27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4C4987" w:rsidRPr="004C4987" w:rsidRDefault="004C4987" w:rsidP="00386C27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4C4987" w:rsidRPr="004C4987" w:rsidRDefault="004C4987" w:rsidP="00386C27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E417B" w:rsidRPr="00675F79" w:rsidTr="00EA65FE">
        <w:trPr>
          <w:trHeight w:val="283"/>
        </w:trPr>
        <w:tc>
          <w:tcPr>
            <w:tcW w:w="0" w:type="auto"/>
            <w:shd w:val="clear" w:color="auto" w:fill="auto"/>
            <w:hideMark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Ушаков </w:t>
            </w:r>
          </w:p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Иван Владимирович</w:t>
            </w:r>
          </w:p>
        </w:tc>
        <w:tc>
          <w:tcPr>
            <w:tcW w:w="0" w:type="auto"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министра по делам территорий и информационной политике Рязанской области</w:t>
            </w:r>
          </w:p>
        </w:tc>
      </w:tr>
      <w:tr w:rsidR="00EA65FE" w:rsidRPr="00675F79" w:rsidTr="00EA65FE">
        <w:trPr>
          <w:trHeight w:val="80"/>
        </w:trPr>
        <w:tc>
          <w:tcPr>
            <w:tcW w:w="0" w:type="auto"/>
            <w:shd w:val="clear" w:color="auto" w:fill="auto"/>
          </w:tcPr>
          <w:p w:rsidR="00EA65FE" w:rsidRPr="00675F79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EA65FE" w:rsidRPr="00675F79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EA65FE" w:rsidRPr="00675F79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E417B" w:rsidRPr="00675F79" w:rsidTr="00EA65FE">
        <w:trPr>
          <w:trHeight w:val="249"/>
        </w:trPr>
        <w:tc>
          <w:tcPr>
            <w:tcW w:w="0" w:type="auto"/>
            <w:shd w:val="clear" w:color="auto" w:fill="auto"/>
            <w:hideMark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Хлыстов </w:t>
            </w:r>
          </w:p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Сергей Николаевич</w:t>
            </w:r>
          </w:p>
        </w:tc>
        <w:tc>
          <w:tcPr>
            <w:tcW w:w="0" w:type="auto"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министра образования и молодежной политики Рязанской области</w:t>
            </w:r>
          </w:p>
        </w:tc>
      </w:tr>
      <w:tr w:rsidR="00EA65FE" w:rsidRPr="00675F79" w:rsidTr="00EA65FE">
        <w:trPr>
          <w:trHeight w:val="80"/>
        </w:trPr>
        <w:tc>
          <w:tcPr>
            <w:tcW w:w="0" w:type="auto"/>
            <w:shd w:val="clear" w:color="auto" w:fill="auto"/>
          </w:tcPr>
          <w:p w:rsidR="00EA65FE" w:rsidRPr="00675F79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EA65FE" w:rsidRPr="00675F79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EA65FE" w:rsidRPr="00675F79" w:rsidRDefault="00EA65FE" w:rsidP="00EA65FE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E417B" w:rsidRPr="00675F79" w:rsidTr="00EA65FE">
        <w:trPr>
          <w:trHeight w:val="945"/>
        </w:trPr>
        <w:tc>
          <w:tcPr>
            <w:tcW w:w="0" w:type="auto"/>
            <w:shd w:val="clear" w:color="auto" w:fill="auto"/>
            <w:hideMark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Ярыгина </w:t>
            </w:r>
          </w:p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Светлана Николаевна</w:t>
            </w:r>
          </w:p>
        </w:tc>
        <w:tc>
          <w:tcPr>
            <w:tcW w:w="0" w:type="auto"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  <w:hideMark/>
          </w:tcPr>
          <w:p w:rsidR="00FE417B" w:rsidRPr="00675F79" w:rsidRDefault="00FE417B" w:rsidP="00EA65FE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F79">
              <w:rPr>
                <w:rFonts w:ascii="Times New Roman" w:hAnsi="Times New Roman"/>
                <w:color w:val="000000"/>
                <w:sz w:val="28"/>
                <w:szCs w:val="28"/>
              </w:rPr>
              <w:t>первый заместитель начальника главного управления «Региональная энергетическая комиссия» Рязанской области</w:t>
            </w:r>
          </w:p>
        </w:tc>
      </w:tr>
    </w:tbl>
    <w:p w:rsidR="0036084A" w:rsidRDefault="0036084A" w:rsidP="0036084A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1B4404" w:rsidRPr="00190FF9" w:rsidRDefault="00EA65FE" w:rsidP="0036084A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</w:p>
    <w:sectPr w:rsidR="001B4404" w:rsidRPr="00190FF9" w:rsidSect="0073252A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6EA" w:rsidRDefault="000E16EA">
      <w:r>
        <w:separator/>
      </w:r>
    </w:p>
  </w:endnote>
  <w:endnote w:type="continuationSeparator" w:id="0">
    <w:p w:rsidR="000E16EA" w:rsidRDefault="000E1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D907D6">
          <w:pPr>
            <w:pStyle w:val="a6"/>
          </w:pPr>
          <w:r>
            <w:rPr>
              <w:noProof/>
            </w:rPr>
            <w:drawing>
              <wp:inline distT="0" distB="0" distL="0" distR="0" wp14:anchorId="368D4881" wp14:editId="65234B89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D907D6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615BC56" wp14:editId="5AE6E27E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73252A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3537  16.11.2020 10:14:40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6EA" w:rsidRDefault="000E16EA">
      <w:r>
        <w:separator/>
      </w:r>
    </w:p>
  </w:footnote>
  <w:footnote w:type="continuationSeparator" w:id="0">
    <w:p w:rsidR="000E16EA" w:rsidRDefault="000E1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22104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R6pATdMAjZyFBiHGQpV6nsj7c4=" w:salt="1wOBvKfs3nI7vdi3nfEwk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7D6"/>
    <w:rsid w:val="0001360F"/>
    <w:rsid w:val="0002314B"/>
    <w:rsid w:val="000331B3"/>
    <w:rsid w:val="00033413"/>
    <w:rsid w:val="00037C0C"/>
    <w:rsid w:val="000462AE"/>
    <w:rsid w:val="000502A3"/>
    <w:rsid w:val="00056DEB"/>
    <w:rsid w:val="00073A7A"/>
    <w:rsid w:val="00076D5E"/>
    <w:rsid w:val="00084DD3"/>
    <w:rsid w:val="000917C0"/>
    <w:rsid w:val="000B0736"/>
    <w:rsid w:val="000E16EA"/>
    <w:rsid w:val="001007BF"/>
    <w:rsid w:val="00122CFD"/>
    <w:rsid w:val="001277F8"/>
    <w:rsid w:val="00151370"/>
    <w:rsid w:val="00162E72"/>
    <w:rsid w:val="00175BE5"/>
    <w:rsid w:val="001850F4"/>
    <w:rsid w:val="001904FA"/>
    <w:rsid w:val="00190FF9"/>
    <w:rsid w:val="001947BE"/>
    <w:rsid w:val="001A560F"/>
    <w:rsid w:val="001B0208"/>
    <w:rsid w:val="001B0982"/>
    <w:rsid w:val="001B32BA"/>
    <w:rsid w:val="001B4404"/>
    <w:rsid w:val="001E0317"/>
    <w:rsid w:val="001E20F1"/>
    <w:rsid w:val="001F12E8"/>
    <w:rsid w:val="001F228C"/>
    <w:rsid w:val="001F64B8"/>
    <w:rsid w:val="001F7C83"/>
    <w:rsid w:val="00201C4B"/>
    <w:rsid w:val="00203046"/>
    <w:rsid w:val="00205AB5"/>
    <w:rsid w:val="0021544A"/>
    <w:rsid w:val="00224DBA"/>
    <w:rsid w:val="00231F1C"/>
    <w:rsid w:val="00242DDB"/>
    <w:rsid w:val="0024423C"/>
    <w:rsid w:val="002479A2"/>
    <w:rsid w:val="0026087E"/>
    <w:rsid w:val="00261DE0"/>
    <w:rsid w:val="00263681"/>
    <w:rsid w:val="00265420"/>
    <w:rsid w:val="00274E14"/>
    <w:rsid w:val="00280A6D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84A"/>
    <w:rsid w:val="00360A40"/>
    <w:rsid w:val="00376376"/>
    <w:rsid w:val="00384147"/>
    <w:rsid w:val="003870C2"/>
    <w:rsid w:val="003A090D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C4987"/>
    <w:rsid w:val="004C53F2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4D0D"/>
    <w:rsid w:val="00585EE1"/>
    <w:rsid w:val="00586A79"/>
    <w:rsid w:val="00590C0E"/>
    <w:rsid w:val="005939E6"/>
    <w:rsid w:val="005A4227"/>
    <w:rsid w:val="005B229B"/>
    <w:rsid w:val="005B3518"/>
    <w:rsid w:val="005C56AE"/>
    <w:rsid w:val="005C7449"/>
    <w:rsid w:val="005D4088"/>
    <w:rsid w:val="005E6D99"/>
    <w:rsid w:val="005F2ADD"/>
    <w:rsid w:val="005F2C49"/>
    <w:rsid w:val="006013EB"/>
    <w:rsid w:val="0060479E"/>
    <w:rsid w:val="00604BE7"/>
    <w:rsid w:val="00610064"/>
    <w:rsid w:val="00616AED"/>
    <w:rsid w:val="00632A4F"/>
    <w:rsid w:val="00632B56"/>
    <w:rsid w:val="006351E3"/>
    <w:rsid w:val="00644236"/>
    <w:rsid w:val="006471E5"/>
    <w:rsid w:val="0065263D"/>
    <w:rsid w:val="0065692E"/>
    <w:rsid w:val="00671D3B"/>
    <w:rsid w:val="00675F79"/>
    <w:rsid w:val="00684A5B"/>
    <w:rsid w:val="006A1F71"/>
    <w:rsid w:val="006A4970"/>
    <w:rsid w:val="006F328B"/>
    <w:rsid w:val="006F5886"/>
    <w:rsid w:val="00707734"/>
    <w:rsid w:val="00707E19"/>
    <w:rsid w:val="00712F7C"/>
    <w:rsid w:val="0072328A"/>
    <w:rsid w:val="0073252A"/>
    <w:rsid w:val="007377B5"/>
    <w:rsid w:val="00746CC2"/>
    <w:rsid w:val="007534C6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55C63"/>
    <w:rsid w:val="008702D3"/>
    <w:rsid w:val="0087373A"/>
    <w:rsid w:val="00876034"/>
    <w:rsid w:val="008827E7"/>
    <w:rsid w:val="008A1696"/>
    <w:rsid w:val="008C58FE"/>
    <w:rsid w:val="008D6282"/>
    <w:rsid w:val="008E6C41"/>
    <w:rsid w:val="008F0816"/>
    <w:rsid w:val="008F6BB7"/>
    <w:rsid w:val="00900F42"/>
    <w:rsid w:val="009307CD"/>
    <w:rsid w:val="00932E3C"/>
    <w:rsid w:val="009573D3"/>
    <w:rsid w:val="009977FF"/>
    <w:rsid w:val="009A085B"/>
    <w:rsid w:val="009A7556"/>
    <w:rsid w:val="009C1DE6"/>
    <w:rsid w:val="009C1F0E"/>
    <w:rsid w:val="009C633B"/>
    <w:rsid w:val="009D3E8C"/>
    <w:rsid w:val="009E3A0E"/>
    <w:rsid w:val="009F402F"/>
    <w:rsid w:val="00A12149"/>
    <w:rsid w:val="00A1314B"/>
    <w:rsid w:val="00A13160"/>
    <w:rsid w:val="00A137D3"/>
    <w:rsid w:val="00A17229"/>
    <w:rsid w:val="00A44A8F"/>
    <w:rsid w:val="00A45251"/>
    <w:rsid w:val="00A51D96"/>
    <w:rsid w:val="00A96F84"/>
    <w:rsid w:val="00AB08CD"/>
    <w:rsid w:val="00AC3953"/>
    <w:rsid w:val="00AC7150"/>
    <w:rsid w:val="00AE0C94"/>
    <w:rsid w:val="00AE1DCA"/>
    <w:rsid w:val="00AF5F7C"/>
    <w:rsid w:val="00B02207"/>
    <w:rsid w:val="00B03403"/>
    <w:rsid w:val="00B05A6D"/>
    <w:rsid w:val="00B10324"/>
    <w:rsid w:val="00B376B1"/>
    <w:rsid w:val="00B620D9"/>
    <w:rsid w:val="00B633DB"/>
    <w:rsid w:val="00B639ED"/>
    <w:rsid w:val="00B66A8C"/>
    <w:rsid w:val="00B7321C"/>
    <w:rsid w:val="00B8061C"/>
    <w:rsid w:val="00B83BA2"/>
    <w:rsid w:val="00B853AA"/>
    <w:rsid w:val="00B85C4C"/>
    <w:rsid w:val="00B875BF"/>
    <w:rsid w:val="00B91F62"/>
    <w:rsid w:val="00B9309D"/>
    <w:rsid w:val="00BB2C98"/>
    <w:rsid w:val="00BD0B82"/>
    <w:rsid w:val="00BF4F5F"/>
    <w:rsid w:val="00C04EEB"/>
    <w:rsid w:val="00C05D0F"/>
    <w:rsid w:val="00C075A4"/>
    <w:rsid w:val="00C10F12"/>
    <w:rsid w:val="00C11826"/>
    <w:rsid w:val="00C46D42"/>
    <w:rsid w:val="00C50C32"/>
    <w:rsid w:val="00C5112E"/>
    <w:rsid w:val="00C60178"/>
    <w:rsid w:val="00C61760"/>
    <w:rsid w:val="00C63681"/>
    <w:rsid w:val="00C63CD6"/>
    <w:rsid w:val="00C87AC0"/>
    <w:rsid w:val="00C87D95"/>
    <w:rsid w:val="00C9077A"/>
    <w:rsid w:val="00C91899"/>
    <w:rsid w:val="00C95CD2"/>
    <w:rsid w:val="00CA051B"/>
    <w:rsid w:val="00CB3CBE"/>
    <w:rsid w:val="00CE34CD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07D6"/>
    <w:rsid w:val="00D95E55"/>
    <w:rsid w:val="00DA3425"/>
    <w:rsid w:val="00DA49FD"/>
    <w:rsid w:val="00DB3664"/>
    <w:rsid w:val="00DC16FB"/>
    <w:rsid w:val="00DC19E6"/>
    <w:rsid w:val="00DC4A65"/>
    <w:rsid w:val="00DC4F66"/>
    <w:rsid w:val="00DF4845"/>
    <w:rsid w:val="00E10B44"/>
    <w:rsid w:val="00E11F02"/>
    <w:rsid w:val="00E22104"/>
    <w:rsid w:val="00E23E80"/>
    <w:rsid w:val="00E2726B"/>
    <w:rsid w:val="00E37801"/>
    <w:rsid w:val="00E46EAA"/>
    <w:rsid w:val="00E5038C"/>
    <w:rsid w:val="00E50B69"/>
    <w:rsid w:val="00E5298B"/>
    <w:rsid w:val="00E56D0A"/>
    <w:rsid w:val="00E56EFB"/>
    <w:rsid w:val="00E6458F"/>
    <w:rsid w:val="00E7242D"/>
    <w:rsid w:val="00E87E25"/>
    <w:rsid w:val="00EA04F1"/>
    <w:rsid w:val="00EA2FD3"/>
    <w:rsid w:val="00EA65FE"/>
    <w:rsid w:val="00EA7CEF"/>
    <w:rsid w:val="00EB7CE9"/>
    <w:rsid w:val="00EC433F"/>
    <w:rsid w:val="00ED1FDE"/>
    <w:rsid w:val="00EF6E50"/>
    <w:rsid w:val="00F06EFB"/>
    <w:rsid w:val="00F1529E"/>
    <w:rsid w:val="00F16F07"/>
    <w:rsid w:val="00F45B7C"/>
    <w:rsid w:val="00F45FCE"/>
    <w:rsid w:val="00F90F74"/>
    <w:rsid w:val="00F9334F"/>
    <w:rsid w:val="00F97D7F"/>
    <w:rsid w:val="00FA122C"/>
    <w:rsid w:val="00FA3B95"/>
    <w:rsid w:val="00FC1278"/>
    <w:rsid w:val="00FE417B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Plain Text"/>
    <w:basedOn w:val="a"/>
    <w:link w:val="ad"/>
    <w:uiPriority w:val="99"/>
    <w:rsid w:val="004C4987"/>
    <w:rPr>
      <w:rFonts w:ascii="Courier New" w:hAnsi="Courier New" w:cs="Courier New"/>
    </w:rPr>
  </w:style>
  <w:style w:type="character" w:customStyle="1" w:styleId="ad">
    <w:name w:val="Текст Знак"/>
    <w:basedOn w:val="a0"/>
    <w:link w:val="ac"/>
    <w:uiPriority w:val="99"/>
    <w:rsid w:val="004C4987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Plain Text"/>
    <w:basedOn w:val="a"/>
    <w:link w:val="ad"/>
    <w:uiPriority w:val="99"/>
    <w:rsid w:val="004C4987"/>
    <w:rPr>
      <w:rFonts w:ascii="Courier New" w:hAnsi="Courier New" w:cs="Courier New"/>
    </w:rPr>
  </w:style>
  <w:style w:type="character" w:customStyle="1" w:styleId="ad">
    <w:name w:val="Текст Знак"/>
    <w:basedOn w:val="a0"/>
    <w:link w:val="ac"/>
    <w:uiPriority w:val="99"/>
    <w:rsid w:val="004C498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v\Documents\CDTO\&#1072;&#1082;&#1090;&#1091;&#1072;&#1083;&#1080;&#1079;&#1072;&#1094;&#1080;&#1103;%20&#1089;&#1074;&#1077;&#1076;&#1077;&#1085;&#1080;&#1081;%20&#1080;%20&#1087;&#1086;&#1076;&#1075;&#1086;&#1090;&#1086;&#1074;&#1082;&#1072;%20&#1056;&#1072;&#1089;&#1087;&#1086;&#1088;&#1103;&#1078;&#1077;&#1085;&#1080;&#1103;%20&#1043;&#1091;&#1073;&#1077;&#1088;&#1085;&#1072;&#1090;&#1086;&#1088;&#1072;\&#1087;&#1088;&#1086;&#1077;&#1082;&#1090;%20&#1088;&#1072;&#1089;&#1087;&#1086;&#1088;&#1103;&#1078;&#1077;&#1085;&#1080;&#1103;%20&#1075;&#1091;&#1073;&#1077;&#1088;&#1085;&#1072;&#1090;&#1086;&#1088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153</TotalTime>
  <Pages>3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chev</dc:creator>
  <cp:lastModifiedBy>Дягилева М.А.</cp:lastModifiedBy>
  <cp:revision>58</cp:revision>
  <cp:lastPrinted>2020-11-13T11:42:00Z</cp:lastPrinted>
  <dcterms:created xsi:type="dcterms:W3CDTF">2020-10-26T14:04:00Z</dcterms:created>
  <dcterms:modified xsi:type="dcterms:W3CDTF">2020-11-16T14:03:00Z</dcterms:modified>
</cp:coreProperties>
</file>