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2234A3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2234A3" w:rsidTr="004F5BE5">
        <w:tc>
          <w:tcPr>
            <w:tcW w:w="5428" w:type="dxa"/>
          </w:tcPr>
          <w:p w:rsidR="00190FF9" w:rsidRPr="002234A3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2234A3" w:rsidRDefault="00190FF9" w:rsidP="002234A3">
            <w:pPr>
              <w:rPr>
                <w:rFonts w:ascii="Times New Roman" w:hAnsi="Times New Roman"/>
                <w:sz w:val="28"/>
                <w:szCs w:val="28"/>
              </w:rPr>
            </w:pPr>
            <w:r w:rsidRPr="002234A3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4F5BE5" w:rsidRPr="002234A3" w:rsidRDefault="004F5BE5" w:rsidP="002234A3">
            <w:pPr>
              <w:rPr>
                <w:rFonts w:ascii="Times New Roman" w:hAnsi="Times New Roman"/>
                <w:sz w:val="28"/>
                <w:szCs w:val="28"/>
              </w:rPr>
            </w:pPr>
            <w:r w:rsidRPr="002234A3">
              <w:rPr>
                <w:rFonts w:ascii="Times New Roman" w:hAnsi="Times New Roman"/>
                <w:sz w:val="28"/>
                <w:szCs w:val="28"/>
              </w:rPr>
              <w:t>к распоряжению Губернатора Рязанской области</w:t>
            </w:r>
          </w:p>
        </w:tc>
      </w:tr>
      <w:tr w:rsidR="004F5BE5" w:rsidRPr="002234A3" w:rsidTr="004F5BE5">
        <w:tc>
          <w:tcPr>
            <w:tcW w:w="5428" w:type="dxa"/>
          </w:tcPr>
          <w:p w:rsidR="004F5BE5" w:rsidRPr="002234A3" w:rsidRDefault="004F5BE5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F5BE5" w:rsidRPr="002234A3" w:rsidRDefault="00BB48C3" w:rsidP="002234A3">
            <w:pPr>
              <w:rPr>
                <w:rFonts w:ascii="Times New Roman" w:hAnsi="Times New Roman"/>
                <w:sz w:val="28"/>
                <w:szCs w:val="28"/>
              </w:rPr>
            </w:pPr>
            <w:r w:rsidRPr="00BB48C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 26.11.2020 № 416-рг</w:t>
            </w:r>
            <w:bookmarkStart w:id="0" w:name="_GoBack"/>
            <w:bookmarkEnd w:id="0"/>
          </w:p>
        </w:tc>
      </w:tr>
      <w:tr w:rsidR="002234A3" w:rsidRPr="002234A3" w:rsidTr="004F5BE5">
        <w:tc>
          <w:tcPr>
            <w:tcW w:w="5428" w:type="dxa"/>
          </w:tcPr>
          <w:p w:rsidR="002234A3" w:rsidRPr="002234A3" w:rsidRDefault="002234A3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234A3" w:rsidRPr="002234A3" w:rsidRDefault="002234A3" w:rsidP="002234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34A3" w:rsidRPr="002234A3" w:rsidTr="004F5BE5">
        <w:tc>
          <w:tcPr>
            <w:tcW w:w="5428" w:type="dxa"/>
          </w:tcPr>
          <w:p w:rsidR="002234A3" w:rsidRPr="002234A3" w:rsidRDefault="002234A3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234A3" w:rsidRPr="002234A3" w:rsidRDefault="002234A3" w:rsidP="002234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5BE5" w:rsidRPr="002234A3" w:rsidTr="004F5BE5">
        <w:tc>
          <w:tcPr>
            <w:tcW w:w="5428" w:type="dxa"/>
          </w:tcPr>
          <w:p w:rsidR="004F5BE5" w:rsidRPr="002234A3" w:rsidRDefault="004F5BE5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F5BE5" w:rsidRPr="002234A3" w:rsidRDefault="004F5BE5" w:rsidP="002234A3">
            <w:pPr>
              <w:rPr>
                <w:rFonts w:ascii="Times New Roman" w:hAnsi="Times New Roman"/>
                <w:sz w:val="28"/>
                <w:szCs w:val="28"/>
              </w:rPr>
            </w:pPr>
            <w:r w:rsidRPr="002234A3"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4F5BE5" w:rsidRPr="002234A3" w:rsidRDefault="004F5BE5" w:rsidP="002234A3">
            <w:pPr>
              <w:rPr>
                <w:rFonts w:ascii="Times New Roman" w:hAnsi="Times New Roman"/>
                <w:sz w:val="28"/>
                <w:szCs w:val="28"/>
              </w:rPr>
            </w:pPr>
            <w:r w:rsidRPr="002234A3">
              <w:rPr>
                <w:rFonts w:ascii="Times New Roman" w:hAnsi="Times New Roman"/>
                <w:sz w:val="28"/>
                <w:szCs w:val="28"/>
              </w:rPr>
              <w:t xml:space="preserve">к распоряжению Губернатора Рязанской области </w:t>
            </w:r>
          </w:p>
          <w:p w:rsidR="004F5BE5" w:rsidRPr="002234A3" w:rsidRDefault="004F5BE5" w:rsidP="002234A3">
            <w:pPr>
              <w:rPr>
                <w:rFonts w:ascii="Times New Roman" w:hAnsi="Times New Roman"/>
                <w:sz w:val="28"/>
                <w:szCs w:val="28"/>
              </w:rPr>
            </w:pPr>
            <w:r w:rsidRPr="002234A3">
              <w:rPr>
                <w:rFonts w:ascii="Times New Roman" w:hAnsi="Times New Roman"/>
                <w:sz w:val="28"/>
                <w:szCs w:val="28"/>
              </w:rPr>
              <w:t xml:space="preserve">от 30.01.2018 № 16-рг </w:t>
            </w:r>
          </w:p>
        </w:tc>
      </w:tr>
    </w:tbl>
    <w:p w:rsidR="00190FF9" w:rsidRPr="002234A3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F5BE5" w:rsidRPr="002234A3" w:rsidRDefault="004F5BE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F5BE5" w:rsidRPr="002234A3" w:rsidRDefault="004F5BE5" w:rsidP="004F5B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234A3">
        <w:rPr>
          <w:rFonts w:ascii="Times New Roman" w:hAnsi="Times New Roman" w:cs="Times New Roman"/>
          <w:sz w:val="28"/>
          <w:szCs w:val="28"/>
        </w:rPr>
        <w:t>С</w:t>
      </w:r>
      <w:r w:rsidR="002234A3">
        <w:rPr>
          <w:rFonts w:ascii="Times New Roman" w:hAnsi="Times New Roman" w:cs="Times New Roman"/>
          <w:sz w:val="28"/>
          <w:szCs w:val="28"/>
        </w:rPr>
        <w:t xml:space="preserve"> </w:t>
      </w:r>
      <w:r w:rsidRPr="002234A3">
        <w:rPr>
          <w:rFonts w:ascii="Times New Roman" w:hAnsi="Times New Roman" w:cs="Times New Roman"/>
          <w:sz w:val="28"/>
          <w:szCs w:val="28"/>
        </w:rPr>
        <w:t>О</w:t>
      </w:r>
      <w:r w:rsidR="002234A3">
        <w:rPr>
          <w:rFonts w:ascii="Times New Roman" w:hAnsi="Times New Roman" w:cs="Times New Roman"/>
          <w:sz w:val="28"/>
          <w:szCs w:val="28"/>
        </w:rPr>
        <w:t xml:space="preserve"> </w:t>
      </w:r>
      <w:r w:rsidRPr="002234A3">
        <w:rPr>
          <w:rFonts w:ascii="Times New Roman" w:hAnsi="Times New Roman" w:cs="Times New Roman"/>
          <w:sz w:val="28"/>
          <w:szCs w:val="28"/>
        </w:rPr>
        <w:t>С</w:t>
      </w:r>
      <w:r w:rsidR="002234A3">
        <w:rPr>
          <w:rFonts w:ascii="Times New Roman" w:hAnsi="Times New Roman" w:cs="Times New Roman"/>
          <w:sz w:val="28"/>
          <w:szCs w:val="28"/>
        </w:rPr>
        <w:t xml:space="preserve"> </w:t>
      </w:r>
      <w:r w:rsidRPr="002234A3">
        <w:rPr>
          <w:rFonts w:ascii="Times New Roman" w:hAnsi="Times New Roman" w:cs="Times New Roman"/>
          <w:sz w:val="28"/>
          <w:szCs w:val="28"/>
        </w:rPr>
        <w:t>Т</w:t>
      </w:r>
      <w:r w:rsidR="002234A3">
        <w:rPr>
          <w:rFonts w:ascii="Times New Roman" w:hAnsi="Times New Roman" w:cs="Times New Roman"/>
          <w:sz w:val="28"/>
          <w:szCs w:val="28"/>
        </w:rPr>
        <w:t xml:space="preserve"> </w:t>
      </w:r>
      <w:r w:rsidRPr="002234A3">
        <w:rPr>
          <w:rFonts w:ascii="Times New Roman" w:hAnsi="Times New Roman" w:cs="Times New Roman"/>
          <w:sz w:val="28"/>
          <w:szCs w:val="28"/>
        </w:rPr>
        <w:t>А</w:t>
      </w:r>
      <w:r w:rsidR="002234A3">
        <w:rPr>
          <w:rFonts w:ascii="Times New Roman" w:hAnsi="Times New Roman" w:cs="Times New Roman"/>
          <w:sz w:val="28"/>
          <w:szCs w:val="28"/>
        </w:rPr>
        <w:t xml:space="preserve"> </w:t>
      </w:r>
      <w:r w:rsidRPr="002234A3">
        <w:rPr>
          <w:rFonts w:ascii="Times New Roman" w:hAnsi="Times New Roman" w:cs="Times New Roman"/>
          <w:sz w:val="28"/>
          <w:szCs w:val="28"/>
        </w:rPr>
        <w:t>В</w:t>
      </w:r>
    </w:p>
    <w:p w:rsidR="004F5BE5" w:rsidRPr="002234A3" w:rsidRDefault="004F5BE5" w:rsidP="004F5BE5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234A3">
        <w:rPr>
          <w:rFonts w:ascii="Times New Roman" w:hAnsi="Times New Roman" w:cs="Times New Roman"/>
          <w:color w:val="000000"/>
          <w:sz w:val="28"/>
          <w:szCs w:val="28"/>
        </w:rPr>
        <w:t xml:space="preserve">комиссии по присуждению премии Губернатора </w:t>
      </w:r>
    </w:p>
    <w:p w:rsidR="004F5BE5" w:rsidRPr="002234A3" w:rsidRDefault="004F5BE5" w:rsidP="004F5BE5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234A3">
        <w:rPr>
          <w:rFonts w:ascii="Times New Roman" w:hAnsi="Times New Roman" w:cs="Times New Roman"/>
          <w:color w:val="000000"/>
          <w:sz w:val="28"/>
          <w:szCs w:val="28"/>
        </w:rPr>
        <w:t>Рязанской области «Молодой ученый года»</w:t>
      </w:r>
    </w:p>
    <w:p w:rsidR="004F5BE5" w:rsidRPr="002234A3" w:rsidRDefault="004F5BE5" w:rsidP="004F5B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89" w:type="dxa"/>
        <w:tblInd w:w="-1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9"/>
        <w:gridCol w:w="165"/>
        <w:gridCol w:w="6355"/>
      </w:tblGrid>
      <w:tr w:rsidR="004F5BE5" w:rsidRPr="002234A3" w:rsidTr="002234A3">
        <w:trPr>
          <w:trHeight w:val="409"/>
        </w:trPr>
        <w:tc>
          <w:tcPr>
            <w:tcW w:w="306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E5" w:rsidRPr="002234A3" w:rsidRDefault="004F5BE5" w:rsidP="002234A3">
            <w:pPr>
              <w:pStyle w:val="ConsPlusNormal"/>
              <w:spacing w:line="230" w:lineRule="auto"/>
              <w:ind w:left="5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proofErr w:type="spellStart"/>
            <w:r w:rsidRPr="002234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Щетинкина</w:t>
            </w:r>
            <w:proofErr w:type="spellEnd"/>
          </w:p>
          <w:p w:rsidR="004F5BE5" w:rsidRPr="002234A3" w:rsidRDefault="004F5BE5" w:rsidP="002234A3">
            <w:pPr>
              <w:pStyle w:val="ConsPlusNormal"/>
              <w:spacing w:line="230" w:lineRule="auto"/>
              <w:ind w:left="5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234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Ольга Сергеева</w:t>
            </w:r>
          </w:p>
        </w:tc>
        <w:tc>
          <w:tcPr>
            <w:tcW w:w="16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E5" w:rsidRPr="002234A3" w:rsidRDefault="004F5BE5" w:rsidP="000D099F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234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635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E5" w:rsidRDefault="004F5BE5" w:rsidP="002234A3">
            <w:pPr>
              <w:pStyle w:val="ConsPlusNormal"/>
              <w:spacing w:line="230" w:lineRule="auto"/>
              <w:ind w:left="5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234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министр образования и молодежной политики Рязанской области, председатель комиссии</w:t>
            </w:r>
          </w:p>
          <w:p w:rsidR="002234A3" w:rsidRPr="002234A3" w:rsidRDefault="002234A3" w:rsidP="002234A3">
            <w:pPr>
              <w:pStyle w:val="ConsPlusNormal"/>
              <w:spacing w:line="230" w:lineRule="auto"/>
              <w:ind w:left="57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</w:p>
        </w:tc>
      </w:tr>
      <w:tr w:rsidR="004F5BE5" w:rsidRPr="002234A3" w:rsidTr="002234A3">
        <w:trPr>
          <w:trHeight w:val="415"/>
        </w:trPr>
        <w:tc>
          <w:tcPr>
            <w:tcW w:w="306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E5" w:rsidRPr="002234A3" w:rsidRDefault="004F5BE5" w:rsidP="002234A3">
            <w:pPr>
              <w:pStyle w:val="ConsPlusNormal"/>
              <w:spacing w:line="230" w:lineRule="auto"/>
              <w:ind w:left="5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234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Богданчиков</w:t>
            </w:r>
          </w:p>
          <w:p w:rsidR="004F5BE5" w:rsidRPr="002234A3" w:rsidRDefault="004F5BE5" w:rsidP="002234A3">
            <w:pPr>
              <w:pStyle w:val="ConsPlusNormal"/>
              <w:spacing w:line="230" w:lineRule="auto"/>
              <w:ind w:left="5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234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Илья Юрьевич</w:t>
            </w:r>
          </w:p>
        </w:tc>
        <w:tc>
          <w:tcPr>
            <w:tcW w:w="16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E5" w:rsidRPr="002234A3" w:rsidRDefault="004F5BE5" w:rsidP="004F5BE5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234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635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E5" w:rsidRPr="002234A3" w:rsidRDefault="004F5BE5" w:rsidP="002234A3">
            <w:pPr>
              <w:pStyle w:val="ConsPlusNormal"/>
              <w:spacing w:line="230" w:lineRule="auto"/>
              <w:ind w:left="57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2234A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доцент кафедры эксплуатации машинно-тракторного парка, председатель Совета молодых ученых федерального государственного бюджетного образовательного учреждения высшего образования «Рязанский государственный агротехнологический университет имени П.А. </w:t>
            </w:r>
            <w:proofErr w:type="spellStart"/>
            <w:r w:rsidRPr="002234A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Костычева</w:t>
            </w:r>
            <w:proofErr w:type="spellEnd"/>
            <w:r w:rsidRPr="002234A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», председатель Совета молодых ученых и специалистов Рязанской области, лауреат премии Губернатора Рязанской области «Молодой ученый года» в 2016 году, заместитель председателя комиссии </w:t>
            </w:r>
          </w:p>
          <w:p w:rsidR="004F5BE5" w:rsidRDefault="004F5BE5" w:rsidP="002234A3">
            <w:pPr>
              <w:pStyle w:val="ConsPlusNormal"/>
              <w:spacing w:line="230" w:lineRule="auto"/>
              <w:ind w:left="57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2234A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(по согласованию)</w:t>
            </w:r>
          </w:p>
          <w:p w:rsidR="002234A3" w:rsidRPr="002234A3" w:rsidRDefault="002234A3" w:rsidP="002234A3">
            <w:pPr>
              <w:pStyle w:val="ConsPlusNormal"/>
              <w:spacing w:line="230" w:lineRule="auto"/>
              <w:ind w:left="57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</w:p>
        </w:tc>
      </w:tr>
      <w:tr w:rsidR="004F5BE5" w:rsidRPr="002234A3" w:rsidTr="002234A3">
        <w:trPr>
          <w:trHeight w:val="826"/>
        </w:trPr>
        <w:tc>
          <w:tcPr>
            <w:tcW w:w="306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E5" w:rsidRPr="002234A3" w:rsidRDefault="004F5BE5" w:rsidP="002234A3">
            <w:pPr>
              <w:pStyle w:val="ConsPlusNormal"/>
              <w:spacing w:line="23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4A3">
              <w:rPr>
                <w:rFonts w:ascii="Times New Roman" w:hAnsi="Times New Roman" w:cs="Times New Roman"/>
                <w:sz w:val="28"/>
                <w:szCs w:val="28"/>
              </w:rPr>
              <w:t>Кусакин</w:t>
            </w:r>
            <w:proofErr w:type="spellEnd"/>
            <w:r w:rsidRPr="002234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5BE5" w:rsidRPr="002234A3" w:rsidRDefault="004F5BE5" w:rsidP="002234A3">
            <w:pPr>
              <w:pStyle w:val="ConsPlusNormal"/>
              <w:spacing w:line="230" w:lineRule="auto"/>
              <w:ind w:left="5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234A3">
              <w:rPr>
                <w:rFonts w:ascii="Times New Roman" w:hAnsi="Times New Roman" w:cs="Times New Roman"/>
                <w:sz w:val="28"/>
                <w:szCs w:val="28"/>
              </w:rPr>
              <w:t>Дмитрий Сергеевич</w:t>
            </w:r>
          </w:p>
        </w:tc>
        <w:tc>
          <w:tcPr>
            <w:tcW w:w="16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E5" w:rsidRPr="002234A3" w:rsidRDefault="004F5BE5" w:rsidP="000D099F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234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635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2234A3" w:rsidRDefault="004F5BE5" w:rsidP="002234A3">
            <w:pPr>
              <w:pStyle w:val="ConsPlusNormal"/>
              <w:spacing w:line="230" w:lineRule="auto"/>
              <w:ind w:left="5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234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начальник управления организации научных исследований, доцент кафедры «Электронные приборы» федерального государственного бюджетного образовательного учреждения высшего образования «Рязанский государственный радиотехнический университет имени В.Ф. Уткина», член Совета молодых ученых и специалистов Рязанской области, лауреат премии Губернатора Рязанской области «Молодой ученый года» </w:t>
            </w:r>
            <w:proofErr w:type="gramStart"/>
            <w:r w:rsidRPr="002234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</w:t>
            </w:r>
            <w:proofErr w:type="gramEnd"/>
          </w:p>
          <w:p w:rsidR="004F5BE5" w:rsidRDefault="004F5BE5" w:rsidP="002234A3">
            <w:pPr>
              <w:pStyle w:val="ConsPlusNormal"/>
              <w:spacing w:line="230" w:lineRule="auto"/>
              <w:ind w:left="5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234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2019 году, секретарь комиссии (по согласованию)</w:t>
            </w:r>
          </w:p>
          <w:p w:rsidR="002234A3" w:rsidRPr="002234A3" w:rsidRDefault="002234A3" w:rsidP="002234A3">
            <w:pPr>
              <w:pStyle w:val="ConsPlusNormal"/>
              <w:spacing w:line="230" w:lineRule="auto"/>
              <w:ind w:left="57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</w:p>
        </w:tc>
      </w:tr>
      <w:tr w:rsidR="004F5BE5" w:rsidRPr="002234A3" w:rsidTr="002234A3">
        <w:trPr>
          <w:trHeight w:val="133"/>
        </w:trPr>
        <w:tc>
          <w:tcPr>
            <w:tcW w:w="306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E5" w:rsidRDefault="004F5BE5" w:rsidP="002234A3">
            <w:pPr>
              <w:pStyle w:val="ConsPlusNormal"/>
              <w:spacing w:line="230" w:lineRule="auto"/>
              <w:ind w:left="5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234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Члены комиссии:</w:t>
            </w:r>
          </w:p>
          <w:p w:rsidR="002234A3" w:rsidRPr="002234A3" w:rsidRDefault="002234A3" w:rsidP="002234A3">
            <w:pPr>
              <w:pStyle w:val="ConsPlusNormal"/>
              <w:spacing w:line="230" w:lineRule="auto"/>
              <w:ind w:left="57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16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E5" w:rsidRPr="002234A3" w:rsidRDefault="004F5BE5" w:rsidP="000D099F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635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E5" w:rsidRPr="002234A3" w:rsidRDefault="004F5BE5" w:rsidP="002234A3">
            <w:pPr>
              <w:pStyle w:val="ConsPlusNormal"/>
              <w:spacing w:line="230" w:lineRule="auto"/>
              <w:ind w:left="57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</w:tr>
      <w:tr w:rsidR="004F5BE5" w:rsidRPr="002234A3" w:rsidTr="002234A3">
        <w:trPr>
          <w:trHeight w:val="131"/>
        </w:trPr>
        <w:tc>
          <w:tcPr>
            <w:tcW w:w="306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E5" w:rsidRPr="002234A3" w:rsidRDefault="004F5BE5" w:rsidP="002234A3">
            <w:pPr>
              <w:pStyle w:val="ConsPlusNormal"/>
              <w:spacing w:line="230" w:lineRule="auto"/>
              <w:ind w:left="5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234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Данченко</w:t>
            </w:r>
          </w:p>
          <w:p w:rsidR="004F5BE5" w:rsidRPr="002234A3" w:rsidRDefault="004F5BE5" w:rsidP="002234A3">
            <w:pPr>
              <w:pStyle w:val="ConsPlusNormal"/>
              <w:spacing w:line="230" w:lineRule="auto"/>
              <w:ind w:left="5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234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Вячеслав Викторович</w:t>
            </w:r>
          </w:p>
          <w:p w:rsidR="004F5BE5" w:rsidRPr="002234A3" w:rsidRDefault="004F5BE5" w:rsidP="002234A3">
            <w:pPr>
              <w:pStyle w:val="ConsPlusNormal"/>
              <w:spacing w:line="230" w:lineRule="auto"/>
              <w:ind w:left="5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6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E5" w:rsidRPr="002234A3" w:rsidRDefault="004F5BE5" w:rsidP="000D099F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234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635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E5" w:rsidRDefault="004F5BE5" w:rsidP="002234A3">
            <w:pPr>
              <w:pStyle w:val="ConsPlusNormal"/>
              <w:spacing w:line="230" w:lineRule="auto"/>
              <w:ind w:left="5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234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начальник отдела реализации социально-экономических программ в области молодежной политики министерства образования и молодежной политики Рязанской области</w:t>
            </w:r>
          </w:p>
          <w:p w:rsidR="002234A3" w:rsidRPr="002234A3" w:rsidRDefault="002234A3" w:rsidP="002234A3">
            <w:pPr>
              <w:pStyle w:val="ConsPlusNormal"/>
              <w:spacing w:line="230" w:lineRule="auto"/>
              <w:ind w:left="57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</w:p>
        </w:tc>
      </w:tr>
      <w:tr w:rsidR="004F5BE5" w:rsidRPr="002234A3" w:rsidTr="002234A3">
        <w:trPr>
          <w:trHeight w:val="549"/>
        </w:trPr>
        <w:tc>
          <w:tcPr>
            <w:tcW w:w="306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E5" w:rsidRPr="002234A3" w:rsidRDefault="004F5BE5" w:rsidP="002234A3">
            <w:pPr>
              <w:pStyle w:val="ConsPlusNormal"/>
              <w:spacing w:line="230" w:lineRule="auto"/>
              <w:ind w:left="5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proofErr w:type="spellStart"/>
            <w:r w:rsidRPr="002234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Котанс</w:t>
            </w:r>
            <w:proofErr w:type="spellEnd"/>
            <w:r w:rsidRPr="002234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  <w:p w:rsidR="004F5BE5" w:rsidRPr="002234A3" w:rsidRDefault="004F5BE5" w:rsidP="002234A3">
            <w:pPr>
              <w:pStyle w:val="ConsPlusNormal"/>
              <w:spacing w:line="230" w:lineRule="auto"/>
              <w:ind w:left="5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234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Дмитрий Андреевич</w:t>
            </w:r>
          </w:p>
        </w:tc>
        <w:tc>
          <w:tcPr>
            <w:tcW w:w="16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E5" w:rsidRPr="002234A3" w:rsidRDefault="004F5BE5" w:rsidP="000D099F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234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635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E5" w:rsidRDefault="004F5BE5" w:rsidP="002234A3">
            <w:pPr>
              <w:pStyle w:val="ConsPlusNormal"/>
              <w:spacing w:line="23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234A3">
              <w:rPr>
                <w:rFonts w:ascii="Times New Roman" w:hAnsi="Times New Roman" w:cs="Times New Roman"/>
                <w:sz w:val="28"/>
                <w:szCs w:val="28"/>
              </w:rPr>
              <w:t>инженер-конструктор</w:t>
            </w:r>
            <w:proofErr w:type="gramEnd"/>
            <w:r w:rsidRPr="002234A3">
              <w:rPr>
                <w:rFonts w:ascii="Times New Roman" w:hAnsi="Times New Roman" w:cs="Times New Roman"/>
                <w:sz w:val="28"/>
                <w:szCs w:val="28"/>
              </w:rPr>
              <w:t xml:space="preserve"> ведущий Акционерного общества «Рязанский Радиозавод», член Совета молодых ученых и специалистов Рязанской области (по согласованию)</w:t>
            </w:r>
          </w:p>
          <w:p w:rsidR="002234A3" w:rsidRPr="002234A3" w:rsidRDefault="002234A3" w:rsidP="002234A3">
            <w:pPr>
              <w:pStyle w:val="ConsPlusNormal"/>
              <w:spacing w:line="230" w:lineRule="auto"/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5BE5" w:rsidRPr="002234A3" w:rsidTr="002234A3">
        <w:trPr>
          <w:trHeight w:val="1384"/>
        </w:trPr>
        <w:tc>
          <w:tcPr>
            <w:tcW w:w="306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E5" w:rsidRPr="002234A3" w:rsidRDefault="004F5BE5" w:rsidP="002234A3">
            <w:pPr>
              <w:pStyle w:val="ConsPlusNormal"/>
              <w:spacing w:line="230" w:lineRule="auto"/>
              <w:ind w:left="5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234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Ломова </w:t>
            </w:r>
          </w:p>
          <w:p w:rsidR="004F5BE5" w:rsidRPr="002234A3" w:rsidRDefault="004F5BE5" w:rsidP="002234A3">
            <w:pPr>
              <w:pStyle w:val="ConsPlusNormal"/>
              <w:spacing w:line="230" w:lineRule="auto"/>
              <w:ind w:left="5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234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Юлия Валерьевна</w:t>
            </w:r>
          </w:p>
        </w:tc>
        <w:tc>
          <w:tcPr>
            <w:tcW w:w="16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E5" w:rsidRPr="002234A3" w:rsidRDefault="004F5BE5" w:rsidP="000D099F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234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635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E5" w:rsidRPr="002234A3" w:rsidRDefault="004F5BE5" w:rsidP="002234A3">
            <w:pPr>
              <w:pStyle w:val="ConsPlusNormal"/>
              <w:spacing w:line="230" w:lineRule="auto"/>
              <w:ind w:left="5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234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кандидат ветеринарных наук, доцент кафедры эпизоотологии, микробиологии и паразитологии федерального государственного бюджетного образовательного учреждения высшего образования «Рязанский государственный агротехнологический университет имени П.А. </w:t>
            </w:r>
            <w:proofErr w:type="spellStart"/>
            <w:r w:rsidRPr="002234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Костычева</w:t>
            </w:r>
            <w:proofErr w:type="spellEnd"/>
            <w:r w:rsidRPr="002234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», лауреат премии Губернатора Рязанской области в 2020 году </w:t>
            </w:r>
          </w:p>
          <w:p w:rsidR="004F5BE5" w:rsidRDefault="004F5BE5" w:rsidP="002234A3">
            <w:pPr>
              <w:pStyle w:val="ConsPlusNormal"/>
              <w:spacing w:line="230" w:lineRule="auto"/>
              <w:ind w:left="5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234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(по согласованию)</w:t>
            </w:r>
          </w:p>
          <w:p w:rsidR="002234A3" w:rsidRPr="002234A3" w:rsidRDefault="002234A3" w:rsidP="002234A3">
            <w:pPr>
              <w:pStyle w:val="ConsPlusNormal"/>
              <w:spacing w:line="230" w:lineRule="auto"/>
              <w:ind w:left="57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</w:p>
        </w:tc>
      </w:tr>
      <w:tr w:rsidR="004F5BE5" w:rsidRPr="002234A3" w:rsidTr="002234A3">
        <w:trPr>
          <w:trHeight w:val="1384"/>
        </w:trPr>
        <w:tc>
          <w:tcPr>
            <w:tcW w:w="306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E5" w:rsidRPr="002234A3" w:rsidRDefault="004F5BE5" w:rsidP="002234A3">
            <w:pPr>
              <w:pStyle w:val="ConsPlusNormal"/>
              <w:spacing w:line="230" w:lineRule="auto"/>
              <w:ind w:left="5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proofErr w:type="spellStart"/>
            <w:r w:rsidRPr="002234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Нуждин</w:t>
            </w:r>
            <w:proofErr w:type="spellEnd"/>
            <w:r w:rsidRPr="002234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  <w:p w:rsidR="004F5BE5" w:rsidRPr="002234A3" w:rsidRDefault="004F5BE5" w:rsidP="002234A3">
            <w:pPr>
              <w:pStyle w:val="ConsPlusNormal"/>
              <w:spacing w:line="230" w:lineRule="auto"/>
              <w:ind w:left="5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234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Андрей Александрович</w:t>
            </w:r>
          </w:p>
        </w:tc>
        <w:tc>
          <w:tcPr>
            <w:tcW w:w="16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E5" w:rsidRPr="002234A3" w:rsidRDefault="004F5BE5" w:rsidP="000D099F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234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635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E5" w:rsidRPr="002234A3" w:rsidRDefault="004F5BE5" w:rsidP="002234A3">
            <w:pPr>
              <w:pStyle w:val="ConsPlusNormal"/>
              <w:spacing w:line="230" w:lineRule="auto"/>
              <w:ind w:left="5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234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докторант факультета подготовки научно-педагогических кадров федерального казенного образовательного учреждения высшего образования «Академия права и управления Федеральной службы исполнения наказаний», член Совета молодых ученых и специалистов Рязанской области </w:t>
            </w:r>
          </w:p>
          <w:p w:rsidR="004F5BE5" w:rsidRDefault="004F5BE5" w:rsidP="002234A3">
            <w:pPr>
              <w:pStyle w:val="ConsPlusNormal"/>
              <w:spacing w:line="230" w:lineRule="auto"/>
              <w:ind w:left="5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234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(по согласованию)</w:t>
            </w:r>
          </w:p>
          <w:p w:rsidR="002234A3" w:rsidRPr="002234A3" w:rsidRDefault="002234A3" w:rsidP="002234A3">
            <w:pPr>
              <w:pStyle w:val="ConsPlusNormal"/>
              <w:spacing w:line="230" w:lineRule="auto"/>
              <w:ind w:left="57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</w:p>
        </w:tc>
      </w:tr>
      <w:tr w:rsidR="004F5BE5" w:rsidRPr="002234A3" w:rsidTr="002234A3">
        <w:trPr>
          <w:trHeight w:val="556"/>
        </w:trPr>
        <w:tc>
          <w:tcPr>
            <w:tcW w:w="306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E5" w:rsidRPr="002234A3" w:rsidRDefault="004F5BE5" w:rsidP="002234A3">
            <w:pPr>
              <w:pStyle w:val="ConsPlusNormal"/>
              <w:spacing w:line="230" w:lineRule="auto"/>
              <w:ind w:left="5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234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Паршин </w:t>
            </w:r>
          </w:p>
          <w:p w:rsidR="004F5BE5" w:rsidRPr="002234A3" w:rsidRDefault="004F5BE5" w:rsidP="002234A3">
            <w:pPr>
              <w:pStyle w:val="ConsPlusNormal"/>
              <w:spacing w:line="230" w:lineRule="auto"/>
              <w:ind w:left="5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234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Александр Николаевич</w:t>
            </w:r>
          </w:p>
        </w:tc>
        <w:tc>
          <w:tcPr>
            <w:tcW w:w="16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E5" w:rsidRPr="002234A3" w:rsidRDefault="004F5BE5" w:rsidP="000D099F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234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635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E5" w:rsidRDefault="00BD61E8" w:rsidP="002234A3">
            <w:pPr>
              <w:pStyle w:val="ConsPlusNormal"/>
              <w:spacing w:line="230" w:lineRule="auto"/>
              <w:ind w:left="5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234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начальник отдела инновационного развития управления промышленной политики и инновационного развития министерства промышленности и экономического развития </w:t>
            </w:r>
            <w:r w:rsidR="004F5BE5" w:rsidRPr="002234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Рязанской области</w:t>
            </w:r>
          </w:p>
          <w:p w:rsidR="002234A3" w:rsidRPr="002234A3" w:rsidRDefault="002234A3" w:rsidP="002234A3">
            <w:pPr>
              <w:pStyle w:val="ConsPlusNormal"/>
              <w:spacing w:line="230" w:lineRule="auto"/>
              <w:ind w:left="57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</w:p>
        </w:tc>
      </w:tr>
      <w:tr w:rsidR="004F5BE5" w:rsidRPr="002234A3" w:rsidTr="002234A3">
        <w:trPr>
          <w:trHeight w:val="556"/>
        </w:trPr>
        <w:tc>
          <w:tcPr>
            <w:tcW w:w="306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E5" w:rsidRPr="002234A3" w:rsidRDefault="004F5BE5" w:rsidP="002234A3">
            <w:pPr>
              <w:pStyle w:val="ConsPlusNormal"/>
              <w:spacing w:line="230" w:lineRule="auto"/>
              <w:ind w:left="5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proofErr w:type="spellStart"/>
            <w:r w:rsidRPr="002234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Пронькина</w:t>
            </w:r>
            <w:proofErr w:type="spellEnd"/>
            <w:r w:rsidRPr="002234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  <w:p w:rsidR="004F5BE5" w:rsidRPr="002234A3" w:rsidRDefault="004F5BE5" w:rsidP="002234A3">
            <w:pPr>
              <w:pStyle w:val="ConsPlusNormal"/>
              <w:spacing w:line="230" w:lineRule="auto"/>
              <w:ind w:left="5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234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Анна Владимировна</w:t>
            </w:r>
          </w:p>
        </w:tc>
        <w:tc>
          <w:tcPr>
            <w:tcW w:w="16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E5" w:rsidRPr="002234A3" w:rsidRDefault="004F5BE5" w:rsidP="000D099F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234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635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2234A3" w:rsidRDefault="004F5BE5" w:rsidP="002234A3">
            <w:pPr>
              <w:pStyle w:val="ConsPlusNormal"/>
              <w:spacing w:line="230" w:lineRule="auto"/>
              <w:ind w:left="5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234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доктор философских наук, кандидат культурологии федерального государственного бюджетного образовательного учреждения высшего образования «Рязанский государственный университет имени</w:t>
            </w:r>
            <w:r w:rsidR="002234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2234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С.А. Есенина», лауреат премии Губернатора Рязанской области «Молодой ученый года» </w:t>
            </w:r>
            <w:proofErr w:type="gramStart"/>
            <w:r w:rsidRPr="002234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</w:t>
            </w:r>
            <w:proofErr w:type="gramEnd"/>
          </w:p>
          <w:p w:rsidR="004F5BE5" w:rsidRDefault="004F5BE5" w:rsidP="002234A3">
            <w:pPr>
              <w:pStyle w:val="ConsPlusNormal"/>
              <w:spacing w:line="230" w:lineRule="auto"/>
              <w:ind w:left="5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234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2019 году (по согласованию)</w:t>
            </w:r>
          </w:p>
          <w:p w:rsidR="002234A3" w:rsidRPr="002234A3" w:rsidRDefault="002234A3" w:rsidP="002234A3">
            <w:pPr>
              <w:pStyle w:val="ConsPlusNormal"/>
              <w:spacing w:line="230" w:lineRule="auto"/>
              <w:ind w:left="57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</w:p>
        </w:tc>
      </w:tr>
      <w:tr w:rsidR="004F5BE5" w:rsidRPr="002234A3" w:rsidTr="002234A3">
        <w:trPr>
          <w:trHeight w:val="556"/>
        </w:trPr>
        <w:tc>
          <w:tcPr>
            <w:tcW w:w="306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E5" w:rsidRPr="002234A3" w:rsidRDefault="004F5BE5" w:rsidP="002234A3">
            <w:pPr>
              <w:pStyle w:val="ConsPlusNormal"/>
              <w:spacing w:line="230" w:lineRule="auto"/>
              <w:ind w:left="5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234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Романчук </w:t>
            </w:r>
          </w:p>
          <w:p w:rsidR="004F5BE5" w:rsidRPr="002234A3" w:rsidRDefault="004F5BE5" w:rsidP="002234A3">
            <w:pPr>
              <w:pStyle w:val="ConsPlusNormal"/>
              <w:spacing w:line="230" w:lineRule="auto"/>
              <w:ind w:left="5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234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Виталий Александрович</w:t>
            </w:r>
          </w:p>
        </w:tc>
        <w:tc>
          <w:tcPr>
            <w:tcW w:w="16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E5" w:rsidRPr="002234A3" w:rsidRDefault="004F5BE5" w:rsidP="000D099F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234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635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2234A3" w:rsidRDefault="004F5BE5" w:rsidP="002234A3">
            <w:pPr>
              <w:pStyle w:val="ConsPlusNormal"/>
              <w:spacing w:line="230" w:lineRule="auto"/>
              <w:ind w:left="5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234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советник ректора федерального государственного бюджетного образовательного учреждения высшего образования «Рязанский государственный университет имени С.А. Есенина», лауреат премии Губернатора Рязанской области молодым ученым и специалистам в области науки и инноваций </w:t>
            </w:r>
            <w:proofErr w:type="gramStart"/>
            <w:r w:rsidRPr="002234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</w:t>
            </w:r>
            <w:proofErr w:type="gramEnd"/>
          </w:p>
          <w:p w:rsidR="004F5BE5" w:rsidRDefault="004F5BE5" w:rsidP="002234A3">
            <w:pPr>
              <w:pStyle w:val="ConsPlusNormal"/>
              <w:spacing w:line="230" w:lineRule="auto"/>
              <w:ind w:left="5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234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2013 году (по согласованию)</w:t>
            </w:r>
          </w:p>
          <w:p w:rsidR="002234A3" w:rsidRPr="002234A3" w:rsidRDefault="002234A3" w:rsidP="002234A3">
            <w:pPr>
              <w:pStyle w:val="ConsPlusNormal"/>
              <w:spacing w:line="230" w:lineRule="auto"/>
              <w:ind w:left="57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</w:p>
        </w:tc>
      </w:tr>
      <w:tr w:rsidR="004F5BE5" w:rsidRPr="002234A3" w:rsidTr="002234A3">
        <w:trPr>
          <w:trHeight w:val="274"/>
        </w:trPr>
        <w:tc>
          <w:tcPr>
            <w:tcW w:w="306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E5" w:rsidRPr="002234A3" w:rsidRDefault="004F5BE5" w:rsidP="002234A3">
            <w:pPr>
              <w:pStyle w:val="ConsPlusNormal"/>
              <w:spacing w:line="230" w:lineRule="auto"/>
              <w:ind w:left="5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proofErr w:type="spellStart"/>
            <w:r w:rsidRPr="002234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Усков</w:t>
            </w:r>
            <w:proofErr w:type="spellEnd"/>
            <w:r w:rsidRPr="002234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  <w:p w:rsidR="004F5BE5" w:rsidRPr="002234A3" w:rsidRDefault="004F5BE5" w:rsidP="002234A3">
            <w:pPr>
              <w:pStyle w:val="ConsPlusNormal"/>
              <w:spacing w:line="230" w:lineRule="auto"/>
              <w:ind w:left="5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234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Владимир Алексеевич</w:t>
            </w:r>
          </w:p>
        </w:tc>
        <w:tc>
          <w:tcPr>
            <w:tcW w:w="16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E5" w:rsidRPr="002234A3" w:rsidRDefault="004F5BE5" w:rsidP="000D099F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234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635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E5" w:rsidRPr="0044784D" w:rsidRDefault="004F5BE5" w:rsidP="0044784D">
            <w:pPr>
              <w:rPr>
                <w:rFonts w:ascii="Times New Roman" w:hAnsi="Times New Roman"/>
                <w:sz w:val="28"/>
                <w:szCs w:val="28"/>
              </w:rPr>
            </w:pPr>
            <w:r w:rsidRPr="0044784D">
              <w:rPr>
                <w:rFonts w:ascii="Times New Roman" w:hAnsi="Times New Roman"/>
                <w:sz w:val="28"/>
                <w:szCs w:val="28"/>
              </w:rPr>
              <w:t>начальник управления реализации государственной политики в сфере общего образования министерства образования и молодежной политики Рязанской области</w:t>
            </w:r>
          </w:p>
          <w:p w:rsidR="0044784D" w:rsidRDefault="0044784D" w:rsidP="002234A3">
            <w:pPr>
              <w:pStyle w:val="ConsPlusNormal"/>
              <w:spacing w:line="230" w:lineRule="auto"/>
              <w:ind w:left="57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</w:p>
          <w:p w:rsidR="0044784D" w:rsidRPr="0044784D" w:rsidRDefault="0044784D" w:rsidP="002234A3">
            <w:pPr>
              <w:pStyle w:val="ConsPlusNormal"/>
              <w:spacing w:line="230" w:lineRule="auto"/>
              <w:ind w:left="57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</w:p>
        </w:tc>
      </w:tr>
      <w:tr w:rsidR="004F5BE5" w:rsidRPr="002234A3" w:rsidTr="002234A3">
        <w:trPr>
          <w:trHeight w:val="274"/>
        </w:trPr>
        <w:tc>
          <w:tcPr>
            <w:tcW w:w="306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E5" w:rsidRPr="002234A3" w:rsidRDefault="004F5BE5" w:rsidP="002234A3">
            <w:pPr>
              <w:pStyle w:val="ConsPlusNormal"/>
              <w:spacing w:line="230" w:lineRule="auto"/>
              <w:ind w:left="5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proofErr w:type="spellStart"/>
            <w:r w:rsidRPr="002234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Щулькин</w:t>
            </w:r>
            <w:proofErr w:type="spellEnd"/>
            <w:r w:rsidRPr="002234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  <w:p w:rsidR="004F5BE5" w:rsidRPr="002234A3" w:rsidRDefault="004F5BE5" w:rsidP="002234A3">
            <w:pPr>
              <w:pStyle w:val="ConsPlusNormal"/>
              <w:spacing w:line="230" w:lineRule="auto"/>
              <w:ind w:left="5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234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Алексей Владимирович</w:t>
            </w:r>
          </w:p>
        </w:tc>
        <w:tc>
          <w:tcPr>
            <w:tcW w:w="16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E5" w:rsidRPr="002234A3" w:rsidRDefault="004F5BE5" w:rsidP="000D099F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234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635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2234A3" w:rsidRPr="0044784D" w:rsidRDefault="004F5BE5" w:rsidP="0044784D">
            <w:pPr>
              <w:rPr>
                <w:rFonts w:ascii="Times New Roman" w:hAnsi="Times New Roman"/>
                <w:sz w:val="28"/>
                <w:szCs w:val="28"/>
              </w:rPr>
            </w:pPr>
            <w:r w:rsidRPr="0044784D">
              <w:rPr>
                <w:rFonts w:ascii="Times New Roman" w:hAnsi="Times New Roman"/>
                <w:sz w:val="28"/>
                <w:szCs w:val="28"/>
              </w:rPr>
              <w:t>доцент кафедры фармакологии с курсом фармации факультета дополнительного профессионального образования федерального государственного бюджетного образовательного учреждения</w:t>
            </w:r>
          </w:p>
          <w:p w:rsidR="002234A3" w:rsidRPr="0044784D" w:rsidRDefault="004F5BE5" w:rsidP="0044784D">
            <w:pPr>
              <w:rPr>
                <w:rFonts w:ascii="Times New Roman" w:hAnsi="Times New Roman"/>
                <w:sz w:val="28"/>
                <w:szCs w:val="28"/>
              </w:rPr>
            </w:pPr>
            <w:r w:rsidRPr="0044784D">
              <w:rPr>
                <w:rFonts w:ascii="Times New Roman" w:hAnsi="Times New Roman"/>
                <w:sz w:val="28"/>
                <w:szCs w:val="28"/>
              </w:rPr>
              <w:t>высшего образования «Рязанский государственный медицинский университет имени академика И.П.</w:t>
            </w:r>
            <w:r w:rsidR="008C2BA9" w:rsidRPr="0044784D">
              <w:rPr>
                <w:rFonts w:ascii="Times New Roman" w:hAnsi="Times New Roman"/>
                <w:sz w:val="28"/>
                <w:szCs w:val="28"/>
              </w:rPr>
              <w:t> </w:t>
            </w:r>
            <w:r w:rsidRPr="0044784D">
              <w:rPr>
                <w:rFonts w:ascii="Times New Roman" w:hAnsi="Times New Roman"/>
                <w:sz w:val="28"/>
                <w:szCs w:val="28"/>
              </w:rPr>
              <w:t>Павлова» Министерства здравоохранения Российской Федерации, лауреат премии Губернатора Рязанской области молодым ученым</w:t>
            </w:r>
          </w:p>
          <w:p w:rsidR="002234A3" w:rsidRPr="0044784D" w:rsidRDefault="004F5BE5" w:rsidP="0044784D">
            <w:pPr>
              <w:rPr>
                <w:rFonts w:ascii="Times New Roman" w:hAnsi="Times New Roman"/>
                <w:sz w:val="28"/>
                <w:szCs w:val="28"/>
              </w:rPr>
            </w:pPr>
            <w:r w:rsidRPr="0044784D">
              <w:rPr>
                <w:rFonts w:ascii="Times New Roman" w:hAnsi="Times New Roman"/>
                <w:sz w:val="28"/>
                <w:szCs w:val="28"/>
              </w:rPr>
              <w:t xml:space="preserve">и специалистам в области науки и инноваций </w:t>
            </w:r>
            <w:proofErr w:type="gramStart"/>
            <w:r w:rsidRPr="0044784D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  <w:p w:rsidR="002234A3" w:rsidRPr="0044784D" w:rsidRDefault="004F5BE5" w:rsidP="0044784D">
            <w:pPr>
              <w:rPr>
                <w:rFonts w:ascii="Times New Roman" w:hAnsi="Times New Roman"/>
                <w:sz w:val="28"/>
                <w:szCs w:val="28"/>
              </w:rPr>
            </w:pPr>
            <w:r w:rsidRPr="0044784D">
              <w:rPr>
                <w:rFonts w:ascii="Times New Roman" w:hAnsi="Times New Roman"/>
                <w:sz w:val="28"/>
                <w:szCs w:val="28"/>
              </w:rPr>
              <w:t>2014 году</w:t>
            </w:r>
            <w:r w:rsidR="00C20DAA">
              <w:rPr>
                <w:rFonts w:ascii="Times New Roman" w:hAnsi="Times New Roman"/>
                <w:sz w:val="28"/>
                <w:szCs w:val="28"/>
              </w:rPr>
              <w:t>, член С</w:t>
            </w:r>
            <w:r w:rsidR="002234A3" w:rsidRPr="0044784D">
              <w:rPr>
                <w:rFonts w:ascii="Times New Roman" w:hAnsi="Times New Roman"/>
                <w:sz w:val="28"/>
                <w:szCs w:val="28"/>
              </w:rPr>
              <w:t>овета молодых ученых и специалистов Рязанской области</w:t>
            </w:r>
          </w:p>
          <w:p w:rsidR="004F5BE5" w:rsidRPr="002234A3" w:rsidRDefault="004F5BE5" w:rsidP="0044784D">
            <w:pPr>
              <w:rPr>
                <w:shd w:val="clear" w:color="auto" w:fill="FFFFFF"/>
              </w:rPr>
            </w:pPr>
            <w:r w:rsidRPr="0044784D">
              <w:rPr>
                <w:rFonts w:ascii="Times New Roman" w:hAnsi="Times New Roman"/>
                <w:sz w:val="28"/>
                <w:szCs w:val="28"/>
              </w:rPr>
              <w:t>(по согласованию)»</w:t>
            </w:r>
          </w:p>
        </w:tc>
      </w:tr>
    </w:tbl>
    <w:p w:rsidR="004F5BE5" w:rsidRPr="002234A3" w:rsidRDefault="004F5BE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4F5BE5" w:rsidRPr="002234A3" w:rsidSect="002234A3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9B4" w:rsidRDefault="002E49B4">
      <w:r>
        <w:separator/>
      </w:r>
    </w:p>
  </w:endnote>
  <w:endnote w:type="continuationSeparator" w:id="0">
    <w:p w:rsidR="002E49B4" w:rsidRDefault="002E4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4F5BE5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54D5A847" wp14:editId="23A58B07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4F5BE5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0D36037" wp14:editId="681EDB32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2234A3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3878  25.11.2020 14:58:31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9B4" w:rsidRDefault="002E49B4">
      <w:r>
        <w:separator/>
      </w:r>
    </w:p>
  </w:footnote>
  <w:footnote w:type="continuationSeparator" w:id="0">
    <w:p w:rsidR="002E49B4" w:rsidRDefault="002E4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B48C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T9XM6Kit+Q7obS1L/vigu3gUp5tL71InolZGCNg00ssqP2cKiCJ01T7yCwsES1WxlaA2dGrAc2OerL0UXpidA==" w:salt="te2e+Wukf/9n2pwpphvIC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BE5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34A3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49B4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54F8"/>
    <w:rsid w:val="003F4F5E"/>
    <w:rsid w:val="00400906"/>
    <w:rsid w:val="0042590E"/>
    <w:rsid w:val="00437F65"/>
    <w:rsid w:val="0044784D"/>
    <w:rsid w:val="00460FEA"/>
    <w:rsid w:val="004734B7"/>
    <w:rsid w:val="00481B88"/>
    <w:rsid w:val="00485B4F"/>
    <w:rsid w:val="004862D1"/>
    <w:rsid w:val="004B2D5A"/>
    <w:rsid w:val="004D293D"/>
    <w:rsid w:val="004F44FE"/>
    <w:rsid w:val="004F5BE5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1C56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62D05"/>
    <w:rsid w:val="008702D3"/>
    <w:rsid w:val="00876034"/>
    <w:rsid w:val="008827E7"/>
    <w:rsid w:val="008A1696"/>
    <w:rsid w:val="008C2BA9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2459F"/>
    <w:rsid w:val="00A44A8F"/>
    <w:rsid w:val="00A51D96"/>
    <w:rsid w:val="00A751E5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48C3"/>
    <w:rsid w:val="00BD0B82"/>
    <w:rsid w:val="00BD61E8"/>
    <w:rsid w:val="00BD6705"/>
    <w:rsid w:val="00BF4F5F"/>
    <w:rsid w:val="00C04EEB"/>
    <w:rsid w:val="00C075A4"/>
    <w:rsid w:val="00C10F12"/>
    <w:rsid w:val="00C11826"/>
    <w:rsid w:val="00C20DAA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4F5BE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4F5BE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sina\Documents\&#1056;&#1072;&#1073;&#1086;&#1095;&#1080;&#1081;%20&#1082;&#1086;&#1084;&#1087;&#1100;&#1102;&#1090;&#1077;&#1088;%20&#1040;&#1083;&#1080;&#1089;&#1072;%20&#1042;&#1072;&#1089;&#1080;&#1085;&#1072;\&#1056;&#1072;&#1073;&#1086;&#1095;&#1080;&#1077;%20&#1076;&#1086;&#1082;&#1091;&#1084;&#1077;&#1085;&#1090;&#1099;\&#1055;&#1086;&#1089;&#1090;&#1072;&#1085;&#1086;&#1074;&#1083;&#1077;&#1085;&#1080;&#1103;%20&#1080;%20&#1088;&#1072;&#1089;&#1087;&#1086;&#1088;&#1103;&#1078;&#1077;&#1085;&#1080;&#1103;\&#1041;&#1083;&#1072;&#1085;&#1082;&#1080;%20&#1055;&#1088;&#1072;&#1074;&#1080;&#1090;&#1077;&#1083;&#1100;&#1089;&#1090;&#1074;&#1072;\ShABLON_PRILOZhENIYa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387FD-FD12-4F3C-ABC6-2FE155776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ShABLON_PRILOZhENIYa</Template>
  <TotalTime>28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Пользователь Windows</dc:creator>
  <cp:keywords/>
  <dc:description/>
  <cp:lastModifiedBy>Лёксина М.А.</cp:lastModifiedBy>
  <cp:revision>8</cp:revision>
  <cp:lastPrinted>2020-11-25T12:27:00Z</cp:lastPrinted>
  <dcterms:created xsi:type="dcterms:W3CDTF">2020-11-17T14:11:00Z</dcterms:created>
  <dcterms:modified xsi:type="dcterms:W3CDTF">2020-11-27T08:20:00Z</dcterms:modified>
</cp:coreProperties>
</file>