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E486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E57EB" w:rsidTr="00BE57EB">
        <w:tc>
          <w:tcPr>
            <w:tcW w:w="5428" w:type="dxa"/>
          </w:tcPr>
          <w:p w:rsidR="00190FF9" w:rsidRPr="00BE57EB" w:rsidRDefault="00190FF9" w:rsidP="002F2A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3E97" w:rsidRPr="00BE57EB" w:rsidRDefault="004F3E97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Default="004F3E97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к распоряжению Правительства                          Рязанской области</w:t>
            </w:r>
          </w:p>
          <w:p w:rsidR="00B40339" w:rsidRDefault="00234A3C" w:rsidP="002F2A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11.11.2020 №» 527-р</w:t>
            </w:r>
            <w:bookmarkStart w:id="0" w:name="_GoBack"/>
            <w:bookmarkEnd w:id="0"/>
          </w:p>
          <w:p w:rsidR="00B40339" w:rsidRDefault="00B40339" w:rsidP="002F2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EFD" w:rsidRDefault="00127EFD" w:rsidP="002F2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EFD" w:rsidRPr="00BE57EB" w:rsidRDefault="00127EFD" w:rsidP="0012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E57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40339" w:rsidRDefault="00127EFD" w:rsidP="00127EFD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к распоряжению Правительства                         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7EFD" w:rsidRDefault="00127EFD" w:rsidP="0012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13.01.2020 № 2-р</w:t>
            </w:r>
          </w:p>
          <w:p w:rsidR="00127EFD" w:rsidRPr="00BE57EB" w:rsidRDefault="00127EFD" w:rsidP="002F2A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3E97" w:rsidRPr="00BE57EB" w:rsidRDefault="004F3E97" w:rsidP="002F2A2C">
      <w:pPr>
        <w:jc w:val="center"/>
        <w:rPr>
          <w:rFonts w:ascii="Times New Roman" w:hAnsi="Times New Roman"/>
          <w:sz w:val="28"/>
          <w:szCs w:val="28"/>
        </w:rPr>
      </w:pPr>
    </w:p>
    <w:p w:rsidR="0097289C" w:rsidRPr="00BE57EB" w:rsidRDefault="00AE7EB9" w:rsidP="002F2A2C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proofErr w:type="gramStart"/>
        <w:r w:rsidR="0097289C" w:rsidRPr="00BE57EB">
          <w:rPr>
            <w:rFonts w:ascii="Times New Roman" w:hAnsi="Times New Roman"/>
            <w:sz w:val="28"/>
            <w:szCs w:val="28"/>
          </w:rPr>
          <w:t>Прогноз</w:t>
        </w:r>
      </w:hyperlink>
      <w:r w:rsidR="0097289C" w:rsidRPr="00BE57EB">
        <w:rPr>
          <w:rFonts w:ascii="Times New Roman" w:hAnsi="Times New Roman"/>
          <w:sz w:val="28"/>
          <w:szCs w:val="28"/>
        </w:rPr>
        <w:t>ные</w:t>
      </w:r>
      <w:proofErr w:type="gramEnd"/>
      <w:r w:rsidR="0097289C" w:rsidRPr="00BE57EB">
        <w:rPr>
          <w:rFonts w:ascii="Times New Roman" w:hAnsi="Times New Roman"/>
          <w:sz w:val="28"/>
          <w:szCs w:val="28"/>
        </w:rPr>
        <w:t xml:space="preserve"> значения </w:t>
      </w:r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 xml:space="preserve">среднемесячной начисленной заработной платы </w:t>
      </w:r>
      <w:proofErr w:type="gramStart"/>
      <w:r w:rsidRPr="00BE57EB">
        <w:rPr>
          <w:rFonts w:ascii="Times New Roman" w:hAnsi="Times New Roman"/>
          <w:sz w:val="28"/>
          <w:szCs w:val="28"/>
        </w:rPr>
        <w:t>наемных</w:t>
      </w:r>
      <w:proofErr w:type="gramEnd"/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работников в организациях, у индивидуальных предпринимателей</w:t>
      </w:r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и физических лиц (среднемесячного дохода от трудовой деятельности)</w:t>
      </w:r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</w:t>
      </w:r>
      <w:r w:rsidR="000A33DE" w:rsidRPr="00BE57EB">
        <w:rPr>
          <w:rFonts w:ascii="Times New Roman" w:hAnsi="Times New Roman"/>
          <w:sz w:val="28"/>
          <w:szCs w:val="28"/>
        </w:rPr>
        <w:t>, среднемесячной заработной платы учителей</w:t>
      </w:r>
    </w:p>
    <w:p w:rsidR="00BE57EB" w:rsidRDefault="00262AE2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 и среднемесячной заработной платы</w:t>
      </w:r>
    </w:p>
    <w:p w:rsidR="0097289C" w:rsidRPr="00BE57EB" w:rsidRDefault="00262AE2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в сфере общего образования</w:t>
      </w:r>
      <w:r w:rsidR="00BE57EB">
        <w:rPr>
          <w:rFonts w:ascii="Times New Roman" w:hAnsi="Times New Roman"/>
          <w:sz w:val="28"/>
          <w:szCs w:val="28"/>
        </w:rPr>
        <w:t xml:space="preserve"> </w:t>
      </w:r>
      <w:r w:rsidR="005406C5">
        <w:rPr>
          <w:rFonts w:ascii="Times New Roman" w:hAnsi="Times New Roman"/>
          <w:sz w:val="28"/>
          <w:szCs w:val="28"/>
        </w:rPr>
        <w:t>по Рязанской области</w:t>
      </w:r>
    </w:p>
    <w:p w:rsidR="00262AE2" w:rsidRPr="00BE57EB" w:rsidRDefault="00262AE2" w:rsidP="002F2A2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276"/>
        <w:gridCol w:w="1417"/>
        <w:gridCol w:w="1383"/>
      </w:tblGrid>
      <w:tr w:rsidR="00CE4868" w:rsidRPr="00BE57EB" w:rsidTr="00603870">
        <w:tc>
          <w:tcPr>
            <w:tcW w:w="4219" w:type="dxa"/>
            <w:shd w:val="clear" w:color="auto" w:fill="auto"/>
            <w:vAlign w:val="center"/>
          </w:tcPr>
          <w:p w:rsidR="00CE4868" w:rsidRPr="00BE57EB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ab/>
              <w:t>Показатель,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BE57EB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BE57EB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</w:tcPr>
          <w:p w:rsidR="00CE4868" w:rsidRPr="00BE57EB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CE4868" w:rsidRPr="00BE57EB" w:rsidRDefault="00CE4868" w:rsidP="00B755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E57E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4868" w:rsidRPr="00BE57EB" w:rsidTr="00603870">
        <w:tc>
          <w:tcPr>
            <w:tcW w:w="4219" w:type="dxa"/>
            <w:shd w:val="clear" w:color="auto" w:fill="auto"/>
          </w:tcPr>
          <w:p w:rsidR="00CE4868" w:rsidRPr="00BE57EB" w:rsidRDefault="00CE4868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BE57EB">
              <w:rPr>
                <w:rFonts w:ascii="Times New Roman" w:hAnsi="Times New Roman"/>
                <w:sz w:val="28"/>
                <w:szCs w:val="28"/>
              </w:rPr>
              <w:t xml:space="preserve"> доход от трудовой деятельности) по 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BE57EB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BE57EB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31 755,4</w:t>
            </w:r>
          </w:p>
        </w:tc>
        <w:tc>
          <w:tcPr>
            <w:tcW w:w="1417" w:type="dxa"/>
            <w:vAlign w:val="center"/>
          </w:tcPr>
          <w:p w:rsidR="00CE4868" w:rsidRDefault="00CE4868" w:rsidP="00B755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33 660,8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CE4868" w:rsidRPr="00BE57EB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35 882,4</w:t>
            </w:r>
          </w:p>
        </w:tc>
      </w:tr>
      <w:tr w:rsidR="00CE4868" w:rsidRPr="00BE57EB" w:rsidTr="00603870">
        <w:tc>
          <w:tcPr>
            <w:tcW w:w="4219" w:type="dxa"/>
            <w:shd w:val="clear" w:color="auto" w:fill="auto"/>
          </w:tcPr>
          <w:p w:rsidR="00CE4868" w:rsidRPr="00BE57EB" w:rsidRDefault="00CE4868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 учителей по Рязанской области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414EEF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31 391,9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414EEF" w:rsidRDefault="00CE4868" w:rsidP="009619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33 118,5</w:t>
            </w:r>
          </w:p>
        </w:tc>
        <w:tc>
          <w:tcPr>
            <w:tcW w:w="1417" w:type="dxa"/>
            <w:vAlign w:val="center"/>
          </w:tcPr>
          <w:p w:rsidR="00CE4868" w:rsidRPr="00414EEF" w:rsidRDefault="00CE4868" w:rsidP="00B755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35 105,6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CE4868" w:rsidRPr="009511B7" w:rsidRDefault="00CE4868" w:rsidP="009619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37 422,6</w:t>
            </w:r>
          </w:p>
        </w:tc>
      </w:tr>
      <w:tr w:rsidR="00CE4868" w:rsidRPr="00BE57EB" w:rsidTr="00603870">
        <w:tc>
          <w:tcPr>
            <w:tcW w:w="4219" w:type="dxa"/>
            <w:shd w:val="clear" w:color="auto" w:fill="auto"/>
          </w:tcPr>
          <w:p w:rsidR="00CE4868" w:rsidRPr="00BE57EB" w:rsidRDefault="00CE4868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в сфере общего образования по Рязанской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693879" w:rsidRDefault="00CE486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27 153,8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868" w:rsidRPr="00693879" w:rsidRDefault="00CE4868" w:rsidP="009619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28 647,2</w:t>
            </w:r>
          </w:p>
        </w:tc>
        <w:tc>
          <w:tcPr>
            <w:tcW w:w="1417" w:type="dxa"/>
            <w:vAlign w:val="center"/>
          </w:tcPr>
          <w:p w:rsidR="00CE4868" w:rsidRDefault="00CE4868" w:rsidP="00B755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30 366,1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868" w:rsidRPr="00693879" w:rsidRDefault="00CE4868" w:rsidP="009619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32 370,2</w:t>
            </w:r>
            <w:r w:rsidRPr="006938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7289C" w:rsidRPr="00BE57EB" w:rsidRDefault="0097289C" w:rsidP="002F2A2C">
      <w:pPr>
        <w:tabs>
          <w:tab w:val="left" w:pos="4080"/>
          <w:tab w:val="left" w:pos="5460"/>
        </w:tabs>
        <w:rPr>
          <w:rFonts w:ascii="Times New Roman" w:hAnsi="Times New Roman"/>
          <w:sz w:val="28"/>
          <w:szCs w:val="28"/>
        </w:rPr>
      </w:pPr>
    </w:p>
    <w:p w:rsidR="00190FF9" w:rsidRPr="00BE57EB" w:rsidRDefault="00750D20" w:rsidP="002F2A2C">
      <w:pPr>
        <w:tabs>
          <w:tab w:val="left" w:pos="3648"/>
        </w:tabs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____________</w:t>
      </w:r>
    </w:p>
    <w:sectPr w:rsidR="00190FF9" w:rsidRPr="00BE57EB" w:rsidSect="00CE4868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B9" w:rsidRDefault="00AE7EB9">
      <w:r>
        <w:separator/>
      </w:r>
    </w:p>
  </w:endnote>
  <w:endnote w:type="continuationSeparator" w:id="0">
    <w:p w:rsidR="00AE7EB9" w:rsidRDefault="00AE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594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594F88" w:rsidRDefault="004F3E97">
          <w:pPr>
            <w:pStyle w:val="a6"/>
          </w:pPr>
          <w:r>
            <w:rPr>
              <w:noProof/>
            </w:rPr>
            <w:drawing>
              <wp:inline distT="0" distB="0" distL="0" distR="0" wp14:anchorId="1CBE9C3B" wp14:editId="577C3B54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94F8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594F88" w:rsidRPr="005E6D99" w:rsidRDefault="004F3E9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3FCF2AF" wp14:editId="29F7165E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594F88" w:rsidRPr="00B8061C" w:rsidRDefault="00CE486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1041  11.11.2020 10:48:50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594F88" w:rsidRPr="00F16F07" w:rsidRDefault="00594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594F88" w:rsidRPr="002953B6" w:rsidRDefault="00594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594F88" w:rsidRPr="009573D3" w:rsidRDefault="00594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94F88">
      <w:tc>
        <w:tcPr>
          <w:tcW w:w="2538" w:type="dxa"/>
        </w:tcPr>
        <w:p w:rsidR="00594F88" w:rsidRPr="00AC7150" w:rsidRDefault="00594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94F88" w:rsidRDefault="00594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94F88" w:rsidRPr="00D77BCF" w:rsidRDefault="00594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94F88" w:rsidRPr="00D77BCF" w:rsidRDefault="00594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94F88" w:rsidRDefault="00594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B9" w:rsidRDefault="00AE7EB9">
      <w:r>
        <w:separator/>
      </w:r>
    </w:p>
  </w:footnote>
  <w:footnote w:type="continuationSeparator" w:id="0">
    <w:p w:rsidR="00AE7EB9" w:rsidRDefault="00AE7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8" w:rsidRDefault="00594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94F88" w:rsidRDefault="00594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8" w:rsidRPr="00481B88" w:rsidRDefault="00594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94F88" w:rsidRPr="00481B88" w:rsidRDefault="00594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94F88" w:rsidRPr="00E37801" w:rsidRDefault="00594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V/KOQT8ZtQdBByqyy3e8xtCqDw=" w:salt="6J2/SMKRI8g6Te3lzddFa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9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33DE"/>
    <w:rsid w:val="000B0736"/>
    <w:rsid w:val="001169F5"/>
    <w:rsid w:val="00116E44"/>
    <w:rsid w:val="00122CFD"/>
    <w:rsid w:val="00127EFD"/>
    <w:rsid w:val="0015092D"/>
    <w:rsid w:val="00151370"/>
    <w:rsid w:val="00155FB2"/>
    <w:rsid w:val="00162E72"/>
    <w:rsid w:val="00165FDC"/>
    <w:rsid w:val="0017389F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F29"/>
    <w:rsid w:val="00234A3C"/>
    <w:rsid w:val="00242DDB"/>
    <w:rsid w:val="002479A2"/>
    <w:rsid w:val="0026087E"/>
    <w:rsid w:val="00261DE0"/>
    <w:rsid w:val="00262AE2"/>
    <w:rsid w:val="00265420"/>
    <w:rsid w:val="00274E14"/>
    <w:rsid w:val="00280A6D"/>
    <w:rsid w:val="00291DCC"/>
    <w:rsid w:val="00293592"/>
    <w:rsid w:val="002953B6"/>
    <w:rsid w:val="002B7A59"/>
    <w:rsid w:val="002C6B4B"/>
    <w:rsid w:val="002D0BDE"/>
    <w:rsid w:val="002E51A7"/>
    <w:rsid w:val="002E5A5F"/>
    <w:rsid w:val="002F1E81"/>
    <w:rsid w:val="002F2A2C"/>
    <w:rsid w:val="00303DFA"/>
    <w:rsid w:val="00310D92"/>
    <w:rsid w:val="003160CB"/>
    <w:rsid w:val="003222A3"/>
    <w:rsid w:val="00350AF7"/>
    <w:rsid w:val="00360A40"/>
    <w:rsid w:val="00376608"/>
    <w:rsid w:val="003870C2"/>
    <w:rsid w:val="003B6038"/>
    <w:rsid w:val="003C4DBF"/>
    <w:rsid w:val="003D03C6"/>
    <w:rsid w:val="003D29B4"/>
    <w:rsid w:val="003D3B8A"/>
    <w:rsid w:val="003D54F8"/>
    <w:rsid w:val="003E46F9"/>
    <w:rsid w:val="003F4F5E"/>
    <w:rsid w:val="00400906"/>
    <w:rsid w:val="00414EEF"/>
    <w:rsid w:val="0042590E"/>
    <w:rsid w:val="00437F65"/>
    <w:rsid w:val="00460FEA"/>
    <w:rsid w:val="00471727"/>
    <w:rsid w:val="004734B7"/>
    <w:rsid w:val="00481B88"/>
    <w:rsid w:val="004835C5"/>
    <w:rsid w:val="00485B4F"/>
    <w:rsid w:val="004862D1"/>
    <w:rsid w:val="004B2D5A"/>
    <w:rsid w:val="004D293D"/>
    <w:rsid w:val="004F3E97"/>
    <w:rsid w:val="004F44FE"/>
    <w:rsid w:val="004F6FDA"/>
    <w:rsid w:val="00512A47"/>
    <w:rsid w:val="00517113"/>
    <w:rsid w:val="00531C68"/>
    <w:rsid w:val="00532119"/>
    <w:rsid w:val="005335F3"/>
    <w:rsid w:val="005406C5"/>
    <w:rsid w:val="00543C38"/>
    <w:rsid w:val="00543D2D"/>
    <w:rsid w:val="00545A3D"/>
    <w:rsid w:val="00546DBB"/>
    <w:rsid w:val="00561A5B"/>
    <w:rsid w:val="00562609"/>
    <w:rsid w:val="0057074C"/>
    <w:rsid w:val="00573FBF"/>
    <w:rsid w:val="00574FF3"/>
    <w:rsid w:val="00582538"/>
    <w:rsid w:val="005838EA"/>
    <w:rsid w:val="00585EE1"/>
    <w:rsid w:val="00590C0E"/>
    <w:rsid w:val="005939E6"/>
    <w:rsid w:val="00594F88"/>
    <w:rsid w:val="005A4227"/>
    <w:rsid w:val="005B229B"/>
    <w:rsid w:val="005B3518"/>
    <w:rsid w:val="005C56AE"/>
    <w:rsid w:val="005C7449"/>
    <w:rsid w:val="005D662C"/>
    <w:rsid w:val="005E6D99"/>
    <w:rsid w:val="005F2ADD"/>
    <w:rsid w:val="005F2C49"/>
    <w:rsid w:val="006013EB"/>
    <w:rsid w:val="00603870"/>
    <w:rsid w:val="0060479E"/>
    <w:rsid w:val="00604BE7"/>
    <w:rsid w:val="00616AED"/>
    <w:rsid w:val="00623624"/>
    <w:rsid w:val="00632A4F"/>
    <w:rsid w:val="00632B56"/>
    <w:rsid w:val="006351E3"/>
    <w:rsid w:val="00644236"/>
    <w:rsid w:val="006471E5"/>
    <w:rsid w:val="00671D3B"/>
    <w:rsid w:val="00684A5B"/>
    <w:rsid w:val="00693879"/>
    <w:rsid w:val="006A1F71"/>
    <w:rsid w:val="006A49CF"/>
    <w:rsid w:val="006B0472"/>
    <w:rsid w:val="006C22E1"/>
    <w:rsid w:val="006F328B"/>
    <w:rsid w:val="006F5886"/>
    <w:rsid w:val="00707734"/>
    <w:rsid w:val="00707E19"/>
    <w:rsid w:val="00712F7C"/>
    <w:rsid w:val="0072328A"/>
    <w:rsid w:val="007377B5"/>
    <w:rsid w:val="00746CC2"/>
    <w:rsid w:val="00750D20"/>
    <w:rsid w:val="00760323"/>
    <w:rsid w:val="00765600"/>
    <w:rsid w:val="00787690"/>
    <w:rsid w:val="00791C9F"/>
    <w:rsid w:val="00792AAB"/>
    <w:rsid w:val="00793B47"/>
    <w:rsid w:val="007A1D0C"/>
    <w:rsid w:val="007A2A7B"/>
    <w:rsid w:val="007D4925"/>
    <w:rsid w:val="007E640A"/>
    <w:rsid w:val="007F0C8A"/>
    <w:rsid w:val="007F11AB"/>
    <w:rsid w:val="00807F7F"/>
    <w:rsid w:val="008143CB"/>
    <w:rsid w:val="00823CA1"/>
    <w:rsid w:val="00824729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77F5"/>
    <w:rsid w:val="00932E3C"/>
    <w:rsid w:val="009511B7"/>
    <w:rsid w:val="009573D3"/>
    <w:rsid w:val="00961934"/>
    <w:rsid w:val="0097289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61C6"/>
    <w:rsid w:val="00A51D96"/>
    <w:rsid w:val="00A945EC"/>
    <w:rsid w:val="00A96F84"/>
    <w:rsid w:val="00AB0754"/>
    <w:rsid w:val="00AC14F3"/>
    <w:rsid w:val="00AC3953"/>
    <w:rsid w:val="00AC7150"/>
    <w:rsid w:val="00AD5D6A"/>
    <w:rsid w:val="00AE1DCA"/>
    <w:rsid w:val="00AE7EB9"/>
    <w:rsid w:val="00AF5F7C"/>
    <w:rsid w:val="00B02207"/>
    <w:rsid w:val="00B03403"/>
    <w:rsid w:val="00B10324"/>
    <w:rsid w:val="00B25B0E"/>
    <w:rsid w:val="00B35648"/>
    <w:rsid w:val="00B376B1"/>
    <w:rsid w:val="00B40339"/>
    <w:rsid w:val="00B620D9"/>
    <w:rsid w:val="00B633DB"/>
    <w:rsid w:val="00B639ED"/>
    <w:rsid w:val="00B66A8C"/>
    <w:rsid w:val="00B67D31"/>
    <w:rsid w:val="00B755D0"/>
    <w:rsid w:val="00B8061C"/>
    <w:rsid w:val="00B83BA2"/>
    <w:rsid w:val="00B853AA"/>
    <w:rsid w:val="00B875BF"/>
    <w:rsid w:val="00B91F62"/>
    <w:rsid w:val="00BB2C98"/>
    <w:rsid w:val="00BD0B82"/>
    <w:rsid w:val="00BE57E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745A"/>
    <w:rsid w:val="00CE4868"/>
    <w:rsid w:val="00CF03D8"/>
    <w:rsid w:val="00CF597D"/>
    <w:rsid w:val="00D015D5"/>
    <w:rsid w:val="00D03D68"/>
    <w:rsid w:val="00D13799"/>
    <w:rsid w:val="00D266DD"/>
    <w:rsid w:val="00D32B04"/>
    <w:rsid w:val="00D374E7"/>
    <w:rsid w:val="00D55B20"/>
    <w:rsid w:val="00D57F1F"/>
    <w:rsid w:val="00D63949"/>
    <w:rsid w:val="00D652E7"/>
    <w:rsid w:val="00D77BCF"/>
    <w:rsid w:val="00D80A57"/>
    <w:rsid w:val="00D84394"/>
    <w:rsid w:val="00D95E55"/>
    <w:rsid w:val="00DB3664"/>
    <w:rsid w:val="00DC16FB"/>
    <w:rsid w:val="00DC4A65"/>
    <w:rsid w:val="00DC4F66"/>
    <w:rsid w:val="00DC66E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3AC"/>
    <w:rsid w:val="00EA2FD3"/>
    <w:rsid w:val="00EA6D3A"/>
    <w:rsid w:val="00EB7CE9"/>
    <w:rsid w:val="00EC433F"/>
    <w:rsid w:val="00ED1FDE"/>
    <w:rsid w:val="00EE1ECC"/>
    <w:rsid w:val="00EE2D00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578F"/>
    <w:rsid w:val="00FB6281"/>
    <w:rsid w:val="00FC1278"/>
    <w:rsid w:val="00FC63E3"/>
    <w:rsid w:val="00FD0B01"/>
    <w:rsid w:val="00FE773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303D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3B6038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303D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3B603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13A1913035C9D3AC076D9197EA63C71453B4DF6988D498B2477051D8ACE96A2AC236217E146B386E51DF1A7091F5F1CCAE1BS9SD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9;&#1058;&#1080;&#1057;&#1042;\&#1041;&#1083;&#1072;&#1085;&#1082;&#1080;\&#1041;&#1083;&#1072;&#1085;&#1082;&#1080;%20&#1085;&#1086;&#1074;%20&#1080;%20%20&#1085;&#1072;&#1096;&#1077;&#1075;&#1086;%20&#1091;&#1087;&#1088;&#1072;&#1074;&#1083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Людмила Николаевна Моникова</dc:creator>
  <cp:lastModifiedBy>Дягилева М.А.</cp:lastModifiedBy>
  <cp:revision>15</cp:revision>
  <cp:lastPrinted>2020-11-11T07:48:00Z</cp:lastPrinted>
  <dcterms:created xsi:type="dcterms:W3CDTF">2020-10-01T06:52:00Z</dcterms:created>
  <dcterms:modified xsi:type="dcterms:W3CDTF">2020-11-11T13:47:00Z</dcterms:modified>
</cp:coreProperties>
</file>