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C58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4219"/>
      </w:tblGrid>
      <w:tr w:rsidR="008C58A9" w:rsidRPr="005D3F48" w:rsidTr="008C58A9">
        <w:tc>
          <w:tcPr>
            <w:tcW w:w="2796" w:type="pct"/>
          </w:tcPr>
          <w:p w:rsidR="008C58A9" w:rsidRDefault="008C58A9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04" w:type="pct"/>
          </w:tcPr>
          <w:p w:rsidR="008C58A9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C58A9" w:rsidRPr="005D3F48" w:rsidRDefault="008C58A9" w:rsidP="008C58A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50932" w:rsidRPr="005D3F48" w:rsidTr="008C58A9">
        <w:tc>
          <w:tcPr>
            <w:tcW w:w="2796" w:type="pct"/>
          </w:tcPr>
          <w:p w:rsidR="00950932" w:rsidRDefault="00950932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pct"/>
          </w:tcPr>
          <w:p w:rsidR="00950932" w:rsidRPr="005D3F48" w:rsidRDefault="00CF5389" w:rsidP="008C58A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25.11.2020 № 553-р</w:t>
            </w:r>
          </w:p>
        </w:tc>
      </w:tr>
      <w:tr w:rsidR="00950932" w:rsidRPr="005D3F48" w:rsidTr="008C58A9">
        <w:tc>
          <w:tcPr>
            <w:tcW w:w="2796" w:type="pct"/>
          </w:tcPr>
          <w:p w:rsidR="00950932" w:rsidRDefault="00950932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pct"/>
          </w:tcPr>
          <w:p w:rsidR="00950932" w:rsidRPr="005D3F48" w:rsidRDefault="00950932" w:rsidP="008C58A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9" w:rsidRPr="005D3F48" w:rsidTr="008C58A9">
        <w:tc>
          <w:tcPr>
            <w:tcW w:w="2796" w:type="pct"/>
          </w:tcPr>
          <w:p w:rsidR="008C58A9" w:rsidRDefault="008C58A9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pct"/>
          </w:tcPr>
          <w:p w:rsidR="008C58A9" w:rsidRPr="005D3F48" w:rsidRDefault="008C58A9" w:rsidP="008C58A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FF9" w:rsidRPr="005D3F48" w:rsidTr="008C58A9">
        <w:tc>
          <w:tcPr>
            <w:tcW w:w="2796" w:type="pct"/>
          </w:tcPr>
          <w:p w:rsidR="00A84173" w:rsidRDefault="00A84173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73" w:rsidRPr="001363FE" w:rsidRDefault="00A84173" w:rsidP="00CA4322">
            <w:pPr>
              <w:pStyle w:val="ConsPlusNormal"/>
              <w:ind w:firstLine="4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22" w:rsidRPr="001363FE" w:rsidRDefault="00CA4322" w:rsidP="00CA43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5"/>
            <w:bookmarkEnd w:id="1"/>
          </w:p>
          <w:p w:rsidR="00CA4322" w:rsidRPr="001363FE" w:rsidRDefault="00CA4322" w:rsidP="00CA432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5D3F48" w:rsidRDefault="00190FF9" w:rsidP="005D3F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</w:tcPr>
          <w:p w:rsidR="008C58A9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8C58A9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C58A9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04.09.2012 № 401-р</w:t>
            </w:r>
          </w:p>
          <w:p w:rsidR="00190FF9" w:rsidRPr="005D3F48" w:rsidRDefault="00190FF9" w:rsidP="008C58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8A9" w:rsidRDefault="008C58A9"/>
    <w:p w:rsidR="008C58A9" w:rsidRPr="001363FE" w:rsidRDefault="008C58A9" w:rsidP="008C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950932" w:rsidRDefault="008C58A9" w:rsidP="008C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по предупреждению и ликвидации </w:t>
      </w:r>
    </w:p>
    <w:p w:rsidR="00950932" w:rsidRDefault="008C58A9" w:rsidP="008C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чрезвычайных</w:t>
      </w:r>
      <w:r w:rsidR="00950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ситуаций и обеспечению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58A9" w:rsidRPr="001363FE" w:rsidRDefault="008C58A9" w:rsidP="008C5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безопасности Рязанской области </w:t>
      </w:r>
    </w:p>
    <w:p w:rsidR="008C58A9" w:rsidRDefault="008C58A9"/>
    <w:p w:rsidR="008C58A9" w:rsidRDefault="008C58A9"/>
    <w:tbl>
      <w:tblPr>
        <w:tblW w:w="938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9"/>
        <w:gridCol w:w="425"/>
        <w:gridCol w:w="6520"/>
      </w:tblGrid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Любимов Н.В.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Губернатор Рязанской области, председатель комиссии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Рязанской области, заместитель председателя комиссии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027EA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EA0">
              <w:rPr>
                <w:rFonts w:ascii="Times New Roman" w:hAnsi="Times New Roman" w:cs="Times New Roman"/>
                <w:sz w:val="28"/>
                <w:szCs w:val="28"/>
              </w:rPr>
              <w:t>Беленецкий</w:t>
            </w:r>
            <w:proofErr w:type="spellEnd"/>
            <w:r w:rsidRPr="00027EA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Савуков А.А.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начальника Главного управления МЧС России по Рязанской области, заместитель председателя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помощник первого заместителя Председателя Правительства Рязанской области, секретарь комиссии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Алай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Российской Федерации по Рязанской области</w:t>
            </w:r>
          </w:p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Барабаш В.В.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межрегионального управления Федеральной службы по надзору в сфере природопользования</w:t>
            </w:r>
          </w:p>
          <w:p w:rsidR="00950932" w:rsidRDefault="00950932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0932" w:rsidRPr="001363FE" w:rsidRDefault="00950932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Баранова Л.А.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Московско-Окского бассейнового водного управления </w:t>
            </w:r>
            <w:r w:rsidR="002126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водных ресурсов по Рязанской области</w:t>
            </w:r>
          </w:p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9A3B08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Ворфоломеев</w:t>
            </w:r>
            <w:proofErr w:type="spellEnd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экономического развития Рязанской области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Еремин В.В.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Жеребин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подразделения Управления Федеральной службы безопасности Российской Федерации</w:t>
            </w:r>
            <w:proofErr w:type="gram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по Рязанской области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Киреева А.В.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2126BF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Управления Федеральной почтовой связи Рязанской области </w:t>
            </w:r>
            <w:r w:rsidR="00950932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«Почта России»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Котенёв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директора</w:t>
            </w:r>
            <w:r w:rsidR="0095093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филиала «Рязаньэнерго»  ПАО «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МРСК Центра и Приво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лжья»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Кретов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Газпром газо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Рязанская область»                    (по согласованию)    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9A3B08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Крутовский</w:t>
            </w:r>
            <w:proofErr w:type="spellEnd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начальник Рязанского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центра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гидрометеорологии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мониторингу окружающей среды</w:t>
            </w:r>
            <w:r w:rsidR="0095093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филиала Федерального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твенного бюджетного учреждения «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Центральное управление по гидрометеорологии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мониторингу окружающей среды»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Кузнецов И.М.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руководителя </w:t>
            </w: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Лачев</w:t>
            </w:r>
            <w:proofErr w:type="spell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по Рязанской области 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Михальков</w:t>
            </w:r>
            <w:proofErr w:type="spellEnd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  <w:r w:rsidRPr="001363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" w:type="dxa"/>
          </w:tcPr>
          <w:p w:rsidR="008C58A9" w:rsidRPr="001363FE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50932" w:rsidRDefault="008C58A9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государственного казенного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Рязанской области «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Рязанская областная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тивопожарно-спасательная служба»</w:t>
            </w: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8A9" w:rsidRPr="001363FE" w:rsidRDefault="00950932" w:rsidP="0095093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Наумова М.А.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Новиков А.В.</w:t>
            </w:r>
          </w:p>
        </w:tc>
        <w:tc>
          <w:tcPr>
            <w:tcW w:w="425" w:type="dxa"/>
          </w:tcPr>
          <w:p w:rsidR="008C58A9" w:rsidRPr="001363FE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1363FE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63FE">
              <w:rPr>
                <w:rFonts w:ascii="Times New Roman" w:hAnsi="Times New Roman" w:cs="Times New Roman"/>
                <w:sz w:val="28"/>
                <w:szCs w:val="28"/>
              </w:rPr>
              <w:t>министр природопользования Рязанской области</w:t>
            </w:r>
          </w:p>
        </w:tc>
      </w:tr>
      <w:tr w:rsidR="008C58A9" w:rsidRPr="001363FE" w:rsidTr="008C58A9">
        <w:tc>
          <w:tcPr>
            <w:tcW w:w="2439" w:type="dxa"/>
          </w:tcPr>
          <w:p w:rsidR="008C58A9" w:rsidRPr="009A3B08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Прилуцкий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425" w:type="dxa"/>
          </w:tcPr>
          <w:p w:rsidR="008C58A9" w:rsidRPr="009A3B08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9A3B08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Рязанской области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Рагозин А.Н.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федерального государственного казенного военного 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высшего образования «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Рязанское гвардейское высшее воздушно-десантное ордена Суворова дважды Краснознаменное командное училище 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генерала армии 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обороны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Сурин А.А.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с федеральными территориальными органами Рязанской области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Устинов А.О.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Ушаков В.В.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Рязанского областного отделения Общеросси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общественной организации «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Всероссийское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добровольное пожарное общество»</w:t>
            </w: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Фомина Ж.А.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Шемякин Б.В.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</w:tc>
      </w:tr>
      <w:tr w:rsidR="008C58A9" w:rsidTr="008C58A9">
        <w:tc>
          <w:tcPr>
            <w:tcW w:w="2439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Штрыкова</w:t>
            </w:r>
            <w:proofErr w:type="spellEnd"/>
            <w:r w:rsidRPr="007C6000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50932" w:rsidRDefault="00950932" w:rsidP="009509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</w:t>
            </w:r>
            <w:r w:rsidR="008C58A9">
              <w:rPr>
                <w:rFonts w:ascii="Times New Roman" w:hAnsi="Times New Roman" w:cs="Times New Roman"/>
                <w:sz w:val="28"/>
                <w:szCs w:val="28"/>
              </w:rPr>
              <w:t>илиала в Тульской и Рязан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областях ПАО «Ростелеком» </w:t>
            </w:r>
          </w:p>
          <w:p w:rsidR="008C58A9" w:rsidRPr="007C6000" w:rsidRDefault="008C58A9" w:rsidP="009509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58A9" w:rsidTr="008C58A9">
        <w:tc>
          <w:tcPr>
            <w:tcW w:w="2439" w:type="dxa"/>
          </w:tcPr>
          <w:p w:rsidR="008C58A9" w:rsidRPr="009A3B08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 w:rsidRPr="009A3B08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425" w:type="dxa"/>
          </w:tcPr>
          <w:p w:rsidR="008C58A9" w:rsidRPr="007C6000" w:rsidRDefault="008C58A9" w:rsidP="00E82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C58A9" w:rsidRPr="007C6000" w:rsidRDefault="008C58A9" w:rsidP="008C5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и молодежной политики Рязанской области</w:t>
            </w:r>
            <w:r w:rsidR="00E824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58A9" w:rsidRPr="00190FF9" w:rsidRDefault="008C58A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8C58A9" w:rsidRPr="00190FF9" w:rsidSect="008C58A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F5" w:rsidRDefault="00603EF5">
      <w:r>
        <w:separator/>
      </w:r>
    </w:p>
  </w:endnote>
  <w:endnote w:type="continuationSeparator" w:id="0">
    <w:p w:rsidR="00603EF5" w:rsidRDefault="0060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9" w:rsidRDefault="00CF53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5D3F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A4322">
          <w:pPr>
            <w:pStyle w:val="a6"/>
          </w:pPr>
          <w:r>
            <w:rPr>
              <w:noProof/>
            </w:rPr>
            <w:drawing>
              <wp:inline distT="0" distB="0" distL="0" distR="0" wp14:anchorId="64882A51" wp14:editId="56CC4EE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D3F48" w:rsidRDefault="00CA4322" w:rsidP="005D3F4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FCAA58" wp14:editId="561FE06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5D3F48" w:rsidRDefault="008C58A9" w:rsidP="005D3F4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4142  17.11.2020 10:46:35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5D3F4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5D3F48" w:rsidRDefault="00876034" w:rsidP="005D3F4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D3F48" w:rsidTr="005D3F48">
      <w:tc>
        <w:tcPr>
          <w:tcW w:w="2538" w:type="dxa"/>
        </w:tcPr>
        <w:p w:rsidR="00876034" w:rsidRPr="005D3F4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5D3F48" w:rsidRDefault="00876034" w:rsidP="005D3F4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5D3F48" w:rsidRDefault="00876034" w:rsidP="005D3F4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5D3F48" w:rsidRDefault="00876034" w:rsidP="005D3F4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F5" w:rsidRDefault="00603EF5">
      <w:r>
        <w:separator/>
      </w:r>
    </w:p>
  </w:footnote>
  <w:footnote w:type="continuationSeparator" w:id="0">
    <w:p w:rsidR="00603EF5" w:rsidRDefault="0060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9" w:rsidRDefault="00CF53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9" w:rsidRDefault="00CF538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074A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YUdnnTqZa3ciOJ9M1+dUwjyBP8=" w:salt="8SjicZp+vMDe+7dmNdn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22"/>
    <w:rsid w:val="0001360F"/>
    <w:rsid w:val="0002425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094A"/>
    <w:rsid w:val="0011721F"/>
    <w:rsid w:val="00122CFD"/>
    <w:rsid w:val="00144F40"/>
    <w:rsid w:val="00151370"/>
    <w:rsid w:val="00162E72"/>
    <w:rsid w:val="00175BE5"/>
    <w:rsid w:val="00177AD4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6BF"/>
    <w:rsid w:val="00220A69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50B5"/>
    <w:rsid w:val="003D3B8A"/>
    <w:rsid w:val="003D54F8"/>
    <w:rsid w:val="003F1240"/>
    <w:rsid w:val="003F4F5E"/>
    <w:rsid w:val="00400906"/>
    <w:rsid w:val="0042590E"/>
    <w:rsid w:val="00433DF8"/>
    <w:rsid w:val="00437F65"/>
    <w:rsid w:val="00460FEA"/>
    <w:rsid w:val="004734B7"/>
    <w:rsid w:val="00473E0D"/>
    <w:rsid w:val="004768CE"/>
    <w:rsid w:val="00481B88"/>
    <w:rsid w:val="00485B4F"/>
    <w:rsid w:val="004862D1"/>
    <w:rsid w:val="00486B13"/>
    <w:rsid w:val="004A0F7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875"/>
    <w:rsid w:val="00561A5B"/>
    <w:rsid w:val="0057074C"/>
    <w:rsid w:val="005738EA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F83"/>
    <w:rsid w:val="005C56AE"/>
    <w:rsid w:val="005C6D8B"/>
    <w:rsid w:val="005C7449"/>
    <w:rsid w:val="005D3F48"/>
    <w:rsid w:val="005E6D99"/>
    <w:rsid w:val="005F2ADD"/>
    <w:rsid w:val="005F2C49"/>
    <w:rsid w:val="006013EB"/>
    <w:rsid w:val="00603EF5"/>
    <w:rsid w:val="0060479E"/>
    <w:rsid w:val="00604BE7"/>
    <w:rsid w:val="00616AED"/>
    <w:rsid w:val="00621313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3A88"/>
    <w:rsid w:val="0072328A"/>
    <w:rsid w:val="007377B5"/>
    <w:rsid w:val="00746CC2"/>
    <w:rsid w:val="00760323"/>
    <w:rsid w:val="00765600"/>
    <w:rsid w:val="00765AE5"/>
    <w:rsid w:val="0077551B"/>
    <w:rsid w:val="00790546"/>
    <w:rsid w:val="00791C9F"/>
    <w:rsid w:val="00792AAB"/>
    <w:rsid w:val="00793B47"/>
    <w:rsid w:val="007A1D0C"/>
    <w:rsid w:val="007A2A7B"/>
    <w:rsid w:val="007D4925"/>
    <w:rsid w:val="007F0C8A"/>
    <w:rsid w:val="007F11AB"/>
    <w:rsid w:val="0081171F"/>
    <w:rsid w:val="008143CB"/>
    <w:rsid w:val="00823CA1"/>
    <w:rsid w:val="008513B9"/>
    <w:rsid w:val="008607DE"/>
    <w:rsid w:val="00861D9D"/>
    <w:rsid w:val="008702D3"/>
    <w:rsid w:val="00876034"/>
    <w:rsid w:val="008827E7"/>
    <w:rsid w:val="008A1696"/>
    <w:rsid w:val="008C58A9"/>
    <w:rsid w:val="008C58FE"/>
    <w:rsid w:val="008E6C41"/>
    <w:rsid w:val="008F0816"/>
    <w:rsid w:val="008F6BB7"/>
    <w:rsid w:val="00900F42"/>
    <w:rsid w:val="00932E3C"/>
    <w:rsid w:val="00950932"/>
    <w:rsid w:val="009573D3"/>
    <w:rsid w:val="009977FF"/>
    <w:rsid w:val="009A085B"/>
    <w:rsid w:val="009B4B72"/>
    <w:rsid w:val="009C1DE6"/>
    <w:rsid w:val="009C1F0E"/>
    <w:rsid w:val="009C5979"/>
    <w:rsid w:val="009D3E8C"/>
    <w:rsid w:val="009E3A0E"/>
    <w:rsid w:val="00A06B5E"/>
    <w:rsid w:val="00A1314B"/>
    <w:rsid w:val="00A13160"/>
    <w:rsid w:val="00A137D3"/>
    <w:rsid w:val="00A44A8F"/>
    <w:rsid w:val="00A51D96"/>
    <w:rsid w:val="00A52A4E"/>
    <w:rsid w:val="00A745BE"/>
    <w:rsid w:val="00A84173"/>
    <w:rsid w:val="00A9642B"/>
    <w:rsid w:val="00A96F84"/>
    <w:rsid w:val="00AC3953"/>
    <w:rsid w:val="00AC7150"/>
    <w:rsid w:val="00AE1DCA"/>
    <w:rsid w:val="00AF5F7C"/>
    <w:rsid w:val="00B02207"/>
    <w:rsid w:val="00B03403"/>
    <w:rsid w:val="00B04DC5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4A15"/>
    <w:rsid w:val="00C87D95"/>
    <w:rsid w:val="00C9077A"/>
    <w:rsid w:val="00C95CD2"/>
    <w:rsid w:val="00CA051B"/>
    <w:rsid w:val="00CA4322"/>
    <w:rsid w:val="00CB3CBE"/>
    <w:rsid w:val="00CF03D8"/>
    <w:rsid w:val="00CF5389"/>
    <w:rsid w:val="00CF56C4"/>
    <w:rsid w:val="00D015D5"/>
    <w:rsid w:val="00D03D68"/>
    <w:rsid w:val="00D074A5"/>
    <w:rsid w:val="00D266DD"/>
    <w:rsid w:val="00D27409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45F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0525"/>
    <w:rsid w:val="00F3607D"/>
    <w:rsid w:val="00F45B7C"/>
    <w:rsid w:val="00F45FCE"/>
    <w:rsid w:val="00F83322"/>
    <w:rsid w:val="00F9334F"/>
    <w:rsid w:val="00F97D7F"/>
    <w:rsid w:val="00FA122C"/>
    <w:rsid w:val="00FA3B95"/>
    <w:rsid w:val="00FA57A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Normal">
    <w:name w:val="ConsPlusNormal"/>
    <w:rsid w:val="00CA43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A43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Normal">
    <w:name w:val="ConsPlusNormal"/>
    <w:rsid w:val="00CA43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A43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95;&#1090;&#1072;\&#1056;&#1055;%20401-&#1087;&#1086;&#1089;&#1083;&#1077;&#1076;&#1085;&#1080;&#108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9</cp:revision>
  <cp:lastPrinted>2008-04-23T08:17:00Z</cp:lastPrinted>
  <dcterms:created xsi:type="dcterms:W3CDTF">2020-11-16T07:54:00Z</dcterms:created>
  <dcterms:modified xsi:type="dcterms:W3CDTF">2020-11-25T08:34:00Z</dcterms:modified>
</cp:coreProperties>
</file>