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BA2AB1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5257FA" w:rsidTr="008129D1">
        <w:tc>
          <w:tcPr>
            <w:tcW w:w="10326" w:type="dxa"/>
          </w:tcPr>
          <w:p w:rsidR="00190FF9" w:rsidRPr="005257FA" w:rsidRDefault="00190FF9" w:rsidP="008129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</w:tcPr>
          <w:p w:rsidR="007603F3" w:rsidRPr="005257FA" w:rsidRDefault="007603F3" w:rsidP="007C47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257F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603F3" w:rsidRPr="005257FA" w:rsidRDefault="007603F3" w:rsidP="007C4767">
            <w:pPr>
              <w:rPr>
                <w:rFonts w:ascii="Times New Roman" w:hAnsi="Times New Roman"/>
                <w:sz w:val="28"/>
                <w:szCs w:val="28"/>
              </w:rPr>
            </w:pPr>
            <w:r w:rsidRPr="005257FA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  <w:p w:rsidR="00BF78C1" w:rsidRPr="004F0FEB" w:rsidRDefault="004F0FEB" w:rsidP="008129D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FEB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4F0FEB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4F0FEB">
              <w:rPr>
                <w:rFonts w:ascii="Times New Roman" w:hAnsi="Times New Roman"/>
                <w:color w:val="0D0D0D"/>
                <w:sz w:val="28"/>
                <w:szCs w:val="28"/>
              </w:rPr>
              <w:t>07.12</w:t>
            </w:r>
            <w:r w:rsidRPr="004F0FEB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4F0FEB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4F0FEB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4F0FEB">
              <w:rPr>
                <w:rFonts w:ascii="Times New Roman" w:hAnsi="Times New Roman"/>
                <w:color w:val="0D0D0D"/>
                <w:sz w:val="28"/>
                <w:szCs w:val="28"/>
              </w:rPr>
              <w:t>154-пг</w:t>
            </w:r>
          </w:p>
        </w:tc>
      </w:tr>
    </w:tbl>
    <w:p w:rsidR="00BC678A" w:rsidRPr="005257FA" w:rsidRDefault="00BC678A" w:rsidP="00BC678A">
      <w:pPr>
        <w:rPr>
          <w:rFonts w:ascii="Times New Roman" w:hAnsi="Times New Roman"/>
        </w:rPr>
      </w:pPr>
    </w:p>
    <w:p w:rsidR="00B04561" w:rsidRPr="005257FA" w:rsidRDefault="00B04561" w:rsidP="00BC678A">
      <w:pPr>
        <w:rPr>
          <w:rFonts w:ascii="Times New Roman" w:hAnsi="Times New Roman"/>
        </w:rPr>
      </w:pPr>
    </w:p>
    <w:p w:rsidR="007603F3" w:rsidRPr="005257FA" w:rsidRDefault="007603F3" w:rsidP="005200A9">
      <w:pPr>
        <w:pStyle w:val="6"/>
        <w:rPr>
          <w:szCs w:val="28"/>
        </w:rPr>
      </w:pPr>
      <w:r w:rsidRPr="005257FA">
        <w:rPr>
          <w:szCs w:val="28"/>
        </w:rPr>
        <w:t>ПЛАН</w:t>
      </w:r>
    </w:p>
    <w:p w:rsidR="007603F3" w:rsidRPr="005257FA" w:rsidRDefault="00755B5F" w:rsidP="005200A9">
      <w:pPr>
        <w:jc w:val="center"/>
        <w:rPr>
          <w:rFonts w:ascii="Times New Roman" w:hAnsi="Times New Roman"/>
          <w:sz w:val="28"/>
        </w:rPr>
      </w:pPr>
      <w:r w:rsidRPr="005257FA">
        <w:rPr>
          <w:rFonts w:ascii="Times New Roman" w:hAnsi="Times New Roman"/>
          <w:sz w:val="28"/>
        </w:rPr>
        <w:t>с</w:t>
      </w:r>
      <w:r w:rsidR="000D150B" w:rsidRPr="005257FA">
        <w:rPr>
          <w:rFonts w:ascii="Times New Roman" w:hAnsi="Times New Roman"/>
          <w:sz w:val="28"/>
        </w:rPr>
        <w:t>пец</w:t>
      </w:r>
      <w:r w:rsidR="007603F3" w:rsidRPr="005257FA">
        <w:rPr>
          <w:rFonts w:ascii="Times New Roman" w:hAnsi="Times New Roman"/>
          <w:sz w:val="28"/>
        </w:rPr>
        <w:t>и</w:t>
      </w:r>
      <w:r w:rsidR="00CB3D3B" w:rsidRPr="005257FA">
        <w:rPr>
          <w:rFonts w:ascii="Times New Roman" w:hAnsi="Times New Roman"/>
          <w:sz w:val="28"/>
        </w:rPr>
        <w:t>ал</w:t>
      </w:r>
      <w:r w:rsidR="00A27FC8" w:rsidRPr="005257FA">
        <w:rPr>
          <w:rFonts w:ascii="Times New Roman" w:hAnsi="Times New Roman"/>
          <w:sz w:val="28"/>
        </w:rPr>
        <w:t>ьных мероприятий</w:t>
      </w:r>
      <w:r w:rsidR="00523618" w:rsidRPr="005257FA">
        <w:rPr>
          <w:rFonts w:ascii="Times New Roman" w:hAnsi="Times New Roman"/>
          <w:sz w:val="28"/>
        </w:rPr>
        <w:t xml:space="preserve"> по ликвидации</w:t>
      </w:r>
      <w:r w:rsidR="005B3777" w:rsidRPr="005257FA">
        <w:rPr>
          <w:rFonts w:ascii="Times New Roman" w:hAnsi="Times New Roman"/>
          <w:sz w:val="28"/>
        </w:rPr>
        <w:t xml:space="preserve"> очага</w:t>
      </w:r>
      <w:r w:rsidR="007603F3" w:rsidRPr="005257FA">
        <w:rPr>
          <w:rFonts w:ascii="Times New Roman" w:hAnsi="Times New Roman"/>
          <w:sz w:val="28"/>
        </w:rPr>
        <w:t xml:space="preserve"> заразных болезней животных</w:t>
      </w:r>
    </w:p>
    <w:p w:rsidR="00387EC3" w:rsidRPr="005257FA" w:rsidRDefault="00857DB3" w:rsidP="001472E5">
      <w:pPr>
        <w:jc w:val="center"/>
        <w:rPr>
          <w:rFonts w:ascii="Times New Roman" w:hAnsi="Times New Roman"/>
          <w:sz w:val="28"/>
          <w:szCs w:val="28"/>
        </w:rPr>
      </w:pPr>
      <w:r w:rsidRPr="005257FA">
        <w:rPr>
          <w:rFonts w:ascii="Times New Roman" w:hAnsi="Times New Roman"/>
          <w:sz w:val="28"/>
          <w:szCs w:val="28"/>
        </w:rPr>
        <w:t>на</w:t>
      </w:r>
      <w:r w:rsidR="001472E5" w:rsidRPr="005257FA">
        <w:rPr>
          <w:rFonts w:ascii="Times New Roman" w:hAnsi="Times New Roman"/>
          <w:sz w:val="28"/>
          <w:szCs w:val="28"/>
        </w:rPr>
        <w:t xml:space="preserve"> </w:t>
      </w:r>
      <w:r w:rsidR="00387EC3" w:rsidRPr="005257FA">
        <w:rPr>
          <w:rFonts w:ascii="Times New Roman" w:hAnsi="Times New Roman"/>
          <w:sz w:val="28"/>
          <w:szCs w:val="28"/>
        </w:rPr>
        <w:t xml:space="preserve">территории, ограниченной ул. Революции муниципального образования – </w:t>
      </w:r>
    </w:p>
    <w:p w:rsidR="00634423" w:rsidRPr="005257FA" w:rsidRDefault="00387EC3" w:rsidP="001472E5">
      <w:pPr>
        <w:jc w:val="center"/>
        <w:rPr>
          <w:rFonts w:ascii="Times New Roman" w:hAnsi="Times New Roman"/>
          <w:sz w:val="28"/>
          <w:szCs w:val="28"/>
        </w:rPr>
      </w:pPr>
      <w:r w:rsidRPr="005257FA">
        <w:rPr>
          <w:rFonts w:ascii="Times New Roman" w:hAnsi="Times New Roman"/>
          <w:sz w:val="28"/>
          <w:szCs w:val="28"/>
        </w:rPr>
        <w:t>городской округ город Сасово Рязанской области</w:t>
      </w:r>
    </w:p>
    <w:p w:rsidR="00387EC3" w:rsidRPr="005257FA" w:rsidRDefault="00387EC3" w:rsidP="001472E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5032"/>
      </w:tblGrid>
      <w:tr w:rsidR="007603F3" w:rsidRPr="005257FA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5257FA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57FA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5257FA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57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57F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5257FA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57F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5257F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5257F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5257F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5257FA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5008"/>
      </w:tblGrid>
      <w:tr w:rsidR="007603F3" w:rsidRPr="005257FA" w:rsidTr="00AC067D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0A2489">
            <w:pPr>
              <w:pStyle w:val="6"/>
            </w:pPr>
            <w:r w:rsidRPr="005257FA"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5257FA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1</w:t>
            </w:r>
            <w:r w:rsidR="007603F3" w:rsidRPr="005257F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5257FA" w:rsidRDefault="007603F3" w:rsidP="00D8589F">
            <w:pPr>
              <w:rPr>
                <w:rFonts w:ascii="Times New Roman" w:hAnsi="Times New Roman"/>
                <w:sz w:val="28"/>
                <w:szCs w:val="28"/>
              </w:rPr>
            </w:pPr>
            <w:r w:rsidRPr="005257FA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5257FA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5257FA">
              <w:rPr>
                <w:rFonts w:ascii="Times New Roman" w:hAnsi="Times New Roman"/>
                <w:sz w:val="28"/>
              </w:rPr>
              <w:t>обход</w:t>
            </w:r>
            <w:r w:rsidR="00A56CF9" w:rsidRPr="005257FA">
              <w:rPr>
                <w:rFonts w:ascii="Times New Roman" w:hAnsi="Times New Roman"/>
                <w:sz w:val="28"/>
              </w:rPr>
              <w:t xml:space="preserve"> </w:t>
            </w:r>
            <w:r w:rsidR="00387EC3" w:rsidRPr="005257FA">
              <w:rPr>
                <w:rFonts w:ascii="Times New Roman" w:hAnsi="Times New Roman"/>
                <w:sz w:val="28"/>
                <w:szCs w:val="28"/>
              </w:rPr>
              <w:t>на территории, ограниченной ул. Революции муниципального образования – городской округ город Сасово Рязанской области,</w:t>
            </w:r>
            <w:r w:rsidR="00B47011" w:rsidRPr="005257FA">
              <w:rPr>
                <w:rFonts w:ascii="Times New Roman" w:hAnsi="Times New Roman"/>
                <w:sz w:val="28"/>
              </w:rPr>
              <w:t xml:space="preserve"> </w:t>
            </w:r>
            <w:r w:rsidR="00AC067D" w:rsidRPr="005257FA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5257FA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5257FA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5257FA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5257FA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5257FA">
              <w:rPr>
                <w:rFonts w:ascii="Times New Roman" w:hAnsi="Times New Roman"/>
                <w:sz w:val="28"/>
              </w:rPr>
              <w:t>животны</w:t>
            </w:r>
            <w:r w:rsidR="002A3EF7" w:rsidRPr="005257FA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7563EB">
            <w:pPr>
              <w:pStyle w:val="6"/>
            </w:pPr>
            <w:r w:rsidRPr="005257FA">
              <w:t>немедленно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CD3637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634423" w:rsidRPr="005257FA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="00A81824" w:rsidRPr="005257FA">
              <w:rPr>
                <w:rFonts w:ascii="Times New Roman" w:hAnsi="Times New Roman"/>
                <w:sz w:val="28"/>
              </w:rPr>
              <w:t xml:space="preserve"> </w:t>
            </w:r>
            <w:r w:rsidR="00F52B93" w:rsidRPr="005257FA">
              <w:rPr>
                <w:rFonts w:ascii="Times New Roman" w:hAnsi="Times New Roman"/>
                <w:sz w:val="28"/>
              </w:rPr>
              <w:t>районная</w:t>
            </w:r>
            <w:r w:rsidR="00D55956" w:rsidRPr="005257FA">
              <w:rPr>
                <w:rFonts w:ascii="Times New Roman" w:hAnsi="Times New Roman"/>
                <w:sz w:val="28"/>
              </w:rPr>
              <w:t xml:space="preserve"> </w:t>
            </w:r>
            <w:r w:rsidRPr="005257FA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5257FA">
              <w:rPr>
                <w:rFonts w:ascii="Times New Roman" w:hAnsi="Times New Roman"/>
                <w:sz w:val="28"/>
              </w:rPr>
              <w:t>,</w:t>
            </w:r>
            <w:r w:rsidRPr="005257FA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5257FA" w:rsidRDefault="00C8189D" w:rsidP="00D8589F">
            <w:pPr>
              <w:rPr>
                <w:rFonts w:ascii="Times New Roman" w:hAnsi="Times New Roman"/>
                <w:sz w:val="28"/>
                <w:szCs w:val="28"/>
              </w:rPr>
            </w:pPr>
            <w:r w:rsidRPr="005257FA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r w:rsidR="001472E5" w:rsidRPr="005257FA"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Сасово Рязанской области </w:t>
            </w:r>
            <w:r w:rsidR="00ED1E4E" w:rsidRPr="005257F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603F3" w:rsidRPr="005257FA" w:rsidTr="00B04561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2</w:t>
            </w:r>
            <w:r w:rsidR="007603F3" w:rsidRPr="005257F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105EF7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5257FA" w:rsidRDefault="007603F3" w:rsidP="00105EF7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5257FA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5257FA" w:rsidRDefault="00634423" w:rsidP="002C3DEA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5257FA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5257FA">
              <w:rPr>
                <w:rFonts w:ascii="Times New Roman" w:hAnsi="Times New Roman"/>
                <w:sz w:val="28"/>
              </w:rPr>
              <w:t xml:space="preserve"> </w:t>
            </w:r>
            <w:r w:rsidR="002C3DEA" w:rsidRPr="005257FA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5257FA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5257FA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3</w:t>
            </w:r>
            <w:r w:rsidR="007603F3" w:rsidRPr="005257F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3" w:rsidRPr="005257FA" w:rsidRDefault="0011782F" w:rsidP="00105EF7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5257FA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5257FA">
              <w:rPr>
                <w:rFonts w:ascii="Times New Roman" w:hAnsi="Times New Roman"/>
                <w:sz w:val="28"/>
              </w:rPr>
              <w:t>,</w:t>
            </w:r>
            <w:r w:rsidR="007603F3" w:rsidRPr="005257FA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1472E5" w:rsidRPr="005257FA" w:rsidRDefault="001472E5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7563EB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5257FA" w:rsidRDefault="007603F3" w:rsidP="007563EB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5257FA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5257F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5257FA" w:rsidRDefault="007603F3" w:rsidP="00105EF7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5257FA">
              <w:rPr>
                <w:rFonts w:ascii="Times New Roman" w:hAnsi="Times New Roman"/>
                <w:sz w:val="28"/>
              </w:rPr>
              <w:t>умерщвле</w:t>
            </w:r>
            <w:r w:rsidRPr="005257FA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5257FA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5257FA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5257FA" w:rsidRDefault="007603F3" w:rsidP="00C8189D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5257FA" w:rsidRDefault="00634423" w:rsidP="002C3DEA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5257FA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5257FA">
              <w:rPr>
                <w:rFonts w:ascii="Times New Roman" w:hAnsi="Times New Roman"/>
                <w:sz w:val="28"/>
              </w:rPr>
              <w:t xml:space="preserve"> </w:t>
            </w:r>
            <w:r w:rsidR="002C3DEA" w:rsidRPr="005257FA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5257FA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5257FA" w:rsidTr="00F52B93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5</w:t>
            </w:r>
            <w:r w:rsidR="007603F3" w:rsidRPr="005257F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5257FA" w:rsidRDefault="00206D7B" w:rsidP="00B47011">
            <w:pPr>
              <w:rPr>
                <w:rFonts w:ascii="Times New Roman" w:hAnsi="Times New Roman"/>
                <w:sz w:val="28"/>
                <w:szCs w:val="28"/>
              </w:rPr>
            </w:pPr>
            <w:r w:rsidRPr="005257FA">
              <w:rPr>
                <w:rFonts w:ascii="Times New Roman" w:hAnsi="Times New Roman"/>
                <w:sz w:val="28"/>
              </w:rPr>
              <w:t>Провести дезинфекцию</w:t>
            </w:r>
            <w:r w:rsidRPr="0052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0B05" w:rsidRPr="005257FA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 по адресу</w:t>
            </w:r>
            <w:r w:rsidR="000455E7" w:rsidRPr="005257F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87EC3" w:rsidRPr="005257FA">
              <w:rPr>
                <w:rFonts w:ascii="Times New Roman" w:hAnsi="Times New Roman"/>
                <w:sz w:val="28"/>
                <w:szCs w:val="28"/>
              </w:rPr>
              <w:t>ул. Революции, д. 40 муниципального образования – городской округ город Сасово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5257FA" w:rsidRDefault="00634423" w:rsidP="002C3DEA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5257FA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5257FA">
              <w:rPr>
                <w:rFonts w:ascii="Times New Roman" w:hAnsi="Times New Roman"/>
                <w:sz w:val="28"/>
              </w:rPr>
              <w:t xml:space="preserve"> </w:t>
            </w:r>
            <w:r w:rsidR="00D8589F" w:rsidRPr="005257FA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5257FA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5257FA" w:rsidRDefault="00C43147" w:rsidP="00CD2D8C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7603F3" w:rsidRPr="005257FA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5257FA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6</w:t>
            </w:r>
            <w:r w:rsidR="007603F3" w:rsidRPr="005257F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105EF7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5257FA">
              <w:rPr>
                <w:rFonts w:ascii="Times New Roman" w:hAnsi="Times New Roman"/>
                <w:sz w:val="28"/>
              </w:rPr>
              <w:t xml:space="preserve"> </w:t>
            </w:r>
            <w:r w:rsidRPr="005257FA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5257FA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7603F3" w:rsidP="007563EB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5257FA" w:rsidRDefault="00634423" w:rsidP="00C8189D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5257FA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5257FA">
              <w:rPr>
                <w:rFonts w:ascii="Times New Roman" w:hAnsi="Times New Roman"/>
                <w:sz w:val="28"/>
              </w:rPr>
              <w:t xml:space="preserve"> </w:t>
            </w:r>
            <w:r w:rsidR="00D8589F" w:rsidRPr="005257FA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5257FA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7</w:t>
            </w:r>
            <w:r w:rsidR="007603F3" w:rsidRPr="005257F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5257FA" w:rsidRDefault="00EE6E3D" w:rsidP="00105EF7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5257FA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5257FA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984409" w:rsidRPr="005257FA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п</w:t>
            </w:r>
            <w:r w:rsidR="007603F3" w:rsidRPr="005257FA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5257FA" w:rsidRDefault="00634423" w:rsidP="00C8189D">
            <w:pPr>
              <w:rPr>
                <w:rFonts w:ascii="Times New Roman" w:hAnsi="Times New Roman"/>
                <w:sz w:val="28"/>
              </w:rPr>
            </w:pPr>
            <w:r w:rsidRPr="005257FA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5257FA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5257FA">
              <w:rPr>
                <w:rFonts w:ascii="Times New Roman" w:hAnsi="Times New Roman"/>
                <w:sz w:val="28"/>
              </w:rPr>
              <w:t xml:space="preserve"> </w:t>
            </w:r>
            <w:r w:rsidR="00D8589F" w:rsidRPr="005257FA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5257FA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5257FA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EA4A8F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EA4A8F" w:rsidSect="00BA2AB1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AD" w:rsidRDefault="00B65BAD">
      <w:r>
        <w:separator/>
      </w:r>
    </w:p>
  </w:endnote>
  <w:endnote w:type="continuationSeparator" w:id="0">
    <w:p w:rsidR="00B65BAD" w:rsidRDefault="00B6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BA2AB1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BA2AB1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BA2AB1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2245  04.12.2020 14:19:32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AD" w:rsidRDefault="00B65BAD">
      <w:r>
        <w:separator/>
      </w:r>
    </w:p>
  </w:footnote>
  <w:footnote w:type="continuationSeparator" w:id="0">
    <w:p w:rsidR="00B65BAD" w:rsidRDefault="00B65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F0FE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kPbboxHUTcr+JGF89EYd+dryw0=" w:salt="Rl8M98XWeYVWL9wQcbTIh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21DA6"/>
    <w:rsid w:val="00122CFD"/>
    <w:rsid w:val="00142094"/>
    <w:rsid w:val="001439F8"/>
    <w:rsid w:val="0014670D"/>
    <w:rsid w:val="001472E5"/>
    <w:rsid w:val="00151370"/>
    <w:rsid w:val="001536E8"/>
    <w:rsid w:val="00156022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1FE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6ECA"/>
    <w:rsid w:val="002953B6"/>
    <w:rsid w:val="002A3E1E"/>
    <w:rsid w:val="002A3EF7"/>
    <w:rsid w:val="002B44E6"/>
    <w:rsid w:val="002B7A59"/>
    <w:rsid w:val="002C21FD"/>
    <w:rsid w:val="002C361E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803C5"/>
    <w:rsid w:val="0038364F"/>
    <w:rsid w:val="003870C2"/>
    <w:rsid w:val="00387EC3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0FEB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257FA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5A88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3CA1"/>
    <w:rsid w:val="0083111D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1314B"/>
    <w:rsid w:val="00A13160"/>
    <w:rsid w:val="00A137D3"/>
    <w:rsid w:val="00A24CFD"/>
    <w:rsid w:val="00A27FC8"/>
    <w:rsid w:val="00A33C86"/>
    <w:rsid w:val="00A35109"/>
    <w:rsid w:val="00A35E75"/>
    <w:rsid w:val="00A37AEB"/>
    <w:rsid w:val="00A41A02"/>
    <w:rsid w:val="00A44A8F"/>
    <w:rsid w:val="00A45DE9"/>
    <w:rsid w:val="00A51D96"/>
    <w:rsid w:val="00A5678B"/>
    <w:rsid w:val="00A56CF9"/>
    <w:rsid w:val="00A6539E"/>
    <w:rsid w:val="00A70DE2"/>
    <w:rsid w:val="00A7203B"/>
    <w:rsid w:val="00A77B9C"/>
    <w:rsid w:val="00A81047"/>
    <w:rsid w:val="00A81824"/>
    <w:rsid w:val="00A836B0"/>
    <w:rsid w:val="00A96F84"/>
    <w:rsid w:val="00AA1FED"/>
    <w:rsid w:val="00AA32AC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6497"/>
    <w:rsid w:val="00B346AD"/>
    <w:rsid w:val="00B376B1"/>
    <w:rsid w:val="00B47011"/>
    <w:rsid w:val="00B56150"/>
    <w:rsid w:val="00B620D9"/>
    <w:rsid w:val="00B633DB"/>
    <w:rsid w:val="00B639ED"/>
    <w:rsid w:val="00B65BAD"/>
    <w:rsid w:val="00B66A8C"/>
    <w:rsid w:val="00B8061C"/>
    <w:rsid w:val="00B83BA2"/>
    <w:rsid w:val="00B853AA"/>
    <w:rsid w:val="00B875BF"/>
    <w:rsid w:val="00B91F62"/>
    <w:rsid w:val="00B92C28"/>
    <w:rsid w:val="00B97C57"/>
    <w:rsid w:val="00BA2AB1"/>
    <w:rsid w:val="00BA47F6"/>
    <w:rsid w:val="00BB2C98"/>
    <w:rsid w:val="00BB34BE"/>
    <w:rsid w:val="00BC4929"/>
    <w:rsid w:val="00BC678A"/>
    <w:rsid w:val="00BD0B82"/>
    <w:rsid w:val="00BD6E25"/>
    <w:rsid w:val="00BE2083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65FF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3D3B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2B93"/>
    <w:rsid w:val="00F5513D"/>
    <w:rsid w:val="00F64C6B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687B-179C-45E2-A2A6-7A018775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</TotalTime>
  <Pages>2</Pages>
  <Words>293</Words>
  <Characters>2049</Characters>
  <Application>Microsoft Office Word</Application>
  <DocSecurity>0</DocSecurity>
  <Lines>55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5</cp:revision>
  <cp:lastPrinted>2020-12-04T11:19:00Z</cp:lastPrinted>
  <dcterms:created xsi:type="dcterms:W3CDTF">2020-12-04T11:19:00Z</dcterms:created>
  <dcterms:modified xsi:type="dcterms:W3CDTF">2020-12-07T14:30:00Z</dcterms:modified>
</cp:coreProperties>
</file>